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35467163" w:rsidR="00B00AB4" w:rsidRPr="00611AED" w:rsidRDefault="00B00AB4" w:rsidP="00C77FB5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proofErr w:type="spellStart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 xml:space="preserve">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proofErr w:type="gramStart"/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24</w:t>
            </w:r>
            <w:r w:rsidR="00227E33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-</w:t>
            </w:r>
            <w:r w:rsidR="00227E33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28</w:t>
            </w:r>
            <w:proofErr w:type="gramEnd"/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июня 2024</w:t>
            </w:r>
            <w:r w:rsidR="008A49FA" w:rsidRPr="008A49FA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11AED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227E33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50D9C3BF" w14:textId="24FF0E9C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4-</w:t>
            </w:r>
            <w:r w:rsidR="00227E33" w:rsidRPr="00227E33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4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proofErr w:type="gramStart"/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  <w:proofErr w:type="gramEnd"/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default" r:id="rId9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9779" w14:textId="77777777" w:rsidR="00F026F3" w:rsidRDefault="00F026F3">
      <w:r>
        <w:separator/>
      </w:r>
    </w:p>
  </w:endnote>
  <w:endnote w:type="continuationSeparator" w:id="0">
    <w:p w14:paraId="0DCA1279" w14:textId="77777777" w:rsidR="00F026F3" w:rsidRDefault="00F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448C" w14:textId="77777777" w:rsidR="00F026F3" w:rsidRDefault="00F026F3">
      <w:r>
        <w:t>____________________</w:t>
      </w:r>
    </w:p>
  </w:footnote>
  <w:footnote w:type="continuationSeparator" w:id="0">
    <w:p w14:paraId="213616FE" w14:textId="77777777" w:rsidR="00F026F3" w:rsidRDefault="00F026F3">
      <w:r>
        <w:continuationSeparator/>
      </w:r>
    </w:p>
  </w:footnote>
  <w:footnote w:type="continuationNotice" w:id="1">
    <w:p w14:paraId="73A488F0" w14:textId="77777777" w:rsidR="00F026F3" w:rsidRDefault="00F026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1DE8E38A" w:rsidR="0029614A" w:rsidRDefault="0029614A" w:rsidP="0029614A">
    <w:pPr>
      <w:pStyle w:val="Header"/>
    </w:pPr>
    <w:r>
      <w:t>RRB2</w:t>
    </w:r>
    <w:r w:rsidR="009D5791">
      <w:t>4-</w:t>
    </w:r>
    <w:r w:rsidR="00227E33">
      <w:t>2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27E33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D4DA1-2C95-48B8-A39D-8730C97615ED}"/>
</file>

<file path=customXml/itemProps3.xml><?xml version="1.0" encoding="utf-8"?>
<ds:datastoreItem xmlns:ds="http://schemas.openxmlformats.org/officeDocument/2006/customXml" ds:itemID="{BBA1B169-28EF-48F2-A0C9-56A0A30E993F}"/>
</file>

<file path=customXml/itemProps4.xml><?xml version="1.0" encoding="utf-8"?>
<ds:datastoreItem xmlns:ds="http://schemas.openxmlformats.org/officeDocument/2006/customXml" ds:itemID="{B7844EB4-B8C4-433C-B201-47C800CFD6C5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25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15</cp:revision>
  <cp:lastPrinted>2021-03-09T12:03:00Z</cp:lastPrinted>
  <dcterms:created xsi:type="dcterms:W3CDTF">2021-04-16T12:44:00Z</dcterms:created>
  <dcterms:modified xsi:type="dcterms:W3CDTF">2024-03-18T09:40:00Z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