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092C35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="00B66DF1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非常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092C35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2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 w:rsidTr="00B66DF1">
        <w:trPr>
          <w:cantSplit/>
          <w:trHeight w:val="351"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C61E7D" w:rsidRDefault="00700D1F" w:rsidP="00092C3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C61E7D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B66DF1" w:rsidRPr="00C61E7D">
              <w:rPr>
                <w:rFonts w:hint="eastAsia"/>
                <w:b/>
                <w:bCs/>
                <w:szCs w:val="24"/>
                <w:lang w:val="fr-CH" w:eastAsia="zh-CN"/>
              </w:rPr>
              <w:t xml:space="preserve"> </w:t>
            </w:r>
            <w:r w:rsidR="00B66DF1" w:rsidRPr="00C61E7D">
              <w:rPr>
                <w:b/>
                <w:bCs/>
                <w:szCs w:val="24"/>
                <w:lang w:val="fr-CH" w:eastAsia="zh-CN"/>
              </w:rPr>
              <w:t>C</w:t>
            </w:r>
            <w:r w:rsidR="00B66DF1" w:rsidRPr="00C61E7D">
              <w:rPr>
                <w:rFonts w:hint="eastAsia"/>
                <w:b/>
                <w:bCs/>
                <w:szCs w:val="24"/>
                <w:lang w:val="fr-CH" w:eastAsia="zh-CN"/>
              </w:rPr>
              <w:t>-EXT</w:t>
            </w:r>
            <w:r w:rsidR="00B66DF1" w:rsidRPr="00C61E7D">
              <w:rPr>
                <w:b/>
                <w:bCs/>
                <w:szCs w:val="24"/>
                <w:lang w:val="fr-CH" w:eastAsia="zh-CN"/>
              </w:rPr>
              <w:t>/</w:t>
            </w:r>
            <w:r w:rsidR="00092C35" w:rsidRPr="00C61E7D">
              <w:rPr>
                <w:rFonts w:hint="eastAsia"/>
                <w:b/>
                <w:bCs/>
                <w:szCs w:val="24"/>
                <w:lang w:val="fr-CH" w:eastAsia="zh-CN"/>
              </w:rPr>
              <w:t>5</w:t>
            </w:r>
            <w:r w:rsidRPr="00C61E7D">
              <w:rPr>
                <w:b/>
                <w:bCs/>
                <w:szCs w:val="24"/>
                <w:lang w:val="fr-CH"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C61E7D" w:rsidRDefault="00700D1F" w:rsidP="00C61E7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C61E7D">
              <w:rPr>
                <w:b/>
                <w:bCs/>
                <w:szCs w:val="24"/>
                <w:lang w:val="fr-CH" w:eastAsia="zh-CN"/>
              </w:rPr>
              <w:t>20</w:t>
            </w:r>
            <w:r w:rsidR="00325C25" w:rsidRPr="00C61E7D">
              <w:rPr>
                <w:b/>
                <w:bCs/>
                <w:szCs w:val="24"/>
                <w:lang w:val="fr-CH" w:eastAsia="zh-CN"/>
              </w:rPr>
              <w:t>10</w:t>
            </w:r>
            <w:r w:rsidRPr="00C61E7D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="00B66DF1" w:rsidRPr="00C61E7D">
              <w:rPr>
                <w:b/>
                <w:bCs/>
                <w:szCs w:val="24"/>
                <w:lang w:val="fr-CH" w:eastAsia="zh-CN"/>
              </w:rPr>
              <w:t>10</w:t>
            </w:r>
            <w:r w:rsidRPr="00C61E7D">
              <w:rPr>
                <w:b/>
                <w:bCs/>
                <w:szCs w:val="24"/>
                <w:lang w:val="fr-CH" w:eastAsia="zh-CN"/>
              </w:rPr>
              <w:t>月</w:t>
            </w:r>
            <w:r w:rsidR="00B66DF1" w:rsidRPr="00C61E7D">
              <w:rPr>
                <w:b/>
                <w:bCs/>
                <w:szCs w:val="24"/>
                <w:lang w:val="fr-CH" w:eastAsia="zh-CN"/>
              </w:rPr>
              <w:t>2</w:t>
            </w:r>
            <w:r w:rsidR="00092C35" w:rsidRPr="00C61E7D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 w:rsidRPr="00C61E7D">
              <w:rPr>
                <w:rFonts w:hint="eastAsia"/>
                <w:b/>
                <w:bCs/>
                <w:szCs w:val="24"/>
                <w:lang w:val="fr-CH"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C61E7D" w:rsidRDefault="00700D1F" w:rsidP="00C61E7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fr-CH" w:eastAsia="zh-CN"/>
              </w:rPr>
            </w:pPr>
            <w:r w:rsidRPr="00C61E7D">
              <w:rPr>
                <w:rFonts w:hint="eastAsia"/>
                <w:b/>
                <w:bCs/>
                <w:szCs w:val="24"/>
                <w:lang w:val="fr-CH" w:eastAsia="zh-CN"/>
              </w:rPr>
              <w:t>原文：</w:t>
            </w:r>
            <w:r w:rsidR="00F11595" w:rsidRPr="00C61E7D">
              <w:rPr>
                <w:rFonts w:hint="eastAsia"/>
                <w:b/>
                <w:bCs/>
                <w:szCs w:val="24"/>
                <w:lang w:val="fr-CH" w:eastAsia="zh-CN"/>
              </w:rPr>
              <w:t>英</w:t>
            </w:r>
            <w:r w:rsidRPr="00C61E7D">
              <w:rPr>
                <w:rFonts w:hint="eastAsia"/>
                <w:b/>
                <w:bCs/>
                <w:szCs w:val="24"/>
                <w:lang w:val="fr-CH"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092C35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1326</w:t>
            </w:r>
            <w:r>
              <w:rPr>
                <w:rFonts w:hint="eastAsia"/>
                <w:lang w:eastAsia="zh-CN"/>
              </w:rPr>
              <w:t>号决议</w:t>
            </w:r>
          </w:p>
          <w:p w:rsidR="00092C35" w:rsidRPr="00092C35" w:rsidRDefault="00092C35" w:rsidP="00092C3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（理事会非常会议通过）</w:t>
            </w:r>
          </w:p>
        </w:tc>
      </w:tr>
    </w:tbl>
    <w:p w:rsidR="00B66DF1" w:rsidRPr="004F229A" w:rsidRDefault="00B66DF1" w:rsidP="00C61E7D">
      <w:pPr>
        <w:pStyle w:val="Restitle"/>
        <w:rPr>
          <w:lang w:eastAsia="zh-CN"/>
        </w:rPr>
      </w:pPr>
      <w:r w:rsidRPr="004F229A">
        <w:rPr>
          <w:rFonts w:hint="eastAsia"/>
          <w:lang w:eastAsia="zh-CN"/>
        </w:rPr>
        <w:t>国际电联职员养恤金委员会的</w:t>
      </w:r>
      <w:r w:rsidR="00C61E7D">
        <w:rPr>
          <w:rFonts w:hint="eastAsia"/>
          <w:lang w:eastAsia="zh-CN"/>
        </w:rPr>
        <w:t>委员</w:t>
      </w:r>
      <w:r w:rsidRPr="004F229A">
        <w:rPr>
          <w:rFonts w:hint="eastAsia"/>
          <w:lang w:eastAsia="zh-CN"/>
        </w:rPr>
        <w:t>结构</w:t>
      </w:r>
    </w:p>
    <w:p w:rsidR="00B66DF1" w:rsidRPr="004F229A" w:rsidRDefault="00B66DF1" w:rsidP="004F229A">
      <w:pPr>
        <w:pStyle w:val="Normalaftertitle"/>
        <w:rPr>
          <w:lang w:eastAsia="zh-CN"/>
        </w:rPr>
      </w:pPr>
      <w:r w:rsidRPr="004F229A">
        <w:rPr>
          <w:rFonts w:hint="eastAsia"/>
          <w:lang w:eastAsia="zh-CN"/>
        </w:rPr>
        <w:t>理事会</w:t>
      </w:r>
      <w:r w:rsidR="00C61E7D">
        <w:rPr>
          <w:rFonts w:hint="eastAsia"/>
          <w:lang w:eastAsia="zh-CN"/>
        </w:rPr>
        <w:t>，</w:t>
      </w:r>
    </w:p>
    <w:p w:rsidR="00B66DF1" w:rsidRPr="004F229A" w:rsidRDefault="00C61E7D" w:rsidP="004F229A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鉴于</w:t>
      </w:r>
    </w:p>
    <w:p w:rsidR="00B66DF1" w:rsidRPr="00F14CC8" w:rsidRDefault="00B66DF1" w:rsidP="004F229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联合国合办职员养恤基金的条例和细则的规定，</w:t>
      </w:r>
    </w:p>
    <w:p w:rsidR="00B66DF1" w:rsidRPr="004F229A" w:rsidRDefault="00B66DF1" w:rsidP="00B66DF1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考虑到</w:t>
      </w:r>
    </w:p>
    <w:p w:rsidR="00B66DF1" w:rsidRPr="00F14CC8" w:rsidRDefault="00B66DF1" w:rsidP="004F229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理事会在养恤金委员会</w:t>
      </w:r>
      <w:r w:rsidR="00C61E7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代表席位空缺时</w:t>
      </w:r>
      <w:r w:rsidR="00DD4848">
        <w:rPr>
          <w:rFonts w:hint="eastAsia"/>
          <w:lang w:eastAsia="zh-CN"/>
        </w:rPr>
        <w:t>有必要更换这些代表</w:t>
      </w:r>
      <w:r>
        <w:rPr>
          <w:rFonts w:hint="eastAsia"/>
          <w:lang w:eastAsia="zh-CN"/>
        </w:rPr>
        <w:t>，</w:t>
      </w:r>
    </w:p>
    <w:p w:rsidR="00B66DF1" w:rsidRPr="004F229A" w:rsidRDefault="00B66DF1" w:rsidP="00B66DF1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做出决议</w:t>
      </w:r>
    </w:p>
    <w:p w:rsidR="00B66DF1" w:rsidRPr="00F14CC8" w:rsidRDefault="00B66DF1" w:rsidP="00C61E7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指定以下成员国代表理事会参加国际电联职员养恤金委员会，任期截至下届全权代表大会后举行的理事会</w:t>
      </w:r>
      <w:r w:rsidR="00DD4848">
        <w:rPr>
          <w:rFonts w:hint="eastAsia"/>
          <w:lang w:eastAsia="zh-CN"/>
        </w:rPr>
        <w:t>非常</w:t>
      </w:r>
      <w:r>
        <w:rPr>
          <w:rFonts w:hint="eastAsia"/>
          <w:lang w:eastAsia="zh-CN"/>
        </w:rPr>
        <w:t>会议：</w:t>
      </w:r>
    </w:p>
    <w:p w:rsidR="00B66DF1" w:rsidRPr="00F14CC8" w:rsidRDefault="0031129C" w:rsidP="00C61E7D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C61E7D">
        <w:rPr>
          <w:rFonts w:hint="eastAsia"/>
          <w:lang w:eastAsia="zh-CN"/>
        </w:rPr>
        <w:t>委员</w:t>
      </w:r>
    </w:p>
    <w:p w:rsidR="00B66DF1" w:rsidRPr="00F14CC8" w:rsidRDefault="0031129C" w:rsidP="00092C35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092C35">
        <w:rPr>
          <w:rFonts w:hint="eastAsia"/>
          <w:lang w:eastAsia="zh-CN"/>
        </w:rPr>
        <w:t>意大利</w:t>
      </w:r>
    </w:p>
    <w:p w:rsidR="00B66DF1" w:rsidRPr="00F14CC8" w:rsidRDefault="0031129C" w:rsidP="00092C35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092C35">
        <w:rPr>
          <w:rFonts w:hint="eastAsia"/>
          <w:lang w:eastAsia="zh-CN"/>
        </w:rPr>
        <w:t>保加利亚</w:t>
      </w:r>
    </w:p>
    <w:p w:rsidR="00B66DF1" w:rsidRPr="00F14CC8" w:rsidRDefault="0031129C" w:rsidP="00C61E7D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B66DF1">
        <w:rPr>
          <w:rFonts w:hint="eastAsia"/>
          <w:lang w:eastAsia="zh-CN"/>
        </w:rPr>
        <w:t>候补</w:t>
      </w:r>
      <w:r w:rsidR="00C61E7D">
        <w:rPr>
          <w:rFonts w:hint="eastAsia"/>
          <w:lang w:eastAsia="zh-CN"/>
        </w:rPr>
        <w:t>委员</w:t>
      </w:r>
    </w:p>
    <w:p w:rsidR="00B66DF1" w:rsidRPr="00F14CC8" w:rsidRDefault="0031129C" w:rsidP="00092C35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092C35">
        <w:rPr>
          <w:rFonts w:hint="eastAsia"/>
          <w:lang w:eastAsia="zh-CN"/>
        </w:rPr>
        <w:t>加纳</w:t>
      </w:r>
    </w:p>
    <w:p w:rsidR="00B66DF1" w:rsidRPr="00F14CC8" w:rsidRDefault="0031129C" w:rsidP="00092C35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092C35">
        <w:rPr>
          <w:rFonts w:hint="eastAsia"/>
          <w:lang w:eastAsia="zh-CN"/>
        </w:rPr>
        <w:t>墨西哥</w:t>
      </w:r>
    </w:p>
    <w:p w:rsidR="00B66DF1" w:rsidRPr="00F14CC8" w:rsidRDefault="0031129C" w:rsidP="00092C35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092C35">
        <w:rPr>
          <w:rFonts w:hint="eastAsia"/>
          <w:lang w:eastAsia="zh-CN"/>
        </w:rPr>
        <w:t>印度</w:t>
      </w:r>
    </w:p>
    <w:p w:rsidR="00B66DF1" w:rsidRPr="004F229A" w:rsidRDefault="00B66DF1" w:rsidP="004F229A">
      <w:pPr>
        <w:pStyle w:val="Call"/>
        <w:rPr>
          <w:rFonts w:eastAsia="STKaiti"/>
          <w:lang w:eastAsia="zh-CN"/>
        </w:rPr>
      </w:pPr>
      <w:r w:rsidRPr="004F229A">
        <w:rPr>
          <w:rFonts w:eastAsia="STKaiti" w:hint="eastAsia"/>
          <w:lang w:eastAsia="zh-CN"/>
        </w:rPr>
        <w:t>请这些成员国</w:t>
      </w:r>
    </w:p>
    <w:p w:rsidR="00B66DF1" w:rsidRDefault="00B66DF1" w:rsidP="00C61E7D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指定一位代表，任期三年，只要该成员国仍然是国际电联理事</w:t>
      </w:r>
      <w:r w:rsidR="00C61E7D">
        <w:rPr>
          <w:rFonts w:hint="eastAsia"/>
          <w:lang w:val="en-US" w:eastAsia="zh-CN"/>
        </w:rPr>
        <w:t>国</w:t>
      </w:r>
      <w:r>
        <w:rPr>
          <w:rFonts w:hint="eastAsia"/>
          <w:lang w:val="en-US" w:eastAsia="zh-CN"/>
        </w:rPr>
        <w:t>，其任期可延续。</w:t>
      </w:r>
    </w:p>
    <w:p w:rsidR="00B66DF1" w:rsidRDefault="00B66DF1" w:rsidP="00B66DF1">
      <w:pPr>
        <w:rPr>
          <w:szCs w:val="24"/>
          <w:lang w:val="en-US" w:eastAsia="zh-CN"/>
        </w:rPr>
      </w:pPr>
    </w:p>
    <w:p w:rsidR="00C61E7D" w:rsidRDefault="00C61E7D" w:rsidP="004F229A">
      <w:pPr>
        <w:jc w:val="center"/>
        <w:rPr>
          <w:lang w:val="en-US" w:eastAsia="zh-CN"/>
        </w:rPr>
      </w:pPr>
    </w:p>
    <w:p w:rsidR="0093362E" w:rsidRDefault="00DD4848" w:rsidP="004F229A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3362E" w:rsidSect="006C36C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E0" w:rsidRDefault="00F21BE0">
      <w:r>
        <w:separator/>
      </w:r>
    </w:p>
  </w:endnote>
  <w:endnote w:type="continuationSeparator" w:id="0">
    <w:p w:rsidR="00F21BE0" w:rsidRDefault="00F2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E0" w:rsidRPr="00700D1F" w:rsidRDefault="0027600F" w:rsidP="00DD4848">
    <w:pPr>
      <w:pStyle w:val="Footer"/>
      <w:rPr>
        <w:lang w:eastAsia="zh-CN"/>
      </w:rPr>
    </w:pPr>
    <w:fldSimple w:instr=" FILENAME \p  \* MERGEFORMAT ">
      <w:r w:rsidR="00F21BE0">
        <w:t>P:\CHI\SG\CONSEIL\C-EXT\000\005C.DOCX</w:t>
      </w:r>
    </w:fldSimple>
    <w:r w:rsidR="00F21BE0">
      <w:rPr>
        <w:rFonts w:hint="eastAsia"/>
        <w:lang w:eastAsia="zh-CN"/>
      </w:rPr>
      <w:t xml:space="preserve"> (297202)</w:t>
    </w:r>
    <w:r w:rsidR="00F21BE0">
      <w:tab/>
    </w:r>
    <w:r>
      <w:fldChar w:fldCharType="begin"/>
    </w:r>
    <w:r w:rsidR="00F21BE0">
      <w:instrText xml:space="preserve"> SAVEDATE \@ DD.MM.YY </w:instrText>
    </w:r>
    <w:r>
      <w:fldChar w:fldCharType="separate"/>
    </w:r>
    <w:r w:rsidR="002A0B50">
      <w:t>08.11.10</w:t>
    </w:r>
    <w:r>
      <w:fldChar w:fldCharType="end"/>
    </w:r>
    <w:r w:rsidR="00F21BE0">
      <w:tab/>
    </w:r>
    <w:r>
      <w:fldChar w:fldCharType="begin"/>
    </w:r>
    <w:r w:rsidR="00F21BE0">
      <w:instrText xml:space="preserve"> PRINTDATE \@ DD.MM.YY </w:instrText>
    </w:r>
    <w:r>
      <w:fldChar w:fldCharType="separate"/>
    </w:r>
    <w:r w:rsidR="00F21BE0">
      <w:t>08.11.10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E0" w:rsidRDefault="00F21BE0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E0" w:rsidRDefault="00F21BE0">
      <w:r>
        <w:t>____________________</w:t>
      </w:r>
    </w:p>
    <w:p w:rsidR="00F21BE0" w:rsidRDefault="00F21BE0"/>
  </w:footnote>
  <w:footnote w:type="continuationSeparator" w:id="0">
    <w:p w:rsidR="00F21BE0" w:rsidRDefault="00F21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E0" w:rsidRDefault="0027600F" w:rsidP="00CE6F22">
    <w:pPr>
      <w:pStyle w:val="Header"/>
    </w:pPr>
    <w:fldSimple w:instr="PAGE">
      <w:r w:rsidR="00F21BE0">
        <w:rPr>
          <w:noProof/>
        </w:rPr>
        <w:t>3</w:t>
      </w:r>
    </w:fldSimple>
  </w:p>
  <w:p w:rsidR="00F21BE0" w:rsidRDefault="00F21BE0" w:rsidP="00325C25">
    <w:pPr>
      <w:pStyle w:val="Header"/>
      <w:rPr>
        <w:lang w:eastAsia="zh-CN"/>
      </w:rPr>
    </w:pPr>
    <w:r>
      <w:rPr>
        <w:rFonts w:hint="eastAsia"/>
        <w:lang w:eastAsia="zh-CN"/>
      </w:rPr>
      <w:t>C</w:t>
    </w:r>
    <w:r>
      <w:t>-EXT/</w:t>
    </w:r>
    <w:r>
      <w:rPr>
        <w:rFonts w:hint="eastAsia"/>
        <w:lang w:eastAsia="zh-CN"/>
      </w:rPr>
      <w:t>4</w:t>
    </w:r>
    <w:r>
      <w:t>-C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F2AB2"/>
    <w:rsid w:val="00092C35"/>
    <w:rsid w:val="000D15EA"/>
    <w:rsid w:val="00124C9D"/>
    <w:rsid w:val="00157773"/>
    <w:rsid w:val="001A251C"/>
    <w:rsid w:val="001E75F7"/>
    <w:rsid w:val="0027600F"/>
    <w:rsid w:val="002A0B50"/>
    <w:rsid w:val="0031129C"/>
    <w:rsid w:val="00325C25"/>
    <w:rsid w:val="00393DDF"/>
    <w:rsid w:val="00397F55"/>
    <w:rsid w:val="003F5253"/>
    <w:rsid w:val="00403EB7"/>
    <w:rsid w:val="004A084B"/>
    <w:rsid w:val="004D163F"/>
    <w:rsid w:val="004F229A"/>
    <w:rsid w:val="004F2598"/>
    <w:rsid w:val="005403F7"/>
    <w:rsid w:val="00582BE8"/>
    <w:rsid w:val="005C6709"/>
    <w:rsid w:val="006A2DD3"/>
    <w:rsid w:val="006C36CD"/>
    <w:rsid w:val="00700D1F"/>
    <w:rsid w:val="007145D4"/>
    <w:rsid w:val="007E189D"/>
    <w:rsid w:val="00813AA2"/>
    <w:rsid w:val="008957A4"/>
    <w:rsid w:val="0093362E"/>
    <w:rsid w:val="00997185"/>
    <w:rsid w:val="00AC72EC"/>
    <w:rsid w:val="00B60184"/>
    <w:rsid w:val="00B62D20"/>
    <w:rsid w:val="00B66DF1"/>
    <w:rsid w:val="00B81E75"/>
    <w:rsid w:val="00C61E7D"/>
    <w:rsid w:val="00C64E4E"/>
    <w:rsid w:val="00C66E64"/>
    <w:rsid w:val="00CE6F22"/>
    <w:rsid w:val="00CF2AB2"/>
    <w:rsid w:val="00D94637"/>
    <w:rsid w:val="00DD4848"/>
    <w:rsid w:val="00E265BF"/>
    <w:rsid w:val="00E77476"/>
    <w:rsid w:val="00F11595"/>
    <w:rsid w:val="00F2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RestitleChar">
    <w:name w:val="Res_title Char"/>
    <w:basedOn w:val="DefaultParagraphFont"/>
    <w:link w:val="Restitle"/>
    <w:locked/>
    <w:rsid w:val="00B66DF1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l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</Template>
  <TotalTime>0</TotalTime>
  <Pages>1</Pages>
  <Words>244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336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wangl</dc:creator>
  <cp:keywords>C2004, C04</cp:keywords>
  <dc:description>C05/xx-C  For: _x000d_Document date: _x000d_Saved by CHI42772 at 09:12:08 on 10/02/2005</dc:description>
  <cp:lastModifiedBy>brouard</cp:lastModifiedBy>
  <cp:revision>2</cp:revision>
  <cp:lastPrinted>2010-11-08T15:01:00Z</cp:lastPrinted>
  <dcterms:created xsi:type="dcterms:W3CDTF">2010-11-10T08:01:00Z</dcterms:created>
  <dcterms:modified xsi:type="dcterms:W3CDTF">2010-11-10T08:01:00Z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