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2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4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drawings/drawing5.xml" ContentType="application/vnd.openxmlformats-officedocument.drawingml.chartshapes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drawings/drawing6.xml" ContentType="application/vnd.openxmlformats-officedocument.drawingml.chartshapes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74BC6" w:rsidTr="003E711F">
        <w:trPr>
          <w:cantSplit/>
          <w:trHeight w:val="1418"/>
        </w:trPr>
        <w:tc>
          <w:tcPr>
            <w:tcW w:w="1276" w:type="dxa"/>
          </w:tcPr>
          <w:p w:rsidR="00474BC6" w:rsidRPr="00844A56" w:rsidRDefault="00474BC6" w:rsidP="00474BC6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805696" behindDoc="0" locked="0" layoutInCell="1" allowOverlap="1" wp14:anchorId="77D71281" wp14:editId="10EDD76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27305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474BC6" w:rsidRPr="00E65A2C" w:rsidRDefault="00474BC6" w:rsidP="00474BC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E65A2C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 развитию электросвязи (КГРЭ)</w:t>
            </w:r>
          </w:p>
          <w:p w:rsidR="00474BC6" w:rsidRPr="00E65A2C" w:rsidRDefault="00474BC6" w:rsidP="00474BC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6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E65A2C">
              <w:rPr>
                <w:rFonts w:cstheme="minorHAnsi"/>
                <w:b/>
                <w:bCs/>
                <w:szCs w:val="24"/>
                <w:lang w:eastAsia="zh-CN"/>
              </w:rPr>
              <w:t xml:space="preserve">22-е собрание, </w:t>
            </w:r>
            <w:r w:rsidRPr="00E65A2C">
              <w:rPr>
                <w:b/>
                <w:bCs/>
                <w:szCs w:val="24"/>
              </w:rPr>
              <w:t>Женева, 9−12 мая 2017 года</w:t>
            </w:r>
          </w:p>
        </w:tc>
        <w:tc>
          <w:tcPr>
            <w:tcW w:w="3225" w:type="dxa"/>
          </w:tcPr>
          <w:p w:rsidR="00474BC6" w:rsidRPr="00683C32" w:rsidRDefault="00474BC6" w:rsidP="00474BC6">
            <w:pPr>
              <w:spacing w:before="0"/>
              <w:ind w:right="142"/>
              <w:jc w:val="right"/>
            </w:pPr>
            <w:r w:rsidRPr="00E65A2C">
              <w:rPr>
                <w:noProof/>
                <w:lang w:val="en-US" w:eastAsia="zh-CN"/>
              </w:rPr>
              <w:drawing>
                <wp:anchor distT="0" distB="0" distL="114300" distR="114300" simplePos="0" relativeHeight="251806720" behindDoc="0" locked="0" layoutInCell="1" allowOverlap="1" wp14:anchorId="0F6E2E1E" wp14:editId="10EBED3F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31750</wp:posOffset>
                  </wp:positionV>
                  <wp:extent cx="1709420" cy="863600"/>
                  <wp:effectExtent l="0" t="0" r="5080" b="0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002716" w:rsidRDefault="00380B71" w:rsidP="007740DD">
            <w:pPr>
              <w:spacing w:before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b/>
                <w:bCs/>
              </w:rPr>
              <w:t>TDAG17-22/</w:t>
            </w:r>
            <w:bookmarkStart w:id="1" w:name="DocNo1"/>
            <w:bookmarkEnd w:id="1"/>
            <w:r>
              <w:rPr>
                <w:b/>
                <w:bCs/>
              </w:rPr>
              <w:t>25-R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7740DD" w:rsidP="003E711F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  <w:bCs/>
                <w:szCs w:val="24"/>
              </w:rPr>
              <w:t>28 февраля 2017 г</w:t>
            </w:r>
            <w:r w:rsidR="003E711F">
              <w:rPr>
                <w:b/>
                <w:bCs/>
                <w:szCs w:val="24"/>
              </w:rPr>
              <w:t>ода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683C32" w:rsidP="003E711F">
            <w:pPr>
              <w:spacing w:before="0" w:after="240"/>
            </w:pPr>
            <w:r>
              <w:rPr>
                <w:b/>
              </w:rPr>
              <w:t xml:space="preserve">Оригинал: </w:t>
            </w:r>
            <w:bookmarkStart w:id="3" w:name="Original"/>
            <w:bookmarkEnd w:id="3"/>
            <w:r>
              <w:rPr>
                <w:b/>
              </w:rPr>
              <w:t>английский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3E711F" w:rsidRDefault="007740DD" w:rsidP="007740DD">
            <w:pPr>
              <w:pStyle w:val="Source"/>
              <w:spacing w:before="240" w:after="120"/>
              <w:jc w:val="center"/>
              <w:rPr>
                <w:sz w:val="26"/>
                <w:szCs w:val="26"/>
              </w:rPr>
            </w:pPr>
            <w:bookmarkStart w:id="4" w:name="Source"/>
            <w:bookmarkEnd w:id="4"/>
            <w:r w:rsidRPr="003E711F">
              <w:rPr>
                <w:sz w:val="26"/>
                <w:szCs w:val="26"/>
              </w:rPr>
              <w:t>Директор Бюро развития электросвязи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AC6F14" w:rsidRPr="003E711F" w:rsidRDefault="007740DD" w:rsidP="007740DD">
            <w:pPr>
              <w:pStyle w:val="Title1"/>
              <w:spacing w:after="120"/>
              <w:jc w:val="center"/>
              <w:rPr>
                <w:b w:val="0"/>
                <w:sz w:val="26"/>
                <w:szCs w:val="26"/>
              </w:rPr>
            </w:pPr>
            <w:bookmarkStart w:id="5" w:name="Title"/>
            <w:bookmarkEnd w:id="5"/>
            <w:r w:rsidRPr="003E711F">
              <w:rPr>
                <w:b w:val="0"/>
                <w:sz w:val="26"/>
                <w:szCs w:val="26"/>
              </w:rPr>
              <w:t>РЕЗУЛЬТАТЫ ОБСЛЕДОВАНИЯ УДОВЛЕТВОРЕННОСТИ РЕГИОНАЛЬНЫМ ПРИСУТСТВИЕМ МСЭ</w:t>
            </w:r>
          </w:p>
        </w:tc>
      </w:tr>
    </w:tbl>
    <w:p w:rsidR="00AC6F14" w:rsidRDefault="00AC6F14" w:rsidP="00D040F7">
      <w:pPr>
        <w:spacing w:before="0"/>
      </w:pPr>
      <w:bookmarkStart w:id="6" w:name="_GoBack"/>
      <w:bookmarkEnd w:id="6"/>
    </w:p>
    <w:p w:rsidR="007740DD" w:rsidRPr="003E711F" w:rsidRDefault="007740DD" w:rsidP="00474BC6">
      <w:pPr>
        <w:pStyle w:val="Normalaftertitl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sz w:val="22"/>
          <w:szCs w:val="22"/>
        </w:rPr>
      </w:pPr>
      <w:bookmarkStart w:id="7" w:name="References"/>
      <w:bookmarkStart w:id="8" w:name="Proposal"/>
      <w:bookmarkEnd w:id="7"/>
      <w:bookmarkEnd w:id="8"/>
      <w:r w:rsidRPr="003E711F">
        <w:rPr>
          <w:b/>
          <w:bCs/>
          <w:sz w:val="22"/>
          <w:szCs w:val="22"/>
        </w:rPr>
        <w:t xml:space="preserve">Резюме: </w:t>
      </w:r>
    </w:p>
    <w:p w:rsidR="007740DD" w:rsidRPr="003E711F" w:rsidRDefault="007740DD" w:rsidP="00474BC6">
      <w:pPr>
        <w:pStyle w:val="Normalaftertitl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120"/>
        <w:ind w:left="284"/>
        <w:rPr>
          <w:sz w:val="22"/>
          <w:szCs w:val="22"/>
        </w:rPr>
      </w:pPr>
      <w:bookmarkStart w:id="9" w:name="Abstract"/>
      <w:bookmarkEnd w:id="9"/>
      <w:r w:rsidRPr="003E711F">
        <w:rPr>
          <w:sz w:val="22"/>
          <w:szCs w:val="22"/>
        </w:rPr>
        <w:t xml:space="preserve">В настоящем документе представлены предварительные результаты обследования удовлетворенности региональным присутствием МСЭ. </w:t>
      </w:r>
    </w:p>
    <w:p w:rsidR="007740DD" w:rsidRPr="003E711F" w:rsidRDefault="007740DD" w:rsidP="00474BC6">
      <w:pPr>
        <w:pStyle w:val="Normalaftertitl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120"/>
        <w:ind w:left="284"/>
        <w:rPr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Необходимые действия:</w:t>
      </w:r>
    </w:p>
    <w:p w:rsidR="007740DD" w:rsidRPr="003E711F" w:rsidRDefault="007740DD" w:rsidP="00474BC6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240"/>
        <w:ind w:left="284"/>
        <w:rPr>
          <w:sz w:val="22"/>
          <w:szCs w:val="22"/>
        </w:rPr>
      </w:pPr>
      <w:r w:rsidRPr="003E711F">
        <w:rPr>
          <w:sz w:val="22"/>
          <w:szCs w:val="22"/>
        </w:rPr>
        <w:t xml:space="preserve">КГРЭ предлагается рассмотреть настоящий отчет и представить руководящие указания, которые она сочтет целесообразными. </w:t>
      </w:r>
    </w:p>
    <w:p w:rsidR="007740DD" w:rsidRPr="003E711F" w:rsidRDefault="007740DD" w:rsidP="00474BC6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240"/>
        <w:ind w:left="284"/>
        <w:rPr>
          <w:sz w:val="22"/>
          <w:szCs w:val="22"/>
        </w:rPr>
      </w:pPr>
      <w:r w:rsidRPr="003E711F">
        <w:rPr>
          <w:b/>
          <w:bCs/>
          <w:sz w:val="22"/>
          <w:szCs w:val="22"/>
        </w:rPr>
        <w:t>Справочные документы:</w:t>
      </w:r>
      <w:r w:rsidRPr="003E711F">
        <w:rPr>
          <w:sz w:val="22"/>
          <w:szCs w:val="22"/>
        </w:rPr>
        <w:t xml:space="preserve"> </w:t>
      </w:r>
    </w:p>
    <w:p w:rsidR="00D040F7" w:rsidRPr="003E711F" w:rsidRDefault="007740DD" w:rsidP="00474BC6">
      <w:pPr>
        <w:pStyle w:val="Normalaftertitle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before="120"/>
        <w:ind w:left="284"/>
        <w:rPr>
          <w:sz w:val="22"/>
          <w:szCs w:val="22"/>
        </w:rPr>
      </w:pPr>
      <w:r w:rsidRPr="003E711F">
        <w:rPr>
          <w:sz w:val="22"/>
          <w:szCs w:val="22"/>
        </w:rPr>
        <w:t>Резолюция 25 (Пересм. Пусан, 2014 г.) и приложение к ней.</w:t>
      </w:r>
    </w:p>
    <w:p w:rsidR="007740DD" w:rsidRPr="003E711F" w:rsidRDefault="007740DD" w:rsidP="007740DD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160" w:line="259" w:lineRule="auto"/>
        <w:ind w:left="426" w:hanging="426"/>
        <w:textAlignment w:val="auto"/>
        <w:rPr>
          <w:rFonts w:cstheme="minorHAnsi"/>
          <w:sz w:val="22"/>
          <w:szCs w:val="22"/>
        </w:rPr>
      </w:pPr>
      <w:r w:rsidRPr="003E711F">
        <w:rPr>
          <w:sz w:val="22"/>
          <w:szCs w:val="22"/>
        </w:rPr>
        <w:t>Цель настоящего документа – представить результаты обследования удовлетворенности региональным присутствием МСЭ.</w:t>
      </w:r>
    </w:p>
    <w:p w:rsidR="007740DD" w:rsidRPr="003E711F" w:rsidRDefault="007740DD" w:rsidP="007740DD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160" w:line="259" w:lineRule="auto"/>
        <w:ind w:left="426" w:hanging="426"/>
        <w:textAlignment w:val="auto"/>
        <w:rPr>
          <w:rFonts w:cstheme="minorHAnsi"/>
          <w:sz w:val="22"/>
          <w:szCs w:val="22"/>
        </w:rPr>
      </w:pPr>
      <w:r w:rsidRPr="003E711F">
        <w:rPr>
          <w:sz w:val="22"/>
          <w:szCs w:val="22"/>
        </w:rPr>
        <w:t xml:space="preserve">МСЭ получил 129 ответов по обследованию. Из них 88 ответов представлены Государствами-Членами и 41 ответ – Членами Секторов, </w:t>
      </w:r>
      <w:r w:rsidR="003E711F" w:rsidRPr="003E711F">
        <w:rPr>
          <w:sz w:val="22"/>
          <w:szCs w:val="22"/>
        </w:rPr>
        <w:t>Ассоциированными</w:t>
      </w:r>
      <w:r w:rsidRPr="003E711F">
        <w:rPr>
          <w:sz w:val="22"/>
          <w:szCs w:val="22"/>
        </w:rPr>
        <w:t xml:space="preserve"> членами, академическими, региональными и международными организациями. Распределение ответов представлено в Таблицах 1 и 2 на следующей странице.</w:t>
      </w:r>
    </w:p>
    <w:p w:rsidR="00322078" w:rsidRDefault="003220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</w:p>
    <w:p w:rsidR="007740DD" w:rsidRDefault="007740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>
        <w:br w:type="page"/>
      </w:r>
    </w:p>
    <w:p w:rsidR="007740DD" w:rsidRPr="007740DD" w:rsidRDefault="007740DD" w:rsidP="007740D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426"/>
        <w:contextualSpacing/>
        <w:jc w:val="center"/>
        <w:rPr>
          <w:rFonts w:ascii="Calibri" w:eastAsia="Arial Unicode MS" w:hAnsi="Calibri" w:cs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lastRenderedPageBreak/>
        <w:t>Таблица 1</w:t>
      </w:r>
    </w:p>
    <w:tbl>
      <w:tblPr>
        <w:tblStyle w:val="TableGrid1"/>
        <w:tblpPr w:leftFromText="180" w:rightFromText="180" w:vertAnchor="page" w:horzAnchor="margin" w:tblpXSpec="center" w:tblpY="2056"/>
        <w:tblW w:w="9401" w:type="dxa"/>
        <w:tblLook w:val="04A0" w:firstRow="1" w:lastRow="0" w:firstColumn="1" w:lastColumn="0" w:noHBand="0" w:noVBand="1"/>
      </w:tblPr>
      <w:tblGrid>
        <w:gridCol w:w="1879"/>
        <w:gridCol w:w="1739"/>
        <w:gridCol w:w="1876"/>
        <w:gridCol w:w="1885"/>
        <w:gridCol w:w="2022"/>
      </w:tblGrid>
      <w:tr w:rsidR="007740DD" w:rsidRPr="007740DD" w:rsidTr="007740DD">
        <w:trPr>
          <w:trHeight w:val="386"/>
        </w:trPr>
        <w:tc>
          <w:tcPr>
            <w:tcW w:w="1879" w:type="dxa"/>
            <w:shd w:val="clear" w:color="auto" w:fill="B8CCE4"/>
            <w:noWrap/>
            <w:hideMark/>
          </w:tcPr>
          <w:p w:rsidR="007740DD" w:rsidRPr="007740DD" w:rsidRDefault="00322078" w:rsidP="003220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410"/>
                <w:tab w:val="left" w:pos="1871"/>
                <w:tab w:val="left" w:pos="2268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</w:tc>
        <w:tc>
          <w:tcPr>
            <w:tcW w:w="1739" w:type="dxa"/>
            <w:shd w:val="clear" w:color="auto" w:fill="B8CCE4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Развитые страны</w:t>
            </w:r>
          </w:p>
        </w:tc>
        <w:tc>
          <w:tcPr>
            <w:tcW w:w="1876" w:type="dxa"/>
            <w:shd w:val="clear" w:color="auto" w:fill="B8CCE4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Страны с переходной экономикой</w:t>
            </w:r>
          </w:p>
        </w:tc>
        <w:tc>
          <w:tcPr>
            <w:tcW w:w="1885" w:type="dxa"/>
            <w:shd w:val="clear" w:color="auto" w:fill="B8CCE4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Развивающиеся страны</w:t>
            </w:r>
          </w:p>
        </w:tc>
        <w:tc>
          <w:tcPr>
            <w:tcW w:w="2022" w:type="dxa"/>
            <w:shd w:val="clear" w:color="auto" w:fill="B8CCE4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Наименее развитые страны</w:t>
            </w:r>
          </w:p>
        </w:tc>
      </w:tr>
      <w:tr w:rsidR="007740DD" w:rsidRPr="007740DD" w:rsidTr="007740DD">
        <w:trPr>
          <w:trHeight w:val="323"/>
        </w:trPr>
        <w:tc>
          <w:tcPr>
            <w:tcW w:w="1879" w:type="dxa"/>
            <w:shd w:val="clear" w:color="auto" w:fill="DBE5F1"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%</w:t>
            </w:r>
          </w:p>
        </w:tc>
        <w:tc>
          <w:tcPr>
            <w:tcW w:w="1739" w:type="dxa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9,52%</w:t>
            </w:r>
          </w:p>
        </w:tc>
        <w:tc>
          <w:tcPr>
            <w:tcW w:w="1876" w:type="dxa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16,67%</w:t>
            </w:r>
          </w:p>
        </w:tc>
        <w:tc>
          <w:tcPr>
            <w:tcW w:w="1885" w:type="dxa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60,32%</w:t>
            </w:r>
          </w:p>
        </w:tc>
        <w:tc>
          <w:tcPr>
            <w:tcW w:w="2022" w:type="dxa"/>
            <w:noWrap/>
            <w:hideMark/>
          </w:tcPr>
          <w:p w:rsidR="007740DD" w:rsidRPr="007740DD" w:rsidRDefault="007740DD" w:rsidP="007740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>13,49%</w:t>
            </w:r>
          </w:p>
        </w:tc>
      </w:tr>
    </w:tbl>
    <w:p w:rsidR="007740DD" w:rsidRPr="007740DD" w:rsidRDefault="007740DD" w:rsidP="007740D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 w:cs="Calibri"/>
          <w:szCs w:val="24"/>
        </w:rPr>
      </w:pPr>
    </w:p>
    <w:p w:rsidR="007740DD" w:rsidRPr="007740DD" w:rsidRDefault="007740DD" w:rsidP="007740D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426"/>
        <w:contextualSpacing/>
        <w:jc w:val="center"/>
        <w:rPr>
          <w:rFonts w:ascii="Calibri" w:eastAsia="Arial Unicode MS" w:hAnsi="Calibri" w:cs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Таблица 2</w:t>
      </w:r>
    </w:p>
    <w:tbl>
      <w:tblPr>
        <w:tblStyle w:val="TableGrid1"/>
        <w:tblpPr w:leftFromText="180" w:rightFromText="180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4763"/>
        <w:gridCol w:w="4725"/>
      </w:tblGrid>
      <w:tr w:rsidR="007740DD" w:rsidRPr="007740DD" w:rsidTr="007740DD">
        <w:trPr>
          <w:trHeight w:val="344"/>
        </w:trPr>
        <w:tc>
          <w:tcPr>
            <w:tcW w:w="9488" w:type="dxa"/>
            <w:gridSpan w:val="2"/>
            <w:shd w:val="clear" w:color="auto" w:fill="B8CCE4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E711F">
              <w:rPr>
                <w:rFonts w:ascii="Calibri" w:hAnsi="Calibri"/>
                <w:b/>
                <w:bCs/>
                <w:sz w:val="26"/>
                <w:szCs w:val="26"/>
              </w:rPr>
              <w:t>Распределение по регионам</w:t>
            </w:r>
          </w:p>
        </w:tc>
      </w:tr>
      <w:tr w:rsidR="007740DD" w:rsidRPr="007740DD" w:rsidTr="007740DD">
        <w:trPr>
          <w:trHeight w:val="438"/>
        </w:trPr>
        <w:tc>
          <w:tcPr>
            <w:tcW w:w="4763" w:type="dxa"/>
            <w:shd w:val="clear" w:color="auto" w:fill="DBE5F1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sz w:val="22"/>
                <w:szCs w:val="22"/>
              </w:rPr>
              <w:t>Регион</w:t>
            </w:r>
          </w:p>
        </w:tc>
        <w:tc>
          <w:tcPr>
            <w:tcW w:w="4725" w:type="dxa"/>
            <w:shd w:val="clear" w:color="auto" w:fill="DBE5F1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</w:tc>
      </w:tr>
      <w:tr w:rsidR="007740DD" w:rsidRPr="007740DD" w:rsidTr="007740DD">
        <w:trPr>
          <w:trHeight w:val="423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Африка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14,29%</w:t>
            </w:r>
          </w:p>
        </w:tc>
      </w:tr>
      <w:tr w:rsidR="007740DD" w:rsidRPr="007740DD" w:rsidTr="007740DD">
        <w:trPr>
          <w:trHeight w:val="423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Северная и Южная Америка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38,88%</w:t>
            </w:r>
          </w:p>
        </w:tc>
      </w:tr>
      <w:tr w:rsidR="007740DD" w:rsidRPr="007740DD" w:rsidTr="007740DD">
        <w:trPr>
          <w:trHeight w:val="423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Арабские государства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14,29%</w:t>
            </w:r>
          </w:p>
        </w:tc>
      </w:tr>
      <w:tr w:rsidR="007740DD" w:rsidRPr="007740DD" w:rsidTr="007740DD">
        <w:trPr>
          <w:trHeight w:val="423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Азиатско-Тихоокеанский регион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8,73%</w:t>
            </w:r>
          </w:p>
        </w:tc>
      </w:tr>
      <w:tr w:rsidR="007740DD" w:rsidRPr="007740DD" w:rsidTr="007740DD">
        <w:trPr>
          <w:trHeight w:val="438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Европа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7,94%</w:t>
            </w:r>
          </w:p>
        </w:tc>
      </w:tr>
      <w:tr w:rsidR="007740DD" w:rsidRPr="007740DD" w:rsidTr="007740DD">
        <w:trPr>
          <w:trHeight w:val="423"/>
        </w:trPr>
        <w:tc>
          <w:tcPr>
            <w:tcW w:w="4763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Страны СНГ</w:t>
            </w:r>
          </w:p>
        </w:tc>
        <w:tc>
          <w:tcPr>
            <w:tcW w:w="4725" w:type="dxa"/>
          </w:tcPr>
          <w:p w:rsidR="007740DD" w:rsidRPr="003E711F" w:rsidRDefault="007740DD" w:rsidP="00A8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711F">
              <w:rPr>
                <w:rFonts w:ascii="Calibri" w:hAnsi="Calibri"/>
                <w:sz w:val="22"/>
                <w:szCs w:val="22"/>
              </w:rPr>
              <w:t>18,87%</w:t>
            </w:r>
          </w:p>
        </w:tc>
      </w:tr>
    </w:tbl>
    <w:p w:rsidR="007740DD" w:rsidRPr="003E711F" w:rsidRDefault="007740DD" w:rsidP="007740DD">
      <w:pPr>
        <w:spacing w:before="240"/>
        <w:rPr>
          <w:rFonts w:cstheme="minorHAnsi"/>
          <w:b/>
          <w:bCs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71552" behindDoc="1" locked="0" layoutInCell="1" allowOverlap="1" wp14:anchorId="6C425213" wp14:editId="4753A4AE">
            <wp:simplePos x="0" y="0"/>
            <wp:positionH relativeFrom="margin">
              <wp:posOffset>-47625</wp:posOffset>
            </wp:positionH>
            <wp:positionV relativeFrom="paragraph">
              <wp:posOffset>3036570</wp:posOffset>
            </wp:positionV>
            <wp:extent cx="6120765" cy="4013200"/>
            <wp:effectExtent l="0" t="0" r="0" b="6350"/>
            <wp:wrapTight wrapText="bothSides">
              <wp:wrapPolygon edited="0">
                <wp:start x="0" y="0"/>
                <wp:lineTo x="0" y="21532"/>
                <wp:lineTo x="21513" y="21532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11F">
        <w:rPr>
          <w:sz w:val="22"/>
          <w:szCs w:val="22"/>
        </w:rPr>
        <w:t>3</w:t>
      </w:r>
      <w:r w:rsidRPr="003E711F">
        <w:rPr>
          <w:b/>
          <w:bCs/>
          <w:sz w:val="22"/>
          <w:szCs w:val="22"/>
        </w:rPr>
        <w:tab/>
      </w:r>
      <w:r w:rsidRPr="003E711F">
        <w:rPr>
          <w:sz w:val="22"/>
          <w:szCs w:val="22"/>
        </w:rPr>
        <w:t>Географическое распределение участников обследования удовлетворенности региональным присутствием МСЭ выглядит следующим образом:</w:t>
      </w:r>
    </w:p>
    <w:p w:rsidR="007740DD" w:rsidRDefault="007740DD" w:rsidP="007740DD">
      <w:pPr>
        <w:rPr>
          <w:rFonts w:eastAsia="Arial Unicode MS" w:cstheme="minorHAnsi"/>
          <w:b/>
          <w:bCs/>
          <w:szCs w:val="24"/>
        </w:rPr>
      </w:pPr>
    </w:p>
    <w:p w:rsidR="007740DD" w:rsidRPr="003E711F" w:rsidRDefault="007740DD" w:rsidP="007740DD">
      <w:pPr>
        <w:pStyle w:val="ListParagraph"/>
        <w:ind w:left="567" w:hanging="567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lastRenderedPageBreak/>
        <w:t>4</w:t>
      </w:r>
      <w:r w:rsidRPr="003E711F">
        <w:rPr>
          <w:sz w:val="22"/>
          <w:szCs w:val="22"/>
        </w:rPr>
        <w:tab/>
        <w:t>Общие результаты, в целом, являются удовлетворительными по всем аспектам данного обследования. Более подробно результаты обследования представлены далее в настоящем документе.</w:t>
      </w:r>
    </w:p>
    <w:p w:rsidR="007740DD" w:rsidRPr="003E711F" w:rsidRDefault="007740DD" w:rsidP="007740DD">
      <w:pPr>
        <w:overflowPunct/>
        <w:autoSpaceDE/>
        <w:autoSpaceDN/>
        <w:adjustRightInd/>
        <w:spacing w:before="240" w:line="259" w:lineRule="auto"/>
        <w:textAlignment w:val="auto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4.1</w:t>
      </w:r>
      <w:r w:rsidRPr="003E711F">
        <w:rPr>
          <w:b/>
          <w:bCs/>
          <w:sz w:val="22"/>
          <w:szCs w:val="22"/>
        </w:rPr>
        <w:tab/>
        <w:t>Расположение региональных и зональных отделений и качество предоставляемых услуг</w:t>
      </w:r>
    </w:p>
    <w:p w:rsidR="007740DD" w:rsidRPr="003E711F" w:rsidRDefault="007740DD" w:rsidP="007740DD">
      <w:pPr>
        <w:pStyle w:val="ListParagraph"/>
        <w:spacing w:after="240"/>
        <w:ind w:left="0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Подавляющее большинство участников обследования указали, что расположение региональных и зональных отделений является приемлемым, и что они знакомы с деятельностью МСЭ, в том числе на региональном уровне. Большинство участников обследования также указали, что считают укомплектованность региональных и зональных отделений персоналом приемлемой. В диаграммах на следующих страницах представлены подробные результаты обследования по аспектам, связанным с расположением региональных и зональных отделений и качеством предоставляемого ими обслуживания: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</w:tblGrid>
      <w:tr w:rsidR="007740DD" w:rsidRPr="003E711F" w:rsidTr="007740DD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7740DD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Вы знакомы с деятельностью МСЭ?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129/129 (100,00%) 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</w:t>
      </w:r>
    </w:p>
    <w:p w:rsidR="007740DD" w:rsidRPr="003E711F" w:rsidRDefault="007E55C6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FFB5F" wp14:editId="3BCB480C">
                <wp:simplePos x="0" y="0"/>
                <wp:positionH relativeFrom="column">
                  <wp:posOffset>3156585</wp:posOffset>
                </wp:positionH>
                <wp:positionV relativeFrom="paragraph">
                  <wp:posOffset>1984375</wp:posOffset>
                </wp:positionV>
                <wp:extent cx="342900" cy="2381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7E55C6">
                            <w:pPr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FB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8.55pt;margin-top:156.25pt;width:27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" fillcolor="white [3212]" stroked="f" strokeweight=".5pt">
                <v:textbox>
                  <w:txbxContent>
                    <w:p w:rsidR="0092244D" w:rsidRPr="005F605B" w:rsidRDefault="0092244D" w:rsidP="007E55C6">
                      <w:pPr>
                        <w:spacing w:before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F605B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1984375</wp:posOffset>
                </wp:positionV>
                <wp:extent cx="342900" cy="2952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7E55C6">
                            <w:pPr>
                              <w:spacing w:befor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17.05pt;margin-top:156.25pt;width:27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" fillcolor="white [3212]" stroked="f" strokeweight=".5pt">
                <v:textbox>
                  <w:txbxContent>
                    <w:p w:rsidR="0092244D" w:rsidRPr="005F605B" w:rsidRDefault="0092244D" w:rsidP="007E55C6">
                      <w:pPr>
                        <w:spacing w:before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EE171C3" wp14:editId="59D63BC7">
            <wp:extent cx="5543550" cy="22002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b/>
          <w:bCs/>
          <w:sz w:val="22"/>
          <w:szCs w:val="22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</w:tblGrid>
      <w:tr w:rsidR="007740DD" w:rsidRPr="003E711F" w:rsidTr="00A844C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6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Вам известно о деятельности МСЭ в регионах?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129/129 (100,00%)  </w:t>
      </w:r>
    </w:p>
    <w:p w:rsidR="007740DD" w:rsidRPr="003E711F" w:rsidRDefault="007740DD" w:rsidP="007740DD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lastRenderedPageBreak/>
        <w:t>Диаграмма 2</w:t>
      </w:r>
    </w:p>
    <w:p w:rsidR="007740DD" w:rsidRPr="003E711F" w:rsidRDefault="00CF13DA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2776328</wp:posOffset>
                </wp:positionH>
                <wp:positionV relativeFrom="paragraph">
                  <wp:posOffset>2054786</wp:posOffset>
                </wp:positionV>
                <wp:extent cx="304800" cy="2832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CF13DA" w:rsidRDefault="0092244D" w:rsidP="00CF13DA">
                            <w:pPr>
                              <w:spacing w:before="0"/>
                              <w:rPr>
                                <w:sz w:val="18"/>
                              </w:rPr>
                            </w:pPr>
                            <w:r w:rsidRPr="005F605B"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18.6pt;margin-top:161.8pt;width:24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" fillcolor="white [3212]" stroked="f" strokeweight=".5pt">
                <v:textbox>
                  <w:txbxContent>
                    <w:p w:rsidR="0092244D" w:rsidRPr="00CF13DA" w:rsidRDefault="0092244D" w:rsidP="00CF13DA">
                      <w:pPr>
                        <w:spacing w:before="0"/>
                        <w:rPr>
                          <w:sz w:val="18"/>
                        </w:rPr>
                      </w:pPr>
                      <w:r w:rsidRPr="005F605B"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9F384" wp14:editId="64FFF1DB">
                <wp:simplePos x="0" y="0"/>
                <wp:positionH relativeFrom="column">
                  <wp:posOffset>3185160</wp:posOffset>
                </wp:positionH>
                <wp:positionV relativeFrom="paragraph">
                  <wp:posOffset>2056765</wp:posOffset>
                </wp:positionV>
                <wp:extent cx="409575" cy="283210"/>
                <wp:effectExtent l="0" t="0" r="9525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CF13DA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5F605B"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F384" id="Text Box 9" o:spid="_x0000_s1029" type="#_x0000_t202" style="position:absolute;left:0;text-align:left;margin-left:250.8pt;margin-top:161.95pt;width:32.25pt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" fillcolor="white [3212]" stroked="f" strokeweight=".5pt">
                <v:textbox>
                  <w:txbxContent>
                    <w:p w:rsidR="0092244D" w:rsidRPr="005F605B" w:rsidRDefault="0092244D" w:rsidP="00CF13DA">
                      <w:pPr>
                        <w:spacing w:before="0"/>
                        <w:rPr>
                          <w:sz w:val="14"/>
                        </w:rPr>
                      </w:pPr>
                      <w:r w:rsidRPr="005F605B"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0AC0178A" wp14:editId="0653BF3C">
            <wp:extent cx="5524500" cy="2264410"/>
            <wp:effectExtent l="0" t="0" r="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F41ABC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0" w:after="24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Расположение региональных и зональных отделений может подвергаться периодической ротации между странами региона.</w:t>
      </w:r>
    </w:p>
    <w:p w:rsidR="007740DD" w:rsidRPr="003E711F" w:rsidRDefault="007740DD" w:rsidP="00F41ABC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0" w:after="24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Отдельные страны подняли некоторые вопросы в связи с возможностью изменения региона. 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7740DD" w:rsidRPr="003E711F" w:rsidTr="00A844C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Частично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 расположение региональных/зональных отделений оптимальным?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128/129 (99,22%) 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3</w:t>
      </w:r>
    </w:p>
    <w:p w:rsidR="007740DD" w:rsidRPr="003E711F" w:rsidRDefault="005F605B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3A0D1" wp14:editId="42ED69E3">
                <wp:simplePos x="0" y="0"/>
                <wp:positionH relativeFrom="column">
                  <wp:posOffset>2851785</wp:posOffset>
                </wp:positionH>
                <wp:positionV relativeFrom="paragraph">
                  <wp:posOffset>1956435</wp:posOffset>
                </wp:positionV>
                <wp:extent cx="581025" cy="2000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5F605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5F605B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0D1" id="Text Box 26" o:spid="_x0000_s1030" type="#_x0000_t202" style="position:absolute;left:0;text-align:left;margin-left:224.55pt;margin-top:154.05pt;width:45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" fillcolor="white [3212]" stroked="f" strokeweight=".5pt">
                <v:textbox>
                  <w:txbxContent>
                    <w:p w:rsidR="0092244D" w:rsidRPr="005F605B" w:rsidRDefault="0092244D" w:rsidP="005F605B">
                      <w:pPr>
                        <w:spacing w:before="0"/>
                        <w:rPr>
                          <w:sz w:val="14"/>
                        </w:rPr>
                      </w:pPr>
                      <w:r w:rsidRPr="005F605B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9F1AD3" wp14:editId="48D4F9C7">
                <wp:simplePos x="0" y="0"/>
                <wp:positionH relativeFrom="column">
                  <wp:posOffset>3518535</wp:posOffset>
                </wp:positionH>
                <wp:positionV relativeFrom="paragraph">
                  <wp:posOffset>1956435</wp:posOffset>
                </wp:positionV>
                <wp:extent cx="409575" cy="283210"/>
                <wp:effectExtent l="0" t="0" r="9525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5F605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5F605B"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1AD3" id="Text Box 21" o:spid="_x0000_s1031" type="#_x0000_t202" style="position:absolute;left:0;text-align:left;margin-left:277.05pt;margin-top:154.05pt;width:32.25pt;height:2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" fillcolor="white [3212]" stroked="f" strokeweight=".5pt">
                <v:textbox>
                  <w:txbxContent>
                    <w:p w:rsidR="0092244D" w:rsidRPr="005F605B" w:rsidRDefault="0092244D" w:rsidP="005F605B">
                      <w:pPr>
                        <w:spacing w:before="0"/>
                        <w:rPr>
                          <w:sz w:val="14"/>
                        </w:rPr>
                      </w:pPr>
                      <w:r w:rsidRPr="005F605B"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3CCF5" wp14:editId="438AA31A">
                <wp:simplePos x="0" y="0"/>
                <wp:positionH relativeFrom="column">
                  <wp:posOffset>2489835</wp:posOffset>
                </wp:positionH>
                <wp:positionV relativeFrom="paragraph">
                  <wp:posOffset>1956435</wp:posOffset>
                </wp:positionV>
                <wp:extent cx="285750" cy="283210"/>
                <wp:effectExtent l="0" t="0" r="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5F605B" w:rsidRDefault="0092244D" w:rsidP="005F605B">
                            <w:pPr>
                              <w:spacing w:before="0"/>
                              <w:rPr>
                                <w:sz w:val="12"/>
                              </w:rPr>
                            </w:pPr>
                            <w:r w:rsidRPr="005F605B">
                              <w:rPr>
                                <w:sz w:val="12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CCF5" id="Text Box 20" o:spid="_x0000_s1032" type="#_x0000_t202" style="position:absolute;left:0;text-align:left;margin-left:196.05pt;margin-top:154.05pt;width:22.5pt;height:2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" fillcolor="white [3212]" stroked="f" strokeweight=".5pt">
                <v:textbox>
                  <w:txbxContent>
                    <w:p w:rsidR="0092244D" w:rsidRPr="005F605B" w:rsidRDefault="0092244D" w:rsidP="005F605B">
                      <w:pPr>
                        <w:spacing w:before="0"/>
                        <w:rPr>
                          <w:sz w:val="12"/>
                        </w:rPr>
                      </w:pPr>
                      <w:r w:rsidRPr="005F605B">
                        <w:rPr>
                          <w:sz w:val="1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55DC19D1" wp14:editId="77D74987">
            <wp:extent cx="5486400" cy="21600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pPr w:leftFromText="180" w:rightFromText="180" w:vertAnchor="text" w:horzAnchor="margin" w:tblpY="353"/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7740DD" w:rsidRPr="003E711F" w:rsidTr="00A844C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Частично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 уровень персонала региональных/зональных отделений приемлемым?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11</w:t>
            </w:r>
          </w:p>
        </w:tc>
      </w:tr>
    </w:tbl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1B389C" w:rsidRPr="003E711F" w:rsidRDefault="001B389C" w:rsidP="001B389C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109/129 (84,49%) </w:t>
      </w:r>
    </w:p>
    <w:p w:rsidR="00F41ABC" w:rsidRPr="003E711F" w:rsidRDefault="00F41ABC" w:rsidP="007740DD">
      <w:pPr>
        <w:rPr>
          <w:rFonts w:eastAsia="Arial Unicode MS" w:cstheme="minorHAnsi"/>
          <w:sz w:val="22"/>
          <w:szCs w:val="22"/>
        </w:rPr>
      </w:pPr>
    </w:p>
    <w:p w:rsidR="00C25DD9" w:rsidRPr="003E711F" w:rsidRDefault="00C25DD9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C25DD9" w:rsidRPr="003E711F" w:rsidRDefault="00C25DD9" w:rsidP="00F41ABC">
      <w:pPr>
        <w:spacing w:before="240"/>
        <w:jc w:val="center"/>
        <w:rPr>
          <w:rFonts w:eastAsia="Arial Unicode MS" w:cstheme="minorHAnsi"/>
          <w:b/>
          <w:bCs/>
          <w:sz w:val="22"/>
          <w:szCs w:val="22"/>
        </w:rPr>
      </w:pPr>
    </w:p>
    <w:p w:rsidR="00C25DD9" w:rsidRPr="003E711F" w:rsidRDefault="00C25DD9" w:rsidP="00F41ABC">
      <w:pPr>
        <w:spacing w:before="240"/>
        <w:jc w:val="center"/>
        <w:rPr>
          <w:rFonts w:eastAsia="Arial Unicode MS" w:cstheme="minorHAnsi"/>
          <w:b/>
          <w:bCs/>
          <w:sz w:val="22"/>
          <w:szCs w:val="22"/>
        </w:rPr>
      </w:pPr>
    </w:p>
    <w:p w:rsidR="007740DD" w:rsidRPr="003E711F" w:rsidRDefault="007740DD" w:rsidP="00F41ABC">
      <w:pPr>
        <w:spacing w:before="240"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4</w:t>
      </w:r>
    </w:p>
    <w:p w:rsidR="007740DD" w:rsidRPr="003E711F" w:rsidRDefault="007E55C6" w:rsidP="00F41ABC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96331" wp14:editId="0DEF02BB">
                <wp:simplePos x="0" y="0"/>
                <wp:positionH relativeFrom="column">
                  <wp:posOffset>3530600</wp:posOffset>
                </wp:positionH>
                <wp:positionV relativeFrom="paragraph">
                  <wp:posOffset>2026285</wp:posOffset>
                </wp:positionV>
                <wp:extent cx="347980" cy="217805"/>
                <wp:effectExtent l="0" t="0" r="1397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D76882" w:rsidRDefault="0092244D" w:rsidP="00D7688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96331" id="Text Box 27" o:spid="_x0000_s1033" type="#_x0000_t202" style="position:absolute;left:0;text-align:left;margin-left:278pt;margin-top:159.55pt;width:27.4pt;height:17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" fillcolor="white [3212]" strokecolor="white [3212]" strokeweight=".5pt">
                <v:textbox>
                  <w:txbxContent>
                    <w:p w:rsidR="0092244D" w:rsidRPr="00D76882" w:rsidRDefault="0092244D" w:rsidP="00D76882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3721B" wp14:editId="051D53C6">
                <wp:simplePos x="0" y="0"/>
                <wp:positionH relativeFrom="column">
                  <wp:posOffset>2861945</wp:posOffset>
                </wp:positionH>
                <wp:positionV relativeFrom="paragraph">
                  <wp:posOffset>2017395</wp:posOffset>
                </wp:positionV>
                <wp:extent cx="586740" cy="217805"/>
                <wp:effectExtent l="0" t="0" r="22860" b="107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D76882" w:rsidRDefault="0092244D" w:rsidP="00D7688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D76882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3721B" id="Text Box 30" o:spid="_x0000_s1034" type="#_x0000_t202" style="position:absolute;left:0;text-align:left;margin-left:225.35pt;margin-top:158.85pt;width:46.2pt;height:17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" fillcolor="white [3212]" strokecolor="white [3212]" strokeweight=".5pt">
                <v:textbox>
                  <w:txbxContent>
                    <w:p w:rsidR="0092244D" w:rsidRPr="00D76882" w:rsidRDefault="0092244D" w:rsidP="00D76882">
                      <w:pPr>
                        <w:spacing w:before="0"/>
                        <w:rPr>
                          <w:sz w:val="14"/>
                        </w:rPr>
                      </w:pPr>
                      <w:r w:rsidRPr="00D76882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="00D76882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2466094</wp:posOffset>
                </wp:positionH>
                <wp:positionV relativeFrom="paragraph">
                  <wp:posOffset>2032749</wp:posOffset>
                </wp:positionV>
                <wp:extent cx="293427" cy="218364"/>
                <wp:effectExtent l="0" t="0" r="1143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218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D76882" w:rsidRDefault="0092244D" w:rsidP="00D7688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5" type="#_x0000_t202" style="position:absolute;left:0;text-align:left;margin-left:194.2pt;margin-top:160.05pt;width:23.1pt;height:17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" fillcolor="white [3212]" strokecolor="white [3212]" strokeweight=".5pt">
                <v:textbox>
                  <w:txbxContent>
                    <w:p w:rsidR="0092244D" w:rsidRPr="00D76882" w:rsidRDefault="0092244D" w:rsidP="00D76882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192CC1BF" wp14:editId="6511800C">
            <wp:extent cx="5600700" cy="22479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F41ABC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0" w:after="24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В свете растущего объема деятельности уровень персонала следует повышать согласно возросшим требованиям.</w:t>
      </w:r>
    </w:p>
    <w:p w:rsidR="007740DD" w:rsidRPr="003E711F" w:rsidRDefault="007740DD" w:rsidP="003E711F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0" w:after="24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Чтобы более точно отвечать требованиям Членов, можно рассмотреть возможность </w:t>
      </w:r>
      <w:r w:rsidR="003E711F">
        <w:rPr>
          <w:sz w:val="22"/>
          <w:szCs w:val="22"/>
        </w:rPr>
        <w:t xml:space="preserve">перевода </w:t>
      </w:r>
      <w:r w:rsidRPr="003E711F">
        <w:rPr>
          <w:sz w:val="22"/>
          <w:szCs w:val="22"/>
        </w:rPr>
        <w:t>персонала из штаб-квартиры в отделения на местах.</w:t>
      </w:r>
    </w:p>
    <w:tbl>
      <w:tblPr>
        <w:tblpPr w:leftFromText="180" w:rightFromText="180" w:vertAnchor="page" w:horzAnchor="margin" w:tblpY="1381"/>
        <w:tblW w:w="10078" w:type="dxa"/>
        <w:tblLook w:val="04A0" w:firstRow="1" w:lastRow="0" w:firstColumn="1" w:lastColumn="0" w:noHBand="0" w:noVBand="1"/>
      </w:tblPr>
      <w:tblGrid>
        <w:gridCol w:w="3429"/>
        <w:gridCol w:w="1428"/>
        <w:gridCol w:w="1020"/>
        <w:gridCol w:w="1402"/>
        <w:gridCol w:w="1691"/>
        <w:gridCol w:w="1108"/>
      </w:tblGrid>
      <w:tr w:rsidR="00F41ABC" w:rsidRPr="003E711F" w:rsidTr="003E38C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F41ABC" w:rsidRPr="003E711F" w:rsidRDefault="00F41ABC" w:rsidP="00A844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F41ABC" w:rsidRPr="003E711F" w:rsidRDefault="00F41ABC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Неизменно высокое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bottom"/>
            <w:hideMark/>
          </w:tcPr>
          <w:p w:rsidR="00F41ABC" w:rsidRPr="003E711F" w:rsidRDefault="00F41ABC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В целом, хорошо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bottom"/>
            <w:hideMark/>
          </w:tcPr>
          <w:p w:rsidR="00F41ABC" w:rsidRPr="003E711F" w:rsidRDefault="00F41ABC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Удовлет</w:t>
            </w:r>
            <w:r w:rsidR="003E38C7" w:rsidRPr="003E711F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3E711F">
              <w:rPr>
                <w:b/>
                <w:bCs/>
                <w:color w:val="000000"/>
                <w:sz w:val="22"/>
                <w:szCs w:val="22"/>
              </w:rPr>
              <w:t>ворительно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bottom"/>
            <w:hideMark/>
          </w:tcPr>
          <w:p w:rsidR="00F41ABC" w:rsidRPr="003E711F" w:rsidRDefault="00F41ABC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Качество разного уровня в зависимости от запроса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F41ABC" w:rsidRPr="003E711F" w:rsidRDefault="00F41ABC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Низкое качество</w:t>
            </w:r>
          </w:p>
        </w:tc>
      </w:tr>
      <w:tr w:rsidR="00F41ABC" w:rsidRPr="003E711F" w:rsidTr="003E38C7">
        <w:trPr>
          <w:trHeight w:val="104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F41ABC" w:rsidRPr="003E711F" w:rsidRDefault="00F41ABC" w:rsidP="00F41ABC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бы вы оценили качество услуг, предоставляемых региональными/зональными отделениями?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41ABC" w:rsidRPr="003E711F" w:rsidTr="003E38C7">
        <w:trPr>
          <w:trHeight w:val="10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F41ABC" w:rsidRPr="003E711F" w:rsidRDefault="00F41ABC" w:rsidP="00A844C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ABC" w:rsidRPr="003E711F" w:rsidRDefault="00F41ABC" w:rsidP="00A844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E38C7" w:rsidRPr="003E711F" w:rsidRDefault="003E38C7" w:rsidP="007740DD">
      <w:pPr>
        <w:jc w:val="center"/>
        <w:rPr>
          <w:b/>
          <w:bCs/>
          <w:sz w:val="22"/>
          <w:szCs w:val="22"/>
        </w:rPr>
      </w:pPr>
    </w:p>
    <w:p w:rsidR="003E38C7" w:rsidRPr="003E711F" w:rsidRDefault="003E38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br w:type="page"/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lastRenderedPageBreak/>
        <w:t>Диаграмма 5</w:t>
      </w:r>
    </w:p>
    <w:p w:rsidR="005C2926" w:rsidRPr="003E711F" w:rsidRDefault="007E55C6" w:rsidP="004E0C15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862162" wp14:editId="50BB8910">
                <wp:simplePos x="0" y="0"/>
                <wp:positionH relativeFrom="column">
                  <wp:posOffset>3519170</wp:posOffset>
                </wp:positionH>
                <wp:positionV relativeFrom="paragraph">
                  <wp:posOffset>2148997</wp:posOffset>
                </wp:positionV>
                <wp:extent cx="2128520" cy="255320"/>
                <wp:effectExtent l="0" t="0" r="508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2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BE3B03" w:rsidRDefault="0092244D" w:rsidP="00BE3B03">
                            <w:pPr>
                              <w:spacing w:before="0"/>
                              <w:rPr>
                                <w:sz w:val="4"/>
                              </w:rPr>
                            </w:pPr>
                            <w:r w:rsidRPr="00BE3B03">
                              <w:rPr>
                                <w:sz w:val="14"/>
                              </w:rPr>
                              <w:t>Качество разного уровня в зависимости от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2162" id="Text Box 197" o:spid="_x0000_s1036" type="#_x0000_t202" style="position:absolute;left:0;text-align:left;margin-left:277.1pt;margin-top:169.2pt;width:167.6pt;height:2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" fillcolor="white [3201]" stroked="f" strokeweight=".5pt">
                <v:textbox>
                  <w:txbxContent>
                    <w:p w:rsidR="0092244D" w:rsidRPr="00BE3B03" w:rsidRDefault="0092244D" w:rsidP="00BE3B03">
                      <w:pPr>
                        <w:spacing w:before="0"/>
                        <w:rPr>
                          <w:sz w:val="4"/>
                        </w:rPr>
                      </w:pPr>
                      <w:r w:rsidRPr="00BE3B03">
                        <w:rPr>
                          <w:sz w:val="14"/>
                        </w:rPr>
                        <w:t>Качество разного уровня в зависимости от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9139F0" wp14:editId="55688C3F">
                <wp:simplePos x="0" y="0"/>
                <wp:positionH relativeFrom="column">
                  <wp:posOffset>978081</wp:posOffset>
                </wp:positionH>
                <wp:positionV relativeFrom="paragraph">
                  <wp:posOffset>2309857</wp:posOffset>
                </wp:positionV>
                <wp:extent cx="2128520" cy="186789"/>
                <wp:effectExtent l="0" t="0" r="5080" b="381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186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BE3B03" w:rsidRDefault="0092244D" w:rsidP="00BE3B03">
                            <w:pPr>
                              <w:spacing w:before="0"/>
                              <w:rPr>
                                <w:sz w:val="4"/>
                              </w:rPr>
                            </w:pPr>
                            <w:r w:rsidRPr="00BE3B03">
                              <w:rPr>
                                <w:sz w:val="14"/>
                                <w:lang w:val="en-US"/>
                              </w:rPr>
                              <w:t>Низкое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39F0" id="Text Box 201" o:spid="_x0000_s1037" type="#_x0000_t202" style="position:absolute;left:0;text-align:left;margin-left:77pt;margin-top:181.9pt;width:167.6pt;height:1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" fillcolor="white [3201]" stroked="f" strokeweight=".5pt">
                <v:textbox>
                  <w:txbxContent>
                    <w:p w:rsidR="0092244D" w:rsidRPr="00BE3B03" w:rsidRDefault="0092244D" w:rsidP="00BE3B03">
                      <w:pPr>
                        <w:spacing w:before="0"/>
                        <w:rPr>
                          <w:sz w:val="4"/>
                        </w:rPr>
                      </w:pPr>
                      <w:proofErr w:type="spellStart"/>
                      <w:r w:rsidRPr="00BE3B03">
                        <w:rPr>
                          <w:sz w:val="14"/>
                          <w:lang w:val="en-US"/>
                        </w:rPr>
                        <w:t>Низкое</w:t>
                      </w:r>
                      <w:proofErr w:type="spellEnd"/>
                      <w:r w:rsidRPr="00BE3B03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BE3B03">
                        <w:rPr>
                          <w:sz w:val="14"/>
                          <w:lang w:val="en-US"/>
                        </w:rPr>
                        <w:t>качество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26B226" wp14:editId="4D8D2156">
                <wp:simplePos x="0" y="0"/>
                <wp:positionH relativeFrom="column">
                  <wp:posOffset>978081</wp:posOffset>
                </wp:positionH>
                <wp:positionV relativeFrom="paragraph">
                  <wp:posOffset>2149542</wp:posOffset>
                </wp:positionV>
                <wp:extent cx="1555750" cy="213838"/>
                <wp:effectExtent l="0" t="0" r="635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1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BE3B03" w:rsidRDefault="0092244D" w:rsidP="00BE3B03">
                            <w:pPr>
                              <w:spacing w:before="0"/>
                              <w:rPr>
                                <w:sz w:val="4"/>
                              </w:rPr>
                            </w:pPr>
                            <w:r w:rsidRPr="00BE3B03">
                              <w:rPr>
                                <w:sz w:val="14"/>
                              </w:rP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B226" id="Text Box 195" o:spid="_x0000_s1038" type="#_x0000_t202" style="position:absolute;left:0;text-align:left;margin-left:77pt;margin-top:169.25pt;width:122.5pt;height:1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" fillcolor="white [3201]" stroked="f" strokeweight=".5pt">
                <v:textbox>
                  <w:txbxContent>
                    <w:p w:rsidR="0092244D" w:rsidRPr="00BE3B03" w:rsidRDefault="0092244D" w:rsidP="00BE3B03">
                      <w:pPr>
                        <w:spacing w:before="0"/>
                        <w:rPr>
                          <w:sz w:val="4"/>
                        </w:rPr>
                      </w:pPr>
                      <w:r w:rsidRPr="00BE3B03">
                        <w:rPr>
                          <w:sz w:val="14"/>
                        </w:rPr>
                        <w:t>Удовлетворительно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57E14" wp14:editId="2A328A93">
                <wp:simplePos x="0" y="0"/>
                <wp:positionH relativeFrom="column">
                  <wp:posOffset>3514090</wp:posOffset>
                </wp:positionH>
                <wp:positionV relativeFrom="paragraph">
                  <wp:posOffset>2011045</wp:posOffset>
                </wp:positionV>
                <wp:extent cx="1555750" cy="184150"/>
                <wp:effectExtent l="0" t="0" r="6350" b="63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BE3B03" w:rsidRDefault="0092244D" w:rsidP="00BE3B03">
                            <w:pPr>
                              <w:spacing w:before="0"/>
                              <w:rPr>
                                <w:sz w:val="4"/>
                              </w:rPr>
                            </w:pPr>
                            <w:r w:rsidRPr="00BE3B03">
                              <w:rPr>
                                <w:sz w:val="14"/>
                              </w:rPr>
                              <w:t>В целом, 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357E14" id="Text Box 192" o:spid="_x0000_s1039" type="#_x0000_t202" style="position:absolute;left:0;text-align:left;margin-left:276.7pt;margin-top:158.35pt;width:122.5pt;height:14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" fillcolor="white [3201]" stroked="f" strokeweight=".5pt">
                <v:textbox>
                  <w:txbxContent>
                    <w:p w:rsidR="0092244D" w:rsidRPr="00BE3B03" w:rsidRDefault="0092244D" w:rsidP="00BE3B03">
                      <w:pPr>
                        <w:spacing w:before="0"/>
                        <w:rPr>
                          <w:sz w:val="4"/>
                        </w:rPr>
                      </w:pPr>
                      <w:r w:rsidRPr="00BE3B03">
                        <w:rPr>
                          <w:sz w:val="14"/>
                        </w:rPr>
                        <w:t>В целом, хорошо</w:t>
                      </w:r>
                    </w:p>
                  </w:txbxContent>
                </v:textbox>
              </v:shape>
            </w:pict>
          </mc:Fallback>
        </mc:AlternateContent>
      </w:r>
      <w:r w:rsidR="00BE3B03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2004695</wp:posOffset>
                </wp:positionV>
                <wp:extent cx="1446530" cy="184150"/>
                <wp:effectExtent l="0" t="0" r="127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BE3B03" w:rsidRDefault="0092244D" w:rsidP="00BE3B03">
                            <w:pPr>
                              <w:spacing w:before="0"/>
                              <w:rPr>
                                <w:sz w:val="4"/>
                              </w:rPr>
                            </w:pPr>
                            <w:r w:rsidRPr="00BE3B03">
                              <w:rPr>
                                <w:sz w:val="14"/>
                              </w:rPr>
                              <w:t>Неизменно высокое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40" type="#_x0000_t202" style="position:absolute;left:0;text-align:left;margin-left:77pt;margin-top:157.85pt;width:113.9pt;height:1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" fillcolor="white [3201]" stroked="f" strokeweight=".5pt">
                <v:textbox>
                  <w:txbxContent>
                    <w:p w:rsidR="0092244D" w:rsidRPr="00BE3B03" w:rsidRDefault="0092244D" w:rsidP="00BE3B03">
                      <w:pPr>
                        <w:spacing w:before="0"/>
                        <w:rPr>
                          <w:sz w:val="4"/>
                        </w:rPr>
                      </w:pPr>
                      <w:r w:rsidRPr="00BE3B03">
                        <w:rPr>
                          <w:sz w:val="14"/>
                        </w:rPr>
                        <w:t>Неизменно высокое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B6A2705" wp14:editId="6267E2C6">
            <wp:extent cx="5562600" cy="24193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0C15" w:rsidRPr="003E711F" w:rsidRDefault="004E0C15" w:rsidP="004E0C15">
      <w:pPr>
        <w:jc w:val="center"/>
        <w:rPr>
          <w:rFonts w:eastAsia="Arial Unicode MS" w:cstheme="minorHAnsi"/>
          <w:sz w:val="22"/>
          <w:szCs w:val="22"/>
        </w:rPr>
      </w:pPr>
    </w:p>
    <w:tbl>
      <w:tblPr>
        <w:tblW w:w="7860" w:type="dxa"/>
        <w:tblLook w:val="04A0" w:firstRow="1" w:lastRow="0" w:firstColumn="1" w:lastColumn="0" w:noHBand="0" w:noVBand="1"/>
      </w:tblPr>
      <w:tblGrid>
        <w:gridCol w:w="3540"/>
        <w:gridCol w:w="1440"/>
        <w:gridCol w:w="1440"/>
        <w:gridCol w:w="1440"/>
      </w:tblGrid>
      <w:tr w:rsidR="007740DD" w:rsidRPr="003E711F" w:rsidTr="00A844C7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2B57D0">
            <w:pPr>
              <w:keepNext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Частично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76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2B57D0">
            <w:pPr>
              <w:keepNext/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Получили ли Вы ответы на свои вопросы/запросы в течение разумно обоснованного периода времени?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2B57D0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6</w:t>
      </w:r>
    </w:p>
    <w:p w:rsidR="007740DD" w:rsidRPr="003E711F" w:rsidRDefault="00D647CC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2113280</wp:posOffset>
                </wp:positionV>
                <wp:extent cx="285750" cy="26670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4E0C15">
                            <w:pPr>
                              <w:spacing w:before="0"/>
                              <w:rPr>
                                <w:sz w:val="12"/>
                              </w:rPr>
                            </w:pPr>
                            <w:r w:rsidRPr="004E0C15">
                              <w:rPr>
                                <w:sz w:val="12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41" type="#_x0000_t202" style="position:absolute;left:0;text-align:left;margin-left:194.35pt;margin-top:166.4pt;width:22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" fillcolor="white [3201]" stroked="f" strokeweight=".5pt">
                <v:textbox>
                  <w:txbxContent>
                    <w:p w:rsidR="0092244D" w:rsidRPr="004E0C15" w:rsidRDefault="0092244D" w:rsidP="004E0C15">
                      <w:pPr>
                        <w:spacing w:before="0"/>
                        <w:rPr>
                          <w:sz w:val="12"/>
                        </w:rPr>
                      </w:pPr>
                      <w:r w:rsidRPr="004E0C15">
                        <w:rPr>
                          <w:sz w:val="1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4E0C15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8C9FB0" wp14:editId="00D72398">
                <wp:simplePos x="0" y="0"/>
                <wp:positionH relativeFrom="column">
                  <wp:posOffset>2889803</wp:posOffset>
                </wp:positionH>
                <wp:positionV relativeFrom="paragraph">
                  <wp:posOffset>2113335</wp:posOffset>
                </wp:positionV>
                <wp:extent cx="492981" cy="266976"/>
                <wp:effectExtent l="0" t="0" r="254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6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4E0C15">
                            <w:pPr>
                              <w:spacing w:before="0"/>
                              <w:rPr>
                                <w:sz w:val="12"/>
                              </w:rPr>
                            </w:pPr>
                            <w:r w:rsidRPr="004E0C15">
                              <w:rPr>
                                <w:sz w:val="12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9FB0" id="Text Box 204" o:spid="_x0000_s1041" type="#_x0000_t202" style="position:absolute;left:0;text-align:left;margin-left:227.55pt;margin-top:166.4pt;width:38.8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" fillcolor="white [3201]" stroked="f" strokeweight=".5pt">
                <v:textbox>
                  <w:txbxContent>
                    <w:p w:rsidR="0092244D" w:rsidRPr="004E0C15" w:rsidRDefault="0092244D" w:rsidP="004E0C15">
                      <w:pPr>
                        <w:spacing w:before="0"/>
                        <w:rPr>
                          <w:sz w:val="12"/>
                        </w:rPr>
                      </w:pPr>
                      <w:r w:rsidRPr="004E0C15">
                        <w:rPr>
                          <w:sz w:val="12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="004E0C15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FB20F5" wp14:editId="332C3856">
                <wp:simplePos x="0" y="0"/>
                <wp:positionH relativeFrom="column">
                  <wp:posOffset>3517872</wp:posOffset>
                </wp:positionH>
                <wp:positionV relativeFrom="paragraph">
                  <wp:posOffset>2113915</wp:posOffset>
                </wp:positionV>
                <wp:extent cx="349857" cy="266976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266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4E0C15">
                            <w:pPr>
                              <w:spacing w:before="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20F5" id="Text Box 203" o:spid="_x0000_s1043" type="#_x0000_t202" style="position:absolute;left:0;text-align:left;margin-left:277pt;margin-top:166.45pt;width:27.5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" fillcolor="white [3201]" stroked="f" strokeweight=".5pt">
                <v:textbox>
                  <w:txbxContent>
                    <w:p w:rsidR="0092244D" w:rsidRPr="004E0C15" w:rsidRDefault="0092244D" w:rsidP="004E0C15">
                      <w:pPr>
                        <w:spacing w:before="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4673BECA" wp14:editId="616B24B2">
            <wp:extent cx="5562600" cy="2302510"/>
            <wp:effectExtent l="0" t="0" r="0" b="2540"/>
            <wp:docPr id="200" name="Chart 2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322078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-142" w:firstLine="142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В некоторых редких случаях ответа не последовало вообще, или же он был предоставлен с большой задержкой.</w:t>
      </w:r>
    </w:p>
    <w:p w:rsidR="007740DD" w:rsidRPr="003E711F" w:rsidRDefault="007740DD" w:rsidP="007740DD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1080"/>
        <w:textAlignment w:val="auto"/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2B57D0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4.2</w:t>
      </w:r>
      <w:r w:rsidRPr="003E711F">
        <w:rPr>
          <w:b/>
          <w:bCs/>
          <w:sz w:val="22"/>
          <w:szCs w:val="22"/>
        </w:rPr>
        <w:tab/>
        <w:t>Регулярность обращений и качество приема/помещений.</w:t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Подавляющее большинство участников обследования указали, что они регулярно обращаются в МСЭ – не реже нескольких раз в месяц или чаще. Качество ответов на запросы, в целом, оценивается достаточно высоко. Чаще всего – порядка 2/3 участников обследования – обращаются в штаб-квартиру. Региональные отделения стоят на втором месте по количеству обращений.</w:t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Большая часть участников обследования указывает, что информация, полученная в региональном/зональном отделении, была высокого качества.</w:t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lastRenderedPageBreak/>
        <w:t>В число трех наиболее популярных направлений деятельности согласно данным обследования входят:</w:t>
      </w:r>
    </w:p>
    <w:p w:rsidR="007740DD" w:rsidRPr="003E711F" w:rsidRDefault="007740DD" w:rsidP="007740DD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развитие технологий и сетей;</w:t>
      </w:r>
    </w:p>
    <w:p w:rsidR="007740DD" w:rsidRPr="003E711F" w:rsidRDefault="007740DD" w:rsidP="007740DD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мероприятия МСЭ;</w:t>
      </w:r>
    </w:p>
    <w:p w:rsidR="007740DD" w:rsidRPr="003E711F" w:rsidRDefault="007740DD" w:rsidP="007740DD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кибербезопасность.</w:t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tbl>
      <w:tblPr>
        <w:tblW w:w="8320" w:type="dxa"/>
        <w:tblInd w:w="-5" w:type="dxa"/>
        <w:tblLook w:val="04A0" w:firstRow="1" w:lastRow="0" w:firstColumn="1" w:lastColumn="0" w:noHBand="0" w:noVBand="1"/>
      </w:tblPr>
      <w:tblGrid>
        <w:gridCol w:w="2268"/>
        <w:gridCol w:w="1206"/>
        <w:gridCol w:w="1727"/>
        <w:gridCol w:w="1701"/>
        <w:gridCol w:w="1418"/>
      </w:tblGrid>
      <w:tr w:rsidR="007740DD" w:rsidRPr="003E711F" w:rsidTr="00A844C7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Часто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Никогда</w:t>
            </w:r>
          </w:p>
        </w:tc>
      </w:tr>
      <w:tr w:rsidR="007740DD" w:rsidRPr="003E711F" w:rsidTr="00A844C7">
        <w:trPr>
          <w:trHeight w:val="6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часто Вы обращаетесь в МСЭ?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7740DD" w:rsidP="002B57D0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7</w:t>
      </w:r>
    </w:p>
    <w:p w:rsidR="007740DD" w:rsidRPr="003E711F" w:rsidRDefault="00D647CC" w:rsidP="00CE6FE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1942465</wp:posOffset>
                </wp:positionV>
                <wp:extent cx="1144988" cy="230588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4E0C15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0C15">
                              <w:rPr>
                                <w:sz w:val="14"/>
                              </w:rPr>
                              <w:t>Несколько раз в 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6" o:spid="_x0000_s1044" type="#_x0000_t202" style="position:absolute;left:0;text-align:left;margin-left:163.65pt;margin-top:152.95pt;width:90.15pt;height:18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" fillcolor="white [3201]" stroked="f" strokeweight=".5pt">
                <v:textbox>
                  <w:txbxContent>
                    <w:p w:rsidR="0092244D" w:rsidRPr="004E0C15" w:rsidRDefault="0092244D" w:rsidP="004E0C15">
                      <w:pPr>
                        <w:spacing w:before="0"/>
                        <w:rPr>
                          <w:sz w:val="14"/>
                        </w:rPr>
                      </w:pPr>
                      <w:r w:rsidRPr="004E0C15">
                        <w:rPr>
                          <w:sz w:val="14"/>
                        </w:rPr>
                        <w:t>Несколько раз в месяц</w:t>
                      </w:r>
                    </w:p>
                  </w:txbxContent>
                </v:textbox>
              </v:shape>
            </w:pict>
          </mc:Fallback>
        </mc:AlternateContent>
      </w:r>
      <w:r w:rsidR="000C5F1D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92875E" wp14:editId="1F60166A">
                <wp:simplePos x="0" y="0"/>
                <wp:positionH relativeFrom="column">
                  <wp:posOffset>3374390</wp:posOffset>
                </wp:positionH>
                <wp:positionV relativeFrom="paragraph">
                  <wp:posOffset>1938655</wp:posOffset>
                </wp:positionV>
                <wp:extent cx="1041400" cy="230505"/>
                <wp:effectExtent l="0" t="0" r="635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0C5F1D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C5F1D">
                              <w:rPr>
                                <w:sz w:val="14"/>
                              </w:rPr>
                              <w:t>Несколько раз в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2875E" id="Text Box 207" o:spid="_x0000_s1045" type="#_x0000_t202" style="position:absolute;left:0;text-align:left;margin-left:265.7pt;margin-top:152.65pt;width:82pt;height:18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" fillcolor="white [3201]" stroked="f" strokeweight=".5pt">
                <v:textbox>
                  <w:txbxContent>
                    <w:p w:rsidR="0092244D" w:rsidRPr="004E0C15" w:rsidRDefault="0092244D" w:rsidP="000C5F1D">
                      <w:pPr>
                        <w:spacing w:before="0"/>
                        <w:rPr>
                          <w:sz w:val="14"/>
                        </w:rPr>
                      </w:pPr>
                      <w:r w:rsidRPr="000C5F1D">
                        <w:rPr>
                          <w:sz w:val="14"/>
                        </w:rPr>
                        <w:t>Несколько раз в год</w:t>
                      </w:r>
                    </w:p>
                  </w:txbxContent>
                </v:textbox>
              </v:shape>
            </w:pict>
          </mc:Fallback>
        </mc:AlternateContent>
      </w:r>
      <w:r w:rsidR="000C5F1D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52E19D" wp14:editId="01A6248C">
                <wp:simplePos x="0" y="0"/>
                <wp:positionH relativeFrom="column">
                  <wp:posOffset>4568190</wp:posOffset>
                </wp:positionH>
                <wp:positionV relativeFrom="paragraph">
                  <wp:posOffset>1931835</wp:posOffset>
                </wp:positionV>
                <wp:extent cx="1041621" cy="230588"/>
                <wp:effectExtent l="0" t="0" r="635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 w:rsidP="000C5F1D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C5F1D">
                              <w:rPr>
                                <w:sz w:val="14"/>
                              </w:rPr>
                              <w:t>Никогда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2E19D" id="Text Box 208" o:spid="_x0000_s1046" type="#_x0000_t202" style="position:absolute;left:0;text-align:left;margin-left:359.7pt;margin-top:152.1pt;width:82pt;height:18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" fillcolor="white [3201]" stroked="f" strokeweight=".5pt">
                <v:textbox>
                  <w:txbxContent>
                    <w:p w:rsidR="0092244D" w:rsidRPr="004E0C15" w:rsidRDefault="0092244D" w:rsidP="000C5F1D">
                      <w:pPr>
                        <w:spacing w:before="0"/>
                        <w:rPr>
                          <w:sz w:val="14"/>
                        </w:rPr>
                      </w:pPr>
                      <w:r w:rsidRPr="000C5F1D">
                        <w:rPr>
                          <w:sz w:val="14"/>
                        </w:rPr>
                        <w:t>Никогда</w:t>
                      </w:r>
                    </w:p>
                  </w:txbxContent>
                </v:textbox>
              </v:shape>
            </w:pict>
          </mc:Fallback>
        </mc:AlternateContent>
      </w:r>
      <w:r w:rsidR="004E0C15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1315444</wp:posOffset>
                </wp:positionH>
                <wp:positionV relativeFrom="paragraph">
                  <wp:posOffset>1867452</wp:posOffset>
                </wp:positionV>
                <wp:extent cx="532737" cy="294198"/>
                <wp:effectExtent l="0" t="0" r="127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E0C15" w:rsidRDefault="0092244D">
                            <w:pPr>
                              <w:rPr>
                                <w:sz w:val="16"/>
                              </w:rPr>
                            </w:pPr>
                            <w:r w:rsidRPr="004E0C15">
                              <w:rPr>
                                <w:sz w:val="16"/>
                                <w:lang w:val="en-US"/>
                              </w:rPr>
                              <w:t>Часто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47" type="#_x0000_t202" style="position:absolute;left:0;text-align:left;margin-left:103.6pt;margin-top:147.05pt;width:41.95pt;height:2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" fillcolor="white [3201]" stroked="f" strokeweight=".5pt">
                <v:textbox>
                  <w:txbxContent>
                    <w:p w:rsidR="0092244D" w:rsidRPr="004E0C15" w:rsidRDefault="0092244D">
                      <w:pPr>
                        <w:rPr>
                          <w:sz w:val="16"/>
                        </w:rPr>
                      </w:pPr>
                      <w:proofErr w:type="spellStart"/>
                      <w:r w:rsidRPr="004E0C15">
                        <w:rPr>
                          <w:sz w:val="16"/>
                          <w:lang w:val="en-US"/>
                        </w:rPr>
                        <w:t>Часто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66BAE48" wp14:editId="4C09F665">
            <wp:extent cx="5486400" cy="21600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6FEC" w:rsidRPr="003E711F" w:rsidRDefault="00CE6FEC" w:rsidP="00CE6FEC">
      <w:pPr>
        <w:keepNext/>
        <w:jc w:val="center"/>
        <w:rPr>
          <w:rFonts w:eastAsia="Arial Unicode MS" w:cstheme="minorHAnsi"/>
          <w:sz w:val="22"/>
          <w:szCs w:val="22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862"/>
        <w:gridCol w:w="1528"/>
        <w:gridCol w:w="1419"/>
        <w:gridCol w:w="2131"/>
        <w:gridCol w:w="2394"/>
      </w:tblGrid>
      <w:tr w:rsidR="007740DD" w:rsidRPr="003E711F" w:rsidTr="00A844C7">
        <w:trPr>
          <w:trHeight w:val="57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Неизменно высокое качество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В целом, хорошо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Качество разного уровня в зависимости от запроса </w:t>
            </w:r>
          </w:p>
        </w:tc>
      </w:tr>
      <w:tr w:rsidR="007740DD" w:rsidRPr="003E711F" w:rsidTr="00A844C7">
        <w:trPr>
          <w:trHeight w:val="717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бы Вы оценили качество ответов на Ваши запросы?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7740DD" w:rsidRPr="003E711F" w:rsidRDefault="007740DD" w:rsidP="002B57D0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7740DD" w:rsidP="001B389C">
      <w:pPr>
        <w:spacing w:before="360"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8</w:t>
      </w:r>
    </w:p>
    <w:p w:rsidR="007740DD" w:rsidRPr="003E711F" w:rsidRDefault="00D647CC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186B9A" wp14:editId="54E4C358">
                <wp:simplePos x="0" y="0"/>
                <wp:positionH relativeFrom="column">
                  <wp:posOffset>1919136</wp:posOffset>
                </wp:positionH>
                <wp:positionV relativeFrom="paragraph">
                  <wp:posOffset>1926258</wp:posOffset>
                </wp:positionV>
                <wp:extent cx="803082" cy="338786"/>
                <wp:effectExtent l="0" t="0" r="0" b="444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33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CE6FEC" w:rsidRDefault="00D647CC" w:rsidP="00CE6FEC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D647CC">
                              <w:rPr>
                                <w:sz w:val="14"/>
                              </w:rPr>
                              <w:t>В целом, 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6B9A" id="Text Box 210" o:spid="_x0000_s1048" type="#_x0000_t202" style="position:absolute;left:0;text-align:left;margin-left:151.1pt;margin-top:151.65pt;width:63.25pt;height:2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" fillcolor="white [3201]" stroked="f" strokeweight=".5pt">
                <v:textbox>
                  <w:txbxContent>
                    <w:p w:rsidR="0092244D" w:rsidRPr="00CE6FEC" w:rsidRDefault="00D647CC" w:rsidP="00CE6FEC">
                      <w:pPr>
                        <w:spacing w:before="0"/>
                        <w:rPr>
                          <w:sz w:val="14"/>
                        </w:rPr>
                      </w:pPr>
                      <w:r w:rsidRPr="00D647CC">
                        <w:rPr>
                          <w:sz w:val="14"/>
                        </w:rPr>
                        <w:t>В целом, хорошо</w:t>
                      </w:r>
                    </w:p>
                  </w:txbxContent>
                </v:textbox>
              </v:shape>
            </w:pict>
          </mc:Fallback>
        </mc:AlternateContent>
      </w:r>
      <w:r w:rsidR="00CE6FEC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64985B" wp14:editId="3D35D27F">
                <wp:simplePos x="0" y="0"/>
                <wp:positionH relativeFrom="column">
                  <wp:posOffset>3517955</wp:posOffset>
                </wp:positionH>
                <wp:positionV relativeFrom="paragraph">
                  <wp:posOffset>1935011</wp:posOffset>
                </wp:positionV>
                <wp:extent cx="2242268" cy="338786"/>
                <wp:effectExtent l="0" t="0" r="5715" b="444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33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CE6FEC" w:rsidRDefault="0092244D" w:rsidP="00CE6FEC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CE6FEC">
                              <w:rPr>
                                <w:sz w:val="14"/>
                              </w:rPr>
                              <w:t xml:space="preserve">Качество разного уровня в зависимости от запроса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985B" id="Text Box 212" o:spid="_x0000_s1048" type="#_x0000_t202" style="position:absolute;left:0;text-align:left;margin-left:277pt;margin-top:152.35pt;width:176.55pt;height:2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" fillcolor="white [3201]" stroked="f" strokeweight=".5pt">
                <v:textbox>
                  <w:txbxContent>
                    <w:p w:rsidR="0092244D" w:rsidRPr="00CE6FEC" w:rsidRDefault="0092244D" w:rsidP="00CE6FEC">
                      <w:pPr>
                        <w:spacing w:before="0"/>
                        <w:rPr>
                          <w:sz w:val="14"/>
                        </w:rPr>
                      </w:pPr>
                      <w:r w:rsidRPr="00CE6FEC">
                        <w:rPr>
                          <w:sz w:val="14"/>
                        </w:rPr>
                        <w:t xml:space="preserve">Качество разного уровня в зависимости от запроса </w:t>
                      </w:r>
                    </w:p>
                  </w:txbxContent>
                </v:textbox>
              </v:shape>
            </w:pict>
          </mc:Fallback>
        </mc:AlternateContent>
      </w:r>
      <w:r w:rsidR="00CE6FEC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A206EA" wp14:editId="57F04581">
                <wp:simplePos x="0" y="0"/>
                <wp:positionH relativeFrom="column">
                  <wp:posOffset>2810289</wp:posOffset>
                </wp:positionH>
                <wp:positionV relativeFrom="paragraph">
                  <wp:posOffset>1903205</wp:posOffset>
                </wp:positionV>
                <wp:extent cx="596348" cy="338786"/>
                <wp:effectExtent l="0" t="0" r="0" b="444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33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CE6FEC" w:rsidRDefault="0092244D" w:rsidP="00CE6FEC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CE6FEC">
                              <w:rPr>
                                <w:sz w:val="14"/>
                              </w:rP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06EA" id="Text Box 211" o:spid="_x0000_s1050" type="#_x0000_t202" style="position:absolute;left:0;text-align:left;margin-left:221.3pt;margin-top:149.85pt;width:46.95pt;height:26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" fillcolor="white [3201]" stroked="f" strokeweight=".5pt">
                <v:textbox>
                  <w:txbxContent>
                    <w:p w:rsidR="0092244D" w:rsidRPr="00CE6FEC" w:rsidRDefault="0092244D" w:rsidP="00CE6FEC">
                      <w:pPr>
                        <w:spacing w:before="0"/>
                        <w:rPr>
                          <w:sz w:val="14"/>
                        </w:rPr>
                      </w:pPr>
                      <w:r w:rsidRPr="00CE6FEC">
                        <w:rPr>
                          <w:sz w:val="14"/>
                        </w:rPr>
                        <w:t>Удовлетворительно</w:t>
                      </w:r>
                    </w:p>
                  </w:txbxContent>
                </v:textbox>
              </v:shape>
            </w:pict>
          </mc:Fallback>
        </mc:AlternateContent>
      </w:r>
      <w:r w:rsidR="00CE6FEC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727047</wp:posOffset>
                </wp:positionH>
                <wp:positionV relativeFrom="paragraph">
                  <wp:posOffset>1895254</wp:posOffset>
                </wp:positionV>
                <wp:extent cx="1105231" cy="338786"/>
                <wp:effectExtent l="0" t="0" r="0" b="444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3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CE6FEC" w:rsidRDefault="0092244D" w:rsidP="00CE6FEC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CE6FEC">
                              <w:rPr>
                                <w:sz w:val="14"/>
                              </w:rPr>
                              <w:t>Неизменно высокое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51" type="#_x0000_t202" style="position:absolute;left:0;text-align:left;margin-left:57.25pt;margin-top:149.25pt;width:87.05pt;height:2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" fillcolor="white [3201]" stroked="f" strokeweight=".5pt">
                <v:textbox>
                  <w:txbxContent>
                    <w:p w:rsidR="0092244D" w:rsidRPr="00CE6FEC" w:rsidRDefault="0092244D" w:rsidP="00CE6FEC">
                      <w:pPr>
                        <w:spacing w:before="0"/>
                        <w:rPr>
                          <w:sz w:val="14"/>
                        </w:rPr>
                      </w:pPr>
                      <w:r w:rsidRPr="00CE6FEC">
                        <w:rPr>
                          <w:sz w:val="14"/>
                        </w:rPr>
                        <w:t>Неизменно высокое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353E4C4C" wp14:editId="3201BDA7">
            <wp:extent cx="5486400" cy="21600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tbl>
      <w:tblPr>
        <w:tblW w:w="8678" w:type="dxa"/>
        <w:tblLook w:val="04A0" w:firstRow="1" w:lastRow="0" w:firstColumn="1" w:lastColumn="0" w:noHBand="0" w:noVBand="1"/>
      </w:tblPr>
      <w:tblGrid>
        <w:gridCol w:w="2984"/>
        <w:gridCol w:w="1615"/>
        <w:gridCol w:w="2190"/>
        <w:gridCol w:w="1889"/>
      </w:tblGrid>
      <w:tr w:rsidR="007740DD" w:rsidRPr="003E711F" w:rsidTr="00A844C7">
        <w:trPr>
          <w:trHeight w:val="606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Штаб-квартира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Региональное отделение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Зональное отделение</w:t>
            </w:r>
          </w:p>
        </w:tc>
      </w:tr>
      <w:tr w:rsidR="007740DD" w:rsidRPr="003E711F" w:rsidTr="00A844C7">
        <w:trPr>
          <w:trHeight w:val="606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В какие отделения МСЭ Вы обращаетесь?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</w:tbl>
    <w:p w:rsidR="007740DD" w:rsidRPr="003E711F" w:rsidRDefault="007740DD" w:rsidP="00C25DD9">
      <w:pPr>
        <w:spacing w:before="240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7740DD" w:rsidP="002B57D0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9</w:t>
      </w:r>
    </w:p>
    <w:p w:rsidR="007740DD" w:rsidRPr="003E711F" w:rsidRDefault="00026E28" w:rsidP="002B57D0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183F2F" wp14:editId="1E3CC9CA">
                <wp:simplePos x="0" y="0"/>
                <wp:positionH relativeFrom="column">
                  <wp:posOffset>3732613</wp:posOffset>
                </wp:positionH>
                <wp:positionV relativeFrom="paragraph">
                  <wp:posOffset>1863090</wp:posOffset>
                </wp:positionV>
                <wp:extent cx="834169" cy="485030"/>
                <wp:effectExtent l="0" t="0" r="4445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169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26E28" w:rsidRDefault="0092244D" w:rsidP="00026E28">
                            <w:pPr>
                              <w:rPr>
                                <w:sz w:val="14"/>
                              </w:rPr>
                            </w:pPr>
                            <w:r w:rsidRPr="00026E28">
                              <w:rPr>
                                <w:sz w:val="14"/>
                              </w:rPr>
                              <w:t>Зональное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3F2F" id="Text Box 215" o:spid="_x0000_s1052" type="#_x0000_t202" style="position:absolute;left:0;text-align:left;margin-left:293.9pt;margin-top:146.7pt;width:65.7pt;height:3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" fillcolor="white [3201]" stroked="f" strokeweight=".5pt">
                <v:textbox>
                  <w:txbxContent>
                    <w:p w:rsidR="0092244D" w:rsidRPr="00026E28" w:rsidRDefault="0092244D" w:rsidP="00026E28">
                      <w:pPr>
                        <w:rPr>
                          <w:sz w:val="14"/>
                        </w:rPr>
                      </w:pPr>
                      <w:r w:rsidRPr="00026E28">
                        <w:rPr>
                          <w:sz w:val="14"/>
                        </w:rPr>
                        <w:t>Зональное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BD9C18" wp14:editId="111A2D66">
                <wp:simplePos x="0" y="0"/>
                <wp:positionH relativeFrom="column">
                  <wp:posOffset>2809875</wp:posOffset>
                </wp:positionH>
                <wp:positionV relativeFrom="paragraph">
                  <wp:posOffset>1871151</wp:posOffset>
                </wp:positionV>
                <wp:extent cx="778510" cy="485030"/>
                <wp:effectExtent l="0" t="0" r="254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26E28" w:rsidRDefault="0092244D" w:rsidP="00026E28">
                            <w:pPr>
                              <w:rPr>
                                <w:sz w:val="14"/>
                              </w:rPr>
                            </w:pPr>
                            <w:r w:rsidRPr="00026E28">
                              <w:rPr>
                                <w:sz w:val="14"/>
                              </w:rPr>
                              <w:t>Региональное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9C18" id="Text Box 214" o:spid="_x0000_s1053" type="#_x0000_t202" style="position:absolute;left:0;text-align:left;margin-left:221.25pt;margin-top:147.35pt;width:61.3pt;height:3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" fillcolor="white [3201]" stroked="f" strokeweight=".5pt">
                <v:textbox>
                  <w:txbxContent>
                    <w:p w:rsidR="0092244D" w:rsidRPr="00026E28" w:rsidRDefault="0092244D" w:rsidP="00026E28">
                      <w:pPr>
                        <w:rPr>
                          <w:sz w:val="14"/>
                        </w:rPr>
                      </w:pPr>
                      <w:r w:rsidRPr="00026E28">
                        <w:rPr>
                          <w:sz w:val="14"/>
                        </w:rPr>
                        <w:t>Региональное отделение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1919743</wp:posOffset>
                </wp:positionH>
                <wp:positionV relativeFrom="paragraph">
                  <wp:posOffset>1863697</wp:posOffset>
                </wp:positionV>
                <wp:extent cx="802364" cy="317500"/>
                <wp:effectExtent l="0" t="0" r="0" b="63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364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26E28" w:rsidRDefault="0092244D">
                            <w:pPr>
                              <w:rPr>
                                <w:sz w:val="14"/>
                              </w:rPr>
                            </w:pPr>
                            <w:r w:rsidRPr="00026E28">
                              <w:rPr>
                                <w:sz w:val="14"/>
                              </w:rPr>
                              <w:t>Штаб-квартира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54" type="#_x0000_t202" style="position:absolute;left:0;text-align:left;margin-left:151.15pt;margin-top:146.75pt;width:63.2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" fillcolor="white [3201]" stroked="f" strokeweight=".5pt">
                <v:textbox>
                  <w:txbxContent>
                    <w:p w:rsidR="0092244D" w:rsidRPr="00026E28" w:rsidRDefault="0092244D">
                      <w:pPr>
                        <w:rPr>
                          <w:sz w:val="14"/>
                        </w:rPr>
                      </w:pPr>
                      <w:r w:rsidRPr="00026E28">
                        <w:rPr>
                          <w:sz w:val="14"/>
                        </w:rPr>
                        <w:t>Штаб-квартира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07D5726F" wp14:editId="2293B9BC">
            <wp:extent cx="5486400" cy="21600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389C" w:rsidRPr="003E711F" w:rsidRDefault="001B389C" w:rsidP="001B389C">
      <w:pPr>
        <w:keepNext/>
        <w:rPr>
          <w:rFonts w:eastAsia="Arial Unicode MS" w:cstheme="minorHAnsi"/>
          <w:sz w:val="22"/>
          <w:szCs w:val="22"/>
        </w:rPr>
      </w:pPr>
    </w:p>
    <w:tbl>
      <w:tblPr>
        <w:tblW w:w="8893" w:type="dxa"/>
        <w:tblLook w:val="04A0" w:firstRow="1" w:lastRow="0" w:firstColumn="1" w:lastColumn="0" w:noHBand="0" w:noVBand="1"/>
      </w:tblPr>
      <w:tblGrid>
        <w:gridCol w:w="2643"/>
        <w:gridCol w:w="1335"/>
        <w:gridCol w:w="1810"/>
        <w:gridCol w:w="1561"/>
        <w:gridCol w:w="1720"/>
      </w:tblGrid>
      <w:tr w:rsidR="007740DD" w:rsidRPr="003E711F" w:rsidTr="00A844C7">
        <w:trPr>
          <w:trHeight w:val="6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месяц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Никогда</w:t>
            </w:r>
          </w:p>
        </w:tc>
      </w:tr>
      <w:tr w:rsidR="007740DD" w:rsidRPr="003E711F" w:rsidTr="00A844C7">
        <w:trPr>
          <w:trHeight w:val="1056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Получали ли Вы информацию в региональных/зональных отделениях МСЭ?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7740DD" w:rsidRPr="003E711F" w:rsidRDefault="007740DD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5D354D" w:rsidRPr="003E711F" w:rsidRDefault="005D354D" w:rsidP="007740DD">
      <w:pPr>
        <w:jc w:val="center"/>
        <w:rPr>
          <w:b/>
          <w:bCs/>
          <w:sz w:val="22"/>
          <w:szCs w:val="22"/>
        </w:rPr>
      </w:pPr>
    </w:p>
    <w:p w:rsidR="005D354D" w:rsidRPr="003E711F" w:rsidRDefault="005D354D" w:rsidP="007740DD">
      <w:pPr>
        <w:jc w:val="center"/>
        <w:rPr>
          <w:b/>
          <w:bCs/>
          <w:sz w:val="22"/>
          <w:szCs w:val="22"/>
        </w:rPr>
      </w:pPr>
    </w:p>
    <w:p w:rsidR="005D354D" w:rsidRPr="003E711F" w:rsidRDefault="005D354D" w:rsidP="007740DD">
      <w:pPr>
        <w:jc w:val="center"/>
        <w:rPr>
          <w:b/>
          <w:bCs/>
          <w:sz w:val="22"/>
          <w:szCs w:val="22"/>
        </w:rPr>
      </w:pPr>
    </w:p>
    <w:p w:rsidR="005D354D" w:rsidRPr="003E711F" w:rsidRDefault="005D354D" w:rsidP="007740DD">
      <w:pPr>
        <w:jc w:val="center"/>
        <w:rPr>
          <w:b/>
          <w:bCs/>
          <w:sz w:val="22"/>
          <w:szCs w:val="22"/>
        </w:rPr>
      </w:pP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10</w:t>
      </w:r>
    </w:p>
    <w:p w:rsidR="007740DD" w:rsidRPr="003E711F" w:rsidRDefault="003D5AF1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F94278" wp14:editId="0F77D0DC">
                <wp:simplePos x="0" y="0"/>
                <wp:positionH relativeFrom="column">
                  <wp:posOffset>4536605</wp:posOffset>
                </wp:positionH>
                <wp:positionV relativeFrom="paragraph">
                  <wp:posOffset>1880291</wp:posOffset>
                </wp:positionV>
                <wp:extent cx="1065475" cy="318052"/>
                <wp:effectExtent l="0" t="0" r="1905" b="63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3D5AF1" w:rsidRDefault="0092244D" w:rsidP="003D5AF1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3D5AF1">
                              <w:rPr>
                                <w:sz w:val="14"/>
                              </w:rPr>
                              <w:t>Никогда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4278" id="Text Box 220" o:spid="_x0000_s1055" type="#_x0000_t202" style="position:absolute;left:0;text-align:left;margin-left:357.2pt;margin-top:148.05pt;width:83.9pt;height:2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" fillcolor="white [3201]" stroked="f" strokeweight=".5pt">
                <v:textbox>
                  <w:txbxContent>
                    <w:p w:rsidR="0092244D" w:rsidRPr="003D5AF1" w:rsidRDefault="0092244D" w:rsidP="003D5AF1">
                      <w:pPr>
                        <w:spacing w:before="0"/>
                        <w:rPr>
                          <w:sz w:val="14"/>
                        </w:rPr>
                      </w:pPr>
                      <w:r w:rsidRPr="003D5AF1">
                        <w:rPr>
                          <w:sz w:val="14"/>
                        </w:rPr>
                        <w:t>Никогда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91EB00" wp14:editId="7AF13D55">
                <wp:simplePos x="0" y="0"/>
                <wp:positionH relativeFrom="column">
                  <wp:posOffset>3376074</wp:posOffset>
                </wp:positionH>
                <wp:positionV relativeFrom="paragraph">
                  <wp:posOffset>1880291</wp:posOffset>
                </wp:positionV>
                <wp:extent cx="1065475" cy="318052"/>
                <wp:effectExtent l="0" t="0" r="1905" b="635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3D5AF1" w:rsidRDefault="0092244D" w:rsidP="003D5AF1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3D5AF1">
                              <w:rPr>
                                <w:sz w:val="14"/>
                              </w:rPr>
                              <w:t>Несколько раз в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EB00" id="Text Box 219" o:spid="_x0000_s1056" type="#_x0000_t202" style="position:absolute;left:0;text-align:left;margin-left:265.85pt;margin-top:148.05pt;width:83.9pt;height: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" fillcolor="white [3201]" stroked="f" strokeweight=".5pt">
                <v:textbox>
                  <w:txbxContent>
                    <w:p w:rsidR="0092244D" w:rsidRPr="003D5AF1" w:rsidRDefault="0092244D" w:rsidP="003D5AF1">
                      <w:pPr>
                        <w:spacing w:before="0"/>
                        <w:rPr>
                          <w:sz w:val="14"/>
                        </w:rPr>
                      </w:pPr>
                      <w:r w:rsidRPr="003D5AF1">
                        <w:rPr>
                          <w:sz w:val="14"/>
                        </w:rPr>
                        <w:t>Несколько раз в год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AD2259" wp14:editId="530BB840">
                <wp:simplePos x="0" y="0"/>
                <wp:positionH relativeFrom="column">
                  <wp:posOffset>2070735</wp:posOffset>
                </wp:positionH>
                <wp:positionV relativeFrom="paragraph">
                  <wp:posOffset>1879269</wp:posOffset>
                </wp:positionV>
                <wp:extent cx="1065475" cy="318052"/>
                <wp:effectExtent l="0" t="0" r="1905" b="63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7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3D5AF1" w:rsidRDefault="0092244D" w:rsidP="003D5AF1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3D5AF1">
                              <w:rPr>
                                <w:sz w:val="14"/>
                              </w:rPr>
                              <w:t>Несколько раз в 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2259" id="Text Box 218" o:spid="_x0000_s1057" type="#_x0000_t202" style="position:absolute;left:0;text-align:left;margin-left:163.05pt;margin-top:147.95pt;width:83.9pt;height:2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" fillcolor="white [3201]" stroked="f" strokeweight=".5pt">
                <v:textbox>
                  <w:txbxContent>
                    <w:p w:rsidR="0092244D" w:rsidRPr="003D5AF1" w:rsidRDefault="0092244D" w:rsidP="003D5AF1">
                      <w:pPr>
                        <w:spacing w:before="0"/>
                        <w:rPr>
                          <w:sz w:val="14"/>
                        </w:rPr>
                      </w:pPr>
                      <w:r w:rsidRPr="003D5AF1">
                        <w:rPr>
                          <w:sz w:val="14"/>
                        </w:rPr>
                        <w:t>Несколько раз в месяц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1331348</wp:posOffset>
                </wp:positionH>
                <wp:positionV relativeFrom="paragraph">
                  <wp:posOffset>1863449</wp:posOffset>
                </wp:positionV>
                <wp:extent cx="540688" cy="230587"/>
                <wp:effectExtent l="0" t="0" r="0" b="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3D5AF1" w:rsidRDefault="0092244D" w:rsidP="003D5AF1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3D5AF1">
                              <w:rPr>
                                <w:sz w:val="14"/>
                              </w:rPr>
                              <w:t>Часто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58" type="#_x0000_t202" style="position:absolute;left:0;text-align:left;margin-left:104.85pt;margin-top:146.75pt;width:42.5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WVkQIAAJU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" fillcolor="white [3201]" stroked="f" strokeweight=".5pt">
                <v:textbox>
                  <w:txbxContent>
                    <w:p w:rsidR="0092244D" w:rsidRPr="003D5AF1" w:rsidRDefault="0092244D" w:rsidP="003D5AF1">
                      <w:pPr>
                        <w:spacing w:before="0"/>
                        <w:rPr>
                          <w:sz w:val="14"/>
                        </w:rPr>
                      </w:pPr>
                      <w:r w:rsidRPr="003D5AF1">
                        <w:rPr>
                          <w:sz w:val="14"/>
                        </w:rPr>
                        <w:t>Часто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1849179F" wp14:editId="471BFCB0">
            <wp:extent cx="5343525" cy="20764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B389C" w:rsidRPr="003E711F" w:rsidRDefault="001B389C" w:rsidP="001B389C">
      <w:pPr>
        <w:rPr>
          <w:rFonts w:eastAsia="Arial Unicode MS" w:cstheme="minorHAnsi"/>
          <w:sz w:val="22"/>
          <w:szCs w:val="22"/>
        </w:rPr>
      </w:pPr>
    </w:p>
    <w:tbl>
      <w:tblPr>
        <w:tblW w:w="9605" w:type="dxa"/>
        <w:tblInd w:w="-5" w:type="dxa"/>
        <w:tblLook w:val="04A0" w:firstRow="1" w:lastRow="0" w:firstColumn="1" w:lastColumn="0" w:noHBand="0" w:noVBand="1"/>
      </w:tblPr>
      <w:tblGrid>
        <w:gridCol w:w="2689"/>
        <w:gridCol w:w="1701"/>
        <w:gridCol w:w="1134"/>
        <w:gridCol w:w="1559"/>
        <w:gridCol w:w="2112"/>
        <w:gridCol w:w="1057"/>
      </w:tblGrid>
      <w:tr w:rsidR="007740DD" w:rsidRPr="003E711F" w:rsidTr="00A844C7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Неизменно высокое 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В целом, хорошо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Удовлет</w:t>
            </w:r>
            <w:r w:rsidR="003E38C7" w:rsidRPr="003E711F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3E711F">
              <w:rPr>
                <w:b/>
                <w:bCs/>
                <w:color w:val="000000"/>
                <w:sz w:val="22"/>
                <w:szCs w:val="22"/>
              </w:rPr>
              <w:t>ворительно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Качество разного уровня в зависимости от запроса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Низкое качество</w:t>
            </w:r>
          </w:p>
        </w:tc>
      </w:tr>
      <w:tr w:rsidR="007740DD" w:rsidRPr="003E711F" w:rsidTr="00A844C7">
        <w:trPr>
          <w:trHeight w:val="8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бы вы оценили качество информации, полученной в региональном/зональном отделении?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7740DD" w:rsidRPr="003E711F" w:rsidRDefault="007740DD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4C6AD0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7714FA" wp14:editId="5C6CBF38">
                <wp:simplePos x="0" y="0"/>
                <wp:positionH relativeFrom="column">
                  <wp:posOffset>3136293</wp:posOffset>
                </wp:positionH>
                <wp:positionV relativeFrom="paragraph">
                  <wp:posOffset>2704051</wp:posOffset>
                </wp:positionV>
                <wp:extent cx="2552617" cy="230588"/>
                <wp:effectExtent l="0" t="0" r="635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61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C6AD0" w:rsidRDefault="0092244D" w:rsidP="004C6AD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C6AD0">
                              <w:rPr>
                                <w:sz w:val="14"/>
                              </w:rPr>
                              <w:t>Качество разного уровня в зависимости от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14FA" id="Text Box 225" o:spid="_x0000_s1059" type="#_x0000_t202" style="position:absolute;left:0;text-align:left;margin-left:246.95pt;margin-top:212.9pt;width:201pt;height:1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" fillcolor="white [3201]" stroked="f" strokeweight=".5pt">
                <v:textbox>
                  <w:txbxContent>
                    <w:p w:rsidR="0092244D" w:rsidRPr="004C6AD0" w:rsidRDefault="0092244D" w:rsidP="004C6AD0">
                      <w:pPr>
                        <w:spacing w:before="0"/>
                        <w:rPr>
                          <w:sz w:val="14"/>
                        </w:rPr>
                      </w:pPr>
                      <w:r w:rsidRPr="004C6AD0">
                        <w:rPr>
                          <w:sz w:val="14"/>
                        </w:rPr>
                        <w:t>Качество разного уровня в зависимости от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9FB725" wp14:editId="5741CA8D">
                <wp:simplePos x="0" y="0"/>
                <wp:positionH relativeFrom="column">
                  <wp:posOffset>1157605</wp:posOffset>
                </wp:positionH>
                <wp:positionV relativeFrom="paragraph">
                  <wp:posOffset>2935357</wp:posOffset>
                </wp:positionV>
                <wp:extent cx="1900361" cy="182880"/>
                <wp:effectExtent l="0" t="0" r="5080" b="762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C6AD0" w:rsidRDefault="0092244D" w:rsidP="004C6AD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C6AD0">
                              <w:rPr>
                                <w:sz w:val="14"/>
                              </w:rPr>
                              <w:t>Низкое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FB725" id="Text Box 224" o:spid="_x0000_s1060" type="#_x0000_t202" style="position:absolute;left:0;text-align:left;margin-left:91.15pt;margin-top:231.15pt;width:149.65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" fillcolor="white [3201]" stroked="f" strokeweight=".5pt">
                <v:textbox>
                  <w:txbxContent>
                    <w:p w:rsidR="0092244D" w:rsidRPr="004C6AD0" w:rsidRDefault="0092244D" w:rsidP="004C6AD0">
                      <w:pPr>
                        <w:spacing w:before="0"/>
                        <w:rPr>
                          <w:sz w:val="14"/>
                        </w:rPr>
                      </w:pPr>
                      <w:r w:rsidRPr="004C6AD0">
                        <w:rPr>
                          <w:sz w:val="14"/>
                        </w:rPr>
                        <w:t>Низкое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BA949E" wp14:editId="4EE45919">
                <wp:simplePos x="0" y="0"/>
                <wp:positionH relativeFrom="column">
                  <wp:posOffset>1157716</wp:posOffset>
                </wp:positionH>
                <wp:positionV relativeFrom="paragraph">
                  <wp:posOffset>2705238</wp:posOffset>
                </wp:positionV>
                <wp:extent cx="1900361" cy="182880"/>
                <wp:effectExtent l="0" t="0" r="5080" b="762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C6AD0" w:rsidRDefault="0092244D" w:rsidP="004C6AD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C6AD0">
                              <w:rPr>
                                <w:sz w:val="14"/>
                              </w:rP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949E" id="Text Box 223" o:spid="_x0000_s1061" type="#_x0000_t202" style="position:absolute;left:0;text-align:left;margin-left:91.15pt;margin-top:213pt;width:149.65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" fillcolor="white [3201]" stroked="f" strokeweight=".5pt">
                <v:textbox>
                  <w:txbxContent>
                    <w:p w:rsidR="0092244D" w:rsidRPr="004C6AD0" w:rsidRDefault="0092244D" w:rsidP="004C6AD0">
                      <w:pPr>
                        <w:spacing w:before="0"/>
                        <w:rPr>
                          <w:sz w:val="14"/>
                        </w:rPr>
                      </w:pPr>
                      <w:r w:rsidRPr="004C6AD0">
                        <w:rPr>
                          <w:sz w:val="14"/>
                        </w:rPr>
                        <w:t>Удовлетворительно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853287" wp14:editId="27F00B2F">
                <wp:simplePos x="0" y="0"/>
                <wp:positionH relativeFrom="column">
                  <wp:posOffset>3136900</wp:posOffset>
                </wp:positionH>
                <wp:positionV relativeFrom="paragraph">
                  <wp:posOffset>2474208</wp:posOffset>
                </wp:positionV>
                <wp:extent cx="1900361" cy="182880"/>
                <wp:effectExtent l="0" t="0" r="5080" b="762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C6AD0" w:rsidRDefault="0092244D" w:rsidP="004C6AD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C6AD0">
                              <w:rPr>
                                <w:sz w:val="14"/>
                              </w:rPr>
                              <w:t>В целом, 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3287" id="Text Box 222" o:spid="_x0000_s1062" type="#_x0000_t202" style="position:absolute;left:0;text-align:left;margin-left:247pt;margin-top:194.8pt;width:149.6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" fillcolor="white [3201]" stroked="f" strokeweight=".5pt">
                <v:textbox>
                  <w:txbxContent>
                    <w:p w:rsidR="0092244D" w:rsidRPr="004C6AD0" w:rsidRDefault="0092244D" w:rsidP="004C6AD0">
                      <w:pPr>
                        <w:spacing w:before="0"/>
                        <w:rPr>
                          <w:sz w:val="14"/>
                        </w:rPr>
                      </w:pPr>
                      <w:r w:rsidRPr="004C6AD0">
                        <w:rPr>
                          <w:sz w:val="14"/>
                        </w:rPr>
                        <w:t>В целом, хорошо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1156611</wp:posOffset>
                </wp:positionH>
                <wp:positionV relativeFrom="paragraph">
                  <wp:posOffset>2473132</wp:posOffset>
                </wp:positionV>
                <wp:extent cx="1900361" cy="182880"/>
                <wp:effectExtent l="0" t="0" r="5080" b="762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4C6AD0" w:rsidRDefault="0092244D" w:rsidP="004C6AD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C6AD0">
                              <w:rPr>
                                <w:sz w:val="14"/>
                              </w:rPr>
                              <w:t>Неизменно высокое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63" type="#_x0000_t202" style="position:absolute;left:0;text-align:left;margin-left:91.05pt;margin-top:194.75pt;width:149.65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" fillcolor="white [3201]" stroked="f" strokeweight=".5pt">
                <v:textbox>
                  <w:txbxContent>
                    <w:p w:rsidR="0092244D" w:rsidRPr="004C6AD0" w:rsidRDefault="0092244D" w:rsidP="004C6AD0">
                      <w:pPr>
                        <w:spacing w:before="0"/>
                        <w:rPr>
                          <w:sz w:val="14"/>
                        </w:rPr>
                      </w:pPr>
                      <w:r w:rsidRPr="004C6AD0">
                        <w:rPr>
                          <w:sz w:val="14"/>
                        </w:rPr>
                        <w:t>Неизменно высокое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b/>
          <w:bCs/>
          <w:sz w:val="22"/>
          <w:szCs w:val="22"/>
        </w:rPr>
        <w:t>Диаграмма 11</w:t>
      </w:r>
    </w:p>
    <w:p w:rsidR="007740DD" w:rsidRPr="003E711F" w:rsidRDefault="007740DD" w:rsidP="001B389C">
      <w:pPr>
        <w:keepNext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75565</wp:posOffset>
            </wp:positionV>
            <wp:extent cx="5514975" cy="2847975"/>
            <wp:effectExtent l="0" t="0" r="0" b="0"/>
            <wp:wrapTopAndBottom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tbl>
      <w:tblPr>
        <w:tblW w:w="9973" w:type="dxa"/>
        <w:tblLook w:val="04A0" w:firstRow="1" w:lastRow="0" w:firstColumn="1" w:lastColumn="0" w:noHBand="0" w:noVBand="1"/>
      </w:tblPr>
      <w:tblGrid>
        <w:gridCol w:w="2766"/>
        <w:gridCol w:w="1497"/>
        <w:gridCol w:w="2030"/>
        <w:gridCol w:w="1751"/>
        <w:gridCol w:w="1929"/>
      </w:tblGrid>
      <w:tr w:rsidR="007740DD" w:rsidRPr="003E711F" w:rsidTr="00A844C7">
        <w:trPr>
          <w:trHeight w:val="46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Часто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месяц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Несколько раз в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Никогда</w:t>
            </w:r>
          </w:p>
        </w:tc>
      </w:tr>
      <w:tr w:rsidR="007740DD" w:rsidRPr="003E711F" w:rsidTr="00A844C7">
        <w:trPr>
          <w:trHeight w:val="797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часто Вы встречаетесь с представителями региональных/зональных отделений МСЭ?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3E711F" w:rsidRDefault="003E71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lastRenderedPageBreak/>
        <w:t>Диаграмма 12</w:t>
      </w:r>
    </w:p>
    <w:p w:rsidR="007740DD" w:rsidRPr="003E711F" w:rsidRDefault="00ED3CC3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C42D1F" wp14:editId="2303C2C0">
                <wp:simplePos x="0" y="0"/>
                <wp:positionH relativeFrom="column">
                  <wp:posOffset>4544889</wp:posOffset>
                </wp:positionH>
                <wp:positionV relativeFrom="paragraph">
                  <wp:posOffset>1960301</wp:posOffset>
                </wp:positionV>
                <wp:extent cx="1073427" cy="238539"/>
                <wp:effectExtent l="0" t="0" r="0" b="952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7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ED3CC3" w:rsidRDefault="0092244D" w:rsidP="00ED3CC3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ED3CC3">
                              <w:rPr>
                                <w:sz w:val="14"/>
                              </w:rPr>
                              <w:t>Никогда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42D1F" id="Text Box 229" o:spid="_x0000_s1064" type="#_x0000_t202" style="position:absolute;left:0;text-align:left;margin-left:357.85pt;margin-top:154.35pt;width:84.5pt;height:18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" fillcolor="white [3201]" stroked="f" strokeweight=".5pt">
                <v:textbox>
                  <w:txbxContent>
                    <w:p w:rsidR="0092244D" w:rsidRPr="00ED3CC3" w:rsidRDefault="0092244D" w:rsidP="00ED3CC3">
                      <w:pPr>
                        <w:spacing w:before="0"/>
                        <w:rPr>
                          <w:sz w:val="14"/>
                        </w:rPr>
                      </w:pPr>
                      <w:r w:rsidRPr="00ED3CC3">
                        <w:rPr>
                          <w:sz w:val="14"/>
                        </w:rPr>
                        <w:t>Никогда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C2C6F9" wp14:editId="3F57DEC0">
                <wp:simplePos x="0" y="0"/>
                <wp:positionH relativeFrom="column">
                  <wp:posOffset>3366770</wp:posOffset>
                </wp:positionH>
                <wp:positionV relativeFrom="paragraph">
                  <wp:posOffset>1958699</wp:posOffset>
                </wp:positionV>
                <wp:extent cx="1073427" cy="238539"/>
                <wp:effectExtent l="0" t="0" r="0" b="952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7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ED3CC3" w:rsidRDefault="0092244D" w:rsidP="00ED3CC3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ED3CC3">
                              <w:rPr>
                                <w:sz w:val="14"/>
                              </w:rPr>
                              <w:t>Несколько раз в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2C6F9" id="Text Box 228" o:spid="_x0000_s1065" type="#_x0000_t202" style="position:absolute;left:0;text-align:left;margin-left:265.1pt;margin-top:154.25pt;width:84.5pt;height:18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" fillcolor="white [3201]" stroked="f" strokeweight=".5pt">
                <v:textbox>
                  <w:txbxContent>
                    <w:p w:rsidR="0092244D" w:rsidRPr="00ED3CC3" w:rsidRDefault="0092244D" w:rsidP="00ED3CC3">
                      <w:pPr>
                        <w:spacing w:before="0"/>
                        <w:rPr>
                          <w:sz w:val="14"/>
                        </w:rPr>
                      </w:pPr>
                      <w:r w:rsidRPr="00ED3CC3">
                        <w:rPr>
                          <w:sz w:val="14"/>
                        </w:rPr>
                        <w:t>Несколько раз в год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16B08F" wp14:editId="2B8023EF">
                <wp:simplePos x="0" y="0"/>
                <wp:positionH relativeFrom="column">
                  <wp:posOffset>2078768</wp:posOffset>
                </wp:positionH>
                <wp:positionV relativeFrom="paragraph">
                  <wp:posOffset>1959003</wp:posOffset>
                </wp:positionV>
                <wp:extent cx="1200647" cy="238539"/>
                <wp:effectExtent l="0" t="0" r="0" b="952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ED3CC3" w:rsidRDefault="0092244D" w:rsidP="00ED3CC3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ED3CC3">
                              <w:rPr>
                                <w:sz w:val="14"/>
                              </w:rPr>
                              <w:t>Несколько раз в месяц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6B08F" id="Text Box 227" o:spid="_x0000_s1066" type="#_x0000_t202" style="position:absolute;left:0;text-align:left;margin-left:163.7pt;margin-top:154.25pt;width:94.55pt;height:18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" fillcolor="white [3201]" stroked="f" strokeweight=".5pt">
                <v:textbox>
                  <w:txbxContent>
                    <w:p w:rsidR="0092244D" w:rsidRPr="00ED3CC3" w:rsidRDefault="0092244D" w:rsidP="00ED3CC3">
                      <w:pPr>
                        <w:spacing w:before="0"/>
                        <w:rPr>
                          <w:sz w:val="14"/>
                        </w:rPr>
                      </w:pPr>
                      <w:r w:rsidRPr="00ED3CC3">
                        <w:rPr>
                          <w:sz w:val="14"/>
                        </w:rPr>
                        <w:t>Несколько раз в месяц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1947462</wp:posOffset>
                </wp:positionV>
                <wp:extent cx="548640" cy="238539"/>
                <wp:effectExtent l="0" t="0" r="3810" b="952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ED3CC3" w:rsidRDefault="0092244D" w:rsidP="00ED3CC3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ED3CC3">
                              <w:rPr>
                                <w:sz w:val="14"/>
                              </w:rPr>
                              <w:t>Часто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6" o:spid="_x0000_s1067" type="#_x0000_t202" style="position:absolute;left:0;text-align:left;margin-left:104.8pt;margin-top:153.35pt;width:43.2pt;height:18.8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" fillcolor="white [3201]" stroked="f" strokeweight=".5pt">
                <v:textbox>
                  <w:txbxContent>
                    <w:p w:rsidR="0092244D" w:rsidRPr="00ED3CC3" w:rsidRDefault="0092244D" w:rsidP="00ED3CC3">
                      <w:pPr>
                        <w:spacing w:before="0"/>
                        <w:rPr>
                          <w:sz w:val="14"/>
                        </w:rPr>
                      </w:pPr>
                      <w:r w:rsidRPr="00ED3CC3">
                        <w:rPr>
                          <w:sz w:val="14"/>
                        </w:rPr>
                        <w:t>Часто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2F9E65E" wp14:editId="280786C1">
            <wp:extent cx="5486400" cy="21600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13</w:t>
      </w:r>
    </w:p>
    <w:p w:rsidR="007740DD" w:rsidRPr="003E711F" w:rsidRDefault="007740DD" w:rsidP="001B389C">
      <w:pPr>
        <w:keepNext/>
        <w:jc w:val="center"/>
        <w:rPr>
          <w:noProof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43C97573" wp14:editId="22ABA6BA">
            <wp:extent cx="6120765" cy="424942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 w:firstLine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Также отмечались другие сферы интересов, в частности: мероприятия других секторов (ПК, ВКР, исследовательские комиссии МСЭ-T, ВВУИО), IoT, "умный" город и электронное развитие, телемедицина и др.</w:t>
      </w:r>
    </w:p>
    <w:p w:rsidR="007740DD" w:rsidRPr="003E711F" w:rsidRDefault="007740DD" w:rsidP="001B389C">
      <w:pPr>
        <w:overflowPunct/>
        <w:autoSpaceDE/>
        <w:autoSpaceDN/>
        <w:adjustRightInd/>
        <w:spacing w:before="240" w:after="160" w:line="259" w:lineRule="auto"/>
        <w:textAlignment w:val="auto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4.3</w:t>
      </w:r>
      <w:r w:rsidRPr="003E711F">
        <w:rPr>
          <w:b/>
          <w:bCs/>
          <w:sz w:val="22"/>
          <w:szCs w:val="22"/>
        </w:rPr>
        <w:tab/>
        <w:t>Уместность деятельности или будущие требования</w:t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Большинство участников считает, что деятельность региональных и зональных отделений является уместной и не дублирует действия </w:t>
      </w:r>
      <w:r w:rsidRPr="003E711F">
        <w:rPr>
          <w:color w:val="000000"/>
          <w:sz w:val="22"/>
          <w:szCs w:val="22"/>
        </w:rPr>
        <w:t xml:space="preserve">других международных и национальных организаций. Большинство участников считает, что </w:t>
      </w:r>
      <w:r w:rsidRPr="003E711F">
        <w:rPr>
          <w:sz w:val="22"/>
          <w:szCs w:val="22"/>
        </w:rPr>
        <w:t xml:space="preserve">региональные и зональные отделения правильно подходят к работе с региональными инициативами, и что они вносят положительный вклад в достижение </w:t>
      </w:r>
      <w:r w:rsidRPr="003E711F">
        <w:rPr>
          <w:sz w:val="22"/>
          <w:szCs w:val="22"/>
        </w:rPr>
        <w:lastRenderedPageBreak/>
        <w:t>поставленных целей и результатов стратегического плана. Значительная часть участников считает, что региональные и зональные отделения в недостаточной мере представляют все секторы Союза.</w:t>
      </w:r>
    </w:p>
    <w:p w:rsidR="007740DD" w:rsidRPr="003E711F" w:rsidRDefault="007740DD" w:rsidP="007740DD">
      <w:pPr>
        <w:rPr>
          <w:noProof/>
          <w:sz w:val="22"/>
          <w:szCs w:val="22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3382"/>
        <w:gridCol w:w="1511"/>
        <w:gridCol w:w="2744"/>
        <w:gridCol w:w="2273"/>
      </w:tblGrid>
      <w:tr w:rsidR="007740DD" w:rsidRPr="003E711F" w:rsidTr="00A844C7">
        <w:trPr>
          <w:trHeight w:val="32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Уместна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Отчасти уместна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Неуместна</w:t>
            </w:r>
          </w:p>
        </w:tc>
      </w:tr>
      <w:tr w:rsidR="007740DD" w:rsidRPr="003E711F" w:rsidTr="00A844C7">
        <w:trPr>
          <w:trHeight w:val="874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бы Вы оценили уместность деятельности региональных/зональных отделений?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124/129 (96,12%)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14</w:t>
      </w:r>
    </w:p>
    <w:p w:rsidR="007740DD" w:rsidRPr="003E711F" w:rsidRDefault="002E4EC9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EF4396" wp14:editId="170080A0">
                <wp:simplePos x="0" y="0"/>
                <wp:positionH relativeFrom="column">
                  <wp:posOffset>3614337</wp:posOffset>
                </wp:positionH>
                <wp:positionV relativeFrom="paragraph">
                  <wp:posOffset>2052955</wp:posOffset>
                </wp:positionV>
                <wp:extent cx="946205" cy="230588"/>
                <wp:effectExtent l="0" t="0" r="635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2E4EC9" w:rsidRDefault="0092244D" w:rsidP="002E4EC9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E4EC9">
                              <w:rPr>
                                <w:sz w:val="14"/>
                                <w:lang w:val="en-US"/>
                              </w:rPr>
                              <w:t>Неуместна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F4396" id="Text Box 232" o:spid="_x0000_s1068" type="#_x0000_t202" style="position:absolute;left:0;text-align:left;margin-left:284.6pt;margin-top:161.65pt;width:74.5pt;height:18.1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" fillcolor="white [3201]" stroked="f" strokeweight=".5pt">
                <v:textbox>
                  <w:txbxContent>
                    <w:p w:rsidR="0092244D" w:rsidRPr="002E4EC9" w:rsidRDefault="0092244D" w:rsidP="002E4EC9">
                      <w:pPr>
                        <w:spacing w:before="0"/>
                        <w:rPr>
                          <w:sz w:val="14"/>
                        </w:rPr>
                      </w:pPr>
                      <w:proofErr w:type="spellStart"/>
                      <w:r w:rsidRPr="002E4EC9">
                        <w:rPr>
                          <w:sz w:val="14"/>
                          <w:lang w:val="en-US"/>
                        </w:rPr>
                        <w:t>Неуместна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A53BF0" wp14:editId="28F931A4">
                <wp:simplePos x="0" y="0"/>
                <wp:positionH relativeFrom="column">
                  <wp:posOffset>2563799</wp:posOffset>
                </wp:positionH>
                <wp:positionV relativeFrom="paragraph">
                  <wp:posOffset>2052072</wp:posOffset>
                </wp:positionV>
                <wp:extent cx="946205" cy="230588"/>
                <wp:effectExtent l="0" t="0" r="635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2E4EC9" w:rsidRDefault="0092244D" w:rsidP="002E4EC9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E4EC9">
                              <w:rPr>
                                <w:sz w:val="14"/>
                                <w:lang w:val="en-US"/>
                              </w:rPr>
                              <w:t>Отчасти уместна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53BF0" id="Text Box 231" o:spid="_x0000_s1069" type="#_x0000_t202" style="position:absolute;left:0;text-align:left;margin-left:201.85pt;margin-top:161.6pt;width:74.5pt;height:18.1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" fillcolor="white [3201]" stroked="f" strokeweight=".5pt">
                <v:textbox>
                  <w:txbxContent>
                    <w:p w:rsidR="0092244D" w:rsidRPr="002E4EC9" w:rsidRDefault="0092244D" w:rsidP="002E4EC9">
                      <w:pPr>
                        <w:spacing w:before="0"/>
                        <w:rPr>
                          <w:sz w:val="14"/>
                        </w:rPr>
                      </w:pPr>
                      <w:proofErr w:type="spellStart"/>
                      <w:r w:rsidRPr="002E4EC9">
                        <w:rPr>
                          <w:sz w:val="14"/>
                          <w:lang w:val="en-US"/>
                        </w:rPr>
                        <w:t>Отчасти</w:t>
                      </w:r>
                      <w:proofErr w:type="spellEnd"/>
                      <w:r w:rsidRPr="002E4EC9">
                        <w:rPr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2E4EC9">
                        <w:rPr>
                          <w:sz w:val="14"/>
                          <w:lang w:val="en-US"/>
                        </w:rPr>
                        <w:t>уместна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1872036</wp:posOffset>
                </wp:positionH>
                <wp:positionV relativeFrom="paragraph">
                  <wp:posOffset>2052072</wp:posOffset>
                </wp:positionV>
                <wp:extent cx="596348" cy="230588"/>
                <wp:effectExtent l="0" t="0" r="0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2E4EC9" w:rsidRDefault="0092244D" w:rsidP="002E4EC9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E4EC9">
                              <w:rPr>
                                <w:sz w:val="14"/>
                                <w:lang w:val="en-US"/>
                              </w:rPr>
                              <w:t>Уместна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0" o:spid="_x0000_s1070" type="#_x0000_t202" style="position:absolute;left:0;text-align:left;margin-left:147.4pt;margin-top:161.6pt;width:46.95pt;height:18.1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" fillcolor="white [3201]" stroked="f" strokeweight=".5pt">
                <v:textbox>
                  <w:txbxContent>
                    <w:p w:rsidR="0092244D" w:rsidRPr="002E4EC9" w:rsidRDefault="0092244D" w:rsidP="002E4EC9">
                      <w:pPr>
                        <w:spacing w:before="0"/>
                        <w:rPr>
                          <w:sz w:val="14"/>
                        </w:rPr>
                      </w:pPr>
                      <w:proofErr w:type="spellStart"/>
                      <w:r w:rsidRPr="002E4EC9">
                        <w:rPr>
                          <w:sz w:val="14"/>
                          <w:lang w:val="en-US"/>
                        </w:rPr>
                        <w:t>Уместна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2E280144" wp14:editId="4FC5636C">
            <wp:extent cx="5705475" cy="225742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Некоторые участники выразили сомнения в отношении уместности деятельности и соответствия связи между деятельностью и региональными инициативами.</w:t>
      </w:r>
    </w:p>
    <w:p w:rsidR="007740DD" w:rsidRPr="003E711F" w:rsidRDefault="007740DD" w:rsidP="005A2731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Во многих комментариях отдавалось должное региональным и зональным отделениям за качество их деятельности.</w:t>
      </w:r>
    </w:p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4750"/>
        <w:gridCol w:w="1982"/>
        <w:gridCol w:w="1716"/>
        <w:gridCol w:w="1398"/>
      </w:tblGrid>
      <w:tr w:rsidR="007740DD" w:rsidRPr="003E711F" w:rsidTr="00A844C7">
        <w:trPr>
          <w:trHeight w:val="28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1214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Вы, что услуги предлагаемые региональными/зональными отделениями МСЭ дублируют действия других международных/национальных организаций?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77</w:t>
            </w:r>
          </w:p>
        </w:tc>
      </w:tr>
    </w:tbl>
    <w:p w:rsidR="007740DD" w:rsidRPr="003E711F" w:rsidRDefault="007740DD" w:rsidP="007740DD">
      <w:pPr>
        <w:rPr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125/129 (96,89%)  </w:t>
      </w:r>
    </w:p>
    <w:p w:rsidR="003E711F" w:rsidRDefault="003E71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Arial Unicode MS" w:cstheme="minorHAnsi"/>
          <w:sz w:val="22"/>
          <w:szCs w:val="22"/>
        </w:rPr>
      </w:pPr>
      <w:r>
        <w:rPr>
          <w:rFonts w:eastAsia="Arial Unicode MS" w:cstheme="minorHAnsi"/>
          <w:sz w:val="22"/>
          <w:szCs w:val="22"/>
        </w:rPr>
        <w:br w:type="page"/>
      </w:r>
    </w:p>
    <w:p w:rsidR="00094132" w:rsidRPr="003E711F" w:rsidRDefault="00094132" w:rsidP="007740DD">
      <w:pPr>
        <w:rPr>
          <w:rFonts w:eastAsia="Arial Unicode MS" w:cstheme="minorHAnsi"/>
          <w:sz w:val="22"/>
          <w:szCs w:val="22"/>
        </w:rPr>
      </w:pP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15</w:t>
      </w:r>
    </w:p>
    <w:p w:rsidR="007740DD" w:rsidRPr="003E711F" w:rsidRDefault="00094132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DC0415" wp14:editId="059549E3">
                <wp:simplePos x="0" y="0"/>
                <wp:positionH relativeFrom="column">
                  <wp:posOffset>3813147</wp:posOffset>
                </wp:positionH>
                <wp:positionV relativeFrom="paragraph">
                  <wp:posOffset>2031420</wp:posOffset>
                </wp:positionV>
                <wp:extent cx="580445" cy="198783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09413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0415" id="Text Box 235" o:spid="_x0000_s1071" type="#_x0000_t202" style="position:absolute;left:0;text-align:left;margin-left:300.25pt;margin-top:159.95pt;width:45.7pt;height:1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" fillcolor="white [3201]" stroked="f" strokeweight=".5pt">
                <v:textbox>
                  <w:txbxContent>
                    <w:p w:rsidR="0092244D" w:rsidRPr="00094132" w:rsidRDefault="0092244D" w:rsidP="00094132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6628B7" wp14:editId="2634D5D0">
                <wp:simplePos x="0" y="0"/>
                <wp:positionH relativeFrom="column">
                  <wp:posOffset>3128203</wp:posOffset>
                </wp:positionH>
                <wp:positionV relativeFrom="paragraph">
                  <wp:posOffset>2030150</wp:posOffset>
                </wp:positionV>
                <wp:extent cx="580445" cy="198783"/>
                <wp:effectExtent l="0" t="0" r="0" b="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09413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94132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8B7" id="Text Box 234" o:spid="_x0000_s1072" type="#_x0000_t202" style="position:absolute;left:0;text-align:left;margin-left:246.3pt;margin-top:159.85pt;width:45.7pt;height:1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" fillcolor="white [3201]" stroked="f" strokeweight=".5pt">
                <v:textbox>
                  <w:txbxContent>
                    <w:p w:rsidR="0092244D" w:rsidRPr="00094132" w:rsidRDefault="0092244D" w:rsidP="00094132">
                      <w:pPr>
                        <w:spacing w:before="0"/>
                        <w:rPr>
                          <w:sz w:val="14"/>
                        </w:rPr>
                      </w:pPr>
                      <w:r w:rsidRPr="00094132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2683068</wp:posOffset>
                </wp:positionH>
                <wp:positionV relativeFrom="paragraph">
                  <wp:posOffset>2030426</wp:posOffset>
                </wp:positionV>
                <wp:extent cx="349858" cy="198783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09413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94132"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073" type="#_x0000_t202" style="position:absolute;left:0;text-align:left;margin-left:211.25pt;margin-top:159.9pt;width:27.55pt;height:1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" fillcolor="white [3201]" stroked="f" strokeweight=".5pt">
                <v:textbox>
                  <w:txbxContent>
                    <w:p w:rsidR="0092244D" w:rsidRPr="00094132" w:rsidRDefault="0092244D" w:rsidP="00094132">
                      <w:pPr>
                        <w:spacing w:before="0"/>
                        <w:rPr>
                          <w:sz w:val="14"/>
                        </w:rPr>
                      </w:pPr>
                      <w:r w:rsidRPr="00094132"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283F847" wp14:editId="7BD8B805">
            <wp:extent cx="5638800" cy="222885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7740DD" w:rsidRPr="003E711F">
        <w:rPr>
          <w:sz w:val="22"/>
          <w:szCs w:val="22"/>
        </w:rPr>
        <w:t xml:space="preserve"> </w:t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Многие комментарии указывают на то, что участники не усматривают в работе отделений дублирования функций.</w:t>
      </w:r>
    </w:p>
    <w:p w:rsidR="007740DD" w:rsidRPr="003E711F" w:rsidRDefault="007740DD" w:rsidP="001B389C">
      <w:pPr>
        <w:keepNext/>
        <w:rPr>
          <w:rFonts w:eastAsia="Arial Unicode MS" w:cstheme="minorHAnsi"/>
          <w:sz w:val="22"/>
          <w:szCs w:val="22"/>
        </w:rPr>
      </w:pPr>
    </w:p>
    <w:tbl>
      <w:tblPr>
        <w:tblW w:w="9849" w:type="dxa"/>
        <w:tblLook w:val="04A0" w:firstRow="1" w:lastRow="0" w:firstColumn="1" w:lastColumn="0" w:noHBand="0" w:noVBand="1"/>
      </w:tblPr>
      <w:tblGrid>
        <w:gridCol w:w="3361"/>
        <w:gridCol w:w="2259"/>
        <w:gridCol w:w="1970"/>
        <w:gridCol w:w="2259"/>
      </w:tblGrid>
      <w:tr w:rsidR="007740DD" w:rsidRPr="003E711F" w:rsidTr="00A844C7">
        <w:trPr>
          <w:trHeight w:val="304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rPr>
                <w:color w:val="000000"/>
                <w:sz w:val="22"/>
                <w:szCs w:val="22"/>
              </w:rPr>
            </w:pPr>
            <w:r w:rsidRPr="003E711F">
              <w:rPr>
                <w:sz w:val="22"/>
                <w:szCs w:val="22"/>
              </w:rPr>
              <w:br w:type="page"/>
            </w: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77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keepNext/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Вы, что региональные инициативы МСЭ в достаточной степени отвечают региональным потребностям?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7740DD" w:rsidRPr="003E711F" w:rsidRDefault="007740DD" w:rsidP="001B389C">
      <w:pPr>
        <w:keepNext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125/129 (96,89%) 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16</w:t>
      </w:r>
    </w:p>
    <w:p w:rsidR="007740DD" w:rsidRPr="003E711F" w:rsidRDefault="0083171E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A8E39D" wp14:editId="0430EEE2">
                <wp:simplePos x="0" y="0"/>
                <wp:positionH relativeFrom="column">
                  <wp:posOffset>3940451</wp:posOffset>
                </wp:positionH>
                <wp:positionV relativeFrom="paragraph">
                  <wp:posOffset>2019300</wp:posOffset>
                </wp:positionV>
                <wp:extent cx="580445" cy="198783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83171E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E39D" id="Text Box 238" o:spid="_x0000_s1074" type="#_x0000_t202" style="position:absolute;left:0;text-align:left;margin-left:310.25pt;margin-top:159pt;width:45.7pt;height:1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" fillcolor="white [3201]" stroked="f" strokeweight=".5pt">
                <v:textbox>
                  <w:txbxContent>
                    <w:p w:rsidR="0092244D" w:rsidRPr="00094132" w:rsidRDefault="0092244D" w:rsidP="0083171E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43C065" wp14:editId="643892DE">
                <wp:simplePos x="0" y="0"/>
                <wp:positionH relativeFrom="column">
                  <wp:posOffset>3192945</wp:posOffset>
                </wp:positionH>
                <wp:positionV relativeFrom="paragraph">
                  <wp:posOffset>2019963</wp:posOffset>
                </wp:positionV>
                <wp:extent cx="580445" cy="198783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45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83171E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94132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C065" id="Text Box 237" o:spid="_x0000_s1075" type="#_x0000_t202" style="position:absolute;left:0;text-align:left;margin-left:251.4pt;margin-top:159.05pt;width:45.7pt;height:1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" fillcolor="white [3201]" stroked="f" strokeweight=".5pt">
                <v:textbox>
                  <w:txbxContent>
                    <w:p w:rsidR="0092244D" w:rsidRPr="00094132" w:rsidRDefault="0092244D" w:rsidP="0083171E">
                      <w:pPr>
                        <w:spacing w:before="0"/>
                        <w:rPr>
                          <w:sz w:val="14"/>
                        </w:rPr>
                      </w:pPr>
                      <w:r w:rsidRPr="00094132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66A862" wp14:editId="255686A7">
                <wp:simplePos x="0" y="0"/>
                <wp:positionH relativeFrom="column">
                  <wp:posOffset>2684393</wp:posOffset>
                </wp:positionH>
                <wp:positionV relativeFrom="paragraph">
                  <wp:posOffset>2018969</wp:posOffset>
                </wp:positionV>
                <wp:extent cx="349858" cy="198783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8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094132" w:rsidRDefault="0092244D" w:rsidP="0083171E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094132"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A862" id="Text Box 236" o:spid="_x0000_s1076" type="#_x0000_t202" style="position:absolute;left:0;text-align:left;margin-left:211.35pt;margin-top:158.95pt;width:27.55pt;height:1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" fillcolor="white [3201]" stroked="f" strokeweight=".5pt">
                <v:textbox>
                  <w:txbxContent>
                    <w:p w:rsidR="0092244D" w:rsidRPr="00094132" w:rsidRDefault="0092244D" w:rsidP="0083171E">
                      <w:pPr>
                        <w:spacing w:before="0"/>
                        <w:rPr>
                          <w:sz w:val="14"/>
                        </w:rPr>
                      </w:pPr>
                      <w:r w:rsidRPr="00094132"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44189E2A" wp14:editId="7F787EF4">
            <wp:extent cx="5381625" cy="22098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Подчеркивается важность ежегодной проверки реализации региональных инициатив.</w:t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3720"/>
        <w:gridCol w:w="2500"/>
        <w:gridCol w:w="2180"/>
      </w:tblGrid>
      <w:tr w:rsidR="007740DD" w:rsidRPr="003E711F" w:rsidTr="00A844C7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76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Хотели бы Вы, чтобы региональные/зональные отделения МСЭ занялись также какими-либо другими направлениями деятельности?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59</w:t>
            </w:r>
          </w:p>
        </w:tc>
      </w:tr>
    </w:tbl>
    <w:p w:rsidR="007740DD" w:rsidRPr="003E711F" w:rsidRDefault="007740DD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lastRenderedPageBreak/>
        <w:t xml:space="preserve">Количество ответов на этот вопрос: 121/129 (93,79%)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17</w:t>
      </w:r>
    </w:p>
    <w:p w:rsidR="007740DD" w:rsidRPr="003E711F" w:rsidRDefault="0074221F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2CE499" wp14:editId="3D4A8013">
                <wp:simplePos x="0" y="0"/>
                <wp:positionH relativeFrom="column">
                  <wp:posOffset>3549622</wp:posOffset>
                </wp:positionH>
                <wp:positionV relativeFrom="paragraph">
                  <wp:posOffset>2054280</wp:posOffset>
                </wp:positionV>
                <wp:extent cx="429370" cy="222636"/>
                <wp:effectExtent l="0" t="0" r="8890" b="63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74221F" w:rsidRDefault="0092244D" w:rsidP="0074221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CE499" id="Text Box 240" o:spid="_x0000_s1077" type="#_x0000_t202" style="position:absolute;left:0;text-align:left;margin-left:279.5pt;margin-top:161.75pt;width:33.8pt;height:17.5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" fillcolor="white [3201]" stroked="f" strokeweight=".5pt">
                <v:textbox>
                  <w:txbxContent>
                    <w:p w:rsidR="0092244D" w:rsidRPr="0074221F" w:rsidRDefault="0092244D" w:rsidP="0074221F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3049353</wp:posOffset>
                </wp:positionH>
                <wp:positionV relativeFrom="paragraph">
                  <wp:posOffset>2054032</wp:posOffset>
                </wp:positionV>
                <wp:extent cx="310101" cy="222636"/>
                <wp:effectExtent l="0" t="0" r="0" b="635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1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74221F" w:rsidRDefault="0092244D" w:rsidP="0074221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9" o:spid="_x0000_s1078" type="#_x0000_t202" style="position:absolute;left:0;text-align:left;margin-left:240.1pt;margin-top:161.75pt;width:24.4pt;height:17.5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" fillcolor="white [3201]" stroked="f" strokeweight=".5pt">
                <v:textbox>
                  <w:txbxContent>
                    <w:p w:rsidR="0092244D" w:rsidRPr="0074221F" w:rsidRDefault="0092244D" w:rsidP="0074221F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4CAB64B4" wp14:editId="66433637">
            <wp:extent cx="5467350" cy="225742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Можно выделить следующие основные направления деятельности: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создание человеческого и институционального потенциала;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работа по стандартизации;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большие данные, облачные вычисления;</w:t>
      </w:r>
    </w:p>
    <w:p w:rsidR="005A2731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наземное цифровое телевидение; </w:t>
      </w:r>
    </w:p>
    <w:p w:rsidR="007740DD" w:rsidRPr="003E711F" w:rsidRDefault="005A2731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IPv6;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деятельность других секторов;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широкополосная связь;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координация частот;</w:t>
      </w:r>
    </w:p>
    <w:p w:rsidR="007740DD" w:rsidRPr="003E711F" w:rsidRDefault="007740DD" w:rsidP="001B389C">
      <w:pPr>
        <w:pStyle w:val="ListParagraph"/>
        <w:numPr>
          <w:ilvl w:val="1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567" w:hanging="56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разработка политики и регуляторная деятельность в целях развития рынка.</w:t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135"/>
      </w:tblGrid>
      <w:tr w:rsidR="007740DD" w:rsidRPr="003E711F" w:rsidTr="00A844C7">
        <w:trPr>
          <w:trHeight w:val="1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64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Вы, что работа региональных/зональных отделений способствует выполнению задач и достижению результатов стратегического плана МСЭ?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7740DD" w:rsidRPr="003E711F" w:rsidRDefault="007740DD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7740DD" w:rsidP="007740DD">
      <w:pPr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18</w:t>
      </w:r>
    </w:p>
    <w:p w:rsidR="007740DD" w:rsidRPr="003E711F" w:rsidRDefault="00A844C7" w:rsidP="007740DD">
      <w:pPr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2477505</wp:posOffset>
                </wp:positionH>
                <wp:positionV relativeFrom="paragraph">
                  <wp:posOffset>1851679</wp:posOffset>
                </wp:positionV>
                <wp:extent cx="2058803" cy="319760"/>
                <wp:effectExtent l="0" t="0" r="0" b="444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803" cy="3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A844C7" w:rsidRDefault="0092244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Да             </w:t>
                            </w:r>
                            <w:r w:rsidRPr="00A844C7">
                              <w:rPr>
                                <w:sz w:val="14"/>
                              </w:rPr>
                              <w:t>Частично</w:t>
                            </w:r>
                            <w:r>
                              <w:rPr>
                                <w:sz w:val="14"/>
                              </w:rPr>
                              <w:t xml:space="preserve">         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79" type="#_x0000_t202" style="position:absolute;left:0;text-align:left;margin-left:195.1pt;margin-top:145.8pt;width:162.1pt;height:2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" filled="f" stroked="f" strokeweight=".5pt">
                <v:textbox>
                  <w:txbxContent>
                    <w:p w:rsidR="0092244D" w:rsidRPr="00A844C7" w:rsidRDefault="0092244D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Да             </w:t>
                      </w:r>
                      <w:r w:rsidRPr="00A844C7">
                        <w:rPr>
                          <w:sz w:val="14"/>
                        </w:rPr>
                        <w:t>Частично</w:t>
                      </w:r>
                      <w:r>
                        <w:rPr>
                          <w:sz w:val="14"/>
                        </w:rPr>
                        <w:t xml:space="preserve">          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36A292" wp14:editId="3E0782E5">
                <wp:simplePos x="0" y="0"/>
                <wp:positionH relativeFrom="column">
                  <wp:posOffset>3470481</wp:posOffset>
                </wp:positionH>
                <wp:positionV relativeFrom="paragraph">
                  <wp:posOffset>1970405</wp:posOffset>
                </wp:positionV>
                <wp:extent cx="426346" cy="151465"/>
                <wp:effectExtent l="0" t="0" r="0" b="127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46" cy="151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C847" id="Rectangle 245" o:spid="_x0000_s1026" style="position:absolute;margin-left:273.25pt;margin-top:155.15pt;width:33.55pt;height:11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" fillcolor="white [3212]" stroked="f" strokeweight="2pt"/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E118CA" wp14:editId="6B80CDDA">
                <wp:simplePos x="0" y="0"/>
                <wp:positionH relativeFrom="column">
                  <wp:posOffset>2875802</wp:posOffset>
                </wp:positionH>
                <wp:positionV relativeFrom="paragraph">
                  <wp:posOffset>1969485</wp:posOffset>
                </wp:positionV>
                <wp:extent cx="426346" cy="151465"/>
                <wp:effectExtent l="0" t="0" r="0" b="127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46" cy="151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9F208" id="Rectangle 244" o:spid="_x0000_s1026" style="position:absolute;margin-left:226.45pt;margin-top:155.1pt;width:33.55pt;height:11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" fillcolor="white [3212]" stroked="f" strokeweight="2pt"/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E118CA" wp14:editId="6B80CDDA">
                <wp:simplePos x="0" y="0"/>
                <wp:positionH relativeFrom="column">
                  <wp:posOffset>2686003</wp:posOffset>
                </wp:positionH>
                <wp:positionV relativeFrom="paragraph">
                  <wp:posOffset>2121886</wp:posOffset>
                </wp:positionV>
                <wp:extent cx="190734" cy="123416"/>
                <wp:effectExtent l="0" t="0" r="0" b="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34" cy="12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C2FE" id="Rectangle 243" o:spid="_x0000_s1026" style="position:absolute;margin-left:211.5pt;margin-top:167.1pt;width:15pt;height:9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" fillcolor="white [3212]" stroked="f" strokeweight="2pt"/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2533603</wp:posOffset>
                </wp:positionH>
                <wp:positionV relativeFrom="paragraph">
                  <wp:posOffset>1969486</wp:posOffset>
                </wp:positionV>
                <wp:extent cx="190734" cy="123416"/>
                <wp:effectExtent l="0" t="0" r="0" b="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34" cy="12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8051C" id="Rectangle 242" o:spid="_x0000_s1026" style="position:absolute;margin-left:199.5pt;margin-top:155.1pt;width:15pt;height:9.7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" fillcolor="white [3212]" stroked="f" strokeweight="2pt"/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3B83BA3E" wp14:editId="478CA355">
            <wp:extent cx="5572125" cy="215265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844C7" w:rsidRPr="003E711F" w:rsidRDefault="00A844C7" w:rsidP="001B389C">
      <w:pPr>
        <w:rPr>
          <w:sz w:val="22"/>
          <w:szCs w:val="22"/>
        </w:rPr>
      </w:pP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lastRenderedPageBreak/>
        <w:t xml:space="preserve">Большинство комментариев было положительным, и участники считают, что региональные инициативы в значительной степени способствуют </w:t>
      </w:r>
      <w:r w:rsidRPr="003E711F">
        <w:rPr>
          <w:color w:val="000000"/>
          <w:sz w:val="22"/>
          <w:szCs w:val="22"/>
        </w:rPr>
        <w:t>выполнению задач и достижению результатов стратегического плана МСЭ</w:t>
      </w:r>
      <w:r w:rsidRPr="003E711F">
        <w:rPr>
          <w:sz w:val="22"/>
          <w:szCs w:val="22"/>
        </w:rPr>
        <w:t>.</w:t>
      </w:r>
    </w:p>
    <w:p w:rsidR="007740DD" w:rsidRPr="003E711F" w:rsidRDefault="007740DD" w:rsidP="00C25DD9">
      <w:pPr>
        <w:pStyle w:val="ListParagraph"/>
        <w:tabs>
          <w:tab w:val="clear" w:pos="1134"/>
        </w:tabs>
        <w:ind w:left="0"/>
        <w:rPr>
          <w:rFonts w:eastAsia="Arial Unicode MS" w:cstheme="minorHAnsi"/>
          <w:sz w:val="22"/>
          <w:szCs w:val="22"/>
        </w:rPr>
      </w:pPr>
    </w:p>
    <w:tbl>
      <w:tblPr>
        <w:tblW w:w="9833" w:type="dxa"/>
        <w:tblLook w:val="04A0" w:firstRow="1" w:lastRow="0" w:firstColumn="1" w:lastColumn="0" w:noHBand="0" w:noVBand="1"/>
      </w:tblPr>
      <w:tblGrid>
        <w:gridCol w:w="4106"/>
        <w:gridCol w:w="2126"/>
        <w:gridCol w:w="1843"/>
        <w:gridCol w:w="1758"/>
      </w:tblGrid>
      <w:tr w:rsidR="007740DD" w:rsidRPr="003E711F" w:rsidTr="00A844C7">
        <w:trPr>
          <w:trHeight w:val="2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88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Вы, что региональные/зональные отделения в должной мере представляют все секторы/направления деятельности МСЭ?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1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</w:tbl>
    <w:p w:rsidR="007740DD" w:rsidRPr="003E711F" w:rsidRDefault="007740DD" w:rsidP="00C25DD9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125/129 (96,89%)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19</w:t>
      </w:r>
    </w:p>
    <w:p w:rsidR="007740DD" w:rsidRPr="003E711F" w:rsidRDefault="00263912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2622547</wp:posOffset>
                </wp:positionH>
                <wp:positionV relativeFrom="paragraph">
                  <wp:posOffset>1903095</wp:posOffset>
                </wp:positionV>
                <wp:extent cx="2114901" cy="252441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901" cy="252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263912" w:rsidRDefault="0092244D" w:rsidP="00263912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Да                </w:t>
                            </w:r>
                            <w:r w:rsidRPr="00263912">
                              <w:rPr>
                                <w:sz w:val="14"/>
                              </w:rPr>
                              <w:t>Частично</w:t>
                            </w:r>
                            <w:r>
                              <w:rPr>
                                <w:sz w:val="14"/>
                              </w:rPr>
                              <w:t xml:space="preserve">                  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6" o:spid="_x0000_s1080" type="#_x0000_t202" style="position:absolute;left:0;text-align:left;margin-left:206.5pt;margin-top:149.85pt;width:166.55pt;height:19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" filled="f" stroked="f" strokeweight=".5pt">
                <v:textbox>
                  <w:txbxContent>
                    <w:p w:rsidR="0092244D" w:rsidRPr="00263912" w:rsidRDefault="0092244D" w:rsidP="00263912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Да                </w:t>
                      </w:r>
                      <w:r w:rsidRPr="00263912">
                        <w:rPr>
                          <w:sz w:val="14"/>
                        </w:rPr>
                        <w:t>Частично</w:t>
                      </w:r>
                      <w:r>
                        <w:rPr>
                          <w:sz w:val="14"/>
                        </w:rPr>
                        <w:t xml:space="preserve">                   Нет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7962C04D" wp14:editId="5C7854AA">
            <wp:extent cx="5372100" cy="2114550"/>
            <wp:effectExtent l="0" t="0" r="0" b="0"/>
            <wp:docPr id="193" name="Chart 1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Многие участники указали на необходимость проведения дополнительной работы с целью лучшего отражения работы секторов R и T.</w:t>
      </w:r>
    </w:p>
    <w:p w:rsidR="007740DD" w:rsidRPr="003E711F" w:rsidRDefault="007740DD" w:rsidP="001B389C">
      <w:pPr>
        <w:overflowPunct/>
        <w:autoSpaceDE/>
        <w:autoSpaceDN/>
        <w:adjustRightInd/>
        <w:spacing w:before="240" w:after="160" w:line="259" w:lineRule="auto"/>
        <w:textAlignment w:val="auto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4.4</w:t>
      </w:r>
      <w:r w:rsidRPr="003E711F">
        <w:rPr>
          <w:b/>
          <w:bCs/>
          <w:sz w:val="22"/>
          <w:szCs w:val="22"/>
        </w:rPr>
        <w:tab/>
        <w:t>Коммуникации и доступность/уместность информации</w:t>
      </w:r>
    </w:p>
    <w:p w:rsidR="007740DD" w:rsidRPr="003E711F" w:rsidRDefault="007740DD" w:rsidP="007740DD">
      <w:pPr>
        <w:rPr>
          <w:rFonts w:cs="Arial"/>
          <w:color w:val="000000"/>
          <w:sz w:val="22"/>
          <w:szCs w:val="22"/>
        </w:rPr>
      </w:pPr>
      <w:r w:rsidRPr="003E711F">
        <w:rPr>
          <w:sz w:val="22"/>
          <w:szCs w:val="22"/>
        </w:rPr>
        <w:t xml:space="preserve">Лишь половина участников обследования знакома </w:t>
      </w:r>
      <w:r w:rsidRPr="003E711F">
        <w:rPr>
          <w:color w:val="000000"/>
          <w:sz w:val="22"/>
          <w:szCs w:val="22"/>
        </w:rPr>
        <w:t>с информацией, представленной на веб-сайте МСЭ для региональных отделений и достаточно высоко оценивает качество и уместность информации о региональном присутствии МСЭ, размещенной на веб-сайте МСЭ.</w:t>
      </w:r>
    </w:p>
    <w:p w:rsidR="007740DD" w:rsidRPr="003E711F" w:rsidRDefault="007740DD" w:rsidP="007740DD">
      <w:pPr>
        <w:rPr>
          <w:color w:val="000000"/>
          <w:sz w:val="22"/>
          <w:szCs w:val="22"/>
        </w:rPr>
      </w:pPr>
      <w:r w:rsidRPr="003E711F">
        <w:rPr>
          <w:color w:val="000000"/>
          <w:sz w:val="22"/>
          <w:szCs w:val="22"/>
        </w:rPr>
        <w:t>Большинство участников обследования считает, что на веб-сайте МСЭ необходимо уделять особое внимание региональным новостям и мероприятиям, освещая их на соответствующих языках. Только половина участников обследования считает, что коммуникации и активность в СМИ в достаточной степени освещают работу МСЭ.</w:t>
      </w:r>
    </w:p>
    <w:tbl>
      <w:tblPr>
        <w:tblpPr w:leftFromText="180" w:rightFromText="180" w:vertAnchor="text" w:horzAnchor="margin" w:tblpY="254"/>
        <w:tblW w:w="9552" w:type="dxa"/>
        <w:tblLook w:val="04A0" w:firstRow="1" w:lastRow="0" w:firstColumn="1" w:lastColumn="0" w:noHBand="0" w:noVBand="1"/>
      </w:tblPr>
      <w:tblGrid>
        <w:gridCol w:w="3808"/>
        <w:gridCol w:w="1954"/>
        <w:gridCol w:w="1853"/>
        <w:gridCol w:w="1937"/>
      </w:tblGrid>
      <w:tr w:rsidR="003E38C7" w:rsidRPr="003E711F" w:rsidTr="003E38C7">
        <w:trPr>
          <w:trHeight w:val="30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E38C7" w:rsidRPr="003E711F" w:rsidRDefault="003E38C7" w:rsidP="003E38C7">
            <w:pPr>
              <w:keepNext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3E38C7" w:rsidRPr="003E711F" w:rsidTr="003E38C7">
        <w:trPr>
          <w:trHeight w:val="6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3E38C7" w:rsidRPr="003E711F" w:rsidRDefault="003E38C7" w:rsidP="003E38C7">
            <w:pPr>
              <w:keepNext/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Знакомы ли Вы с информацией, размещенной на веб-сайте МСЭ для региональных отделений?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8C7" w:rsidRPr="003E711F" w:rsidRDefault="003E38C7" w:rsidP="003E38C7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7740DD" w:rsidRPr="003E711F" w:rsidRDefault="007740DD" w:rsidP="003E38C7">
      <w:pPr>
        <w:rPr>
          <w:color w:val="000000"/>
          <w:sz w:val="22"/>
          <w:szCs w:val="22"/>
        </w:rPr>
      </w:pPr>
      <w:r w:rsidRPr="003E711F">
        <w:rPr>
          <w:color w:val="000000"/>
          <w:sz w:val="22"/>
          <w:szCs w:val="22"/>
        </w:rPr>
        <w:t xml:space="preserve">Количество ответов на этот вопрос: 128/129 (99,22%)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lastRenderedPageBreak/>
        <w:t>Диаграмма 20</w:t>
      </w:r>
    </w:p>
    <w:p w:rsidR="007740DD" w:rsidRPr="003E711F" w:rsidRDefault="008314FB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01DFD6" wp14:editId="01F4D808">
                <wp:simplePos x="0" y="0"/>
                <wp:positionH relativeFrom="column">
                  <wp:posOffset>3089910</wp:posOffset>
                </wp:positionH>
                <wp:positionV relativeFrom="paragraph">
                  <wp:posOffset>2056765</wp:posOffset>
                </wp:positionV>
                <wp:extent cx="590550" cy="29527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8314FB" w:rsidRDefault="0092244D" w:rsidP="008314F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8314FB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FD6" id="Text Box 249" o:spid="_x0000_s1081" type="#_x0000_t202" style="position:absolute;left:0;text-align:left;margin-left:243.3pt;margin-top:161.95pt;width:46.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" fillcolor="white [3201]" stroked="f" strokeweight=".5pt">
                <v:textbox>
                  <w:txbxContent>
                    <w:p w:rsidR="0092244D" w:rsidRPr="008314FB" w:rsidRDefault="0092244D" w:rsidP="008314FB">
                      <w:pPr>
                        <w:spacing w:before="0"/>
                        <w:rPr>
                          <w:sz w:val="14"/>
                        </w:rPr>
                      </w:pPr>
                      <w:r w:rsidRPr="008314FB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43108E" wp14:editId="7BDEFF49">
                <wp:simplePos x="0" y="0"/>
                <wp:positionH relativeFrom="column">
                  <wp:posOffset>3775710</wp:posOffset>
                </wp:positionH>
                <wp:positionV relativeFrom="paragraph">
                  <wp:posOffset>2056765</wp:posOffset>
                </wp:positionV>
                <wp:extent cx="323850" cy="295275"/>
                <wp:effectExtent l="0" t="0" r="0" b="952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8314FB" w:rsidRDefault="0092244D" w:rsidP="008314F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3108E" id="Text Box 248" o:spid="_x0000_s1082" type="#_x0000_t202" style="position:absolute;left:0;text-align:left;margin-left:297.3pt;margin-top:161.95pt;width:25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" fillcolor="white [3201]" stroked="f" strokeweight=".5pt">
                <v:textbox>
                  <w:txbxContent>
                    <w:p w:rsidR="0092244D" w:rsidRPr="008314FB" w:rsidRDefault="0092244D" w:rsidP="008314FB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2056765</wp:posOffset>
                </wp:positionV>
                <wp:extent cx="323850" cy="295275"/>
                <wp:effectExtent l="0" t="0" r="0" b="952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8314FB" w:rsidRDefault="0092244D" w:rsidP="008314FB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83" type="#_x0000_t202" style="position:absolute;left:0;text-align:left;margin-left:207.3pt;margin-top:161.95pt;width:25.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" fillcolor="white [3201]" stroked="f" strokeweight=".5pt">
                <v:textbox>
                  <w:txbxContent>
                    <w:p w:rsidR="0092244D" w:rsidRPr="008314FB" w:rsidRDefault="0092244D" w:rsidP="008314FB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0F54DFFE" wp14:editId="4621CBC5">
            <wp:extent cx="5848350" cy="2276475"/>
            <wp:effectExtent l="0" t="0" r="0" b="0"/>
            <wp:docPr id="194" name="Chart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740DD" w:rsidRPr="003E711F" w:rsidRDefault="007740DD" w:rsidP="00C25DD9">
      <w:pPr>
        <w:keepNext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C25DD9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Многие участники указывают на необходимость работы по улучшению </w:t>
      </w:r>
      <w:r w:rsidRPr="003E711F">
        <w:rPr>
          <w:color w:val="000000"/>
          <w:sz w:val="22"/>
          <w:szCs w:val="22"/>
        </w:rPr>
        <w:t>веб-сайта МСЭ для региональных отделений и отмечают, что найти этот веб-сайт весьма непросто.</w:t>
      </w:r>
    </w:p>
    <w:p w:rsidR="007740DD" w:rsidRPr="003E711F" w:rsidRDefault="007740DD" w:rsidP="00C25DD9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 w:after="240"/>
        <w:ind w:left="0" w:hanging="357"/>
        <w:textAlignment w:val="auto"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Часть участников отметили, что основным каналом информации для них является руководитель регионального отделения.</w:t>
      </w:r>
    </w:p>
    <w:tbl>
      <w:tblPr>
        <w:tblW w:w="9643" w:type="dxa"/>
        <w:tblLook w:val="04A0" w:firstRow="1" w:lastRow="0" w:firstColumn="1" w:lastColumn="0" w:noHBand="0" w:noVBand="1"/>
      </w:tblPr>
      <w:tblGrid>
        <w:gridCol w:w="2883"/>
        <w:gridCol w:w="1479"/>
        <w:gridCol w:w="1403"/>
        <w:gridCol w:w="2131"/>
        <w:gridCol w:w="1440"/>
        <w:gridCol w:w="1161"/>
      </w:tblGrid>
      <w:tr w:rsidR="007740DD" w:rsidRPr="003E711F" w:rsidTr="00A844C7">
        <w:trPr>
          <w:trHeight w:val="84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Неизменно высокое качество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В целом, хорошо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Удовлетворительно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Качество разного уровня в зависимости от запроса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Низкое качество</w:t>
            </w:r>
          </w:p>
        </w:tc>
      </w:tr>
      <w:tr w:rsidR="007740DD" w:rsidRPr="003E711F" w:rsidTr="00A844C7">
        <w:trPr>
          <w:trHeight w:val="85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1B389C">
            <w:pPr>
              <w:keepNext/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Как бы Вы оценили качество/уместность информации о региональном присутствии МСЭ, размещенной на веб-сайте МСЭ?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1B389C">
            <w:pPr>
              <w:keepNext/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7740DD" w:rsidRPr="003E711F" w:rsidRDefault="001B389C" w:rsidP="001B389C">
      <w:pPr>
        <w:keepNext/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125/129 (96,89%)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21</w:t>
      </w:r>
    </w:p>
    <w:p w:rsidR="007740DD" w:rsidRPr="003E711F" w:rsidRDefault="004E1F5F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906D4E" wp14:editId="1EBE2F9E">
                <wp:simplePos x="0" y="0"/>
                <wp:positionH relativeFrom="column">
                  <wp:posOffset>3144036</wp:posOffset>
                </wp:positionH>
                <wp:positionV relativeFrom="paragraph">
                  <wp:posOffset>2174288</wp:posOffset>
                </wp:positionV>
                <wp:extent cx="1604513" cy="224287"/>
                <wp:effectExtent l="0" t="0" r="0" b="444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5F" w:rsidRPr="0092244D" w:rsidRDefault="004E1F5F" w:rsidP="004E1F5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1F5F">
                              <w:rPr>
                                <w:sz w:val="14"/>
                              </w:rPr>
                              <w:t>В целом, хорошо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06D4E" id="Text Box 254" o:spid="_x0000_s1084" type="#_x0000_t202" style="position:absolute;left:0;text-align:left;margin-left:247.55pt;margin-top:171.2pt;width:126.35pt;height:17.6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" fillcolor="white [3212]" stroked="f" strokeweight=".5pt">
                <v:textbox>
                  <w:txbxContent>
                    <w:p w:rsidR="004E1F5F" w:rsidRPr="0092244D" w:rsidRDefault="004E1F5F" w:rsidP="004E1F5F">
                      <w:pPr>
                        <w:spacing w:before="0"/>
                        <w:rPr>
                          <w:sz w:val="14"/>
                        </w:rPr>
                      </w:pPr>
                      <w:r w:rsidRPr="004E1F5F">
                        <w:rPr>
                          <w:sz w:val="14"/>
                        </w:rPr>
                        <w:t>В целом, хорошо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EB7D0E" wp14:editId="0F29558F">
                <wp:simplePos x="0" y="0"/>
                <wp:positionH relativeFrom="column">
                  <wp:posOffset>1144440</wp:posOffset>
                </wp:positionH>
                <wp:positionV relativeFrom="paragraph">
                  <wp:posOffset>2616200</wp:posOffset>
                </wp:positionV>
                <wp:extent cx="1604513" cy="224287"/>
                <wp:effectExtent l="0" t="0" r="0" b="444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5F" w:rsidRPr="0092244D" w:rsidRDefault="004E1F5F" w:rsidP="004E1F5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1F5F">
                              <w:rPr>
                                <w:sz w:val="14"/>
                              </w:rPr>
                              <w:t>Низкое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B7D0E" id="Text Box 253" o:spid="_x0000_s1085" type="#_x0000_t202" style="position:absolute;left:0;text-align:left;margin-left:90.1pt;margin-top:206pt;width:126.35pt;height:17.6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" fillcolor="white [3212]" stroked="f" strokeweight=".5pt">
                <v:textbox>
                  <w:txbxContent>
                    <w:p w:rsidR="004E1F5F" w:rsidRPr="0092244D" w:rsidRDefault="004E1F5F" w:rsidP="004E1F5F">
                      <w:pPr>
                        <w:spacing w:before="0"/>
                        <w:rPr>
                          <w:sz w:val="14"/>
                        </w:rPr>
                      </w:pPr>
                      <w:r w:rsidRPr="004E1F5F">
                        <w:rPr>
                          <w:sz w:val="14"/>
                        </w:rPr>
                        <w:t>Низкое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E6E331" wp14:editId="2EA69409">
                <wp:simplePos x="0" y="0"/>
                <wp:positionH relativeFrom="column">
                  <wp:posOffset>3140331</wp:posOffset>
                </wp:positionH>
                <wp:positionV relativeFrom="paragraph">
                  <wp:posOffset>2393391</wp:posOffset>
                </wp:positionV>
                <wp:extent cx="2208362" cy="362310"/>
                <wp:effectExtent l="0" t="0" r="1905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362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5F" w:rsidRPr="0092244D" w:rsidRDefault="004E1F5F" w:rsidP="004E1F5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1F5F">
                              <w:rPr>
                                <w:sz w:val="14"/>
                              </w:rPr>
                              <w:t>Качество разного уровня в зависимости от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E331" id="Text Box 252" o:spid="_x0000_s1086" type="#_x0000_t202" style="position:absolute;left:0;text-align:left;margin-left:247.25pt;margin-top:188.45pt;width:173.9pt;height:2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" fillcolor="white [3212]" stroked="f" strokeweight=".5pt">
                <v:textbox>
                  <w:txbxContent>
                    <w:p w:rsidR="004E1F5F" w:rsidRPr="0092244D" w:rsidRDefault="004E1F5F" w:rsidP="004E1F5F">
                      <w:pPr>
                        <w:spacing w:before="0"/>
                        <w:rPr>
                          <w:sz w:val="14"/>
                        </w:rPr>
                      </w:pPr>
                      <w:r w:rsidRPr="004E1F5F">
                        <w:rPr>
                          <w:sz w:val="14"/>
                        </w:rPr>
                        <w:t>Качество разного уровня в зависимости от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EC7563" wp14:editId="1F601CBA">
                <wp:simplePos x="0" y="0"/>
                <wp:positionH relativeFrom="column">
                  <wp:posOffset>1131199</wp:posOffset>
                </wp:positionH>
                <wp:positionV relativeFrom="paragraph">
                  <wp:posOffset>2393315</wp:posOffset>
                </wp:positionV>
                <wp:extent cx="1604513" cy="224287"/>
                <wp:effectExtent l="0" t="0" r="0" b="444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F5F" w:rsidRPr="0092244D" w:rsidRDefault="004E1F5F" w:rsidP="004E1F5F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1F5F">
                              <w:rPr>
                                <w:sz w:val="14"/>
                              </w:rPr>
                              <w:t>Удовлетворительно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C7563" id="Text Box 251" o:spid="_x0000_s1087" type="#_x0000_t202" style="position:absolute;left:0;text-align:left;margin-left:89.05pt;margin-top:188.45pt;width:126.35pt;height:17.6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" fillcolor="white [3212]" stroked="f" strokeweight=".5pt">
                <v:textbox>
                  <w:txbxContent>
                    <w:p w:rsidR="004E1F5F" w:rsidRPr="0092244D" w:rsidRDefault="004E1F5F" w:rsidP="004E1F5F">
                      <w:pPr>
                        <w:spacing w:before="0"/>
                        <w:rPr>
                          <w:sz w:val="14"/>
                        </w:rPr>
                      </w:pPr>
                      <w:r w:rsidRPr="004E1F5F">
                        <w:rPr>
                          <w:sz w:val="14"/>
                        </w:rPr>
                        <w:t>Удовлетворительно</w:t>
                      </w:r>
                    </w:p>
                  </w:txbxContent>
                </v:textbox>
              </v:shape>
            </w:pict>
          </mc:Fallback>
        </mc:AlternateContent>
      </w:r>
      <w:r w:rsidR="0092244D"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2172071</wp:posOffset>
                </wp:positionV>
                <wp:extent cx="1604513" cy="224287"/>
                <wp:effectExtent l="0" t="0" r="0" b="444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513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4D" w:rsidRPr="0092244D" w:rsidRDefault="004E1F5F" w:rsidP="0092244D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4E1F5F">
                              <w:rPr>
                                <w:sz w:val="14"/>
                              </w:rPr>
                              <w:t>Неизменно высокое качество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0" o:spid="_x0000_s1088" type="#_x0000_t202" style="position:absolute;left:0;text-align:left;margin-left:90pt;margin-top:171.05pt;width:126.35pt;height:17.6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" fillcolor="white [3212]" stroked="f" strokeweight=".5pt">
                <v:textbox>
                  <w:txbxContent>
                    <w:p w:rsidR="0092244D" w:rsidRPr="0092244D" w:rsidRDefault="004E1F5F" w:rsidP="0092244D">
                      <w:pPr>
                        <w:spacing w:before="0"/>
                        <w:rPr>
                          <w:sz w:val="14"/>
                        </w:rPr>
                      </w:pPr>
                      <w:r w:rsidRPr="004E1F5F">
                        <w:rPr>
                          <w:sz w:val="14"/>
                        </w:rPr>
                        <w:t>Неизменно высокое качество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19931CC2" wp14:editId="3BC3104D">
            <wp:extent cx="5238750" cy="2800350"/>
            <wp:effectExtent l="0" t="0" r="0" b="0"/>
            <wp:docPr id="196" name="Chart 1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lastRenderedPageBreak/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0" w:hanging="357"/>
        <w:textAlignment w:val="auto"/>
        <w:rPr>
          <w:rFonts w:cs="Arial"/>
          <w:color w:val="000000"/>
          <w:sz w:val="22"/>
          <w:szCs w:val="22"/>
        </w:rPr>
      </w:pPr>
      <w:r w:rsidRPr="003E711F">
        <w:rPr>
          <w:sz w:val="22"/>
          <w:szCs w:val="22"/>
        </w:rPr>
        <w:t>Некоторые комментарии затрагивали качество и доступность информации и веб-сайтов.</w:t>
      </w:r>
    </w:p>
    <w:tbl>
      <w:tblPr>
        <w:tblW w:w="9674" w:type="dxa"/>
        <w:tblLook w:val="04A0" w:firstRow="1" w:lastRow="0" w:firstColumn="1" w:lastColumn="0" w:noHBand="0" w:noVBand="1"/>
      </w:tblPr>
      <w:tblGrid>
        <w:gridCol w:w="3856"/>
        <w:gridCol w:w="1979"/>
        <w:gridCol w:w="1877"/>
        <w:gridCol w:w="1962"/>
      </w:tblGrid>
      <w:tr w:rsidR="007740DD" w:rsidRPr="003E711F" w:rsidTr="00A844C7">
        <w:trPr>
          <w:trHeight w:val="31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100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A844C7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Считаете ли Вы, что на веб-сайте МСЭ необходимо уделять особое внимание региональным новостям и мероприятиям, освещая их на соответствующих языках?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124/129 (96,12%)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22</w:t>
      </w:r>
    </w:p>
    <w:p w:rsidR="007740DD" w:rsidRPr="003E711F" w:rsidRDefault="002E26C0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00B93B" wp14:editId="09CEFD0E">
                <wp:simplePos x="0" y="0"/>
                <wp:positionH relativeFrom="column">
                  <wp:posOffset>3159760</wp:posOffset>
                </wp:positionH>
                <wp:positionV relativeFrom="paragraph">
                  <wp:posOffset>1790341</wp:posOffset>
                </wp:positionV>
                <wp:extent cx="588396" cy="246490"/>
                <wp:effectExtent l="0" t="0" r="2540" b="127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6C0" w:rsidRPr="002E26C0" w:rsidRDefault="002E26C0" w:rsidP="002E26C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2E26C0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0B93B" id="Text Box 256" o:spid="_x0000_s1089" type="#_x0000_t202" style="position:absolute;left:0;text-align:left;margin-left:248.8pt;margin-top:140.95pt;width:46.35pt;height:19.4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" fillcolor="white [3212]" stroked="f" strokeweight=".5pt">
                <v:textbox>
                  <w:txbxContent>
                    <w:p w:rsidR="002E26C0" w:rsidRPr="002E26C0" w:rsidRDefault="002E26C0" w:rsidP="002E26C0">
                      <w:pPr>
                        <w:spacing w:before="0"/>
                        <w:rPr>
                          <w:sz w:val="14"/>
                        </w:rPr>
                      </w:pPr>
                      <w:r w:rsidRPr="002E26C0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84A0DA" wp14:editId="701BCE9E">
                <wp:simplePos x="0" y="0"/>
                <wp:positionH relativeFrom="column">
                  <wp:posOffset>3908646</wp:posOffset>
                </wp:positionH>
                <wp:positionV relativeFrom="paragraph">
                  <wp:posOffset>1791390</wp:posOffset>
                </wp:positionV>
                <wp:extent cx="326004" cy="246490"/>
                <wp:effectExtent l="0" t="0" r="0" b="127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6C0" w:rsidRPr="002E26C0" w:rsidRDefault="002E26C0" w:rsidP="002E26C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4A0DA" id="Text Box 216" o:spid="_x0000_s1090" type="#_x0000_t202" style="position:absolute;left:0;text-align:left;margin-left:307.75pt;margin-top:141.05pt;width:25.65pt;height:19.4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" fillcolor="white [3212]" stroked="f" strokeweight=".5pt">
                <v:textbox>
                  <w:txbxContent>
                    <w:p w:rsidR="002E26C0" w:rsidRPr="002E26C0" w:rsidRDefault="002E26C0" w:rsidP="002E26C0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2714321</wp:posOffset>
                </wp:positionH>
                <wp:positionV relativeFrom="paragraph">
                  <wp:posOffset>1789982</wp:posOffset>
                </wp:positionV>
                <wp:extent cx="326004" cy="246490"/>
                <wp:effectExtent l="0" t="0" r="0" b="127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6C0" w:rsidRPr="002E26C0" w:rsidRDefault="002E26C0" w:rsidP="002E26C0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5" o:spid="_x0000_s1091" type="#_x0000_t202" style="position:absolute;left:0;text-align:left;margin-left:213.75pt;margin-top:140.95pt;width:25.65pt;height:19.4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" fillcolor="white [3212]" stroked="f" strokeweight=".5pt">
                <v:textbox>
                  <w:txbxContent>
                    <w:p w:rsidR="002E26C0" w:rsidRPr="002E26C0" w:rsidRDefault="002E26C0" w:rsidP="002E26C0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45551AEF" wp14:editId="6CF72F2B">
            <wp:extent cx="5295900" cy="2009775"/>
            <wp:effectExtent l="0" t="0" r="0" b="0"/>
            <wp:docPr id="198" name="Chart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5A2731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left="0" w:hanging="357"/>
        <w:textAlignment w:val="auto"/>
        <w:rPr>
          <w:rFonts w:cs="Arial"/>
          <w:color w:val="000000"/>
          <w:sz w:val="22"/>
          <w:szCs w:val="22"/>
        </w:rPr>
      </w:pPr>
      <w:r w:rsidRPr="003E711F">
        <w:rPr>
          <w:sz w:val="22"/>
          <w:szCs w:val="22"/>
        </w:rPr>
        <w:t>Многие участники указали на потребность предоставлять больше информации на соответствующем языке по сравнению с текущей ситуацией.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3940"/>
        <w:gridCol w:w="2022"/>
        <w:gridCol w:w="1917"/>
        <w:gridCol w:w="2004"/>
      </w:tblGrid>
      <w:tr w:rsidR="007740DD" w:rsidRPr="003E711F" w:rsidTr="00A844C7">
        <w:trPr>
          <w:trHeight w:val="32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 xml:space="preserve">Частично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740DD" w:rsidRPr="003E711F" w:rsidRDefault="007740DD" w:rsidP="00A844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711F">
              <w:rPr>
                <w:b/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7740DD" w:rsidRPr="003E711F" w:rsidTr="00A844C7">
        <w:trPr>
          <w:trHeight w:val="83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7740DD" w:rsidRPr="003E711F" w:rsidRDefault="007740DD" w:rsidP="00C25DD9">
            <w:pPr>
              <w:rPr>
                <w:rFonts w:cs="Arial"/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В достаточной ли степени коммуникации и активность в СМИ освещают работу МСЭ?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DD" w:rsidRPr="003E711F" w:rsidRDefault="007740DD" w:rsidP="00A844C7">
            <w:pPr>
              <w:jc w:val="right"/>
              <w:rPr>
                <w:color w:val="000000"/>
                <w:sz w:val="22"/>
                <w:szCs w:val="22"/>
              </w:rPr>
            </w:pPr>
            <w:r w:rsidRPr="003E711F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7740DD" w:rsidRPr="003E711F" w:rsidRDefault="007740DD" w:rsidP="007740DD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 xml:space="preserve">Количество ответов на этот вопрос: 126/129 (97,67%)  </w:t>
      </w:r>
    </w:p>
    <w:p w:rsidR="007740DD" w:rsidRPr="003E711F" w:rsidRDefault="007740DD" w:rsidP="001B389C">
      <w:pPr>
        <w:keepNext/>
        <w:jc w:val="center"/>
        <w:rPr>
          <w:rFonts w:eastAsia="Arial Unicode MS" w:cstheme="minorHAnsi"/>
          <w:b/>
          <w:bCs/>
          <w:sz w:val="22"/>
          <w:szCs w:val="22"/>
        </w:rPr>
      </w:pPr>
      <w:r w:rsidRPr="003E711F">
        <w:rPr>
          <w:b/>
          <w:bCs/>
          <w:sz w:val="22"/>
          <w:szCs w:val="22"/>
        </w:rPr>
        <w:t>Диаграмма 23</w:t>
      </w:r>
    </w:p>
    <w:p w:rsidR="007740DD" w:rsidRPr="003E711F" w:rsidRDefault="00523D76" w:rsidP="001B389C">
      <w:pPr>
        <w:keepNext/>
        <w:jc w:val="center"/>
        <w:rPr>
          <w:rFonts w:eastAsia="Arial Unicode MS" w:cstheme="minorHAnsi"/>
          <w:sz w:val="22"/>
          <w:szCs w:val="22"/>
        </w:rPr>
      </w:pP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EB7DD9" wp14:editId="2947B564">
                <wp:simplePos x="0" y="0"/>
                <wp:positionH relativeFrom="column">
                  <wp:posOffset>3077210</wp:posOffset>
                </wp:positionH>
                <wp:positionV relativeFrom="paragraph">
                  <wp:posOffset>1641475</wp:posOffset>
                </wp:positionV>
                <wp:extent cx="546100" cy="302150"/>
                <wp:effectExtent l="0" t="0" r="6350" b="317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D76" w:rsidRPr="00523D76" w:rsidRDefault="00523D76" w:rsidP="00523D76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 w:rsidRPr="00523D76">
                              <w:rPr>
                                <w:sz w:val="14"/>
                              </w:rPr>
                              <w:t>Частично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B7DD9" id="Text Box 259" o:spid="_x0000_s1092" type="#_x0000_t202" style="position:absolute;left:0;text-align:left;margin-left:242.3pt;margin-top:129.25pt;width:43pt;height:23.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" fillcolor="white [3212]" stroked="f" strokeweight=".5pt">
                <v:textbox>
                  <w:txbxContent>
                    <w:p w:rsidR="00523D76" w:rsidRPr="00523D76" w:rsidRDefault="00523D76" w:rsidP="00523D76">
                      <w:pPr>
                        <w:spacing w:before="0"/>
                        <w:rPr>
                          <w:sz w:val="14"/>
                        </w:rPr>
                      </w:pPr>
                      <w:r w:rsidRPr="00523D76">
                        <w:rPr>
                          <w:sz w:val="14"/>
                        </w:rPr>
                        <w:t>Частично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BFA404" wp14:editId="140406D8">
                <wp:simplePos x="0" y="0"/>
                <wp:positionH relativeFrom="column">
                  <wp:posOffset>3731895</wp:posOffset>
                </wp:positionH>
                <wp:positionV relativeFrom="paragraph">
                  <wp:posOffset>1641475</wp:posOffset>
                </wp:positionV>
                <wp:extent cx="333457" cy="302150"/>
                <wp:effectExtent l="0" t="0" r="9525" b="317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57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D76" w:rsidRPr="00523D76" w:rsidRDefault="00523D76" w:rsidP="00523D76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FA404" id="Text Box 258" o:spid="_x0000_s1093" type="#_x0000_t202" style="position:absolute;left:0;text-align:left;margin-left:293.85pt;margin-top:129.25pt;width:26.25pt;height:23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" fillcolor="white [3212]" stroked="f" strokeweight=".5pt">
                <v:textbox>
                  <w:txbxContent>
                    <w:p w:rsidR="00523D76" w:rsidRPr="00523D76" w:rsidRDefault="00523D76" w:rsidP="00523D76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3E711F">
        <w:rPr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1642110</wp:posOffset>
                </wp:positionV>
                <wp:extent cx="333457" cy="302150"/>
                <wp:effectExtent l="0" t="0" r="9525" b="317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57" cy="30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D76" w:rsidRPr="00523D76" w:rsidRDefault="00523D76" w:rsidP="00523D76">
                            <w:pPr>
                              <w:spacing w:befor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7" o:spid="_x0000_s1094" type="#_x0000_t202" style="position:absolute;left:0;text-align:left;margin-left:207.35pt;margin-top:129.3pt;width:26.25pt;height:23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" fillcolor="white [3212]" stroked="f" strokeweight=".5pt">
                <v:textbox>
                  <w:txbxContent>
                    <w:p w:rsidR="00523D76" w:rsidRPr="00523D76" w:rsidRDefault="00523D76" w:rsidP="00523D76">
                      <w:pPr>
                        <w:spacing w:before="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40DD" w:rsidRPr="003E711F">
        <w:rPr>
          <w:noProof/>
          <w:sz w:val="22"/>
          <w:szCs w:val="22"/>
          <w:lang w:val="en-US" w:eastAsia="zh-CN"/>
        </w:rPr>
        <w:drawing>
          <wp:inline distT="0" distB="0" distL="0" distR="0" wp14:anchorId="61D9777C" wp14:editId="6EC9BB6B">
            <wp:extent cx="4972050" cy="1819275"/>
            <wp:effectExtent l="0" t="0" r="0" b="0"/>
            <wp:docPr id="199" name="Chart 1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740DD" w:rsidRPr="003E711F" w:rsidRDefault="007740DD" w:rsidP="001B389C">
      <w:pPr>
        <w:rPr>
          <w:rFonts w:eastAsia="Arial Unicode MS" w:cstheme="minorHAnsi"/>
          <w:sz w:val="22"/>
          <w:szCs w:val="22"/>
        </w:rPr>
      </w:pPr>
      <w:r w:rsidRPr="003E711F">
        <w:rPr>
          <w:sz w:val="22"/>
          <w:szCs w:val="22"/>
        </w:rPr>
        <w:t>Комментарии:</w:t>
      </w:r>
    </w:p>
    <w:p w:rsidR="007740DD" w:rsidRPr="003E711F" w:rsidRDefault="007740DD" w:rsidP="001B389C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0"/>
        <w:textAlignment w:val="auto"/>
        <w:rPr>
          <w:sz w:val="22"/>
          <w:szCs w:val="22"/>
        </w:rPr>
      </w:pPr>
      <w:r w:rsidRPr="003E711F">
        <w:rPr>
          <w:sz w:val="22"/>
          <w:szCs w:val="22"/>
        </w:rPr>
        <w:t xml:space="preserve">Некоторые участники отметили, что по-прежнему сохраняется пространство для совершенствования в плане обеспечения </w:t>
      </w:r>
      <w:r w:rsidRPr="003E711F">
        <w:rPr>
          <w:color w:val="000000"/>
          <w:sz w:val="22"/>
          <w:szCs w:val="22"/>
        </w:rPr>
        <w:t>достаточной освещенности работы МСЭ</w:t>
      </w:r>
      <w:r w:rsidRPr="003E711F">
        <w:rPr>
          <w:sz w:val="22"/>
          <w:szCs w:val="22"/>
        </w:rPr>
        <w:t>.</w:t>
      </w:r>
    </w:p>
    <w:p w:rsidR="007740DD" w:rsidRPr="003E711F" w:rsidRDefault="001B389C" w:rsidP="001B389C">
      <w:pPr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rFonts w:cstheme="minorHAnsi"/>
          <w:sz w:val="22"/>
          <w:szCs w:val="22"/>
        </w:rPr>
      </w:pPr>
      <w:r w:rsidRPr="003E711F">
        <w:rPr>
          <w:sz w:val="22"/>
          <w:szCs w:val="22"/>
        </w:rPr>
        <w:t>______________________</w:t>
      </w:r>
    </w:p>
    <w:sectPr w:rsidR="007740DD" w:rsidRPr="003E711F" w:rsidSect="00DA0B53">
      <w:headerReference w:type="default" r:id="rId34"/>
      <w:footerReference w:type="first" r:id="rId35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44D" w:rsidRDefault="0092244D">
      <w:r>
        <w:separator/>
      </w:r>
    </w:p>
  </w:endnote>
  <w:endnote w:type="continuationSeparator" w:id="0">
    <w:p w:rsidR="0092244D" w:rsidRDefault="0092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4D" w:rsidRPr="008802F9" w:rsidRDefault="00474BC6" w:rsidP="00B80157">
    <w:pPr>
      <w:pStyle w:val="Footer"/>
      <w:jc w:val="center"/>
    </w:pPr>
    <w:hyperlink r:id="rId1" w:history="1">
      <w:r w:rsidR="0092244D">
        <w:rPr>
          <w:rStyle w:val="Hyperlink"/>
          <w:caps w:val="0"/>
          <w:sz w:val="18"/>
          <w:szCs w:val="18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44D" w:rsidRDefault="0092244D">
      <w:r>
        <w:t>____________________</w:t>
      </w:r>
    </w:p>
  </w:footnote>
  <w:footnote w:type="continuationSeparator" w:id="0">
    <w:p w:rsidR="0092244D" w:rsidRDefault="0092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4D" w:rsidRPr="006D271A" w:rsidRDefault="0092244D" w:rsidP="007740D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>
      <w:rPr>
        <w:sz w:val="22"/>
        <w:szCs w:val="22"/>
      </w:rPr>
      <w:tab/>
      <w:t>ITU-D/TDAG17-22/25-R</w:t>
    </w:r>
    <w:r>
      <w:rPr>
        <w:sz w:val="22"/>
        <w:szCs w:val="22"/>
      </w:rPr>
      <w:tab/>
      <w:t xml:space="preserve">Страница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74BC6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92244D" w:rsidRPr="00A525CC" w:rsidRDefault="0092244D" w:rsidP="00322078">
    <w:pPr>
      <w:pStyle w:val="Header"/>
      <w:jc w:val="lef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7AA9"/>
    <w:multiLevelType w:val="hybridMultilevel"/>
    <w:tmpl w:val="DA7A2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F2B04"/>
    <w:multiLevelType w:val="hybridMultilevel"/>
    <w:tmpl w:val="C714E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64F61"/>
    <w:multiLevelType w:val="hybridMultilevel"/>
    <w:tmpl w:val="FE64E43A"/>
    <w:lvl w:ilvl="0" w:tplc="94062AC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A875CC"/>
    <w:multiLevelType w:val="hybridMultilevel"/>
    <w:tmpl w:val="E9F88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3413B7"/>
    <w:multiLevelType w:val="hybridMultilevel"/>
    <w:tmpl w:val="20469488"/>
    <w:lvl w:ilvl="0" w:tplc="94062ACC">
      <w:start w:val="1"/>
      <w:numFmt w:val="bullet"/>
      <w:lvlText w:val=""/>
      <w:lvlJc w:val="left"/>
      <w:pPr>
        <w:ind w:left="-1080" w:hanging="360"/>
      </w:pPr>
      <w:rPr>
        <w:rFonts w:ascii="Wingdings" w:hAnsi="Wingdings" w:cs="Wingdings" w:hint="default"/>
        <w:color w:val="4BACC6" w:themeColor="accent5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>
    <w:nsid w:val="791C6C53"/>
    <w:multiLevelType w:val="hybridMultilevel"/>
    <w:tmpl w:val="96F83412"/>
    <w:lvl w:ilvl="0" w:tplc="CCBC0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26E28"/>
    <w:rsid w:val="00037A9E"/>
    <w:rsid w:val="00037F91"/>
    <w:rsid w:val="000539F1"/>
    <w:rsid w:val="00054747"/>
    <w:rsid w:val="00055A2A"/>
    <w:rsid w:val="000615C1"/>
    <w:rsid w:val="00061675"/>
    <w:rsid w:val="00063AC9"/>
    <w:rsid w:val="000743AA"/>
    <w:rsid w:val="0009225C"/>
    <w:rsid w:val="00094132"/>
    <w:rsid w:val="000A17C4"/>
    <w:rsid w:val="000A36A4"/>
    <w:rsid w:val="000B2352"/>
    <w:rsid w:val="000C5F1D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389C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3912"/>
    <w:rsid w:val="002650F4"/>
    <w:rsid w:val="002715FD"/>
    <w:rsid w:val="00285B33"/>
    <w:rsid w:val="00287A3C"/>
    <w:rsid w:val="002A2FC6"/>
    <w:rsid w:val="002B57D0"/>
    <w:rsid w:val="002C1EC7"/>
    <w:rsid w:val="002C4342"/>
    <w:rsid w:val="002C7EA3"/>
    <w:rsid w:val="002D20AE"/>
    <w:rsid w:val="002D6C61"/>
    <w:rsid w:val="002E2104"/>
    <w:rsid w:val="002E26C0"/>
    <w:rsid w:val="002E2DAC"/>
    <w:rsid w:val="002E4EC9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2078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5AF1"/>
    <w:rsid w:val="003E38C7"/>
    <w:rsid w:val="003E711F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665D2"/>
    <w:rsid w:val="00474BC6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6AD0"/>
    <w:rsid w:val="004D2CC3"/>
    <w:rsid w:val="004D35CB"/>
    <w:rsid w:val="004E0C15"/>
    <w:rsid w:val="004E1F5F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23D76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2731"/>
    <w:rsid w:val="005A33B0"/>
    <w:rsid w:val="005C2926"/>
    <w:rsid w:val="005C2DC2"/>
    <w:rsid w:val="005C304A"/>
    <w:rsid w:val="005C3D69"/>
    <w:rsid w:val="005C7C98"/>
    <w:rsid w:val="005D354D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05B"/>
    <w:rsid w:val="005F63B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B1A"/>
    <w:rsid w:val="00741337"/>
    <w:rsid w:val="0074221F"/>
    <w:rsid w:val="00752258"/>
    <w:rsid w:val="00762880"/>
    <w:rsid w:val="00762AD6"/>
    <w:rsid w:val="00762E02"/>
    <w:rsid w:val="00772290"/>
    <w:rsid w:val="007740DD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55C6"/>
    <w:rsid w:val="008027AC"/>
    <w:rsid w:val="008028CE"/>
    <w:rsid w:val="0080332E"/>
    <w:rsid w:val="008141E0"/>
    <w:rsid w:val="00816EE1"/>
    <w:rsid w:val="00816F88"/>
    <w:rsid w:val="00822323"/>
    <w:rsid w:val="008300AD"/>
    <w:rsid w:val="008314FB"/>
    <w:rsid w:val="0083171E"/>
    <w:rsid w:val="00833024"/>
    <w:rsid w:val="00834DE5"/>
    <w:rsid w:val="008419B1"/>
    <w:rsid w:val="00844A56"/>
    <w:rsid w:val="00845B11"/>
    <w:rsid w:val="00852081"/>
    <w:rsid w:val="0085605A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44D"/>
    <w:rsid w:val="00922EC1"/>
    <w:rsid w:val="009301F1"/>
    <w:rsid w:val="009307DF"/>
    <w:rsid w:val="009359B8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705E8"/>
    <w:rsid w:val="00A844C7"/>
    <w:rsid w:val="00A9392C"/>
    <w:rsid w:val="00A9462B"/>
    <w:rsid w:val="00A97D59"/>
    <w:rsid w:val="00AA3E09"/>
    <w:rsid w:val="00AA4BEF"/>
    <w:rsid w:val="00AB4962"/>
    <w:rsid w:val="00AB734E"/>
    <w:rsid w:val="00AB740F"/>
    <w:rsid w:val="00AC3401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E3B03"/>
    <w:rsid w:val="00C015F8"/>
    <w:rsid w:val="00C0770B"/>
    <w:rsid w:val="00C07E26"/>
    <w:rsid w:val="00C1011C"/>
    <w:rsid w:val="00C12F94"/>
    <w:rsid w:val="00C177C5"/>
    <w:rsid w:val="00C25DD9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6F4D"/>
    <w:rsid w:val="00C67BB5"/>
    <w:rsid w:val="00C72713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E6FEC"/>
    <w:rsid w:val="00CF02C4"/>
    <w:rsid w:val="00CF13DA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647CC"/>
    <w:rsid w:val="00D72301"/>
    <w:rsid w:val="00D76882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D7258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D3CC3"/>
    <w:rsid w:val="00EE3A64"/>
    <w:rsid w:val="00EE50E5"/>
    <w:rsid w:val="00EF01CF"/>
    <w:rsid w:val="00F03590"/>
    <w:rsid w:val="00F03622"/>
    <w:rsid w:val="00F077FD"/>
    <w:rsid w:val="00F11B4B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ABC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ru-RU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740DD"/>
    <w:rPr>
      <w:rFonts w:asciiTheme="minorHAnsi" w:hAnsiTheme="minorHAnsi"/>
      <w:sz w:val="24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740D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740DD"/>
    <w:rPr>
      <w:rFonts w:asciiTheme="minorHAnsi" w:hAnsiTheme="minorHAnsi"/>
      <w:sz w:val="24"/>
      <w:lang w:val="ru-RU" w:eastAsia="en-US"/>
    </w:rPr>
  </w:style>
  <w:style w:type="table" w:customStyle="1" w:styleId="TableGrid1">
    <w:name w:val="Table Grid1"/>
    <w:basedOn w:val="TableNormal"/>
    <w:next w:val="TableGrid"/>
    <w:rsid w:val="0077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29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2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3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4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chartUserShapes" Target="../drawings/drawing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chartUserShapes" Target="../drawings/drawing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ussaidn\Desktop\Copy%20of%20Results%20survey%20bases%20NB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7499999999999999E-2"/>
          <c:y val="0.219344196558764"/>
          <c:w val="0.93888888888888899"/>
          <c:h val="0.64832239720035001"/>
        </c:manualLayout>
      </c:layout>
      <c:pie3DChart>
        <c:varyColors val="1"/>
        <c:ser>
          <c:idx val="0"/>
          <c:order val="0"/>
          <c:tx>
            <c:strRef>
              <c:f>'Sheet 1'!$A$4</c:f>
              <c:strCache>
                <c:ptCount val="1"/>
                <c:pt idx="0">
                  <c:v>Are you familiar with the activities of the ITU?</c:v>
                </c:pt>
              </c:strCache>
            </c:strRef>
          </c:tx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6077209098862597E-2"/>
                  <c:y val="-0.2662700495771360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1'!$B$3:$C$3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1'!$B$4:$C$4</c:f>
              <c:numCache>
                <c:formatCode>General</c:formatCode>
                <c:ptCount val="2"/>
                <c:pt idx="0">
                  <c:v>126</c:v>
                </c:pt>
                <c:pt idx="1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756759079810303E-3"/>
          <c:y val="0.182661111111111"/>
          <c:w val="0.99602435112277599"/>
          <c:h val="0.68548379629629597"/>
        </c:manualLayout>
      </c:layout>
      <c:pie3DChart>
        <c:varyColors val="1"/>
        <c:ser>
          <c:idx val="0"/>
          <c:order val="0"/>
          <c:tx>
            <c:strRef>
              <c:f>Sheet2!$A$70</c:f>
              <c:strCache>
                <c:ptCount val="1"/>
                <c:pt idx="0">
                  <c:v>Do you receive information from ITU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Sheet2!$B$69:$E$69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Sheet2!$B$70:$E$70</c:f>
              <c:numCache>
                <c:formatCode>General</c:formatCode>
                <c:ptCount val="4"/>
                <c:pt idx="0">
                  <c:v>54</c:v>
                </c:pt>
                <c:pt idx="1">
                  <c:v>38</c:v>
                </c:pt>
                <c:pt idx="2">
                  <c:v>30</c:v>
                </c:pt>
                <c:pt idx="3">
                  <c:v>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68838480682144"/>
          <c:y val="0.1114433939904669"/>
          <c:w val="0.72182118649310301"/>
          <c:h val="0.50923749665721996"/>
        </c:manualLayout>
      </c:layout>
      <c:pie3DChart>
        <c:varyColors val="1"/>
        <c:ser>
          <c:idx val="0"/>
          <c:order val="0"/>
          <c:tx>
            <c:strRef>
              <c:f>Sheet2!$A$91</c:f>
              <c:strCache>
                <c:ptCount val="1"/>
                <c:pt idx="0">
                  <c:v>How would you rate the quality of information received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Sheet2!$B$90:$F$90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Sheet2!$B$91:$F$91</c:f>
              <c:numCache>
                <c:formatCode>General</c:formatCode>
                <c:ptCount val="5"/>
                <c:pt idx="0">
                  <c:v>50</c:v>
                </c:pt>
                <c:pt idx="1">
                  <c:v>52</c:v>
                </c:pt>
                <c:pt idx="2">
                  <c:v>16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925925925925902E-2"/>
          <c:y val="8.0699074074074104E-2"/>
          <c:w val="0.93055555555555602"/>
          <c:h val="0.72425324074074104"/>
        </c:manualLayout>
      </c:layout>
      <c:pie3DChart>
        <c:varyColors val="1"/>
        <c:ser>
          <c:idx val="0"/>
          <c:order val="0"/>
          <c:tx>
            <c:strRef>
              <c:f>Sheet2!$A$113</c:f>
              <c:strCache>
                <c:ptCount val="1"/>
                <c:pt idx="0">
                  <c:v>How often do you meet ITU representatives from Regional / Area Offices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5.9890091863517098E-2"/>
                  <c:y val="0.113183333333333"/>
                </c:manualLayout>
              </c:layout>
              <c:tx>
                <c:rich>
                  <a:bodyPr/>
                  <a:lstStyle/>
                  <a:p>
                    <a:fld id="{73916946-F6EF-4954-A292-6382685988B9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Sheet2!$B$112:$E$112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Sheet2!$B$113:$E$113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87</c:v>
                </c:pt>
                <c:pt idx="3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26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60" b="1" i="0" u="none" strike="noStrike" baseline="0">
                <a:effectLst/>
              </a:rPr>
              <a:t>Какие направления деятельности представляют для Вас наибольший интерес?</a:t>
            </a:r>
            <a:endParaRPr lang="en-US" b="1"/>
          </a:p>
        </c:rich>
      </c:tx>
      <c:layout>
        <c:manualLayout>
          <c:xMode val="edge"/>
          <c:yMode val="edge"/>
          <c:x val="2.86544247328561E-2"/>
          <c:y val="2.09205020920502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26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Sheet2!$A$133</c:f>
              <c:strCache>
                <c:ptCount val="1"/>
                <c:pt idx="0">
                  <c:v>What area(s) of activity are you mainly interested 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023475659406401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7793445742579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273882693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7949950138622E-2"/>
                  <c:y val="-1.3054292156688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262934596543799E-2"/>
                  <c:y val="-1.2933419081163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7527388269307401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62910824039612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25352134891095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1283257184159E-2"/>
                  <c:y val="-6.52714607834403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003130087920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2535213489109598E-2"/>
                  <c:y val="-3.26357303917202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2.87949950138620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Sheet2!$B$132:$M$132</c:f>
              <c:strCache>
                <c:ptCount val="12"/>
                <c:pt idx="0">
                  <c:v>Cybersecurity</c:v>
                </c:pt>
                <c:pt idx="1">
                  <c:v>Least developed countries and SIDS</c:v>
                </c:pt>
                <c:pt idx="2">
                  <c:v>Regulatory and market environment</c:v>
                </c:pt>
                <c:pt idx="3">
                  <c:v>Emergency Telecommunications</c:v>
                </c:pt>
                <c:pt idx="4">
                  <c:v>Standardization</c:v>
                </c:pt>
                <c:pt idx="5">
                  <c:v>ITU events </c:v>
                </c:pt>
                <c:pt idx="6">
                  <c:v>Climate change</c:v>
                </c:pt>
                <c:pt idx="7">
                  <c:v>ICT applications</c:v>
                </c:pt>
                <c:pt idx="8">
                  <c:v>ICT statistics and indicators</c:v>
                </c:pt>
                <c:pt idx="9">
                  <c:v>Technology and network development</c:v>
                </c:pt>
                <c:pt idx="10">
                  <c:v>Digital inclusion</c:v>
                </c:pt>
                <c:pt idx="11">
                  <c:v>Spectrum management and broadcasting</c:v>
                </c:pt>
              </c:strCache>
            </c:strRef>
          </c:cat>
          <c:val>
            <c:numRef>
              <c:f>Sheet2!$B$133:$M$133</c:f>
              <c:numCache>
                <c:formatCode>General</c:formatCode>
                <c:ptCount val="12"/>
                <c:pt idx="0">
                  <c:v>88</c:v>
                </c:pt>
                <c:pt idx="1">
                  <c:v>40</c:v>
                </c:pt>
                <c:pt idx="2">
                  <c:v>78</c:v>
                </c:pt>
                <c:pt idx="3">
                  <c:v>59</c:v>
                </c:pt>
                <c:pt idx="4">
                  <c:v>73</c:v>
                </c:pt>
                <c:pt idx="5">
                  <c:v>91</c:v>
                </c:pt>
                <c:pt idx="6">
                  <c:v>28</c:v>
                </c:pt>
                <c:pt idx="7">
                  <c:v>68</c:v>
                </c:pt>
                <c:pt idx="8">
                  <c:v>82</c:v>
                </c:pt>
                <c:pt idx="9">
                  <c:v>92</c:v>
                </c:pt>
                <c:pt idx="10">
                  <c:v>80</c:v>
                </c:pt>
                <c:pt idx="11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4798248"/>
        <c:axId val="674797856"/>
        <c:axId val="0"/>
      </c:bar3DChart>
      <c:catAx>
        <c:axId val="674798248"/>
        <c:scaling>
          <c:orientation val="minMax"/>
        </c:scaling>
        <c:delete val="0"/>
        <c:axPos val="l"/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4797856"/>
        <c:crosses val="autoZero"/>
        <c:auto val="1"/>
        <c:lblAlgn val="ctr"/>
        <c:lblOffset val="100"/>
        <c:noMultiLvlLbl val="0"/>
      </c:catAx>
      <c:valAx>
        <c:axId val="67479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4798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</c:f>
              <c:strCache>
                <c:ptCount val="1"/>
                <c:pt idx="0">
                  <c:v>How would you rate the pertinence of regional / area offices activities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Sheet3!$B$5:$D$5</c:f>
              <c:strCache>
                <c:ptCount val="3"/>
                <c:pt idx="0">
                  <c:v>Pertinent</c:v>
                </c:pt>
                <c:pt idx="1">
                  <c:v>Partially pertinent</c:v>
                </c:pt>
                <c:pt idx="2">
                  <c:v>Not pertinent</c:v>
                </c:pt>
              </c:strCache>
            </c:strRef>
          </c:cat>
          <c:val>
            <c:numRef>
              <c:f>Sheet3!$B$6:$D$6</c:f>
              <c:numCache>
                <c:formatCode>General</c:formatCode>
                <c:ptCount val="3"/>
                <c:pt idx="0">
                  <c:v>93</c:v>
                </c:pt>
                <c:pt idx="1">
                  <c:v>28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Sheet3!$A$25</c:f>
              <c:strCache>
                <c:ptCount val="1"/>
                <c:pt idx="0">
                  <c:v>Do you consider that there is duplication in the services provided by the ITU regional / area offices with other international / national organizations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Sheet3!$B$24:$D$24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Sheet3!$B$25:$D$25</c:f>
              <c:numCache>
                <c:formatCode>General</c:formatCode>
                <c:ptCount val="3"/>
                <c:pt idx="0">
                  <c:v>9</c:v>
                </c:pt>
                <c:pt idx="1">
                  <c:v>39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604064694615875"/>
          <c:y val="0.86965744666532063"/>
          <c:w val="0.31125203944101582"/>
          <c:h val="9.6154519146645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Sheet3!$A$46</c:f>
              <c:strCache>
                <c:ptCount val="1"/>
                <c:pt idx="0">
                  <c:v>Do you consider that ITU regional initiatives properly address regional needs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Sheet3!$B$45:$D$45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Sheet3!$B$46:$D$46</c:f>
              <c:numCache>
                <c:formatCode>General</c:formatCode>
                <c:ptCount val="3"/>
                <c:pt idx="0">
                  <c:v>83</c:v>
                </c:pt>
                <c:pt idx="1">
                  <c:v>38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059470884723479"/>
          <c:y val="0.86853380396415969"/>
          <c:w val="0.35444461477713518"/>
          <c:h val="0.10273056385193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Sheet3!$A$67</c:f>
              <c:strCache>
                <c:ptCount val="1"/>
                <c:pt idx="0">
                  <c:v>Are there any other activities you would like the ITU regional / area offices to undertake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Sheet3!$B$66:$C$66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Sheet3!$B$67:$C$67</c:f>
              <c:numCache>
                <c:formatCode>General</c:formatCode>
                <c:ptCount val="2"/>
                <c:pt idx="0">
                  <c:v>62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4046951448142152"/>
          <c:y val="0.87130735240373436"/>
          <c:w val="0.21662194664691303"/>
          <c:h val="0.106189131421863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Sheet3!$A$88</c:f>
              <c:strCache>
                <c:ptCount val="1"/>
                <c:pt idx="0">
                  <c:v>Do you consider that the regional / area offices contribute to the fulfillment of the objectives and outcomes of the ITU strategic plan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Sheet3!$B$87:$D$87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Sheet3!$B$88:$D$88</c:f>
              <c:numCache>
                <c:formatCode>General</c:formatCode>
                <c:ptCount val="3"/>
                <c:pt idx="0">
                  <c:v>97</c:v>
                </c:pt>
                <c:pt idx="1">
                  <c:v>24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244184994117098E-2"/>
          <c:y val="0.16283314417442099"/>
          <c:w val="0.92185039370078703"/>
          <c:h val="0.65355416666666699"/>
        </c:manualLayout>
      </c:layout>
      <c:pie3DChart>
        <c:varyColors val="1"/>
        <c:ser>
          <c:idx val="0"/>
          <c:order val="0"/>
          <c:tx>
            <c:strRef>
              <c:f>Sheet3!$A$109</c:f>
              <c:strCache>
                <c:ptCount val="1"/>
                <c:pt idx="0">
                  <c:v>Do you consider that regional / area offices properly represent all sectors / activities of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Sheet3!$B$108:$D$108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Sheet3!$B$109:$D$109</c:f>
              <c:numCache>
                <c:formatCode>General</c:formatCode>
                <c:ptCount val="3"/>
                <c:pt idx="0">
                  <c:v>65</c:v>
                </c:pt>
                <c:pt idx="1">
                  <c:v>46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191507976396566"/>
          <c:y val="0.86261190324182446"/>
          <c:w val="0.32600435583849885"/>
          <c:h val="0.101352060722139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220399533391702"/>
          <c:w val="1"/>
          <c:h val="0.62567111402741304"/>
        </c:manualLayout>
      </c:layout>
      <c:pie3DChart>
        <c:varyColors val="1"/>
        <c:ser>
          <c:idx val="0"/>
          <c:order val="0"/>
          <c:tx>
            <c:strRef>
              <c:f>'Sheet 1'!$A$24</c:f>
              <c:strCache>
                <c:ptCount val="1"/>
                <c:pt idx="0">
                  <c:v>Are you aware of the regional activities of the ITU?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68314377369496E-2"/>
                  <c:y val="-6.898512685914260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1'!$B$23:$C$23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'Sheet 1'!$B$24:$C$24</c:f>
              <c:numCache>
                <c:formatCode>General</c:formatCode>
                <c:ptCount val="2"/>
                <c:pt idx="0">
                  <c:v>121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703703703703698E-2"/>
          <c:y val="0.112321759259259"/>
          <c:w val="0.906944444444445"/>
          <c:h val="0.64630509259259294"/>
        </c:manualLayout>
      </c:layout>
      <c:pie3DChart>
        <c:varyColors val="1"/>
        <c:ser>
          <c:idx val="0"/>
          <c:order val="0"/>
          <c:tx>
            <c:strRef>
              <c:f>Sheet4!$A$4</c:f>
              <c:strCache>
                <c:ptCount val="1"/>
                <c:pt idx="0">
                  <c:v>Are you familiar with the ITU website for Regional Offices information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Sheet4!$B$3:$D$3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Sheet4!$B$4:$D$4</c:f>
              <c:numCache>
                <c:formatCode>General</c:formatCode>
                <c:ptCount val="3"/>
                <c:pt idx="0">
                  <c:v>73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012388109466772"/>
          <c:y val="0.87238427832504195"/>
          <c:w val="0.28489881761522479"/>
          <c:h val="9.41429183276776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72706517603098E-2"/>
          <c:y val="0.13779113784782701"/>
          <c:w val="0.88359317127347403"/>
          <c:h val="0.54628369180506398"/>
        </c:manualLayout>
      </c:layout>
      <c:pie3DChart>
        <c:varyColors val="1"/>
        <c:ser>
          <c:idx val="0"/>
          <c:order val="0"/>
          <c:tx>
            <c:strRef>
              <c:f>Sheet4!$A$24</c:f>
              <c:strCache>
                <c:ptCount val="1"/>
                <c:pt idx="0">
                  <c:v>How would you rate the quality / pertinence of the information on ITU regional presence provided on the ITU website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8.1207831823496196E-2"/>
                  <c:y val="-2.2422813757169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Sheet4!$B$23:$F$23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Sheet4!$B$24:$F$24</c:f>
              <c:numCache>
                <c:formatCode>General</c:formatCode>
                <c:ptCount val="5"/>
                <c:pt idx="0">
                  <c:v>25</c:v>
                </c:pt>
                <c:pt idx="1">
                  <c:v>55</c:v>
                </c:pt>
                <c:pt idx="2">
                  <c:v>36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8683061536739188E-2"/>
          <c:w val="1"/>
          <c:h val="0.68359583333333396"/>
        </c:manualLayout>
      </c:layout>
      <c:pie3DChart>
        <c:varyColors val="1"/>
        <c:ser>
          <c:idx val="0"/>
          <c:order val="0"/>
          <c:tx>
            <c:strRef>
              <c:f>Sheet4!$A$44</c:f>
              <c:strCache>
                <c:ptCount val="1"/>
                <c:pt idx="0">
                  <c:v>Do you think that the ITU website should have specific regional focus for news and events in the relevant language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Sheet4!$B$43:$D$43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Sheet4!$B$44:$D$44</c:f>
              <c:numCache>
                <c:formatCode>General</c:formatCode>
                <c:ptCount val="3"/>
                <c:pt idx="0">
                  <c:v>88</c:v>
                </c:pt>
                <c:pt idx="1">
                  <c:v>21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66198379878774"/>
          <c:y val="0.85544949061462106"/>
          <c:w val="0.34819161993240055"/>
          <c:h val="0.10663581744225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098E-2"/>
          <c:y val="7.7612037037037104E-2"/>
          <c:w val="0.94675925925925897"/>
          <c:h val="0.72203796296296296"/>
        </c:manualLayout>
      </c:layout>
      <c:pie3DChart>
        <c:varyColors val="1"/>
        <c:ser>
          <c:idx val="0"/>
          <c:order val="0"/>
          <c:tx>
            <c:strRef>
              <c:f>Sheet4!$A$65</c:f>
              <c:strCache>
                <c:ptCount val="1"/>
                <c:pt idx="0">
                  <c:v>Are the communications and media activities providing sufficient visibility of the work of ITU ?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Sheet4!$B$64:$D$64</c:f>
              <c:strCache>
                <c:ptCount val="3"/>
                <c:pt idx="0">
                  <c:v>Yes</c:v>
                </c:pt>
                <c:pt idx="1">
                  <c:v>Partially </c:v>
                </c:pt>
                <c:pt idx="2">
                  <c:v>No</c:v>
                </c:pt>
              </c:strCache>
            </c:strRef>
          </c:cat>
          <c:val>
            <c:numRef>
              <c:f>Sheet4!$B$65:$D$65</c:f>
              <c:numCache>
                <c:formatCode>General</c:formatCode>
                <c:ptCount val="3"/>
                <c:pt idx="0">
                  <c:v>65</c:v>
                </c:pt>
                <c:pt idx="1">
                  <c:v>51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075874136422604"/>
          <c:y val="0.84031331162138767"/>
          <c:w val="0.3274480345129272"/>
          <c:h val="0.131763477209327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425925925926"/>
          <c:y val="0.106457421988918"/>
          <c:w val="0.82407407407407396"/>
          <c:h val="0.67559018664333603"/>
        </c:manualLayout>
      </c:layout>
      <c:pie3DChart>
        <c:varyColors val="1"/>
        <c:ser>
          <c:idx val="0"/>
          <c:order val="0"/>
          <c:tx>
            <c:strRef>
              <c:f>'Sheet 1'!$A$43</c:f>
              <c:strCache>
                <c:ptCount val="1"/>
                <c:pt idx="0">
                  <c:v>Do you consider the location of the regional / area offices optimal?</c:v>
                </c:pt>
              </c:strCache>
            </c:strRef>
          </c:tx>
          <c:spPr>
            <a:solidFill>
              <a:srgbClr val="7D7DFF"/>
            </a:solidFill>
          </c:spPr>
          <c:explosion val="9"/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1'!$B$42:$D$42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1'!$B$43:$D$43</c:f>
              <c:numCache>
                <c:formatCode>General</c:formatCode>
                <c:ptCount val="3"/>
                <c:pt idx="0">
                  <c:v>102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56773111694372"/>
          <c:w val="1"/>
          <c:h val="0.64760316418781005"/>
        </c:manualLayout>
      </c:layout>
      <c:pie3DChart>
        <c:varyColors val="1"/>
        <c:ser>
          <c:idx val="0"/>
          <c:order val="0"/>
          <c:tx>
            <c:strRef>
              <c:f>'Sheet 1'!$A$63</c:f>
              <c:strCache>
                <c:ptCount val="1"/>
                <c:pt idx="0">
                  <c:v>Do you consider the staffing level of the regional / area offices appropriate?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E29B9876-DCE8-4CEC-8882-02C693B0EC26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7911198600175002E-2"/>
                  <c:y val="6.64133129192183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1'!$B$62:$D$62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1'!$B$63:$D$63</c:f>
              <c:numCache>
                <c:formatCode>General</c:formatCode>
                <c:ptCount val="3"/>
                <c:pt idx="0">
                  <c:v>94</c:v>
                </c:pt>
                <c:pt idx="1">
                  <c:v>21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547945205479499E-2"/>
          <c:y val="0.156671006675347"/>
          <c:w val="0.96570632438068504"/>
          <c:h val="0.59201190402380799"/>
        </c:manualLayout>
      </c:layout>
      <c:pie3DChart>
        <c:varyColors val="1"/>
        <c:ser>
          <c:idx val="0"/>
          <c:order val="0"/>
          <c:tx>
            <c:strRef>
              <c:f>'Sheet 1'!$A$83</c:f>
              <c:strCache>
                <c:ptCount val="1"/>
                <c:pt idx="0">
                  <c:v>How would you rate the quality of service provided by regional / area offices ?
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5596784776902893E-2"/>
                  <c:y val="1.841280256634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83915244969379"/>
                  <c:y val="-3.4004811898512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23101487314086E-2"/>
                  <c:y val="9.179425488480609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 1'!$B$82:$F$82</c:f>
              <c:strCache>
                <c:ptCount val="5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</c:v>
                </c:pt>
                <c:pt idx="4">
                  <c:v>Poor quality</c:v>
                </c:pt>
              </c:strCache>
            </c:strRef>
          </c:cat>
          <c:val>
            <c:numRef>
              <c:f>'Sheet 1'!$B$83:$F$83</c:f>
              <c:numCache>
                <c:formatCode>General</c:formatCode>
                <c:ptCount val="5"/>
                <c:pt idx="0">
                  <c:v>46</c:v>
                </c:pt>
                <c:pt idx="1">
                  <c:v>60</c:v>
                </c:pt>
                <c:pt idx="2">
                  <c:v>14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827209098862595E-2"/>
          <c:y val="0.81886410032079304"/>
          <c:w val="0.90923447069116403"/>
          <c:h val="0.153358121901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32152944065301"/>
          <c:y val="0.18350413890571399"/>
          <c:w val="0.74757472127856694"/>
          <c:h val="0.63265156470825801"/>
        </c:manualLayout>
      </c:layout>
      <c:pie3DChart>
        <c:varyColors val="1"/>
        <c:ser>
          <c:idx val="0"/>
          <c:order val="0"/>
          <c:tx>
            <c:strRef>
              <c:f>'Sheet 1'!$A$106</c:f>
              <c:strCache>
                <c:ptCount val="1"/>
                <c:pt idx="0">
                  <c:v>Are your questions / queries answered within a reasonable timeframe?</c:v>
                </c:pt>
              </c:strCache>
            </c:strRef>
          </c:tx>
          <c:spPr>
            <a:solidFill>
              <a:srgbClr val="7D7DFF"/>
            </a:solidFill>
          </c:spPr>
          <c:dPt>
            <c:idx val="0"/>
            <c:bubble3D val="0"/>
            <c:spPr>
              <a:solidFill>
                <a:srgbClr val="7D7D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'Sheet 1'!$B$105:$D$105</c:f>
              <c:strCache>
                <c:ptCount val="3"/>
                <c:pt idx="0">
                  <c:v>Yes</c:v>
                </c:pt>
                <c:pt idx="1">
                  <c:v>Partially</c:v>
                </c:pt>
                <c:pt idx="2">
                  <c:v>No</c:v>
                </c:pt>
              </c:strCache>
            </c:strRef>
          </c:cat>
          <c:val>
            <c:numRef>
              <c:f>'Sheet 1'!$B$106:$D$106</c:f>
              <c:numCache>
                <c:formatCode>General</c:formatCode>
                <c:ptCount val="3"/>
                <c:pt idx="0">
                  <c:v>109</c:v>
                </c:pt>
                <c:pt idx="1">
                  <c:v>15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132159950594402E-2"/>
          <c:y val="0.211483020477716"/>
          <c:w val="0.87392125984252"/>
          <c:h val="0.62597582056905599"/>
        </c:manualLayout>
      </c:layout>
      <c:pie3DChart>
        <c:varyColors val="1"/>
        <c:ser>
          <c:idx val="0"/>
          <c:order val="0"/>
          <c:tx>
            <c:strRef>
              <c:f>Sheet2!$A$4</c:f>
              <c:strCache>
                <c:ptCount val="1"/>
                <c:pt idx="0">
                  <c:v>How often do you contact the ITU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Sheet2!$B$3:$E$3</c:f>
              <c:strCache>
                <c:ptCount val="4"/>
                <c:pt idx="0">
                  <c:v>Frequently</c:v>
                </c:pt>
                <c:pt idx="1">
                  <c:v>Several times a month</c:v>
                </c:pt>
                <c:pt idx="2">
                  <c:v>Several times a year</c:v>
                </c:pt>
                <c:pt idx="3">
                  <c:v>Never</c:v>
                </c:pt>
              </c:strCache>
            </c:strRef>
          </c:cat>
          <c:val>
            <c:numRef>
              <c:f>Sheet2!$B$4:$E$4</c:f>
              <c:numCache>
                <c:formatCode>General</c:formatCode>
                <c:ptCount val="4"/>
                <c:pt idx="0">
                  <c:v>50</c:v>
                </c:pt>
                <c:pt idx="1">
                  <c:v>26</c:v>
                </c:pt>
                <c:pt idx="2">
                  <c:v>48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208953047535704E-4"/>
          <c:y val="0.14169861111111101"/>
          <c:w val="0.98511902158063602"/>
          <c:h val="0.662504166666667"/>
        </c:manualLayout>
      </c:layout>
      <c:pie3DChart>
        <c:varyColors val="1"/>
        <c:ser>
          <c:idx val="0"/>
          <c:order val="0"/>
          <c:tx>
            <c:strRef>
              <c:f>Sheet2!$A$24</c:f>
              <c:strCache>
                <c:ptCount val="1"/>
                <c:pt idx="0">
                  <c:v>How would you rate the quality of our responses to your inquiries ?</c:v>
                </c:pt>
              </c:strCache>
            </c:strRef>
          </c:tx>
          <c:dPt>
            <c:idx val="0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3.5836431904345302E-2"/>
                  <c:y val="-1.61546296296295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Sheet2!$B$23:$E$23</c:f>
              <c:strCache>
                <c:ptCount val="4"/>
                <c:pt idx="0">
                  <c:v>Consistent high quality</c:v>
                </c:pt>
                <c:pt idx="1">
                  <c:v>Generally good</c:v>
                </c:pt>
                <c:pt idx="2">
                  <c:v>Satisfactory</c:v>
                </c:pt>
                <c:pt idx="3">
                  <c:v>Quality varies depending on the request </c:v>
                </c:pt>
              </c:strCache>
            </c:strRef>
          </c:cat>
          <c:val>
            <c:numRef>
              <c:f>Sheet2!$B$24:$F$24</c:f>
              <c:numCache>
                <c:formatCode>General</c:formatCode>
                <c:ptCount val="5"/>
                <c:pt idx="0">
                  <c:v>59</c:v>
                </c:pt>
                <c:pt idx="1">
                  <c:v>51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87966525546401E-2"/>
          <c:y val="0.157886843091982"/>
          <c:w val="0.95358062205335603"/>
          <c:h val="0.64520316539379896"/>
        </c:manualLayout>
      </c:layout>
      <c:pie3DChart>
        <c:varyColors val="1"/>
        <c:ser>
          <c:idx val="0"/>
          <c:order val="0"/>
          <c:tx>
            <c:strRef>
              <c:f>Sheet2!$A$48</c:f>
              <c:strCache>
                <c:ptCount val="1"/>
                <c:pt idx="0">
                  <c:v>Where are your contact points in ITU ?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66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Sheet2!$B$47:$D$47</c:f>
              <c:strCache>
                <c:ptCount val="3"/>
                <c:pt idx="0">
                  <c:v>Headquarters</c:v>
                </c:pt>
                <c:pt idx="1">
                  <c:v>Regional office</c:v>
                </c:pt>
                <c:pt idx="2">
                  <c:v>Area office</c:v>
                </c:pt>
              </c:strCache>
            </c:strRef>
          </c:cat>
          <c:val>
            <c:numRef>
              <c:f>Sheet2!$B$48:$D$48</c:f>
              <c:numCache>
                <c:formatCode>General</c:formatCode>
                <c:ptCount val="3"/>
                <c:pt idx="0">
                  <c:v>83</c:v>
                </c:pt>
                <c:pt idx="1">
                  <c:v>71</c:v>
                </c:pt>
                <c:pt idx="2">
                  <c:v>43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0.70139</cdr:x>
      <cdr:y>0.86004</cdr:y>
    </cdr:from>
    <cdr:to>
      <cdr:x>0.93576</cdr:x>
      <cdr:y>0.96148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848100" y="1857375"/>
          <a:ext cx="12858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0.05952</cdr:x>
      <cdr:y>0.54759</cdr:y>
    </cdr:from>
    <cdr:to>
      <cdr:x>0.22916</cdr:x>
      <cdr:y>0.63949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18052" y="1137037"/>
          <a:ext cx="906449" cy="190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0.3229</cdr:x>
      <cdr:y>0.55963</cdr:y>
    </cdr:from>
    <cdr:to>
      <cdr:x>0.49402</cdr:x>
      <cdr:y>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725433" y="181289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0.16725</cdr:x>
      <cdr:y>0.63935</cdr:y>
    </cdr:from>
    <cdr:to>
      <cdr:x>0.42965</cdr:x>
      <cdr:y>0.68402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22352" y="1820849"/>
          <a:ext cx="1447137" cy="1272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0.02208</cdr:x>
      <cdr:y>0.1684</cdr:y>
    </cdr:from>
    <cdr:to>
      <cdr:x>0.45338</cdr:x>
      <cdr:y>0.9337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5171" y="715618"/>
          <a:ext cx="2639833" cy="325208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Управление спектром и радиовещание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Охват цифровыми технологиями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Развитие технологий и сетей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Статистика и показатели ИКТ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Применения ИКТ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Изменение климата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Мероприятия МСЭ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Стандартизация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Электросвязь в чрезвычайных ситуациях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Регуляторная и рыночная среда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Наименее развитые страны и СИДС</a:t>
          </a:r>
        </a:p>
        <a:p xmlns:a="http://schemas.openxmlformats.org/drawingml/2006/main">
          <a:pPr>
            <a:lnSpc>
              <a:spcPct val="100000"/>
            </a:lnSpc>
            <a:spcBef>
              <a:spcPts val="0"/>
            </a:spcBef>
            <a:spcAft>
              <a:spcPts val="450"/>
            </a:spcAft>
          </a:pPr>
          <a:r>
            <a:rPr lang="ru-RU" sz="1100"/>
            <a:t>Кибербезопасность</a:t>
          </a:r>
        </a:p>
        <a:p xmlns:a="http://schemas.openxmlformats.org/drawingml/2006/main">
          <a:pPr>
            <a:lnSpc>
              <a:spcPct val="100000"/>
            </a:lnSpc>
            <a:spcAft>
              <a:spcPts val="300"/>
            </a:spcAft>
          </a:pPr>
          <a:endParaRPr lang="en-GB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0.16725</cdr:x>
      <cdr:y>0.83831</cdr:y>
    </cdr:from>
    <cdr:to>
      <cdr:x>0.32286</cdr:x>
      <cdr:y>0.92988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14400" y="1892411"/>
          <a:ext cx="850790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0.4365</cdr:x>
      <cdr:y>0.88078</cdr:y>
    </cdr:from>
    <cdr:to>
      <cdr:x>0.51273</cdr:x>
      <cdr:y>0.94976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344903" y="1862458"/>
          <a:ext cx="409516" cy="14585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0.52532</cdr:x>
      <cdr:y>0.87562</cdr:y>
    </cdr:from>
    <cdr:to>
      <cdr:x>0.61297</cdr:x>
      <cdr:y>0.95241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822048" y="1851550"/>
          <a:ext cx="470913" cy="1623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0.65382</cdr:x>
      <cdr:y>0.89169</cdr:y>
    </cdr:from>
    <cdr:to>
      <cdr:x>0.74148</cdr:x>
      <cdr:y>0.96848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512367" y="1885521"/>
          <a:ext cx="470913" cy="16237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00B3-E620-49E5-B2C5-913FE6DA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201</TotalTime>
  <Pages>16</Pages>
  <Words>1473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BDT</dc:creator>
  <cp:lastModifiedBy>Svechnikov, Andrey</cp:lastModifiedBy>
  <cp:revision>32</cp:revision>
  <cp:lastPrinted>2014-11-04T09:22:00Z</cp:lastPrinted>
  <dcterms:created xsi:type="dcterms:W3CDTF">2017-03-30T11:48:00Z</dcterms:created>
  <dcterms:modified xsi:type="dcterms:W3CDTF">2017-04-25T10:40:00Z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