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Tr="009E4DA0">
        <w:trPr>
          <w:cantSplit/>
          <w:trHeight w:val="1134"/>
        </w:trPr>
        <w:tc>
          <w:tcPr>
            <w:tcW w:w="6663" w:type="dxa"/>
          </w:tcPr>
          <w:p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821996" w:rsidRPr="00844A56" w:rsidRDefault="002C3015" w:rsidP="002C301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5" w:type="dxa"/>
          </w:tcPr>
          <w:p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C55F215" wp14:editId="3835086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683C32" w:rsidRPr="007F1CC7" w:rsidRDefault="0096201B" w:rsidP="00C87021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</w:t>
            </w:r>
            <w:r w:rsidR="002C3015">
              <w:rPr>
                <w:b/>
                <w:bCs/>
                <w:lang w:val="en-US"/>
              </w:rPr>
              <w:t>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C8702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C87021" w:rsidP="00421DC4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</w:t>
            </w:r>
            <w:r w:rsidR="00421DC4">
              <w:rPr>
                <w:b/>
                <w:bCs/>
                <w:szCs w:val="28"/>
              </w:rPr>
              <w:t>1</w:t>
            </w:r>
            <w:bookmarkStart w:id="3" w:name="_GoBack"/>
            <w:bookmarkEnd w:id="3"/>
            <w:r>
              <w:rPr>
                <w:b/>
                <w:bCs/>
                <w:szCs w:val="28"/>
              </w:rPr>
              <w:t xml:space="preserve"> January</w:t>
            </w:r>
            <w:r w:rsidR="00CE0422" w:rsidRPr="008F5D48">
              <w:rPr>
                <w:b/>
                <w:bCs/>
                <w:szCs w:val="28"/>
              </w:rPr>
              <w:t xml:space="preserve"> 201</w:t>
            </w:r>
            <w:r w:rsidR="00EC7F3B">
              <w:rPr>
                <w:b/>
                <w:bCs/>
                <w:szCs w:val="28"/>
              </w:rPr>
              <w:t>9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4" w:name="Original"/>
            <w:bookmarkEnd w:id="4"/>
            <w:r w:rsidR="00CE0422">
              <w:rPr>
                <w:b/>
              </w:rPr>
              <w:t xml:space="preserve"> </w:t>
            </w:r>
            <w:r w:rsidR="00C87021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2"/>
          </w:tcPr>
          <w:p w:rsidR="00A13162" w:rsidRPr="0030353C" w:rsidRDefault="00C87021" w:rsidP="0030353C">
            <w:pPr>
              <w:pStyle w:val="Source"/>
            </w:pPr>
            <w:bookmarkStart w:id="5" w:name="Source"/>
            <w:bookmarkEnd w:id="5"/>
            <w:r w:rsidRPr="00C87021">
              <w:t>Director, Telecommunication Development Bureau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2"/>
          </w:tcPr>
          <w:p w:rsidR="00AC6F14" w:rsidRPr="0030353C" w:rsidRDefault="00C87021" w:rsidP="0030353C">
            <w:pPr>
              <w:pStyle w:val="Title1"/>
            </w:pPr>
            <w:bookmarkStart w:id="6" w:name="Title"/>
            <w:bookmarkEnd w:id="6"/>
            <w:r w:rsidRPr="00C87021">
              <w:t>DRAFT AGENDA</w:t>
            </w:r>
          </w:p>
        </w:tc>
      </w:tr>
    </w:tbl>
    <w:p w:rsidR="00722E5B" w:rsidRPr="00DD307F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>
        <w:t>1.</w:t>
      </w:r>
      <w:r>
        <w:tab/>
      </w:r>
      <w:r w:rsidRPr="00DD307F">
        <w:t>Address by the Secretary-General</w:t>
      </w:r>
    </w:p>
    <w:p w:rsidR="00722E5B" w:rsidRPr="00DD307F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:rsidR="00722E5B" w:rsidRPr="00DD307F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DD307F">
        <w:t>3.</w:t>
      </w:r>
      <w:r>
        <w:tab/>
      </w:r>
      <w:r w:rsidRPr="00DD307F">
        <w:t>Opening remarks by the Chairman of TDAG</w:t>
      </w:r>
    </w:p>
    <w:p w:rsidR="00722E5B" w:rsidRPr="00DD307F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DD307F">
        <w:t>4.</w:t>
      </w:r>
      <w:r>
        <w:tab/>
      </w:r>
      <w:r w:rsidRPr="00DD307F">
        <w:t>Adoption of the agenda and Time Management Plan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DD307F">
        <w:t>5.</w:t>
      </w:r>
      <w:r>
        <w:tab/>
      </w:r>
      <w:r w:rsidRPr="00436B83">
        <w:t>Outcomes of PP-18 related to the work of ITU-D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6.</w:t>
      </w:r>
      <w:r w:rsidRPr="00436B83">
        <w:tab/>
        <w:t>ITU-D four-year rolling Operational Plan 2020-2023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7.</w:t>
      </w:r>
      <w:r w:rsidRPr="00436B83">
        <w:tab/>
        <w:t>Report on the implementation of the ITU-D Strategic Plan and Operational Plan 2018, including regional trends and activities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8.</w:t>
      </w:r>
      <w:r w:rsidRPr="00436B83">
        <w:tab/>
        <w:t>ITU-D contribution to the implementation of the WSIS Plan of Action and the 2030 Agenda for Sustainable Development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9.</w:t>
      </w:r>
      <w:r w:rsidRPr="00436B83">
        <w:tab/>
        <w:t>ITU-D Study Group-related matters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10.</w:t>
      </w:r>
      <w:r w:rsidRPr="00436B83">
        <w:tab/>
        <w:t>Collaboration with the other Sectors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11.</w:t>
      </w:r>
      <w:r w:rsidRPr="00436B83">
        <w:tab/>
        <w:t>Preparations for WTDC-21, including Regional Development Forums and Regional Preparatory Meetings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12.</w:t>
      </w:r>
      <w:r w:rsidRPr="00436B83">
        <w:tab/>
        <w:t>Report on ITU-D major events/initiatives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12.1</w:t>
      </w:r>
      <w:r w:rsidRPr="00436B83">
        <w:tab/>
        <w:t>Global Symposium for Regulators (GSR)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12.2</w:t>
      </w:r>
      <w:r w:rsidRPr="00436B83">
        <w:tab/>
        <w:t>Capacity building activities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12.3</w:t>
      </w:r>
      <w:r w:rsidRPr="00436B83">
        <w:tab/>
        <w:t xml:space="preserve">World Telecommunication/ICT Indicators Symposium (WTIS) 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12.4</w:t>
      </w:r>
      <w:r w:rsidRPr="00436B83">
        <w:tab/>
        <w:t>Emergency Telecommunications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12.5</w:t>
      </w:r>
      <w:r w:rsidRPr="00436B83">
        <w:tab/>
        <w:t>ITU-D projects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1134" w:hanging="567"/>
      </w:pPr>
      <w:r w:rsidRPr="00436B83">
        <w:t>12.6</w:t>
      </w:r>
      <w:r w:rsidRPr="00436B83">
        <w:tab/>
        <w:t>Innovation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13.</w:t>
      </w:r>
      <w:r w:rsidRPr="00436B83">
        <w:tab/>
        <w:t>Membership, Partnership, Private Sector-related matters</w:t>
      </w:r>
    </w:p>
    <w:p w:rsidR="00722E5B" w:rsidRPr="00436B83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14.</w:t>
      </w:r>
      <w:r w:rsidRPr="00436B83">
        <w:tab/>
        <w:t>Calendar of ITU-D events</w:t>
      </w:r>
    </w:p>
    <w:p w:rsidR="003B1025" w:rsidRDefault="00722E5B" w:rsidP="008E07D2">
      <w:pPr>
        <w:widowControl w:val="0"/>
        <w:tabs>
          <w:tab w:val="left" w:pos="567"/>
          <w:tab w:val="left" w:pos="1701"/>
        </w:tabs>
        <w:spacing w:before="100"/>
        <w:ind w:left="567" w:hanging="567"/>
      </w:pPr>
      <w:r w:rsidRPr="00436B83">
        <w:t>15.</w:t>
      </w:r>
      <w:r w:rsidRPr="00436B83">
        <w:tab/>
        <w:t>Any other business</w:t>
      </w:r>
    </w:p>
    <w:p w:rsidR="00821996" w:rsidRDefault="003C58BF" w:rsidP="008E07D2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18" w:rsidRDefault="00456218">
      <w:r>
        <w:separator/>
      </w:r>
    </w:p>
  </w:endnote>
  <w:endnote w:type="continuationSeparator" w:id="0">
    <w:p w:rsidR="00456218" w:rsidRDefault="004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63" w:rsidRDefault="004E7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456218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E7263" w:rsidRPr="004D495C" w:rsidTr="004E726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 w:rsidRPr="004E726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  <w:bookmarkStart w:id="9" w:name="PhoneNo"/>
      <w:bookmarkEnd w:id="9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4E7263" w:rsidRPr="00AF7A97" w:rsidRDefault="00421DC4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E7263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4E7263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:rsidR="0059420B" w:rsidRDefault="0059420B" w:rsidP="00B80157">
    <w:pPr>
      <w:pStyle w:val="Footer"/>
      <w:jc w:val="center"/>
      <w:rPr>
        <w:lang w:val="en-GB"/>
      </w:rPr>
    </w:pPr>
  </w:p>
  <w:p w:rsidR="00721657" w:rsidRPr="0059420B" w:rsidRDefault="00421DC4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18" w:rsidRDefault="00456218">
      <w:r>
        <w:t>____________________</w:t>
      </w:r>
    </w:p>
  </w:footnote>
  <w:footnote w:type="continuationSeparator" w:id="0">
    <w:p w:rsidR="00456218" w:rsidRDefault="0045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63" w:rsidRDefault="004E7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2C3015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22E5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C87021" w:rsidRDefault="00721657" w:rsidP="00A525CC">
    <w:pPr>
      <w:pStyle w:val="Header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63" w:rsidRDefault="004E72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8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1025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1DC4"/>
    <w:rsid w:val="0044411E"/>
    <w:rsid w:val="00453435"/>
    <w:rsid w:val="00456218"/>
    <w:rsid w:val="0046208B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263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2E5B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07D2"/>
    <w:rsid w:val="008F14F5"/>
    <w:rsid w:val="008F71C1"/>
    <w:rsid w:val="00902D41"/>
    <w:rsid w:val="00902F49"/>
    <w:rsid w:val="00904230"/>
    <w:rsid w:val="00914004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5A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021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0CA6267-AEC5-4953-B0C6-D1D50A4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E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66AD-6A29-40E3-9B4A-0F78C45A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PE_TDAG19.dotx</Template>
  <TotalTime>4</TotalTime>
  <Pages>1</Pages>
  <Words>180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</cp:lastModifiedBy>
  <cp:revision>9</cp:revision>
  <cp:lastPrinted>2014-11-04T09:22:00Z</cp:lastPrinted>
  <dcterms:created xsi:type="dcterms:W3CDTF">2019-01-10T07:21:00Z</dcterms:created>
  <dcterms:modified xsi:type="dcterms:W3CDTF">2019-01-11T13:59:00Z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