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B2416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B24169">
              <w:rPr>
                <w:b/>
                <w:bCs/>
                <w:sz w:val="24"/>
                <w:szCs w:val="24"/>
              </w:rPr>
              <w:t>3</w:t>
            </w:r>
            <w:r w:rsidRPr="00CD34AE">
              <w:rPr>
                <w:b/>
                <w:bCs/>
                <w:sz w:val="24"/>
                <w:szCs w:val="24"/>
              </w:rPr>
              <w:t>−</w:t>
            </w:r>
            <w:r w:rsidR="00B24169" w:rsidRPr="00B24169">
              <w:rPr>
                <w:b/>
                <w:bCs/>
                <w:sz w:val="24"/>
                <w:szCs w:val="24"/>
              </w:rPr>
              <w:t>5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="00B24169" w:rsidRPr="00B24169">
              <w:rPr>
                <w:b/>
                <w:bCs/>
                <w:sz w:val="24"/>
                <w:szCs w:val="24"/>
              </w:rPr>
              <w:t>9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147AEE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B24169">
              <w:rPr>
                <w:rFonts w:cstheme="minorHAnsi"/>
                <w:b/>
                <w:bCs/>
                <w:lang w:val="en-US"/>
              </w:rPr>
              <w:t>9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47AEE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147AEE" w:rsidP="0037694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1</w:t>
            </w:r>
            <w:r w:rsidR="0037694A">
              <w:rPr>
                <w:b/>
                <w:bCs/>
                <w:lang w:val="en-US"/>
              </w:rPr>
              <w:t>1</w:t>
            </w:r>
            <w:bookmarkStart w:id="3" w:name="_GoBack"/>
            <w:bookmarkEnd w:id="3"/>
            <w:r>
              <w:rPr>
                <w:b/>
                <w:bCs/>
              </w:rPr>
              <w:t xml:space="preserve"> января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B24169">
              <w:rPr>
                <w:b/>
                <w:bCs/>
                <w:lang w:val="en-US"/>
              </w:rPr>
              <w:t>9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A73D91" w:rsidRDefault="003E6E87" w:rsidP="00225076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="00225076" w:rsidRPr="00225076">
              <w:rPr>
                <w:rFonts w:cstheme="minorHAnsi"/>
                <w:b/>
                <w:bCs/>
                <w:lang w:val="en-US"/>
              </w:rPr>
              <w:t>английский</w:t>
            </w:r>
            <w:proofErr w:type="spellEnd"/>
          </w:p>
        </w:tc>
      </w:tr>
      <w:tr w:rsidR="00147AEE" w:rsidRPr="00BD7A1A" w:rsidTr="00E33AF7">
        <w:trPr>
          <w:trHeight w:val="850"/>
        </w:trPr>
        <w:tc>
          <w:tcPr>
            <w:tcW w:w="9923" w:type="dxa"/>
            <w:gridSpan w:val="2"/>
            <w:vAlign w:val="center"/>
          </w:tcPr>
          <w:p w:rsidR="00147AEE" w:rsidRPr="001B1FAF" w:rsidRDefault="00147AEE" w:rsidP="00147AEE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155921">
              <w:t>Директор Бюро развития электросвязи</w:t>
            </w:r>
          </w:p>
        </w:tc>
      </w:tr>
      <w:tr w:rsidR="00147AEE" w:rsidRPr="00BD7A1A" w:rsidTr="00270876">
        <w:tc>
          <w:tcPr>
            <w:tcW w:w="9923" w:type="dxa"/>
            <w:gridSpan w:val="2"/>
          </w:tcPr>
          <w:p w:rsidR="00147AEE" w:rsidRPr="00417681" w:rsidRDefault="00147AEE" w:rsidP="00147AEE">
            <w:pPr>
              <w:pStyle w:val="Title1"/>
            </w:pPr>
            <w:bookmarkStart w:id="6" w:name="Title"/>
            <w:bookmarkEnd w:id="6"/>
            <w:r w:rsidRPr="00155921">
              <w:t xml:space="preserve">ПРОЕКТ ПОВЕСТКИ </w:t>
            </w:r>
            <w:r w:rsidRPr="00417681">
              <w:t>ДНЯ</w:t>
            </w:r>
          </w:p>
        </w:tc>
      </w:tr>
    </w:tbl>
    <w:p w:rsidR="00D62041" w:rsidRPr="009041B3" w:rsidRDefault="00D62041" w:rsidP="00D62041">
      <w:pPr>
        <w:rPr>
          <w:rFonts w:cs="Calibri"/>
          <w:lang w:eastAsia="zh-CN"/>
        </w:rPr>
      </w:pPr>
      <w:r w:rsidRPr="009041B3">
        <w:t>1</w:t>
      </w:r>
      <w:r w:rsidRPr="009041B3">
        <w:tab/>
        <w:t>Выступление Генерального секретаря</w:t>
      </w:r>
    </w:p>
    <w:p w:rsidR="00D62041" w:rsidRPr="009041B3" w:rsidRDefault="00D62041" w:rsidP="00D62041">
      <w:pPr>
        <w:rPr>
          <w:rFonts w:cs="Calibri"/>
          <w:lang w:eastAsia="zh-CN"/>
        </w:rPr>
      </w:pPr>
      <w:r w:rsidRPr="009041B3">
        <w:t>2</w:t>
      </w:r>
      <w:r w:rsidRPr="009041B3">
        <w:tab/>
        <w:t>Выступление Директора Бюро развития электросвязи</w:t>
      </w:r>
    </w:p>
    <w:p w:rsidR="00D62041" w:rsidRPr="009041B3" w:rsidRDefault="00D62041" w:rsidP="00D62041">
      <w:pPr>
        <w:rPr>
          <w:rFonts w:cs="Calibri"/>
          <w:lang w:eastAsia="zh-CN"/>
        </w:rPr>
      </w:pPr>
      <w:r w:rsidRPr="009041B3">
        <w:t>3</w:t>
      </w:r>
      <w:r w:rsidRPr="009041B3">
        <w:tab/>
        <w:t>Вступительные замечания Председателя КГРЭ</w:t>
      </w:r>
    </w:p>
    <w:p w:rsidR="00D62041" w:rsidRPr="009041B3" w:rsidRDefault="00D62041" w:rsidP="00D62041">
      <w:pPr>
        <w:rPr>
          <w:rFonts w:cs="Calibri"/>
          <w:lang w:eastAsia="zh-CN"/>
        </w:rPr>
      </w:pPr>
      <w:r w:rsidRPr="009041B3">
        <w:t>4</w:t>
      </w:r>
      <w:r w:rsidRPr="009041B3">
        <w:tab/>
        <w:t>Принятие повестки дня и плана распределения времени</w:t>
      </w:r>
    </w:p>
    <w:p w:rsidR="00D62041" w:rsidRPr="009041B3" w:rsidRDefault="00D62041" w:rsidP="00D62041">
      <w:pPr>
        <w:rPr>
          <w:rFonts w:cs="Arial"/>
          <w:lang w:eastAsia="zh-CN"/>
        </w:rPr>
      </w:pPr>
      <w:r w:rsidRPr="009041B3">
        <w:rPr>
          <w:rFonts w:cs="Arial"/>
          <w:lang w:eastAsia="zh-CN"/>
        </w:rPr>
        <w:t>5</w:t>
      </w:r>
      <w:r w:rsidRPr="009041B3">
        <w:rPr>
          <w:rFonts w:cs="Arial"/>
          <w:lang w:eastAsia="zh-CN"/>
        </w:rPr>
        <w:tab/>
        <w:t>Итоги ПК-18, касающиеся работы МСЭ-D</w:t>
      </w:r>
    </w:p>
    <w:p w:rsidR="00D62041" w:rsidRPr="009041B3" w:rsidRDefault="00D62041" w:rsidP="00D62041">
      <w:pPr>
        <w:ind w:left="794" w:hanging="794"/>
      </w:pPr>
      <w:r w:rsidRPr="009041B3">
        <w:t>6</w:t>
      </w:r>
      <w:r w:rsidRPr="009041B3">
        <w:tab/>
      </w:r>
      <w:r w:rsidRPr="009041B3">
        <w:rPr>
          <w:color w:val="000000"/>
        </w:rPr>
        <w:t>Четырехгодичный скользящий Оперативный план МСЭ-D на 2020−2023 годы</w:t>
      </w:r>
    </w:p>
    <w:p w:rsidR="00D62041" w:rsidRPr="009041B3" w:rsidRDefault="00D62041" w:rsidP="00D62041">
      <w:pPr>
        <w:ind w:left="794" w:hanging="794"/>
        <w:rPr>
          <w:rFonts w:cs="Calibri"/>
          <w:lang w:eastAsia="zh-CN"/>
        </w:rPr>
      </w:pPr>
      <w:r w:rsidRPr="009041B3">
        <w:t>7</w:t>
      </w:r>
      <w:r w:rsidRPr="009041B3">
        <w:tab/>
        <w:t>Отчет о выполнении Стратегического плана и Оперативного плана МСЭ-D на 2018 год, в том числе региональных тенденций и видов деятельности</w:t>
      </w:r>
      <w:r w:rsidRPr="009041B3">
        <w:rPr>
          <w:rFonts w:cs="Calibri"/>
          <w:lang w:eastAsia="zh-CN"/>
        </w:rPr>
        <w:t xml:space="preserve"> </w:t>
      </w:r>
    </w:p>
    <w:p w:rsidR="00D62041" w:rsidRPr="009041B3" w:rsidRDefault="00D62041" w:rsidP="00D62041">
      <w:pPr>
        <w:ind w:left="794" w:hanging="794"/>
        <w:rPr>
          <w:rFonts w:cs="Calibri"/>
          <w:lang w:eastAsia="zh-CN"/>
        </w:rPr>
      </w:pPr>
      <w:r w:rsidRPr="009041B3">
        <w:rPr>
          <w:rFonts w:cs="Calibri"/>
          <w:lang w:eastAsia="zh-CN"/>
        </w:rPr>
        <w:t>8</w:t>
      </w:r>
      <w:r w:rsidRPr="009041B3">
        <w:rPr>
          <w:rFonts w:cs="Calibri"/>
          <w:lang w:eastAsia="zh-CN"/>
        </w:rPr>
        <w:tab/>
      </w:r>
      <w:r w:rsidRPr="009041B3">
        <w:t>Вклад МСЭ-D в осуществление Плана действий ВВУИО и Повестки дня в области устойчивого развития на период до 2030 года</w:t>
      </w:r>
    </w:p>
    <w:p w:rsidR="00D62041" w:rsidRPr="009041B3" w:rsidRDefault="00D62041" w:rsidP="00D62041">
      <w:pPr>
        <w:ind w:left="794" w:hanging="794"/>
        <w:rPr>
          <w:rFonts w:cs="Calibri"/>
          <w:lang w:eastAsia="zh-CN"/>
        </w:rPr>
      </w:pPr>
      <w:r w:rsidRPr="009041B3">
        <w:t>9</w:t>
      </w:r>
      <w:r w:rsidRPr="009041B3">
        <w:tab/>
        <w:t xml:space="preserve">Вопросы, касающиеся исследовательских комиссий </w:t>
      </w:r>
      <w:r w:rsidRPr="009041B3">
        <w:rPr>
          <w:rFonts w:cs="Calibri"/>
          <w:lang w:eastAsia="zh-CN"/>
        </w:rPr>
        <w:t>МСЭ-D</w:t>
      </w:r>
    </w:p>
    <w:p w:rsidR="00D62041" w:rsidRPr="009041B3" w:rsidRDefault="00D62041" w:rsidP="00D62041">
      <w:pPr>
        <w:ind w:left="794" w:hanging="794"/>
        <w:rPr>
          <w:rFonts w:cs="Calibri"/>
          <w:lang w:eastAsia="zh-CN"/>
        </w:rPr>
      </w:pPr>
      <w:r w:rsidRPr="009041B3">
        <w:rPr>
          <w:rFonts w:cs="Calibri"/>
          <w:lang w:eastAsia="zh-CN"/>
        </w:rPr>
        <w:t>10</w:t>
      </w:r>
      <w:r w:rsidRPr="009041B3">
        <w:rPr>
          <w:rFonts w:cs="Calibri"/>
          <w:lang w:eastAsia="zh-CN"/>
        </w:rPr>
        <w:tab/>
      </w:r>
      <w:r w:rsidRPr="009041B3">
        <w:t>Сотрудничество с другими Секторами</w:t>
      </w:r>
      <w:r w:rsidRPr="009041B3">
        <w:rPr>
          <w:rFonts w:cs="Calibri"/>
          <w:lang w:eastAsia="zh-CN"/>
        </w:rPr>
        <w:t xml:space="preserve"> </w:t>
      </w:r>
    </w:p>
    <w:p w:rsidR="00D62041" w:rsidRPr="009041B3" w:rsidRDefault="00D62041" w:rsidP="00D62041">
      <w:pPr>
        <w:ind w:left="794" w:hanging="794"/>
        <w:rPr>
          <w:rFonts w:cs="Calibri"/>
          <w:lang w:eastAsia="zh-CN"/>
        </w:rPr>
      </w:pPr>
      <w:r w:rsidRPr="009041B3">
        <w:t>11</w:t>
      </w:r>
      <w:r w:rsidRPr="009041B3">
        <w:tab/>
      </w:r>
      <w:r w:rsidRPr="009041B3">
        <w:rPr>
          <w:rFonts w:cs="Calibri"/>
          <w:lang w:eastAsia="zh-CN"/>
        </w:rPr>
        <w:t>Подготовка к ВКРЭ-21, включая региональные форумы по вопросам развития и региональные подготовительные собрания</w:t>
      </w:r>
    </w:p>
    <w:p w:rsidR="00D62041" w:rsidRPr="009041B3" w:rsidRDefault="00D62041" w:rsidP="00D62041">
      <w:pPr>
        <w:rPr>
          <w:rFonts w:cs="Calibri"/>
          <w:lang w:eastAsia="zh-CN"/>
        </w:rPr>
      </w:pPr>
      <w:r w:rsidRPr="009041B3">
        <w:rPr>
          <w:rFonts w:cs="Calibri"/>
          <w:lang w:eastAsia="zh-CN"/>
        </w:rPr>
        <w:t>12</w:t>
      </w:r>
      <w:r w:rsidRPr="009041B3">
        <w:rPr>
          <w:rFonts w:cs="Calibri"/>
          <w:lang w:eastAsia="zh-CN"/>
        </w:rPr>
        <w:tab/>
        <w:t xml:space="preserve">Отчет об основных мероприятиях/инициативах МСЭ-D 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t>12.1</w:t>
      </w:r>
      <w:r w:rsidRPr="009041B3">
        <w:tab/>
        <w:t xml:space="preserve">Глобальный </w:t>
      </w:r>
      <w:r w:rsidRPr="009041B3">
        <w:rPr>
          <w:rFonts w:eastAsia="SimHei"/>
        </w:rPr>
        <w:t>симпозиум для регуляторных органов (ГСР)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rPr>
          <w:rFonts w:eastAsia="SimHei"/>
        </w:rPr>
        <w:t>12.2</w:t>
      </w:r>
      <w:r w:rsidRPr="009041B3">
        <w:rPr>
          <w:rFonts w:eastAsia="SimHei"/>
        </w:rPr>
        <w:tab/>
        <w:t>Мероприятия по созданию потенциала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rPr>
          <w:rFonts w:eastAsia="SimHei"/>
        </w:rPr>
        <w:t>12.3</w:t>
      </w:r>
      <w:r w:rsidRPr="009041B3">
        <w:rPr>
          <w:rFonts w:eastAsia="SimHei"/>
        </w:rPr>
        <w:tab/>
        <w:t>Симпозиум по всемирным показателям в области электросвязи/ИКТ (WTIS)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rPr>
          <w:rFonts w:eastAsia="SimHei"/>
        </w:rPr>
        <w:t>12.4</w:t>
      </w:r>
      <w:r w:rsidRPr="009041B3">
        <w:rPr>
          <w:rFonts w:eastAsia="SimHei"/>
        </w:rPr>
        <w:tab/>
        <w:t>Электросвязь в чрезвычайных ситуациях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rPr>
          <w:rFonts w:eastAsia="SimHei"/>
        </w:rPr>
        <w:t>12.5</w:t>
      </w:r>
      <w:r w:rsidRPr="009041B3">
        <w:rPr>
          <w:rFonts w:eastAsia="SimHei"/>
        </w:rPr>
        <w:tab/>
        <w:t xml:space="preserve">Проекты МСЭ-D </w:t>
      </w:r>
    </w:p>
    <w:p w:rsidR="00D62041" w:rsidRPr="009041B3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9041B3">
        <w:rPr>
          <w:rFonts w:eastAsia="SimHei"/>
        </w:rPr>
        <w:t>12.6</w:t>
      </w:r>
      <w:r w:rsidRPr="009041B3">
        <w:rPr>
          <w:rFonts w:eastAsia="SimHei"/>
        </w:rPr>
        <w:tab/>
        <w:t>Инновации</w:t>
      </w:r>
    </w:p>
    <w:p w:rsidR="00D62041" w:rsidRPr="009041B3" w:rsidRDefault="00D62041" w:rsidP="00D62041">
      <w:pPr>
        <w:rPr>
          <w:shd w:val="clear" w:color="auto" w:fill="FFFFFF"/>
        </w:rPr>
      </w:pPr>
      <w:r w:rsidRPr="009041B3">
        <w:rPr>
          <w:rFonts w:cs="Calibri"/>
          <w:lang w:eastAsia="zh-CN"/>
        </w:rPr>
        <w:t>13</w:t>
      </w:r>
      <w:r w:rsidRPr="009041B3">
        <w:rPr>
          <w:rFonts w:cs="Calibri"/>
          <w:lang w:eastAsia="zh-CN"/>
        </w:rPr>
        <w:tab/>
      </w:r>
      <w:r w:rsidRPr="009041B3">
        <w:rPr>
          <w:shd w:val="clear" w:color="auto" w:fill="FFFFFF"/>
        </w:rPr>
        <w:t>Членский состав, партнерские отношения и вопросы, относящиеся к частному сектору</w:t>
      </w:r>
    </w:p>
    <w:p w:rsidR="00D62041" w:rsidRPr="009041B3" w:rsidRDefault="00D62041" w:rsidP="00D62041">
      <w:pPr>
        <w:rPr>
          <w:shd w:val="clear" w:color="auto" w:fill="FFFFFF"/>
        </w:rPr>
      </w:pPr>
      <w:r w:rsidRPr="009041B3">
        <w:rPr>
          <w:shd w:val="clear" w:color="auto" w:fill="FFFFFF"/>
        </w:rPr>
        <w:t>14</w:t>
      </w:r>
      <w:r w:rsidRPr="009041B3">
        <w:rPr>
          <w:shd w:val="clear" w:color="auto" w:fill="FFFFFF"/>
        </w:rPr>
        <w:tab/>
        <w:t>Календарь мероприятий МСЭ-D</w:t>
      </w:r>
    </w:p>
    <w:p w:rsidR="0040328D" w:rsidRPr="00156BF6" w:rsidRDefault="00D62041" w:rsidP="00D62041">
      <w:r w:rsidRPr="009041B3">
        <w:rPr>
          <w:shd w:val="clear" w:color="auto" w:fill="FFFFFF"/>
        </w:rPr>
        <w:t>15</w:t>
      </w:r>
      <w:r w:rsidRPr="009041B3">
        <w:rPr>
          <w:shd w:val="clear" w:color="auto" w:fill="FFFFFF"/>
        </w:rPr>
        <w:tab/>
      </w:r>
      <w:r w:rsidRPr="009041B3">
        <w:rPr>
          <w:rFonts w:cs="Calibri"/>
          <w:lang w:eastAsia="zh-CN"/>
        </w:rPr>
        <w:t>Любые другие вопросы</w:t>
      </w:r>
    </w:p>
    <w:p w:rsidR="0040328D" w:rsidRDefault="0040328D" w:rsidP="00D620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_______________</w:t>
      </w:r>
    </w:p>
    <w:sectPr w:rsidR="0040328D" w:rsidSect="00111662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89" w:rsidRDefault="006B7789" w:rsidP="00E54FD2">
      <w:pPr>
        <w:spacing w:before="0"/>
      </w:pPr>
      <w:r>
        <w:separator/>
      </w:r>
    </w:p>
  </w:endnote>
  <w:endnote w:type="continuationSeparator" w:id="0">
    <w:p w:rsidR="006B7789" w:rsidRDefault="006B77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62041" w:rsidP="00AA42F8">
    <w:pPr>
      <w:pStyle w:val="Footer"/>
    </w:pPr>
    <w:fldSimple w:instr=" FILENAME \p  \* MERGEFORMAT ">
      <w:r w:rsidR="006B7789">
        <w:t>Document1</w:t>
      </w:r>
    </w:fldSimple>
    <w:r w:rsidR="00AA42F8">
      <w:t xml:space="preserve"> (376814)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37694A">
      <w:t>10.01.19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6B7789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B7C6B" w:rsidRPr="004D495C" w:rsidTr="004B7C6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4B7C6B" w:rsidRPr="004D495C" w:rsidRDefault="004B7C6B" w:rsidP="004B7C6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4B7C6B" w:rsidRPr="00EB2F10" w:rsidRDefault="004B7C6B" w:rsidP="004B7C6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4B7C6B" w:rsidRPr="00BA0AE3" w:rsidRDefault="004B7C6B" w:rsidP="004B7C6B">
          <w:pPr>
            <w:pStyle w:val="FirstFooter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>Юси Торигое (</w:t>
          </w:r>
          <w:r w:rsidRPr="00BA0AE3">
            <w:rPr>
              <w:sz w:val="18"/>
              <w:szCs w:val="18"/>
              <w:lang w:val="en-US"/>
            </w:rPr>
            <w:t>Mr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br/>
            <w:t>заместитель Директора БРЭ</w:t>
          </w:r>
        </w:p>
      </w:tc>
    </w:tr>
    <w:tr w:rsidR="004B7C6B" w:rsidRPr="004D495C" w:rsidTr="004B7C6B">
      <w:trPr>
        <w:trHeight w:val="266"/>
      </w:trPr>
      <w:tc>
        <w:tcPr>
          <w:tcW w:w="1418" w:type="dxa"/>
          <w:shd w:val="clear" w:color="auto" w:fill="auto"/>
        </w:tcPr>
        <w:p w:rsidR="004B7C6B" w:rsidRPr="004B7C6B" w:rsidRDefault="004B7C6B" w:rsidP="004B7C6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260" w:type="dxa"/>
        </w:tcPr>
        <w:p w:rsidR="004B7C6B" w:rsidRPr="00EB2F10" w:rsidRDefault="004B7C6B" w:rsidP="004B7C6B">
          <w:pPr>
            <w:pStyle w:val="FirstFooter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4B7C6B" w:rsidRPr="00BA0AE3" w:rsidRDefault="004B7C6B" w:rsidP="004B7C6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5784</w:t>
          </w:r>
        </w:p>
      </w:tc>
    </w:tr>
    <w:tr w:rsidR="004B7C6B" w:rsidRPr="004D495C" w:rsidTr="004B7C6B">
      <w:tc>
        <w:tcPr>
          <w:tcW w:w="1418" w:type="dxa"/>
          <w:shd w:val="clear" w:color="auto" w:fill="auto"/>
        </w:tcPr>
        <w:p w:rsidR="004B7C6B" w:rsidRPr="004D495C" w:rsidRDefault="004B7C6B" w:rsidP="004B7C6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4B7C6B" w:rsidRPr="00EB2F10" w:rsidRDefault="004B7C6B" w:rsidP="004B7C6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4B7C6B" w:rsidRPr="007F5A01" w:rsidRDefault="0037694A" w:rsidP="004B7C6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4B7C6B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4B7C6B" w:rsidRPr="007F5A01">
              <w:rPr>
                <w:rStyle w:val="Hyperlink"/>
                <w:sz w:val="18"/>
                <w:szCs w:val="18"/>
              </w:rPr>
              <w:t>.</w:t>
            </w:r>
            <w:r w:rsidR="004B7C6B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4B7C6B" w:rsidRPr="007F5A01">
              <w:rPr>
                <w:rStyle w:val="Hyperlink"/>
                <w:sz w:val="18"/>
                <w:szCs w:val="18"/>
              </w:rPr>
              <w:t>@</w:t>
            </w:r>
            <w:r w:rsidR="004B7C6B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4B7C6B" w:rsidRPr="007F5A01">
              <w:rPr>
                <w:rStyle w:val="Hyperlink"/>
                <w:sz w:val="18"/>
                <w:szCs w:val="18"/>
              </w:rPr>
              <w:t>.</w:t>
            </w:r>
            <w:r w:rsidR="004B7C6B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37694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89" w:rsidRDefault="006B7789" w:rsidP="00E54FD2">
      <w:pPr>
        <w:spacing w:before="0"/>
      </w:pPr>
      <w:r>
        <w:separator/>
      </w:r>
    </w:p>
  </w:footnote>
  <w:footnote w:type="continuationSeparator" w:id="0">
    <w:p w:rsidR="006B7789" w:rsidRDefault="006B77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Pr="00D923CD">
      <w:t>x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62041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89"/>
    <w:rsid w:val="00107E03"/>
    <w:rsid w:val="00111662"/>
    <w:rsid w:val="00134D3C"/>
    <w:rsid w:val="00147AEE"/>
    <w:rsid w:val="001530FB"/>
    <w:rsid w:val="00191479"/>
    <w:rsid w:val="001C6DD3"/>
    <w:rsid w:val="001E3E78"/>
    <w:rsid w:val="00202D0A"/>
    <w:rsid w:val="002236F8"/>
    <w:rsid w:val="00225076"/>
    <w:rsid w:val="00257C2C"/>
    <w:rsid w:val="00270876"/>
    <w:rsid w:val="002717CC"/>
    <w:rsid w:val="002816E8"/>
    <w:rsid w:val="00316454"/>
    <w:rsid w:val="00366978"/>
    <w:rsid w:val="0037694A"/>
    <w:rsid w:val="003A294B"/>
    <w:rsid w:val="003C6E83"/>
    <w:rsid w:val="003E6E87"/>
    <w:rsid w:val="0040328D"/>
    <w:rsid w:val="004143D5"/>
    <w:rsid w:val="00422053"/>
    <w:rsid w:val="004713B8"/>
    <w:rsid w:val="00492670"/>
    <w:rsid w:val="004B7C6B"/>
    <w:rsid w:val="004E4490"/>
    <w:rsid w:val="00655923"/>
    <w:rsid w:val="00694764"/>
    <w:rsid w:val="006B7789"/>
    <w:rsid w:val="00701E31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62041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3C9F8BC-14C9-4DD9-A448-FA57E7B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0ECA-D00E-421B-9B5D-F17E19E0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</cp:lastModifiedBy>
  <cp:revision>7</cp:revision>
  <cp:lastPrinted>2015-03-02T13:42:00Z</cp:lastPrinted>
  <dcterms:created xsi:type="dcterms:W3CDTF">2019-01-10T07:29:00Z</dcterms:created>
  <dcterms:modified xsi:type="dcterms:W3CDTF">2019-01-11T14:00:00Z</dcterms:modified>
</cp:coreProperties>
</file>