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E237AC" w:rsidRDefault="00E237AC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E237AC" w:rsidRDefault="00E237AC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CR/329</w:t>
            </w:r>
          </w:p>
        </w:tc>
        <w:tc>
          <w:tcPr>
            <w:tcW w:w="8069" w:type="dxa"/>
          </w:tcPr>
          <w:p w:rsidR="00FA7B4D" w:rsidRPr="00E237AC" w:rsidRDefault="00EA7846" w:rsidP="00ED4225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 xml:space="preserve">e </w:t>
            </w:r>
            <w:bookmarkStart w:id="2" w:name="ddate"/>
            <w:bookmarkEnd w:id="2"/>
            <w:r w:rsidR="00DD477E">
              <w:t>5</w:t>
            </w:r>
            <w:bookmarkStart w:id="3" w:name="_GoBack"/>
            <w:bookmarkEnd w:id="3"/>
            <w:r w:rsidR="00ED4225">
              <w:t xml:space="preserve"> janvier 2012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Pr="00E237AC" w:rsidRDefault="00FE1623" w:rsidP="00EA784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Objet</w:t>
      </w:r>
      <w:r>
        <w:t>:</w:t>
      </w:r>
      <w:r>
        <w:tab/>
      </w:r>
      <w:r>
        <w:tab/>
      </w:r>
      <w:r w:rsidR="003203D8" w:rsidRPr="00E237AC">
        <w:tab/>
      </w:r>
      <w:bookmarkStart w:id="4" w:name="dtitle1"/>
      <w:bookmarkEnd w:id="4"/>
      <w:r w:rsidR="00D33CEE">
        <w:t xml:space="preserve">Règles de procédure approuvées par le Comité du Règlement des </w:t>
      </w:r>
      <w:r w:rsidR="00EA7846">
        <w:br/>
      </w:r>
      <w:r w:rsidR="00EA7846">
        <w:tab/>
      </w:r>
      <w:r w:rsidR="00D33CEE">
        <w:tab/>
        <w:t>radiocommunications</w:t>
      </w:r>
    </w:p>
    <w:p w:rsidR="003203D8" w:rsidRPr="00FE1623" w:rsidRDefault="00FE1623" w:rsidP="00D33CE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  <w:bCs/>
        </w:rPr>
        <w:t>A l'attention du Directeur général</w:t>
      </w:r>
    </w:p>
    <w:p w:rsidR="003203D8" w:rsidRPr="00FE1623" w:rsidRDefault="00FE1623" w:rsidP="00D33CE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Madame, Monsieur,</w:t>
      </w:r>
    </w:p>
    <w:p w:rsidR="00D33CEE" w:rsidRDefault="00D33CEE" w:rsidP="00EA7846">
      <w:r>
        <w:t>1</w:t>
      </w:r>
      <w:r>
        <w:tab/>
        <w:t xml:space="preserve">Conformément aux dispositions des numéros 13.12 et 13.14 du Règlement des radiocommunications, le Comité du Règlement des radiocommunications (RRB), à sa 58ème réunion (31 octobre </w:t>
      </w:r>
      <w:r w:rsidR="00EA7846">
        <w:t>-</w:t>
      </w:r>
      <w:r>
        <w:t xml:space="preserve"> 4 novembre 2011), a approuvé des modifications de la Section A3 des Règles de procédure. </w:t>
      </w:r>
    </w:p>
    <w:p w:rsidR="00D33CEE" w:rsidRDefault="00D33CEE" w:rsidP="00D33CEE">
      <w:r>
        <w:t>2</w:t>
      </w:r>
      <w:r>
        <w:tab/>
        <w:t>Les Règles de procédure modifiées figurent dans les pages de remplacement ci-annexées correspondant à celles de l'édition de 2009 des Règles de procédure (dont il est question dans la Circulaire CR/307). Les Règles reproduites en Annexe sont applicables avec effet immédiat.</w:t>
      </w:r>
    </w:p>
    <w:p w:rsidR="00D33CEE" w:rsidRDefault="00D33CEE" w:rsidP="00D33CEE">
      <w:r>
        <w:t xml:space="preserve">Veuillez agréer, Madame, Monsieur, l'assurance de ma considération distinguée. </w:t>
      </w:r>
    </w:p>
    <w:p w:rsidR="00D33CEE" w:rsidRDefault="00D33CEE" w:rsidP="00D33CEE">
      <w:pPr>
        <w:tabs>
          <w:tab w:val="center" w:pos="7088"/>
        </w:tabs>
        <w:spacing w:before="840"/>
      </w:pPr>
      <w:r>
        <w:tab/>
      </w:r>
      <w:r>
        <w:tab/>
      </w:r>
      <w:r>
        <w:tab/>
      </w:r>
      <w:r>
        <w:tab/>
      </w:r>
      <w:r>
        <w:tab/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D33CEE" w:rsidRDefault="00D33CEE" w:rsidP="00D33CEE"/>
    <w:p w:rsidR="00D33CEE" w:rsidRPr="00ED4225" w:rsidRDefault="00D33CEE" w:rsidP="00ED4225">
      <w:pPr>
        <w:tabs>
          <w:tab w:val="clear" w:pos="794"/>
          <w:tab w:val="left" w:pos="993"/>
        </w:tabs>
        <w:rPr>
          <w:rStyle w:val="Hyperlink"/>
          <w:vertAlign w:val="superscript"/>
        </w:rPr>
      </w:pPr>
      <w:r w:rsidRPr="00B105A8">
        <w:rPr>
          <w:b/>
          <w:bCs/>
        </w:rPr>
        <w:t>Annexe</w:t>
      </w:r>
      <w:r w:rsidRPr="00B105A8">
        <w:t>:</w:t>
      </w:r>
      <w:r w:rsidRPr="00B105A8">
        <w:tab/>
      </w:r>
      <w:r>
        <w:fldChar w:fldCharType="begin"/>
      </w:r>
      <w:r>
        <w:instrText xml:space="preserve"> HYPERLINK "http://www.itu.int/pub/R-REG-ROP-2009/fr" </w:instrText>
      </w:r>
      <w:r>
        <w:fldChar w:fldCharType="separate"/>
      </w:r>
      <w:r w:rsidRPr="004038A5">
        <w:rPr>
          <w:rStyle w:val="Hyperlink"/>
        </w:rPr>
        <w:t xml:space="preserve">Règles de procédure - Edition de 2009 - Mise à jour </w:t>
      </w:r>
      <w:r>
        <w:rPr>
          <w:rStyle w:val="Hyperlink"/>
        </w:rPr>
        <w:t>4</w:t>
      </w:r>
      <w:r w:rsidR="00ED4225" w:rsidRPr="00ED4225">
        <w:rPr>
          <w:rStyle w:val="Hyperlink"/>
          <w:b/>
          <w:bCs/>
          <w:color w:val="auto"/>
          <w:u w:val="none"/>
          <w:vertAlign w:val="superscript"/>
        </w:rPr>
        <w:t>1</w:t>
      </w:r>
    </w:p>
    <w:p w:rsidR="00D33CEE" w:rsidRDefault="00D33CEE" w:rsidP="00ED42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after="120"/>
      </w:pPr>
      <w:r>
        <w:fldChar w:fldCharType="end"/>
      </w:r>
    </w:p>
    <w:p w:rsidR="00D33CEE" w:rsidRDefault="00D33CEE" w:rsidP="00D33CE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after="120"/>
        <w:rPr>
          <w:b/>
          <w:bCs/>
          <w:sz w:val="18"/>
          <w:szCs w:val="18"/>
        </w:rPr>
      </w:pPr>
      <w:r w:rsidRPr="006D3BFF">
        <w:rPr>
          <w:b/>
          <w:bCs/>
          <w:sz w:val="18"/>
          <w:szCs w:val="18"/>
        </w:rPr>
        <w:t>Distribution:</w:t>
      </w:r>
    </w:p>
    <w:p w:rsidR="00D33CEE" w:rsidRDefault="00D33CEE" w:rsidP="00D33CE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after="120"/>
        <w:rPr>
          <w:sz w:val="18"/>
          <w:szCs w:val="18"/>
        </w:rPr>
      </w:pPr>
      <w:r w:rsidRPr="006D3BFF">
        <w:rPr>
          <w:sz w:val="18"/>
          <w:szCs w:val="18"/>
        </w:rPr>
        <w:t>–</w:t>
      </w:r>
      <w:r w:rsidRPr="006D3BFF">
        <w:rPr>
          <w:sz w:val="18"/>
          <w:szCs w:val="18"/>
        </w:rPr>
        <w:tab/>
        <w:t>Administrations des Etats Membres de l'UIT</w:t>
      </w:r>
      <w:r w:rsidRPr="006D3BFF">
        <w:rPr>
          <w:sz w:val="18"/>
          <w:szCs w:val="18"/>
        </w:rPr>
        <w:br/>
        <w:t>–</w:t>
      </w:r>
      <w:r w:rsidRPr="006D3BFF">
        <w:rPr>
          <w:sz w:val="18"/>
          <w:szCs w:val="18"/>
        </w:rPr>
        <w:tab/>
        <w:t>Membres du Comité du Règlement des radiocommunication</w:t>
      </w:r>
    </w:p>
    <w:p w:rsidR="00ED4225" w:rsidRDefault="00ED4225" w:rsidP="00D33CE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after="120"/>
        <w:rPr>
          <w:sz w:val="18"/>
          <w:szCs w:val="18"/>
        </w:rPr>
      </w:pPr>
      <w:r w:rsidRPr="00ED4225">
        <w:rPr>
          <w:b/>
          <w:bCs/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hyperlink r:id="rId9" w:history="1">
        <w:r w:rsidRPr="00CF073C">
          <w:rPr>
            <w:rStyle w:val="Hyperlink"/>
            <w:sz w:val="18"/>
            <w:szCs w:val="18"/>
          </w:rPr>
          <w:t>http://www.itu.int/pub/R-REG-ROP-2009/</w:t>
        </w:r>
      </w:hyperlink>
      <w:r>
        <w:rPr>
          <w:sz w:val="18"/>
          <w:szCs w:val="18"/>
        </w:rPr>
        <w:t xml:space="preserve"> </w:t>
      </w:r>
    </w:p>
    <w:sectPr w:rsidR="00ED4225" w:rsidSect="0023788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EE" w:rsidRDefault="00D33CEE">
      <w:r>
        <w:separator/>
      </w:r>
    </w:p>
  </w:endnote>
  <w:endnote w:type="continuationSeparator" w:id="0">
    <w:p w:rsidR="00D33CEE" w:rsidRDefault="00D3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EE" w:rsidRPr="001B2147" w:rsidRDefault="00D33CEE">
    <w:pPr>
      <w:rPr>
        <w:lang w:val="es-ES_tradnl"/>
      </w:rPr>
    </w:pPr>
    <w:r>
      <w:fldChar w:fldCharType="begin"/>
    </w:r>
    <w:r w:rsidRPr="001B2147">
      <w:rPr>
        <w:lang w:val="es-ES_tradnl"/>
      </w:rPr>
      <w:instrText xml:space="preserve"> FILENAME \p \* MERGEFORMAT </w:instrText>
    </w:r>
    <w:r>
      <w:fldChar w:fldCharType="separate"/>
    </w:r>
    <w:r w:rsidR="00DD477E">
      <w:rPr>
        <w:noProof/>
        <w:lang w:val="es-ES_tradnl"/>
      </w:rPr>
      <w:t>Y:\APP\BR\CIRCS_DMS\CR\300\329\329F.DOCX</w:t>
    </w:r>
    <w:r>
      <w:rPr>
        <w:noProof/>
        <w:lang w:val="en-US"/>
      </w:rPr>
      <w:fldChar w:fldCharType="end"/>
    </w:r>
    <w:r w:rsidRPr="001B214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477E">
      <w:rPr>
        <w:noProof/>
      </w:rPr>
      <w:t>04.01.12</w:t>
    </w:r>
    <w:r>
      <w:fldChar w:fldCharType="end"/>
    </w:r>
    <w:r w:rsidRPr="001B214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77E">
      <w:rPr>
        <w:noProof/>
      </w:rPr>
      <w:t>04.01.12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EE" w:rsidRPr="00D33CEE" w:rsidRDefault="00D33CEE">
    <w:pPr>
      <w:pStyle w:val="Footer"/>
      <w:rPr>
        <w:lang w:val="es-ES_tradnl"/>
      </w:rPr>
    </w:pPr>
    <w:r>
      <w:fldChar w:fldCharType="begin"/>
    </w:r>
    <w:r w:rsidRPr="00D33CEE">
      <w:rPr>
        <w:lang w:val="es-ES_tradnl"/>
      </w:rPr>
      <w:instrText xml:space="preserve"> FILENAME \p \* MERGEFORMAT </w:instrText>
    </w:r>
    <w:r>
      <w:fldChar w:fldCharType="separate"/>
    </w:r>
    <w:r w:rsidR="00DD477E">
      <w:rPr>
        <w:lang w:val="es-ES_tradnl"/>
      </w:rPr>
      <w:t>Y:\APP\BR\CIRCS_DMS\CR\300\329\329F.DOCX</w:t>
    </w:r>
    <w:r>
      <w:rPr>
        <w:lang w:val="en-US"/>
      </w:rPr>
      <w:fldChar w:fldCharType="end"/>
    </w:r>
    <w:r w:rsidRPr="00D33CEE">
      <w:rPr>
        <w:lang w:val="es-ES_tradnl"/>
      </w:rPr>
      <w:t xml:space="preserve"> (317673)</w:t>
    </w:r>
    <w:r w:rsidRPr="00D33CE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477E">
      <w:t>04.01.12</w:t>
    </w:r>
    <w:r>
      <w:fldChar w:fldCharType="end"/>
    </w:r>
    <w:r w:rsidRPr="00D33CE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77E">
      <w:t>04.01.12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D33CE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D33CEE">
      <w:trPr>
        <w:cantSplit/>
      </w:trPr>
      <w:tc>
        <w:tcPr>
          <w:tcW w:w="1062" w:type="pct"/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D33CEE">
      <w:trPr>
        <w:cantSplit/>
      </w:trPr>
      <w:tc>
        <w:tcPr>
          <w:tcW w:w="1062" w:type="pct"/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D33CEE" w:rsidRDefault="00D33CE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D33CEE" w:rsidRDefault="00D33CEE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D33CEE" w:rsidRDefault="00D33CEE">
          <w:pPr>
            <w:pStyle w:val="itu"/>
            <w:rPr>
              <w:lang w:val="fr-FR"/>
            </w:rPr>
          </w:pPr>
        </w:p>
      </w:tc>
    </w:tr>
  </w:tbl>
  <w:p w:rsidR="00EA7846" w:rsidRDefault="00EA7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EE" w:rsidRDefault="00D33CEE">
      <w:r>
        <w:t>____________________</w:t>
      </w:r>
    </w:p>
  </w:footnote>
  <w:footnote w:type="continuationSeparator" w:id="0">
    <w:p w:rsidR="00D33CEE" w:rsidRDefault="00D33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EE" w:rsidRDefault="00D33CE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214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33CEE" w:rsidRPr="008C5D1D" w:rsidRDefault="00D33CE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AC"/>
    <w:rsid w:val="001B2147"/>
    <w:rsid w:val="0023788E"/>
    <w:rsid w:val="002E71D7"/>
    <w:rsid w:val="003203D8"/>
    <w:rsid w:val="00635FB9"/>
    <w:rsid w:val="008546F3"/>
    <w:rsid w:val="008C5D1D"/>
    <w:rsid w:val="00A10043"/>
    <w:rsid w:val="00A2257B"/>
    <w:rsid w:val="00B257A5"/>
    <w:rsid w:val="00BF3EC6"/>
    <w:rsid w:val="00C34E87"/>
    <w:rsid w:val="00CB743B"/>
    <w:rsid w:val="00D33CEE"/>
    <w:rsid w:val="00D539A7"/>
    <w:rsid w:val="00DD477E"/>
    <w:rsid w:val="00E237AC"/>
    <w:rsid w:val="00E25073"/>
    <w:rsid w:val="00EA7846"/>
    <w:rsid w:val="00ED4225"/>
    <w:rsid w:val="00FA7B4D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aliases w:val="encabezado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3CEE"/>
    <w:rPr>
      <w:color w:val="0000FF"/>
      <w:u w:val="single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D33CEE"/>
    <w:rPr>
      <w:rFonts w:ascii="Times New Roman" w:hAnsi="Times New Roman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EA784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46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aliases w:val="encabezado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3CEE"/>
    <w:rPr>
      <w:color w:val="0000FF"/>
      <w:u w:val="single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D33CEE"/>
    <w:rPr>
      <w:rFonts w:ascii="Times New Roman" w:hAnsi="Times New Roman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EA784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46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09/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ouldc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0</TotalTime>
  <Pages>1</Pages>
  <Words>178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1388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Arnould, Carinne-Jeanne</dc:creator>
  <cp:keywords/>
  <dc:description/>
  <cp:lastModifiedBy>gozal</cp:lastModifiedBy>
  <cp:revision>3</cp:revision>
  <cp:lastPrinted>2012-01-04T15:14:00Z</cp:lastPrinted>
  <dcterms:created xsi:type="dcterms:W3CDTF">2012-01-04T15:12:00Z</dcterms:created>
  <dcterms:modified xsi:type="dcterms:W3CDTF">2012-01-04T15:14:00Z</dcterms:modified>
</cp:coreProperties>
</file>