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D5B6F">
        <w:trPr>
          <w:cantSplit/>
        </w:trPr>
        <w:tc>
          <w:tcPr>
            <w:tcW w:w="6345" w:type="dxa"/>
          </w:tcPr>
          <w:p w:rsidR="007D5B6F" w:rsidRPr="00C63EB5" w:rsidRDefault="007D5B6F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7D5B6F" w:rsidRDefault="007D5B6F" w:rsidP="005335D1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B6F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D5B6F" w:rsidRPr="00617BE4" w:rsidRDefault="007D5B6F" w:rsidP="007D5B6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D5B6F" w:rsidRPr="00617BE4" w:rsidRDefault="007D5B6F" w:rsidP="007D5B6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D5B6F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D5B6F" w:rsidRPr="00C324A8" w:rsidRDefault="007D5B6F" w:rsidP="007D5B6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D5B6F" w:rsidRPr="00C324A8" w:rsidRDefault="007D5B6F" w:rsidP="007D5B6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D5B6F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7D5B6F" w:rsidRPr="007D5B6F" w:rsidRDefault="007D5B6F" w:rsidP="007D5B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86" w:type="dxa"/>
          </w:tcPr>
          <w:p w:rsidR="007D5B6F" w:rsidRPr="007D5B6F" w:rsidRDefault="007D5B6F" w:rsidP="00124CF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124CF3">
              <w:rPr>
                <w:rFonts w:ascii="Verdana" w:hAnsi="Verdana"/>
                <w:b/>
                <w:sz w:val="20"/>
              </w:rPr>
              <w:t>7</w:t>
            </w:r>
            <w:r>
              <w:rPr>
                <w:rFonts w:ascii="Verdana" w:hAnsi="Verdana"/>
                <w:b/>
                <w:sz w:val="20"/>
              </w:rPr>
              <w:t>/</w:t>
            </w:r>
            <w:r w:rsidR="00124CF3">
              <w:rPr>
                <w:rFonts w:ascii="Verdana" w:hAnsi="Verdana"/>
                <w:b/>
                <w:sz w:val="20"/>
              </w:rPr>
              <w:t>1004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D5B6F" w:rsidRPr="00C324A8">
        <w:trPr>
          <w:cantSplit/>
          <w:trHeight w:val="23"/>
        </w:trPr>
        <w:tc>
          <w:tcPr>
            <w:tcW w:w="6345" w:type="dxa"/>
            <w:vMerge/>
          </w:tcPr>
          <w:p w:rsidR="007D5B6F" w:rsidRPr="00C324A8" w:rsidRDefault="007D5B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7D5B6F" w:rsidRPr="007D5B6F" w:rsidRDefault="00124CF3" w:rsidP="007D5B6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27 de agosto </w:t>
            </w:r>
            <w:r w:rsidR="007D5B6F">
              <w:rPr>
                <w:rFonts w:ascii="Verdana" w:hAnsi="Verdana"/>
                <w:b/>
                <w:sz w:val="20"/>
              </w:rPr>
              <w:t>de 2015</w:t>
            </w:r>
          </w:p>
        </w:tc>
      </w:tr>
      <w:tr w:rsidR="007D5B6F" w:rsidRPr="00C324A8">
        <w:trPr>
          <w:cantSplit/>
          <w:trHeight w:val="23"/>
        </w:trPr>
        <w:tc>
          <w:tcPr>
            <w:tcW w:w="6345" w:type="dxa"/>
            <w:vMerge/>
          </w:tcPr>
          <w:p w:rsidR="007D5B6F" w:rsidRPr="00C324A8" w:rsidRDefault="007D5B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7D5B6F" w:rsidRPr="007D5B6F" w:rsidRDefault="007D5B6F" w:rsidP="007D5B6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</w:tbl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3521A0" w:rsidTr="003521A0">
        <w:trPr>
          <w:cantSplit/>
        </w:trPr>
        <w:tc>
          <w:tcPr>
            <w:tcW w:w="10031" w:type="dxa"/>
          </w:tcPr>
          <w:p w:rsidR="003521A0" w:rsidRPr="003C76A0" w:rsidRDefault="003521A0" w:rsidP="00124CF3">
            <w:pPr>
              <w:pStyle w:val="Source"/>
              <w:rPr>
                <w:lang w:val="es-ES"/>
              </w:rPr>
            </w:pPr>
            <w:bookmarkStart w:id="7" w:name="dsource" w:colFirst="0" w:colLast="0"/>
            <w:bookmarkEnd w:id="0"/>
            <w:bookmarkEnd w:id="6"/>
            <w:r w:rsidRPr="003C76A0">
              <w:rPr>
                <w:lang w:val="es-ES"/>
              </w:rPr>
              <w:t>Comisión de Estudio 7 de Radiocomunicaciones</w:t>
            </w:r>
          </w:p>
        </w:tc>
      </w:tr>
      <w:tr w:rsidR="003521A0" w:rsidTr="003521A0">
        <w:trPr>
          <w:cantSplit/>
        </w:trPr>
        <w:tc>
          <w:tcPr>
            <w:tcW w:w="10031" w:type="dxa"/>
          </w:tcPr>
          <w:p w:rsidR="003521A0" w:rsidRPr="003C76A0" w:rsidRDefault="003521A0" w:rsidP="00124CF3">
            <w:pPr>
              <w:pStyle w:val="Title1"/>
              <w:rPr>
                <w:b/>
                <w:lang w:val="es-ES"/>
              </w:rPr>
            </w:pPr>
            <w:bookmarkStart w:id="8" w:name="dtitle1" w:colFirst="0" w:colLast="0"/>
            <w:bookmarkEnd w:id="7"/>
            <w:r w:rsidRPr="003C76A0">
              <w:rPr>
                <w:lang w:val="es-ES"/>
              </w:rPr>
              <w:t xml:space="preserve">RESOLUCIONES DE INTERÉS ESPECÍFICO </w:t>
            </w:r>
            <w:r w:rsidRPr="003C76A0">
              <w:rPr>
                <w:lang w:val="es-ES"/>
              </w:rPr>
              <w:br/>
              <w:t>PARA LA COMISIÓN DE ESTUDIO</w:t>
            </w:r>
            <w:r>
              <w:rPr>
                <w:lang w:val="es-ES"/>
              </w:rPr>
              <w:t xml:space="preserve"> </w:t>
            </w:r>
            <w:r w:rsidRPr="003C76A0">
              <w:rPr>
                <w:lang w:val="es-ES"/>
              </w:rPr>
              <w:t>7</w:t>
            </w:r>
          </w:p>
        </w:tc>
      </w:tr>
      <w:tr w:rsidR="003521A0" w:rsidTr="003521A0">
        <w:trPr>
          <w:cantSplit/>
        </w:trPr>
        <w:tc>
          <w:tcPr>
            <w:tcW w:w="10031" w:type="dxa"/>
          </w:tcPr>
          <w:p w:rsidR="003521A0" w:rsidRPr="003C76A0" w:rsidRDefault="003521A0" w:rsidP="003521A0">
            <w:pPr>
              <w:tabs>
                <w:tab w:val="left" w:pos="567"/>
                <w:tab w:val="left" w:pos="1701"/>
                <w:tab w:val="left" w:pos="2835"/>
              </w:tabs>
              <w:spacing w:before="240"/>
              <w:jc w:val="center"/>
              <w:rPr>
                <w:caps/>
                <w:sz w:val="28"/>
                <w:lang w:val="es-ES"/>
              </w:rPr>
            </w:pPr>
            <w:bookmarkStart w:id="9" w:name="dtitle2" w:colFirst="0" w:colLast="0"/>
            <w:bookmarkEnd w:id="8"/>
          </w:p>
        </w:tc>
      </w:tr>
      <w:bookmarkEnd w:id="9"/>
    </w:tbl>
    <w:p w:rsidR="0035446B" w:rsidRDefault="0035446B" w:rsidP="0035446B">
      <w:pPr>
        <w:rPr>
          <w:lang w:val="es-ES"/>
        </w:rPr>
      </w:pPr>
    </w:p>
    <w:p w:rsidR="003521A0" w:rsidRDefault="003521A0" w:rsidP="003521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4337"/>
        <w:gridCol w:w="1415"/>
        <w:gridCol w:w="2009"/>
      </w:tblGrid>
      <w:tr w:rsidR="003521A0" w:rsidTr="00EC7CE8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0" w:rsidRDefault="003521A0" w:rsidP="00477977">
            <w:pPr>
              <w:pStyle w:val="Tablehead"/>
            </w:pPr>
            <w:r w:rsidRPr="003C76A0">
              <w:rPr>
                <w:lang w:val="es-ES"/>
              </w:rPr>
              <w:t>Número de la Resolución</w:t>
            </w:r>
            <w:r>
              <w:t xml:space="preserve">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0" w:rsidRDefault="00124CF3" w:rsidP="00EC7CE8">
            <w:pPr>
              <w:pStyle w:val="Tablehead"/>
            </w:pPr>
            <w:r>
              <w:t>Título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0" w:rsidRDefault="003521A0" w:rsidP="00477977">
            <w:pPr>
              <w:pStyle w:val="Tablehead"/>
            </w:pPr>
            <w:r w:rsidRPr="003C76A0">
              <w:rPr>
                <w:lang w:val="es-ES"/>
              </w:rPr>
              <w:t>Acciones por la AR-1</w:t>
            </w:r>
            <w:r>
              <w:rPr>
                <w:lang w:val="es-ES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0" w:rsidRDefault="003521A0" w:rsidP="00477977">
            <w:pPr>
              <w:pStyle w:val="Tablehead"/>
              <w:rPr>
                <w:lang w:val="fr-CH"/>
              </w:rPr>
            </w:pPr>
            <w:r w:rsidRPr="003C76A0">
              <w:rPr>
                <w:lang w:val="es-ES"/>
              </w:rPr>
              <w:t>Comentarios</w:t>
            </w:r>
            <w:r>
              <w:rPr>
                <w:lang w:val="fr-CH"/>
              </w:rPr>
              <w:t xml:space="preserve"> </w:t>
            </w:r>
          </w:p>
        </w:tc>
      </w:tr>
      <w:tr w:rsidR="003521A0" w:rsidTr="003521A0">
        <w:trPr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0" w:rsidRPr="003C76A0" w:rsidRDefault="003521A0" w:rsidP="003521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  <w:lang w:val="es-ES"/>
              </w:rPr>
            </w:pPr>
            <w:r w:rsidRPr="003C76A0">
              <w:rPr>
                <w:b/>
                <w:bCs/>
                <w:sz w:val="20"/>
                <w:lang w:val="es-ES"/>
              </w:rPr>
              <w:t>UIT-R 28-2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0" w:rsidRPr="003C76A0" w:rsidRDefault="003521A0" w:rsidP="003521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s-ES"/>
              </w:rPr>
            </w:pPr>
            <w:r w:rsidRPr="003C76A0">
              <w:rPr>
                <w:sz w:val="20"/>
                <w:lang w:val="es-ES"/>
              </w:rPr>
              <w:t>Emisiones de frecuencias patrón y señales horarias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A0" w:rsidRPr="003C76A0" w:rsidRDefault="003521A0" w:rsidP="003521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  <w:r w:rsidRPr="003C76A0">
              <w:rPr>
                <w:sz w:val="20"/>
                <w:lang w:val="es-ES"/>
              </w:rPr>
              <w:t>NOC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0" w:rsidRPr="003C76A0" w:rsidRDefault="003521A0" w:rsidP="003521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s-ES"/>
              </w:rPr>
            </w:pPr>
          </w:p>
        </w:tc>
      </w:tr>
      <w:tr w:rsidR="003521A0" w:rsidTr="003521A0">
        <w:trPr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0" w:rsidRPr="003C76A0" w:rsidRDefault="003521A0" w:rsidP="003521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  <w:lang w:val="es-ES"/>
              </w:rPr>
            </w:pPr>
            <w:r w:rsidRPr="003C76A0">
              <w:rPr>
                <w:b/>
                <w:bCs/>
                <w:sz w:val="20"/>
                <w:lang w:val="es-ES"/>
              </w:rPr>
              <w:t>UIT-R 55-1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0" w:rsidRPr="003C76A0" w:rsidRDefault="003521A0" w:rsidP="003521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s-ES"/>
              </w:rPr>
            </w:pPr>
            <w:r w:rsidRPr="003C76A0">
              <w:rPr>
                <w:sz w:val="20"/>
                <w:lang w:val="es-ES"/>
              </w:rPr>
              <w:t>Estudios del UIT-R sobre predicción, detección, mitigación de los efectos de las catástrofes y operaciones de socorro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0" w:rsidRPr="003C76A0" w:rsidRDefault="003521A0" w:rsidP="003521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NOC</w:t>
            </w:r>
            <w:bookmarkStart w:id="10" w:name="_GoBack"/>
            <w:bookmarkEnd w:id="10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A0" w:rsidRPr="003C76A0" w:rsidRDefault="003521A0" w:rsidP="003521A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</w:p>
        </w:tc>
      </w:tr>
    </w:tbl>
    <w:p w:rsidR="003521A0" w:rsidRPr="00A159CA" w:rsidRDefault="003521A0" w:rsidP="003521A0">
      <w:pPr>
        <w:rPr>
          <w:lang w:val="en-US"/>
        </w:rPr>
      </w:pPr>
    </w:p>
    <w:p w:rsidR="003521A0" w:rsidRDefault="003521A0" w:rsidP="003521A0"/>
    <w:p w:rsidR="003521A0" w:rsidRDefault="003521A0" w:rsidP="003521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3521A0" w:rsidTr="00EC7CE8">
        <w:trPr>
          <w:jc w:val="center"/>
        </w:trPr>
        <w:tc>
          <w:tcPr>
            <w:tcW w:w="1990" w:type="dxa"/>
          </w:tcPr>
          <w:p w:rsidR="003521A0" w:rsidRDefault="003521A0" w:rsidP="00124CF3">
            <w:pPr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</w:t>
            </w:r>
            <w:r>
              <w:br/>
            </w:r>
            <w:r w:rsidRPr="003C76A0">
              <w:rPr>
                <w:lang w:val="es-ES"/>
              </w:rPr>
              <w:t>Mantenido</w:t>
            </w:r>
            <w:r>
              <w:t xml:space="preserve"> </w:t>
            </w:r>
          </w:p>
        </w:tc>
        <w:tc>
          <w:tcPr>
            <w:tcW w:w="1963" w:type="dxa"/>
          </w:tcPr>
          <w:p w:rsidR="003521A0" w:rsidRDefault="003521A0" w:rsidP="00124CF3">
            <w:pPr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</w:r>
            <w:r w:rsidRPr="003C76A0">
              <w:rPr>
                <w:lang w:val="es-ES"/>
              </w:rPr>
              <w:t>Revisado</w:t>
            </w:r>
            <w:r>
              <w:t xml:space="preserve"> </w:t>
            </w:r>
          </w:p>
        </w:tc>
        <w:tc>
          <w:tcPr>
            <w:tcW w:w="1972" w:type="dxa"/>
          </w:tcPr>
          <w:p w:rsidR="003521A0" w:rsidRDefault="003521A0" w:rsidP="00124CF3">
            <w:pPr>
              <w:jc w:val="center"/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</w:r>
            <w:r w:rsidRPr="003C76A0">
              <w:rPr>
                <w:lang w:val="es-ES"/>
              </w:rPr>
              <w:t>Suprimido</w:t>
            </w:r>
            <w:r>
              <w:t xml:space="preserve"> </w:t>
            </w:r>
          </w:p>
        </w:tc>
        <w:tc>
          <w:tcPr>
            <w:tcW w:w="1932" w:type="dxa"/>
          </w:tcPr>
          <w:p w:rsidR="003521A0" w:rsidRDefault="003521A0" w:rsidP="00124CF3">
            <w:pPr>
              <w:jc w:val="center"/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</w:r>
            <w:r w:rsidRPr="003C76A0">
              <w:rPr>
                <w:lang w:val="es-ES"/>
              </w:rPr>
              <w:t>Nuevo texto</w:t>
            </w:r>
            <w:r>
              <w:t xml:space="preserve"> </w:t>
            </w:r>
          </w:p>
        </w:tc>
      </w:tr>
    </w:tbl>
    <w:p w:rsidR="003521A0" w:rsidRDefault="003521A0" w:rsidP="003521A0"/>
    <w:p w:rsidR="003521A0" w:rsidRDefault="003521A0" w:rsidP="0032202E">
      <w:pPr>
        <w:pStyle w:val="Reasons"/>
      </w:pPr>
    </w:p>
    <w:p w:rsidR="003521A0" w:rsidRDefault="003521A0">
      <w:pPr>
        <w:jc w:val="center"/>
      </w:pPr>
      <w:r>
        <w:t>______________</w:t>
      </w:r>
    </w:p>
    <w:p w:rsidR="003521A0" w:rsidRDefault="003521A0" w:rsidP="003521A0"/>
    <w:sectPr w:rsidR="003521A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6F" w:rsidRDefault="007D5B6F">
      <w:r>
        <w:separator/>
      </w:r>
    </w:p>
  </w:endnote>
  <w:endnote w:type="continuationSeparator" w:id="0">
    <w:p w:rsidR="007D5B6F" w:rsidRDefault="007D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44268">
      <w:rPr>
        <w:noProof/>
        <w:lang w:val="en-US"/>
      </w:rPr>
      <w:t>P:\ESP\ITU-R\SG-R\SG07\1000\1004S.docx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4268">
      <w:rPr>
        <w:noProof/>
      </w:rPr>
      <w:t>01.09.15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4268">
      <w:rPr>
        <w:noProof/>
      </w:rPr>
      <w:t>01.09.15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44268">
      <w:rPr>
        <w:noProof/>
        <w:lang w:val="en-US"/>
      </w:rPr>
      <w:t>P:\ESP\ITU-R\SG-R\SG07\1000\1004S.docx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4268">
      <w:rPr>
        <w:noProof/>
      </w:rPr>
      <w:t>01.09.15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4268">
      <w:rPr>
        <w:noProof/>
      </w:rPr>
      <w:t>01.09.15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A0" w:rsidRDefault="003521A0">
    <w:pPr>
      <w:pStyle w:val="Footer"/>
    </w:pPr>
    <w:fldSimple w:instr=" FILENAME \p  \* MERGEFORMAT ">
      <w:r w:rsidR="00344268">
        <w:t>P:\ESP\ITU-R\SG-R\SG07\1000\1004S.docx</w:t>
      </w:r>
    </w:fldSimple>
    <w:r>
      <w:t xml:space="preserve"> (383158)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44268">
      <w:t>01.09.15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344268">
      <w:t>01.09.15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6F" w:rsidRDefault="007D5B6F">
      <w:r>
        <w:rPr>
          <w:b/>
        </w:rPr>
        <w:t>_______________</w:t>
      </w:r>
    </w:p>
  </w:footnote>
  <w:footnote w:type="continuationSeparator" w:id="0">
    <w:p w:rsidR="007D5B6F" w:rsidRDefault="007D5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6F" w:rsidRDefault="007D5B6F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3521A0">
      <w:rPr>
        <w:noProof/>
      </w:rPr>
      <w:t>2</w:t>
    </w:r>
    <w:r>
      <w:fldChar w:fldCharType="end"/>
    </w:r>
    <w:r>
      <w:t xml:space="preserve"> -</w:t>
    </w:r>
  </w:p>
  <w:p w:rsidR="007D5B6F" w:rsidRDefault="007D5B6F">
    <w:pPr>
      <w:pStyle w:val="Header"/>
    </w:pPr>
    <w:r>
      <w:t>RA15/-S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1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6F"/>
    <w:rsid w:val="00012B52"/>
    <w:rsid w:val="00016A7C"/>
    <w:rsid w:val="00020ACE"/>
    <w:rsid w:val="00124CF3"/>
    <w:rsid w:val="001721DD"/>
    <w:rsid w:val="002334F2"/>
    <w:rsid w:val="002B6243"/>
    <w:rsid w:val="00344268"/>
    <w:rsid w:val="003521A0"/>
    <w:rsid w:val="0035446B"/>
    <w:rsid w:val="00466F3C"/>
    <w:rsid w:val="00477977"/>
    <w:rsid w:val="005335D1"/>
    <w:rsid w:val="005648DF"/>
    <w:rsid w:val="005C4F7E"/>
    <w:rsid w:val="006050EE"/>
    <w:rsid w:val="00693CB4"/>
    <w:rsid w:val="007D5B6F"/>
    <w:rsid w:val="008246E6"/>
    <w:rsid w:val="008E02B6"/>
    <w:rsid w:val="009630C4"/>
    <w:rsid w:val="00AF7660"/>
    <w:rsid w:val="00BF1023"/>
    <w:rsid w:val="00C278F8"/>
    <w:rsid w:val="00DE35E9"/>
    <w:rsid w:val="00E01901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8226C20-C3F4-46A0-A543-B7F996EE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23</TotalTime>
  <Pages>1</Pages>
  <Words>93</Words>
  <Characters>576</Characters>
  <Application>Microsoft Office Word</Application>
  <DocSecurity>0</DocSecurity>
  <Lines>64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Garcia Prieto, M. Esperanza</dc:creator>
  <cp:keywords/>
  <dc:description>PS_RA07.dot  Para: _x000d_Fecha del documento: _x000d_Registrado por MM-43480 a 16:09:38 el 16.10.07</dc:description>
  <cp:lastModifiedBy>Garcia Prieto, M. Esperanza</cp:lastModifiedBy>
  <cp:revision>4</cp:revision>
  <cp:lastPrinted>2015-09-01T07:35:00Z</cp:lastPrinted>
  <dcterms:created xsi:type="dcterms:W3CDTF">2015-09-01T07:27:00Z</dcterms:created>
  <dcterms:modified xsi:type="dcterms:W3CDTF">2015-09-01T07:50:00Z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