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D55F6D"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Pr="007F2D7D">
              <w:rPr>
                <w:rFonts w:ascii="Verdana" w:hAnsi="Verdana" w:cs="Times New Roman Bold"/>
                <w:b/>
                <w:bCs/>
                <w:sz w:val="26"/>
                <w:szCs w:val="26"/>
                <w:lang w:val="en-US"/>
              </w:rPr>
              <w:t xml:space="preserve"> ITU INTER-REGIONAL WORKSHOP</w:t>
            </w:r>
            <w:r w:rsidRPr="007F2D7D">
              <w:rPr>
                <w:rFonts w:ascii="Verdana" w:hAnsi="Verdana" w:cs="Times New Roman Bold"/>
                <w:b/>
                <w:bCs/>
                <w:sz w:val="26"/>
                <w:szCs w:val="26"/>
                <w:lang w:val="en-US"/>
              </w:rPr>
              <w:br/>
              <w:t>ON WRC-1</w:t>
            </w:r>
            <w:r>
              <w:rPr>
                <w:rFonts w:ascii="Verdana" w:hAnsi="Verdana" w:cs="Times New Roman Bold"/>
                <w:b/>
                <w:bCs/>
                <w:sz w:val="26"/>
                <w:szCs w:val="26"/>
                <w:lang w:val="en-US"/>
              </w:rPr>
              <w:t>9</w:t>
            </w:r>
            <w:r w:rsidRPr="007F2D7D">
              <w:rPr>
                <w:rFonts w:ascii="Verdana" w:hAnsi="Verdana" w:cs="Times New Roman Bold"/>
                <w:b/>
                <w:bCs/>
                <w:sz w:val="26"/>
                <w:szCs w:val="26"/>
                <w:lang w:val="en-US"/>
              </w:rPr>
              <w:t xml:space="preserve">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20</w:t>
            </w:r>
            <w:r w:rsidRPr="007F2D7D">
              <w:rPr>
                <w:rFonts w:ascii="Verdana" w:hAnsi="Verdana" w:cs="Times New Roman Bold"/>
                <w:b/>
                <w:bCs/>
                <w:sz w:val="20"/>
                <w:lang w:val="en-US"/>
              </w:rPr>
              <w:t xml:space="preserve"> – </w:t>
            </w:r>
            <w:r>
              <w:rPr>
                <w:rFonts w:ascii="Verdana" w:hAnsi="Verdana" w:cs="Times New Roman Bold"/>
                <w:b/>
                <w:bCs/>
                <w:sz w:val="20"/>
                <w:lang w:val="en-US"/>
              </w:rPr>
              <w:t>22</w:t>
            </w:r>
            <w:r w:rsidRPr="007F2D7D">
              <w:rPr>
                <w:rFonts w:ascii="Verdana" w:hAnsi="Verdana" w:cs="Times New Roman Bold"/>
                <w:b/>
                <w:bCs/>
                <w:sz w:val="20"/>
                <w:lang w:val="en-US"/>
              </w:rPr>
              <w:t xml:space="preserve"> </w:t>
            </w:r>
            <w:r>
              <w:rPr>
                <w:rFonts w:ascii="Verdana" w:hAnsi="Verdana" w:cs="Times New Roman Bold"/>
                <w:b/>
                <w:bCs/>
                <w:sz w:val="20"/>
                <w:lang w:val="en-US"/>
              </w:rPr>
              <w:t>Nove</w:t>
            </w:r>
            <w:r w:rsidRPr="007F2D7D">
              <w:rPr>
                <w:rFonts w:ascii="Verdana" w:hAnsi="Verdana" w:cs="Times New Roman Bold"/>
                <w:b/>
                <w:bCs/>
                <w:sz w:val="20"/>
                <w:lang w:val="en-US"/>
              </w:rPr>
              <w:t>mber 201</w:t>
            </w:r>
            <w:r>
              <w:rPr>
                <w:rFonts w:ascii="Verdana" w:hAnsi="Verdana" w:cs="Times New Roman Bold"/>
                <w:b/>
                <w:bCs/>
                <w:sz w:val="20"/>
                <w:lang w:val="en-US"/>
              </w:rPr>
              <w:t>8</w:t>
            </w:r>
          </w:p>
        </w:tc>
        <w:tc>
          <w:tcPr>
            <w:tcW w:w="4253" w:type="dxa"/>
          </w:tcPr>
          <w:p w:rsidR="009F6520" w:rsidRDefault="00D55F6D" w:rsidP="00D55F6D">
            <w:pPr>
              <w:shd w:val="solid" w:color="FFFFFF" w:fill="FFFFFF"/>
              <w:spacing w:before="0" w:line="240" w:lineRule="atLeast"/>
            </w:pPr>
            <w:bookmarkStart w:id="1" w:name="ditulogo"/>
            <w:bookmarkEnd w:id="1"/>
            <w:r w:rsidRPr="00E8501D">
              <w:rPr>
                <w:b/>
                <w:bCs/>
                <w:noProof/>
                <w:sz w:val="20"/>
                <w:lang w:val="fr-FR"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737703"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4253" w:type="dxa"/>
          </w:tcPr>
          <w:p w:rsidR="000069D4" w:rsidRPr="00D55F6D" w:rsidRDefault="00D55F6D" w:rsidP="00737703">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Pr>
                <w:rFonts w:ascii="Verdana" w:eastAsiaTheme="minorEastAsia" w:hAnsi="Verdana" w:cs="Arial"/>
                <w:b/>
                <w:bCs/>
                <w:color w:val="000000"/>
                <w:kern w:val="24"/>
                <w:sz w:val="20"/>
                <w:lang w:val="es-ES_tradnl"/>
              </w:rPr>
              <w:t>8/</w:t>
            </w:r>
            <w:r w:rsidR="00737703">
              <w:rPr>
                <w:rFonts w:ascii="Verdana" w:eastAsiaTheme="minorEastAsia" w:hAnsi="Verdana" w:cs="Arial"/>
                <w:b/>
                <w:bCs/>
                <w:color w:val="000000"/>
                <w:kern w:val="24"/>
                <w:sz w:val="20"/>
                <w:lang w:val="es-ES_tradnl"/>
              </w:rPr>
              <w:t>7</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3"/>
          </w:p>
        </w:tc>
        <w:tc>
          <w:tcPr>
            <w:tcW w:w="4253" w:type="dxa"/>
          </w:tcPr>
          <w:p w:rsidR="000069D4" w:rsidRPr="00D55F6D" w:rsidRDefault="00737703" w:rsidP="00A5173C">
            <w:pPr>
              <w:shd w:val="solid" w:color="FFFFFF" w:fill="FFFFFF"/>
              <w:spacing w:before="0" w:line="240" w:lineRule="atLeast"/>
              <w:rPr>
                <w:rFonts w:ascii="Verdana" w:hAnsi="Verdana"/>
                <w:sz w:val="20"/>
                <w:lang w:eastAsia="zh-CN"/>
              </w:rPr>
            </w:pPr>
            <w:r w:rsidRPr="00737703">
              <w:rPr>
                <w:rFonts w:ascii="Verdana" w:hAnsi="Verdana"/>
                <w:b/>
                <w:sz w:val="20"/>
                <w:lang w:eastAsia="zh-CN"/>
              </w:rPr>
              <w:t>12 November</w:t>
            </w:r>
            <w:r w:rsidR="00D55F6D">
              <w:rPr>
                <w:rFonts w:ascii="Verdana" w:hAnsi="Verdana"/>
                <w:b/>
                <w:sz w:val="20"/>
                <w:lang w:eastAsia="zh-CN"/>
              </w:rPr>
              <w:t xml:space="preserve"> 2018</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D55F6D" w:rsidP="009A6470">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410849">
        <w:trPr>
          <w:cantSplit/>
          <w:trHeight w:val="865"/>
        </w:trPr>
        <w:tc>
          <w:tcPr>
            <w:tcW w:w="10031" w:type="dxa"/>
            <w:gridSpan w:val="2"/>
          </w:tcPr>
          <w:p w:rsidR="000069D4" w:rsidRDefault="00737703" w:rsidP="00D55F6D">
            <w:pPr>
              <w:pStyle w:val="Source"/>
              <w:rPr>
                <w:lang w:eastAsia="zh-CN"/>
              </w:rPr>
            </w:pPr>
            <w:bookmarkStart w:id="6" w:name="dsource" w:colFirst="0" w:colLast="0"/>
            <w:bookmarkEnd w:id="5"/>
            <w:r>
              <w:t>International Maritime Organization</w:t>
            </w:r>
          </w:p>
        </w:tc>
      </w:tr>
      <w:tr w:rsidR="000069D4" w:rsidTr="00D55F6D">
        <w:trPr>
          <w:cantSplit/>
        </w:trPr>
        <w:tc>
          <w:tcPr>
            <w:tcW w:w="10031" w:type="dxa"/>
            <w:gridSpan w:val="2"/>
          </w:tcPr>
          <w:p w:rsidR="000069D4" w:rsidRDefault="00737703" w:rsidP="00737703">
            <w:pPr>
              <w:pStyle w:val="Title1"/>
              <w:rPr>
                <w:lang w:eastAsia="zh-CN"/>
              </w:rPr>
            </w:pPr>
            <w:bookmarkStart w:id="7" w:name="drec" w:colFirst="0" w:colLast="0"/>
            <w:bookmarkEnd w:id="6"/>
            <w:r w:rsidRPr="00737703">
              <w:rPr>
                <w:lang w:eastAsia="zh-CN"/>
              </w:rPr>
              <w:t>Draft IMO position on WRC-19 agenda items</w:t>
            </w:r>
            <w:r>
              <w:rPr>
                <w:lang w:eastAsia="zh-CN"/>
              </w:rPr>
              <w:br/>
            </w:r>
            <w:r w:rsidRPr="00737703">
              <w:rPr>
                <w:lang w:eastAsia="zh-CN"/>
              </w:rPr>
              <w:t>concerning matters relating to maritime services</w:t>
            </w:r>
          </w:p>
        </w:tc>
      </w:tr>
    </w:tbl>
    <w:p w:rsidR="00410849" w:rsidRPr="00410849" w:rsidRDefault="00410849" w:rsidP="009A6470">
      <w:pPr>
        <w:spacing w:before="0"/>
        <w:rPr>
          <w:lang w:val="en-US" w:eastAsia="zh-CN"/>
        </w:rPr>
      </w:pPr>
      <w:bookmarkStart w:id="8" w:name="dbreak"/>
      <w:bookmarkEnd w:id="7"/>
      <w:bookmarkEnd w:id="8"/>
    </w:p>
    <w:tbl>
      <w:tblPr>
        <w:tblW w:w="9923" w:type="dxa"/>
        <w:tblLayout w:type="fixed"/>
        <w:tblCellMar>
          <w:left w:w="60" w:type="dxa"/>
          <w:right w:w="60" w:type="dxa"/>
        </w:tblCellMar>
        <w:tblLook w:val="0000" w:firstRow="0" w:lastRow="0" w:firstColumn="0" w:lastColumn="0" w:noHBand="0" w:noVBand="0"/>
      </w:tblPr>
      <w:tblGrid>
        <w:gridCol w:w="4125"/>
        <w:gridCol w:w="5798"/>
      </w:tblGrid>
      <w:tr w:rsidR="00410849" w:rsidTr="00410849">
        <w:tc>
          <w:tcPr>
            <w:tcW w:w="4125" w:type="dxa"/>
          </w:tcPr>
          <w:p w:rsidR="00410849" w:rsidRDefault="00410849" w:rsidP="00410849">
            <w:r>
              <w:t>MARITIME SAFETY COMMITTEE</w:t>
            </w:r>
          </w:p>
          <w:p w:rsidR="00410849" w:rsidRDefault="00410849" w:rsidP="00410849">
            <w:bookmarkStart w:id="9" w:name="session"/>
            <w:bookmarkEnd w:id="9"/>
            <w:r>
              <w:t>100</w:t>
            </w:r>
            <w:r w:rsidRPr="00803DBA">
              <w:t>th</w:t>
            </w:r>
            <w:r>
              <w:t xml:space="preserve"> session</w:t>
            </w:r>
          </w:p>
          <w:p w:rsidR="00410849" w:rsidRDefault="00410849" w:rsidP="00410849">
            <w:pPr>
              <w:spacing w:after="58"/>
            </w:pPr>
            <w:r>
              <w:t xml:space="preserve">Agenda item </w:t>
            </w:r>
            <w:bookmarkStart w:id="10" w:name="agenda"/>
            <w:bookmarkEnd w:id="10"/>
            <w:r>
              <w:t>19</w:t>
            </w:r>
          </w:p>
        </w:tc>
        <w:tc>
          <w:tcPr>
            <w:tcW w:w="5798" w:type="dxa"/>
          </w:tcPr>
          <w:p w:rsidR="00410849" w:rsidRDefault="00410849" w:rsidP="00410849">
            <w:pPr>
              <w:jc w:val="right"/>
            </w:pPr>
            <w:bookmarkStart w:id="11" w:name="symbol"/>
            <w:bookmarkEnd w:id="11"/>
            <w:r>
              <w:t>MSC 100/19/2</w:t>
            </w:r>
          </w:p>
          <w:p w:rsidR="00410849" w:rsidRDefault="00410849" w:rsidP="00410849">
            <w:pPr>
              <w:jc w:val="right"/>
            </w:pPr>
            <w:bookmarkStart w:id="12" w:name="date"/>
            <w:bookmarkEnd w:id="12"/>
            <w:r>
              <w:t>11 September 2018</w:t>
            </w:r>
          </w:p>
          <w:p w:rsidR="00410849" w:rsidRDefault="00410849" w:rsidP="00410849">
            <w:pPr>
              <w:spacing w:after="58"/>
              <w:jc w:val="right"/>
            </w:pPr>
            <w:bookmarkStart w:id="13" w:name="language"/>
            <w:bookmarkEnd w:id="13"/>
            <w:r>
              <w:t>Original: ENGLISH</w:t>
            </w:r>
          </w:p>
        </w:tc>
      </w:tr>
    </w:tbl>
    <w:p w:rsidR="00410849" w:rsidRPr="00E7023D" w:rsidRDefault="00410849" w:rsidP="008E1638">
      <w:pPr>
        <w:spacing w:before="240"/>
        <w:ind w:right="1"/>
        <w:jc w:val="center"/>
        <w:rPr>
          <w:rFonts w:cs="Arial"/>
          <w:b/>
        </w:rPr>
      </w:pPr>
      <w:bookmarkStart w:id="14" w:name="headings"/>
      <w:bookmarkEnd w:id="14"/>
      <w:r w:rsidRPr="00E7023D">
        <w:rPr>
          <w:rFonts w:cs="Arial"/>
          <w:b/>
        </w:rPr>
        <w:t>ANY OTHER BUSINESS</w:t>
      </w:r>
    </w:p>
    <w:p w:rsidR="00410849" w:rsidRPr="00E7023D" w:rsidRDefault="00410849" w:rsidP="008E1638">
      <w:pPr>
        <w:ind w:right="1"/>
        <w:jc w:val="center"/>
        <w:rPr>
          <w:rFonts w:cs="Arial"/>
          <w:b/>
          <w:szCs w:val="22"/>
        </w:rPr>
      </w:pPr>
      <w:r w:rsidRPr="00E7023D">
        <w:rPr>
          <w:rFonts w:cs="Arial"/>
          <w:b/>
          <w:bCs/>
          <w:szCs w:val="22"/>
        </w:rPr>
        <w:t xml:space="preserve">Draft </w:t>
      </w:r>
      <w:r w:rsidRPr="00E7023D">
        <w:rPr>
          <w:rFonts w:cs="Arial"/>
          <w:b/>
          <w:szCs w:val="22"/>
        </w:rPr>
        <w:t xml:space="preserve">IMO position on WRC-19 </w:t>
      </w:r>
      <w:r>
        <w:rPr>
          <w:rFonts w:cs="Arial"/>
          <w:b/>
          <w:szCs w:val="22"/>
        </w:rPr>
        <w:t>a</w:t>
      </w:r>
      <w:r w:rsidRPr="00E7023D">
        <w:rPr>
          <w:rFonts w:cs="Arial"/>
          <w:b/>
          <w:szCs w:val="22"/>
        </w:rPr>
        <w:t>genda items concerning</w:t>
      </w:r>
    </w:p>
    <w:p w:rsidR="00410849" w:rsidRPr="00E7023D" w:rsidRDefault="00410849" w:rsidP="008E1638">
      <w:pPr>
        <w:ind w:right="1"/>
        <w:jc w:val="center"/>
        <w:rPr>
          <w:rFonts w:cs="Arial"/>
          <w:b/>
        </w:rPr>
      </w:pPr>
      <w:r w:rsidRPr="00E7023D">
        <w:rPr>
          <w:rFonts w:cs="Arial"/>
          <w:b/>
          <w:szCs w:val="22"/>
        </w:rPr>
        <w:t>matters relating to maritime services</w:t>
      </w:r>
    </w:p>
    <w:p w:rsidR="00410849" w:rsidRPr="00E7023D" w:rsidRDefault="00410849" w:rsidP="008E1638">
      <w:pPr>
        <w:ind w:right="1"/>
        <w:jc w:val="center"/>
        <w:rPr>
          <w:rFonts w:cs="Arial"/>
          <w:b/>
        </w:rPr>
      </w:pPr>
      <w:r w:rsidRPr="00E7023D">
        <w:rPr>
          <w:rFonts w:cs="Arial"/>
          <w:b/>
        </w:rPr>
        <w:t>Note by the Secretariat</w:t>
      </w:r>
    </w:p>
    <w:p w:rsidR="00410849" w:rsidRPr="00E7023D" w:rsidRDefault="00410849" w:rsidP="008E1638">
      <w:pPr>
        <w:spacing w:before="0"/>
        <w:ind w:right="1"/>
        <w:jc w:val="center"/>
        <w:rPr>
          <w:rFonts w:cs="Arial"/>
          <w:b/>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32" w:type="dxa"/>
          <w:right w:w="132" w:type="dxa"/>
        </w:tblCellMar>
        <w:tblLook w:val="0000" w:firstRow="0" w:lastRow="0" w:firstColumn="0" w:lastColumn="0" w:noHBand="0" w:noVBand="0"/>
      </w:tblPr>
      <w:tblGrid>
        <w:gridCol w:w="2245"/>
        <w:gridCol w:w="6755"/>
      </w:tblGrid>
      <w:tr w:rsidR="00410849" w:rsidRPr="00FF7C33" w:rsidTr="00832240">
        <w:trPr>
          <w:trHeight w:val="437"/>
          <w:jc w:val="center"/>
        </w:trPr>
        <w:tc>
          <w:tcPr>
            <w:tcW w:w="9000" w:type="dxa"/>
            <w:gridSpan w:val="2"/>
            <w:tcMar>
              <w:top w:w="85" w:type="dxa"/>
              <w:left w:w="85" w:type="dxa"/>
              <w:bottom w:w="85" w:type="dxa"/>
              <w:right w:w="85" w:type="dxa"/>
            </w:tcMar>
          </w:tcPr>
          <w:p w:rsidR="00410849" w:rsidRPr="00FF7C33" w:rsidRDefault="00410849" w:rsidP="008E1638">
            <w:pPr>
              <w:ind w:right="1"/>
              <w:jc w:val="center"/>
              <w:rPr>
                <w:b/>
              </w:rPr>
            </w:pPr>
            <w:r w:rsidRPr="00FF7C33">
              <w:rPr>
                <w:b/>
              </w:rPr>
              <w:t>SUMMARY</w:t>
            </w:r>
          </w:p>
        </w:tc>
      </w:tr>
      <w:tr w:rsidR="00410849" w:rsidRPr="00FF7C33" w:rsidTr="00410849">
        <w:trPr>
          <w:jc w:val="center"/>
        </w:trPr>
        <w:tc>
          <w:tcPr>
            <w:tcW w:w="2245" w:type="dxa"/>
            <w:tcMar>
              <w:top w:w="85" w:type="dxa"/>
              <w:left w:w="85" w:type="dxa"/>
              <w:bottom w:w="85" w:type="dxa"/>
              <w:right w:w="85" w:type="dxa"/>
            </w:tcMar>
          </w:tcPr>
          <w:p w:rsidR="00410849" w:rsidRPr="00FF7C33" w:rsidRDefault="00410849" w:rsidP="008E1638">
            <w:pPr>
              <w:spacing w:before="0"/>
              <w:ind w:right="1"/>
              <w:rPr>
                <w:bCs/>
              </w:rPr>
            </w:pPr>
            <w:r w:rsidRPr="00FF7C33">
              <w:rPr>
                <w:bCs/>
                <w:i/>
              </w:rPr>
              <w:t>Executive summary:</w:t>
            </w:r>
          </w:p>
        </w:tc>
        <w:tc>
          <w:tcPr>
            <w:tcW w:w="6755" w:type="dxa"/>
            <w:tcMar>
              <w:top w:w="85" w:type="dxa"/>
              <w:left w:w="85" w:type="dxa"/>
              <w:bottom w:w="85" w:type="dxa"/>
              <w:right w:w="85" w:type="dxa"/>
            </w:tcMar>
          </w:tcPr>
          <w:p w:rsidR="00410849" w:rsidRPr="00743AA2" w:rsidRDefault="00410849" w:rsidP="008E1638">
            <w:pPr>
              <w:spacing w:before="0"/>
              <w:ind w:right="1"/>
              <w:rPr>
                <w:bCs/>
              </w:rPr>
            </w:pPr>
            <w:bookmarkStart w:id="15" w:name="Execsum"/>
            <w:bookmarkEnd w:id="15"/>
            <w:r w:rsidRPr="00743AA2">
              <w:rPr>
                <w:szCs w:val="23"/>
              </w:rPr>
              <w:t xml:space="preserve">This document provides at annex the </w:t>
            </w:r>
            <w:r w:rsidRPr="00743AA2">
              <w:rPr>
                <w:rFonts w:cs="Arial"/>
                <w:szCs w:val="22"/>
              </w:rPr>
              <w:t>updated draft IMO position</w:t>
            </w:r>
            <w:r w:rsidRPr="00743AA2">
              <w:rPr>
                <w:rFonts w:cs="Arial"/>
                <w:spacing w:val="-4"/>
                <w:szCs w:val="22"/>
              </w:rPr>
              <w:t xml:space="preserve"> on ITU</w:t>
            </w:r>
            <w:r>
              <w:rPr>
                <w:rFonts w:cs="Arial"/>
                <w:spacing w:val="-4"/>
                <w:szCs w:val="22"/>
              </w:rPr>
              <w:t>'</w:t>
            </w:r>
            <w:r w:rsidRPr="00743AA2">
              <w:rPr>
                <w:rFonts w:cs="Arial"/>
                <w:spacing w:val="-4"/>
                <w:szCs w:val="22"/>
              </w:rPr>
              <w:t xml:space="preserve">s 2019 World Radiocommunications Conference (WRC-19) </w:t>
            </w:r>
            <w:r>
              <w:rPr>
                <w:rFonts w:cs="Arial"/>
                <w:spacing w:val="-4"/>
                <w:szCs w:val="22"/>
              </w:rPr>
              <w:t>a</w:t>
            </w:r>
            <w:r w:rsidRPr="00743AA2">
              <w:rPr>
                <w:rFonts w:cs="Arial"/>
                <w:spacing w:val="-4"/>
                <w:szCs w:val="22"/>
              </w:rPr>
              <w:t>genda items</w:t>
            </w:r>
            <w:r>
              <w:rPr>
                <w:rFonts w:cs="Arial"/>
                <w:spacing w:val="-4"/>
                <w:szCs w:val="22"/>
              </w:rPr>
              <w:t xml:space="preserve"> concerning matters relating to maritime services, </w:t>
            </w:r>
            <w:r w:rsidRPr="00743AA2">
              <w:rPr>
                <w:rFonts w:cs="Arial"/>
                <w:szCs w:val="22"/>
              </w:rPr>
              <w:t xml:space="preserve">for </w:t>
            </w:r>
            <w:r>
              <w:rPr>
                <w:rFonts w:cs="Arial"/>
                <w:szCs w:val="22"/>
              </w:rPr>
              <w:t>the Committee's</w:t>
            </w:r>
            <w:r w:rsidRPr="00743AA2">
              <w:rPr>
                <w:rFonts w:cs="Arial"/>
                <w:szCs w:val="22"/>
              </w:rPr>
              <w:t xml:space="preserve"> approval an</w:t>
            </w:r>
            <w:r>
              <w:rPr>
                <w:rFonts w:cs="Arial"/>
                <w:szCs w:val="22"/>
              </w:rPr>
              <w:t xml:space="preserve">d subsequent submission to </w:t>
            </w:r>
            <w:r w:rsidRPr="00707CD7">
              <w:rPr>
                <w:rFonts w:cs="Arial"/>
                <w:szCs w:val="22"/>
              </w:rPr>
              <w:t>ITU</w:t>
            </w:r>
            <w:r>
              <w:rPr>
                <w:rFonts w:cs="Arial"/>
                <w:szCs w:val="22"/>
              </w:rPr>
              <w:t>'</w:t>
            </w:r>
            <w:r w:rsidRPr="00707CD7">
              <w:rPr>
                <w:rFonts w:cs="Arial"/>
                <w:szCs w:val="22"/>
              </w:rPr>
              <w:t>s Conference Preparatory Meeting (CPM)</w:t>
            </w:r>
            <w:r>
              <w:rPr>
                <w:rFonts w:cs="Arial"/>
                <w:szCs w:val="22"/>
              </w:rPr>
              <w:t>,</w:t>
            </w:r>
            <w:r w:rsidRPr="00707CD7">
              <w:rPr>
                <w:rFonts w:cs="Arial"/>
                <w:szCs w:val="22"/>
              </w:rPr>
              <w:t xml:space="preserve"> to be held </w:t>
            </w:r>
            <w:r>
              <w:rPr>
                <w:rFonts w:cs="Arial"/>
                <w:szCs w:val="22"/>
              </w:rPr>
              <w:t>from 18 to 28 </w:t>
            </w:r>
            <w:r w:rsidRPr="00707CD7">
              <w:rPr>
                <w:rFonts w:cs="Arial"/>
                <w:szCs w:val="22"/>
              </w:rPr>
              <w:t>February 2019</w:t>
            </w:r>
            <w:r>
              <w:rPr>
                <w:rFonts w:cs="Arial"/>
                <w:szCs w:val="22"/>
              </w:rPr>
              <w:t xml:space="preserve"> </w:t>
            </w:r>
          </w:p>
        </w:tc>
      </w:tr>
      <w:tr w:rsidR="00410849" w:rsidRPr="00FF7C33" w:rsidTr="00832240">
        <w:trPr>
          <w:trHeight w:val="543"/>
          <w:jc w:val="center"/>
        </w:trPr>
        <w:tc>
          <w:tcPr>
            <w:tcW w:w="2245" w:type="dxa"/>
            <w:tcMar>
              <w:top w:w="85" w:type="dxa"/>
              <w:left w:w="85" w:type="dxa"/>
              <w:bottom w:w="85" w:type="dxa"/>
              <w:right w:w="85" w:type="dxa"/>
            </w:tcMar>
          </w:tcPr>
          <w:p w:rsidR="00410849" w:rsidRPr="00FF7C33" w:rsidRDefault="00410849" w:rsidP="008E1638">
            <w:pPr>
              <w:spacing w:before="0"/>
              <w:ind w:right="1"/>
              <w:rPr>
                <w:bCs/>
              </w:rPr>
            </w:pPr>
            <w:r w:rsidRPr="00FF7C33">
              <w:rPr>
                <w:bCs/>
                <w:i/>
              </w:rPr>
              <w:t>Strategic direction</w:t>
            </w:r>
            <w:r>
              <w:rPr>
                <w:bCs/>
                <w:i/>
              </w:rPr>
              <w:t>, if applicable</w:t>
            </w:r>
            <w:r w:rsidRPr="00FF7C33">
              <w:rPr>
                <w:bCs/>
                <w:i/>
              </w:rPr>
              <w:t>:</w:t>
            </w:r>
          </w:p>
        </w:tc>
        <w:tc>
          <w:tcPr>
            <w:tcW w:w="6755" w:type="dxa"/>
            <w:tcMar>
              <w:top w:w="85" w:type="dxa"/>
              <w:left w:w="85" w:type="dxa"/>
              <w:bottom w:w="85" w:type="dxa"/>
              <w:right w:w="85" w:type="dxa"/>
            </w:tcMar>
          </w:tcPr>
          <w:p w:rsidR="00410849" w:rsidRPr="00FF7C33" w:rsidRDefault="00410849" w:rsidP="008E1638">
            <w:pPr>
              <w:spacing w:before="0"/>
              <w:ind w:right="1"/>
              <w:rPr>
                <w:bCs/>
              </w:rPr>
            </w:pPr>
            <w:bookmarkStart w:id="16" w:name="StraDir"/>
            <w:bookmarkEnd w:id="16"/>
            <w:r>
              <w:rPr>
                <w:bCs/>
              </w:rPr>
              <w:t>2</w:t>
            </w:r>
          </w:p>
        </w:tc>
      </w:tr>
      <w:tr w:rsidR="00410849" w:rsidRPr="00FF7C33" w:rsidTr="00832240">
        <w:trPr>
          <w:trHeight w:val="256"/>
          <w:jc w:val="center"/>
        </w:trPr>
        <w:tc>
          <w:tcPr>
            <w:tcW w:w="2245" w:type="dxa"/>
            <w:tcMar>
              <w:top w:w="85" w:type="dxa"/>
              <w:left w:w="85" w:type="dxa"/>
              <w:bottom w:w="85" w:type="dxa"/>
              <w:right w:w="85" w:type="dxa"/>
            </w:tcMar>
          </w:tcPr>
          <w:p w:rsidR="00410849" w:rsidRPr="00FF7C33" w:rsidRDefault="00410849" w:rsidP="008E1638">
            <w:pPr>
              <w:spacing w:before="0"/>
              <w:ind w:right="1"/>
              <w:rPr>
                <w:bCs/>
              </w:rPr>
            </w:pPr>
            <w:r>
              <w:rPr>
                <w:bCs/>
                <w:i/>
              </w:rPr>
              <w:t>O</w:t>
            </w:r>
            <w:r w:rsidRPr="00FF7C33">
              <w:rPr>
                <w:bCs/>
                <w:i/>
              </w:rPr>
              <w:t>utput:</w:t>
            </w:r>
          </w:p>
        </w:tc>
        <w:tc>
          <w:tcPr>
            <w:tcW w:w="6755" w:type="dxa"/>
            <w:tcMar>
              <w:top w:w="85" w:type="dxa"/>
              <w:left w:w="85" w:type="dxa"/>
              <w:bottom w:w="85" w:type="dxa"/>
              <w:right w:w="85" w:type="dxa"/>
            </w:tcMar>
          </w:tcPr>
          <w:p w:rsidR="00410849" w:rsidRPr="00FF7C33" w:rsidRDefault="00410849" w:rsidP="008E1638">
            <w:pPr>
              <w:spacing w:before="0"/>
              <w:ind w:right="1"/>
              <w:rPr>
                <w:bCs/>
              </w:rPr>
            </w:pPr>
            <w:bookmarkStart w:id="17" w:name="PlanOut"/>
            <w:bookmarkEnd w:id="17"/>
            <w:r>
              <w:rPr>
                <w:bCs/>
              </w:rPr>
              <w:t>2.1</w:t>
            </w:r>
          </w:p>
        </w:tc>
      </w:tr>
      <w:tr w:rsidR="00410849" w:rsidRPr="00FF7C33" w:rsidTr="00832240">
        <w:trPr>
          <w:trHeight w:val="234"/>
          <w:jc w:val="center"/>
        </w:trPr>
        <w:tc>
          <w:tcPr>
            <w:tcW w:w="2245" w:type="dxa"/>
            <w:tcMar>
              <w:top w:w="85" w:type="dxa"/>
              <w:left w:w="85" w:type="dxa"/>
              <w:bottom w:w="85" w:type="dxa"/>
              <w:right w:w="85" w:type="dxa"/>
            </w:tcMar>
          </w:tcPr>
          <w:p w:rsidR="00410849" w:rsidRPr="00FF7C33" w:rsidRDefault="00410849" w:rsidP="008E1638">
            <w:pPr>
              <w:spacing w:before="0"/>
              <w:ind w:right="1"/>
              <w:rPr>
                <w:bCs/>
              </w:rPr>
            </w:pPr>
            <w:r w:rsidRPr="00FF7C33">
              <w:rPr>
                <w:bCs/>
                <w:i/>
              </w:rPr>
              <w:t>Action to be taken:</w:t>
            </w:r>
          </w:p>
        </w:tc>
        <w:tc>
          <w:tcPr>
            <w:tcW w:w="6755" w:type="dxa"/>
            <w:tcMar>
              <w:top w:w="85" w:type="dxa"/>
              <w:left w:w="85" w:type="dxa"/>
              <w:bottom w:w="85" w:type="dxa"/>
              <w:right w:w="85" w:type="dxa"/>
            </w:tcMar>
          </w:tcPr>
          <w:p w:rsidR="00410849" w:rsidRPr="00FF7C33" w:rsidRDefault="00410849" w:rsidP="008E1638">
            <w:pPr>
              <w:spacing w:before="0"/>
              <w:ind w:right="1"/>
              <w:rPr>
                <w:bCs/>
              </w:rPr>
            </w:pPr>
            <w:bookmarkStart w:id="18" w:name="Action"/>
            <w:bookmarkEnd w:id="18"/>
            <w:r>
              <w:rPr>
                <w:bCs/>
              </w:rPr>
              <w:t xml:space="preserve">Paragraph </w:t>
            </w:r>
            <w:r w:rsidRPr="00A4262F">
              <w:rPr>
                <w:bCs/>
              </w:rPr>
              <w:t>3</w:t>
            </w:r>
          </w:p>
        </w:tc>
      </w:tr>
      <w:tr w:rsidR="00410849" w:rsidRPr="00FF7C33" w:rsidTr="00832240">
        <w:trPr>
          <w:trHeight w:val="70"/>
          <w:jc w:val="center"/>
        </w:trPr>
        <w:tc>
          <w:tcPr>
            <w:tcW w:w="2245" w:type="dxa"/>
            <w:tcMar>
              <w:top w:w="85" w:type="dxa"/>
              <w:left w:w="85" w:type="dxa"/>
              <w:bottom w:w="85" w:type="dxa"/>
              <w:right w:w="85" w:type="dxa"/>
            </w:tcMar>
          </w:tcPr>
          <w:p w:rsidR="00410849" w:rsidRPr="00FF7C33" w:rsidRDefault="00410849" w:rsidP="008E1638">
            <w:pPr>
              <w:spacing w:before="0"/>
              <w:ind w:right="1"/>
              <w:rPr>
                <w:bCs/>
              </w:rPr>
            </w:pPr>
            <w:r w:rsidRPr="00FF7C33">
              <w:rPr>
                <w:bCs/>
                <w:i/>
              </w:rPr>
              <w:t>Related documents:</w:t>
            </w:r>
          </w:p>
        </w:tc>
        <w:tc>
          <w:tcPr>
            <w:tcW w:w="6755" w:type="dxa"/>
            <w:tcMar>
              <w:top w:w="85" w:type="dxa"/>
              <w:left w:w="85" w:type="dxa"/>
              <w:bottom w:w="85" w:type="dxa"/>
              <w:right w:w="85" w:type="dxa"/>
            </w:tcMar>
          </w:tcPr>
          <w:p w:rsidR="00410849" w:rsidRPr="00DA45BD" w:rsidRDefault="00410849" w:rsidP="008E1638">
            <w:pPr>
              <w:spacing w:before="0"/>
              <w:ind w:right="1"/>
              <w:rPr>
                <w:bCs/>
              </w:rPr>
            </w:pPr>
            <w:bookmarkStart w:id="19" w:name="Reldoc"/>
            <w:bookmarkEnd w:id="19"/>
            <w:r>
              <w:rPr>
                <w:bCs/>
              </w:rPr>
              <w:t xml:space="preserve">MSC 99/22 and NCSR 5/23 </w:t>
            </w:r>
          </w:p>
        </w:tc>
      </w:tr>
    </w:tbl>
    <w:p w:rsidR="00A40C8C" w:rsidRDefault="00A40C8C" w:rsidP="008E1638">
      <w:pPr>
        <w:pStyle w:val="Heading1"/>
        <w:tabs>
          <w:tab w:val="clear" w:pos="1134"/>
          <w:tab w:val="clear" w:pos="1871"/>
          <w:tab w:val="clear" w:pos="2268"/>
          <w:tab w:val="left" w:pos="5954"/>
          <w:tab w:val="right" w:pos="9638"/>
        </w:tabs>
        <w:ind w:left="0" w:right="1" w:firstLine="0"/>
      </w:pPr>
      <w:bookmarkStart w:id="20" w:name="main_document"/>
      <w:bookmarkEnd w:id="20"/>
      <w:r>
        <w:br w:type="page"/>
      </w:r>
    </w:p>
    <w:p w:rsidR="00410849" w:rsidRPr="009A6470" w:rsidRDefault="00410849" w:rsidP="008E1638">
      <w:pPr>
        <w:pStyle w:val="Heading1"/>
        <w:ind w:left="0" w:right="1" w:firstLine="0"/>
      </w:pPr>
      <w:r w:rsidRPr="009A6470">
        <w:lastRenderedPageBreak/>
        <w:t>Introduction</w:t>
      </w:r>
    </w:p>
    <w:p w:rsidR="00410849" w:rsidRPr="009A6470" w:rsidRDefault="00410849" w:rsidP="008E1638">
      <w:pPr>
        <w:ind w:right="1"/>
        <w:rPr>
          <w:rFonts w:asciiTheme="majorBidi" w:hAnsiTheme="majorBidi" w:cstheme="majorBidi"/>
          <w:szCs w:val="24"/>
        </w:rPr>
      </w:pPr>
      <w:r w:rsidRPr="009A6470">
        <w:rPr>
          <w:rFonts w:asciiTheme="majorBidi" w:hAnsiTheme="majorBidi" w:cstheme="majorBidi"/>
          <w:szCs w:val="24"/>
        </w:rPr>
        <w:t>1</w:t>
      </w:r>
      <w:r w:rsidRPr="009A6470">
        <w:rPr>
          <w:rFonts w:asciiTheme="majorBidi" w:hAnsiTheme="majorBidi" w:cstheme="majorBidi"/>
          <w:szCs w:val="24"/>
        </w:rPr>
        <w:tab/>
        <w:t xml:space="preserve">NCSR 5 </w:t>
      </w:r>
      <w:r w:rsidRPr="009A6470">
        <w:rPr>
          <w:rFonts w:asciiTheme="majorBidi" w:hAnsiTheme="majorBidi" w:cstheme="majorBidi"/>
          <w:szCs w:val="22"/>
        </w:rPr>
        <w:t xml:space="preserve">instructed the Joint IMO/ITU Experts Group on radiocommunications matters to </w:t>
      </w:r>
      <w:r w:rsidRPr="009A6470">
        <w:rPr>
          <w:rFonts w:asciiTheme="majorBidi" w:eastAsia="SimSun" w:hAnsiTheme="majorBidi" w:cstheme="majorBidi"/>
          <w:szCs w:val="22"/>
          <w:lang w:eastAsia="zh-CN"/>
        </w:rPr>
        <w:t xml:space="preserve">further </w:t>
      </w:r>
      <w:r w:rsidRPr="009A6470">
        <w:rPr>
          <w:rFonts w:asciiTheme="majorBidi" w:hAnsiTheme="majorBidi" w:cstheme="majorBidi"/>
          <w:bCs/>
          <w:szCs w:val="22"/>
        </w:rPr>
        <w:t xml:space="preserve">develop the draft </w:t>
      </w:r>
      <w:r w:rsidRPr="009A6470">
        <w:rPr>
          <w:rFonts w:asciiTheme="majorBidi" w:hAnsiTheme="majorBidi" w:cstheme="majorBidi"/>
          <w:szCs w:val="22"/>
        </w:rPr>
        <w:t>IMO position on WRC</w:t>
      </w:r>
      <w:r w:rsidRPr="009A6470">
        <w:rPr>
          <w:rFonts w:asciiTheme="majorBidi" w:hAnsiTheme="majorBidi" w:cstheme="majorBidi"/>
          <w:szCs w:val="22"/>
        </w:rPr>
        <w:noBreakHyphen/>
        <w:t>19 Agenda items, and submit it to MSC 100, for the Committee's approval and consequential submission to ITU</w:t>
      </w:r>
      <w:r w:rsidRPr="009A6470">
        <w:rPr>
          <w:rFonts w:asciiTheme="majorBidi" w:hAnsiTheme="majorBidi" w:cstheme="majorBidi"/>
          <w:szCs w:val="24"/>
        </w:rPr>
        <w:t>.</w:t>
      </w:r>
    </w:p>
    <w:p w:rsidR="00410849" w:rsidRPr="009A6470" w:rsidRDefault="00410849" w:rsidP="008E1638">
      <w:pPr>
        <w:ind w:right="1"/>
        <w:rPr>
          <w:rFonts w:asciiTheme="majorBidi" w:hAnsiTheme="majorBidi" w:cstheme="majorBidi"/>
          <w:spacing w:val="-2"/>
          <w:szCs w:val="22"/>
        </w:rPr>
      </w:pPr>
      <w:r w:rsidRPr="009A6470">
        <w:rPr>
          <w:rFonts w:asciiTheme="majorBidi" w:hAnsiTheme="majorBidi" w:cstheme="majorBidi"/>
          <w:szCs w:val="24"/>
        </w:rPr>
        <w:t>2</w:t>
      </w:r>
      <w:r w:rsidRPr="009A6470">
        <w:rPr>
          <w:rFonts w:asciiTheme="majorBidi" w:hAnsiTheme="majorBidi" w:cstheme="majorBidi"/>
          <w:szCs w:val="24"/>
        </w:rPr>
        <w:tab/>
        <w:t xml:space="preserve">MSC 99 </w:t>
      </w:r>
      <w:r w:rsidRPr="009A6470">
        <w:rPr>
          <w:rFonts w:asciiTheme="majorBidi" w:hAnsiTheme="majorBidi" w:cstheme="majorBidi"/>
          <w:spacing w:val="-2"/>
          <w:szCs w:val="22"/>
        </w:rPr>
        <w:t xml:space="preserve">authorized the Joint IMO/ITU Experts Group, at its fourteenth meeting from 3 to 7 September 2018, to submit an updated draft IMO position to MSC 100, for the Committee's approval and subsequent submission to ITU. </w:t>
      </w:r>
    </w:p>
    <w:p w:rsidR="00410849" w:rsidRPr="009A6470" w:rsidRDefault="00410849" w:rsidP="008E1638">
      <w:pPr>
        <w:pStyle w:val="Heading1"/>
        <w:ind w:left="0" w:right="1" w:firstLine="0"/>
      </w:pPr>
      <w:r w:rsidRPr="009A6470">
        <w:t>Action requested of the Committee</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4"/>
        </w:rPr>
        <w:t>3</w:t>
      </w:r>
      <w:r w:rsidRPr="009A6470">
        <w:rPr>
          <w:rFonts w:asciiTheme="majorBidi" w:hAnsiTheme="majorBidi" w:cstheme="majorBidi"/>
          <w:szCs w:val="24"/>
        </w:rPr>
        <w:tab/>
        <w:t xml:space="preserve">The Committee is invited to approve the draft </w:t>
      </w:r>
      <w:r w:rsidRPr="009A6470">
        <w:rPr>
          <w:rFonts w:asciiTheme="majorBidi" w:hAnsiTheme="majorBidi" w:cstheme="majorBidi"/>
          <w:szCs w:val="22"/>
        </w:rPr>
        <w:t>IMO position on WRC-19 agenda items concerning matters relating to maritime services, set out in the annex, and request the Secretariat to convey it to ITU.</w:t>
      </w:r>
    </w:p>
    <w:p w:rsidR="009A6470" w:rsidRPr="009A6470" w:rsidRDefault="009A6470" w:rsidP="008E1638">
      <w:pPr>
        <w:ind w:right="1"/>
        <w:jc w:val="center"/>
        <w:rPr>
          <w:rFonts w:asciiTheme="majorBidi" w:hAnsiTheme="majorBidi" w:cstheme="majorBidi"/>
          <w:szCs w:val="22"/>
        </w:rPr>
      </w:pPr>
    </w:p>
    <w:p w:rsidR="009A6470" w:rsidRPr="009A6470" w:rsidRDefault="009A6470" w:rsidP="008E1638">
      <w:pPr>
        <w:ind w:right="1"/>
        <w:jc w:val="center"/>
        <w:rPr>
          <w:rFonts w:asciiTheme="majorBidi" w:hAnsiTheme="majorBidi" w:cstheme="majorBidi"/>
          <w:szCs w:val="22"/>
        </w:rPr>
      </w:pPr>
    </w:p>
    <w:p w:rsidR="00410849" w:rsidRPr="009A6470" w:rsidRDefault="00410849" w:rsidP="008E1638">
      <w:pPr>
        <w:ind w:right="1"/>
        <w:jc w:val="center"/>
        <w:rPr>
          <w:rFonts w:asciiTheme="majorBidi" w:hAnsiTheme="majorBidi" w:cstheme="majorBidi"/>
          <w:szCs w:val="24"/>
        </w:rPr>
      </w:pPr>
    </w:p>
    <w:p w:rsidR="00170AAF" w:rsidRDefault="00170AAF" w:rsidP="008E1638">
      <w:pPr>
        <w:ind w:right="1"/>
        <w:jc w:val="center"/>
        <w:rPr>
          <w:rFonts w:asciiTheme="majorBidi" w:hAnsiTheme="majorBidi" w:cstheme="majorBidi"/>
          <w:szCs w:val="24"/>
        </w:rPr>
      </w:pPr>
      <w:r>
        <w:rPr>
          <w:rFonts w:asciiTheme="majorBidi" w:hAnsiTheme="majorBidi" w:cstheme="majorBidi"/>
          <w:szCs w:val="24"/>
        </w:rPr>
        <w:br w:type="page"/>
      </w:r>
    </w:p>
    <w:p w:rsidR="00410849" w:rsidRPr="009A6470" w:rsidRDefault="00410849" w:rsidP="008E1638">
      <w:pPr>
        <w:pStyle w:val="AnnexNo"/>
        <w:ind w:right="1"/>
      </w:pPr>
      <w:r w:rsidRPr="009A6470">
        <w:lastRenderedPageBreak/>
        <w:t>ANNEX</w:t>
      </w:r>
    </w:p>
    <w:p w:rsidR="00410849" w:rsidRPr="009A6470" w:rsidRDefault="00832240" w:rsidP="008E1638">
      <w:pPr>
        <w:pStyle w:val="Annextitle"/>
        <w:ind w:right="1"/>
      </w:pPr>
      <w:r>
        <w:rPr>
          <w:bCs/>
        </w:rPr>
        <w:t>D</w:t>
      </w:r>
      <w:r w:rsidR="00410849" w:rsidRPr="009A6470">
        <w:rPr>
          <w:bCs/>
        </w:rPr>
        <w:t xml:space="preserve">raft </w:t>
      </w:r>
      <w:r w:rsidR="00410849" w:rsidRPr="009A6470">
        <w:t>IMO position on WRC-19 agenda items concerning</w:t>
      </w:r>
      <w:r>
        <w:br/>
      </w:r>
      <w:r w:rsidR="00410849" w:rsidRPr="009A6470">
        <w:t>matters relating to maritime services</w:t>
      </w:r>
    </w:p>
    <w:p w:rsidR="00410849" w:rsidRPr="009A6470" w:rsidRDefault="00410849" w:rsidP="008E1638">
      <w:pPr>
        <w:ind w:right="1"/>
        <w:rPr>
          <w:rFonts w:asciiTheme="majorBidi" w:hAnsiTheme="majorBidi" w:cstheme="majorBidi"/>
        </w:rPr>
      </w:pPr>
      <w:r w:rsidRPr="009A6470">
        <w:rPr>
          <w:rFonts w:asciiTheme="majorBidi" w:hAnsiTheme="majorBidi" w:cstheme="majorBidi"/>
          <w:b/>
          <w:i/>
          <w:szCs w:val="22"/>
        </w:rPr>
        <w:t>Note:</w:t>
      </w:r>
      <w:r w:rsidRPr="009A6470">
        <w:rPr>
          <w:rFonts w:asciiTheme="majorBidi" w:hAnsiTheme="majorBidi" w:cstheme="majorBidi"/>
          <w:szCs w:val="22"/>
        </w:rPr>
        <w:tab/>
      </w:r>
      <w:r w:rsidRPr="009A6470">
        <w:rPr>
          <w:rFonts w:asciiTheme="majorBidi" w:hAnsiTheme="majorBidi" w:cstheme="majorBidi"/>
          <w:i/>
        </w:rPr>
        <w:t xml:space="preserve">This document contains the draft </w:t>
      </w:r>
      <w:smartTag w:uri="urn:schemas-microsoft-com:office:smarttags" w:element="stockticker">
        <w:r w:rsidRPr="009A6470">
          <w:rPr>
            <w:rFonts w:asciiTheme="majorBidi" w:hAnsiTheme="majorBidi" w:cstheme="majorBidi"/>
            <w:i/>
          </w:rPr>
          <w:t>IMO</w:t>
        </w:r>
      </w:smartTag>
      <w:r w:rsidRPr="009A6470">
        <w:rPr>
          <w:rFonts w:asciiTheme="majorBidi" w:hAnsiTheme="majorBidi" w:cstheme="majorBidi"/>
          <w:i/>
        </w:rPr>
        <w:t xml:space="preserve"> position, as further developed by the Joint IMO/ITU Experts Group, at its 14th meeting from 3 to 7 September 2018, which was instructed to </w:t>
      </w:r>
      <w:r w:rsidRPr="009A6470">
        <w:rPr>
          <w:rFonts w:asciiTheme="majorBidi" w:hAnsiTheme="majorBidi" w:cstheme="majorBidi"/>
          <w:i/>
          <w:szCs w:val="22"/>
        </w:rPr>
        <w:t>submit the updated draft IMO position to MSC 100, for the Committee's approval and subsequent submission to ITU's Conference Preparatory Meeting, to be held in February 2019.</w:t>
      </w:r>
    </w:p>
    <w:p w:rsidR="00410849" w:rsidRPr="009A6470" w:rsidRDefault="00410849" w:rsidP="008E1638">
      <w:pPr>
        <w:pStyle w:val="Heading1"/>
        <w:ind w:left="0" w:right="1" w:firstLine="0"/>
        <w:rPr>
          <w:lang w:val="en-US"/>
        </w:rPr>
      </w:pPr>
      <w:r w:rsidRPr="009A6470">
        <w:rPr>
          <w:lang w:val="en-US"/>
        </w:rPr>
        <w:t>General</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 xml:space="preserve">Over 80% of world trade is transported by sea. This totals some 10 billion tonnes (53,600 billion tonne miles), of which about 29% is oil and gas, 30% is bulk (ore, coal, grain and phosphates), and the remaining 41% being general cargo. Operating these merchant ships generates an estimated annual income of $380 billion in freight rates within the global economy, amounting to 5% of total world trade. </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The industry employs over 1.5 million seafarers.</w:t>
      </w:r>
    </w:p>
    <w:p w:rsidR="00410849" w:rsidRPr="009A6470" w:rsidRDefault="00410849" w:rsidP="008E1638">
      <w:pPr>
        <w:pStyle w:val="Heading1"/>
        <w:ind w:left="0" w:right="1" w:firstLine="0"/>
        <w:rPr>
          <w:lang w:val="en-US" w:eastAsia="zh-CN"/>
        </w:rPr>
      </w:pPr>
      <w:r w:rsidRPr="009A6470">
        <w:rPr>
          <w:lang w:val="en-US"/>
        </w:rPr>
        <w:t>Agenda item 1.</w:t>
      </w:r>
      <w:r w:rsidRPr="009A6470">
        <w:rPr>
          <w:lang w:val="en-US" w:eastAsia="zh-CN"/>
        </w:rPr>
        <w:t>3</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1.</w:t>
      </w:r>
      <w:r w:rsidRPr="009A6470">
        <w:rPr>
          <w:rFonts w:asciiTheme="majorBidi" w:hAnsiTheme="majorBidi" w:cstheme="majorBidi"/>
          <w:szCs w:val="22"/>
          <w:lang w:eastAsia="zh-CN"/>
        </w:rPr>
        <w:t>3</w:t>
      </w:r>
      <w:r w:rsidRPr="009A6470">
        <w:rPr>
          <w:rFonts w:asciiTheme="majorBidi" w:hAnsiTheme="majorBidi" w:cstheme="majorBidi"/>
          <w:szCs w:val="22"/>
        </w:rPr>
        <w:tab/>
        <w:t>To consider possible upgrading of the secondary allocation to the meteorological</w:t>
      </w:r>
      <w:r w:rsidRPr="009A6470">
        <w:rPr>
          <w:rFonts w:asciiTheme="majorBidi" w:hAnsiTheme="majorBidi" w:cstheme="majorBidi"/>
          <w:szCs w:val="22"/>
        </w:rPr>
        <w:noBreakHyphen/>
        <w:t xml:space="preserve">satellite service (space-to-Earth) to primary status and a possible primary allocation to the Earth exploration-satellite service (space-to-Earth) in the frequency band 460 MHz </w:t>
      </w:r>
      <w:r w:rsidRPr="009A6470">
        <w:rPr>
          <w:rFonts w:asciiTheme="majorBidi" w:hAnsiTheme="majorBidi" w:cstheme="majorBidi"/>
          <w:szCs w:val="22"/>
        </w:rPr>
        <w:noBreakHyphen/>
        <w:t xml:space="preserve"> 470 MHz, in accordance with </w:t>
      </w:r>
      <w:r w:rsidRPr="009A6470">
        <w:rPr>
          <w:rFonts w:asciiTheme="majorBidi" w:hAnsiTheme="majorBidi" w:cstheme="majorBidi"/>
          <w:bCs/>
          <w:szCs w:val="22"/>
        </w:rPr>
        <w:t>Resolution</w:t>
      </w:r>
      <w:r w:rsidRPr="009A6470">
        <w:rPr>
          <w:rFonts w:asciiTheme="majorBidi" w:hAnsiTheme="majorBidi" w:cstheme="majorBidi"/>
          <w:b/>
          <w:szCs w:val="22"/>
        </w:rPr>
        <w:t xml:space="preserve"> 766 (WRC</w:t>
      </w:r>
      <w:r w:rsidRPr="009A6470">
        <w:rPr>
          <w:rFonts w:asciiTheme="majorBidi" w:hAnsiTheme="majorBidi" w:cstheme="majorBidi"/>
          <w:b/>
          <w:szCs w:val="22"/>
          <w:lang w:eastAsia="zh-CN"/>
        </w:rPr>
        <w:t>-</w:t>
      </w:r>
      <w:r w:rsidRPr="009A6470">
        <w:rPr>
          <w:rFonts w:asciiTheme="majorBidi" w:hAnsiTheme="majorBidi" w:cstheme="majorBidi"/>
          <w:b/>
          <w:szCs w:val="22"/>
        </w:rPr>
        <w:t>15)</w:t>
      </w:r>
      <w:r w:rsidRPr="009A6470">
        <w:rPr>
          <w:rFonts w:asciiTheme="majorBidi" w:hAnsiTheme="majorBidi" w:cstheme="majorBidi"/>
          <w:szCs w:val="22"/>
        </w:rPr>
        <w:t>;</w:t>
      </w:r>
    </w:p>
    <w:p w:rsidR="00410849" w:rsidRPr="009A6470" w:rsidRDefault="00410849" w:rsidP="008E1638">
      <w:pPr>
        <w:pStyle w:val="Heading2"/>
        <w:ind w:left="0" w:right="1" w:firstLine="0"/>
        <w:rPr>
          <w:lang w:val="en-US"/>
        </w:rPr>
      </w:pPr>
      <w:r w:rsidRPr="009A6470">
        <w:rPr>
          <w:lang w:val="en-US"/>
        </w:rPr>
        <w:t>Background</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Part of the frequency band 460 MHz - 470 MHz is used by maritime mobile service for onboard communication stations in accordance with RR 5.287. The functions of these type of onboard communication include anchoring, berthing, damage control parties, security patrols, terrorism threats, fire-fighter communication etc. The use of this frequency band</w:t>
      </w:r>
      <w:r w:rsidRPr="009A6470">
        <w:rPr>
          <w:rFonts w:asciiTheme="majorBidi" w:hAnsiTheme="majorBidi" w:cstheme="majorBidi"/>
          <w:szCs w:val="22"/>
          <w:lang w:eastAsia="zh-CN"/>
        </w:rPr>
        <w:t xml:space="preserve"> </w:t>
      </w:r>
      <w:r w:rsidRPr="009A6470">
        <w:rPr>
          <w:rFonts w:asciiTheme="majorBidi" w:hAnsiTheme="majorBidi" w:cstheme="majorBidi"/>
          <w:szCs w:val="22"/>
        </w:rPr>
        <w:t>is considered very important for the maritime community.</w:t>
      </w:r>
    </w:p>
    <w:p w:rsidR="00410849" w:rsidRPr="009A6470" w:rsidRDefault="00410849" w:rsidP="008E1638">
      <w:pPr>
        <w:pStyle w:val="Heading2"/>
        <w:ind w:left="0" w:right="1" w:firstLine="0"/>
        <w:rPr>
          <w:lang w:val="en-US"/>
        </w:rPr>
      </w:pPr>
      <w:bookmarkStart w:id="21" w:name="OLE_LINK2"/>
      <w:bookmarkStart w:id="22" w:name="OLE_LINK3"/>
      <w:r w:rsidRPr="009A6470">
        <w:rPr>
          <w:lang w:val="en-US" w:eastAsia="zh-CN"/>
        </w:rPr>
        <w:t>D</w:t>
      </w:r>
      <w:r w:rsidRPr="009A6470">
        <w:rPr>
          <w:lang w:val="en-US"/>
        </w:rPr>
        <w:t>raft IMO position</w:t>
      </w:r>
    </w:p>
    <w:bookmarkEnd w:id="21"/>
    <w:bookmarkEnd w:id="22"/>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 xml:space="preserve">Protection of the existing </w:t>
      </w:r>
      <w:r w:rsidRPr="009A6470">
        <w:rPr>
          <w:rFonts w:asciiTheme="majorBidi" w:hAnsiTheme="majorBidi" w:cstheme="majorBidi"/>
          <w:szCs w:val="22"/>
          <w:lang w:eastAsia="zh-CN"/>
        </w:rPr>
        <w:t xml:space="preserve">maritime mobile </w:t>
      </w:r>
      <w:r w:rsidRPr="009A6470">
        <w:rPr>
          <w:rFonts w:asciiTheme="majorBidi" w:hAnsiTheme="majorBidi" w:cstheme="majorBidi"/>
          <w:szCs w:val="22"/>
        </w:rPr>
        <w:t>service used for onboard communication stations to which the frequency band is already allocated</w:t>
      </w:r>
      <w:r w:rsidRPr="009A6470">
        <w:rPr>
          <w:rFonts w:asciiTheme="majorBidi" w:hAnsiTheme="majorBidi" w:cstheme="majorBidi"/>
          <w:szCs w:val="22"/>
          <w:lang w:eastAsia="zh-CN"/>
        </w:rPr>
        <w:t xml:space="preserve"> on a primary basis should be ensured, </w:t>
      </w:r>
      <w:r w:rsidRPr="009A6470">
        <w:rPr>
          <w:rFonts w:asciiTheme="majorBidi" w:hAnsiTheme="majorBidi" w:cstheme="majorBidi"/>
          <w:szCs w:val="22"/>
        </w:rPr>
        <w:t>and no additional constraints</w:t>
      </w:r>
      <w:r w:rsidRPr="009A6470">
        <w:rPr>
          <w:rFonts w:asciiTheme="majorBidi" w:hAnsiTheme="majorBidi" w:cstheme="majorBidi"/>
          <w:szCs w:val="22"/>
          <w:lang w:eastAsia="zh-CN"/>
        </w:rPr>
        <w:t xml:space="preserve"> should be imposed</w:t>
      </w:r>
      <w:r w:rsidRPr="009A6470">
        <w:rPr>
          <w:rFonts w:asciiTheme="majorBidi" w:hAnsiTheme="majorBidi" w:cstheme="majorBidi"/>
          <w:szCs w:val="22"/>
        </w:rPr>
        <w:t>.</w:t>
      </w:r>
    </w:p>
    <w:p w:rsidR="00410849" w:rsidRPr="009A6470" w:rsidRDefault="00410849" w:rsidP="008E1638">
      <w:pPr>
        <w:pStyle w:val="Heading1"/>
        <w:ind w:left="0" w:right="1" w:firstLine="0"/>
        <w:rPr>
          <w:lang w:val="en-US"/>
        </w:rPr>
      </w:pPr>
      <w:r w:rsidRPr="009A6470">
        <w:rPr>
          <w:lang w:val="en-US"/>
        </w:rPr>
        <w:t>Agenda item 1.5</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1.5</w:t>
      </w:r>
      <w:r w:rsidRPr="009A6470">
        <w:rPr>
          <w:rFonts w:asciiTheme="majorBidi" w:hAnsiTheme="majorBidi" w:cstheme="majorBidi"/>
          <w:szCs w:val="22"/>
        </w:rPr>
        <w:tab/>
        <w:t xml:space="preserve">To consider the use of the frequency bands 17.7 GHz - 19.7 GHz (Space-to-earth) and 27.5 GHz </w:t>
      </w:r>
      <w:r w:rsidRPr="009A6470">
        <w:rPr>
          <w:rFonts w:asciiTheme="majorBidi" w:hAnsiTheme="majorBidi" w:cstheme="majorBidi"/>
          <w:szCs w:val="22"/>
        </w:rPr>
        <w:noBreakHyphen/>
        <w:t xml:space="preserve"> 29.5 GHz (Earth-to-space) by earth stations in motion communicating with geostationary space stations in the fixed-satellite service and take appropriate action, in accordance with </w:t>
      </w:r>
      <w:r w:rsidRPr="009A6470">
        <w:rPr>
          <w:rFonts w:asciiTheme="majorBidi" w:hAnsiTheme="majorBidi" w:cstheme="majorBidi"/>
          <w:bCs/>
          <w:szCs w:val="22"/>
        </w:rPr>
        <w:t>Resolution</w:t>
      </w:r>
      <w:r w:rsidRPr="009A6470">
        <w:rPr>
          <w:rFonts w:asciiTheme="majorBidi" w:hAnsiTheme="majorBidi" w:cstheme="majorBidi"/>
          <w:b/>
          <w:szCs w:val="22"/>
        </w:rPr>
        <w:t> 158 (WRC15)</w:t>
      </w:r>
      <w:r w:rsidRPr="009A6470">
        <w:rPr>
          <w:rFonts w:asciiTheme="majorBidi" w:hAnsiTheme="majorBidi" w:cstheme="majorBidi"/>
          <w:szCs w:val="22"/>
        </w:rPr>
        <w:t>;</w:t>
      </w:r>
    </w:p>
    <w:p w:rsidR="00410849" w:rsidRPr="009A6470" w:rsidRDefault="00410849" w:rsidP="008E1638">
      <w:pPr>
        <w:ind w:right="1"/>
        <w:rPr>
          <w:rFonts w:asciiTheme="majorBidi" w:hAnsiTheme="majorBidi" w:cstheme="majorBidi"/>
          <w:szCs w:val="22"/>
        </w:rPr>
      </w:pPr>
    </w:p>
    <w:p w:rsidR="00410849" w:rsidRPr="009A6470" w:rsidRDefault="00410849" w:rsidP="008E1638">
      <w:pPr>
        <w:pStyle w:val="Heading2"/>
        <w:ind w:left="0" w:right="1" w:firstLine="0"/>
        <w:rPr>
          <w:lang w:val="en-US"/>
        </w:rPr>
      </w:pPr>
      <w:r w:rsidRPr="009A6470">
        <w:rPr>
          <w:lang w:val="en-US"/>
        </w:rPr>
        <w:lastRenderedPageBreak/>
        <w:t>Background</w:t>
      </w:r>
    </w:p>
    <w:p w:rsidR="00410849" w:rsidRPr="009A6470" w:rsidRDefault="00410849" w:rsidP="008E1638">
      <w:pPr>
        <w:keepNext/>
        <w:keepLines/>
        <w:ind w:right="1"/>
        <w:rPr>
          <w:rFonts w:asciiTheme="majorBidi" w:hAnsiTheme="majorBidi" w:cstheme="majorBidi"/>
          <w:spacing w:val="-2"/>
          <w:szCs w:val="22"/>
        </w:rPr>
      </w:pPr>
      <w:r w:rsidRPr="009A6470">
        <w:rPr>
          <w:rFonts w:asciiTheme="majorBidi" w:hAnsiTheme="majorBidi" w:cstheme="majorBidi"/>
          <w:spacing w:val="-2"/>
          <w:szCs w:val="22"/>
        </w:rPr>
        <w:t xml:space="preserve">Currently, there is a growing need for global broadband satellite communications by the maritime community </w:t>
      </w:r>
      <w:r w:rsidRPr="009A6470">
        <w:rPr>
          <w:rFonts w:asciiTheme="majorBidi" w:hAnsiTheme="majorBidi" w:cstheme="majorBidi"/>
          <w:szCs w:val="22"/>
        </w:rPr>
        <w:t>for commercial, public and operational purposes.</w:t>
      </w:r>
      <w:r w:rsidRPr="009A6470">
        <w:rPr>
          <w:rFonts w:asciiTheme="majorBidi" w:hAnsiTheme="majorBidi" w:cstheme="majorBidi"/>
          <w:spacing w:val="-2"/>
          <w:szCs w:val="22"/>
        </w:rPr>
        <w:t xml:space="preserve"> Some of this need can be met by allowing earth stations in motion to communicate with space stations of the FSS operating in the frequency bands 17.7 GHz - 19.7 GHz (Space-to-earth) and 27.5 GHz - 29.5 GHz (Earth-to-space).</w:t>
      </w:r>
    </w:p>
    <w:p w:rsidR="00410849" w:rsidRPr="009A6470" w:rsidRDefault="00410849" w:rsidP="008E1638">
      <w:pPr>
        <w:pStyle w:val="Heading2"/>
        <w:ind w:left="0" w:right="1" w:firstLine="0"/>
        <w:rPr>
          <w:lang w:val="en-US"/>
        </w:rPr>
      </w:pPr>
      <w:r w:rsidRPr="009A6470">
        <w:rPr>
          <w:lang w:val="en-US" w:eastAsia="zh-CN"/>
        </w:rPr>
        <w:t>D</w:t>
      </w:r>
      <w:r w:rsidRPr="009A6470">
        <w:rPr>
          <w:lang w:val="en-US"/>
        </w:rPr>
        <w:t>raft IMO position</w:t>
      </w:r>
    </w:p>
    <w:p w:rsidR="00410849" w:rsidRPr="009A6470" w:rsidRDefault="00410849" w:rsidP="008E1638">
      <w:pPr>
        <w:ind w:right="1"/>
        <w:rPr>
          <w:rFonts w:asciiTheme="majorBidi" w:hAnsiTheme="majorBidi" w:cstheme="majorBidi"/>
          <w:szCs w:val="22"/>
          <w:lang w:eastAsia="zh-CN"/>
        </w:rPr>
      </w:pPr>
      <w:r w:rsidRPr="009A6470">
        <w:rPr>
          <w:rFonts w:asciiTheme="majorBidi" w:hAnsiTheme="majorBidi" w:cstheme="majorBidi"/>
          <w:szCs w:val="22"/>
        </w:rPr>
        <w:t>Recognizing the growing need for global broadband satellite communications in motion by the maritime community, IMO supports the establishment of appropriate operational and technical conditions for Earth Stations In Motion.</w:t>
      </w:r>
    </w:p>
    <w:p w:rsidR="00410849" w:rsidRPr="009A6470" w:rsidRDefault="00410849" w:rsidP="008E1638">
      <w:pPr>
        <w:pStyle w:val="Heading1"/>
        <w:ind w:left="0" w:right="1" w:firstLine="0"/>
        <w:rPr>
          <w:lang w:val="en-US" w:eastAsia="zh-CN"/>
        </w:rPr>
      </w:pPr>
      <w:r w:rsidRPr="009A6470">
        <w:rPr>
          <w:lang w:val="en-US"/>
        </w:rPr>
        <w:t>Agenda item 1.</w:t>
      </w:r>
      <w:r w:rsidRPr="009A6470">
        <w:rPr>
          <w:lang w:val="en-US" w:eastAsia="zh-CN"/>
        </w:rPr>
        <w:t>7</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1.7</w:t>
      </w:r>
      <w:r w:rsidRPr="009A6470">
        <w:rPr>
          <w:rFonts w:asciiTheme="majorBidi" w:hAnsiTheme="majorBidi" w:cstheme="majorBidi"/>
          <w:szCs w:val="22"/>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w:t>
      </w:r>
      <w:r w:rsidRPr="009A6470">
        <w:rPr>
          <w:rFonts w:asciiTheme="majorBidi" w:hAnsiTheme="majorBidi" w:cstheme="majorBidi"/>
          <w:bCs/>
          <w:szCs w:val="22"/>
        </w:rPr>
        <w:t>Resolution</w:t>
      </w:r>
      <w:r w:rsidRPr="009A6470">
        <w:rPr>
          <w:rFonts w:asciiTheme="majorBidi" w:hAnsiTheme="majorBidi" w:cstheme="majorBidi"/>
          <w:b/>
          <w:szCs w:val="22"/>
        </w:rPr>
        <w:t xml:space="preserve"> 659 (WRC 15)</w:t>
      </w:r>
      <w:r w:rsidRPr="009A6470">
        <w:rPr>
          <w:rFonts w:asciiTheme="majorBidi" w:hAnsiTheme="majorBidi" w:cstheme="majorBidi"/>
          <w:szCs w:val="22"/>
        </w:rPr>
        <w:t>;</w:t>
      </w:r>
    </w:p>
    <w:p w:rsidR="00410849" w:rsidRPr="009A6470" w:rsidRDefault="00410849" w:rsidP="008E1638">
      <w:pPr>
        <w:pStyle w:val="Heading2"/>
        <w:ind w:left="0" w:right="1" w:firstLine="0"/>
        <w:rPr>
          <w:lang w:val="en-US"/>
        </w:rPr>
      </w:pPr>
      <w:r w:rsidRPr="009A6470">
        <w:rPr>
          <w:lang w:val="en-US"/>
        </w:rPr>
        <w:t>Background</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bCs/>
          <w:szCs w:val="22"/>
        </w:rPr>
        <w:t>Resolution</w:t>
      </w:r>
      <w:r w:rsidRPr="009A6470">
        <w:rPr>
          <w:rFonts w:asciiTheme="majorBidi" w:hAnsiTheme="majorBidi" w:cstheme="majorBidi"/>
          <w:b/>
          <w:szCs w:val="22"/>
        </w:rPr>
        <w:t xml:space="preserve"> 659 (WRC-15)</w:t>
      </w:r>
      <w:r w:rsidRPr="009A6470">
        <w:rPr>
          <w:rFonts w:asciiTheme="majorBidi" w:hAnsiTheme="majorBidi" w:cstheme="majorBidi"/>
          <w:szCs w:val="22"/>
        </w:rPr>
        <w:t xml:space="preserve"> invites ITU-R to consider possible new allocations or an upgrade of the existing allocations to the space operation service within the frequency ranges</w:t>
      </w:r>
      <w:bookmarkStart w:id="23" w:name="OLE_LINK4"/>
      <w:bookmarkStart w:id="24" w:name="OLE_LINK5"/>
      <w:r w:rsidRPr="009A6470">
        <w:rPr>
          <w:rFonts w:asciiTheme="majorBidi" w:hAnsiTheme="majorBidi" w:cstheme="majorBidi"/>
          <w:szCs w:val="22"/>
        </w:rPr>
        <w:t xml:space="preserve"> 150.05 MHz - 174 MHz and 400.15 MHz - 420 MHz</w:t>
      </w:r>
      <w:bookmarkEnd w:id="23"/>
      <w:bookmarkEnd w:id="24"/>
      <w:r w:rsidRPr="009A6470">
        <w:rPr>
          <w:rFonts w:asciiTheme="majorBidi" w:hAnsiTheme="majorBidi" w:cstheme="majorBidi"/>
          <w:szCs w:val="22"/>
        </w:rPr>
        <w:t>. In the parts of the frequency band 150.05 MHz - 174 MHz priority is given to the maritime mobile service in accordance with RR 5.226 (see also RR articles 31 and 52, and RR appendix 18). The provision of RR 5.266 specifies the use of the band 406 MHz - 406.1 MHz by the mobile-satellite service is limited to low power satellite emergency position-indicating radio beacons (see also article 31).</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 xml:space="preserve">The following frequency bands within 150.05 MHz - 174 MHz and 400.15 MHz – 420 MHz are listed in appendix 15 as frequencies for distress and safety communications for the Global Maritime Distress and Safety System (GMDSS), </w:t>
      </w:r>
      <w:r w:rsidRPr="009A6470">
        <w:rPr>
          <w:rFonts w:asciiTheme="majorBidi" w:hAnsiTheme="majorBidi" w:cstheme="majorBidi"/>
          <w:szCs w:val="22"/>
          <w:lang w:eastAsia="zh-CN"/>
        </w:rPr>
        <w:t xml:space="preserve">in </w:t>
      </w:r>
      <w:r w:rsidRPr="009A6470">
        <w:rPr>
          <w:rFonts w:asciiTheme="majorBidi" w:hAnsiTheme="majorBidi" w:cstheme="majorBidi"/>
          <w:szCs w:val="22"/>
        </w:rPr>
        <w:t>which any emission causing harmful interference is prohibited:</w:t>
      </w:r>
    </w:p>
    <w:p w:rsidR="00410849" w:rsidRPr="009A6470" w:rsidRDefault="009A6470" w:rsidP="008E1638">
      <w:pPr>
        <w:pStyle w:val="enumlev1"/>
      </w:pPr>
      <w:r w:rsidRPr="009A6470">
        <w:t>-</w:t>
      </w:r>
      <w:r w:rsidRPr="009A6470">
        <w:tab/>
      </w:r>
      <w:r w:rsidR="00410849" w:rsidRPr="009A6470">
        <w:t>156.</w:t>
      </w:r>
      <w:r w:rsidR="00410849" w:rsidRPr="008E1638">
        <w:t>2975</w:t>
      </w:r>
      <w:r w:rsidR="00410849" w:rsidRPr="009A6470">
        <w:t xml:space="preserve"> MHz - 156.3125 MHz (AP18 CH06): be used for communication between ship stations and aircraft stations engaged in coordinated search and rescue operations. It may also be used by aircraft stations to communicate with ship stations for other safety purposes;</w:t>
      </w:r>
    </w:p>
    <w:p w:rsidR="00410849" w:rsidRPr="009A6470" w:rsidRDefault="009A6470" w:rsidP="008E1638">
      <w:pPr>
        <w:pStyle w:val="enumlev1"/>
      </w:pPr>
      <w:r w:rsidRPr="009A6470">
        <w:t>-</w:t>
      </w:r>
      <w:r w:rsidRPr="009A6470">
        <w:tab/>
      </w:r>
      <w:r w:rsidR="00410849" w:rsidRPr="009A6470">
        <w:t>156.5125 MHz - 156.5275 MHz (AP18 CH70): be exclusively used in the maritime mobile service for distress and safety calls using digital selective calling;</w:t>
      </w:r>
    </w:p>
    <w:p w:rsidR="00410849" w:rsidRPr="009A6470" w:rsidRDefault="009A6470" w:rsidP="008E1638">
      <w:pPr>
        <w:pStyle w:val="enumlev1"/>
      </w:pPr>
      <w:r w:rsidRPr="009A6470">
        <w:t>-</w:t>
      </w:r>
      <w:r w:rsidRPr="009A6470">
        <w:tab/>
      </w:r>
      <w:r w:rsidR="00410849" w:rsidRPr="009A6470">
        <w:t>156.</w:t>
      </w:r>
      <w:r w:rsidR="00410849" w:rsidRPr="008E1638">
        <w:t>6475</w:t>
      </w:r>
      <w:r w:rsidR="00410849" w:rsidRPr="009A6470">
        <w:t xml:space="preserve"> MHz - 156.6625 MHz (AP18 CH13): be used for ship-to-ship communications relating to the safety of navigation;</w:t>
      </w:r>
    </w:p>
    <w:p w:rsidR="00410849" w:rsidRPr="009A6470" w:rsidRDefault="009A6470" w:rsidP="008E1638">
      <w:pPr>
        <w:pStyle w:val="enumlev1"/>
      </w:pPr>
      <w:r w:rsidRPr="009A6470">
        <w:t>-</w:t>
      </w:r>
      <w:r w:rsidRPr="009A6470">
        <w:tab/>
      </w:r>
      <w:r w:rsidR="00410849" w:rsidRPr="009A6470">
        <w:t xml:space="preserve">156.7875 MHz - 156.8125 MHz (AP18 CH16): be used for distress and safety </w:t>
      </w:r>
      <w:r w:rsidR="00410849" w:rsidRPr="008E1638">
        <w:t>communications</w:t>
      </w:r>
      <w:r w:rsidR="00410849" w:rsidRPr="009A6470">
        <w:t xml:space="preserve"> by radiotelephony. Additionally, the frequency 156.8 MHz may be used by aircraft stations for safety purposes only;</w:t>
      </w:r>
    </w:p>
    <w:p w:rsidR="00410849" w:rsidRPr="009A6470" w:rsidRDefault="009A6470" w:rsidP="008E1638">
      <w:pPr>
        <w:pStyle w:val="enumlev1"/>
      </w:pPr>
      <w:r w:rsidRPr="009A6470">
        <w:t>-</w:t>
      </w:r>
      <w:r w:rsidRPr="009A6470">
        <w:tab/>
      </w:r>
      <w:r w:rsidR="00410849" w:rsidRPr="009A6470">
        <w:t>161.9625 MHz - 161.9875 MHz (AP18 AIS 1) and 162.0125 MHz - 162.0375 MHz (AP18 AIS 2): be used for AIS search and rescue transmitters (AIS-SART) for use in search and rescue operations; and</w:t>
      </w:r>
    </w:p>
    <w:p w:rsidR="00410849" w:rsidRPr="009A6470" w:rsidRDefault="009A6470" w:rsidP="008E1638">
      <w:pPr>
        <w:pStyle w:val="enumlev1"/>
      </w:pPr>
      <w:r w:rsidRPr="009A6470">
        <w:t>-</w:t>
      </w:r>
      <w:r w:rsidRPr="009A6470">
        <w:tab/>
      </w:r>
      <w:r w:rsidR="00410849" w:rsidRPr="009A6470">
        <w:t>406.000 MHz - 406.100 MHz: be used exclusively by satellite emergency position indicating radio beacons in the Earth-to-space direction.</w:t>
      </w:r>
    </w:p>
    <w:p w:rsidR="00410849" w:rsidRPr="009A6470" w:rsidRDefault="00410849" w:rsidP="008E1638">
      <w:pPr>
        <w:pStyle w:val="Heading2"/>
        <w:ind w:left="0" w:right="1" w:firstLine="0"/>
        <w:rPr>
          <w:lang w:val="en-US"/>
        </w:rPr>
      </w:pPr>
      <w:r w:rsidRPr="009A6470">
        <w:rPr>
          <w:lang w:val="en-US" w:eastAsia="zh-CN"/>
        </w:rPr>
        <w:lastRenderedPageBreak/>
        <w:t>D</w:t>
      </w:r>
      <w:r w:rsidRPr="009A6470">
        <w:rPr>
          <w:lang w:val="en-US"/>
        </w:rPr>
        <w:t>raft IMO position</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 xml:space="preserve">The integrity of GMDSS should be protected, and the following frequency bands should not be </w:t>
      </w:r>
      <w:r w:rsidRPr="009A6470">
        <w:rPr>
          <w:rFonts w:asciiTheme="majorBidi" w:hAnsiTheme="majorBidi" w:cstheme="majorBidi"/>
          <w:szCs w:val="22"/>
          <w:lang w:eastAsia="zh-CN"/>
        </w:rPr>
        <w:t>included in the study:</w:t>
      </w:r>
      <w:r w:rsidRPr="009A6470">
        <w:rPr>
          <w:rFonts w:asciiTheme="majorBidi" w:hAnsiTheme="majorBidi" w:cstheme="majorBidi"/>
          <w:szCs w:val="22"/>
        </w:rPr>
        <w:t xml:space="preserve"> </w:t>
      </w:r>
    </w:p>
    <w:p w:rsidR="00410849" w:rsidRPr="009A6470" w:rsidRDefault="009A6470" w:rsidP="008E1638">
      <w:pPr>
        <w:pStyle w:val="enumlev1"/>
      </w:pPr>
      <w:r w:rsidRPr="009A6470">
        <w:t>-</w:t>
      </w:r>
      <w:r w:rsidRPr="009A6470">
        <w:tab/>
      </w:r>
      <w:r w:rsidR="00410849" w:rsidRPr="009A6470">
        <w:t>156.000 MHz - 157.450 MHz, 160.600 MHz - 160.975 MHz and 161.475 MHz -162.050 MHz; and</w:t>
      </w:r>
    </w:p>
    <w:p w:rsidR="00410849" w:rsidRPr="009A6470" w:rsidRDefault="009A6470" w:rsidP="008E1638">
      <w:pPr>
        <w:pStyle w:val="enumlev1"/>
      </w:pPr>
      <w:r w:rsidRPr="009A6470">
        <w:t>-</w:t>
      </w:r>
      <w:r w:rsidRPr="009A6470">
        <w:tab/>
      </w:r>
      <w:r w:rsidR="00410849" w:rsidRPr="009A6470">
        <w:t xml:space="preserve">405.900 </w:t>
      </w:r>
      <w:r w:rsidR="00410849" w:rsidRPr="008E1638">
        <w:t>MHz</w:t>
      </w:r>
      <w:r w:rsidR="00410849" w:rsidRPr="009A6470">
        <w:t xml:space="preserve"> - 406.200 MHz.</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Taking account o</w:t>
      </w:r>
      <w:r w:rsidRPr="009A6470">
        <w:rPr>
          <w:rFonts w:asciiTheme="majorBidi" w:hAnsiTheme="majorBidi" w:cstheme="majorBidi"/>
          <w:szCs w:val="22"/>
          <w:lang w:eastAsia="zh-CN"/>
        </w:rPr>
        <w:t>f</w:t>
      </w:r>
      <w:r w:rsidRPr="009A6470">
        <w:rPr>
          <w:rFonts w:asciiTheme="majorBidi" w:hAnsiTheme="majorBidi" w:cstheme="majorBidi"/>
          <w:szCs w:val="22"/>
        </w:rPr>
        <w:t xml:space="preserve"> the relevance o</w:t>
      </w:r>
      <w:r w:rsidRPr="009A6470">
        <w:rPr>
          <w:rFonts w:asciiTheme="majorBidi" w:hAnsiTheme="majorBidi" w:cstheme="majorBidi"/>
          <w:szCs w:val="22"/>
          <w:lang w:eastAsia="zh-CN"/>
        </w:rPr>
        <w:t>n</w:t>
      </w:r>
      <w:r w:rsidRPr="009A6470">
        <w:rPr>
          <w:rFonts w:asciiTheme="majorBidi" w:hAnsiTheme="majorBidi" w:cstheme="majorBidi"/>
          <w:szCs w:val="22"/>
        </w:rPr>
        <w:t xml:space="preserve"> the frequency bands with agenda items 1.9.1 and 1.9.2 the coordination with these agenda items need to be considered.</w:t>
      </w:r>
    </w:p>
    <w:p w:rsidR="00410849" w:rsidRPr="009A6470" w:rsidRDefault="00410849" w:rsidP="008E1638">
      <w:pPr>
        <w:pStyle w:val="Heading1"/>
        <w:ind w:left="0" w:right="1" w:firstLine="0"/>
        <w:rPr>
          <w:lang w:val="en-US" w:eastAsia="zh-CN"/>
        </w:rPr>
      </w:pPr>
      <w:r w:rsidRPr="009A6470">
        <w:rPr>
          <w:lang w:val="en-US"/>
        </w:rPr>
        <w:t>Agenda item 1.</w:t>
      </w:r>
      <w:r w:rsidRPr="009A6470">
        <w:rPr>
          <w:lang w:val="en-US" w:eastAsia="zh-CN"/>
        </w:rPr>
        <w:t>8</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1.8</w:t>
      </w:r>
      <w:r w:rsidRPr="009A6470">
        <w:rPr>
          <w:rFonts w:asciiTheme="majorBidi" w:hAnsiTheme="majorBidi" w:cstheme="majorBidi"/>
          <w:szCs w:val="22"/>
        </w:rPr>
        <w:tab/>
        <w:t xml:space="preserve">To consider possible regulatory actions to support GMDSS modernization and the introduction of additional satellite systems into the GMDSS, in accordance with </w:t>
      </w:r>
      <w:r w:rsidRPr="009A6470">
        <w:rPr>
          <w:rFonts w:asciiTheme="majorBidi" w:hAnsiTheme="majorBidi" w:cstheme="majorBidi"/>
          <w:bCs/>
          <w:szCs w:val="22"/>
        </w:rPr>
        <w:t>Resolution</w:t>
      </w:r>
      <w:r w:rsidRPr="009A6470">
        <w:rPr>
          <w:rFonts w:asciiTheme="majorBidi" w:hAnsiTheme="majorBidi" w:cstheme="majorBidi"/>
          <w:b/>
          <w:szCs w:val="22"/>
        </w:rPr>
        <w:t> 359 (Rev.WRC-15)</w:t>
      </w:r>
      <w:r w:rsidRPr="009A6470">
        <w:rPr>
          <w:rFonts w:asciiTheme="majorBidi" w:hAnsiTheme="majorBidi" w:cstheme="majorBidi"/>
          <w:szCs w:val="22"/>
        </w:rPr>
        <w:t>;</w:t>
      </w:r>
    </w:p>
    <w:p w:rsidR="00410849" w:rsidRPr="009A6470" w:rsidRDefault="00410849" w:rsidP="008E1638">
      <w:pPr>
        <w:pStyle w:val="Heading2"/>
        <w:ind w:left="0" w:right="1" w:firstLine="0"/>
        <w:rPr>
          <w:lang w:val="en-US"/>
        </w:rPr>
      </w:pPr>
      <w:r w:rsidRPr="009A6470">
        <w:rPr>
          <w:lang w:val="en-US"/>
        </w:rPr>
        <w:t>Background</w:t>
      </w:r>
    </w:p>
    <w:p w:rsidR="00410849" w:rsidRPr="008D146C" w:rsidRDefault="00410849" w:rsidP="008E1638">
      <w:pPr>
        <w:pStyle w:val="Heading2"/>
        <w:ind w:left="0" w:right="1" w:firstLine="0"/>
        <w:rPr>
          <w:i/>
          <w:iCs/>
          <w:lang w:val="en-US"/>
        </w:rPr>
      </w:pPr>
      <w:r w:rsidRPr="008D146C">
        <w:rPr>
          <w:i/>
          <w:iCs/>
          <w:lang w:val="en-US"/>
        </w:rPr>
        <w:t>Issue A</w:t>
      </w:r>
    </w:p>
    <w:p w:rsidR="00410849" w:rsidRPr="009A6470" w:rsidRDefault="00410849" w:rsidP="008E1638">
      <w:pPr>
        <w:ind w:right="1"/>
        <w:rPr>
          <w:lang w:eastAsia="zh-CN"/>
        </w:rPr>
      </w:pPr>
      <w:r w:rsidRPr="009A6470">
        <w:t xml:space="preserve">IMO is in the process of GMDSS modernization. </w:t>
      </w:r>
      <w:r w:rsidRPr="009A6470">
        <w:rPr>
          <w:lang w:eastAsia="zh-CN"/>
        </w:rPr>
        <w:t>The modernization plan of the GMDSS has been endorsed by NCSR 4 and approved by MSC 98. S</w:t>
      </w:r>
      <w:r w:rsidRPr="009A6470">
        <w:t xml:space="preserve">ome new technologies are introduced for consideration in the modernization plan of the GMDSS, such as MF/HF NAVDAT. </w:t>
      </w:r>
      <w:r w:rsidRPr="009A6470">
        <w:rPr>
          <w:lang w:eastAsia="zh-CN"/>
        </w:rPr>
        <w:t>Meanwhile, ITU is continuing the study on NAVDAT, including revisions to ITU-R recommendations, as well as spectrum and regulatory issues, under this agenda item 1.8.</w:t>
      </w:r>
    </w:p>
    <w:p w:rsidR="00410849" w:rsidRPr="008D146C" w:rsidRDefault="00410849" w:rsidP="008E1638">
      <w:pPr>
        <w:pStyle w:val="Heading2"/>
        <w:ind w:left="0" w:right="1" w:firstLine="0"/>
        <w:rPr>
          <w:i/>
          <w:iCs/>
          <w:lang w:val="en-US"/>
        </w:rPr>
      </w:pPr>
      <w:r w:rsidRPr="008D146C">
        <w:rPr>
          <w:i/>
          <w:iCs/>
          <w:lang w:val="en-US"/>
        </w:rPr>
        <w:t>Issue B</w:t>
      </w:r>
    </w:p>
    <w:p w:rsidR="00410849" w:rsidRPr="009A6470" w:rsidRDefault="00410849" w:rsidP="008E1638">
      <w:pPr>
        <w:ind w:right="1"/>
        <w:rPr>
          <w:rFonts w:asciiTheme="majorBidi" w:hAnsiTheme="majorBidi" w:cstheme="majorBidi"/>
        </w:rPr>
      </w:pPr>
      <w:r w:rsidRPr="009A6470">
        <w:rPr>
          <w:rFonts w:asciiTheme="majorBidi" w:hAnsiTheme="majorBidi" w:cstheme="majorBidi"/>
        </w:rPr>
        <w:t xml:space="preserve">MSC 98 adopted </w:t>
      </w:r>
      <w:r w:rsidRPr="009A6470">
        <w:rPr>
          <w:rFonts w:asciiTheme="majorBidi" w:hAnsiTheme="majorBidi" w:cstheme="majorBidi"/>
          <w:szCs w:val="22"/>
        </w:rPr>
        <w:t xml:space="preserve">resolution MSC.434(98) on </w:t>
      </w:r>
      <w:r w:rsidRPr="009A6470">
        <w:rPr>
          <w:rFonts w:asciiTheme="majorBidi" w:hAnsiTheme="majorBidi" w:cstheme="majorBidi"/>
          <w:i/>
          <w:szCs w:val="22"/>
        </w:rPr>
        <w:t>Performance standards for a ship earth station for use in the GMDSS</w:t>
      </w:r>
      <w:r w:rsidRPr="009A6470">
        <w:rPr>
          <w:rFonts w:asciiTheme="majorBidi" w:hAnsiTheme="majorBidi" w:cstheme="majorBidi"/>
        </w:rPr>
        <w:t xml:space="preserve"> and approved amendments to SOLAS chapter IV, enabling, when adopted at MSC 99, the introduction of additional GMDSS mobile satellite service providers. This followed the IMSO report to NCSR 4 noting the suggested timeline provided by Iridium for completing the technical and operational assessment of Iridium in 2018.</w:t>
      </w:r>
    </w:p>
    <w:p w:rsidR="00410849" w:rsidRPr="009A6470" w:rsidRDefault="00410849" w:rsidP="008E1638">
      <w:pPr>
        <w:pStyle w:val="NormalWeb"/>
        <w:spacing w:before="120"/>
        <w:ind w:right="1"/>
        <w:jc w:val="both"/>
        <w:rPr>
          <w:rFonts w:asciiTheme="majorBidi" w:hAnsiTheme="majorBidi" w:cstheme="majorBidi"/>
          <w:bCs/>
          <w:sz w:val="22"/>
          <w:szCs w:val="22"/>
          <w:highlight w:val="lightGray"/>
        </w:rPr>
      </w:pPr>
      <w:r w:rsidRPr="009A6470">
        <w:rPr>
          <w:rFonts w:asciiTheme="majorBidi" w:hAnsiTheme="majorBidi" w:cstheme="majorBidi"/>
          <w:bCs/>
          <w:sz w:val="22"/>
          <w:szCs w:val="22"/>
        </w:rPr>
        <w:t xml:space="preserve">MSC 99 adopted resolution MSC.451(99) on </w:t>
      </w:r>
      <w:r w:rsidRPr="009A6470">
        <w:rPr>
          <w:rFonts w:asciiTheme="majorBidi" w:hAnsiTheme="majorBidi" w:cstheme="majorBidi"/>
          <w:bCs/>
          <w:i/>
          <w:sz w:val="22"/>
          <w:szCs w:val="22"/>
        </w:rPr>
        <w:t>Statement of recognition of the maritime mobile satellite services provided by Iridium Satellite LLC</w:t>
      </w:r>
      <w:r w:rsidRPr="009A6470">
        <w:rPr>
          <w:rFonts w:asciiTheme="majorBidi" w:hAnsiTheme="majorBidi" w:cstheme="majorBidi"/>
          <w:bCs/>
          <w:sz w:val="22"/>
          <w:szCs w:val="22"/>
        </w:rPr>
        <w:t>.</w:t>
      </w:r>
    </w:p>
    <w:p w:rsidR="00410849" w:rsidRPr="009A6470" w:rsidRDefault="00410849" w:rsidP="008E1638">
      <w:pPr>
        <w:ind w:right="1"/>
        <w:rPr>
          <w:rFonts w:asciiTheme="majorBidi" w:hAnsiTheme="majorBidi" w:cstheme="majorBidi"/>
          <w:bCs/>
          <w:szCs w:val="22"/>
        </w:rPr>
      </w:pPr>
      <w:r w:rsidRPr="009A6470">
        <w:rPr>
          <w:rFonts w:asciiTheme="majorBidi" w:hAnsiTheme="majorBidi" w:cstheme="majorBidi"/>
          <w:bCs/>
          <w:szCs w:val="22"/>
        </w:rPr>
        <w:t xml:space="preserve">MSC 99 also adopted resolution MSC.436(99) on </w:t>
      </w:r>
      <w:r w:rsidRPr="009A6470">
        <w:rPr>
          <w:rFonts w:asciiTheme="majorBidi" w:hAnsiTheme="majorBidi" w:cstheme="majorBidi"/>
          <w:bCs/>
          <w:i/>
          <w:szCs w:val="22"/>
        </w:rPr>
        <w:t>Amendments to the International Convention for the Safety of Life at Sea</w:t>
      </w:r>
      <w:r w:rsidRPr="009A6470">
        <w:rPr>
          <w:rFonts w:asciiTheme="majorBidi" w:hAnsiTheme="majorBidi" w:cstheme="majorBidi"/>
          <w:bCs/>
          <w:szCs w:val="22"/>
        </w:rPr>
        <w:t>, including amendments through chapter IV to replace references to "Inmarsat" with the term "recognized mobile satellite service". The change reflects the ability of recognized providers of mobile satellite services to meet the GMDSS carriage requirements effective 1 January 2020.</w:t>
      </w:r>
    </w:p>
    <w:p w:rsidR="00410849" w:rsidRPr="008D146C" w:rsidRDefault="00410849" w:rsidP="008E1638">
      <w:pPr>
        <w:pStyle w:val="Heading2"/>
        <w:ind w:left="0" w:right="1" w:firstLine="0"/>
        <w:rPr>
          <w:lang w:eastAsia="zh-CN"/>
        </w:rPr>
      </w:pPr>
      <w:r w:rsidRPr="008D146C">
        <w:t>Action to be taken</w:t>
      </w:r>
    </w:p>
    <w:p w:rsidR="008D146C" w:rsidRPr="00832240" w:rsidRDefault="00410849" w:rsidP="008E1638">
      <w:pPr>
        <w:keepNext/>
        <w:keepLines/>
        <w:ind w:right="1"/>
        <w:rPr>
          <w:rFonts w:asciiTheme="majorBidi" w:hAnsiTheme="majorBidi" w:cstheme="majorBidi"/>
          <w:szCs w:val="22"/>
          <w:lang w:val="en-US"/>
        </w:rPr>
      </w:pPr>
      <w:r w:rsidRPr="009A6470">
        <w:rPr>
          <w:rFonts w:asciiTheme="majorBidi" w:hAnsiTheme="majorBidi" w:cstheme="majorBidi"/>
          <w:bCs/>
          <w:szCs w:val="22"/>
        </w:rPr>
        <w:t>IMO has to actively participate in</w:t>
      </w:r>
      <w:r w:rsidRPr="009A6470">
        <w:rPr>
          <w:rFonts w:asciiTheme="majorBidi" w:hAnsiTheme="majorBidi" w:cstheme="majorBidi"/>
          <w:szCs w:val="22"/>
        </w:rPr>
        <w:t xml:space="preserve"> the technical and regulatory studies of this </w:t>
      </w:r>
      <w:r w:rsidRPr="009A6470">
        <w:rPr>
          <w:rFonts w:asciiTheme="majorBidi" w:hAnsiTheme="majorBidi" w:cstheme="majorBidi"/>
          <w:szCs w:val="22"/>
          <w:lang w:eastAsia="zh-CN"/>
        </w:rPr>
        <w:t>a</w:t>
      </w:r>
      <w:r w:rsidRPr="009A6470">
        <w:rPr>
          <w:rFonts w:asciiTheme="majorBidi" w:hAnsiTheme="majorBidi" w:cstheme="majorBidi"/>
          <w:szCs w:val="22"/>
        </w:rPr>
        <w:t xml:space="preserve">genda </w:t>
      </w:r>
      <w:r w:rsidRPr="009A6470">
        <w:rPr>
          <w:rFonts w:asciiTheme="majorBidi" w:hAnsiTheme="majorBidi" w:cstheme="majorBidi"/>
          <w:szCs w:val="22"/>
          <w:lang w:eastAsia="zh-CN"/>
        </w:rPr>
        <w:t>i</w:t>
      </w:r>
      <w:r w:rsidRPr="009A6470">
        <w:rPr>
          <w:rFonts w:asciiTheme="majorBidi" w:hAnsiTheme="majorBidi" w:cstheme="majorBidi"/>
          <w:szCs w:val="22"/>
        </w:rPr>
        <w:t xml:space="preserve">tem in accordance with </w:t>
      </w:r>
      <w:r w:rsidRPr="009A6470">
        <w:rPr>
          <w:rFonts w:asciiTheme="majorBidi" w:hAnsiTheme="majorBidi" w:cstheme="majorBidi"/>
          <w:bCs/>
          <w:szCs w:val="22"/>
        </w:rPr>
        <w:t>Resolution</w:t>
      </w:r>
      <w:r w:rsidRPr="009A6470">
        <w:rPr>
          <w:rFonts w:asciiTheme="majorBidi" w:hAnsiTheme="majorBidi" w:cstheme="majorBidi"/>
          <w:b/>
          <w:szCs w:val="22"/>
        </w:rPr>
        <w:t xml:space="preserve"> 359 (Rev.WRC-15)</w:t>
      </w:r>
      <w:r w:rsidRPr="009A6470">
        <w:rPr>
          <w:rFonts w:asciiTheme="majorBidi" w:hAnsiTheme="majorBidi" w:cstheme="majorBidi"/>
          <w:szCs w:val="22"/>
        </w:rPr>
        <w:t>.</w:t>
      </w:r>
    </w:p>
    <w:p w:rsidR="00410849" w:rsidRPr="009A6470" w:rsidRDefault="00410849" w:rsidP="008E1638">
      <w:pPr>
        <w:pStyle w:val="Heading2"/>
        <w:ind w:left="0" w:right="1" w:firstLine="0"/>
        <w:rPr>
          <w:lang w:val="en-US"/>
        </w:rPr>
      </w:pPr>
      <w:r w:rsidRPr="009A6470">
        <w:rPr>
          <w:lang w:val="en-US" w:eastAsia="zh-CN"/>
        </w:rPr>
        <w:t>D</w:t>
      </w:r>
      <w:r w:rsidRPr="009A6470">
        <w:rPr>
          <w:lang w:val="en-US"/>
        </w:rPr>
        <w:t>raft IMO position</w:t>
      </w:r>
    </w:p>
    <w:p w:rsidR="00410849" w:rsidRPr="009A6470" w:rsidRDefault="00410849" w:rsidP="008E1638">
      <w:pPr>
        <w:ind w:right="1"/>
        <w:rPr>
          <w:lang w:eastAsia="zh-CN"/>
        </w:rPr>
      </w:pPr>
      <w:r w:rsidRPr="009A6470">
        <w:rPr>
          <w:lang w:eastAsia="zh-CN"/>
        </w:rPr>
        <w:t>IMO invites ITU to:</w:t>
      </w:r>
    </w:p>
    <w:p w:rsidR="00410849" w:rsidRPr="009A6470" w:rsidRDefault="00410849" w:rsidP="008E1638">
      <w:pPr>
        <w:pStyle w:val="enumlev1"/>
        <w:rPr>
          <w:lang w:eastAsia="zh-CN"/>
        </w:rPr>
      </w:pPr>
      <w:r w:rsidRPr="009A6470">
        <w:rPr>
          <w:lang w:eastAsia="zh-CN"/>
        </w:rPr>
        <w:t>.1</w:t>
      </w:r>
      <w:r w:rsidRPr="009A6470">
        <w:rPr>
          <w:lang w:eastAsia="zh-CN"/>
        </w:rPr>
        <w:tab/>
      </w:r>
      <w:r w:rsidRPr="008E1638">
        <w:t>when</w:t>
      </w:r>
      <w:r w:rsidRPr="009A6470">
        <w:rPr>
          <w:lang w:eastAsia="zh-CN"/>
        </w:rPr>
        <w:t xml:space="preserve"> considering </w:t>
      </w:r>
      <w:r w:rsidRPr="009A6470">
        <w:rPr>
          <w:i/>
          <w:iCs/>
          <w:lang w:eastAsia="zh-CN"/>
        </w:rPr>
        <w:t>resolves 1,</w:t>
      </w:r>
      <w:r w:rsidRPr="009A6470">
        <w:rPr>
          <w:lang w:eastAsia="zh-CN"/>
        </w:rPr>
        <w:t xml:space="preserve"> consider frequency allocations for NAVDAT which IMO supports but without committing the Organization regarding future requirements on the use of NAVDAT;</w:t>
      </w:r>
    </w:p>
    <w:p w:rsidR="00410849" w:rsidRPr="009A6470" w:rsidRDefault="00410849" w:rsidP="008E1638">
      <w:pPr>
        <w:pStyle w:val="enumlev1"/>
        <w:rPr>
          <w:lang w:eastAsia="zh-CN"/>
        </w:rPr>
      </w:pPr>
      <w:r w:rsidRPr="009A6470">
        <w:lastRenderedPageBreak/>
        <w:t>.2</w:t>
      </w:r>
      <w:r w:rsidRPr="009A6470">
        <w:tab/>
      </w:r>
      <w:r w:rsidRPr="008E1638">
        <w:t>when</w:t>
      </w:r>
      <w:r w:rsidRPr="009A6470">
        <w:rPr>
          <w:lang w:eastAsia="zh-CN"/>
        </w:rPr>
        <w:t xml:space="preserve"> considering </w:t>
      </w:r>
      <w:r w:rsidRPr="009A6470">
        <w:rPr>
          <w:i/>
          <w:iCs/>
          <w:lang w:eastAsia="zh-CN"/>
        </w:rPr>
        <w:t xml:space="preserve">resolves 2 </w:t>
      </w:r>
      <w:r w:rsidRPr="009A6470">
        <w:rPr>
          <w:lang w:eastAsia="zh-CN"/>
        </w:rPr>
        <w:t xml:space="preserve">to </w:t>
      </w:r>
      <w:r w:rsidRPr="009A6470">
        <w:t>take regulatory measures to ensure full protection and availability of the frequency bands to be used by recognized GMDSS satellite service providers for the provision of GMDSS services by 1 </w:t>
      </w:r>
      <w:r w:rsidRPr="009A6470">
        <w:rPr>
          <w:bCs/>
          <w:color w:val="000000" w:themeColor="text1"/>
        </w:rPr>
        <w:t>January 2020</w:t>
      </w:r>
      <w:r w:rsidRPr="009A6470">
        <w:t xml:space="preserve">; and </w:t>
      </w:r>
    </w:p>
    <w:p w:rsidR="00410849" w:rsidRPr="009A6470" w:rsidRDefault="00410849" w:rsidP="008E1638">
      <w:pPr>
        <w:pStyle w:val="enumlev1"/>
        <w:rPr>
          <w:lang w:eastAsia="zh-CN"/>
        </w:rPr>
      </w:pPr>
      <w:r w:rsidRPr="009A6470">
        <w:t>.3</w:t>
      </w:r>
      <w:r w:rsidRPr="009A6470">
        <w:tab/>
        <w:t xml:space="preserve">resolve any issues under Resolution </w:t>
      </w:r>
      <w:r w:rsidRPr="009A6470">
        <w:rPr>
          <w:b/>
          <w:bCs/>
        </w:rPr>
        <w:t>359 (Rev.WRC-15)</w:t>
      </w:r>
      <w:r w:rsidRPr="009A6470">
        <w:t xml:space="preserve">, in relation to the future operation of newly </w:t>
      </w:r>
      <w:r w:rsidRPr="008E1638">
        <w:t>recognized</w:t>
      </w:r>
      <w:r w:rsidRPr="009A6470">
        <w:t xml:space="preserve"> GMDSS satellite service providers</w:t>
      </w:r>
      <w:r w:rsidRPr="009A6470">
        <w:rPr>
          <w:lang w:eastAsia="zh-CN"/>
        </w:rPr>
        <w:t>.</w:t>
      </w:r>
    </w:p>
    <w:p w:rsidR="00410849" w:rsidRPr="009A6470" w:rsidRDefault="00410849" w:rsidP="008E1638">
      <w:pPr>
        <w:pStyle w:val="Heading1"/>
        <w:ind w:left="0" w:right="1" w:firstLine="0"/>
        <w:rPr>
          <w:lang w:val="en-US" w:eastAsia="zh-CN"/>
        </w:rPr>
      </w:pPr>
      <w:r w:rsidRPr="009A6470">
        <w:rPr>
          <w:lang w:val="en-US"/>
        </w:rPr>
        <w:t>Agenda item 1.</w:t>
      </w:r>
      <w:r w:rsidRPr="009A6470">
        <w:rPr>
          <w:lang w:val="en-US" w:eastAsia="zh-CN"/>
        </w:rPr>
        <w:t>9.1</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1.9.1</w:t>
      </w:r>
      <w:r w:rsidRPr="009A6470">
        <w:rPr>
          <w:rFonts w:asciiTheme="majorBidi" w:hAnsiTheme="majorBidi" w:cstheme="majorBidi"/>
          <w:szCs w:val="22"/>
        </w:rPr>
        <w:tab/>
        <w:t xml:space="preserve">Regulatory actions within the frequency band 156 MHz - 162.05 MHz for autonomous maritime radio devices to protect the GMDSS and automatic identifications system (AIS), in accordance with </w:t>
      </w:r>
      <w:r w:rsidRPr="009A6470">
        <w:rPr>
          <w:rFonts w:asciiTheme="majorBidi" w:hAnsiTheme="majorBidi" w:cstheme="majorBidi"/>
          <w:bCs/>
          <w:szCs w:val="22"/>
        </w:rPr>
        <w:t>Resolution</w:t>
      </w:r>
      <w:r w:rsidRPr="009A6470">
        <w:rPr>
          <w:rFonts w:asciiTheme="majorBidi" w:hAnsiTheme="majorBidi" w:cstheme="majorBidi"/>
          <w:b/>
          <w:szCs w:val="22"/>
        </w:rPr>
        <w:t> 362 (WRC-15)</w:t>
      </w:r>
      <w:r w:rsidRPr="009A6470">
        <w:rPr>
          <w:rFonts w:asciiTheme="majorBidi" w:hAnsiTheme="majorBidi" w:cstheme="majorBidi"/>
          <w:szCs w:val="22"/>
        </w:rPr>
        <w:t>;</w:t>
      </w:r>
    </w:p>
    <w:p w:rsidR="00410849" w:rsidRPr="009A6470" w:rsidRDefault="00410849" w:rsidP="008E1638">
      <w:pPr>
        <w:pStyle w:val="Heading2"/>
        <w:ind w:left="0" w:right="1" w:firstLine="0"/>
      </w:pPr>
      <w:r w:rsidRPr="009A6470">
        <w:t xml:space="preserve">Background </w:t>
      </w:r>
    </w:p>
    <w:p w:rsidR="00410849" w:rsidRPr="009A6470" w:rsidRDefault="00410849" w:rsidP="008E1638">
      <w:pPr>
        <w:ind w:right="1"/>
      </w:pPr>
      <w:r w:rsidRPr="009A6470">
        <w:t xml:space="preserve">There are some types of autonomous maritime radio devices using AIS technology or digital selective calling (DSC) technology, or transmitting synthetic voice messages, or with a combination of those technologies, which have been developed for, and are operating in, the maritime environment, and their number is expected to increase. </w:t>
      </w:r>
    </w:p>
    <w:p w:rsidR="00410849" w:rsidRPr="009A6470" w:rsidRDefault="00410849" w:rsidP="008E1638">
      <w:pPr>
        <w:ind w:right="1"/>
      </w:pPr>
      <w:r w:rsidRPr="009A6470">
        <w:t xml:space="preserve">Some of these devices </w:t>
      </w:r>
      <w:r w:rsidRPr="009A6470">
        <w:rPr>
          <w:lang w:eastAsia="zh-CN"/>
        </w:rPr>
        <w:t>do not enhance</w:t>
      </w:r>
      <w:r w:rsidRPr="009A6470">
        <w:t xml:space="preserve"> the safety of navigation or </w:t>
      </w:r>
      <w:r w:rsidRPr="009A6470">
        <w:rPr>
          <w:lang w:eastAsia="zh-CN"/>
        </w:rPr>
        <w:t xml:space="preserve">serve </w:t>
      </w:r>
      <w:r w:rsidRPr="009A6470">
        <w:t xml:space="preserve">the purpose of communication between coast stations and ship stations, or between ship stations, or between associated onboard communication stations, or survival craft stations and emergency position-indicating radio beacon stations, but occupying the spectrum and identities of the maritime mobile service. </w:t>
      </w:r>
    </w:p>
    <w:p w:rsidR="00410849" w:rsidRPr="009A6470" w:rsidRDefault="00410849" w:rsidP="008E1638">
      <w:pPr>
        <w:ind w:right="1"/>
        <w:rPr>
          <w:lang w:eastAsia="zh-CN"/>
        </w:rPr>
      </w:pPr>
      <w:r w:rsidRPr="009A6470">
        <w:t xml:space="preserve">There is a need to categorize and regulate the usage of autonomous maritime radio devices. </w:t>
      </w:r>
      <w:r w:rsidRPr="009A6470">
        <w:rPr>
          <w:lang w:eastAsia="zh-CN"/>
        </w:rPr>
        <w:t>ITU at its seventeenth WP 5B session adopted the preliminary draft definition of AMRD developed at the twelfth Joint Experts Group meeting and finalized the definition at its eighteenth WP 5B session in May 2017. The categorization of AMRD and relevant information are contained in the draft new recommendation ITU</w:t>
      </w:r>
      <w:r w:rsidRPr="009A6470">
        <w:rPr>
          <w:lang w:eastAsia="zh-CN"/>
        </w:rPr>
        <w:noBreakHyphen/>
        <w:t>R M.[AMRD].</w:t>
      </w:r>
    </w:p>
    <w:p w:rsidR="00410849" w:rsidRPr="009A6470" w:rsidRDefault="00410849" w:rsidP="008E1638">
      <w:pPr>
        <w:pStyle w:val="Heading2"/>
        <w:ind w:left="0" w:right="1" w:firstLine="0"/>
      </w:pPr>
      <w:r w:rsidRPr="009A6470">
        <w:t>Draft IMO position</w:t>
      </w:r>
    </w:p>
    <w:p w:rsidR="00410849" w:rsidRPr="009A6470" w:rsidRDefault="00410849" w:rsidP="008E1638">
      <w:pPr>
        <w:pStyle w:val="enumlev1"/>
      </w:pPr>
      <w:r w:rsidRPr="009A6470">
        <w:t>.1</w:t>
      </w:r>
      <w:r w:rsidRPr="009A6470">
        <w:tab/>
        <w:t xml:space="preserve">the </w:t>
      </w:r>
      <w:r w:rsidRPr="008E1638">
        <w:t>integrity</w:t>
      </w:r>
      <w:r w:rsidRPr="009A6470">
        <w:t xml:space="preserve"> of AIS and the GMDSS should be protected; </w:t>
      </w:r>
    </w:p>
    <w:p w:rsidR="00410849" w:rsidRPr="009A6470" w:rsidRDefault="00410849" w:rsidP="008E1638">
      <w:pPr>
        <w:pStyle w:val="enumlev1"/>
      </w:pPr>
      <w:r w:rsidRPr="009A6470">
        <w:t xml:space="preserve">.2 </w:t>
      </w:r>
      <w:r w:rsidRPr="009A6470">
        <w:tab/>
      </w:r>
      <w:r w:rsidRPr="008E1638">
        <w:t>autonomous</w:t>
      </w:r>
      <w:r w:rsidRPr="009A6470">
        <w:t xml:space="preserve"> maritime radio devices which </w:t>
      </w:r>
      <w:r w:rsidRPr="009A6470">
        <w:rPr>
          <w:lang w:eastAsia="zh-CN"/>
        </w:rPr>
        <w:t>enhance</w:t>
      </w:r>
      <w:r w:rsidRPr="009A6470">
        <w:t xml:space="preserve"> the safety of navigation should be regulated for the use of frequencies and identities of the maritime mobile service; and </w:t>
      </w:r>
    </w:p>
    <w:p w:rsidR="00410849" w:rsidRPr="009A6470" w:rsidRDefault="00410849" w:rsidP="008E1638">
      <w:pPr>
        <w:pStyle w:val="enumlev1"/>
      </w:pPr>
      <w:r w:rsidRPr="009A6470">
        <w:t>.3</w:t>
      </w:r>
      <w:r w:rsidRPr="009A6470">
        <w:tab/>
        <w:t xml:space="preserve">for </w:t>
      </w:r>
      <w:r w:rsidRPr="008E1638">
        <w:t>autonomous</w:t>
      </w:r>
      <w:r w:rsidRPr="009A6470">
        <w:t xml:space="preserve"> maritime radio devices which </w:t>
      </w:r>
      <w:r w:rsidRPr="009A6470">
        <w:rPr>
          <w:lang w:eastAsia="zh-CN"/>
        </w:rPr>
        <w:t>do not enhance</w:t>
      </w:r>
      <w:r w:rsidRPr="009A6470">
        <w:t xml:space="preserve"> the safety of navigation, regulation of the use of frequencies, and technical and operational characteristics, should benefit both the user of devices as well </w:t>
      </w:r>
      <w:r w:rsidRPr="009A6470">
        <w:rPr>
          <w:lang w:eastAsia="zh-CN"/>
        </w:rPr>
        <w:t xml:space="preserve">as </w:t>
      </w:r>
      <w:r w:rsidRPr="009A6470">
        <w:t xml:space="preserve">maritime safety. An additional spectrum allocation within the frequency band 156 MHz - 162.05 MHz and a new numbering scheme which is different from those in the existing maritime mobile service should be considered.  </w:t>
      </w:r>
    </w:p>
    <w:p w:rsidR="00410849" w:rsidRPr="009A6470" w:rsidRDefault="00410849" w:rsidP="008E1638">
      <w:pPr>
        <w:pStyle w:val="Heading1"/>
        <w:ind w:left="0" w:right="1" w:firstLine="0"/>
        <w:rPr>
          <w:lang w:val="en-US" w:eastAsia="zh-CN"/>
        </w:rPr>
      </w:pPr>
      <w:r w:rsidRPr="009A6470">
        <w:rPr>
          <w:lang w:val="en-US"/>
        </w:rPr>
        <w:t>Agenda item 1.</w:t>
      </w:r>
      <w:r w:rsidRPr="009A6470">
        <w:rPr>
          <w:lang w:val="en-US" w:eastAsia="zh-CN"/>
        </w:rPr>
        <w:t>9.2</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1.9.2</w:t>
      </w:r>
      <w:r w:rsidRPr="009A6470">
        <w:rPr>
          <w:rFonts w:asciiTheme="majorBidi" w:hAnsiTheme="majorBidi" w:cstheme="majorBidi"/>
          <w:szCs w:val="22"/>
        </w:rPr>
        <w:tab/>
        <w:t>Modifications of the Radio Regulations, including new spectrum allocations to the maritime mobile-satellite service (Earth-to-space and space-to-Earth), preferably within the frequency bands 156.0125 MHz - 157.4375 MHz and 160.6125 MHz - 162.0375 MHz of appendix </w:t>
      </w:r>
      <w:r w:rsidRPr="009A6470">
        <w:rPr>
          <w:rFonts w:asciiTheme="majorBidi" w:hAnsiTheme="majorBidi" w:cstheme="majorBidi"/>
          <w:b/>
          <w:bCs/>
          <w:szCs w:val="22"/>
        </w:rPr>
        <w:t>18</w:t>
      </w:r>
      <w:r w:rsidRPr="009A6470">
        <w:rPr>
          <w:rFonts w:asciiTheme="majorBidi" w:hAnsiTheme="majorBidi" w:cstheme="majorBidi"/>
          <w:szCs w:val="22"/>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w:t>
      </w:r>
      <w:r w:rsidRPr="009A6470">
        <w:rPr>
          <w:rFonts w:asciiTheme="majorBidi" w:hAnsiTheme="majorBidi" w:cstheme="majorBidi"/>
          <w:bCs/>
          <w:szCs w:val="22"/>
        </w:rPr>
        <w:t>Resolution</w:t>
      </w:r>
      <w:r w:rsidRPr="009A6470">
        <w:rPr>
          <w:rFonts w:asciiTheme="majorBidi" w:hAnsiTheme="majorBidi" w:cstheme="majorBidi"/>
          <w:b/>
          <w:szCs w:val="22"/>
        </w:rPr>
        <w:t> 360 (Rev.WRC-15)</w:t>
      </w:r>
      <w:r w:rsidRPr="009A6470">
        <w:rPr>
          <w:rFonts w:asciiTheme="majorBidi" w:hAnsiTheme="majorBidi" w:cstheme="majorBidi"/>
          <w:szCs w:val="22"/>
        </w:rPr>
        <w:t>;</w:t>
      </w:r>
    </w:p>
    <w:p w:rsidR="00410849" w:rsidRPr="009A6470" w:rsidRDefault="00410849" w:rsidP="008E1638">
      <w:pPr>
        <w:pStyle w:val="Heading2"/>
        <w:ind w:left="0" w:right="1" w:firstLine="0"/>
        <w:rPr>
          <w:lang w:val="en-US"/>
        </w:rPr>
      </w:pPr>
      <w:r w:rsidRPr="009A6470">
        <w:rPr>
          <w:lang w:val="en-US"/>
        </w:rPr>
        <w:lastRenderedPageBreak/>
        <w:t>Background</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The concept of VDES includes the function of AIS, ASM, VDE terrestrial and VDE satellite. The VDES is one of the potential elements of e-navigation.</w:t>
      </w:r>
    </w:p>
    <w:p w:rsidR="00410849" w:rsidRPr="009A6470" w:rsidRDefault="00410849" w:rsidP="008E1638">
      <w:pPr>
        <w:ind w:right="1"/>
        <w:rPr>
          <w:rFonts w:asciiTheme="majorBidi" w:hAnsiTheme="majorBidi" w:cstheme="majorBidi"/>
          <w:szCs w:val="22"/>
          <w:lang w:eastAsia="ja-JP"/>
        </w:rPr>
      </w:pPr>
      <w:r w:rsidRPr="009A6470">
        <w:rPr>
          <w:rFonts w:asciiTheme="majorBidi" w:hAnsiTheme="majorBidi" w:cstheme="majorBidi"/>
          <w:szCs w:val="22"/>
          <w:lang w:eastAsia="ja-JP"/>
        </w:rPr>
        <w:t xml:space="preserve">According to </w:t>
      </w:r>
      <w:hyperlink r:id="rId9" w:history="1">
        <w:r w:rsidRPr="009A6470">
          <w:rPr>
            <w:rStyle w:val="Hyperlink"/>
            <w:rFonts w:asciiTheme="majorBidi" w:hAnsiTheme="majorBidi" w:cstheme="majorBidi"/>
            <w:color w:val="0307BD"/>
            <w:szCs w:val="22"/>
            <w:lang w:eastAsia="ja-JP"/>
          </w:rPr>
          <w:t xml:space="preserve">IALA </w:t>
        </w:r>
        <w:r w:rsidRPr="009A6470">
          <w:rPr>
            <w:rStyle w:val="Hyperlink"/>
            <w:rFonts w:asciiTheme="majorBidi" w:hAnsiTheme="majorBidi" w:cstheme="majorBidi"/>
            <w:color w:val="0307BD"/>
          </w:rPr>
          <w:t>Guideline 1117</w:t>
        </w:r>
      </w:hyperlink>
      <w:r w:rsidRPr="009A6470">
        <w:rPr>
          <w:rFonts w:asciiTheme="majorBidi" w:hAnsiTheme="majorBidi" w:cstheme="majorBidi"/>
          <w:szCs w:val="22"/>
          <w:lang w:eastAsia="ja-JP"/>
        </w:rPr>
        <w:t xml:space="preserve"> "VDES Overview", the following potential VDES use cases are identified:</w:t>
      </w:r>
    </w:p>
    <w:p w:rsidR="00410849" w:rsidRPr="008D146C" w:rsidRDefault="008D146C" w:rsidP="008E1638">
      <w:pPr>
        <w:pStyle w:val="enumlev1"/>
        <w:rPr>
          <w:lang w:eastAsia="ja-JP"/>
        </w:rPr>
      </w:pPr>
      <w:r>
        <w:rPr>
          <w:lang w:eastAsia="ja-JP"/>
        </w:rPr>
        <w:sym w:font="Wingdings 2" w:char="F097"/>
      </w:r>
      <w:r>
        <w:rPr>
          <w:lang w:eastAsia="ja-JP"/>
        </w:rPr>
        <w:tab/>
      </w:r>
      <w:r w:rsidR="00410849" w:rsidRPr="008D146C">
        <w:rPr>
          <w:lang w:eastAsia="ja-JP"/>
        </w:rPr>
        <w:t xml:space="preserve">search </w:t>
      </w:r>
      <w:r w:rsidR="00410849" w:rsidRPr="008E1638">
        <w:t>and</w:t>
      </w:r>
      <w:r w:rsidR="00410849" w:rsidRPr="008D146C">
        <w:rPr>
          <w:lang w:eastAsia="ja-JP"/>
        </w:rPr>
        <w:t xml:space="preserve"> rescue communications;</w:t>
      </w:r>
    </w:p>
    <w:p w:rsidR="00410849" w:rsidRPr="008E1638" w:rsidRDefault="008D146C" w:rsidP="008E1638">
      <w:pPr>
        <w:pStyle w:val="enumlev1"/>
      </w:pPr>
      <w:r>
        <w:rPr>
          <w:lang w:eastAsia="ja-JP"/>
        </w:rPr>
        <w:sym w:font="Wingdings 2" w:char="F097"/>
      </w:r>
      <w:r>
        <w:rPr>
          <w:lang w:eastAsia="ja-JP"/>
        </w:rPr>
        <w:tab/>
      </w:r>
      <w:r w:rsidR="00410849" w:rsidRPr="008E1638">
        <w:t>maritime safety information;</w:t>
      </w:r>
    </w:p>
    <w:p w:rsidR="00410849" w:rsidRPr="008E1638" w:rsidRDefault="008D146C" w:rsidP="008E1638">
      <w:pPr>
        <w:pStyle w:val="enumlev1"/>
      </w:pPr>
      <w:r w:rsidRPr="008E1638">
        <w:sym w:font="Wingdings 2" w:char="F097"/>
      </w:r>
      <w:r w:rsidRPr="008E1638">
        <w:tab/>
      </w:r>
      <w:r w:rsidR="00410849" w:rsidRPr="008E1638">
        <w:t>ship reporting;</w:t>
      </w:r>
    </w:p>
    <w:p w:rsidR="00410849" w:rsidRPr="008E1638" w:rsidRDefault="008D146C" w:rsidP="008E1638">
      <w:pPr>
        <w:pStyle w:val="enumlev1"/>
      </w:pPr>
      <w:r w:rsidRPr="008E1638">
        <w:sym w:font="Wingdings 2" w:char="F097"/>
      </w:r>
      <w:r w:rsidRPr="008E1638">
        <w:tab/>
      </w:r>
      <w:r w:rsidR="00410849" w:rsidRPr="008E1638">
        <w:t>vessel traffic services;</w:t>
      </w:r>
    </w:p>
    <w:p w:rsidR="00410849" w:rsidRPr="008E1638" w:rsidRDefault="008D146C" w:rsidP="008E1638">
      <w:pPr>
        <w:pStyle w:val="enumlev1"/>
      </w:pPr>
      <w:r w:rsidRPr="008E1638">
        <w:sym w:font="Wingdings 2" w:char="F097"/>
      </w:r>
      <w:r w:rsidRPr="008E1638">
        <w:tab/>
      </w:r>
      <w:r w:rsidR="00410849" w:rsidRPr="008E1638">
        <w:t>charts and publications;</w:t>
      </w:r>
    </w:p>
    <w:p w:rsidR="00410849" w:rsidRPr="008E1638" w:rsidRDefault="008D146C" w:rsidP="008E1638">
      <w:pPr>
        <w:pStyle w:val="enumlev1"/>
      </w:pPr>
      <w:r w:rsidRPr="008E1638">
        <w:sym w:font="Wingdings 2" w:char="F097"/>
      </w:r>
      <w:r w:rsidRPr="008E1638">
        <w:tab/>
      </w:r>
      <w:r w:rsidR="00410849" w:rsidRPr="008E1638">
        <w:t>route exchange; and</w:t>
      </w:r>
    </w:p>
    <w:p w:rsidR="00410849" w:rsidRPr="008E1638" w:rsidRDefault="008D146C" w:rsidP="008E1638">
      <w:pPr>
        <w:pStyle w:val="enumlev1"/>
      </w:pPr>
      <w:r w:rsidRPr="008E1638">
        <w:sym w:font="Wingdings 2" w:char="F097"/>
      </w:r>
      <w:r w:rsidRPr="008E1638">
        <w:tab/>
      </w:r>
      <w:r w:rsidR="00410849" w:rsidRPr="008E1638">
        <w:t>logistics.</w:t>
      </w:r>
    </w:p>
    <w:p w:rsidR="00410849" w:rsidRPr="009A6470" w:rsidRDefault="00410849" w:rsidP="008E1638">
      <w:pPr>
        <w:ind w:right="1"/>
        <w:rPr>
          <w:lang w:eastAsia="ja-JP"/>
        </w:rPr>
      </w:pPr>
      <w:r w:rsidRPr="009A6470">
        <w:rPr>
          <w:lang w:eastAsia="ja-JP"/>
        </w:rPr>
        <w:t>VDES satellite component would offer additional communications in polar regions and other remote areas for the above use cases.</w:t>
      </w:r>
    </w:p>
    <w:p w:rsidR="00410849" w:rsidRPr="009A6470" w:rsidRDefault="00410849" w:rsidP="008E1638">
      <w:pPr>
        <w:ind w:right="1"/>
        <w:rPr>
          <w:rFonts w:asciiTheme="majorBidi" w:hAnsiTheme="majorBidi" w:cstheme="majorBidi"/>
          <w:szCs w:val="22"/>
          <w:lang w:eastAsia="ja-JP"/>
        </w:rPr>
      </w:pPr>
      <w:r w:rsidRPr="009A6470">
        <w:rPr>
          <w:rFonts w:asciiTheme="majorBidi" w:hAnsiTheme="majorBidi" w:cstheme="majorBidi"/>
          <w:szCs w:val="22"/>
          <w:lang w:eastAsia="ja-JP"/>
        </w:rPr>
        <w:t>These use cases are all cross referenced to Maritime Service Portfolios identified in the IMO e-navigation Strategic Implementation Plan and possibly also to modernization of GMDSS in the future.</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Insufficient study on sharing and compatibility between the VDES satellite component and incumbent services in the same and adjacent frequency bands was the reason that the spectrum issue could not be resolved at WRC-15. As a consequence, VDES is still not a complete functional system as a whole.</w:t>
      </w:r>
    </w:p>
    <w:p w:rsidR="00410849" w:rsidRPr="009A6470" w:rsidRDefault="00410849" w:rsidP="008E1638">
      <w:pPr>
        <w:keepNext/>
        <w:keepLines/>
        <w:ind w:right="1"/>
        <w:rPr>
          <w:rFonts w:asciiTheme="majorBidi" w:hAnsiTheme="majorBidi" w:cstheme="majorBidi"/>
          <w:szCs w:val="22"/>
        </w:rPr>
      </w:pPr>
      <w:r w:rsidRPr="009A6470">
        <w:rPr>
          <w:rFonts w:asciiTheme="majorBidi" w:hAnsiTheme="majorBidi" w:cstheme="majorBidi"/>
          <w:szCs w:val="22"/>
        </w:rPr>
        <w:t xml:space="preserve">The study of the candidate frequency bands 156.0125 MHz - 157.4375 MHz and 160.6125 MHz </w:t>
      </w:r>
      <w:r w:rsidRPr="009A6470">
        <w:rPr>
          <w:rFonts w:asciiTheme="majorBidi" w:hAnsiTheme="majorBidi" w:cstheme="majorBidi"/>
          <w:szCs w:val="22"/>
        </w:rPr>
        <w:noBreakHyphen/>
        <w:t xml:space="preserve"> 162.0375 MHz would mainly concern the relationship with the existing services primarily allocated for the land mobile service and maritime mobile service, and with the services within the lower adjacent frequency band from </w:t>
      </w:r>
      <w:bookmarkStart w:id="25" w:name="OLE_LINK1"/>
      <w:bookmarkStart w:id="26" w:name="OLE_LINK8"/>
      <w:bookmarkEnd w:id="25"/>
      <w:bookmarkEnd w:id="26"/>
      <w:r w:rsidRPr="009A6470">
        <w:rPr>
          <w:rFonts w:asciiTheme="majorBidi" w:hAnsiTheme="majorBidi" w:cstheme="majorBidi"/>
          <w:szCs w:val="22"/>
        </w:rPr>
        <w:t>154 MHz to 156 MHz and for the higher adjacent frequency band from 162 MHz to 164MHz.</w:t>
      </w:r>
    </w:p>
    <w:p w:rsidR="00410849" w:rsidRPr="009A6470" w:rsidRDefault="00410849" w:rsidP="008E1638">
      <w:pPr>
        <w:pStyle w:val="Heading2"/>
        <w:ind w:left="0" w:right="1" w:firstLine="0"/>
        <w:rPr>
          <w:lang w:val="en-US"/>
        </w:rPr>
      </w:pPr>
      <w:r w:rsidRPr="009A6470">
        <w:rPr>
          <w:lang w:val="en-US" w:eastAsia="zh-CN"/>
        </w:rPr>
        <w:t>D</w:t>
      </w:r>
      <w:r w:rsidRPr="009A6470">
        <w:rPr>
          <w:lang w:val="en-US"/>
        </w:rPr>
        <w:t>raft IMO position</w:t>
      </w:r>
    </w:p>
    <w:p w:rsidR="00410849" w:rsidRPr="009A6470" w:rsidRDefault="00410849" w:rsidP="008E1638">
      <w:pPr>
        <w:pStyle w:val="enumlev1"/>
        <w:rPr>
          <w:lang w:val="en-US" w:eastAsia="zh-CN"/>
        </w:rPr>
      </w:pPr>
      <w:r w:rsidRPr="009A6470">
        <w:rPr>
          <w:lang w:val="en-US" w:eastAsia="zh-CN"/>
        </w:rPr>
        <w:t>.1</w:t>
      </w:r>
      <w:r w:rsidRPr="009A6470">
        <w:rPr>
          <w:lang w:val="en-US" w:eastAsia="zh-CN"/>
        </w:rPr>
        <w:tab/>
      </w:r>
      <w:r w:rsidRPr="008E1638">
        <w:t>Recognizing</w:t>
      </w:r>
      <w:r w:rsidRPr="009A6470">
        <w:rPr>
          <w:lang w:val="en-US" w:eastAsia="zh-CN"/>
        </w:rPr>
        <w:t xml:space="preserve"> that the VDES satellite component should not bring any harmful interference:</w:t>
      </w:r>
    </w:p>
    <w:p w:rsidR="00410849" w:rsidRPr="009A6470" w:rsidRDefault="00410849" w:rsidP="008E1638">
      <w:pPr>
        <w:pStyle w:val="enumlev2"/>
        <w:rPr>
          <w:noProof/>
        </w:rPr>
      </w:pPr>
      <w:r w:rsidRPr="009A6470">
        <w:t>.1</w:t>
      </w:r>
      <w:r w:rsidRPr="009A6470">
        <w:tab/>
      </w:r>
      <w:r w:rsidRPr="008E1638">
        <w:t>modifications</w:t>
      </w:r>
      <w:r w:rsidRPr="009A6470">
        <w:rPr>
          <w:noProof/>
        </w:rPr>
        <w:t xml:space="preserve"> should not be required to existing AIS equipment on board existing vessels; </w:t>
      </w:r>
    </w:p>
    <w:p w:rsidR="00410849" w:rsidRPr="009A6470" w:rsidRDefault="00410849" w:rsidP="008E1638">
      <w:pPr>
        <w:pStyle w:val="enumlev2"/>
        <w:rPr>
          <w:noProof/>
        </w:rPr>
      </w:pPr>
      <w:r w:rsidRPr="009A6470">
        <w:rPr>
          <w:noProof/>
        </w:rPr>
        <w:t>.2</w:t>
      </w:r>
      <w:r w:rsidRPr="009A6470">
        <w:rPr>
          <w:noProof/>
        </w:rPr>
        <w:tab/>
        <w:t xml:space="preserve">the </w:t>
      </w:r>
      <w:r w:rsidRPr="008E1638">
        <w:t>integrity</w:t>
      </w:r>
      <w:r w:rsidRPr="009A6470">
        <w:rPr>
          <w:noProof/>
        </w:rPr>
        <w:t xml:space="preserve"> of GMDSS should be protected; and</w:t>
      </w:r>
    </w:p>
    <w:p w:rsidR="00410849" w:rsidRPr="009A6470" w:rsidRDefault="00410849" w:rsidP="008E1638">
      <w:pPr>
        <w:pStyle w:val="enumlev2"/>
        <w:rPr>
          <w:noProof/>
        </w:rPr>
      </w:pPr>
      <w:r w:rsidRPr="009A6470">
        <w:rPr>
          <w:noProof/>
        </w:rPr>
        <w:t>.3</w:t>
      </w:r>
      <w:r w:rsidRPr="009A6470">
        <w:rPr>
          <w:noProof/>
        </w:rPr>
        <w:tab/>
        <w:t xml:space="preserve">an identification of the frequencies for the VDES satellite component should protect the integrity of the original operational purpose of AIS on the existing AIS frequencies. </w:t>
      </w:r>
    </w:p>
    <w:p w:rsidR="00410849" w:rsidRPr="009A6470" w:rsidRDefault="00410849" w:rsidP="008E1638">
      <w:pPr>
        <w:pStyle w:val="enumlev1"/>
        <w:rPr>
          <w:lang w:val="en-US"/>
        </w:rPr>
      </w:pPr>
      <w:r w:rsidRPr="009A6470">
        <w:rPr>
          <w:noProof/>
        </w:rPr>
        <w:t>.2</w:t>
      </w:r>
      <w:r w:rsidRPr="009A6470">
        <w:rPr>
          <w:noProof/>
        </w:rPr>
        <w:tab/>
      </w:r>
      <w:r w:rsidRPr="008E1638">
        <w:t>IMO</w:t>
      </w:r>
      <w:r w:rsidRPr="009A6470">
        <w:rPr>
          <w:noProof/>
        </w:rPr>
        <w:t xml:space="preserve"> </w:t>
      </w:r>
      <w:r w:rsidRPr="009A6470">
        <w:rPr>
          <w:lang w:val="en-US"/>
        </w:rPr>
        <w:t>supports the availability of VDES including both terrestrial and satellite components.</w:t>
      </w:r>
    </w:p>
    <w:p w:rsidR="00410849" w:rsidRPr="009A6470" w:rsidRDefault="00410849" w:rsidP="008E1638">
      <w:pPr>
        <w:pStyle w:val="Heading1"/>
        <w:ind w:left="0" w:right="1" w:firstLine="0"/>
        <w:rPr>
          <w:lang w:val="en-US" w:eastAsia="zh-CN"/>
        </w:rPr>
      </w:pPr>
      <w:r w:rsidRPr="009A6470">
        <w:rPr>
          <w:lang w:val="en-US"/>
        </w:rPr>
        <w:t>Agenda item 1.</w:t>
      </w:r>
      <w:r w:rsidRPr="009A6470">
        <w:rPr>
          <w:lang w:val="en-US" w:eastAsia="zh-CN"/>
        </w:rPr>
        <w:t>10</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1.10</w:t>
      </w:r>
      <w:r w:rsidRPr="009A6470">
        <w:rPr>
          <w:rFonts w:asciiTheme="majorBidi" w:hAnsiTheme="majorBidi" w:cstheme="majorBidi"/>
          <w:szCs w:val="22"/>
        </w:rPr>
        <w:tab/>
        <w:t>To consider spectrum needs and regulatory provisions for the introduction and use</w:t>
      </w:r>
      <w:r w:rsidRPr="009A6470">
        <w:rPr>
          <w:rFonts w:asciiTheme="majorBidi" w:hAnsiTheme="majorBidi" w:cstheme="majorBidi"/>
          <w:szCs w:val="22"/>
          <w:lang w:eastAsia="zh-CN"/>
        </w:rPr>
        <w:t xml:space="preserve"> </w:t>
      </w:r>
      <w:r w:rsidRPr="009A6470">
        <w:rPr>
          <w:rFonts w:asciiTheme="majorBidi" w:hAnsiTheme="majorBidi" w:cstheme="majorBidi"/>
          <w:szCs w:val="22"/>
        </w:rPr>
        <w:t xml:space="preserve">of the Global Aeronautical Distress and Safety System (GADSS), in accordance with </w:t>
      </w:r>
      <w:r w:rsidRPr="009A6470">
        <w:rPr>
          <w:rFonts w:asciiTheme="majorBidi" w:hAnsiTheme="majorBidi" w:cstheme="majorBidi"/>
          <w:bCs/>
          <w:szCs w:val="22"/>
        </w:rPr>
        <w:t>Resolution</w:t>
      </w:r>
      <w:r w:rsidRPr="009A6470">
        <w:rPr>
          <w:rFonts w:asciiTheme="majorBidi" w:hAnsiTheme="majorBidi" w:cstheme="majorBidi"/>
          <w:b/>
          <w:szCs w:val="22"/>
        </w:rPr>
        <w:t> 426 (WRC</w:t>
      </w:r>
      <w:r w:rsidR="008E1638">
        <w:rPr>
          <w:rFonts w:asciiTheme="majorBidi" w:hAnsiTheme="majorBidi" w:cstheme="majorBidi"/>
          <w:b/>
          <w:szCs w:val="22"/>
        </w:rPr>
        <w:noBreakHyphen/>
      </w:r>
      <w:r w:rsidRPr="009A6470">
        <w:rPr>
          <w:rFonts w:asciiTheme="majorBidi" w:hAnsiTheme="majorBidi" w:cstheme="majorBidi"/>
          <w:b/>
          <w:szCs w:val="22"/>
        </w:rPr>
        <w:t>15)</w:t>
      </w:r>
      <w:r w:rsidRPr="009A6470">
        <w:rPr>
          <w:rFonts w:asciiTheme="majorBidi" w:hAnsiTheme="majorBidi" w:cstheme="majorBidi"/>
          <w:szCs w:val="22"/>
        </w:rPr>
        <w:t>;</w:t>
      </w:r>
    </w:p>
    <w:p w:rsidR="00170AAF" w:rsidRDefault="00170AAF" w:rsidP="008E1638">
      <w:pPr>
        <w:pStyle w:val="Heading2"/>
        <w:ind w:left="0" w:right="1" w:firstLine="0"/>
        <w:rPr>
          <w:lang w:val="en-US"/>
        </w:rPr>
      </w:pPr>
      <w:r>
        <w:rPr>
          <w:lang w:val="en-US"/>
        </w:rPr>
        <w:br w:type="page"/>
      </w:r>
    </w:p>
    <w:p w:rsidR="00CC3F47" w:rsidRDefault="00CC3F47" w:rsidP="008E1638">
      <w:pPr>
        <w:pStyle w:val="Heading2"/>
        <w:ind w:left="0" w:right="1" w:firstLine="0"/>
        <w:rPr>
          <w:lang w:val="en-US"/>
        </w:rPr>
      </w:pPr>
    </w:p>
    <w:p w:rsidR="00410849" w:rsidRPr="009A6470" w:rsidRDefault="00410849" w:rsidP="008E1638">
      <w:pPr>
        <w:pStyle w:val="Heading2"/>
        <w:ind w:left="0" w:right="1" w:firstLine="0"/>
        <w:rPr>
          <w:lang w:val="en-US"/>
        </w:rPr>
      </w:pPr>
      <w:r w:rsidRPr="009A6470">
        <w:rPr>
          <w:lang w:val="en-US"/>
        </w:rPr>
        <w:t>Background</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GADSS</w:t>
      </w:r>
      <w:r w:rsidRPr="009A6470">
        <w:rPr>
          <w:rFonts w:asciiTheme="majorBidi" w:hAnsiTheme="majorBidi" w:cstheme="majorBidi"/>
          <w:szCs w:val="22"/>
          <w:lang w:eastAsia="zh-CN"/>
        </w:rPr>
        <w:t xml:space="preserve"> </w:t>
      </w:r>
      <w:r w:rsidRPr="009A6470">
        <w:rPr>
          <w:rFonts w:asciiTheme="majorBidi" w:hAnsiTheme="majorBidi" w:cstheme="majorBidi"/>
          <w:szCs w:val="22"/>
        </w:rPr>
        <w:t xml:space="preserve">is intended to address the timely identification and location of an aircraft during all phases of flight as well as distress and emergency situations; and also intended to use existing and new applications to support search and rescue (SAR) and flight data retrieval. The full concept of GADSS is still to be defined by the International Civil Aviation Organization (ICAO), and some of the applications may be developed after 2019. The spectrum needs have not yet been identified. </w:t>
      </w:r>
    </w:p>
    <w:p w:rsidR="00410849" w:rsidRPr="009A6470" w:rsidRDefault="00410849" w:rsidP="008E1638">
      <w:pPr>
        <w:pStyle w:val="Heading2"/>
        <w:ind w:left="0" w:right="1" w:firstLine="0"/>
        <w:rPr>
          <w:lang w:val="en-US"/>
        </w:rPr>
      </w:pPr>
      <w:r w:rsidRPr="009A6470">
        <w:rPr>
          <w:lang w:val="en-US" w:eastAsia="zh-CN"/>
        </w:rPr>
        <w:t>D</w:t>
      </w:r>
      <w:r w:rsidRPr="009A6470">
        <w:rPr>
          <w:lang w:val="en-US"/>
        </w:rPr>
        <w:t>raft IMO position</w:t>
      </w:r>
    </w:p>
    <w:p w:rsidR="00410849" w:rsidRPr="009A6470" w:rsidRDefault="00410849" w:rsidP="008E1638">
      <w:pPr>
        <w:ind w:right="1"/>
        <w:rPr>
          <w:rFonts w:asciiTheme="majorBidi" w:hAnsiTheme="majorBidi" w:cstheme="majorBidi"/>
          <w:szCs w:val="22"/>
          <w:lang w:eastAsia="zh-CN"/>
        </w:rPr>
      </w:pPr>
      <w:r w:rsidRPr="009A6470">
        <w:rPr>
          <w:rFonts w:asciiTheme="majorBidi" w:hAnsiTheme="majorBidi" w:cstheme="majorBidi"/>
          <w:szCs w:val="22"/>
        </w:rPr>
        <w:t>The integrity of GMDSS should be protected. T</w:t>
      </w:r>
      <w:r w:rsidRPr="009A6470">
        <w:rPr>
          <w:rFonts w:asciiTheme="majorBidi" w:hAnsiTheme="majorBidi" w:cstheme="majorBidi"/>
          <w:szCs w:val="22"/>
          <w:lang w:eastAsia="zh-CN"/>
        </w:rPr>
        <w:t>he regulations for GADSS should be kept in a separate article from the provisions on GMDSS contained within C</w:t>
      </w:r>
      <w:r w:rsidRPr="009A6470">
        <w:rPr>
          <w:rFonts w:asciiTheme="majorBidi" w:hAnsiTheme="majorBidi" w:cstheme="majorBidi"/>
          <w:szCs w:val="22"/>
        </w:rPr>
        <w:t>hapter VII of the Radio Regulations.</w:t>
      </w:r>
      <w:r w:rsidRPr="009A6470">
        <w:rPr>
          <w:rFonts w:asciiTheme="majorBidi" w:hAnsiTheme="majorBidi" w:cstheme="majorBidi"/>
          <w:szCs w:val="22"/>
          <w:lang w:eastAsia="zh-CN"/>
        </w:rPr>
        <w:t xml:space="preserve">  </w:t>
      </w:r>
    </w:p>
    <w:p w:rsidR="00410849" w:rsidRPr="009A6470" w:rsidRDefault="00410849" w:rsidP="008E1638">
      <w:pPr>
        <w:pStyle w:val="Heading1"/>
        <w:ind w:left="0" w:right="1" w:firstLine="0"/>
        <w:rPr>
          <w:lang w:val="en-US"/>
        </w:rPr>
      </w:pPr>
      <w:r w:rsidRPr="009A6470">
        <w:rPr>
          <w:lang w:val="en-US"/>
        </w:rPr>
        <w:t>Agenda item 2</w:t>
      </w:r>
    </w:p>
    <w:p w:rsidR="00410849" w:rsidRPr="009A6470" w:rsidRDefault="00410849" w:rsidP="008E1638">
      <w:pPr>
        <w:ind w:right="1"/>
        <w:rPr>
          <w:b/>
          <w:lang w:val="en-US"/>
        </w:rPr>
      </w:pPr>
      <w:r w:rsidRPr="009A6470">
        <w:rPr>
          <w:rFonts w:asciiTheme="majorBidi" w:hAnsiTheme="majorBidi" w:cstheme="majorBidi"/>
          <w:szCs w:val="22"/>
        </w:rPr>
        <w:t>2</w:t>
      </w:r>
      <w:r w:rsidRPr="009A6470">
        <w:rPr>
          <w:rFonts w:asciiTheme="majorBidi" w:hAnsiTheme="majorBidi" w:cstheme="majorBidi"/>
          <w:szCs w:val="22"/>
        </w:rPr>
        <w:tab/>
        <w:t>To examine the revised ITU</w:t>
      </w:r>
      <w:r w:rsidRPr="009A6470">
        <w:rPr>
          <w:rFonts w:asciiTheme="majorBidi" w:hAnsiTheme="majorBidi" w:cstheme="majorBidi"/>
          <w:szCs w:val="22"/>
        </w:rPr>
        <w:noBreakHyphen/>
        <w:t>R Recommendations incorporated by reference in the Radio Regulations communicated by the Radiocommunication Assembly, in accordance with Resolution </w:t>
      </w:r>
      <w:r w:rsidRPr="009A6470">
        <w:rPr>
          <w:rFonts w:asciiTheme="majorBidi" w:hAnsiTheme="majorBidi" w:cstheme="majorBidi"/>
          <w:b/>
          <w:bCs/>
          <w:szCs w:val="22"/>
        </w:rPr>
        <w:t>28 (Rev.WRC</w:t>
      </w:r>
      <w:r w:rsidRPr="009A6470">
        <w:rPr>
          <w:rFonts w:asciiTheme="majorBidi" w:hAnsiTheme="majorBidi" w:cstheme="majorBidi"/>
          <w:b/>
          <w:bCs/>
          <w:szCs w:val="22"/>
        </w:rPr>
        <w:noBreakHyphen/>
        <w:t>15)</w:t>
      </w:r>
      <w:r w:rsidRPr="009A6470">
        <w:rPr>
          <w:rFonts w:asciiTheme="majorBidi" w:hAnsiTheme="majorBidi" w:cstheme="majorBidi"/>
          <w:szCs w:val="22"/>
        </w:rPr>
        <w:t>, and to decide whether or not to update the corresponding references in the Radio Regulations, in accordance with the principles contained in the appendix 1 to Resolution </w:t>
      </w:r>
      <w:r w:rsidRPr="009A6470">
        <w:rPr>
          <w:rFonts w:asciiTheme="majorBidi" w:hAnsiTheme="majorBidi" w:cstheme="majorBidi"/>
          <w:b/>
          <w:bCs/>
          <w:szCs w:val="22"/>
        </w:rPr>
        <w:t>27 (Rev.WRC</w:t>
      </w:r>
      <w:r w:rsidRPr="009A6470">
        <w:rPr>
          <w:rFonts w:asciiTheme="majorBidi" w:hAnsiTheme="majorBidi" w:cstheme="majorBidi"/>
          <w:b/>
          <w:bCs/>
          <w:szCs w:val="22"/>
        </w:rPr>
        <w:noBreakHyphen/>
        <w:t>12)</w:t>
      </w:r>
      <w:r w:rsidRPr="009A6470">
        <w:rPr>
          <w:rFonts w:asciiTheme="majorBidi" w:hAnsiTheme="majorBidi" w:cstheme="majorBidi"/>
          <w:szCs w:val="22"/>
        </w:rPr>
        <w:t>;</w:t>
      </w:r>
      <w:r w:rsidRPr="009A6470">
        <w:rPr>
          <w:b/>
          <w:lang w:val="en-US"/>
        </w:rPr>
        <w:t>Background</w:t>
      </w:r>
    </w:p>
    <w:p w:rsidR="00410849" w:rsidRPr="009A6470" w:rsidRDefault="00410849" w:rsidP="008E1638">
      <w:pPr>
        <w:keepNext/>
        <w:keepLines/>
        <w:ind w:right="1"/>
        <w:rPr>
          <w:rFonts w:asciiTheme="majorBidi" w:hAnsiTheme="majorBidi" w:cstheme="majorBidi"/>
          <w:szCs w:val="22"/>
          <w:lang w:eastAsia="ja-JP"/>
        </w:rPr>
      </w:pPr>
      <w:r w:rsidRPr="009A6470">
        <w:rPr>
          <w:rFonts w:asciiTheme="majorBidi" w:hAnsiTheme="majorBidi" w:cstheme="majorBidi"/>
          <w:szCs w:val="22"/>
          <w:lang w:eastAsia="ja-JP"/>
        </w:rPr>
        <w:t xml:space="preserve">There are a number of Recommendations incorporated by reference in the Radio Regulations. </w:t>
      </w:r>
      <w:smartTag w:uri="urn:schemas-microsoft-com:office:smarttags" w:element="stockticker">
        <w:r w:rsidRPr="009A6470">
          <w:rPr>
            <w:rFonts w:asciiTheme="majorBidi" w:hAnsiTheme="majorBidi" w:cstheme="majorBidi"/>
            <w:szCs w:val="22"/>
            <w:lang w:eastAsia="ja-JP"/>
          </w:rPr>
          <w:t>IMO</w:t>
        </w:r>
      </w:smartTag>
      <w:r w:rsidRPr="009A6470">
        <w:rPr>
          <w:rFonts w:asciiTheme="majorBidi" w:hAnsiTheme="majorBidi" w:cstheme="majorBidi"/>
          <w:szCs w:val="22"/>
          <w:lang w:eastAsia="ja-JP"/>
        </w:rPr>
        <w:t xml:space="preserve"> has reviewed all these Recommendations.</w:t>
      </w:r>
    </w:p>
    <w:p w:rsidR="00410849" w:rsidRPr="009A6470" w:rsidRDefault="00410849" w:rsidP="008E1638">
      <w:pPr>
        <w:pStyle w:val="Heading2"/>
        <w:ind w:left="0" w:right="1" w:firstLine="0"/>
        <w:rPr>
          <w:lang w:val="en-US"/>
        </w:rPr>
      </w:pPr>
      <w:r w:rsidRPr="009A6470">
        <w:rPr>
          <w:lang w:val="en-US"/>
        </w:rPr>
        <w:t>Draft IMO position</w:t>
      </w:r>
    </w:p>
    <w:p w:rsidR="00410849" w:rsidRPr="009A6470" w:rsidRDefault="00410849" w:rsidP="008E1638">
      <w:pPr>
        <w:keepNext/>
        <w:keepLines/>
        <w:ind w:right="1"/>
        <w:rPr>
          <w:rFonts w:asciiTheme="majorBidi" w:hAnsiTheme="majorBidi" w:cstheme="majorBidi"/>
          <w:szCs w:val="22"/>
          <w:lang w:eastAsia="ja-JP"/>
        </w:rPr>
      </w:pPr>
      <w:r w:rsidRPr="009A6470">
        <w:rPr>
          <w:rFonts w:asciiTheme="majorBidi" w:hAnsiTheme="majorBidi" w:cstheme="majorBidi"/>
          <w:szCs w:val="22"/>
        </w:rPr>
        <w:t>IMO has studied the Recommendations of relevance and commented on each as given in the appendix 1. Incorporation by reference is of importance to IMO because of the close relationship between many of the ITU-R Recommendations related to GMDSS equipment and its operation, and to IMO performance standards. IMO </w:t>
      </w:r>
      <w:r w:rsidRPr="009A6470">
        <w:rPr>
          <w:rFonts w:asciiTheme="majorBidi" w:hAnsiTheme="majorBidi" w:cstheme="majorBidi"/>
          <w:szCs w:val="22"/>
          <w:lang w:eastAsia="ja-JP"/>
        </w:rPr>
        <w:t xml:space="preserve">requests </w:t>
      </w:r>
      <w:r w:rsidRPr="009A6470">
        <w:rPr>
          <w:rFonts w:asciiTheme="majorBidi" w:hAnsiTheme="majorBidi" w:cstheme="majorBidi"/>
          <w:szCs w:val="22"/>
        </w:rPr>
        <w:t>early indication of any changes proposed by ITU to the mechanism of incorporation by reference</w:t>
      </w:r>
      <w:r w:rsidRPr="009A6470">
        <w:rPr>
          <w:rFonts w:asciiTheme="majorBidi" w:hAnsiTheme="majorBidi" w:cstheme="majorBidi"/>
          <w:szCs w:val="22"/>
          <w:lang w:eastAsia="ja-JP"/>
        </w:rPr>
        <w:t xml:space="preserve"> and to the list of incorporated Recommendations.</w:t>
      </w:r>
    </w:p>
    <w:p w:rsidR="00410849" w:rsidRPr="009A6470" w:rsidRDefault="00410849" w:rsidP="008E1638">
      <w:pPr>
        <w:pStyle w:val="Heading1"/>
        <w:ind w:left="0" w:right="1" w:firstLine="0"/>
        <w:rPr>
          <w:lang w:val="en-US"/>
        </w:rPr>
      </w:pPr>
      <w:r w:rsidRPr="009A6470">
        <w:rPr>
          <w:lang w:val="en-US"/>
        </w:rPr>
        <w:t>Agenda item 4</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4</w:t>
      </w:r>
      <w:r w:rsidRPr="009A6470">
        <w:rPr>
          <w:rFonts w:asciiTheme="majorBidi" w:hAnsiTheme="majorBidi" w:cstheme="majorBidi"/>
          <w:szCs w:val="22"/>
        </w:rPr>
        <w:tab/>
        <w:t xml:space="preserve">In accordance with Resolution </w:t>
      </w:r>
      <w:r w:rsidRPr="009A6470">
        <w:rPr>
          <w:rFonts w:asciiTheme="majorBidi" w:hAnsiTheme="majorBidi" w:cstheme="majorBidi"/>
          <w:b/>
          <w:bCs/>
          <w:szCs w:val="22"/>
        </w:rPr>
        <w:t>95 (Rev.WRC</w:t>
      </w:r>
      <w:r w:rsidRPr="009A6470">
        <w:rPr>
          <w:rFonts w:asciiTheme="majorBidi" w:hAnsiTheme="majorBidi" w:cstheme="majorBidi"/>
          <w:b/>
          <w:bCs/>
          <w:szCs w:val="22"/>
        </w:rPr>
        <w:noBreakHyphen/>
        <w:t>07)</w:t>
      </w:r>
      <w:r w:rsidRPr="009A6470">
        <w:rPr>
          <w:rFonts w:asciiTheme="majorBidi" w:hAnsiTheme="majorBidi" w:cstheme="majorBidi"/>
          <w:szCs w:val="22"/>
        </w:rPr>
        <w:t>, to review the Resolutions and Recommendations of previous conferences with a view to their possible revision, replacement or abrogation;</w:t>
      </w:r>
    </w:p>
    <w:p w:rsidR="00410849" w:rsidRPr="009A6470" w:rsidRDefault="00410849" w:rsidP="008E1638">
      <w:pPr>
        <w:pStyle w:val="Heading2"/>
        <w:ind w:left="0" w:right="1" w:firstLine="0"/>
        <w:rPr>
          <w:lang w:val="en-US"/>
        </w:rPr>
      </w:pPr>
      <w:r w:rsidRPr="009A6470">
        <w:rPr>
          <w:lang w:val="en-US"/>
        </w:rPr>
        <w:t>Background</w:t>
      </w:r>
    </w:p>
    <w:p w:rsidR="00410849" w:rsidRPr="009A6470" w:rsidRDefault="00410849" w:rsidP="008E1638">
      <w:pPr>
        <w:keepNext/>
        <w:keepLines/>
        <w:ind w:right="1"/>
        <w:rPr>
          <w:rFonts w:asciiTheme="majorBidi" w:hAnsiTheme="majorBidi" w:cstheme="majorBidi"/>
          <w:szCs w:val="22"/>
          <w:lang w:eastAsia="ja-JP"/>
        </w:rPr>
      </w:pPr>
      <w:r w:rsidRPr="009A6470">
        <w:rPr>
          <w:rFonts w:asciiTheme="majorBidi" w:hAnsiTheme="majorBidi" w:cstheme="majorBidi"/>
          <w:szCs w:val="22"/>
          <w:lang w:eastAsia="ja-JP"/>
        </w:rPr>
        <w:t xml:space="preserve">There are a number of Resolutions and Recommendations in the Radio Regulations. </w:t>
      </w:r>
      <w:smartTag w:uri="urn:schemas-microsoft-com:office:smarttags" w:element="stockticker">
        <w:r w:rsidRPr="009A6470">
          <w:rPr>
            <w:rFonts w:asciiTheme="majorBidi" w:hAnsiTheme="majorBidi" w:cstheme="majorBidi"/>
            <w:szCs w:val="22"/>
            <w:lang w:eastAsia="ja-JP"/>
          </w:rPr>
          <w:t>IMO</w:t>
        </w:r>
      </w:smartTag>
      <w:r w:rsidRPr="009A6470">
        <w:rPr>
          <w:rFonts w:asciiTheme="majorBidi" w:hAnsiTheme="majorBidi" w:cstheme="majorBidi"/>
          <w:szCs w:val="22"/>
          <w:lang w:eastAsia="ja-JP"/>
        </w:rPr>
        <w:t xml:space="preserve"> has reviewed all these Resolutions and Recommendations.</w:t>
      </w:r>
    </w:p>
    <w:p w:rsidR="00410849" w:rsidRPr="009A6470" w:rsidRDefault="00410849" w:rsidP="008E1638">
      <w:pPr>
        <w:pStyle w:val="Heading2"/>
        <w:ind w:left="0" w:right="1" w:firstLine="0"/>
        <w:rPr>
          <w:lang w:val="en-US"/>
        </w:rPr>
      </w:pPr>
      <w:r w:rsidRPr="009A6470">
        <w:rPr>
          <w:lang w:val="en-US"/>
        </w:rPr>
        <w:t>Draft IMO position</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IMO has studied the Resolutions and Recommendations of relevance and commented on each as given in appendix 2.</w:t>
      </w:r>
    </w:p>
    <w:p w:rsidR="00170AAF" w:rsidRDefault="00170AAF" w:rsidP="008E1638">
      <w:pPr>
        <w:pStyle w:val="Heading1"/>
        <w:ind w:left="0" w:right="1" w:firstLine="0"/>
        <w:rPr>
          <w:lang w:val="en-US"/>
        </w:rPr>
      </w:pPr>
      <w:r>
        <w:rPr>
          <w:lang w:val="en-US"/>
        </w:rPr>
        <w:br w:type="page"/>
      </w:r>
    </w:p>
    <w:p w:rsidR="00CC3F47" w:rsidRDefault="00CC3F47" w:rsidP="008E1638">
      <w:pPr>
        <w:pStyle w:val="Heading1"/>
        <w:ind w:left="0" w:right="1" w:firstLine="0"/>
        <w:rPr>
          <w:lang w:val="en-US"/>
        </w:rPr>
      </w:pPr>
    </w:p>
    <w:p w:rsidR="00410849" w:rsidRPr="009A6470" w:rsidRDefault="00410849" w:rsidP="008E1638">
      <w:pPr>
        <w:pStyle w:val="Heading1"/>
        <w:ind w:left="0" w:right="1" w:firstLine="0"/>
        <w:rPr>
          <w:lang w:val="en-US"/>
        </w:rPr>
      </w:pPr>
      <w:r w:rsidRPr="009A6470">
        <w:rPr>
          <w:lang w:val="en-US"/>
        </w:rPr>
        <w:t>Agenda item 9</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9</w:t>
      </w:r>
      <w:r w:rsidRPr="009A6470">
        <w:rPr>
          <w:rFonts w:asciiTheme="majorBidi" w:hAnsiTheme="majorBidi" w:cstheme="majorBidi"/>
          <w:szCs w:val="22"/>
        </w:rPr>
        <w:tab/>
        <w:t>To consider and approve the Report of the Director of the Radiocommunication Bureau, in accordance with article 7 of the Convention;</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9.1</w:t>
      </w:r>
      <w:r w:rsidRPr="009A6470">
        <w:rPr>
          <w:rFonts w:asciiTheme="majorBidi" w:hAnsiTheme="majorBidi" w:cstheme="majorBidi"/>
          <w:szCs w:val="22"/>
        </w:rPr>
        <w:tab/>
        <w:t>on the activities of the Radiocommunication Sector since WRC 15;</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9.2</w:t>
      </w:r>
      <w:r w:rsidRPr="009A6470">
        <w:rPr>
          <w:rFonts w:asciiTheme="majorBidi" w:hAnsiTheme="majorBidi" w:cstheme="majorBidi"/>
          <w:szCs w:val="22"/>
        </w:rPr>
        <w:tab/>
        <w:t>on any difficulties or inconsistencies encountered in the application of the Radio Regulations; and</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9.3</w:t>
      </w:r>
      <w:r w:rsidRPr="009A6470">
        <w:rPr>
          <w:rFonts w:asciiTheme="majorBidi" w:hAnsiTheme="majorBidi" w:cstheme="majorBidi"/>
          <w:szCs w:val="22"/>
        </w:rPr>
        <w:tab/>
        <w:t xml:space="preserve">on action in response to </w:t>
      </w:r>
      <w:r w:rsidRPr="009A6470">
        <w:rPr>
          <w:rFonts w:asciiTheme="majorBidi" w:hAnsiTheme="majorBidi" w:cstheme="majorBidi"/>
          <w:bCs/>
          <w:szCs w:val="22"/>
        </w:rPr>
        <w:t>Resolution</w:t>
      </w:r>
      <w:r w:rsidRPr="009A6470">
        <w:rPr>
          <w:rFonts w:asciiTheme="majorBidi" w:hAnsiTheme="majorBidi" w:cstheme="majorBidi"/>
          <w:b/>
          <w:szCs w:val="22"/>
          <w:lang w:eastAsia="zh-CN"/>
        </w:rPr>
        <w:t xml:space="preserve"> </w:t>
      </w:r>
      <w:r w:rsidRPr="009A6470">
        <w:rPr>
          <w:rFonts w:asciiTheme="majorBidi" w:hAnsiTheme="majorBidi" w:cstheme="majorBidi"/>
          <w:b/>
          <w:szCs w:val="22"/>
        </w:rPr>
        <w:t>80 (Rev.WRC-07)</w:t>
      </w:r>
      <w:r w:rsidRPr="009A6470">
        <w:rPr>
          <w:rFonts w:asciiTheme="majorBidi" w:hAnsiTheme="majorBidi" w:cstheme="majorBidi"/>
          <w:szCs w:val="22"/>
        </w:rPr>
        <w:t>;</w:t>
      </w:r>
    </w:p>
    <w:p w:rsidR="00410849" w:rsidRPr="009A6470" w:rsidRDefault="00410849" w:rsidP="008E1638">
      <w:pPr>
        <w:pStyle w:val="Heading2"/>
        <w:ind w:left="0" w:right="1" w:firstLine="0"/>
      </w:pPr>
      <w:r w:rsidRPr="009A6470">
        <w:t>Issue 9.1.3</w:t>
      </w:r>
    </w:p>
    <w:p w:rsidR="00410849" w:rsidRPr="009A6470" w:rsidRDefault="00410849" w:rsidP="008E1638">
      <w:pPr>
        <w:ind w:right="1"/>
        <w:rPr>
          <w:rFonts w:asciiTheme="majorBidi" w:hAnsiTheme="majorBidi" w:cstheme="majorBidi"/>
          <w:szCs w:val="22"/>
        </w:rPr>
      </w:pPr>
      <w:r w:rsidRPr="009A6470">
        <w:rPr>
          <w:rFonts w:asciiTheme="majorBidi" w:hAnsiTheme="majorBidi" w:cstheme="majorBidi"/>
          <w:szCs w:val="22"/>
        </w:rPr>
        <w:t>Study of technical and operational issues and regulatory provisions for new non</w:t>
      </w:r>
      <w:r w:rsidRPr="009A6470">
        <w:rPr>
          <w:rFonts w:asciiTheme="majorBidi" w:hAnsiTheme="majorBidi" w:cstheme="majorBidi"/>
          <w:szCs w:val="22"/>
        </w:rPr>
        <w:noBreakHyphen/>
        <w:t>geostationary</w:t>
      </w:r>
      <w:r w:rsidRPr="009A6470">
        <w:rPr>
          <w:rFonts w:asciiTheme="majorBidi" w:hAnsiTheme="majorBidi" w:cstheme="majorBidi"/>
          <w:szCs w:val="22"/>
        </w:rPr>
        <w:noBreakHyphen/>
        <w:t xml:space="preserve">satellite orbit systems in the 3700 MHz - 4200 MHz, 4500 MHz - 4800 MHz, 5925 MHz </w:t>
      </w:r>
      <w:r w:rsidRPr="009A6470">
        <w:rPr>
          <w:rFonts w:asciiTheme="majorBidi" w:hAnsiTheme="majorBidi" w:cstheme="majorBidi"/>
          <w:szCs w:val="22"/>
        </w:rPr>
        <w:noBreakHyphen/>
        <w:t xml:space="preserve"> 6425 MHz and 6725 MHz - 7025 MHz frequency bands allocated to the fixed</w:t>
      </w:r>
      <w:r w:rsidRPr="009A6470">
        <w:rPr>
          <w:rFonts w:asciiTheme="majorBidi" w:hAnsiTheme="majorBidi" w:cstheme="majorBidi"/>
          <w:szCs w:val="22"/>
        </w:rPr>
        <w:noBreakHyphen/>
        <w:t>satellite service.</w:t>
      </w:r>
    </w:p>
    <w:p w:rsidR="00410849" w:rsidRPr="009A6470" w:rsidRDefault="00410849" w:rsidP="008E1638">
      <w:pPr>
        <w:pStyle w:val="Heading2"/>
        <w:ind w:left="0" w:right="1" w:firstLine="0"/>
        <w:rPr>
          <w:lang w:val="en-US"/>
        </w:rPr>
      </w:pPr>
      <w:r w:rsidRPr="009A6470">
        <w:rPr>
          <w:lang w:val="en-US"/>
        </w:rPr>
        <w:t>Background</w:t>
      </w:r>
    </w:p>
    <w:p w:rsidR="00410849" w:rsidRPr="009A6470" w:rsidRDefault="00410849" w:rsidP="008E1638">
      <w:pPr>
        <w:ind w:right="1"/>
        <w:rPr>
          <w:rFonts w:asciiTheme="majorBidi" w:hAnsiTheme="majorBidi" w:cstheme="majorBidi"/>
          <w:szCs w:val="22"/>
          <w:lang w:eastAsia="zh-CN"/>
        </w:rPr>
      </w:pPr>
      <w:r w:rsidRPr="009A6470">
        <w:rPr>
          <w:rFonts w:asciiTheme="majorBidi" w:hAnsiTheme="majorBidi" w:cstheme="majorBidi"/>
          <w:szCs w:val="22"/>
          <w:lang w:eastAsia="zh-CN"/>
        </w:rPr>
        <w:t>It is noted that the frequency band 6 424 MHz - 6 454 MHz is in use for the feeder links of Inmarsat.</w:t>
      </w:r>
    </w:p>
    <w:p w:rsidR="00410849" w:rsidRPr="009A6470" w:rsidRDefault="00410849" w:rsidP="008E1638">
      <w:pPr>
        <w:pStyle w:val="Heading2"/>
        <w:ind w:left="0" w:right="1" w:firstLine="0"/>
        <w:rPr>
          <w:lang w:val="en-US"/>
        </w:rPr>
      </w:pPr>
      <w:r w:rsidRPr="009A6470">
        <w:rPr>
          <w:lang w:val="en-US" w:eastAsia="zh-CN"/>
        </w:rPr>
        <w:t>D</w:t>
      </w:r>
      <w:r w:rsidRPr="009A6470">
        <w:rPr>
          <w:lang w:val="en-US"/>
        </w:rPr>
        <w:t>raft IMO position</w:t>
      </w:r>
    </w:p>
    <w:p w:rsidR="00410849" w:rsidRPr="009A6470" w:rsidRDefault="00410849" w:rsidP="008E1638">
      <w:pPr>
        <w:ind w:right="1"/>
        <w:rPr>
          <w:rFonts w:asciiTheme="majorBidi" w:hAnsiTheme="majorBidi" w:cstheme="majorBidi"/>
          <w:szCs w:val="22"/>
          <w:lang w:eastAsia="zh-CN"/>
        </w:rPr>
      </w:pPr>
      <w:r w:rsidRPr="009A6470">
        <w:rPr>
          <w:rFonts w:asciiTheme="majorBidi" w:hAnsiTheme="majorBidi" w:cstheme="majorBidi"/>
          <w:szCs w:val="22"/>
          <w:lang w:eastAsia="zh-CN"/>
        </w:rPr>
        <w:t xml:space="preserve">Non-GSO systems shall not cause harmful interference to or claim protection from GSO FSS networks. </w:t>
      </w:r>
    </w:p>
    <w:p w:rsidR="00410849" w:rsidRPr="009A6470" w:rsidRDefault="00410849" w:rsidP="008E1638">
      <w:pPr>
        <w:pStyle w:val="Heading1"/>
        <w:ind w:left="0" w:right="1" w:firstLine="0"/>
        <w:rPr>
          <w:lang w:val="en-US"/>
        </w:rPr>
      </w:pPr>
      <w:r w:rsidRPr="009A6470">
        <w:rPr>
          <w:lang w:val="en-US"/>
        </w:rPr>
        <w:t>Agenda item 10</w:t>
      </w:r>
    </w:p>
    <w:p w:rsidR="00410849" w:rsidRPr="009A6470" w:rsidRDefault="00410849" w:rsidP="008E1638">
      <w:pPr>
        <w:keepNext/>
        <w:keepLines/>
        <w:ind w:right="1"/>
        <w:rPr>
          <w:rFonts w:asciiTheme="majorBidi" w:hAnsiTheme="majorBidi" w:cstheme="majorBidi"/>
          <w:szCs w:val="22"/>
        </w:rPr>
      </w:pPr>
      <w:r w:rsidRPr="009A6470">
        <w:rPr>
          <w:rFonts w:asciiTheme="majorBidi" w:hAnsiTheme="majorBidi" w:cstheme="majorBidi"/>
          <w:szCs w:val="22"/>
        </w:rPr>
        <w:t>10</w:t>
      </w:r>
      <w:r w:rsidRPr="009A6470">
        <w:rPr>
          <w:rFonts w:asciiTheme="majorBidi" w:hAnsiTheme="majorBidi" w:cstheme="majorBidi"/>
          <w:szCs w:val="22"/>
        </w:rPr>
        <w:tab/>
        <w:t>To recommend to the Council items for inclusion in the agenda for the next WRC, and to give its views on the preliminary agenda for the subsequent conference and on possible agenda items for future conferences, in accordance with article 7 of the Convention.</w:t>
      </w:r>
    </w:p>
    <w:p w:rsidR="00410849" w:rsidRPr="009A6470" w:rsidRDefault="00410849" w:rsidP="008E1638">
      <w:pPr>
        <w:pStyle w:val="Heading2"/>
        <w:ind w:left="0" w:right="1" w:firstLine="0"/>
        <w:rPr>
          <w:lang w:val="en-US"/>
        </w:rPr>
      </w:pPr>
      <w:r w:rsidRPr="009A6470">
        <w:rPr>
          <w:lang w:val="en-US"/>
        </w:rPr>
        <w:t>Background</w:t>
      </w:r>
    </w:p>
    <w:p w:rsidR="00410849" w:rsidRPr="009A6470" w:rsidRDefault="00410849" w:rsidP="008E1638">
      <w:pPr>
        <w:ind w:right="1"/>
      </w:pPr>
      <w:r w:rsidRPr="009A6470">
        <w:t xml:space="preserve">TBD </w:t>
      </w:r>
    </w:p>
    <w:p w:rsidR="00410849" w:rsidRPr="009A6470" w:rsidRDefault="00410849" w:rsidP="008E1638">
      <w:pPr>
        <w:pStyle w:val="Heading2"/>
        <w:ind w:left="0" w:right="1" w:firstLine="0"/>
        <w:rPr>
          <w:lang w:val="en-US"/>
        </w:rPr>
      </w:pPr>
      <w:r w:rsidRPr="009A6470">
        <w:rPr>
          <w:lang w:val="en-US" w:eastAsia="zh-CN"/>
        </w:rPr>
        <w:t>D</w:t>
      </w:r>
      <w:r w:rsidRPr="009A6470">
        <w:rPr>
          <w:lang w:val="en-US"/>
        </w:rPr>
        <w:t>raft IMO position</w:t>
      </w:r>
    </w:p>
    <w:p w:rsidR="00410849" w:rsidRPr="009A6470" w:rsidRDefault="00410849" w:rsidP="008E1638">
      <w:pPr>
        <w:ind w:right="1"/>
        <w:rPr>
          <w:rFonts w:asciiTheme="majorBidi" w:hAnsiTheme="majorBidi" w:cstheme="majorBidi"/>
          <w:szCs w:val="22"/>
          <w:lang w:eastAsia="zh-CN"/>
        </w:rPr>
      </w:pPr>
      <w:r w:rsidRPr="009A6470">
        <w:rPr>
          <w:rFonts w:asciiTheme="majorBidi" w:hAnsiTheme="majorBidi" w:cstheme="majorBidi"/>
          <w:szCs w:val="22"/>
          <w:lang w:eastAsia="zh-CN"/>
        </w:rPr>
        <w:t>TBD</w:t>
      </w:r>
    </w:p>
    <w:p w:rsidR="00410849" w:rsidRPr="009A6470" w:rsidRDefault="00410849" w:rsidP="008E1638">
      <w:pPr>
        <w:ind w:right="1"/>
        <w:rPr>
          <w:rFonts w:asciiTheme="majorBidi" w:hAnsiTheme="majorBidi" w:cstheme="majorBidi"/>
          <w:caps/>
          <w:szCs w:val="22"/>
        </w:rPr>
      </w:pPr>
      <w:r w:rsidRPr="009A6470">
        <w:rPr>
          <w:rFonts w:asciiTheme="majorBidi" w:hAnsiTheme="majorBidi" w:cstheme="majorBidi"/>
          <w:caps/>
          <w:szCs w:val="22"/>
        </w:rPr>
        <w:br w:type="page"/>
      </w:r>
    </w:p>
    <w:p w:rsidR="00410849" w:rsidRPr="009A6470" w:rsidRDefault="00410849" w:rsidP="008E1638">
      <w:pPr>
        <w:pStyle w:val="AppendixNo"/>
        <w:ind w:right="1"/>
        <w:rPr>
          <w:lang w:val="fr-FR"/>
        </w:rPr>
      </w:pPr>
      <w:r w:rsidRPr="009A6470">
        <w:rPr>
          <w:lang w:val="fr-FR"/>
        </w:rPr>
        <w:lastRenderedPageBreak/>
        <w:t>APPENDIX 1</w:t>
      </w:r>
    </w:p>
    <w:p w:rsidR="00410849" w:rsidRPr="008E1638" w:rsidRDefault="00410849" w:rsidP="008E1638">
      <w:pPr>
        <w:pStyle w:val="RecNo"/>
        <w:ind w:right="1"/>
        <w:rPr>
          <w:lang w:val="fr-FR"/>
        </w:rPr>
      </w:pPr>
      <w:r w:rsidRPr="008E1638">
        <w:rPr>
          <w:lang w:val="fr-FR"/>
        </w:rPr>
        <w:t>RECOMMENDATION ITU-R M.476-5</w:t>
      </w:r>
    </w:p>
    <w:p w:rsidR="00410849" w:rsidRPr="009A6470" w:rsidRDefault="00410849" w:rsidP="008E1638">
      <w:pPr>
        <w:pStyle w:val="Rectitle"/>
        <w:ind w:right="1"/>
        <w:rPr>
          <w:rFonts w:eastAsia="SimSun"/>
        </w:rPr>
      </w:pPr>
      <w:r w:rsidRPr="009A6470">
        <w:rPr>
          <w:rFonts w:eastAsia="SimSun"/>
        </w:rPr>
        <w:t>Direct-printing telegraph equipment in the maritime mobile service</w:t>
      </w:r>
    </w:p>
    <w:p w:rsidR="00410849" w:rsidRPr="009A6470" w:rsidRDefault="00410849" w:rsidP="008E1638">
      <w:pPr>
        <w:pStyle w:val="Recref"/>
        <w:ind w:right="1"/>
        <w:rPr>
          <w:lang w:val="en-US"/>
        </w:rPr>
      </w:pPr>
      <w:r w:rsidRPr="009A6470">
        <w:rPr>
          <w:lang w:val="en-US"/>
        </w:rPr>
        <w:t>(Question ITU-R 5/8)</w:t>
      </w:r>
    </w:p>
    <w:p w:rsidR="00410849" w:rsidRPr="009A6470" w:rsidRDefault="00410849" w:rsidP="008E1638">
      <w:pPr>
        <w:tabs>
          <w:tab w:val="left" w:pos="794"/>
          <w:tab w:val="left" w:pos="1191"/>
          <w:tab w:val="left" w:pos="1588"/>
          <w:tab w:val="left" w:pos="1985"/>
        </w:tabs>
        <w:ind w:right="1"/>
        <w:jc w:val="right"/>
        <w:rPr>
          <w:rFonts w:asciiTheme="majorBidi" w:hAnsiTheme="majorBidi" w:cstheme="majorBidi"/>
          <w:szCs w:val="22"/>
          <w:lang w:val="en-US"/>
        </w:rPr>
      </w:pPr>
    </w:p>
    <w:p w:rsidR="00410849" w:rsidRPr="009A6470" w:rsidRDefault="00410849" w:rsidP="008E1638">
      <w:pPr>
        <w:pStyle w:val="Recdate"/>
        <w:ind w:right="1"/>
        <w:rPr>
          <w:lang w:val="en-US"/>
        </w:rPr>
      </w:pPr>
      <w:r w:rsidRPr="009A6470">
        <w:rPr>
          <w:lang w:val="en-US"/>
        </w:rPr>
        <w:t>(1970-1974-1978-1982-1986-1995)</w:t>
      </w:r>
    </w:p>
    <w:p w:rsidR="00410849" w:rsidRPr="009A6470" w:rsidRDefault="00410849" w:rsidP="008E1638">
      <w:pPr>
        <w:pStyle w:val="Normalaftertitle"/>
        <w:ind w:right="1"/>
      </w:pPr>
      <w:r w:rsidRPr="009A6470">
        <w:t>Required by the maritime community.</w:t>
      </w:r>
    </w:p>
    <w:p w:rsidR="00410849" w:rsidRPr="009A6470" w:rsidRDefault="00410849" w:rsidP="008E1638">
      <w:pPr>
        <w:pStyle w:val="RecNo"/>
        <w:ind w:right="1"/>
      </w:pPr>
      <w:r w:rsidRPr="009A6470">
        <w:t>RECOMMENDATION ITU-R M.489-2</w:t>
      </w:r>
    </w:p>
    <w:p w:rsidR="00410849" w:rsidRPr="009A6470" w:rsidRDefault="00410849" w:rsidP="008E1638">
      <w:pPr>
        <w:pStyle w:val="Rectitle"/>
        <w:ind w:right="1"/>
        <w:rPr>
          <w:rFonts w:eastAsia="SimSun"/>
        </w:rPr>
      </w:pPr>
      <w:r w:rsidRPr="009A6470">
        <w:rPr>
          <w:rFonts w:eastAsia="SimSun"/>
        </w:rPr>
        <w:t xml:space="preserve">Technical characteristics of VHF radiotelephone equipment operating </w:t>
      </w:r>
      <w:r w:rsidR="00832240">
        <w:rPr>
          <w:rFonts w:eastAsia="SimSun"/>
        </w:rPr>
        <w:br/>
      </w:r>
      <w:r w:rsidRPr="009A6470">
        <w:rPr>
          <w:rFonts w:eastAsia="SimSun"/>
        </w:rPr>
        <w:t>in the maritime mobile service in channels spaced by 25 kHz</w:t>
      </w:r>
    </w:p>
    <w:p w:rsidR="00410849" w:rsidRPr="009A6470" w:rsidRDefault="00410849" w:rsidP="008E1638">
      <w:pPr>
        <w:pStyle w:val="Recdate"/>
        <w:ind w:right="1"/>
        <w:rPr>
          <w:lang w:val="en-US"/>
        </w:rPr>
      </w:pPr>
      <w:r w:rsidRPr="009A6470">
        <w:rPr>
          <w:lang w:val="en-US"/>
        </w:rPr>
        <w:t>(1974-1978-1995)</w:t>
      </w:r>
    </w:p>
    <w:p w:rsidR="00410849" w:rsidRPr="009A6470" w:rsidRDefault="00410849" w:rsidP="008E1638">
      <w:pPr>
        <w:pStyle w:val="Normalaftertitle"/>
        <w:ind w:right="1"/>
      </w:pPr>
      <w:r w:rsidRPr="009A6470">
        <w:t>Needed by IMO to support the carriage requirements of SOLAS IV and needed by the maritime community in general. Will likely be needed into the foreseeable future.</w:t>
      </w:r>
    </w:p>
    <w:p w:rsidR="00410849" w:rsidRPr="009A6470" w:rsidRDefault="00410849" w:rsidP="008E1638">
      <w:pPr>
        <w:pStyle w:val="RecNo"/>
        <w:ind w:right="1"/>
      </w:pPr>
      <w:r w:rsidRPr="009A6470">
        <w:t>RECOMMENDATION ITU-R M.492-6</w:t>
      </w:r>
    </w:p>
    <w:p w:rsidR="00410849" w:rsidRPr="009A6470" w:rsidRDefault="00410849" w:rsidP="008E1638">
      <w:pPr>
        <w:pStyle w:val="Rectitle"/>
        <w:ind w:right="1"/>
        <w:rPr>
          <w:rFonts w:eastAsia="SimSun"/>
        </w:rPr>
      </w:pPr>
      <w:r w:rsidRPr="009A6470">
        <w:rPr>
          <w:rFonts w:eastAsia="SimSun"/>
        </w:rPr>
        <w:t xml:space="preserve">Operational procedures for the use of direct-printing telegraph equipment </w:t>
      </w:r>
      <w:r w:rsidR="00065EB5">
        <w:rPr>
          <w:rFonts w:eastAsia="SimSun"/>
        </w:rPr>
        <w:br/>
      </w:r>
      <w:r w:rsidRPr="009A6470">
        <w:rPr>
          <w:rFonts w:eastAsia="SimSun"/>
        </w:rPr>
        <w:t>in the maritime mobile service</w:t>
      </w:r>
    </w:p>
    <w:p w:rsidR="00410849" w:rsidRPr="009A6470" w:rsidRDefault="00410849" w:rsidP="008E1638">
      <w:pPr>
        <w:pStyle w:val="Recref"/>
        <w:ind w:right="1"/>
        <w:rPr>
          <w:lang w:val="en-US"/>
        </w:rPr>
      </w:pPr>
      <w:r w:rsidRPr="009A6470">
        <w:rPr>
          <w:lang w:val="en-US"/>
        </w:rPr>
        <w:t>(Question ITU-R 5/8)</w:t>
      </w:r>
    </w:p>
    <w:p w:rsidR="00410849" w:rsidRPr="009A6470" w:rsidRDefault="00410849" w:rsidP="008E1638">
      <w:pPr>
        <w:pStyle w:val="Recdate"/>
        <w:ind w:right="1"/>
        <w:rPr>
          <w:lang w:val="en-US"/>
        </w:rPr>
      </w:pPr>
      <w:r w:rsidRPr="009A6470">
        <w:rPr>
          <w:lang w:val="en-US"/>
        </w:rPr>
        <w:t>(1974-1978-1982-1986-1990-1992-1995)</w:t>
      </w:r>
    </w:p>
    <w:p w:rsidR="00410849" w:rsidRPr="009A6470" w:rsidRDefault="00410849" w:rsidP="008E1638">
      <w:pPr>
        <w:pStyle w:val="Normalaftertitle0"/>
        <w:ind w:right="1"/>
      </w:pPr>
      <w:r w:rsidRPr="009A6470">
        <w:t>Currently needed by IMO to support the NBDP carriage requirement in SOLAS chapter IV, although the system is little used.</w:t>
      </w:r>
    </w:p>
    <w:p w:rsidR="00410849" w:rsidRPr="009A6470" w:rsidRDefault="00410849" w:rsidP="008E1638">
      <w:pPr>
        <w:pStyle w:val="RecNo"/>
        <w:ind w:right="1"/>
      </w:pPr>
      <w:r w:rsidRPr="009A6470">
        <w:t>RECOMMENDATION ITU-R M.541-10</w:t>
      </w:r>
    </w:p>
    <w:p w:rsidR="00410849" w:rsidRPr="009A6470" w:rsidRDefault="00410849" w:rsidP="008E1638">
      <w:pPr>
        <w:pStyle w:val="Rectitle"/>
        <w:ind w:right="1"/>
        <w:rPr>
          <w:rFonts w:eastAsia="SimSun"/>
        </w:rPr>
      </w:pPr>
      <w:r w:rsidRPr="009A6470">
        <w:rPr>
          <w:rFonts w:eastAsia="SimSun"/>
        </w:rPr>
        <w:t>Operational procedures for the use of digital selective-calling equipment</w:t>
      </w:r>
      <w:r w:rsidR="00065EB5">
        <w:rPr>
          <w:rFonts w:eastAsia="SimSun"/>
        </w:rPr>
        <w:br/>
      </w:r>
      <w:r w:rsidRPr="009A6470">
        <w:rPr>
          <w:rFonts w:eastAsia="SimSun"/>
        </w:rPr>
        <w:t>in the maritime mobile service</w:t>
      </w:r>
    </w:p>
    <w:p w:rsidR="00410849" w:rsidRPr="009A6470" w:rsidRDefault="00410849" w:rsidP="008E1638">
      <w:pPr>
        <w:pStyle w:val="Recref"/>
        <w:ind w:right="1"/>
        <w:rPr>
          <w:lang w:val="en-US"/>
        </w:rPr>
      </w:pPr>
      <w:r w:rsidRPr="009A6470">
        <w:rPr>
          <w:lang w:val="en-US"/>
        </w:rPr>
        <w:t>(Question ITU-R 9/8)</w:t>
      </w:r>
    </w:p>
    <w:p w:rsidR="00410849" w:rsidRPr="009A6470" w:rsidRDefault="00410849" w:rsidP="008E1638">
      <w:pPr>
        <w:pStyle w:val="Recdate"/>
        <w:ind w:right="1"/>
        <w:rPr>
          <w:lang w:val="en-US"/>
        </w:rPr>
      </w:pPr>
      <w:r w:rsidRPr="009A6470">
        <w:rPr>
          <w:lang w:val="en-US"/>
        </w:rPr>
        <w:t>(1978-1982-1986-1990-1992-1994-1995-1996-1997-2</w:t>
      </w:r>
      <w:r w:rsidRPr="009A6470">
        <w:rPr>
          <w:rFonts w:eastAsia="Calibri"/>
          <w:lang w:val="en-US"/>
        </w:rPr>
        <w:t>004-2015</w:t>
      </w:r>
      <w:r w:rsidRPr="009A6470">
        <w:rPr>
          <w:lang w:val="en-US"/>
        </w:rPr>
        <w:t>)</w:t>
      </w:r>
    </w:p>
    <w:p w:rsidR="00410849" w:rsidRPr="009A6470" w:rsidRDefault="00410849" w:rsidP="008E1638">
      <w:pPr>
        <w:pStyle w:val="Normalaftertitle0"/>
        <w:ind w:right="1"/>
      </w:pPr>
      <w:r w:rsidRPr="009A6470">
        <w:t>Needed by IMO. Likely to be needed into the foreseeable future.</w:t>
      </w:r>
    </w:p>
    <w:p w:rsidR="00410849" w:rsidRPr="009A6470" w:rsidRDefault="00410849" w:rsidP="008E1638">
      <w:pPr>
        <w:ind w:right="1"/>
        <w:rPr>
          <w:rFonts w:asciiTheme="majorBidi" w:hAnsiTheme="majorBidi" w:cstheme="majorBidi"/>
          <w:szCs w:val="22"/>
        </w:rPr>
      </w:pPr>
    </w:p>
    <w:p w:rsidR="00410849" w:rsidRPr="009A6470" w:rsidRDefault="00410849" w:rsidP="008E1638">
      <w:pPr>
        <w:ind w:right="1"/>
        <w:rPr>
          <w:rFonts w:asciiTheme="majorBidi" w:hAnsiTheme="majorBidi" w:cstheme="majorBidi"/>
          <w:szCs w:val="22"/>
        </w:rPr>
      </w:pPr>
    </w:p>
    <w:p w:rsidR="00410849" w:rsidRPr="009A6470" w:rsidRDefault="00410849" w:rsidP="008E1638">
      <w:pPr>
        <w:ind w:right="1"/>
        <w:rPr>
          <w:rFonts w:asciiTheme="majorBidi" w:hAnsiTheme="majorBidi" w:cstheme="majorBidi"/>
          <w:caps/>
          <w:szCs w:val="22"/>
        </w:rPr>
      </w:pPr>
      <w:r w:rsidRPr="009A6470">
        <w:rPr>
          <w:rFonts w:asciiTheme="majorBidi" w:hAnsiTheme="majorBidi" w:cstheme="majorBidi"/>
          <w:szCs w:val="22"/>
        </w:rPr>
        <w:br w:type="page"/>
      </w:r>
    </w:p>
    <w:p w:rsidR="00410849" w:rsidRPr="00065EB5" w:rsidRDefault="00410849" w:rsidP="008E1638">
      <w:pPr>
        <w:pStyle w:val="RecNo"/>
        <w:ind w:right="1"/>
      </w:pPr>
      <w:r w:rsidRPr="00065EB5">
        <w:rPr>
          <w:rStyle w:val="Recdef"/>
          <w:b w:val="0"/>
        </w:rPr>
        <w:lastRenderedPageBreak/>
        <w:t>RECOMMENDATION</w:t>
      </w:r>
      <w:r w:rsidRPr="00065EB5">
        <w:t xml:space="preserve"> ITU-R M.585-7</w:t>
      </w:r>
    </w:p>
    <w:p w:rsidR="00410849" w:rsidRPr="009A6470" w:rsidRDefault="00410849" w:rsidP="008E1638">
      <w:pPr>
        <w:pStyle w:val="Rectitle"/>
        <w:ind w:right="1"/>
        <w:rPr>
          <w:rFonts w:eastAsia="SimSun"/>
        </w:rPr>
      </w:pPr>
      <w:r w:rsidRPr="009A6470">
        <w:rPr>
          <w:rFonts w:eastAsia="SimSun"/>
        </w:rPr>
        <w:t>Assignment and use of identities in the maritime mobile service</w:t>
      </w:r>
    </w:p>
    <w:p w:rsidR="00410849" w:rsidRPr="009A6470" w:rsidRDefault="00410849" w:rsidP="008E1638">
      <w:pPr>
        <w:pStyle w:val="Recdate"/>
        <w:ind w:right="1"/>
        <w:rPr>
          <w:lang w:val="en-US"/>
        </w:rPr>
      </w:pPr>
      <w:bookmarkStart w:id="27" w:name="Revision_history"/>
      <w:r w:rsidRPr="009A6470">
        <w:rPr>
          <w:lang w:val="en-US"/>
        </w:rPr>
        <w:t>(1982-1986-1990-2003-2007-2009-2012</w:t>
      </w:r>
      <w:bookmarkEnd w:id="27"/>
      <w:r w:rsidRPr="009A6470">
        <w:rPr>
          <w:rFonts w:eastAsia="Calibri"/>
          <w:lang w:val="en-US"/>
        </w:rPr>
        <w:t>-2015</w:t>
      </w:r>
      <w:r w:rsidRPr="009A6470">
        <w:rPr>
          <w:lang w:val="en-US"/>
        </w:rPr>
        <w:t>)</w:t>
      </w:r>
    </w:p>
    <w:p w:rsidR="00410849" w:rsidRPr="009A6470" w:rsidRDefault="00410849" w:rsidP="008E1638">
      <w:pPr>
        <w:pStyle w:val="Normalaftertitle0"/>
        <w:ind w:right="1"/>
        <w:rPr>
          <w:lang w:val="en-US"/>
        </w:rPr>
      </w:pPr>
      <w:r w:rsidRPr="009A6470">
        <w:rPr>
          <w:lang w:val="en-US"/>
        </w:rPr>
        <w:t>Required by the maritime community and useful to IMO.</w:t>
      </w:r>
    </w:p>
    <w:p w:rsidR="00410849" w:rsidRPr="00065EB5" w:rsidRDefault="00410849" w:rsidP="008E1638">
      <w:pPr>
        <w:pStyle w:val="RecNo"/>
        <w:ind w:right="1"/>
      </w:pPr>
      <w:r w:rsidRPr="00065EB5">
        <w:t>RECOMMENDATION ITU-R M.625-4</w:t>
      </w:r>
    </w:p>
    <w:p w:rsidR="00410849" w:rsidRPr="009A6470" w:rsidRDefault="00410849" w:rsidP="008E1638">
      <w:pPr>
        <w:pStyle w:val="Rectitle"/>
        <w:ind w:right="1"/>
        <w:rPr>
          <w:rFonts w:eastAsia="SimSun"/>
        </w:rPr>
      </w:pPr>
      <w:r w:rsidRPr="009A6470">
        <w:rPr>
          <w:rFonts w:eastAsia="SimSun"/>
        </w:rPr>
        <w:t>Direct-printing telegraph equipment employing automatic identification</w:t>
      </w:r>
      <w:r w:rsidR="00065EB5">
        <w:rPr>
          <w:rFonts w:eastAsia="SimSun"/>
        </w:rPr>
        <w:br/>
      </w:r>
      <w:r w:rsidRPr="009A6470">
        <w:rPr>
          <w:rFonts w:eastAsia="SimSun"/>
        </w:rPr>
        <w:t>in the maritime mobile service</w:t>
      </w:r>
    </w:p>
    <w:p w:rsidR="00410849" w:rsidRPr="009A6470" w:rsidRDefault="00410849" w:rsidP="008E1638">
      <w:pPr>
        <w:pStyle w:val="Recdate"/>
        <w:ind w:right="1"/>
        <w:rPr>
          <w:lang w:val="en-US"/>
        </w:rPr>
      </w:pPr>
      <w:r w:rsidRPr="009A6470">
        <w:rPr>
          <w:lang w:val="en-US"/>
        </w:rPr>
        <w:t xml:space="preserve"> (1986-1990-1992-1995</w:t>
      </w:r>
      <w:r w:rsidRPr="009A6470">
        <w:rPr>
          <w:rFonts w:eastAsia="Calibri"/>
          <w:lang w:val="en-US"/>
        </w:rPr>
        <w:t>-2012</w:t>
      </w:r>
      <w:r w:rsidRPr="009A6470">
        <w:rPr>
          <w:lang w:val="en-US"/>
        </w:rPr>
        <w:t>)</w:t>
      </w:r>
    </w:p>
    <w:p w:rsidR="00410849" w:rsidRPr="009A6470" w:rsidRDefault="00410849" w:rsidP="008E1638">
      <w:pPr>
        <w:pStyle w:val="Normalaftertitle0"/>
        <w:ind w:right="1"/>
      </w:pPr>
      <w:r w:rsidRPr="009A6470">
        <w:t>Currently needed by IMO to support the NBDP carriage requirement in SOLAS chapter IV, although the system is little used.</w:t>
      </w:r>
    </w:p>
    <w:p w:rsidR="00410849" w:rsidRPr="009A6470" w:rsidRDefault="00410849" w:rsidP="008E1638">
      <w:pPr>
        <w:pStyle w:val="RecNo"/>
        <w:ind w:right="1"/>
      </w:pPr>
      <w:r w:rsidRPr="009A6470">
        <w:t>RECOMMENDATION ITU-R M.633-4</w:t>
      </w:r>
    </w:p>
    <w:p w:rsidR="00410849" w:rsidRPr="009A6470" w:rsidRDefault="00410849" w:rsidP="008E1638">
      <w:pPr>
        <w:pStyle w:val="Rectitle"/>
        <w:ind w:right="1"/>
        <w:rPr>
          <w:rFonts w:eastAsia="SimSun"/>
        </w:rPr>
      </w:pPr>
      <w:r w:rsidRPr="009A6470">
        <w:rPr>
          <w:rFonts w:eastAsia="SimSun"/>
        </w:rPr>
        <w:t>Transmission characteristics of a satellite emergency position-indicating</w:t>
      </w:r>
      <w:r w:rsidR="00065EB5">
        <w:rPr>
          <w:rFonts w:eastAsia="SimSun"/>
        </w:rPr>
        <w:br/>
      </w:r>
      <w:r w:rsidRPr="009A6470">
        <w:rPr>
          <w:rFonts w:eastAsia="SimSun"/>
        </w:rPr>
        <w:t>radio beacon (satellite EPIRB) system operating through</w:t>
      </w:r>
      <w:r w:rsidR="00065EB5">
        <w:rPr>
          <w:rFonts w:eastAsia="SimSun"/>
        </w:rPr>
        <w:br/>
      </w:r>
      <w:r w:rsidRPr="009A6470">
        <w:rPr>
          <w:rFonts w:eastAsia="SimSun"/>
        </w:rPr>
        <w:t>a satellite system in the 406 MHz band</w:t>
      </w:r>
    </w:p>
    <w:p w:rsidR="00410849" w:rsidRPr="009A6470" w:rsidRDefault="00410849" w:rsidP="008E1638">
      <w:pPr>
        <w:pStyle w:val="Recdate"/>
        <w:ind w:right="1"/>
        <w:rPr>
          <w:lang w:val="en-US"/>
        </w:rPr>
      </w:pPr>
      <w:r w:rsidRPr="009A6470">
        <w:rPr>
          <w:lang w:val="en-US"/>
        </w:rPr>
        <w:t>(1986-1990-2000-2004-2010)</w:t>
      </w:r>
    </w:p>
    <w:p w:rsidR="00410849" w:rsidRPr="009A6470" w:rsidRDefault="00410849" w:rsidP="008E1638">
      <w:pPr>
        <w:pStyle w:val="Normalaftertitle0"/>
        <w:ind w:right="1"/>
      </w:pPr>
      <w:r w:rsidRPr="009A6470">
        <w:t>Used by IMO to support the Performance standards for EPIRBs.</w:t>
      </w:r>
    </w:p>
    <w:p w:rsidR="00410849" w:rsidRPr="009A6470" w:rsidRDefault="00410849" w:rsidP="008E1638">
      <w:pPr>
        <w:pStyle w:val="RecNo"/>
        <w:ind w:right="1"/>
      </w:pPr>
      <w:r w:rsidRPr="009A6470">
        <w:t>RECOMMENDATION ITU-R M.690-3</w:t>
      </w:r>
    </w:p>
    <w:p w:rsidR="00410849" w:rsidRPr="009A6470" w:rsidRDefault="00410849" w:rsidP="008E1638">
      <w:pPr>
        <w:pStyle w:val="Rectitle"/>
        <w:ind w:right="1"/>
        <w:rPr>
          <w:rFonts w:eastAsia="SimSun"/>
        </w:rPr>
      </w:pPr>
      <w:r w:rsidRPr="009A6470">
        <w:rPr>
          <w:rFonts w:eastAsia="SimSun"/>
        </w:rPr>
        <w:t>Technical characteristics of emergency position-indicating radio beacons (EPIRBs) operating on the carrier frequencies of 121.5 MHz and 243 MHz</w:t>
      </w:r>
    </w:p>
    <w:p w:rsidR="00410849" w:rsidRPr="009A6470" w:rsidRDefault="00410849" w:rsidP="008E1638">
      <w:pPr>
        <w:pStyle w:val="Recdate"/>
        <w:ind w:right="1"/>
        <w:rPr>
          <w:rFonts w:eastAsia="Calibri"/>
          <w:lang w:val="en-US"/>
        </w:rPr>
      </w:pPr>
      <w:r w:rsidRPr="009A6470">
        <w:rPr>
          <w:lang w:val="en-US"/>
        </w:rPr>
        <w:t xml:space="preserve"> (1990-1995</w:t>
      </w:r>
      <w:r w:rsidRPr="009A6470">
        <w:rPr>
          <w:rFonts w:eastAsia="Calibri"/>
          <w:lang w:val="en-US"/>
        </w:rPr>
        <w:t>-2012-2015)</w:t>
      </w:r>
    </w:p>
    <w:p w:rsidR="00410849" w:rsidRPr="009A6470" w:rsidRDefault="00410849" w:rsidP="008E1638">
      <w:pPr>
        <w:pStyle w:val="Normalaftertitle0"/>
        <w:ind w:right="1"/>
      </w:pPr>
      <w:r w:rsidRPr="009A6470">
        <w:t xml:space="preserve">Required by IMO to define the homing signal characteristics for the satellite EPIRB required by SOLAS chapter IV. Likely to be used by the maritime community for some time to come for EPIRBs and man overboard </w:t>
      </w:r>
      <w:r w:rsidRPr="00065EB5">
        <w:t>devices</w:t>
      </w:r>
      <w:r w:rsidRPr="009A6470">
        <w:t>.</w:t>
      </w:r>
    </w:p>
    <w:p w:rsidR="00410849" w:rsidRPr="009A6470" w:rsidRDefault="00410849" w:rsidP="008E1638">
      <w:pPr>
        <w:pStyle w:val="RecNo"/>
        <w:ind w:right="1"/>
      </w:pPr>
      <w:r w:rsidRPr="009A6470">
        <w:t xml:space="preserve">RECOMMENDATION ITU-R M.1084-5 </w:t>
      </w:r>
    </w:p>
    <w:p w:rsidR="00410849" w:rsidRPr="009A6470" w:rsidRDefault="00410849" w:rsidP="008E1638">
      <w:pPr>
        <w:pStyle w:val="Rectitle"/>
        <w:ind w:right="1"/>
        <w:rPr>
          <w:rFonts w:eastAsia="SimSun"/>
          <w:lang w:val="en-US"/>
        </w:rPr>
      </w:pPr>
      <w:bookmarkStart w:id="28" w:name="Pre_title"/>
      <w:r w:rsidRPr="009A6470">
        <w:rPr>
          <w:rFonts w:eastAsia="SimSun"/>
          <w:lang w:val="en-US"/>
        </w:rPr>
        <w:t>Interim solutions for improved efficiency in the use of the band</w:t>
      </w:r>
      <w:r w:rsidR="00065EB5">
        <w:rPr>
          <w:rFonts w:eastAsia="SimSun"/>
          <w:lang w:val="en-US"/>
        </w:rPr>
        <w:br/>
      </w:r>
      <w:r w:rsidRPr="009A6470">
        <w:rPr>
          <w:rFonts w:eastAsia="SimSun"/>
          <w:lang w:val="en-US"/>
        </w:rPr>
        <w:t>156-174 MHz by stations in the maritime mobile service</w:t>
      </w:r>
      <w:bookmarkEnd w:id="28"/>
    </w:p>
    <w:p w:rsidR="00410849" w:rsidRPr="009A6470" w:rsidRDefault="00410849" w:rsidP="008E1638">
      <w:pPr>
        <w:pStyle w:val="Recdate"/>
        <w:ind w:right="1"/>
        <w:rPr>
          <w:lang w:val="en-US"/>
        </w:rPr>
      </w:pPr>
      <w:r w:rsidRPr="009A6470">
        <w:rPr>
          <w:lang w:val="en-US"/>
        </w:rPr>
        <w:t>(1994-1995-1997-1998-2001</w:t>
      </w:r>
      <w:r w:rsidRPr="009A6470">
        <w:rPr>
          <w:rFonts w:eastAsia="Calibri"/>
          <w:lang w:val="en-US"/>
        </w:rPr>
        <w:t>-2012</w:t>
      </w:r>
      <w:r w:rsidRPr="009A6470">
        <w:rPr>
          <w:lang w:val="en-US"/>
        </w:rPr>
        <w:t>)</w:t>
      </w:r>
    </w:p>
    <w:p w:rsidR="00410849" w:rsidRPr="009A6470" w:rsidRDefault="00410849" w:rsidP="008E1638">
      <w:pPr>
        <w:pStyle w:val="Normalaftertitle0"/>
        <w:ind w:right="1"/>
      </w:pPr>
      <w:r w:rsidRPr="009A6470">
        <w:t>Used by IMO for the description of VHF channels.</w:t>
      </w:r>
    </w:p>
    <w:p w:rsidR="00410849" w:rsidRPr="009A6470" w:rsidRDefault="00410849" w:rsidP="008E1638">
      <w:pPr>
        <w:ind w:right="1"/>
        <w:rPr>
          <w:rFonts w:asciiTheme="majorBidi" w:hAnsiTheme="majorBidi" w:cstheme="majorBidi"/>
          <w:szCs w:val="22"/>
        </w:rPr>
      </w:pPr>
    </w:p>
    <w:p w:rsidR="00410849" w:rsidRPr="009A6470" w:rsidRDefault="00410849" w:rsidP="008E1638">
      <w:pPr>
        <w:pStyle w:val="RecNo"/>
        <w:ind w:right="1"/>
      </w:pPr>
      <w:r w:rsidRPr="009A6470">
        <w:lastRenderedPageBreak/>
        <w:t>RECOMMENDATION ITU-R M.1171-0</w:t>
      </w:r>
    </w:p>
    <w:p w:rsidR="00410849" w:rsidRPr="009A6470" w:rsidRDefault="00410849" w:rsidP="008E1638">
      <w:pPr>
        <w:pStyle w:val="Rectitle"/>
        <w:ind w:right="1"/>
        <w:rPr>
          <w:rFonts w:eastAsia="SimSun"/>
        </w:rPr>
      </w:pPr>
      <w:r w:rsidRPr="009A6470">
        <w:rPr>
          <w:rFonts w:eastAsia="SimSun"/>
        </w:rPr>
        <w:t>Radiotelephony procedures in the maritime mobile service</w:t>
      </w:r>
    </w:p>
    <w:p w:rsidR="00410849" w:rsidRPr="009A6470" w:rsidRDefault="00410849" w:rsidP="008E1638">
      <w:pPr>
        <w:pStyle w:val="Recdate"/>
        <w:ind w:right="1"/>
        <w:rPr>
          <w:lang w:val="en-US"/>
        </w:rPr>
      </w:pPr>
      <w:r w:rsidRPr="009A6470">
        <w:rPr>
          <w:lang w:val="en-US"/>
        </w:rPr>
        <w:t>(1995)</w:t>
      </w:r>
    </w:p>
    <w:p w:rsidR="00410849" w:rsidRPr="009A6470" w:rsidRDefault="00410849" w:rsidP="008E1638">
      <w:pPr>
        <w:pStyle w:val="Normalaftertitle0"/>
        <w:ind w:right="1"/>
      </w:pPr>
      <w:r w:rsidRPr="009A6470">
        <w:t>Required by IMO and the maritime community as long as coast stations offer a public correspondence service. The number of such coast stations is however declining.</w:t>
      </w:r>
    </w:p>
    <w:p w:rsidR="00410849" w:rsidRPr="009A6470" w:rsidRDefault="00410849" w:rsidP="008E1638">
      <w:pPr>
        <w:pStyle w:val="RecNo"/>
        <w:ind w:right="1"/>
      </w:pPr>
      <w:r w:rsidRPr="009A6470">
        <w:t>RECOMMENDATION ITU-R M.1172-0</w:t>
      </w:r>
    </w:p>
    <w:p w:rsidR="00410849" w:rsidRPr="009A6470" w:rsidRDefault="00410849" w:rsidP="008E1638">
      <w:pPr>
        <w:pStyle w:val="Rectitle"/>
        <w:ind w:right="1"/>
        <w:rPr>
          <w:rFonts w:eastAsia="SimSun"/>
        </w:rPr>
      </w:pPr>
      <w:r w:rsidRPr="009A6470">
        <w:rPr>
          <w:rFonts w:eastAsia="SimSun"/>
        </w:rPr>
        <w:t>Miscellaneous abbreviations and signals to be used for radiocommunications</w:t>
      </w:r>
      <w:r w:rsidR="00065EB5">
        <w:rPr>
          <w:rFonts w:eastAsia="SimSun"/>
        </w:rPr>
        <w:br/>
      </w:r>
      <w:r w:rsidRPr="009A6470">
        <w:rPr>
          <w:rFonts w:eastAsia="SimSun"/>
        </w:rPr>
        <w:t>in the maritime mobile service</w:t>
      </w:r>
    </w:p>
    <w:p w:rsidR="00410849" w:rsidRPr="009A6470" w:rsidRDefault="00410849" w:rsidP="008E1638">
      <w:pPr>
        <w:pStyle w:val="Recdate"/>
        <w:ind w:right="1"/>
      </w:pPr>
      <w:r w:rsidRPr="009A6470">
        <w:t>(1995)</w:t>
      </w:r>
    </w:p>
    <w:p w:rsidR="00410849" w:rsidRPr="009A6470" w:rsidRDefault="00410849" w:rsidP="008E1638">
      <w:pPr>
        <w:pStyle w:val="Normalaftertitle0"/>
        <w:ind w:right="1"/>
      </w:pPr>
      <w:r w:rsidRPr="009A6470">
        <w:t>Required by the maritime community.</w:t>
      </w:r>
    </w:p>
    <w:p w:rsidR="00410849" w:rsidRPr="009A6470" w:rsidRDefault="00410849" w:rsidP="008E1638">
      <w:pPr>
        <w:pStyle w:val="RecNo"/>
        <w:ind w:right="1"/>
      </w:pPr>
      <w:r w:rsidRPr="009A6470">
        <w:t>RECOMMENDATION ITU-R M.1173-1</w:t>
      </w:r>
    </w:p>
    <w:p w:rsidR="00410849" w:rsidRPr="009A6470" w:rsidRDefault="00410849" w:rsidP="008E1638">
      <w:pPr>
        <w:pStyle w:val="Rectitle"/>
        <w:ind w:right="1"/>
        <w:rPr>
          <w:rFonts w:eastAsia="SimSun"/>
        </w:rPr>
      </w:pPr>
      <w:r w:rsidRPr="009A6470">
        <w:rPr>
          <w:rFonts w:eastAsia="SimSun"/>
        </w:rPr>
        <w:t>Technical characteristics of single-sideband transmitters used in the maritime mobile service for radiotelephony in the bands between 1 606.5 kHz (1 605 kHz Region 2) and 4 000 kHz and between 4 000 kHz and 27 500 kHz</w:t>
      </w:r>
    </w:p>
    <w:p w:rsidR="00410849" w:rsidRPr="009A6470" w:rsidRDefault="00410849" w:rsidP="008E1638">
      <w:pPr>
        <w:pStyle w:val="Recdate"/>
        <w:ind w:right="1"/>
        <w:rPr>
          <w:lang w:val="en-US"/>
        </w:rPr>
      </w:pPr>
      <w:r w:rsidRPr="009A6470">
        <w:rPr>
          <w:lang w:val="en-US"/>
        </w:rPr>
        <w:t>(1995</w:t>
      </w:r>
      <w:r w:rsidRPr="009A6470">
        <w:rPr>
          <w:rFonts w:eastAsia="Calibri"/>
          <w:lang w:val="en-US"/>
        </w:rPr>
        <w:t xml:space="preserve"> -2012</w:t>
      </w:r>
      <w:r w:rsidRPr="009A6470">
        <w:rPr>
          <w:lang w:val="en-US"/>
        </w:rPr>
        <w:t>)</w:t>
      </w:r>
    </w:p>
    <w:p w:rsidR="00410849" w:rsidRPr="009A6470" w:rsidRDefault="00410849" w:rsidP="008E1638">
      <w:pPr>
        <w:pStyle w:val="Normalaftertitle0"/>
        <w:ind w:right="1"/>
      </w:pPr>
      <w:r w:rsidRPr="009A6470">
        <w:t>Required by IMO and the maritime community and likely to be required into the foreseeable future.</w:t>
      </w:r>
    </w:p>
    <w:p w:rsidR="00410849" w:rsidRPr="009A6470" w:rsidRDefault="00410849" w:rsidP="008E1638">
      <w:pPr>
        <w:pStyle w:val="RecNo"/>
        <w:ind w:right="1"/>
      </w:pPr>
      <w:r w:rsidRPr="009A6470">
        <w:t xml:space="preserve">RECOMMENDATION ITU-R M.1174-3 </w:t>
      </w:r>
    </w:p>
    <w:p w:rsidR="00410849" w:rsidRPr="009A6470" w:rsidRDefault="00410849" w:rsidP="008E1638">
      <w:pPr>
        <w:pStyle w:val="Rectitle"/>
        <w:ind w:right="1"/>
        <w:rPr>
          <w:rFonts w:eastAsia="SimSun"/>
        </w:rPr>
      </w:pPr>
      <w:r w:rsidRPr="009A6470">
        <w:rPr>
          <w:rFonts w:eastAsia="SimSun"/>
        </w:rPr>
        <w:t>Technical characteristics of equipment used for onboard vessel communications in the bands between 450 and 470 MHz</w:t>
      </w:r>
    </w:p>
    <w:p w:rsidR="00410849" w:rsidRPr="009A6470" w:rsidRDefault="00410849" w:rsidP="008E1638">
      <w:pPr>
        <w:pStyle w:val="Recdate"/>
        <w:ind w:right="1"/>
        <w:rPr>
          <w:lang w:val="en-US"/>
        </w:rPr>
      </w:pPr>
      <w:r w:rsidRPr="009A6470">
        <w:rPr>
          <w:lang w:val="en-US"/>
        </w:rPr>
        <w:t>(1995-1998-</w:t>
      </w:r>
      <w:r w:rsidRPr="009A6470">
        <w:rPr>
          <w:rFonts w:eastAsia="Calibri"/>
          <w:lang w:val="en-US"/>
        </w:rPr>
        <w:t xml:space="preserve"> 2004-2015</w:t>
      </w:r>
      <w:r w:rsidRPr="009A6470">
        <w:rPr>
          <w:lang w:val="en-US"/>
        </w:rPr>
        <w:t>)</w:t>
      </w:r>
    </w:p>
    <w:p w:rsidR="00410849" w:rsidRPr="009A6470" w:rsidRDefault="00410849" w:rsidP="008E1638">
      <w:pPr>
        <w:pStyle w:val="Normalaftertitle0"/>
        <w:ind w:right="1"/>
      </w:pPr>
      <w:r w:rsidRPr="009A6470">
        <w:t xml:space="preserve">Required by the maritime community and useful to IMO. </w:t>
      </w:r>
    </w:p>
    <w:p w:rsidR="00410849" w:rsidRPr="009A6470" w:rsidRDefault="00410849" w:rsidP="008E1638">
      <w:pPr>
        <w:pStyle w:val="RecNo"/>
        <w:ind w:right="1"/>
      </w:pPr>
      <w:r w:rsidRPr="009A6470">
        <w:t>RECOMMENDATION ITU-R M.1638-0</w:t>
      </w:r>
    </w:p>
    <w:p w:rsidR="00410849" w:rsidRPr="009A6470" w:rsidRDefault="00410849" w:rsidP="008E1638">
      <w:pPr>
        <w:pStyle w:val="Rectitle"/>
        <w:ind w:right="1"/>
        <w:rPr>
          <w:rFonts w:eastAsia="SimSun"/>
        </w:rPr>
      </w:pPr>
      <w:r w:rsidRPr="009A6470">
        <w:rPr>
          <w:rFonts w:eastAsia="SimSun"/>
        </w:rPr>
        <w:t xml:space="preserve">Characteristics of and protection criteria for sharing studies for radiolocation, aeronautical radionavigation and meteorological radars operating </w:t>
      </w:r>
      <w:r w:rsidR="00065EB5">
        <w:rPr>
          <w:rFonts w:eastAsia="SimSun"/>
        </w:rPr>
        <w:br/>
      </w:r>
      <w:r w:rsidRPr="009A6470">
        <w:rPr>
          <w:rFonts w:eastAsia="SimSun"/>
        </w:rPr>
        <w:t>in the frequency bands between 5 250 and 5 850 MHz</w:t>
      </w:r>
    </w:p>
    <w:p w:rsidR="00410849" w:rsidRPr="009A6470" w:rsidRDefault="00410849" w:rsidP="008E1638">
      <w:pPr>
        <w:pStyle w:val="Recdate"/>
        <w:ind w:right="1"/>
        <w:rPr>
          <w:lang w:val="en-US"/>
        </w:rPr>
      </w:pPr>
      <w:r w:rsidRPr="009A6470">
        <w:rPr>
          <w:lang w:val="en-US"/>
        </w:rPr>
        <w:t>(2003)</w:t>
      </w:r>
    </w:p>
    <w:p w:rsidR="00410849" w:rsidRPr="009A6470" w:rsidRDefault="00410849" w:rsidP="008E1638">
      <w:pPr>
        <w:pStyle w:val="Normalaftertitle0"/>
        <w:ind w:right="1"/>
      </w:pPr>
      <w:r w:rsidRPr="009A6470">
        <w:t>Not required by IMO but may be required by the maritime community where radars in this band are used.</w:t>
      </w:r>
    </w:p>
    <w:p w:rsidR="00410849" w:rsidRPr="009A6470" w:rsidRDefault="00410849" w:rsidP="008E1638">
      <w:pPr>
        <w:keepNext/>
        <w:keepLines/>
        <w:ind w:right="1"/>
        <w:jc w:val="center"/>
        <w:rPr>
          <w:rFonts w:asciiTheme="majorBidi" w:hAnsiTheme="majorBidi" w:cstheme="majorBidi"/>
          <w:caps/>
          <w:szCs w:val="22"/>
        </w:rPr>
      </w:pPr>
      <w:r w:rsidRPr="009A6470">
        <w:rPr>
          <w:rFonts w:asciiTheme="majorBidi" w:hAnsiTheme="majorBidi" w:cstheme="majorBidi"/>
          <w:caps/>
          <w:szCs w:val="22"/>
        </w:rPr>
        <w:br w:type="page"/>
      </w:r>
    </w:p>
    <w:p w:rsidR="00410849" w:rsidRPr="009A6470" w:rsidRDefault="00410849" w:rsidP="008E1638">
      <w:pPr>
        <w:pStyle w:val="AppendixNo"/>
        <w:ind w:right="1"/>
      </w:pPr>
      <w:r w:rsidRPr="009A6470">
        <w:lastRenderedPageBreak/>
        <w:t>APPENDIX 2</w:t>
      </w:r>
    </w:p>
    <w:p w:rsidR="00410849" w:rsidRPr="009A6470" w:rsidRDefault="00410849" w:rsidP="008E1638">
      <w:pPr>
        <w:pStyle w:val="ResNo"/>
        <w:ind w:right="1"/>
        <w:rPr>
          <w:rFonts w:eastAsia="SimSun"/>
        </w:rPr>
      </w:pPr>
      <w:r w:rsidRPr="009A6470">
        <w:rPr>
          <w:rFonts w:eastAsia="SimSun"/>
        </w:rPr>
        <w:t>RESOLUTION 13 (Rev.WRC-97)</w:t>
      </w:r>
    </w:p>
    <w:p w:rsidR="00410849" w:rsidRPr="009A6470" w:rsidRDefault="00410849" w:rsidP="008E1638">
      <w:pPr>
        <w:pStyle w:val="Restitle"/>
        <w:ind w:right="1"/>
      </w:pPr>
      <w:r w:rsidRPr="009A6470">
        <w:t>Formation of call signs and allocation of new international series</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18 (Rev.WRC-15)</w:t>
      </w:r>
    </w:p>
    <w:p w:rsidR="00410849" w:rsidRPr="009A6470" w:rsidRDefault="00410849" w:rsidP="008E1638">
      <w:pPr>
        <w:pStyle w:val="Restitle"/>
        <w:ind w:right="1"/>
      </w:pPr>
      <w:r w:rsidRPr="009A6470">
        <w:t>Relating to the procedure for identifying and announcing the position of</w:t>
      </w:r>
      <w:r w:rsidR="00065EB5">
        <w:br/>
      </w:r>
      <w:r w:rsidRPr="009A6470">
        <w:t>ships and aircraft of States not parties to an armed conflict</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205 (Rev.WRC-15)</w:t>
      </w:r>
    </w:p>
    <w:p w:rsidR="00410849" w:rsidRPr="009A6470" w:rsidRDefault="00410849" w:rsidP="008E1638">
      <w:pPr>
        <w:pStyle w:val="Restitle"/>
        <w:ind w:right="1"/>
        <w:rPr>
          <w:lang w:eastAsia="ja-JP"/>
        </w:rPr>
      </w:pPr>
      <w:bookmarkStart w:id="29" w:name="_Toc327364380"/>
      <w:r w:rsidRPr="009A6470">
        <w:t>Protection of the systems operating in the mobile-</w:t>
      </w:r>
      <w:r w:rsidRPr="009A6470">
        <w:rPr>
          <w:lang w:eastAsia="ja-JP"/>
        </w:rPr>
        <w:t>satellite service</w:t>
      </w:r>
      <w:r w:rsidR="00065EB5">
        <w:rPr>
          <w:lang w:eastAsia="ja-JP"/>
        </w:rPr>
        <w:br/>
      </w:r>
      <w:r w:rsidRPr="009A6470">
        <w:rPr>
          <w:lang w:eastAsia="ja-JP"/>
        </w:rPr>
        <w:t>in the frequency band 406-406.1 MHz</w:t>
      </w:r>
      <w:bookmarkEnd w:id="29"/>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207 (Rev.WRC-15)</w:t>
      </w:r>
    </w:p>
    <w:p w:rsidR="00410849" w:rsidRPr="009A6470" w:rsidRDefault="00410849" w:rsidP="008E1638">
      <w:pPr>
        <w:pStyle w:val="Restitle"/>
        <w:ind w:right="1"/>
      </w:pPr>
      <w:r w:rsidRPr="009A6470">
        <w:t>Measures to address unauthorized use of and interference to frequencies</w:t>
      </w:r>
      <w:r w:rsidR="00065EB5">
        <w:br/>
      </w:r>
      <w:r w:rsidRPr="009A6470">
        <w:t xml:space="preserve">in the bands allocated to the maritime mobile service and </w:t>
      </w:r>
      <w:r w:rsidR="00065EB5">
        <w:br/>
      </w:r>
      <w:r w:rsidRPr="009A6470">
        <w:t>to the aeronautical mobile (R) service</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222 (Rev.WRC-12)</w:t>
      </w:r>
    </w:p>
    <w:p w:rsidR="00410849" w:rsidRPr="009A6470" w:rsidRDefault="00410849" w:rsidP="008E1638">
      <w:pPr>
        <w:pStyle w:val="Restitle"/>
        <w:ind w:right="1"/>
      </w:pPr>
      <w:r w:rsidRPr="009A6470">
        <w:t>Use of the bands 1 525-1 559 MHz and 1 626.5-1 660.5 MHz</w:t>
      </w:r>
      <w:r w:rsidR="00065EB5">
        <w:br/>
      </w:r>
      <w:r w:rsidRPr="009A6470">
        <w:t xml:space="preserve">by the mobile-satellite service, </w:t>
      </w:r>
      <w:r w:rsidRPr="009A6470">
        <w:rPr>
          <w:lang w:eastAsia="ja-JP"/>
        </w:rPr>
        <w:t>and procedures to ensure long-term spectrum access for the aeronautical mobile-satellite (R) service</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331 (Rev.WRC-12)</w:t>
      </w:r>
    </w:p>
    <w:p w:rsidR="00410849" w:rsidRPr="009A6470" w:rsidRDefault="00410849" w:rsidP="008E1638">
      <w:pPr>
        <w:pStyle w:val="Restitle"/>
        <w:ind w:right="1"/>
        <w:rPr>
          <w:i/>
          <w:iCs/>
        </w:rPr>
      </w:pPr>
      <w:r w:rsidRPr="009A6470">
        <w:t>Operation of the Global Maritime Distress and Safety System</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lastRenderedPageBreak/>
        <w:t>RESOLUTION 339 (Rev.WRC-07)</w:t>
      </w:r>
    </w:p>
    <w:p w:rsidR="00410849" w:rsidRPr="009A6470" w:rsidRDefault="00410849" w:rsidP="008E1638">
      <w:pPr>
        <w:pStyle w:val="Restitle"/>
        <w:ind w:right="1"/>
      </w:pPr>
      <w:r w:rsidRPr="009A6470">
        <w:t>Coordination of NAVTEX services</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343 (Rev. WRC-12)</w:t>
      </w:r>
    </w:p>
    <w:p w:rsidR="00410849" w:rsidRPr="009A6470" w:rsidRDefault="00410849" w:rsidP="008E1638">
      <w:pPr>
        <w:pStyle w:val="Restitle"/>
        <w:ind w:right="1"/>
      </w:pPr>
      <w:r w:rsidRPr="009A6470">
        <w:t xml:space="preserve">Maritime certification for personnel of ship stations and ship earth stations </w:t>
      </w:r>
      <w:r w:rsidR="00065EB5">
        <w:br/>
      </w:r>
      <w:r w:rsidRPr="009A6470">
        <w:t>for which a radio installation is not compulsory</w:t>
      </w:r>
    </w:p>
    <w:p w:rsidR="00410849" w:rsidRPr="009A6470" w:rsidRDefault="00410849" w:rsidP="008E1638">
      <w:pPr>
        <w:pStyle w:val="Normalaftertitle0"/>
        <w:ind w:right="1"/>
      </w:pPr>
      <w:r w:rsidRPr="009A6470">
        <w:t>Retain to ensure common operations between Convention and non-Convention ships.</w:t>
      </w:r>
    </w:p>
    <w:p w:rsidR="00410849" w:rsidRPr="009A6470" w:rsidRDefault="00410849" w:rsidP="008E1638">
      <w:pPr>
        <w:pStyle w:val="ResNo"/>
        <w:ind w:right="1"/>
        <w:rPr>
          <w:rFonts w:eastAsia="SimSun"/>
        </w:rPr>
      </w:pPr>
      <w:r w:rsidRPr="009A6470">
        <w:rPr>
          <w:rFonts w:eastAsia="SimSun"/>
        </w:rPr>
        <w:t>RESOLUTION 344 (Rev.WRC-12)</w:t>
      </w:r>
    </w:p>
    <w:p w:rsidR="00410849" w:rsidRPr="00065EB5" w:rsidRDefault="00410849" w:rsidP="008E1638">
      <w:pPr>
        <w:pStyle w:val="Restitle"/>
        <w:ind w:right="1"/>
      </w:pPr>
      <w:r w:rsidRPr="00065EB5">
        <w:t>Management of the maritime mobile service identity</w:t>
      </w:r>
      <w:r w:rsidR="00065EB5">
        <w:br/>
      </w:r>
      <w:r w:rsidRPr="00065EB5">
        <w:t>numbering resource</w:t>
      </w:r>
    </w:p>
    <w:p w:rsidR="00410849" w:rsidRPr="00065EB5" w:rsidRDefault="00410849" w:rsidP="008E1638">
      <w:pPr>
        <w:pStyle w:val="Normalaftertitle0"/>
        <w:ind w:right="1"/>
      </w:pPr>
      <w:r w:rsidRPr="00065EB5">
        <w:t>Retain.</w:t>
      </w:r>
    </w:p>
    <w:p w:rsidR="00410849" w:rsidRPr="009A6470" w:rsidRDefault="00410849" w:rsidP="008E1638">
      <w:pPr>
        <w:pStyle w:val="ResNo"/>
        <w:ind w:right="1"/>
        <w:rPr>
          <w:rFonts w:eastAsia="SimSun"/>
        </w:rPr>
      </w:pPr>
      <w:r w:rsidRPr="009A6470">
        <w:rPr>
          <w:rFonts w:eastAsia="SimSun"/>
        </w:rPr>
        <w:t>RESOLUTION 349 (Rev. WRC-12)</w:t>
      </w:r>
    </w:p>
    <w:p w:rsidR="00410849" w:rsidRPr="009A6470" w:rsidRDefault="00410849" w:rsidP="008E1638">
      <w:pPr>
        <w:pStyle w:val="Restitle"/>
        <w:ind w:right="1"/>
      </w:pPr>
      <w:r w:rsidRPr="009A6470">
        <w:t>Operational procedures for cancelling false distress alerts in the</w:t>
      </w:r>
      <w:r w:rsidR="00065EB5">
        <w:br/>
      </w:r>
      <w:r w:rsidRPr="009A6470">
        <w:t>Global Maritime Distress and Safety System</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352 (WRC-03)</w:t>
      </w:r>
    </w:p>
    <w:p w:rsidR="00410849" w:rsidRPr="009A6470" w:rsidRDefault="00410849" w:rsidP="008E1638">
      <w:pPr>
        <w:pStyle w:val="Restitle"/>
        <w:ind w:right="1"/>
      </w:pPr>
      <w:r w:rsidRPr="009A6470">
        <w:t>Use of the carrier frequencies 12 290 kHz and 16 420 kHz for</w:t>
      </w:r>
    </w:p>
    <w:p w:rsidR="00410849" w:rsidRPr="009A6470" w:rsidRDefault="00410849" w:rsidP="008E1638">
      <w:pPr>
        <w:pStyle w:val="Restitle"/>
        <w:ind w:right="1"/>
      </w:pPr>
      <w:r w:rsidRPr="009A6470">
        <w:t>safety-related calling to and from rescue coordination centres</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rPr>
      </w:pPr>
      <w:r w:rsidRPr="009A6470">
        <w:rPr>
          <w:rFonts w:eastAsia="SimSun"/>
        </w:rPr>
        <w:t>RESOLUTION 354 (WRC</w:t>
      </w:r>
      <w:r w:rsidRPr="009A6470">
        <w:rPr>
          <w:rFonts w:eastAsia="SimSun"/>
        </w:rPr>
        <w:noBreakHyphen/>
        <w:t>07)</w:t>
      </w:r>
    </w:p>
    <w:p w:rsidR="00410849" w:rsidRPr="009A6470" w:rsidRDefault="00410849" w:rsidP="008E1638">
      <w:pPr>
        <w:pStyle w:val="Restitle"/>
        <w:ind w:right="1"/>
      </w:pPr>
      <w:r w:rsidRPr="009A6470">
        <w:t xml:space="preserve">Distress and safety radiotelephony procedures for 2 182 kHz </w:t>
      </w:r>
    </w:p>
    <w:p w:rsidR="00410849" w:rsidRPr="009A6470" w:rsidRDefault="00410849" w:rsidP="008E1638">
      <w:pPr>
        <w:pStyle w:val="Normalaftertitle0"/>
        <w:ind w:right="1"/>
      </w:pPr>
      <w:r w:rsidRPr="009A6470">
        <w:t>Retain.</w:t>
      </w:r>
    </w:p>
    <w:p w:rsidR="00410849" w:rsidRPr="009A6470" w:rsidRDefault="00410849" w:rsidP="008E1638">
      <w:pPr>
        <w:ind w:right="1"/>
        <w:rPr>
          <w:rFonts w:asciiTheme="majorBidi" w:hAnsiTheme="majorBidi" w:cstheme="majorBidi"/>
          <w:szCs w:val="22"/>
        </w:rPr>
      </w:pPr>
    </w:p>
    <w:p w:rsidR="00410849" w:rsidRPr="009A6470" w:rsidRDefault="00410849" w:rsidP="008E1638">
      <w:pPr>
        <w:pStyle w:val="ResNo"/>
        <w:ind w:right="1"/>
        <w:rPr>
          <w:rFonts w:eastAsia="SimSun"/>
        </w:rPr>
      </w:pPr>
      <w:r w:rsidRPr="009A6470">
        <w:rPr>
          <w:rFonts w:eastAsia="SimSun"/>
        </w:rPr>
        <w:lastRenderedPageBreak/>
        <w:t>RESOLUTION 356 (WRC-07)</w:t>
      </w:r>
    </w:p>
    <w:p w:rsidR="00410849" w:rsidRPr="009A6470" w:rsidRDefault="00410849" w:rsidP="008E1638">
      <w:pPr>
        <w:pStyle w:val="Restitle"/>
        <w:ind w:right="1"/>
      </w:pPr>
      <w:r w:rsidRPr="009A6470">
        <w:t>ITU maritime service information registration</w:t>
      </w:r>
    </w:p>
    <w:p w:rsidR="00410849" w:rsidRPr="009A6470" w:rsidRDefault="00410849" w:rsidP="008E1638">
      <w:pPr>
        <w:pStyle w:val="Normalaftertitle0"/>
        <w:ind w:right="1"/>
      </w:pPr>
      <w:r w:rsidRPr="009A6470">
        <w:t>Retain.</w:t>
      </w:r>
    </w:p>
    <w:p w:rsidR="00410849" w:rsidRPr="009A6470" w:rsidRDefault="00410849" w:rsidP="008E1638">
      <w:pPr>
        <w:pStyle w:val="ResNo"/>
        <w:ind w:right="1"/>
        <w:rPr>
          <w:rFonts w:eastAsia="SimSun"/>
          <w:lang w:val="en-US"/>
        </w:rPr>
      </w:pPr>
      <w:r w:rsidRPr="009A6470">
        <w:rPr>
          <w:rFonts w:eastAsia="SimSun"/>
          <w:lang w:val="en-US"/>
        </w:rPr>
        <w:t>RESOLUTION 359 (REV. WRC</w:t>
      </w:r>
      <w:r w:rsidRPr="009A6470">
        <w:rPr>
          <w:rFonts w:eastAsia="SimSun"/>
          <w:lang w:val="en-US"/>
        </w:rPr>
        <w:noBreakHyphen/>
        <w:t>15)</w:t>
      </w:r>
    </w:p>
    <w:p w:rsidR="00410849" w:rsidRPr="009A6470" w:rsidRDefault="00410849" w:rsidP="008E1638">
      <w:pPr>
        <w:pStyle w:val="Restitle"/>
        <w:ind w:right="1"/>
        <w:rPr>
          <w:lang w:val="en-US"/>
        </w:rPr>
      </w:pPr>
      <w:bookmarkStart w:id="30" w:name="_Toc319401820"/>
      <w:bookmarkStart w:id="31" w:name="_Toc327364452"/>
      <w:r w:rsidRPr="009A6470">
        <w:t>Consideration of regulatory provisions for updating and modernization of the Global Maritime Distress and Safety System</w:t>
      </w:r>
      <w:bookmarkEnd w:id="30"/>
      <w:bookmarkEnd w:id="31"/>
    </w:p>
    <w:p w:rsidR="00410849" w:rsidRPr="009A6470" w:rsidRDefault="00410849" w:rsidP="008E1638">
      <w:pPr>
        <w:pStyle w:val="Normalaftertitle0"/>
        <w:ind w:right="1"/>
        <w:rPr>
          <w:lang w:val="en-US"/>
        </w:rPr>
      </w:pPr>
      <w:r w:rsidRPr="009A6470">
        <w:rPr>
          <w:lang w:val="en-US"/>
        </w:rPr>
        <w:t>Subject of agenda item 1.8.</w:t>
      </w:r>
    </w:p>
    <w:p w:rsidR="00410849" w:rsidRPr="009A6470" w:rsidRDefault="00410849" w:rsidP="008E1638">
      <w:pPr>
        <w:pStyle w:val="ResNo"/>
        <w:ind w:right="1"/>
        <w:rPr>
          <w:rFonts w:eastAsia="SimSun"/>
          <w:lang w:val="en-US"/>
        </w:rPr>
      </w:pPr>
      <w:r w:rsidRPr="009A6470">
        <w:rPr>
          <w:rFonts w:eastAsia="SimSun"/>
          <w:lang w:val="en-US"/>
        </w:rPr>
        <w:t>Resolution 360 (REV. WRC</w:t>
      </w:r>
      <w:r w:rsidRPr="009A6470">
        <w:rPr>
          <w:rFonts w:eastAsia="SimSun"/>
          <w:lang w:val="en-US"/>
        </w:rPr>
        <w:noBreakHyphen/>
        <w:t>15)</w:t>
      </w:r>
    </w:p>
    <w:p w:rsidR="00410849" w:rsidRPr="009A6470" w:rsidRDefault="00410849" w:rsidP="008E1638">
      <w:pPr>
        <w:pStyle w:val="Restitle"/>
        <w:ind w:right="1"/>
        <w:rPr>
          <w:lang w:val="en-US"/>
        </w:rPr>
      </w:pPr>
      <w:bookmarkStart w:id="32" w:name="_Toc319401822"/>
      <w:bookmarkStart w:id="33" w:name="_Toc327364454"/>
      <w:r w:rsidRPr="009A6470">
        <w:t>Consideration of regulatory provisions and spectrum allocations to the maritime mobile-satellite service to enable the satellite component of the VHF Data Exchange System and enhanced maritime radiocommunication</w:t>
      </w:r>
      <w:bookmarkEnd w:id="32"/>
      <w:bookmarkEnd w:id="33"/>
    </w:p>
    <w:p w:rsidR="00410849" w:rsidRPr="009A6470" w:rsidRDefault="00410849" w:rsidP="008E1638">
      <w:pPr>
        <w:pStyle w:val="Normalaftertitle0"/>
        <w:ind w:right="1"/>
        <w:rPr>
          <w:lang w:val="en-US"/>
        </w:rPr>
      </w:pPr>
      <w:r w:rsidRPr="009A6470">
        <w:rPr>
          <w:lang w:val="en-US"/>
        </w:rPr>
        <w:t>Subject of agenda item 1.9.2.</w:t>
      </w:r>
    </w:p>
    <w:p w:rsidR="00410849" w:rsidRPr="009A6470" w:rsidRDefault="00410849" w:rsidP="008E1638">
      <w:pPr>
        <w:pStyle w:val="ResNo"/>
        <w:ind w:right="1"/>
        <w:rPr>
          <w:rFonts w:eastAsia="SimSun"/>
          <w:lang w:val="en-US"/>
        </w:rPr>
      </w:pPr>
      <w:r w:rsidRPr="009A6470">
        <w:rPr>
          <w:rFonts w:eastAsia="SimSun"/>
          <w:lang w:val="en-US"/>
        </w:rPr>
        <w:t>Resolution 361 (WRC</w:t>
      </w:r>
      <w:r w:rsidRPr="009A6470">
        <w:rPr>
          <w:rFonts w:eastAsia="SimSun"/>
          <w:lang w:val="en-US"/>
        </w:rPr>
        <w:noBreakHyphen/>
        <w:t>15)</w:t>
      </w:r>
    </w:p>
    <w:p w:rsidR="00410849" w:rsidRPr="009A6470" w:rsidRDefault="00410849" w:rsidP="008E1638">
      <w:pPr>
        <w:pStyle w:val="Restitle"/>
        <w:ind w:right="1"/>
        <w:rPr>
          <w:lang w:val="en-US"/>
        </w:rPr>
      </w:pPr>
      <w:r w:rsidRPr="009A6470">
        <w:t xml:space="preserve">Consideration of regulatory provisions for modernization of the </w:t>
      </w:r>
      <w:r w:rsidR="00065EB5">
        <w:br/>
      </w:r>
      <w:r w:rsidRPr="009A6470">
        <w:t xml:space="preserve">Global Maritime Distress and Safety System and </w:t>
      </w:r>
      <w:r w:rsidR="00065EB5">
        <w:br/>
      </w:r>
      <w:r w:rsidRPr="009A6470">
        <w:t>related to the implementation of e</w:t>
      </w:r>
      <w:r w:rsidRPr="009A6470">
        <w:noBreakHyphen/>
        <w:t>navigation</w:t>
      </w:r>
    </w:p>
    <w:p w:rsidR="00410849" w:rsidRPr="009A6470" w:rsidRDefault="00410849" w:rsidP="008E1638">
      <w:pPr>
        <w:pStyle w:val="Normalaftertitle0"/>
        <w:ind w:right="1"/>
        <w:rPr>
          <w:lang w:val="en-US"/>
        </w:rPr>
      </w:pPr>
      <w:r w:rsidRPr="009A6470">
        <w:rPr>
          <w:lang w:val="en-US"/>
        </w:rPr>
        <w:t>In the preliminary agenda for WRC-23.</w:t>
      </w:r>
    </w:p>
    <w:p w:rsidR="00410849" w:rsidRPr="009A6470" w:rsidRDefault="00410849" w:rsidP="008E1638">
      <w:pPr>
        <w:pStyle w:val="ResNo"/>
        <w:ind w:right="1"/>
        <w:rPr>
          <w:rFonts w:eastAsia="SimSun"/>
          <w:lang w:val="en-US"/>
        </w:rPr>
      </w:pPr>
      <w:r w:rsidRPr="009A6470">
        <w:rPr>
          <w:rFonts w:eastAsia="SimSun"/>
          <w:lang w:val="en-US"/>
        </w:rPr>
        <w:t>Resolution 362 (WRC</w:t>
      </w:r>
      <w:r w:rsidRPr="009A6470">
        <w:rPr>
          <w:rFonts w:eastAsia="SimSun"/>
          <w:lang w:val="en-US"/>
        </w:rPr>
        <w:noBreakHyphen/>
        <w:t>15)</w:t>
      </w:r>
    </w:p>
    <w:p w:rsidR="00410849" w:rsidRPr="009A6470" w:rsidRDefault="00410849" w:rsidP="008E1638">
      <w:pPr>
        <w:pStyle w:val="Restitle"/>
        <w:ind w:right="1"/>
        <w:rPr>
          <w:lang w:val="en-US"/>
        </w:rPr>
      </w:pPr>
      <w:r w:rsidRPr="009A6470">
        <w:t xml:space="preserve">Autonomous maritime radio devices operating in </w:t>
      </w:r>
      <w:r w:rsidR="00065EB5">
        <w:br/>
      </w:r>
      <w:r w:rsidRPr="009A6470">
        <w:t>the frequency band 156-162.05 MHz</w:t>
      </w:r>
    </w:p>
    <w:p w:rsidR="00410849" w:rsidRPr="009A6470" w:rsidRDefault="00410849" w:rsidP="008E1638">
      <w:pPr>
        <w:pStyle w:val="Normalaftertitle0"/>
        <w:ind w:right="1"/>
        <w:rPr>
          <w:lang w:val="en-US"/>
        </w:rPr>
      </w:pPr>
      <w:r w:rsidRPr="009A6470">
        <w:rPr>
          <w:lang w:val="en-US"/>
        </w:rPr>
        <w:t>Subject of agenda item 1.9.1.</w:t>
      </w:r>
    </w:p>
    <w:p w:rsidR="00410849" w:rsidRPr="009A6470" w:rsidRDefault="00410849" w:rsidP="008E1638">
      <w:pPr>
        <w:pStyle w:val="ResNo"/>
        <w:ind w:right="1"/>
        <w:rPr>
          <w:rFonts w:eastAsia="SimSun"/>
        </w:rPr>
      </w:pPr>
      <w:r w:rsidRPr="009A6470">
        <w:rPr>
          <w:rFonts w:eastAsia="SimSun"/>
        </w:rPr>
        <w:t xml:space="preserve">RESOLUTION 612 (Rev. WRC-12) </w:t>
      </w:r>
    </w:p>
    <w:p w:rsidR="00410849" w:rsidRPr="009A6470" w:rsidRDefault="00410849" w:rsidP="008E1638">
      <w:pPr>
        <w:pStyle w:val="Restitle"/>
        <w:ind w:right="1"/>
      </w:pPr>
      <w:r w:rsidRPr="009A6470">
        <w:t>Use of the radiolocation service between 3 and 50 MHz to</w:t>
      </w:r>
      <w:r w:rsidR="00065EB5">
        <w:br/>
      </w:r>
      <w:r w:rsidRPr="009A6470">
        <w:t xml:space="preserve">support high-frequency oceanographic radar operations </w:t>
      </w:r>
    </w:p>
    <w:p w:rsidR="00410849" w:rsidRPr="009A6470" w:rsidRDefault="00410849" w:rsidP="008E1638">
      <w:pPr>
        <w:pStyle w:val="Normalaftertitle0"/>
        <w:ind w:right="1"/>
      </w:pPr>
      <w:r w:rsidRPr="009A6470">
        <w:t>Retain.</w:t>
      </w:r>
    </w:p>
    <w:p w:rsidR="00410849" w:rsidRPr="009A6470" w:rsidRDefault="00410849" w:rsidP="008E1638">
      <w:pPr>
        <w:pStyle w:val="RecNo"/>
        <w:ind w:right="1"/>
      </w:pPr>
      <w:r w:rsidRPr="009A6470">
        <w:lastRenderedPageBreak/>
        <w:t>RECOMMENDATION 7 (Rev.WRC-97)</w:t>
      </w:r>
    </w:p>
    <w:p w:rsidR="00410849" w:rsidRPr="009A6470" w:rsidRDefault="00410849" w:rsidP="008E1638">
      <w:pPr>
        <w:pStyle w:val="Rectitle"/>
        <w:ind w:right="1"/>
        <w:rPr>
          <w:rFonts w:eastAsia="SimSun"/>
        </w:rPr>
      </w:pPr>
      <w:bookmarkStart w:id="34" w:name="_Toc418649015"/>
      <w:r w:rsidRPr="009A6470">
        <w:rPr>
          <w:rFonts w:eastAsia="SimSun"/>
        </w:rPr>
        <w:t>Adoption of standard forms for ship station and ship earth station licences</w:t>
      </w:r>
      <w:r w:rsidR="00065EB5">
        <w:rPr>
          <w:rFonts w:eastAsia="SimSun"/>
        </w:rPr>
        <w:br/>
      </w:r>
      <w:r w:rsidRPr="009A6470">
        <w:rPr>
          <w:rFonts w:eastAsia="SimSun"/>
        </w:rPr>
        <w:t>and aircraft station and aircraft earth station licences</w:t>
      </w:r>
      <w:bookmarkEnd w:id="34"/>
    </w:p>
    <w:p w:rsidR="00410849" w:rsidRPr="009A6470" w:rsidRDefault="00410849" w:rsidP="008E1638">
      <w:pPr>
        <w:pStyle w:val="Normalaftertitle0"/>
        <w:ind w:right="1"/>
      </w:pPr>
      <w:r w:rsidRPr="009A6470">
        <w:t>Retain.</w:t>
      </w:r>
    </w:p>
    <w:p w:rsidR="00410849" w:rsidRPr="009A6470" w:rsidRDefault="00410849" w:rsidP="008E1638">
      <w:pPr>
        <w:pStyle w:val="RecNo"/>
        <w:ind w:right="1"/>
      </w:pPr>
      <w:r w:rsidRPr="009A6470">
        <w:t>RECOMMENDATION 37 (WRC-03)</w:t>
      </w:r>
    </w:p>
    <w:p w:rsidR="00410849" w:rsidRPr="009A6470" w:rsidRDefault="00410849" w:rsidP="008E1638">
      <w:pPr>
        <w:pStyle w:val="Rectitle"/>
        <w:ind w:right="1"/>
        <w:rPr>
          <w:rFonts w:eastAsia="SimSun"/>
        </w:rPr>
      </w:pPr>
      <w:r w:rsidRPr="009A6470">
        <w:rPr>
          <w:rFonts w:eastAsia="SimSun"/>
        </w:rPr>
        <w:t>Operational procedures for earth stations</w:t>
      </w:r>
      <w:r w:rsidR="00065EB5">
        <w:rPr>
          <w:rFonts w:eastAsia="SimSun"/>
        </w:rPr>
        <w:br/>
      </w:r>
      <w:r w:rsidRPr="009A6470">
        <w:rPr>
          <w:rFonts w:eastAsia="SimSun"/>
        </w:rPr>
        <w:t>on board vessels (ESVs) use</w:t>
      </w:r>
    </w:p>
    <w:p w:rsidR="00410849" w:rsidRPr="009A6470" w:rsidRDefault="00410849" w:rsidP="008E1638">
      <w:pPr>
        <w:pStyle w:val="Normalaftertitle0"/>
        <w:ind w:right="1"/>
      </w:pPr>
      <w:r w:rsidRPr="009A6470">
        <w:t>Retain.</w:t>
      </w:r>
    </w:p>
    <w:p w:rsidR="00410849" w:rsidRPr="009A6470" w:rsidRDefault="00410849" w:rsidP="008E1638">
      <w:pPr>
        <w:pStyle w:val="RecNo"/>
        <w:ind w:right="1"/>
      </w:pPr>
      <w:r w:rsidRPr="009A6470">
        <w:t>RECOMMENDATION 316 (Rev.Mob-87)</w:t>
      </w:r>
    </w:p>
    <w:p w:rsidR="00410849" w:rsidRPr="009A6470" w:rsidRDefault="00410849" w:rsidP="008E1638">
      <w:pPr>
        <w:pStyle w:val="Rectitle"/>
        <w:ind w:right="1"/>
        <w:rPr>
          <w:rFonts w:eastAsia="SimSun"/>
        </w:rPr>
      </w:pPr>
      <w:r w:rsidRPr="009A6470">
        <w:rPr>
          <w:rFonts w:eastAsia="SimSun"/>
        </w:rPr>
        <w:t>Use of ship earth stations within harbours and other waters</w:t>
      </w:r>
      <w:r w:rsidR="00065EB5">
        <w:rPr>
          <w:rFonts w:eastAsia="SimSun"/>
        </w:rPr>
        <w:br/>
      </w:r>
      <w:r w:rsidRPr="009A6470">
        <w:rPr>
          <w:rFonts w:eastAsia="SimSun"/>
        </w:rPr>
        <w:t>under national jurisdiction</w:t>
      </w:r>
    </w:p>
    <w:p w:rsidR="00410849" w:rsidRPr="009A6470" w:rsidRDefault="00410849" w:rsidP="008E1638">
      <w:pPr>
        <w:pStyle w:val="Normalaftertitle0"/>
        <w:ind w:right="1"/>
      </w:pPr>
      <w:r w:rsidRPr="009A6470">
        <w:t>Retain.</w:t>
      </w:r>
    </w:p>
    <w:p w:rsidR="00065EB5" w:rsidRDefault="00065EB5" w:rsidP="008E1638">
      <w:pPr>
        <w:pStyle w:val="Reasons"/>
        <w:ind w:right="1"/>
      </w:pPr>
    </w:p>
    <w:p w:rsidR="00065EB5" w:rsidRDefault="00065EB5" w:rsidP="008E1638">
      <w:pPr>
        <w:ind w:right="1"/>
        <w:jc w:val="center"/>
      </w:pPr>
      <w:r>
        <w:t>______________</w:t>
      </w:r>
    </w:p>
    <w:sectPr w:rsidR="00065EB5" w:rsidSect="00170AAF">
      <w:headerReference w:type="default" r:id="rId10"/>
      <w:footerReference w:type="default" r:id="rId11"/>
      <w:footerReference w:type="first" r:id="rId12"/>
      <w:pgSz w:w="11907" w:h="16834"/>
      <w:pgMar w:top="1418" w:right="851"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49" w:rsidRDefault="00410849">
      <w:r>
        <w:separator/>
      </w:r>
    </w:p>
  </w:endnote>
  <w:endnote w:type="continuationSeparator" w:id="0">
    <w:p w:rsidR="00410849" w:rsidRDefault="004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49" w:rsidRPr="002F7CB3" w:rsidRDefault="00410849" w:rsidP="009A6470">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C3F47">
      <w:rPr>
        <w:lang w:val="en-US"/>
      </w:rPr>
      <w:t>L:\BRSGD\Documents\CPM-19\2nd Inter Regional Workshop 2018\Contributions\007-e.docx</w:t>
    </w:r>
    <w:r>
      <w:fldChar w:fldCharType="end"/>
    </w:r>
    <w:r>
      <w:t xml:space="preserve"> </w:t>
    </w:r>
    <w:r w:rsidRPr="002F7CB3">
      <w:rPr>
        <w:lang w:val="en-US"/>
      </w:rPr>
      <w:tab/>
    </w:r>
    <w:r>
      <w:fldChar w:fldCharType="begin"/>
    </w:r>
    <w:r>
      <w:instrText xml:space="preserve"> savedate \@ dd.MM.yy </w:instrText>
    </w:r>
    <w:r>
      <w:fldChar w:fldCharType="separate"/>
    </w:r>
    <w:r w:rsidR="00CC3F47">
      <w:t>12.11.18</w:t>
    </w:r>
    <w:r>
      <w:fldChar w:fldCharType="end"/>
    </w:r>
    <w:r w:rsidRPr="002F7CB3">
      <w:rPr>
        <w:lang w:val="en-US"/>
      </w:rPr>
      <w:tab/>
    </w:r>
    <w:r>
      <w:fldChar w:fldCharType="begin"/>
    </w:r>
    <w:r>
      <w:instrText xml:space="preserve"> printdate \@ dd.MM.yy </w:instrText>
    </w:r>
    <w:r>
      <w:fldChar w:fldCharType="separate"/>
    </w:r>
    <w:r w:rsidR="00CC3F47">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49" w:rsidRPr="002F7CB3" w:rsidRDefault="00410849" w:rsidP="00D55F6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C3F47">
      <w:rPr>
        <w:lang w:val="en-US"/>
      </w:rPr>
      <w:t>L:\BRSGD\Documents\CPM-19\2nd Inter Regional Workshop 2018\Contributions\007-e.docx</w:t>
    </w:r>
    <w:r>
      <w:rPr>
        <w:lang w:val="en-US"/>
      </w:rPr>
      <w:fldChar w:fldCharType="end"/>
    </w:r>
    <w:r w:rsidRPr="002F7CB3">
      <w:rPr>
        <w:lang w:val="en-US"/>
      </w:rPr>
      <w:tab/>
    </w:r>
    <w:r>
      <w:fldChar w:fldCharType="begin"/>
    </w:r>
    <w:r>
      <w:rPr>
        <w:lang w:val="fr-FR"/>
      </w:rPr>
      <w:instrText xml:space="preserve"> TIME \@ "dd.MM.yy" </w:instrText>
    </w:r>
    <w:r>
      <w:fldChar w:fldCharType="separate"/>
    </w:r>
    <w:r w:rsidR="00CC3F47">
      <w:rPr>
        <w:lang w:val="fr-FR"/>
      </w:rPr>
      <w:t>12.11.18</w:t>
    </w:r>
    <w:r>
      <w:fldChar w:fldCharType="end"/>
    </w:r>
    <w:r w:rsidRPr="002F7CB3">
      <w:rPr>
        <w:lang w:val="en-US"/>
      </w:rPr>
      <w:tab/>
    </w:r>
    <w:r>
      <w:fldChar w:fldCharType="begin"/>
    </w:r>
    <w:r>
      <w:rPr>
        <w:lang w:val="fr-FR"/>
      </w:rPr>
      <w:instrText xml:space="preserve"> TIME \@ "dd.MM.yy" </w:instrText>
    </w:r>
    <w:r>
      <w:fldChar w:fldCharType="separate"/>
    </w:r>
    <w:r w:rsidR="00CC3F47">
      <w:rPr>
        <w:lang w:val="fr-FR"/>
      </w:rPr>
      <w:t>12.11.18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49" w:rsidRDefault="00410849">
      <w:r>
        <w:t>____________________</w:t>
      </w:r>
    </w:p>
  </w:footnote>
  <w:footnote w:type="continuationSeparator" w:id="0">
    <w:p w:rsidR="00410849" w:rsidRDefault="0041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70" w:rsidRDefault="009A6470" w:rsidP="009A647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C3F47">
      <w:rPr>
        <w:rStyle w:val="PageNumber"/>
        <w:noProof/>
      </w:rPr>
      <w:t>16</w:t>
    </w:r>
    <w:r>
      <w:rPr>
        <w:rStyle w:val="PageNumber"/>
      </w:rPr>
      <w:fldChar w:fldCharType="end"/>
    </w:r>
    <w:r>
      <w:rPr>
        <w:rStyle w:val="PageNumber"/>
      </w:rPr>
      <w:t xml:space="preserve"> -</w:t>
    </w:r>
  </w:p>
  <w:p w:rsidR="00410849" w:rsidRPr="008E1638" w:rsidRDefault="009A6470" w:rsidP="008E1638">
    <w:pPr>
      <w:pStyle w:val="Header"/>
      <w:rPr>
        <w:rFonts w:asciiTheme="majorBidi" w:hAnsiTheme="majorBidi" w:cstheme="majorBidi"/>
        <w:szCs w:val="18"/>
        <w:lang w:val="en-US"/>
      </w:rPr>
    </w:pPr>
    <w:r w:rsidRPr="002A474D">
      <w:rPr>
        <w:rFonts w:asciiTheme="majorBidi" w:eastAsiaTheme="minorEastAsia" w:hAnsiTheme="majorBidi" w:cstheme="majorBidi"/>
        <w:color w:val="000000"/>
        <w:kern w:val="24"/>
        <w:szCs w:val="18"/>
        <w:lang w:val="es-ES_tradnl"/>
      </w:rPr>
      <w:t>WRC-19-IRWSP-18/</w:t>
    </w:r>
    <w:r>
      <w:rPr>
        <w:rFonts w:asciiTheme="majorBidi" w:eastAsiaTheme="minorEastAsia" w:hAnsiTheme="majorBidi" w:cstheme="majorBidi"/>
        <w:color w:val="000000"/>
        <w:kern w:val="24"/>
        <w:szCs w:val="18"/>
        <w:lang w:val="es-ES_tradnl"/>
      </w:rPr>
      <w:t>7</w:t>
    </w:r>
    <w:r w:rsidRPr="002A474D">
      <w:rPr>
        <w:rFonts w:asciiTheme="majorBidi" w:eastAsiaTheme="minorEastAsia" w:hAnsiTheme="majorBidi" w:cstheme="majorBidi"/>
        <w:color w:val="000000"/>
        <w:kern w:val="24"/>
        <w:szCs w:val="18"/>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8" w15:restartNumberingAfterBreak="0">
    <w:nsid w:val="284E0150"/>
    <w:multiLevelType w:val="hybridMultilevel"/>
    <w:tmpl w:val="0784A9D0"/>
    <w:lvl w:ilvl="0" w:tplc="2052739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49145222"/>
    <w:multiLevelType w:val="hybridMultilevel"/>
    <w:tmpl w:val="52D2DAF2"/>
    <w:lvl w:ilvl="0" w:tplc="08090001">
      <w:start w:val="1"/>
      <w:numFmt w:val="bullet"/>
      <w:lvlText w:val=""/>
      <w:lvlJc w:val="left"/>
      <w:pPr>
        <w:ind w:left="1271" w:hanging="420"/>
      </w:pPr>
      <w:rPr>
        <w:rFonts w:ascii="Symbol" w:hAnsi="Symbol"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74AD"/>
    <w:rsid w:val="00047A1D"/>
    <w:rsid w:val="000604B9"/>
    <w:rsid w:val="00062C1A"/>
    <w:rsid w:val="00065EB5"/>
    <w:rsid w:val="000A7D55"/>
    <w:rsid w:val="000C12C8"/>
    <w:rsid w:val="000C2E8E"/>
    <w:rsid w:val="000E0E7C"/>
    <w:rsid w:val="000F1B4B"/>
    <w:rsid w:val="0012744F"/>
    <w:rsid w:val="00131178"/>
    <w:rsid w:val="00156F66"/>
    <w:rsid w:val="00163271"/>
    <w:rsid w:val="00170AAF"/>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10849"/>
    <w:rsid w:val="00446C5E"/>
    <w:rsid w:val="004B1EF7"/>
    <w:rsid w:val="004B3FAD"/>
    <w:rsid w:val="004C5749"/>
    <w:rsid w:val="00501DCA"/>
    <w:rsid w:val="00513A47"/>
    <w:rsid w:val="005408DF"/>
    <w:rsid w:val="00573344"/>
    <w:rsid w:val="00580856"/>
    <w:rsid w:val="00583F9B"/>
    <w:rsid w:val="005B0D29"/>
    <w:rsid w:val="005E5C10"/>
    <w:rsid w:val="005F2C78"/>
    <w:rsid w:val="006144E4"/>
    <w:rsid w:val="00650299"/>
    <w:rsid w:val="00655FC5"/>
    <w:rsid w:val="00737703"/>
    <w:rsid w:val="00814E0A"/>
    <w:rsid w:val="00822581"/>
    <w:rsid w:val="008309DD"/>
    <w:rsid w:val="00832240"/>
    <w:rsid w:val="0083227A"/>
    <w:rsid w:val="00866900"/>
    <w:rsid w:val="00876A8A"/>
    <w:rsid w:val="00881BA1"/>
    <w:rsid w:val="008C2302"/>
    <w:rsid w:val="008C26B8"/>
    <w:rsid w:val="008D146C"/>
    <w:rsid w:val="008E1638"/>
    <w:rsid w:val="008F208F"/>
    <w:rsid w:val="00982084"/>
    <w:rsid w:val="00995963"/>
    <w:rsid w:val="009A6470"/>
    <w:rsid w:val="009B61EB"/>
    <w:rsid w:val="009C2064"/>
    <w:rsid w:val="009D1697"/>
    <w:rsid w:val="009F3A46"/>
    <w:rsid w:val="009F6520"/>
    <w:rsid w:val="00A014F8"/>
    <w:rsid w:val="00A40C8C"/>
    <w:rsid w:val="00A419AA"/>
    <w:rsid w:val="00A5173C"/>
    <w:rsid w:val="00A61AEF"/>
    <w:rsid w:val="00A7503D"/>
    <w:rsid w:val="00AD2345"/>
    <w:rsid w:val="00AF173A"/>
    <w:rsid w:val="00B066A4"/>
    <w:rsid w:val="00B07A13"/>
    <w:rsid w:val="00B4279B"/>
    <w:rsid w:val="00B45FC9"/>
    <w:rsid w:val="00B76F35"/>
    <w:rsid w:val="00B81138"/>
    <w:rsid w:val="00BC7CCF"/>
    <w:rsid w:val="00BE470B"/>
    <w:rsid w:val="00BE6409"/>
    <w:rsid w:val="00C57A91"/>
    <w:rsid w:val="00CC01C2"/>
    <w:rsid w:val="00CC3F47"/>
    <w:rsid w:val="00CF21F2"/>
    <w:rsid w:val="00D02712"/>
    <w:rsid w:val="00D046A7"/>
    <w:rsid w:val="00D214D0"/>
    <w:rsid w:val="00D55F6D"/>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CharCharChar">
    <w:name w:val="Char Char Char"/>
    <w:basedOn w:val="Normal"/>
    <w:rsid w:val="00410849"/>
    <w:pPr>
      <w:tabs>
        <w:tab w:val="clear" w:pos="1134"/>
        <w:tab w:val="clear" w:pos="1871"/>
        <w:tab w:val="clear" w:pos="2268"/>
        <w:tab w:val="left" w:pos="851"/>
      </w:tabs>
      <w:overflowPunct/>
      <w:autoSpaceDE/>
      <w:autoSpaceDN/>
      <w:adjustRightInd/>
      <w:spacing w:before="0"/>
      <w:textAlignment w:val="auto"/>
    </w:pPr>
    <w:rPr>
      <w:rFonts w:ascii="Arial" w:hAnsi="Arial"/>
      <w:sz w:val="22"/>
      <w:szCs w:val="24"/>
      <w:lang w:val="pl-PL" w:eastAsia="pl-PL"/>
    </w:rPr>
  </w:style>
  <w:style w:type="paragraph" w:styleId="Title">
    <w:name w:val="Title"/>
    <w:basedOn w:val="Normal"/>
    <w:link w:val="TitleChar"/>
    <w:qFormat/>
    <w:rsid w:val="00410849"/>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410849"/>
    <w:rPr>
      <w:rFonts w:ascii="Arial" w:hAnsi="Arial" w:cs="Arial"/>
      <w:b/>
      <w:bCs/>
      <w:kern w:val="28"/>
      <w:sz w:val="32"/>
      <w:szCs w:val="32"/>
      <w:lang w:val="en-GB" w:eastAsia="en-US"/>
    </w:rPr>
  </w:style>
  <w:style w:type="paragraph" w:styleId="Subtitle">
    <w:name w:val="Subtitle"/>
    <w:basedOn w:val="Normal"/>
    <w:link w:val="SubtitleChar"/>
    <w:qFormat/>
    <w:rsid w:val="00410849"/>
    <w:pPr>
      <w:tabs>
        <w:tab w:val="clear" w:pos="1134"/>
        <w:tab w:val="clear" w:pos="1871"/>
        <w:tab w:val="clear" w:pos="2268"/>
      </w:tabs>
      <w:overflowPunct/>
      <w:autoSpaceDE/>
      <w:autoSpaceDN/>
      <w:adjustRightInd/>
      <w:spacing w:before="0" w:after="60"/>
      <w:jc w:val="center"/>
      <w:textAlignment w:val="auto"/>
      <w:outlineLvl w:val="1"/>
    </w:pPr>
    <w:rPr>
      <w:rFonts w:ascii="Arial" w:hAnsi="Arial" w:cs="Arial"/>
      <w:szCs w:val="24"/>
    </w:rPr>
  </w:style>
  <w:style w:type="character" w:customStyle="1" w:styleId="SubtitleChar">
    <w:name w:val="Subtitle Char"/>
    <w:basedOn w:val="DefaultParagraphFont"/>
    <w:link w:val="Subtitle"/>
    <w:rsid w:val="00410849"/>
    <w:rPr>
      <w:rFonts w:ascii="Arial" w:hAnsi="Arial" w:cs="Arial"/>
      <w:sz w:val="24"/>
      <w:szCs w:val="24"/>
      <w:lang w:val="en-GB" w:eastAsia="en-US"/>
    </w:rPr>
  </w:style>
  <w:style w:type="paragraph" w:styleId="BodyText">
    <w:name w:val="Body Text"/>
    <w:basedOn w:val="Normal"/>
    <w:link w:val="BodyTextChar"/>
    <w:rsid w:val="00410849"/>
    <w:pPr>
      <w:tabs>
        <w:tab w:val="clear" w:pos="1134"/>
        <w:tab w:val="clear" w:pos="1871"/>
        <w:tab w:val="clear" w:pos="2268"/>
      </w:tabs>
      <w:overflowPunct/>
      <w:autoSpaceDE/>
      <w:autoSpaceDN/>
      <w:adjustRightInd/>
      <w:spacing w:before="0" w:after="120"/>
      <w:jc w:val="both"/>
      <w:textAlignment w:val="auto"/>
    </w:pPr>
    <w:rPr>
      <w:rFonts w:cs="Arial"/>
      <w:szCs w:val="22"/>
    </w:rPr>
  </w:style>
  <w:style w:type="character" w:customStyle="1" w:styleId="BodyTextChar">
    <w:name w:val="Body Text Char"/>
    <w:basedOn w:val="DefaultParagraphFont"/>
    <w:link w:val="BodyText"/>
    <w:rsid w:val="00410849"/>
    <w:rPr>
      <w:rFonts w:ascii="Times New Roman" w:hAnsi="Times New Roman" w:cs="Arial"/>
      <w:sz w:val="24"/>
      <w:szCs w:val="22"/>
      <w:lang w:val="en-GB" w:eastAsia="en-US"/>
    </w:rPr>
  </w:style>
  <w:style w:type="character" w:customStyle="1" w:styleId="CommentTextChar">
    <w:name w:val="Comment Text Char"/>
    <w:basedOn w:val="DefaultParagraphFont"/>
    <w:link w:val="CommentText"/>
    <w:uiPriority w:val="99"/>
    <w:semiHidden/>
    <w:rsid w:val="00410849"/>
    <w:rPr>
      <w:rFonts w:ascii="Arial" w:hAnsi="Arial"/>
      <w:lang w:val="en-GB" w:eastAsia="en-US"/>
    </w:rPr>
  </w:style>
  <w:style w:type="paragraph" w:styleId="CommentText">
    <w:name w:val="annotation text"/>
    <w:basedOn w:val="Normal"/>
    <w:link w:val="CommentTextChar"/>
    <w:uiPriority w:val="99"/>
    <w:semiHidden/>
    <w:unhideWhenUsed/>
    <w:rsid w:val="00410849"/>
    <w:pPr>
      <w:tabs>
        <w:tab w:val="clear" w:pos="1134"/>
        <w:tab w:val="clear" w:pos="1871"/>
        <w:tab w:val="clear" w:pos="2268"/>
        <w:tab w:val="left" w:pos="851"/>
      </w:tabs>
      <w:overflowPunct/>
      <w:autoSpaceDE/>
      <w:autoSpaceDN/>
      <w:adjustRightInd/>
      <w:spacing w:before="0"/>
      <w:jc w:val="both"/>
      <w:textAlignment w:val="auto"/>
    </w:pPr>
    <w:rPr>
      <w:rFonts w:ascii="Arial" w:hAnsi="Arial"/>
      <w:sz w:val="20"/>
    </w:rPr>
  </w:style>
  <w:style w:type="character" w:customStyle="1" w:styleId="CommentSubjectChar">
    <w:name w:val="Comment Subject Char"/>
    <w:basedOn w:val="CommentTextChar"/>
    <w:link w:val="CommentSubject"/>
    <w:uiPriority w:val="99"/>
    <w:semiHidden/>
    <w:rsid w:val="00410849"/>
    <w:rPr>
      <w:rFonts w:ascii="Arial" w:hAnsi="Arial"/>
      <w:b/>
      <w:bCs/>
      <w:lang w:val="en-GB" w:eastAsia="en-US"/>
    </w:rPr>
  </w:style>
  <w:style w:type="paragraph" w:styleId="CommentSubject">
    <w:name w:val="annotation subject"/>
    <w:basedOn w:val="CommentText"/>
    <w:next w:val="CommentText"/>
    <w:link w:val="CommentSubjectChar"/>
    <w:uiPriority w:val="99"/>
    <w:semiHidden/>
    <w:unhideWhenUsed/>
    <w:rsid w:val="00410849"/>
    <w:rPr>
      <w:b/>
      <w:bCs/>
    </w:rPr>
  </w:style>
  <w:style w:type="character" w:customStyle="1" w:styleId="BalloonTextChar">
    <w:name w:val="Balloon Text Char"/>
    <w:basedOn w:val="DefaultParagraphFont"/>
    <w:link w:val="BalloonText"/>
    <w:uiPriority w:val="99"/>
    <w:semiHidden/>
    <w:rsid w:val="00410849"/>
    <w:rPr>
      <w:rFonts w:ascii="Tahoma" w:hAnsi="Tahoma" w:cs="Tahoma"/>
      <w:sz w:val="16"/>
      <w:szCs w:val="16"/>
      <w:lang w:val="en-GB" w:eastAsia="en-US"/>
    </w:rPr>
  </w:style>
  <w:style w:type="paragraph" w:styleId="BalloonText">
    <w:name w:val="Balloon Text"/>
    <w:basedOn w:val="Normal"/>
    <w:link w:val="BalloonTextChar"/>
    <w:uiPriority w:val="99"/>
    <w:semiHidden/>
    <w:unhideWhenUsed/>
    <w:rsid w:val="00410849"/>
    <w:pPr>
      <w:tabs>
        <w:tab w:val="clear" w:pos="1134"/>
        <w:tab w:val="clear" w:pos="1871"/>
        <w:tab w:val="clear" w:pos="2268"/>
        <w:tab w:val="left" w:pos="851"/>
      </w:tabs>
      <w:overflowPunct/>
      <w:autoSpaceDE/>
      <w:autoSpaceDN/>
      <w:adjustRightInd/>
      <w:spacing w:before="0"/>
      <w:jc w:val="both"/>
      <w:textAlignment w:val="auto"/>
    </w:pPr>
    <w:rPr>
      <w:rFonts w:ascii="Tahoma" w:hAnsi="Tahoma" w:cs="Tahoma"/>
      <w:sz w:val="16"/>
      <w:szCs w:val="16"/>
    </w:rPr>
  </w:style>
  <w:style w:type="paragraph" w:styleId="Caption">
    <w:name w:val="caption"/>
    <w:basedOn w:val="Normal"/>
    <w:next w:val="Normal"/>
    <w:uiPriority w:val="35"/>
    <w:unhideWhenUsed/>
    <w:qFormat/>
    <w:rsid w:val="00410849"/>
    <w:pPr>
      <w:tabs>
        <w:tab w:val="clear" w:pos="1134"/>
        <w:tab w:val="clear" w:pos="1871"/>
        <w:tab w:val="clear" w:pos="2268"/>
        <w:tab w:val="left" w:pos="851"/>
      </w:tabs>
      <w:overflowPunct/>
      <w:autoSpaceDE/>
      <w:autoSpaceDN/>
      <w:adjustRightInd/>
      <w:spacing w:before="0" w:after="200"/>
      <w:jc w:val="both"/>
      <w:textAlignment w:val="auto"/>
    </w:pPr>
    <w:rPr>
      <w:rFonts w:ascii="Arial" w:hAnsi="Arial"/>
      <w:i/>
      <w:iCs/>
      <w:color w:val="1F497D" w:themeColor="text2"/>
      <w:sz w:val="18"/>
      <w:szCs w:val="18"/>
    </w:rPr>
  </w:style>
  <w:style w:type="paragraph" w:styleId="ListParagraph">
    <w:name w:val="List Paragraph"/>
    <w:basedOn w:val="Normal"/>
    <w:uiPriority w:val="34"/>
    <w:qFormat/>
    <w:rsid w:val="00410849"/>
    <w:pPr>
      <w:tabs>
        <w:tab w:val="clear" w:pos="1134"/>
        <w:tab w:val="clear" w:pos="1871"/>
        <w:tab w:val="clear" w:pos="2268"/>
        <w:tab w:val="left" w:pos="851"/>
      </w:tabs>
      <w:overflowPunct/>
      <w:autoSpaceDE/>
      <w:autoSpaceDN/>
      <w:adjustRightInd/>
      <w:spacing w:before="0"/>
      <w:ind w:left="720"/>
      <w:contextualSpacing/>
      <w:jc w:val="both"/>
      <w:textAlignment w:val="auto"/>
    </w:pPr>
    <w:rPr>
      <w:rFonts w:ascii="Arial" w:hAnsi="Arial"/>
      <w:sz w:val="22"/>
    </w:rPr>
  </w:style>
  <w:style w:type="character" w:styleId="Hyperlink">
    <w:name w:val="Hyperlink"/>
    <w:basedOn w:val="DefaultParagraphFont"/>
    <w:uiPriority w:val="99"/>
    <w:rsid w:val="00410849"/>
    <w:rPr>
      <w:color w:val="0000FF"/>
      <w:u w:val="single"/>
    </w:rPr>
  </w:style>
  <w:style w:type="paragraph" w:customStyle="1" w:styleId="Default">
    <w:name w:val="Default"/>
    <w:link w:val="DefaultChar"/>
    <w:rsid w:val="00410849"/>
    <w:pPr>
      <w:autoSpaceDE w:val="0"/>
      <w:autoSpaceDN w:val="0"/>
      <w:adjustRightInd w:val="0"/>
    </w:pPr>
    <w:rPr>
      <w:rFonts w:ascii="Arial" w:hAnsi="Arial" w:cs="Arial"/>
      <w:color w:val="000000"/>
      <w:sz w:val="24"/>
      <w:szCs w:val="24"/>
      <w:lang w:val="en-GB" w:eastAsia="en-GB"/>
    </w:rPr>
  </w:style>
  <w:style w:type="character" w:customStyle="1" w:styleId="DefaultChar">
    <w:name w:val="Default Char"/>
    <w:link w:val="Default"/>
    <w:rsid w:val="00410849"/>
    <w:rPr>
      <w:rFonts w:ascii="Arial" w:hAnsi="Arial" w:cs="Arial"/>
      <w:color w:val="000000"/>
      <w:sz w:val="24"/>
      <w:szCs w:val="24"/>
      <w:lang w:val="en-GB" w:eastAsia="en-GB"/>
    </w:rPr>
  </w:style>
  <w:style w:type="paragraph" w:styleId="NormalWeb">
    <w:name w:val="Normal (Web)"/>
    <w:basedOn w:val="Normal"/>
    <w:uiPriority w:val="99"/>
    <w:unhideWhenUsed/>
    <w:rsid w:val="00410849"/>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la-aism.org/product/vhd-data-exchange-system-vdes-overview-111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D0AEE-20A6-40EB-A0C4-DFDBEB8C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68</TotalTime>
  <Pages>16</Pages>
  <Words>3770</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8</cp:revision>
  <cp:lastPrinted>2008-02-21T14:04:00Z</cp:lastPrinted>
  <dcterms:created xsi:type="dcterms:W3CDTF">2018-11-12T13:08:00Z</dcterms:created>
  <dcterms:modified xsi:type="dcterms:W3CDTF">2018-11-12T14:43:00Z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