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56D39" w:rsidP="00256D39">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256D39" w:rsidRPr="00982084" w:rsidRDefault="00256D39" w:rsidP="004D770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33D6C">
              <w:rPr>
                <w:rFonts w:ascii="Verdana" w:hAnsi="Verdana"/>
                <w:sz w:val="20"/>
              </w:rPr>
              <w:t>7 February 2020</w:t>
            </w:r>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56D39" w:rsidRDefault="00256D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Pr="00256D39">
              <w:rPr>
                <w:rFonts w:ascii="Verdana" w:eastAsia="SimSun" w:hAnsi="Verdana"/>
                <w:b/>
                <w:sz w:val="20"/>
                <w:lang w:eastAsia="zh-CN"/>
              </w:rPr>
              <w:t>TECHNOLOGY ASPECTS</w:t>
            </w:r>
          </w:p>
        </w:tc>
      </w:tr>
      <w:tr w:rsidR="000069D4" w:rsidTr="00D046A7">
        <w:trPr>
          <w:cantSplit/>
        </w:trPr>
        <w:tc>
          <w:tcPr>
            <w:tcW w:w="9889" w:type="dxa"/>
            <w:gridSpan w:val="2"/>
          </w:tcPr>
          <w:p w:rsidR="000069D4" w:rsidRDefault="00256D39" w:rsidP="00256D39">
            <w:pPr>
              <w:pStyle w:val="Source"/>
              <w:rPr>
                <w:lang w:eastAsia="zh-CN"/>
              </w:rPr>
            </w:pPr>
            <w:bookmarkStart w:id="5" w:name="_Hlk25049056"/>
            <w:bookmarkStart w:id="6" w:name="dsource" w:colFirst="0" w:colLast="0"/>
            <w:bookmarkEnd w:id="4"/>
            <w:r>
              <w:rPr>
                <w:rFonts w:eastAsia="Calibri"/>
                <w:lang w:val="en-US"/>
              </w:rPr>
              <w:t>Alliance for Telecommunications Industry Solutions</w:t>
            </w:r>
            <w:bookmarkEnd w:id="5"/>
          </w:p>
        </w:tc>
      </w:tr>
      <w:tr w:rsidR="000069D4" w:rsidTr="00D046A7">
        <w:trPr>
          <w:cantSplit/>
        </w:trPr>
        <w:tc>
          <w:tcPr>
            <w:tcW w:w="9889" w:type="dxa"/>
            <w:gridSpan w:val="2"/>
          </w:tcPr>
          <w:p w:rsidR="000069D4" w:rsidRDefault="00256D39" w:rsidP="00A5173C">
            <w:pPr>
              <w:pStyle w:val="Title1"/>
              <w:rPr>
                <w:lang w:eastAsia="zh-CN"/>
              </w:rPr>
            </w:pPr>
            <w:bookmarkStart w:id="7" w:name="drec" w:colFirst="0" w:colLast="0"/>
            <w:bookmarkEnd w:id="6"/>
            <w:r>
              <w:t>FINAL</w:t>
            </w:r>
            <w:r w:rsidRPr="0069307C">
              <w:t xml:space="preserve"> EVALUATION REPORT FOR RIT SUBMISSION FROM 3GPP </w:t>
            </w:r>
            <w:r>
              <w:br/>
            </w:r>
            <w:r w:rsidRPr="0069307C">
              <w:t xml:space="preserve">PROPONENT </w:t>
            </w:r>
            <w:r w:rsidRPr="00873D7A">
              <w:rPr>
                <w:color w:val="000000" w:themeColor="text1"/>
              </w:rPr>
              <w:t>(</w:t>
            </w:r>
            <w:hyperlink r:id="rId8" w:history="1">
              <w:r w:rsidRPr="00873D7A">
                <w:rPr>
                  <w:rStyle w:val="Hyperlink"/>
                </w:rPr>
                <w:t>IMT-2020/14</w:t>
              </w:r>
            </w:hyperlink>
            <w:r w:rsidRPr="00873D7A">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256D39" w:rsidRPr="004B7496" w:rsidRDefault="00256D39" w:rsidP="000B3DD6">
      <w:pPr>
        <w:pStyle w:val="Heading1"/>
      </w:pPr>
      <w:bookmarkStart w:id="9" w:name="dbreak"/>
      <w:bookmarkEnd w:id="8"/>
      <w:bookmarkEnd w:id="9"/>
      <w:r w:rsidRPr="004B7496">
        <w:t xml:space="preserve">Part </w:t>
      </w:r>
      <w:r>
        <w:t>I</w:t>
      </w:r>
      <w:r>
        <w:tab/>
      </w:r>
      <w:r>
        <w:tab/>
      </w:r>
      <w:r w:rsidRPr="004B7496">
        <w:t>Administrative aspects of the Independent Evaluation Group</w:t>
      </w:r>
    </w:p>
    <w:p w:rsidR="00256D39" w:rsidRDefault="000B3DD6" w:rsidP="000B3DD6">
      <w:r>
        <w:t>1</w:t>
      </w:r>
      <w:r>
        <w:tab/>
      </w:r>
      <w:r w:rsidR="00256D39" w:rsidRPr="00365D43">
        <w:t>Name of the Independent Evaluation Group</w:t>
      </w:r>
    </w:p>
    <w:p w:rsidR="00256D39" w:rsidRPr="00217139" w:rsidRDefault="000B3DD6" w:rsidP="000B3DD6">
      <w:pPr>
        <w:pStyle w:val="enumlev1"/>
      </w:pPr>
      <w:r>
        <w:tab/>
      </w:r>
      <w:r w:rsidR="00256D39" w:rsidRPr="00217139">
        <w:t>ATIS WTSC IMT-2020</w:t>
      </w:r>
      <w:r w:rsidR="00256D39">
        <w:t xml:space="preserve"> Independent</w:t>
      </w:r>
      <w:r w:rsidR="00256D39" w:rsidRPr="00217139">
        <w:t xml:space="preserve"> Evaluation Group</w:t>
      </w:r>
      <w:r w:rsidR="00256D39">
        <w:t xml:space="preserve"> (IEG)</w:t>
      </w:r>
    </w:p>
    <w:p w:rsidR="00256D39" w:rsidRDefault="000B3DD6" w:rsidP="000B3DD6">
      <w:r>
        <w:t>2</w:t>
      </w:r>
      <w:r>
        <w:tab/>
      </w:r>
      <w:r w:rsidR="00256D39" w:rsidRPr="00365D43">
        <w:t>Introduction and background of the Independent Evaluation Group</w:t>
      </w:r>
    </w:p>
    <w:p w:rsidR="00256D39" w:rsidRPr="009B51C7" w:rsidRDefault="000B3DD6" w:rsidP="000B3DD6">
      <w:pPr>
        <w:pStyle w:val="enumlev1"/>
      </w:pPr>
      <w:r>
        <w:tab/>
      </w:r>
      <w:r w:rsidR="00256D39"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256D39" w:rsidRPr="009B51C7" w:rsidRDefault="000B3DD6" w:rsidP="000B3DD6">
      <w:pPr>
        <w:pStyle w:val="enumlev1"/>
      </w:pPr>
      <w:r>
        <w:tab/>
      </w:r>
      <w:r w:rsidR="00256D39" w:rsidRPr="009B51C7">
        <w:t>WTSC develops standards for the 3GPP family of technologies (GERAN, UMTS, HSPA, LTE, LTE-Advanced, 5G, etc.).  As of November 2019, there were over 40 voting member companies of WTSC.</w:t>
      </w:r>
    </w:p>
    <w:p w:rsidR="00256D39" w:rsidRPr="00217139" w:rsidRDefault="000B3DD6" w:rsidP="000B3DD6">
      <w:pPr>
        <w:pStyle w:val="enumlev1"/>
      </w:pPr>
      <w:r>
        <w:tab/>
      </w:r>
      <w:r w:rsidR="00256D39" w:rsidRPr="009B51C7">
        <w:t>The ATIS WTSC IMT-2020 IEG was formed under the auspices of WTSC, and was given the responsibility of conducting the IMT-2020 submission evaluations</w:t>
      </w:r>
      <w:r w:rsidR="00256D39" w:rsidRPr="00217139">
        <w:t>.</w:t>
      </w:r>
    </w:p>
    <w:p w:rsidR="00256D39" w:rsidRDefault="000B3DD6" w:rsidP="000B3DD6">
      <w:r>
        <w:t>3</w:t>
      </w:r>
      <w:r>
        <w:tab/>
      </w:r>
      <w:r w:rsidR="00256D39" w:rsidRPr="00365D43">
        <w:t>Method of Work</w:t>
      </w:r>
    </w:p>
    <w:p w:rsidR="00256D39" w:rsidRPr="00365D43" w:rsidRDefault="000B3DD6" w:rsidP="000B3DD6">
      <w:pPr>
        <w:pStyle w:val="enumlev1"/>
      </w:pPr>
      <w:r>
        <w:tab/>
      </w:r>
      <w:r w:rsidR="00256D39" w:rsidRPr="00365D43">
        <w:t>IEGs are kindly requested to share the process and method of working employed in the development and preparation of their evaluation reports. Please indicate to WP 5D aspects such as:</w:t>
      </w:r>
    </w:p>
    <w:p w:rsidR="00256D39" w:rsidRDefault="000B3DD6" w:rsidP="000B3DD6">
      <w:pPr>
        <w:pStyle w:val="enumlev2"/>
      </w:pPr>
      <w:r>
        <w:t>a</w:t>
      </w:r>
      <w:r>
        <w:tab/>
      </w:r>
      <w:r w:rsidR="00256D39" w:rsidRPr="00365D43">
        <w:t>the manner in which the evaluation group conducted its work: e.g. through meetings, evaluation discussion area, etc.;</w:t>
      </w:r>
      <w:r w:rsidR="00256D39">
        <w:t xml:space="preserve"> </w:t>
      </w:r>
    </w:p>
    <w:p w:rsidR="00256D39" w:rsidRPr="00217139" w:rsidRDefault="000B3DD6" w:rsidP="000B3DD6">
      <w:pPr>
        <w:pStyle w:val="enumlev2"/>
        <w:rPr>
          <w:color w:val="000000" w:themeColor="text1"/>
        </w:rPr>
      </w:pPr>
      <w:r>
        <w:tab/>
      </w:r>
      <w:r w:rsidR="00256D39" w:rsidRPr="00C04C8C">
        <w:t>The ATIS WTSC IMT-2020 IEG conducted its work mostly through face-to-face and virtual meetings, supported by the ATIS Workspace tool</w:t>
      </w:r>
      <w:r w:rsidR="00256D39" w:rsidRPr="00217139">
        <w:rPr>
          <w:color w:val="000000" w:themeColor="text1"/>
        </w:rPr>
        <w:t xml:space="preserve">. </w:t>
      </w:r>
    </w:p>
    <w:p w:rsidR="00256D39" w:rsidRPr="00217139" w:rsidRDefault="000B3DD6" w:rsidP="000B3DD6">
      <w:pPr>
        <w:pStyle w:val="enumlev2"/>
        <w:rPr>
          <w:color w:val="000000" w:themeColor="text1"/>
        </w:rPr>
      </w:pPr>
      <w:r>
        <w:tab/>
      </w:r>
      <w:r w:rsidR="00256D39" w:rsidRPr="00365D43">
        <w:t>whether interaction with proponents and other evaluation groups occurred;</w:t>
      </w:r>
      <w:r w:rsidR="00256D39">
        <w:t xml:space="preserve"> </w:t>
      </w:r>
      <w:r w:rsidR="00256D39">
        <w:rPr>
          <w:color w:val="000000" w:themeColor="text1"/>
        </w:rPr>
        <w:t>ATIS WTSC IMT-2020 IEG</w:t>
      </w:r>
      <w:r w:rsidR="00256D39" w:rsidRPr="00217139">
        <w:rPr>
          <w:color w:val="000000" w:themeColor="text1"/>
        </w:rPr>
        <w:t xml:space="preserve"> conducted its work through: </w:t>
      </w:r>
    </w:p>
    <w:p w:rsidR="00256D39" w:rsidRPr="00217139" w:rsidRDefault="000B3DD6" w:rsidP="000B3DD6">
      <w:pPr>
        <w:pStyle w:val="enumlev3"/>
      </w:pPr>
      <w:r>
        <w:t>•</w:t>
      </w:r>
      <w:r>
        <w:tab/>
      </w:r>
      <w:r w:rsidR="00256D39" w:rsidRPr="00217139">
        <w:t>Physical meetings where contributions are presented by the members and baseline text is adopted</w:t>
      </w:r>
    </w:p>
    <w:p w:rsidR="00256D39" w:rsidRPr="00217139" w:rsidRDefault="000B3DD6" w:rsidP="000B3DD6">
      <w:pPr>
        <w:pStyle w:val="enumlev3"/>
      </w:pPr>
      <w:r>
        <w:t>•</w:t>
      </w:r>
      <w:r>
        <w:tab/>
      </w:r>
      <w:r w:rsidR="00256D39" w:rsidRPr="00217139">
        <w:t>Email reflectors are utilized to communicate with the members</w:t>
      </w:r>
    </w:p>
    <w:p w:rsidR="00256D39" w:rsidRPr="00217139" w:rsidRDefault="000B3DD6" w:rsidP="000B3DD6">
      <w:pPr>
        <w:pStyle w:val="enumlev3"/>
      </w:pPr>
      <w:r>
        <w:t>•</w:t>
      </w:r>
      <w:r>
        <w:tab/>
      </w:r>
      <w:r w:rsidR="00256D39" w:rsidRPr="00217139">
        <w:t xml:space="preserve">A contribution database is maintained by ATIS </w:t>
      </w:r>
    </w:p>
    <w:p w:rsidR="00256D39" w:rsidRPr="00217139" w:rsidRDefault="000B3DD6" w:rsidP="000B3DD6">
      <w:pPr>
        <w:pStyle w:val="enumlev3"/>
      </w:pPr>
      <w:r>
        <w:t>•</w:t>
      </w:r>
      <w:r>
        <w:tab/>
      </w:r>
      <w:r w:rsidR="00256D39" w:rsidRPr="00217139">
        <w:t>Participation in the ITU-R Evaluation Group discussion area</w:t>
      </w:r>
    </w:p>
    <w:p w:rsidR="00256D39" w:rsidRPr="00217139" w:rsidRDefault="000B3DD6" w:rsidP="000B3DD6">
      <w:pPr>
        <w:pStyle w:val="enumlev3"/>
      </w:pPr>
      <w:r>
        <w:t>•</w:t>
      </w:r>
      <w:r>
        <w:tab/>
      </w:r>
      <w:r w:rsidR="00256D39" w:rsidRPr="00217139">
        <w:t>Participation in the relevant workshops</w:t>
      </w:r>
    </w:p>
    <w:p w:rsidR="00256D39" w:rsidRDefault="000B3DD6" w:rsidP="000B3DD6">
      <w:pPr>
        <w:pStyle w:val="enumlev2"/>
      </w:pPr>
      <w:r>
        <w:t>b</w:t>
      </w:r>
      <w:r>
        <w:tab/>
      </w:r>
      <w:r w:rsidR="00256D39" w:rsidRPr="00365D43">
        <w:t>the manner in which it performed the evaluation - analysis, inspection, simulations or by combinations of these, or other, means;</w:t>
      </w:r>
      <w:r w:rsidR="00256D39">
        <w:t xml:space="preserve"> </w:t>
      </w:r>
    </w:p>
    <w:p w:rsidR="00256D39" w:rsidRPr="00217139" w:rsidRDefault="000B3DD6" w:rsidP="000B3DD6">
      <w:pPr>
        <w:pStyle w:val="enumlev2"/>
      </w:pPr>
      <w:r>
        <w:tab/>
      </w:r>
      <w:r w:rsidR="00256D39" w:rsidRPr="00217139">
        <w:t>The following TPRs were evaluated using Simulation:</w:t>
      </w:r>
    </w:p>
    <w:p w:rsidR="00256D39" w:rsidRPr="00217139" w:rsidRDefault="000B3DD6" w:rsidP="000B3DD6">
      <w:pPr>
        <w:pStyle w:val="enumlev3"/>
      </w:pPr>
      <w:r>
        <w:t>•</w:t>
      </w:r>
      <w:r>
        <w:tab/>
      </w:r>
      <w:r w:rsidR="00256D39" w:rsidRPr="00217139">
        <w:t>Indoor Hotspot, Dense Urban, and Rural eMBB: Cell/User Spectral Efficiency and Mobility</w:t>
      </w:r>
    </w:p>
    <w:p w:rsidR="00256D39" w:rsidRPr="00217139" w:rsidRDefault="000B3DD6" w:rsidP="000B3DD6">
      <w:pPr>
        <w:pStyle w:val="enumlev3"/>
      </w:pPr>
      <w:r>
        <w:t>•</w:t>
      </w:r>
      <w:r>
        <w:tab/>
      </w:r>
      <w:r w:rsidR="00256D39" w:rsidRPr="00217139">
        <w:t>Urban Macro: Connection Density (full buffer), Connection Density (non-full buffer), and Reliability</w:t>
      </w:r>
    </w:p>
    <w:p w:rsidR="00256D39" w:rsidRPr="00217139" w:rsidRDefault="000B3DD6" w:rsidP="000B3DD6">
      <w:pPr>
        <w:pStyle w:val="enumlev2"/>
      </w:pPr>
      <w:r>
        <w:tab/>
      </w:r>
      <w:r w:rsidR="00256D39" w:rsidRPr="00217139">
        <w:t>The following TPRs were evaluated using Analysis:</w:t>
      </w:r>
    </w:p>
    <w:p w:rsidR="00256D39" w:rsidRPr="00217139" w:rsidRDefault="000B3DD6" w:rsidP="000B3DD6">
      <w:pPr>
        <w:pStyle w:val="enumlev3"/>
      </w:pPr>
      <w:r>
        <w:t>•</w:t>
      </w:r>
      <w:r>
        <w:tab/>
      </w:r>
      <w:r w:rsidR="00256D39" w:rsidRPr="00217139">
        <w:t>eMBB: Peak spectral efficiency and Peak data rate</w:t>
      </w:r>
    </w:p>
    <w:p w:rsidR="00256D39" w:rsidRPr="00217139" w:rsidRDefault="000B3DD6" w:rsidP="000B3DD6">
      <w:pPr>
        <w:pStyle w:val="enumlev3"/>
      </w:pPr>
      <w:r>
        <w:t>•</w:t>
      </w:r>
      <w:r>
        <w:tab/>
      </w:r>
      <w:r w:rsidR="00256D39" w:rsidRPr="00217139">
        <w:t>eMBB and URLLC: Peak spectral efficiency, Peak data rate, Mobility interruption time, Control Plane Latency, User Plane Latency</w:t>
      </w:r>
    </w:p>
    <w:p w:rsidR="00256D39" w:rsidRPr="00217139" w:rsidRDefault="000B3DD6" w:rsidP="000B3DD6">
      <w:pPr>
        <w:pStyle w:val="enumlev2"/>
      </w:pPr>
      <w:r>
        <w:tab/>
      </w:r>
      <w:r w:rsidR="00256D39" w:rsidRPr="00217139">
        <w:t>The following TPRs were evaluated using Inspection:</w:t>
      </w:r>
    </w:p>
    <w:p w:rsidR="00256D39" w:rsidRPr="00217139" w:rsidRDefault="000B3DD6" w:rsidP="000B3DD6">
      <w:pPr>
        <w:pStyle w:val="enumlev3"/>
      </w:pPr>
      <w:r>
        <w:t>•</w:t>
      </w:r>
      <w:r>
        <w:tab/>
      </w:r>
      <w:r w:rsidR="00256D39" w:rsidRPr="00217139">
        <w:t>Bandwidth</w:t>
      </w:r>
    </w:p>
    <w:p w:rsidR="00256D39" w:rsidRPr="00217139" w:rsidRDefault="000B3DD6" w:rsidP="000B3DD6">
      <w:pPr>
        <w:pStyle w:val="enumlev3"/>
      </w:pPr>
      <w:r>
        <w:t>•</w:t>
      </w:r>
      <w:r>
        <w:tab/>
      </w:r>
      <w:r w:rsidR="00256D39" w:rsidRPr="00217139">
        <w:t>Energy efficiency</w:t>
      </w:r>
    </w:p>
    <w:p w:rsidR="00256D39" w:rsidRPr="00217139" w:rsidRDefault="000B3DD6" w:rsidP="000B3DD6">
      <w:pPr>
        <w:pStyle w:val="enumlev3"/>
      </w:pPr>
      <w:r>
        <w:t>•</w:t>
      </w:r>
      <w:r>
        <w:tab/>
      </w:r>
      <w:r w:rsidR="00256D39" w:rsidRPr="00217139">
        <w:t>Support of wide range of services</w:t>
      </w:r>
    </w:p>
    <w:p w:rsidR="00256D39" w:rsidRPr="00217139" w:rsidRDefault="000B3DD6" w:rsidP="000B3DD6">
      <w:pPr>
        <w:pStyle w:val="enumlev3"/>
      </w:pPr>
      <w:r>
        <w:t>•</w:t>
      </w:r>
      <w:r>
        <w:tab/>
      </w:r>
      <w:r w:rsidR="00256D39" w:rsidRPr="00217139">
        <w:t>Supported spectrum band(s)/range(s)</w:t>
      </w:r>
    </w:p>
    <w:p w:rsidR="00256D39" w:rsidRPr="00217139" w:rsidRDefault="000B3DD6" w:rsidP="000B3DD6">
      <w:pPr>
        <w:pStyle w:val="enumlev2"/>
      </w:pPr>
      <w:r>
        <w:tab/>
      </w:r>
      <w:r w:rsidR="00256D39" w:rsidRPr="00217139">
        <w:t>Link Budgets (Characteristics Template)</w:t>
      </w:r>
    </w:p>
    <w:p w:rsidR="00256D39" w:rsidRDefault="000B3DD6" w:rsidP="000B3DD6">
      <w:r>
        <w:t>4</w:t>
      </w:r>
      <w:r>
        <w:tab/>
      </w:r>
      <w:r w:rsidR="00256D39" w:rsidRPr="00365D43">
        <w:t>Administrative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256D39" w:rsidRDefault="000B3DD6" w:rsidP="000B3DD6">
      <w:r>
        <w:t>5</w:t>
      </w:r>
      <w:r>
        <w:tab/>
      </w:r>
      <w:r w:rsidR="00256D39" w:rsidRPr="00365D43">
        <w:t>Technical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Dr. Farrokh Khatibi</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256D39" w:rsidRDefault="00256D39" w:rsidP="00256D39">
      <w:pPr>
        <w:overflowPunct/>
        <w:autoSpaceDE/>
        <w:autoSpaceDN/>
        <w:adjustRightInd/>
        <w:spacing w:before="0" w:after="160" w:line="259" w:lineRule="auto"/>
        <w:textAlignment w:val="auto"/>
        <w:rPr>
          <w:b/>
        </w:rPr>
      </w:pPr>
      <w:r>
        <w:rPr>
          <w:b/>
        </w:rPr>
        <w:br w:type="page"/>
      </w:r>
    </w:p>
    <w:p w:rsidR="00256D39" w:rsidRPr="004B7496" w:rsidRDefault="00256D39" w:rsidP="000B3DD6">
      <w:pPr>
        <w:pStyle w:val="Heading1"/>
      </w:pPr>
      <w:r w:rsidRPr="004B7496">
        <w:t>Part II</w:t>
      </w:r>
      <w:r w:rsidRPr="004B7496">
        <w:tab/>
      </w:r>
      <w:r>
        <w:tab/>
      </w:r>
      <w:r w:rsidRPr="004B7496">
        <w:t>Technical aspects of the work of the Independent Evaluation Group</w:t>
      </w:r>
    </w:p>
    <w:p w:rsidR="00256D39" w:rsidRDefault="000B3DD6" w:rsidP="000B3DD6">
      <w:r>
        <w:t>A)</w:t>
      </w:r>
      <w:r>
        <w:tab/>
      </w:r>
      <w:r w:rsidR="00256D39" w:rsidRPr="004B7496">
        <w:t>What candidate technologies or portions of the candidate technologies this IEG is or might anticipate evaluating?</w:t>
      </w:r>
    </w:p>
    <w:p w:rsidR="00256D39" w:rsidRPr="00217139" w:rsidRDefault="00256D39" w:rsidP="000B3DD6">
      <w:pPr>
        <w:rPr>
          <w:color w:val="000000" w:themeColor="text1"/>
        </w:rPr>
      </w:pPr>
      <w:r w:rsidRPr="00217139">
        <w:rPr>
          <w:color w:val="000000" w:themeColor="text1"/>
        </w:rPr>
        <w:t xml:space="preserve">3GPP RIT </w:t>
      </w:r>
      <w:r>
        <w:rPr>
          <w:color w:val="000000" w:themeColor="text1"/>
        </w:rPr>
        <w:t>(</w:t>
      </w:r>
      <w:hyperlink r:id="rId9" w:history="1">
        <w:r w:rsidRPr="00BA025A">
          <w:rPr>
            <w:rStyle w:val="Hyperlink"/>
          </w:rPr>
          <w:t>IMT-2020/14</w:t>
        </w:r>
      </w:hyperlink>
      <w:r>
        <w:rPr>
          <w:rStyle w:val="Hyperlink"/>
        </w:rPr>
        <w:t>)</w:t>
      </w:r>
      <w:r>
        <w:rPr>
          <w:rStyle w:val="FootnoteReference"/>
          <w:color w:val="0000FF"/>
          <w:u w:val="single"/>
        </w:rPr>
        <w:footnoteReference w:id="1"/>
      </w:r>
      <w:r w:rsidRPr="00217139">
        <w:rPr>
          <w:color w:val="000000" w:themeColor="text1"/>
        </w:rPr>
        <w:t>.</w:t>
      </w:r>
    </w:p>
    <w:p w:rsidR="00256D39" w:rsidRDefault="000B3DD6" w:rsidP="000B3DD6">
      <w:r>
        <w:rPr>
          <w:color w:val="000000" w:themeColor="text1"/>
        </w:rPr>
        <w:t>B)</w:t>
      </w:r>
      <w:r>
        <w:rPr>
          <w:color w:val="000000" w:themeColor="text1"/>
        </w:rPr>
        <w:tab/>
      </w:r>
      <w:r w:rsidR="00256D39" w:rsidRPr="00365D43">
        <w:t>Confirmation of utilization of the ITU-R evaluation guidelines in Report ITU R M.2412</w:t>
      </w:r>
    </w:p>
    <w:p w:rsidR="00256D39" w:rsidRPr="00D53B61" w:rsidRDefault="00256D39" w:rsidP="000B3DD6">
      <w:r w:rsidRPr="00D53B61">
        <w:t>Confirmed.</w:t>
      </w:r>
    </w:p>
    <w:p w:rsidR="00256D39" w:rsidRDefault="000B3DD6" w:rsidP="000B3DD6">
      <w:r>
        <w:t>C)</w:t>
      </w:r>
      <w:r>
        <w:tab/>
      </w:r>
      <w:r w:rsidR="00256D39" w:rsidRPr="00365D43">
        <w:t>Documentation of any additional evaluation methodologies that are or might be developed by the Independent Evaluation Group to complement the evaluation guidelines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873D7A">
        <w:t xml:space="preserve"> -</w:t>
      </w:r>
      <w:r w:rsidR="00256D39" w:rsidRPr="00873D7A">
        <w:rPr>
          <w:rFonts w:eastAsia="Calibri"/>
        </w:rPr>
        <w:t xml:space="preserve"> </w:t>
      </w:r>
      <w:r w:rsidR="00256D39">
        <w:rPr>
          <w:rFonts w:eastAsia="Calibri"/>
        </w:rPr>
        <w:t>FINAL</w:t>
      </w:r>
      <w:r w:rsidR="00256D39" w:rsidRPr="00873D7A">
        <w:rPr>
          <w:rFonts w:eastAsia="Calibri"/>
        </w:rPr>
        <w:t xml:space="preserve"> EVALUATION REPORT FROM ATIS WTSC IMT-2020 </w:t>
      </w:r>
      <w:r w:rsidR="00256D39">
        <w:rPr>
          <w:rFonts w:eastAsia="Calibri"/>
        </w:rPr>
        <w:t xml:space="preserve">INDEPENDENT </w:t>
      </w:r>
      <w:r w:rsidR="00256D39" w:rsidRPr="00873D7A">
        <w:rPr>
          <w:rFonts w:eastAsia="Calibri"/>
        </w:rPr>
        <w:t xml:space="preserve">EVALUATION GROUP FOR 3GPP PROPONENT SUBMISSIONS OF SRIT </w:t>
      </w:r>
      <w:r w:rsidR="00256D39" w:rsidRPr="00873D7A">
        <w:rPr>
          <w:caps/>
          <w:color w:val="000000" w:themeColor="text1"/>
        </w:rPr>
        <w:t>(</w:t>
      </w:r>
      <w:hyperlink r:id="rId10" w:history="1">
        <w:r w:rsidR="00256D39" w:rsidRPr="00873D7A">
          <w:rPr>
            <w:rStyle w:val="Hyperlink"/>
            <w:i/>
            <w:caps/>
          </w:rPr>
          <w:t>IMT-2020/13</w:t>
        </w:r>
      </w:hyperlink>
      <w:r w:rsidR="00256D39" w:rsidRPr="00873D7A">
        <w:rPr>
          <w:rStyle w:val="Hyperlink"/>
          <w:i/>
          <w:caps/>
        </w:rPr>
        <w:t>)</w:t>
      </w:r>
      <w:r w:rsidR="00256D39" w:rsidRPr="00873D7A">
        <w:rPr>
          <w:bCs/>
          <w:caps/>
        </w:rPr>
        <w:t xml:space="preserve"> </w:t>
      </w:r>
      <w:r w:rsidR="00256D39" w:rsidRPr="00873D7A">
        <w:rPr>
          <w:rFonts w:eastAsia="Calibri"/>
        </w:rPr>
        <w:t xml:space="preserve">&amp; RIT </w:t>
      </w:r>
      <w:r w:rsidR="00256D39" w:rsidRPr="00873D7A">
        <w:rPr>
          <w:color w:val="000000" w:themeColor="text1"/>
        </w:rPr>
        <w:t>(</w:t>
      </w:r>
      <w:hyperlink r:id="rId11" w:history="1">
        <w:r w:rsidR="00256D39" w:rsidRPr="00873D7A">
          <w:rPr>
            <w:rStyle w:val="Hyperlink"/>
            <w:i/>
          </w:rPr>
          <w:t>IMT-2020/14</w:t>
        </w:r>
      </w:hyperlink>
      <w:r w:rsidR="00256D39" w:rsidRPr="00873D7A">
        <w:rPr>
          <w:rStyle w:val="Hyperlink"/>
          <w:i/>
        </w:rPr>
        <w:t>)</w:t>
      </w:r>
    </w:p>
    <w:p w:rsidR="00256D39" w:rsidRPr="00365D43" w:rsidRDefault="000B3DD6" w:rsidP="000B3DD6">
      <w:r>
        <w:t>D)</w:t>
      </w:r>
      <w:r>
        <w:tab/>
      </w:r>
      <w:r w:rsidR="00256D39" w:rsidRPr="00365D43">
        <w:t>Verification as per Report ITU-R M.2411 of the compliance templates and the self-evaluation for each candidate technology as indicated in A).</w:t>
      </w:r>
    </w:p>
    <w:p w:rsidR="00256D39" w:rsidRPr="00365D43" w:rsidRDefault="000B3DD6" w:rsidP="000B3DD6">
      <w:pPr>
        <w:pStyle w:val="enumlev2"/>
      </w:pPr>
      <w:r>
        <w:t>•</w:t>
      </w:r>
      <w:r>
        <w:tab/>
      </w:r>
      <w:r w:rsidR="00256D39" w:rsidRPr="00365D43">
        <w:t>Identify gaps/deficiencies in submitted material and/or self-evaluation;</w:t>
      </w:r>
    </w:p>
    <w:p w:rsidR="00256D39" w:rsidRPr="00365D43" w:rsidRDefault="000B3DD6" w:rsidP="000B3DD6">
      <w:pPr>
        <w:pStyle w:val="enumlev2"/>
      </w:pPr>
      <w:r>
        <w:t>•</w:t>
      </w:r>
      <w:r>
        <w:tab/>
      </w:r>
      <w:r w:rsidR="00256D39" w:rsidRPr="00365D43">
        <w:t>Identify areas requiring clarifications;</w:t>
      </w:r>
    </w:p>
    <w:p w:rsidR="00256D39" w:rsidRDefault="000B3DD6" w:rsidP="000B3DD6">
      <w:pPr>
        <w:pStyle w:val="enumlev2"/>
      </w:pPr>
      <w:r>
        <w:t>•</w:t>
      </w:r>
      <w:r>
        <w:tab/>
      </w:r>
      <w:r w:rsidR="00256D39" w:rsidRPr="00365D43">
        <w:t>General questions.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IMT-2020</w:t>
      </w:r>
      <w:r w:rsidR="00256D39" w:rsidRPr="006B09BA">
        <w:rPr>
          <w:rFonts w:eastAsia="Calibri"/>
        </w:rPr>
        <w:t xml:space="preserve"> </w:t>
      </w:r>
      <w:r w:rsidR="00256D39">
        <w:rPr>
          <w:rFonts w:eastAsia="Calibri"/>
        </w:rPr>
        <w:t>INDEPENDENT</w:t>
      </w:r>
      <w:r w:rsidR="00256D39" w:rsidRPr="00DF6AD4">
        <w:rPr>
          <w:rFonts w:eastAsia="Calibri"/>
        </w:rPr>
        <w:t xml:space="preserve"> EVALUATION GROUP FOR 3GPP PROPONENT SUBMISSIONS OF SRIT </w:t>
      </w:r>
      <w:r w:rsidR="00256D39" w:rsidRPr="00DF6AD4">
        <w:rPr>
          <w:caps/>
          <w:color w:val="000000" w:themeColor="text1"/>
        </w:rPr>
        <w:t>(</w:t>
      </w:r>
      <w:hyperlink r:id="rId12" w:history="1">
        <w:r w:rsidR="00256D39" w:rsidRPr="00DF6AD4">
          <w:rPr>
            <w:rStyle w:val="Hyperlink"/>
            <w:i/>
            <w:caps/>
          </w:rPr>
          <w:t>IMT-2020/13</w:t>
        </w:r>
      </w:hyperlink>
      <w:r w:rsidR="00256D39" w:rsidRPr="00DF6AD4">
        <w:rPr>
          <w:rStyle w:val="Hyperlink"/>
          <w:i/>
          <w:caps/>
        </w:rPr>
        <w:t>)</w:t>
      </w:r>
      <w:r w:rsidR="00256D39" w:rsidRPr="00DF6AD4">
        <w:rPr>
          <w:bCs/>
          <w:caps/>
        </w:rPr>
        <w:t xml:space="preserve"> </w:t>
      </w:r>
      <w:r w:rsidR="00256D39" w:rsidRPr="00DF6AD4">
        <w:rPr>
          <w:rFonts w:eastAsia="Calibri"/>
        </w:rPr>
        <w:t xml:space="preserve">&amp; RIT </w:t>
      </w:r>
      <w:r w:rsidR="00256D39" w:rsidRPr="00DF6AD4">
        <w:rPr>
          <w:color w:val="000000" w:themeColor="text1"/>
        </w:rPr>
        <w:t>(</w:t>
      </w:r>
      <w:hyperlink r:id="rId13" w:history="1">
        <w:r w:rsidR="00256D39" w:rsidRPr="00DF6AD4">
          <w:rPr>
            <w:rStyle w:val="Hyperlink"/>
            <w:i/>
          </w:rPr>
          <w:t>IMT-2020/14</w:t>
        </w:r>
      </w:hyperlink>
      <w:r w:rsidR="00256D39" w:rsidRPr="00DF6AD4">
        <w:rPr>
          <w:rStyle w:val="Hyperlink"/>
          <w:i/>
        </w:rPr>
        <w:t>)</w:t>
      </w:r>
    </w:p>
    <w:p w:rsidR="00256D39" w:rsidRPr="00365D43" w:rsidRDefault="000B3DD6" w:rsidP="000B3DD6">
      <w:r>
        <w:t>E)</w:t>
      </w:r>
      <w:r>
        <w:tab/>
      </w:r>
      <w:r w:rsidR="00256D39" w:rsidRPr="00365D43">
        <w:t>Assessment as per Reports ITU-R M.2410, ITU-R M.2411 and ITU-R M.2412 for each candidate technology as indicated in A).</w:t>
      </w:r>
    </w:p>
    <w:p w:rsidR="00256D39" w:rsidRPr="00365D43" w:rsidRDefault="000B3DD6" w:rsidP="000B3DD6">
      <w:pPr>
        <w:pStyle w:val="enumlev2"/>
      </w:pPr>
      <w:r>
        <w:t>•</w:t>
      </w:r>
      <w:r>
        <w:tab/>
      </w:r>
      <w:r w:rsidR="00256D39" w:rsidRPr="00365D43">
        <w:t>Detailed analysis/assessment and evaluation by the IEGs of the compliance templates submitted by the proponents per the Report ITU-R M.2411 section 5.2.4;</w:t>
      </w:r>
    </w:p>
    <w:p w:rsidR="00256D39" w:rsidRPr="00365D43" w:rsidRDefault="000B3DD6" w:rsidP="000B3DD6">
      <w:pPr>
        <w:pStyle w:val="enumlev2"/>
      </w:pPr>
      <w:r>
        <w:t>•</w:t>
      </w:r>
      <w:r>
        <w:tab/>
      </w:r>
      <w:r w:rsidR="00256D39" w:rsidRPr="00365D43">
        <w:t>Provide any additional comments in the templates along with supporting documentation for such comments;</w:t>
      </w:r>
    </w:p>
    <w:p w:rsidR="00256D39" w:rsidRPr="00B91270" w:rsidRDefault="000B3DD6" w:rsidP="000B3DD6">
      <w:pPr>
        <w:pStyle w:val="enumlev2"/>
      </w:pPr>
      <w:r>
        <w:t>•</w:t>
      </w:r>
      <w:r>
        <w:tab/>
      </w:r>
      <w:r w:rsidR="00256D39" w:rsidRPr="00365D43">
        <w:t>Analysis of the proponent’s self-evaluation by the IEG;</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IMT-2020 </w:t>
      </w:r>
      <w:r w:rsidR="00256D39">
        <w:rPr>
          <w:rFonts w:eastAsia="Calibri"/>
        </w:rPr>
        <w:t xml:space="preserve">INDEPENDENT </w:t>
      </w:r>
      <w:r w:rsidR="00256D39" w:rsidRPr="00DF6AD4">
        <w:rPr>
          <w:rFonts w:eastAsia="Calibri"/>
        </w:rPr>
        <w:t xml:space="preserve">EVALUATION GROUP FOR 3GPP PROPONENT SUBMISSIONS OF SRIT </w:t>
      </w:r>
      <w:r w:rsidR="00256D39" w:rsidRPr="00DF6AD4">
        <w:rPr>
          <w:caps/>
          <w:color w:val="000000" w:themeColor="text1"/>
        </w:rPr>
        <w:t>(</w:t>
      </w:r>
      <w:hyperlink r:id="rId14" w:history="1">
        <w:r w:rsidR="00256D39" w:rsidRPr="00DF6AD4">
          <w:rPr>
            <w:rStyle w:val="Hyperlink"/>
            <w:i/>
            <w:caps/>
          </w:rPr>
          <w:t>IMT-2020/13</w:t>
        </w:r>
      </w:hyperlink>
      <w:r w:rsidR="00256D39" w:rsidRPr="00DF6AD4">
        <w:rPr>
          <w:rStyle w:val="Hyperlink"/>
          <w:i/>
          <w:caps/>
        </w:rPr>
        <w:t>)</w:t>
      </w:r>
      <w:r w:rsidR="00256D39" w:rsidRPr="00DF6AD4">
        <w:rPr>
          <w:bCs/>
          <w:caps/>
        </w:rPr>
        <w:t xml:space="preserve"> </w:t>
      </w:r>
      <w:r w:rsidR="00256D39" w:rsidRPr="00DF6AD4">
        <w:rPr>
          <w:rFonts w:eastAsia="Calibri"/>
        </w:rPr>
        <w:t xml:space="preserve">&amp; RIT </w:t>
      </w:r>
      <w:r w:rsidR="00256D39" w:rsidRPr="00DF6AD4">
        <w:rPr>
          <w:color w:val="000000" w:themeColor="text1"/>
        </w:rPr>
        <w:t>(</w:t>
      </w:r>
      <w:hyperlink r:id="rId15" w:history="1">
        <w:r w:rsidR="00256D39" w:rsidRPr="00DF6AD4">
          <w:rPr>
            <w:rStyle w:val="Hyperlink"/>
            <w:i/>
          </w:rPr>
          <w:t>IMT-2020/14</w:t>
        </w:r>
      </w:hyperlink>
      <w:r w:rsidR="00256D39" w:rsidRPr="00DF6AD4">
        <w:rPr>
          <w:rStyle w:val="Hyperlink"/>
          <w:i/>
        </w:rPr>
        <w:t>)</w:t>
      </w:r>
    </w:p>
    <w:p w:rsidR="00256D39" w:rsidRDefault="000B3DD6" w:rsidP="000B3DD6">
      <w:r>
        <w:t>F)</w:t>
      </w:r>
      <w:r>
        <w:tab/>
      </w:r>
      <w:r w:rsidR="00256D39" w:rsidRPr="00365D43">
        <w:t>Questions and feedback to WP 5D and/or the proponents or other IEGs;</w:t>
      </w:r>
    </w:p>
    <w:p w:rsidR="00256D39" w:rsidRPr="00E72F8C"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ATIS WTSC IMT-2020 IEG has posted a number of questions and feedback on the IMT-2020 Evaluation Groups discussion area.</w:t>
      </w:r>
    </w:p>
    <w:p w:rsidR="00256D39" w:rsidRDefault="000B3DD6" w:rsidP="000B3DD6">
      <w:r>
        <w:t>G)</w:t>
      </w:r>
      <w:r>
        <w:tab/>
      </w:r>
      <w:r w:rsidR="00256D39" w:rsidRPr="00365D43">
        <w:t>In the interim report, kindly provide the proposed next steps towards the final report to be sent to WP 5D for the February 2020 meeting.</w:t>
      </w:r>
    </w:p>
    <w:p w:rsidR="00256D39" w:rsidRPr="00E72F8C" w:rsidRDefault="000F1F8C" w:rsidP="000F1F8C">
      <w:pPr>
        <w:pStyle w:val="enumlev1"/>
      </w:pPr>
      <w:r>
        <w:tab/>
      </w:r>
      <w:r w:rsidR="00256D39" w:rsidRPr="00E72F8C">
        <w:t>ATIS WTSC IMT-2020 IEG will continue to analyse the submission and update its report accordingly.</w:t>
      </w:r>
    </w:p>
    <w:p w:rsidR="00256D39" w:rsidRDefault="00256D39" w:rsidP="000B3DD6">
      <w:pPr>
        <w:pStyle w:val="Heading1"/>
      </w:pPr>
      <w:r w:rsidRPr="00706E4C">
        <w:t>Part III</w:t>
      </w:r>
      <w:r>
        <w:tab/>
      </w:r>
      <w:r w:rsidRPr="00706E4C">
        <w:t xml:space="preserve">Conclusion </w:t>
      </w:r>
    </w:p>
    <w:p w:rsidR="00256D39" w:rsidRPr="00E72F8C" w:rsidRDefault="00256D39" w:rsidP="000B3DD6">
      <w:r w:rsidRPr="00E72F8C">
        <w:t xml:space="preserve">ATIS WTSC IMT-2020 IEG has reviewed the 3GPP Proponent submissions in Documents </w:t>
      </w:r>
      <w:r>
        <w:t>5D/</w:t>
      </w:r>
      <w:hyperlink r:id="rId16" w:history="1">
        <w:r>
          <w:rPr>
            <w:rStyle w:val="Hyperlink"/>
          </w:rPr>
          <w:t>1215</w:t>
        </w:r>
      </w:hyperlink>
      <w:r w:rsidRPr="00E72F8C">
        <w:t xml:space="preserve"> and </w:t>
      </w:r>
      <w:r>
        <w:t>5D/</w:t>
      </w:r>
      <w:hyperlink r:id="rId17" w:history="1">
        <w:r>
          <w:rPr>
            <w:rStyle w:val="Hyperlink"/>
          </w:rPr>
          <w:t>1217</w:t>
        </w:r>
      </w:hyperlink>
      <w:r w:rsidRPr="00E72F8C">
        <w:t>.</w:t>
      </w:r>
    </w:p>
    <w:p w:rsidR="00256D39" w:rsidRPr="00E72F8C" w:rsidRDefault="00256D39" w:rsidP="000B3DD6">
      <w:r w:rsidRPr="00E72F8C">
        <w:t>ATIS WTSC IMT-2020 IEG has not identified any deficiencies or technology issues which impact the submission, and the ability of WP 5D to have the submission move forward in the IMT-2020 process.</w:t>
      </w:r>
    </w:p>
    <w:p w:rsidR="00256D39" w:rsidRPr="00256D39" w:rsidRDefault="00256D39">
      <w:pPr>
        <w:tabs>
          <w:tab w:val="clear" w:pos="1134"/>
          <w:tab w:val="clear" w:pos="1871"/>
          <w:tab w:val="clear" w:pos="2268"/>
        </w:tabs>
        <w:overflowPunct/>
        <w:autoSpaceDE/>
        <w:autoSpaceDN/>
        <w:adjustRightInd/>
        <w:spacing w:before="0"/>
        <w:textAlignment w:val="auto"/>
        <w:rPr>
          <w:lang w:eastAsia="zh-CN"/>
        </w:rPr>
      </w:pPr>
    </w:p>
    <w:p w:rsidR="000069D4" w:rsidRPr="00256D39" w:rsidRDefault="000B3DD6" w:rsidP="000B3DD6">
      <w:pPr>
        <w:jc w:val="center"/>
        <w:rPr>
          <w:lang w:eastAsia="zh-CN"/>
        </w:rPr>
      </w:pPr>
      <w:r>
        <w:t>______________</w:t>
      </w:r>
    </w:p>
    <w:sectPr w:rsidR="000069D4" w:rsidRPr="00256D39"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7C" w:rsidRDefault="00BB627C">
      <w:r>
        <w:separator/>
      </w:r>
    </w:p>
  </w:endnote>
  <w:endnote w:type="continuationSeparator" w:id="0">
    <w:p w:rsidR="00BB627C" w:rsidRDefault="00BB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4D770C">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D770C">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7C" w:rsidRDefault="00BB627C">
      <w:r>
        <w:t>____________________</w:t>
      </w:r>
    </w:p>
  </w:footnote>
  <w:footnote w:type="continuationSeparator" w:id="0">
    <w:p w:rsidR="00BB627C" w:rsidRDefault="00BB627C">
      <w:r>
        <w:continuationSeparator/>
      </w:r>
    </w:p>
  </w:footnote>
  <w:footnote w:id="1">
    <w:p w:rsidR="00256D39" w:rsidRPr="00E40C34" w:rsidRDefault="00256D39" w:rsidP="00256D39">
      <w:pPr>
        <w:pStyle w:val="FootnoteText"/>
      </w:pPr>
      <w:r>
        <w:rPr>
          <w:rStyle w:val="FootnoteReference"/>
        </w:rPr>
        <w:footnoteRef/>
      </w:r>
      <w:r>
        <w:t xml:space="preserve"> </w:t>
      </w:r>
      <w:r w:rsidRPr="00356C97">
        <w:t xml:space="preserve">Document </w:t>
      </w:r>
      <w:r>
        <w:t>5D/</w:t>
      </w:r>
      <w:hyperlink r:id="rId1" w:history="1">
        <w:r>
          <w:rPr>
            <w:rStyle w:val="Hyperlink"/>
          </w:rPr>
          <w:t>1215</w:t>
        </w:r>
      </w:hyperlink>
      <w:r w:rsidRPr="00356C97">
        <w:t xml:space="preserve"> “3GPP final technology submission – Overview of 3GPP 5G Solutions for IMT-2020” and Document </w:t>
      </w:r>
      <w:r>
        <w:t>5D/</w:t>
      </w:r>
      <w:hyperlink r:id="rId2" w:history="1">
        <w:r>
          <w:rPr>
            <w:rStyle w:val="Hyperlink"/>
            <w:lang w:eastAsia="ja-JP"/>
          </w:rPr>
          <w:t>1217</w:t>
        </w:r>
      </w:hyperlink>
      <w:r w:rsidRPr="00356C97">
        <w:rPr>
          <w:lang w:eastAsia="ja-JP"/>
        </w:rPr>
        <w:t xml:space="preserve"> “</w:t>
      </w:r>
      <w:r w:rsidRPr="00356C97">
        <w:rPr>
          <w:color w:val="000000"/>
          <w:szCs w:val="24"/>
          <w:lang w:eastAsia="ja-JP"/>
        </w:rPr>
        <w:t>3GPP 5G candidate for inclusion in IMT-2020: Submission 2 for IMT-2020 (RIT)”.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D770C">
      <w:rPr>
        <w:rStyle w:val="PageNumber"/>
        <w:noProof/>
      </w:rPr>
      <w:t>4</w:t>
    </w:r>
    <w:r w:rsidR="00D02712">
      <w:rPr>
        <w:rStyle w:val="PageNumber"/>
      </w:rPr>
      <w:fldChar w:fldCharType="end"/>
    </w:r>
    <w:r>
      <w:rPr>
        <w:rStyle w:val="PageNumber"/>
      </w:rPr>
      <w:t xml:space="preserve"> -</w:t>
    </w:r>
  </w:p>
  <w:p w:rsidR="00FA124A" w:rsidRDefault="00256D39">
    <w:pPr>
      <w:pStyle w:val="Header"/>
      <w:rPr>
        <w:lang w:val="en-US"/>
      </w:rPr>
    </w:pPr>
    <w:r>
      <w:rPr>
        <w:lang w:val="en-US"/>
      </w:rPr>
      <w:t>5D/57-E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39"/>
    <w:rsid w:val="000069D4"/>
    <w:rsid w:val="000174AD"/>
    <w:rsid w:val="0003105A"/>
    <w:rsid w:val="00047A1D"/>
    <w:rsid w:val="000604B9"/>
    <w:rsid w:val="000A7D55"/>
    <w:rsid w:val="000B3DD6"/>
    <w:rsid w:val="000C12C8"/>
    <w:rsid w:val="000C2E8E"/>
    <w:rsid w:val="000E0E7C"/>
    <w:rsid w:val="000F1B4B"/>
    <w:rsid w:val="000F1F8C"/>
    <w:rsid w:val="0012744F"/>
    <w:rsid w:val="00131178"/>
    <w:rsid w:val="00156F66"/>
    <w:rsid w:val="00163271"/>
    <w:rsid w:val="00172122"/>
    <w:rsid w:val="00182528"/>
    <w:rsid w:val="0018500B"/>
    <w:rsid w:val="00196A19"/>
    <w:rsid w:val="00202DC1"/>
    <w:rsid w:val="002116EE"/>
    <w:rsid w:val="002309D8"/>
    <w:rsid w:val="00256D39"/>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D770C"/>
    <w:rsid w:val="00501DCA"/>
    <w:rsid w:val="00513A47"/>
    <w:rsid w:val="005408DF"/>
    <w:rsid w:val="00573344"/>
    <w:rsid w:val="00583F9B"/>
    <w:rsid w:val="005B0D29"/>
    <w:rsid w:val="005E100D"/>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B627C"/>
    <w:rsid w:val="00BC7CCF"/>
    <w:rsid w:val="00BE470B"/>
    <w:rsid w:val="00C57A91"/>
    <w:rsid w:val="00CC01C2"/>
    <w:rsid w:val="00CF21F2"/>
    <w:rsid w:val="00D0097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667D3-75E7-44C2-8590-0309AE46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256D39"/>
    <w:rPr>
      <w:rFonts w:cs="Times New Roman"/>
      <w:color w:val="0000FF"/>
      <w:u w:val="single"/>
    </w:rPr>
  </w:style>
  <w:style w:type="paragraph" w:styleId="ListParagraph">
    <w:name w:val="List Paragraph"/>
    <w:basedOn w:val="Normal"/>
    <w:uiPriority w:val="34"/>
    <w:qFormat/>
    <w:rsid w:val="00256D39"/>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0310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3105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4"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17/en" TargetMode="External"/><Relationship Id="rId2" Type="http://schemas.openxmlformats.org/officeDocument/2006/relationships/styles" Target="styles.xml"/><Relationship Id="rId16" Type="http://schemas.openxmlformats.org/officeDocument/2006/relationships/hyperlink" Target="https://www.itu.int/md/R15-WP5D-C-1215/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4"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7/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De La Rosa Trivino, Maria Dolores</cp:lastModifiedBy>
  <cp:revision>1</cp:revision>
  <cp:lastPrinted>2008-02-21T14:04:00Z</cp:lastPrinted>
  <dcterms:created xsi:type="dcterms:W3CDTF">2020-02-27T15:56:00Z</dcterms:created>
  <dcterms:modified xsi:type="dcterms:W3CDTF">2020-02-27T15:56:00Z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