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9271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9271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E0E8163" wp14:editId="6D86997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271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0702A9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26535" w:rsidRDefault="00026535" w:rsidP="009271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5D2417" w:rsidRDefault="00943EBD" w:rsidP="002F3F57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s-ES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5D2417">
              <w:rPr>
                <w:rFonts w:ascii="Verdana" w:hAnsi="Verdana"/>
                <w:b/>
                <w:sz w:val="20"/>
                <w:lang w:val="es-ES" w:eastAsia="zh-CN"/>
              </w:rPr>
              <w:t xml:space="preserve"> </w:t>
            </w:r>
            <w:r w:rsidR="009D6097" w:rsidRPr="005D2417">
              <w:rPr>
                <w:rFonts w:ascii="Verdana" w:hAnsi="Verdana"/>
                <w:b/>
                <w:sz w:val="20"/>
                <w:lang w:val="es-ES" w:eastAsia="zh-CN"/>
              </w:rPr>
              <w:t>RA15/PLEN/</w:t>
            </w:r>
            <w:r w:rsidR="002F3F57" w:rsidRPr="005D2417">
              <w:rPr>
                <w:rFonts w:ascii="Verdana" w:hAnsi="Verdana"/>
                <w:b/>
                <w:sz w:val="20"/>
                <w:lang w:val="es-ES" w:eastAsia="zh-CN"/>
              </w:rPr>
              <w:t>20</w:t>
            </w:r>
            <w:r w:rsidR="005D2417" w:rsidRPr="005D2417">
              <w:rPr>
                <w:rFonts w:ascii="Verdana" w:hAnsi="Verdana" w:hint="eastAsia"/>
                <w:b/>
                <w:sz w:val="20"/>
                <w:lang w:val="es-ES" w:eastAsia="zh-CN"/>
              </w:rPr>
              <w:t>(Add.1)</w:t>
            </w:r>
            <w:r w:rsidRPr="005D2417">
              <w:rPr>
                <w:rFonts w:ascii="Verdana" w:hAnsi="Verdana"/>
                <w:b/>
                <w:sz w:val="20"/>
                <w:lang w:val="es-ES"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5D2417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s-ES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2F3F5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E5BF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801149">
              <w:rPr>
                <w:rFonts w:ascii="Verdana" w:hAnsi="Verdana" w:hint="eastAsia"/>
                <w:b/>
                <w:sz w:val="20"/>
                <w:lang w:eastAsia="zh-CN"/>
              </w:rPr>
              <w:t>23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1F1D01" w:rsidP="009271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2F3F57" w:rsidRPr="00877D12">
        <w:trPr>
          <w:cantSplit/>
        </w:trPr>
        <w:tc>
          <w:tcPr>
            <w:tcW w:w="10031" w:type="dxa"/>
            <w:gridSpan w:val="2"/>
          </w:tcPr>
          <w:p w:rsidR="002F3F57" w:rsidRPr="00096B29" w:rsidRDefault="00801149" w:rsidP="00096B29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吉布提（共和国）、</w:t>
            </w:r>
            <w:r w:rsidR="00DF197E" w:rsidRPr="00096B29">
              <w:rPr>
                <w:rFonts w:hint="eastAsia"/>
                <w:lang w:eastAsia="zh-CN"/>
              </w:rPr>
              <w:t>埃及（阿拉伯共和国</w:t>
            </w:r>
            <w:r w:rsidR="00DF197E" w:rsidRPr="00096B29">
              <w:rPr>
                <w:lang w:eastAsia="zh-CN"/>
              </w:rPr>
              <w:t>）</w:t>
            </w:r>
          </w:p>
        </w:tc>
      </w:tr>
      <w:bookmarkEnd w:id="7"/>
      <w:tr w:rsidR="002F3F57" w:rsidRPr="00877D12">
        <w:trPr>
          <w:cantSplit/>
        </w:trPr>
        <w:tc>
          <w:tcPr>
            <w:tcW w:w="10031" w:type="dxa"/>
            <w:gridSpan w:val="2"/>
          </w:tcPr>
          <w:p w:rsidR="002F3F57" w:rsidRDefault="00DF197E" w:rsidP="00801149">
            <w:pPr>
              <w:pStyle w:val="ResNo"/>
              <w:rPr>
                <w:lang w:eastAsia="zh-CN"/>
              </w:rPr>
            </w:pPr>
            <w:r>
              <w:rPr>
                <w:lang w:eastAsia="zh-CN"/>
              </w:rPr>
              <w:t>ITU-R</w:t>
            </w:r>
            <w:r w:rsidR="00801149">
              <w:rPr>
                <w:rFonts w:eastAsiaTheme="minorEastAsia" w:hint="eastAsia"/>
                <w:lang w:eastAsia="zh-CN"/>
              </w:rPr>
              <w:t>第</w:t>
            </w:r>
            <w:r w:rsidR="002F3F57">
              <w:rPr>
                <w:rFonts w:eastAsia="Calibri"/>
                <w:lang w:eastAsia="zh-CN"/>
              </w:rPr>
              <w:t>[</w:t>
            </w:r>
            <w:r w:rsidR="00EB35D2" w:rsidRPr="006E4FEB">
              <w:rPr>
                <w:rFonts w:hint="eastAsia"/>
                <w:lang w:eastAsia="zh-CN"/>
              </w:rPr>
              <w:t>未经授权的服务提供</w:t>
            </w:r>
            <w:r w:rsidR="002F3F57">
              <w:rPr>
                <w:rFonts w:eastAsia="Calibri"/>
                <w:lang w:eastAsia="zh-CN"/>
              </w:rPr>
              <w:t>]</w:t>
            </w:r>
            <w:r w:rsidR="00801149">
              <w:rPr>
                <w:rFonts w:eastAsiaTheme="minorEastAsia" w:hint="eastAsia"/>
                <w:lang w:eastAsia="zh-CN"/>
              </w:rPr>
              <w:t>号</w:t>
            </w:r>
            <w:r w:rsidR="00801149">
              <w:rPr>
                <w:rFonts w:hint="eastAsia"/>
                <w:lang w:eastAsia="zh-CN"/>
              </w:rPr>
              <w:t>新决议草</w:t>
            </w:r>
            <w:r w:rsidR="00801149">
              <w:rPr>
                <w:lang w:eastAsia="zh-CN"/>
              </w:rPr>
              <w:t>案</w:t>
            </w:r>
          </w:p>
        </w:tc>
      </w:tr>
      <w:tr w:rsidR="002F3F57" w:rsidRPr="00877D12">
        <w:trPr>
          <w:cantSplit/>
        </w:trPr>
        <w:tc>
          <w:tcPr>
            <w:tcW w:w="10031" w:type="dxa"/>
            <w:gridSpan w:val="2"/>
          </w:tcPr>
          <w:p w:rsidR="002F3F57" w:rsidRDefault="002F3F57" w:rsidP="006E4FEB">
            <w:pPr>
              <w:pStyle w:val="Restitle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="00DF197E" w:rsidRPr="006E4FEB">
              <w:rPr>
                <w:rFonts w:hint="eastAsia"/>
                <w:lang w:eastAsia="zh-CN"/>
              </w:rPr>
              <w:t>防止未经授权服务提供的指导原则</w:t>
            </w:r>
            <w:r>
              <w:rPr>
                <w:lang w:eastAsia="zh-CN"/>
              </w:rPr>
              <w:t>]</w:t>
            </w:r>
          </w:p>
        </w:tc>
      </w:tr>
      <w:tr w:rsidR="002F3F57" w:rsidRPr="00C347B7">
        <w:trPr>
          <w:cantSplit/>
        </w:trPr>
        <w:tc>
          <w:tcPr>
            <w:tcW w:w="10031" w:type="dxa"/>
            <w:gridSpan w:val="2"/>
          </w:tcPr>
          <w:p w:rsidR="002F3F57" w:rsidRPr="00C347B7" w:rsidRDefault="002F3F57" w:rsidP="002F3F57">
            <w:pPr>
              <w:pStyle w:val="Restitle"/>
              <w:rPr>
                <w:rFonts w:ascii="Times New Roman" w:hAnsi="Times New Roman"/>
                <w:b w:val="0"/>
                <w:i/>
                <w:iCs/>
                <w:sz w:val="24"/>
                <w:lang w:eastAsia="zh-CN"/>
              </w:rPr>
            </w:pPr>
          </w:p>
        </w:tc>
      </w:tr>
    </w:tbl>
    <w:p w:rsidR="000A474D" w:rsidRDefault="00801149" w:rsidP="000702A9">
      <w:pPr>
        <w:pStyle w:val="Normalaftertitle"/>
        <w:ind w:firstLineChars="200" w:firstLine="480"/>
        <w:rPr>
          <w:rFonts w:asciiTheme="majorBidi" w:hAnsiTheme="majorBidi" w:cstheme="majorBidi"/>
          <w:szCs w:val="24"/>
          <w:lang w:eastAsia="zh-CN"/>
        </w:rPr>
      </w:pPr>
      <w:r>
        <w:rPr>
          <w:rFonts w:hint="eastAsia"/>
          <w:lang w:eastAsia="zh-CN"/>
        </w:rPr>
        <w:t>此文稿的来源增加了成员国吉布提</w:t>
      </w:r>
      <w:r w:rsidR="00E4585B">
        <w:rPr>
          <w:rFonts w:hint="eastAsia"/>
          <w:lang w:eastAsia="zh-CN"/>
        </w:rPr>
        <w:t>。</w:t>
      </w:r>
    </w:p>
    <w:p w:rsidR="000702A9" w:rsidRDefault="000702A9" w:rsidP="0032202E">
      <w:pPr>
        <w:pStyle w:val="Reasons"/>
      </w:pPr>
    </w:p>
    <w:p w:rsidR="000702A9" w:rsidRDefault="000702A9">
      <w:pPr>
        <w:jc w:val="center"/>
      </w:pPr>
      <w:r>
        <w:t>______________</w:t>
      </w:r>
      <w:bookmarkStart w:id="8" w:name="_GoBack"/>
      <w:bookmarkEnd w:id="8"/>
    </w:p>
    <w:sectPr w:rsidR="000702A9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AF" w:rsidRDefault="00AE59AF">
      <w:r>
        <w:separator/>
      </w:r>
    </w:p>
  </w:endnote>
  <w:endnote w:type="continuationSeparator" w:id="0">
    <w:p w:rsidR="00AE59AF" w:rsidRDefault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C00ECD">
      <w:rPr>
        <w:noProof/>
        <w:lang w:val="fr-FR"/>
      </w:rPr>
      <w:t>P:\CHI\ITU-R\CONF-R\AR15\PLEN\000\020C.docx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0E87">
      <w:rPr>
        <w:noProof/>
      </w:rPr>
      <w:t>23.10.15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0ECD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FC" w:rsidRDefault="00801149" w:rsidP="00E43C14">
    <w:pPr>
      <w:pStyle w:val="Footer"/>
    </w:pPr>
    <w:fldSimple w:instr=" FILENAME \p  \* MERGEFORMAT ">
      <w:r w:rsidR="00C00ECD">
        <w:t>P:\CHI\ITU-R\CONF-R\AR15\PLEN\000\020C.docx</w:t>
      </w:r>
    </w:fldSimple>
    <w:r w:rsidR="000E5BFC">
      <w:rPr>
        <w:lang w:val="en-US"/>
      </w:rPr>
      <w:t xml:space="preserve"> (38</w:t>
    </w:r>
    <w:r w:rsidR="002F3F57">
      <w:rPr>
        <w:lang w:val="en-US"/>
      </w:rPr>
      <w:t>7861</w:t>
    </w:r>
    <w:r w:rsidR="000E5BFC">
      <w:rPr>
        <w:lang w:val="en-US"/>
      </w:rPr>
      <w:t>)</w:t>
    </w:r>
    <w:r w:rsidR="000E5BFC">
      <w:tab/>
    </w:r>
    <w:r w:rsidR="000E5BFC">
      <w:fldChar w:fldCharType="begin"/>
    </w:r>
    <w:r w:rsidR="000E5BFC">
      <w:instrText xml:space="preserve"> SAVEDATE \@ DD.MM.YY </w:instrText>
    </w:r>
    <w:r w:rsidR="000E5BFC">
      <w:fldChar w:fldCharType="separate"/>
    </w:r>
    <w:r w:rsidR="00A70E87">
      <w:t>23.10.15</w:t>
    </w:r>
    <w:r w:rsidR="000E5BFC">
      <w:fldChar w:fldCharType="end"/>
    </w:r>
    <w:r w:rsidR="000E5BFC">
      <w:tab/>
    </w:r>
    <w:r w:rsidR="000E5BFC">
      <w:fldChar w:fldCharType="begin"/>
    </w:r>
    <w:r w:rsidR="000E5BFC">
      <w:instrText xml:space="preserve"> PRINTDATE \@ DD.MM.YY </w:instrText>
    </w:r>
    <w:r w:rsidR="000E5BFC">
      <w:fldChar w:fldCharType="separate"/>
    </w:r>
    <w:r w:rsidR="00C00ECD">
      <w:t>16.10.15</w:t>
    </w:r>
    <w:r w:rsidR="000E5BF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149" w:rsidRDefault="000702A9" w:rsidP="0080114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P:\CHI\ITU-R\CONF-R\AR15\PLEN\000\020ADD01C.docx</w:t>
    </w:r>
    <w:r>
      <w:fldChar w:fldCharType="end"/>
    </w:r>
    <w:r>
      <w:t xml:space="preserve"> (389216)</w:t>
    </w:r>
    <w:r w:rsidR="00801149">
      <w:tab/>
    </w:r>
    <w:r w:rsidR="00801149">
      <w:fldChar w:fldCharType="begin"/>
    </w:r>
    <w:r w:rsidR="00801149">
      <w:instrText xml:space="preserve"> SAVEDATE \@ DD.MM.YY </w:instrText>
    </w:r>
    <w:r w:rsidR="00801149">
      <w:fldChar w:fldCharType="separate"/>
    </w:r>
    <w:r w:rsidR="00A70E87">
      <w:t>23.10.15</w:t>
    </w:r>
    <w:r w:rsidR="00801149">
      <w:fldChar w:fldCharType="end"/>
    </w:r>
    <w:r w:rsidR="0080114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AF" w:rsidRDefault="00AE59AF">
      <w:r>
        <w:rPr>
          <w:b/>
        </w:rPr>
        <w:t>_______________</w:t>
      </w:r>
    </w:p>
  </w:footnote>
  <w:footnote w:type="continuationSeparator" w:id="0">
    <w:p w:rsidR="00AE59AF" w:rsidRDefault="00AE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01149">
      <w:rPr>
        <w:noProof/>
        <w:lang w:val="en-US"/>
      </w:rPr>
      <w:t>4</w:t>
    </w:r>
    <w:r>
      <w:rPr>
        <w:lang w:val="en-US"/>
      </w:rPr>
      <w:fldChar w:fldCharType="end"/>
    </w:r>
  </w:p>
  <w:p w:rsidR="00AE59AF" w:rsidRPr="009447A3" w:rsidRDefault="00AE59AF" w:rsidP="006677C6">
    <w:pPr>
      <w:pStyle w:val="Header"/>
      <w:rPr>
        <w:lang w:val="en-US"/>
      </w:rPr>
    </w:pPr>
    <w:r>
      <w:rPr>
        <w:lang w:val="en-US"/>
      </w:rPr>
      <w:t>RA15/PLEN/</w:t>
    </w:r>
    <w:r w:rsidR="006677C6">
      <w:rPr>
        <w:lang w:val="en-US"/>
      </w:rPr>
      <w:t>20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0C2A"/>
    <w:rsid w:val="00017CF3"/>
    <w:rsid w:val="00021857"/>
    <w:rsid w:val="00025C06"/>
    <w:rsid w:val="00026535"/>
    <w:rsid w:val="00034B06"/>
    <w:rsid w:val="000515B8"/>
    <w:rsid w:val="000702A9"/>
    <w:rsid w:val="0007344D"/>
    <w:rsid w:val="00087525"/>
    <w:rsid w:val="0009263A"/>
    <w:rsid w:val="00096B29"/>
    <w:rsid w:val="00097F10"/>
    <w:rsid w:val="000A2972"/>
    <w:rsid w:val="000A474D"/>
    <w:rsid w:val="000A4E2B"/>
    <w:rsid w:val="000B1FB7"/>
    <w:rsid w:val="000D0C9F"/>
    <w:rsid w:val="000E3D6D"/>
    <w:rsid w:val="000E5BFC"/>
    <w:rsid w:val="0010570E"/>
    <w:rsid w:val="00106139"/>
    <w:rsid w:val="0010677D"/>
    <w:rsid w:val="00120E20"/>
    <w:rsid w:val="001213EE"/>
    <w:rsid w:val="0013139F"/>
    <w:rsid w:val="001348C0"/>
    <w:rsid w:val="00151C4D"/>
    <w:rsid w:val="00180E6C"/>
    <w:rsid w:val="00181706"/>
    <w:rsid w:val="0019114E"/>
    <w:rsid w:val="001A41DD"/>
    <w:rsid w:val="001A50F9"/>
    <w:rsid w:val="001B225D"/>
    <w:rsid w:val="001B27DA"/>
    <w:rsid w:val="001D1EBD"/>
    <w:rsid w:val="001D55B3"/>
    <w:rsid w:val="001F1D01"/>
    <w:rsid w:val="0020352C"/>
    <w:rsid w:val="00213F8F"/>
    <w:rsid w:val="0024492A"/>
    <w:rsid w:val="00265923"/>
    <w:rsid w:val="0027178A"/>
    <w:rsid w:val="0028113C"/>
    <w:rsid w:val="00293A01"/>
    <w:rsid w:val="002A6644"/>
    <w:rsid w:val="002A7849"/>
    <w:rsid w:val="002C2AE9"/>
    <w:rsid w:val="002D1476"/>
    <w:rsid w:val="002E7E12"/>
    <w:rsid w:val="002F3F57"/>
    <w:rsid w:val="003034A0"/>
    <w:rsid w:val="00307B94"/>
    <w:rsid w:val="0032284B"/>
    <w:rsid w:val="00322A07"/>
    <w:rsid w:val="00327446"/>
    <w:rsid w:val="0033095A"/>
    <w:rsid w:val="003322FF"/>
    <w:rsid w:val="00334C42"/>
    <w:rsid w:val="003420AB"/>
    <w:rsid w:val="00345F08"/>
    <w:rsid w:val="003532CB"/>
    <w:rsid w:val="00361654"/>
    <w:rsid w:val="003709DC"/>
    <w:rsid w:val="0037583A"/>
    <w:rsid w:val="003A0D27"/>
    <w:rsid w:val="003A5AF3"/>
    <w:rsid w:val="003A62E8"/>
    <w:rsid w:val="003B7252"/>
    <w:rsid w:val="003C22A0"/>
    <w:rsid w:val="003E5046"/>
    <w:rsid w:val="003F7FEA"/>
    <w:rsid w:val="00414285"/>
    <w:rsid w:val="00431B16"/>
    <w:rsid w:val="0046130E"/>
    <w:rsid w:val="00467A53"/>
    <w:rsid w:val="004844C1"/>
    <w:rsid w:val="004A02BA"/>
    <w:rsid w:val="004A1925"/>
    <w:rsid w:val="004B1CDA"/>
    <w:rsid w:val="004B3F9B"/>
    <w:rsid w:val="004C5471"/>
    <w:rsid w:val="004D06D9"/>
    <w:rsid w:val="004D35DE"/>
    <w:rsid w:val="004D7BB1"/>
    <w:rsid w:val="004E24A9"/>
    <w:rsid w:val="004F1ADB"/>
    <w:rsid w:val="004F3B2C"/>
    <w:rsid w:val="004F7315"/>
    <w:rsid w:val="00500775"/>
    <w:rsid w:val="00500EA4"/>
    <w:rsid w:val="00513DB8"/>
    <w:rsid w:val="00515651"/>
    <w:rsid w:val="005326A4"/>
    <w:rsid w:val="00537C6E"/>
    <w:rsid w:val="00541AC7"/>
    <w:rsid w:val="00552F88"/>
    <w:rsid w:val="00554CA9"/>
    <w:rsid w:val="00555E62"/>
    <w:rsid w:val="00556ACB"/>
    <w:rsid w:val="0056668A"/>
    <w:rsid w:val="00586689"/>
    <w:rsid w:val="005966BB"/>
    <w:rsid w:val="005A10DD"/>
    <w:rsid w:val="005B3B58"/>
    <w:rsid w:val="005C0A9E"/>
    <w:rsid w:val="005C5620"/>
    <w:rsid w:val="005D2417"/>
    <w:rsid w:val="005D3379"/>
    <w:rsid w:val="005F61C9"/>
    <w:rsid w:val="00603C37"/>
    <w:rsid w:val="006068C5"/>
    <w:rsid w:val="006340F3"/>
    <w:rsid w:val="00637543"/>
    <w:rsid w:val="00645B0F"/>
    <w:rsid w:val="006462D9"/>
    <w:rsid w:val="00654E4B"/>
    <w:rsid w:val="006677C6"/>
    <w:rsid w:val="0067345C"/>
    <w:rsid w:val="00680682"/>
    <w:rsid w:val="006C372F"/>
    <w:rsid w:val="006D3A41"/>
    <w:rsid w:val="006E4FEB"/>
    <w:rsid w:val="0070397F"/>
    <w:rsid w:val="0071075B"/>
    <w:rsid w:val="0071246B"/>
    <w:rsid w:val="00722BB8"/>
    <w:rsid w:val="00733BE9"/>
    <w:rsid w:val="00737A20"/>
    <w:rsid w:val="00750D0B"/>
    <w:rsid w:val="00756B1C"/>
    <w:rsid w:val="007640E9"/>
    <w:rsid w:val="0076484D"/>
    <w:rsid w:val="00767CE4"/>
    <w:rsid w:val="007718D4"/>
    <w:rsid w:val="007805A7"/>
    <w:rsid w:val="00790C54"/>
    <w:rsid w:val="007A5146"/>
    <w:rsid w:val="007B0038"/>
    <w:rsid w:val="007C1EE7"/>
    <w:rsid w:val="007D0390"/>
    <w:rsid w:val="007F5856"/>
    <w:rsid w:val="00801149"/>
    <w:rsid w:val="00803829"/>
    <w:rsid w:val="00823294"/>
    <w:rsid w:val="008321FD"/>
    <w:rsid w:val="00842DBC"/>
    <w:rsid w:val="00843275"/>
    <w:rsid w:val="00845350"/>
    <w:rsid w:val="0085359C"/>
    <w:rsid w:val="008625AF"/>
    <w:rsid w:val="00867CC4"/>
    <w:rsid w:val="00870A19"/>
    <w:rsid w:val="00877D12"/>
    <w:rsid w:val="008A2BCA"/>
    <w:rsid w:val="008B1239"/>
    <w:rsid w:val="008B36D6"/>
    <w:rsid w:val="008C5D21"/>
    <w:rsid w:val="008C5FFC"/>
    <w:rsid w:val="008E04FB"/>
    <w:rsid w:val="008F0384"/>
    <w:rsid w:val="00900CB3"/>
    <w:rsid w:val="00901C20"/>
    <w:rsid w:val="0090424E"/>
    <w:rsid w:val="009261EB"/>
    <w:rsid w:val="009263F9"/>
    <w:rsid w:val="00926A47"/>
    <w:rsid w:val="009271CE"/>
    <w:rsid w:val="00933F48"/>
    <w:rsid w:val="00943EBD"/>
    <w:rsid w:val="00944560"/>
    <w:rsid w:val="009447A3"/>
    <w:rsid w:val="009464C5"/>
    <w:rsid w:val="00956FAA"/>
    <w:rsid w:val="0096122E"/>
    <w:rsid w:val="00970B63"/>
    <w:rsid w:val="00971030"/>
    <w:rsid w:val="00993FDF"/>
    <w:rsid w:val="009B3C66"/>
    <w:rsid w:val="009B5639"/>
    <w:rsid w:val="009C1E4D"/>
    <w:rsid w:val="009C7DD4"/>
    <w:rsid w:val="009D6097"/>
    <w:rsid w:val="009E67D8"/>
    <w:rsid w:val="00A05CE9"/>
    <w:rsid w:val="00A22D02"/>
    <w:rsid w:val="00A25028"/>
    <w:rsid w:val="00A314F0"/>
    <w:rsid w:val="00A6258F"/>
    <w:rsid w:val="00A65C37"/>
    <w:rsid w:val="00A70E87"/>
    <w:rsid w:val="00A72532"/>
    <w:rsid w:val="00A74BE9"/>
    <w:rsid w:val="00A8684F"/>
    <w:rsid w:val="00AA11D6"/>
    <w:rsid w:val="00AA2D52"/>
    <w:rsid w:val="00AA3071"/>
    <w:rsid w:val="00AC1BDA"/>
    <w:rsid w:val="00AE59AF"/>
    <w:rsid w:val="00AE7D05"/>
    <w:rsid w:val="00B04441"/>
    <w:rsid w:val="00B16CF4"/>
    <w:rsid w:val="00B16DF9"/>
    <w:rsid w:val="00B37F0F"/>
    <w:rsid w:val="00B426AD"/>
    <w:rsid w:val="00B50F29"/>
    <w:rsid w:val="00B542A1"/>
    <w:rsid w:val="00B576E6"/>
    <w:rsid w:val="00B76AAF"/>
    <w:rsid w:val="00B76D28"/>
    <w:rsid w:val="00B96E23"/>
    <w:rsid w:val="00BA3241"/>
    <w:rsid w:val="00BA6E53"/>
    <w:rsid w:val="00BB05B6"/>
    <w:rsid w:val="00BB63FE"/>
    <w:rsid w:val="00BD2389"/>
    <w:rsid w:val="00BD7408"/>
    <w:rsid w:val="00BE3704"/>
    <w:rsid w:val="00BE5003"/>
    <w:rsid w:val="00BF5235"/>
    <w:rsid w:val="00C00ECD"/>
    <w:rsid w:val="00C12A03"/>
    <w:rsid w:val="00C139AE"/>
    <w:rsid w:val="00C1771E"/>
    <w:rsid w:val="00C347B7"/>
    <w:rsid w:val="00C368B4"/>
    <w:rsid w:val="00C84EEC"/>
    <w:rsid w:val="00C84F85"/>
    <w:rsid w:val="00C85D99"/>
    <w:rsid w:val="00C91E32"/>
    <w:rsid w:val="00C92CC1"/>
    <w:rsid w:val="00C9750A"/>
    <w:rsid w:val="00CA0A6F"/>
    <w:rsid w:val="00CB0E0D"/>
    <w:rsid w:val="00CB7C6C"/>
    <w:rsid w:val="00CC783E"/>
    <w:rsid w:val="00CF7283"/>
    <w:rsid w:val="00D471A9"/>
    <w:rsid w:val="00D67351"/>
    <w:rsid w:val="00D73A35"/>
    <w:rsid w:val="00D95B28"/>
    <w:rsid w:val="00DA08AF"/>
    <w:rsid w:val="00DB7D1E"/>
    <w:rsid w:val="00DC53FA"/>
    <w:rsid w:val="00DD4175"/>
    <w:rsid w:val="00DE6959"/>
    <w:rsid w:val="00DF197E"/>
    <w:rsid w:val="00DF206B"/>
    <w:rsid w:val="00E125BF"/>
    <w:rsid w:val="00E25EBB"/>
    <w:rsid w:val="00E36096"/>
    <w:rsid w:val="00E42FD3"/>
    <w:rsid w:val="00E43C14"/>
    <w:rsid w:val="00E4585B"/>
    <w:rsid w:val="00E52BF3"/>
    <w:rsid w:val="00E57960"/>
    <w:rsid w:val="00E82129"/>
    <w:rsid w:val="00EB35D2"/>
    <w:rsid w:val="00EF19BC"/>
    <w:rsid w:val="00EF7329"/>
    <w:rsid w:val="00F314BB"/>
    <w:rsid w:val="00F31D0F"/>
    <w:rsid w:val="00F40FCF"/>
    <w:rsid w:val="00F435E9"/>
    <w:rsid w:val="00F451F5"/>
    <w:rsid w:val="00F45909"/>
    <w:rsid w:val="00F47EC6"/>
    <w:rsid w:val="00F50C16"/>
    <w:rsid w:val="00F82321"/>
    <w:rsid w:val="00F869E9"/>
    <w:rsid w:val="00FA00F9"/>
    <w:rsid w:val="00FA747F"/>
    <w:rsid w:val="00FB4E64"/>
    <w:rsid w:val="00FC5C90"/>
    <w:rsid w:val="00FE35B3"/>
    <w:rsid w:val="00FF2779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D8FD2049-D71E-4272-9152-012E0FB8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uiPriority w:val="99"/>
    <w:rsid w:val="0028113C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F3F57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F2D5-C8EC-48A3-BC89-883E8E64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2</TotalTime>
  <Pages>1</Pages>
  <Words>116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Cong, Cong</cp:lastModifiedBy>
  <cp:revision>3</cp:revision>
  <cp:lastPrinted>2015-10-16T09:40:00Z</cp:lastPrinted>
  <dcterms:created xsi:type="dcterms:W3CDTF">2015-10-23T15:08:00Z</dcterms:created>
  <dcterms:modified xsi:type="dcterms:W3CDTF">2015-10-23T15:10:00Z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