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1A50F9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D71016E" wp14:editId="63509EB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A42401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877D12" w:rsidRDefault="00A42401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26535"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:rsidR="00943EBD" w:rsidRPr="00A42401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s-ES"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A42401" w:rsidRPr="00FD4FB3">
              <w:rPr>
                <w:rFonts w:ascii="Verdana" w:hAnsi="Verdana"/>
                <w:b/>
                <w:sz w:val="20"/>
                <w:lang w:val="es-ES_tradnl"/>
              </w:rPr>
              <w:t xml:space="preserve"> </w:t>
            </w:r>
            <w:r w:rsidR="00A42401" w:rsidRPr="00FD4FB3">
              <w:rPr>
                <w:rFonts w:ascii="Verdana" w:hAnsi="Verdana"/>
                <w:b/>
                <w:sz w:val="20"/>
                <w:lang w:val="es-ES_tradnl"/>
              </w:rPr>
              <w:t>RA15/PLEN/34</w:t>
            </w:r>
            <w:r w:rsidR="00A42401">
              <w:rPr>
                <w:rFonts w:ascii="Verdana" w:hAnsi="Verdana"/>
                <w:b/>
                <w:sz w:val="20"/>
                <w:lang w:val="es-ES_tradnl"/>
              </w:rPr>
              <w:t>(Cor.1)</w:t>
            </w:r>
            <w:r w:rsidRPr="00A42401">
              <w:rPr>
                <w:rFonts w:ascii="Verdana" w:hAnsi="Verdana"/>
                <w:b/>
                <w:sz w:val="20"/>
                <w:lang w:val="es-ES" w:eastAsia="zh-CN"/>
              </w:rPr>
              <w:t>-C</w:t>
            </w:r>
          </w:p>
        </w:tc>
      </w:tr>
      <w:tr w:rsidR="00943EBD" w:rsidRPr="00A42401">
        <w:trPr>
          <w:cantSplit/>
          <w:trHeight w:val="23"/>
        </w:trPr>
        <w:tc>
          <w:tcPr>
            <w:tcW w:w="6468" w:type="dxa"/>
            <w:vMerge/>
          </w:tcPr>
          <w:p w:rsidR="00943EBD" w:rsidRPr="00A42401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A42401" w:rsidRDefault="00943EBD" w:rsidP="00A4240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es-ES" w:eastAsia="zh-CN"/>
              </w:rPr>
            </w:pPr>
            <w:r w:rsidRPr="00A42401">
              <w:rPr>
                <w:rFonts w:ascii="Verdana" w:hAnsi="Verdana"/>
                <w:b/>
                <w:sz w:val="20"/>
                <w:lang w:val="es-ES" w:eastAsia="zh-CN"/>
              </w:rPr>
              <w:t>20</w:t>
            </w:r>
            <w:r w:rsidR="00FF7A70" w:rsidRPr="00A42401">
              <w:rPr>
                <w:rFonts w:ascii="Verdana" w:hAnsi="Verdana"/>
                <w:b/>
                <w:sz w:val="20"/>
                <w:lang w:val="es-ES" w:eastAsia="zh-CN"/>
              </w:rPr>
              <w:t>1</w:t>
            </w:r>
            <w:r w:rsidR="001A50F9" w:rsidRPr="00A42401">
              <w:rPr>
                <w:rFonts w:ascii="Verdana" w:hAnsi="Verdana"/>
                <w:b/>
                <w:sz w:val="20"/>
                <w:lang w:val="es-ES"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A42401" w:rsidRPr="00A42401">
              <w:rPr>
                <w:rFonts w:ascii="Verdana" w:hAnsi="Verdana"/>
                <w:b/>
                <w:sz w:val="20"/>
                <w:lang w:val="es-ES"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A42401" w:rsidRPr="00A42401">
              <w:rPr>
                <w:rFonts w:ascii="Verdana" w:hAnsi="Verdana"/>
                <w:b/>
                <w:sz w:val="20"/>
                <w:lang w:val="es-ES" w:eastAsia="zh-CN"/>
              </w:rPr>
              <w:t>19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A42401">
        <w:trPr>
          <w:cantSplit/>
          <w:trHeight w:val="23"/>
        </w:trPr>
        <w:tc>
          <w:tcPr>
            <w:tcW w:w="6468" w:type="dxa"/>
            <w:vMerge/>
          </w:tcPr>
          <w:p w:rsidR="00943EBD" w:rsidRPr="00A42401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A42401" w:rsidRDefault="00A42401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s-ES"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>
              <w:rPr>
                <w:rFonts w:ascii="Verdana" w:hAnsi="Verdana"/>
                <w:b/>
                <w:sz w:val="20"/>
                <w:lang w:eastAsia="zh-CN"/>
              </w:rPr>
              <w:t>：英文</w:t>
            </w:r>
          </w:p>
        </w:tc>
      </w:tr>
      <w:tr w:rsidR="00A42401" w:rsidRPr="00A42401">
        <w:trPr>
          <w:cantSplit/>
        </w:trPr>
        <w:tc>
          <w:tcPr>
            <w:tcW w:w="10031" w:type="dxa"/>
            <w:gridSpan w:val="2"/>
          </w:tcPr>
          <w:p w:rsidR="00A42401" w:rsidRPr="009271CE" w:rsidRDefault="00A42401" w:rsidP="00A42401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 xml:space="preserve">CEPT – </w:t>
            </w:r>
            <w:r>
              <w:rPr>
                <w:rFonts w:hint="eastAsia"/>
                <w:lang w:eastAsia="zh-CN"/>
              </w:rPr>
              <w:t>欧洲邮电大会主管部门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A42401" w:rsidRPr="00A42401">
        <w:trPr>
          <w:cantSplit/>
        </w:trPr>
        <w:tc>
          <w:tcPr>
            <w:tcW w:w="10031" w:type="dxa"/>
            <w:gridSpan w:val="2"/>
          </w:tcPr>
          <w:p w:rsidR="00A42401" w:rsidRDefault="00A42401" w:rsidP="00A42401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eastAsia="zh-CN"/>
              </w:rPr>
              <w:t>有关全会工作</w:t>
            </w:r>
            <w:r>
              <w:rPr>
                <w:lang w:eastAsia="zh-CN"/>
              </w:rPr>
              <w:t>的提案</w:t>
            </w:r>
          </w:p>
          <w:p w:rsidR="00A42401" w:rsidRPr="00F427C6" w:rsidRDefault="00A42401" w:rsidP="00A42401">
            <w:pPr>
              <w:rPr>
                <w:lang w:eastAsia="zh-CN"/>
              </w:rPr>
            </w:pPr>
          </w:p>
        </w:tc>
      </w:tr>
      <w:tr w:rsidR="00943EBD" w:rsidRPr="00A42401">
        <w:trPr>
          <w:cantSplit/>
        </w:trPr>
        <w:tc>
          <w:tcPr>
            <w:tcW w:w="10031" w:type="dxa"/>
            <w:gridSpan w:val="2"/>
          </w:tcPr>
          <w:p w:rsidR="00943EBD" w:rsidRPr="00A42401" w:rsidRDefault="00943EBD" w:rsidP="00FF7A70">
            <w:pPr>
              <w:pStyle w:val="Title2"/>
              <w:rPr>
                <w:lang w:val="es-ES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A42401">
        <w:trPr>
          <w:cantSplit/>
        </w:trPr>
        <w:tc>
          <w:tcPr>
            <w:tcW w:w="10031" w:type="dxa"/>
            <w:gridSpan w:val="2"/>
          </w:tcPr>
          <w:p w:rsidR="00943EBD" w:rsidRPr="00A42401" w:rsidRDefault="00943EBD" w:rsidP="00FF7A70">
            <w:pPr>
              <w:pStyle w:val="Title3"/>
              <w:rPr>
                <w:lang w:val="es-ES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970B63" w:rsidRPr="00A42401" w:rsidRDefault="00A42401" w:rsidP="00A42401">
      <w:pPr>
        <w:ind w:firstLineChars="200" w:firstLine="480"/>
        <w:rPr>
          <w:lang w:val="es-ES" w:eastAsia="zh-CN"/>
        </w:rPr>
      </w:pPr>
      <w:r>
        <w:rPr>
          <w:rFonts w:hint="eastAsia"/>
          <w:lang w:eastAsia="zh-CN"/>
        </w:rPr>
        <w:t>请</w:t>
      </w:r>
      <w:r>
        <w:rPr>
          <w:lang w:eastAsia="zh-CN"/>
        </w:rPr>
        <w:t>用</w:t>
      </w:r>
      <w:r>
        <w:rPr>
          <w:rFonts w:hint="eastAsia"/>
          <w:lang w:eastAsia="zh-CN"/>
        </w:rPr>
        <w:t>后附文件</w:t>
      </w:r>
      <w:r>
        <w:rPr>
          <w:lang w:eastAsia="zh-CN"/>
        </w:rPr>
        <w:t>代替附件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。</w:t>
      </w:r>
    </w:p>
    <w:p w:rsidR="001A50F9" w:rsidRPr="00A42401" w:rsidRDefault="001A50F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 w:eastAsia="zh-CN"/>
        </w:rPr>
      </w:pPr>
      <w:r w:rsidRPr="00A42401">
        <w:rPr>
          <w:lang w:val="es-ES" w:eastAsia="zh-CN"/>
        </w:rPr>
        <w:br w:type="page"/>
      </w:r>
    </w:p>
    <w:p w:rsidR="00A42401" w:rsidRPr="001F7710" w:rsidRDefault="00A42401" w:rsidP="00A42401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Pr="001F7710">
        <w:rPr>
          <w:lang w:eastAsia="zh-CN"/>
        </w:rPr>
        <w:t>3</w:t>
      </w:r>
    </w:p>
    <w:p w:rsidR="00A42401" w:rsidRPr="00A42401" w:rsidRDefault="00A42401" w:rsidP="00A42401">
      <w:pPr>
        <w:pStyle w:val="Annextitle"/>
        <w:rPr>
          <w:rFonts w:eastAsia="Times New Roman"/>
          <w:lang w:eastAsia="zh-CN"/>
        </w:rPr>
      </w:pPr>
      <w:r w:rsidRPr="00A42401">
        <w:rPr>
          <w:rFonts w:ascii="SimSun" w:hAnsi="SimSun" w:cs="SimSun" w:hint="eastAsia"/>
          <w:lang w:eastAsia="zh-CN"/>
        </w:rPr>
        <w:t>提交</w:t>
      </w:r>
      <w:r w:rsidRPr="00A42401">
        <w:rPr>
          <w:rFonts w:eastAsia="Times New Roman" w:hint="eastAsia"/>
          <w:lang w:eastAsia="zh-CN"/>
        </w:rPr>
        <w:t>RA-1</w:t>
      </w:r>
      <w:r w:rsidRPr="00A42401">
        <w:rPr>
          <w:rFonts w:eastAsia="Times New Roman"/>
          <w:lang w:eastAsia="zh-CN"/>
        </w:rPr>
        <w:t>5</w:t>
      </w:r>
      <w:r w:rsidRPr="00A42401">
        <w:rPr>
          <w:rFonts w:ascii="SimSun" w:hAnsi="SimSun" w:cs="SimSun" w:hint="eastAsia"/>
          <w:lang w:eastAsia="zh-CN"/>
        </w:rPr>
        <w:t>的欧洲共同提案（</w:t>
      </w:r>
      <w:r w:rsidRPr="00A42401">
        <w:rPr>
          <w:rFonts w:eastAsia="Times New Roman" w:hint="eastAsia"/>
          <w:lang w:eastAsia="zh-CN"/>
        </w:rPr>
        <w:t>ECP</w:t>
      </w:r>
      <w:r w:rsidRPr="00A42401">
        <w:rPr>
          <w:rFonts w:eastAsia="Times New Roman"/>
          <w:lang w:eastAsia="zh-CN"/>
        </w:rPr>
        <w:t>s</w:t>
      </w:r>
      <w:r w:rsidRPr="00A42401">
        <w:rPr>
          <w:rFonts w:ascii="SimSun" w:hAnsi="SimSun" w:cs="SimSun" w:hint="eastAsia"/>
          <w:lang w:eastAsia="zh-CN"/>
        </w:rPr>
        <w:t>）的联合署名表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851"/>
        <w:gridCol w:w="851"/>
        <w:gridCol w:w="1560"/>
        <w:gridCol w:w="850"/>
        <w:gridCol w:w="1205"/>
        <w:gridCol w:w="1205"/>
        <w:gridCol w:w="851"/>
      </w:tblGrid>
      <w:tr w:rsidR="00A42401" w:rsidRPr="001F7710" w:rsidTr="000F5CF6">
        <w:trPr>
          <w:trHeight w:val="255"/>
          <w:jc w:val="center"/>
        </w:trPr>
        <w:tc>
          <w:tcPr>
            <w:tcW w:w="1570" w:type="dxa"/>
            <w:vAlign w:val="center"/>
          </w:tcPr>
          <w:p w:rsidR="00A42401" w:rsidRPr="00490EB3" w:rsidRDefault="00A42401" w:rsidP="000F5CF6">
            <w:pPr>
              <w:pStyle w:val="Tablehead"/>
              <w:rPr>
                <w:rFonts w:ascii="SimSun" w:hAnsi="SimSun" w:cs="SimSun"/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补遗号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1F7710" w:rsidRDefault="00A42401" w:rsidP="000F5CF6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42401" w:rsidRPr="001F7710" w:rsidRDefault="00A42401" w:rsidP="000F5CF6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42401" w:rsidRPr="001F7710" w:rsidRDefault="00A42401" w:rsidP="000F5CF6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1F7710" w:rsidRDefault="00A42401" w:rsidP="000F5CF6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4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A42401" w:rsidRPr="001F7710" w:rsidRDefault="00A42401" w:rsidP="000F5CF6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5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1F7710" w:rsidRDefault="00A42401" w:rsidP="000F5CF6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1F7710" w:rsidRDefault="00A42401" w:rsidP="000F5CF6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7</w:t>
            </w:r>
          </w:p>
        </w:tc>
      </w:tr>
      <w:tr w:rsidR="00A42401" w:rsidRPr="001F7710" w:rsidTr="000F5CF6">
        <w:trPr>
          <w:trHeight w:val="255"/>
          <w:jc w:val="center"/>
        </w:trPr>
        <w:tc>
          <w:tcPr>
            <w:tcW w:w="1570" w:type="dxa"/>
            <w:vAlign w:val="center"/>
          </w:tcPr>
          <w:p w:rsidR="00A42401" w:rsidRPr="00490EB3" w:rsidRDefault="00A42401" w:rsidP="000F5CF6">
            <w:pPr>
              <w:pStyle w:val="Tablehead"/>
              <w:rPr>
                <w:rFonts w:ascii="SimSun" w:hAnsi="SimSun" w:cs="SimSun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项目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1F7710" w:rsidRDefault="00A42401" w:rsidP="000F5CF6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1-6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42401" w:rsidRPr="001F7710" w:rsidRDefault="00A42401" w:rsidP="000F5CF6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2-6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42401" w:rsidRPr="00A42401" w:rsidRDefault="00A42401" w:rsidP="000F5CF6">
            <w:pPr>
              <w:pStyle w:val="Tablehead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可见光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1F7710" w:rsidRDefault="00A42401" w:rsidP="000F5CF6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59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A42401" w:rsidRPr="001F7710" w:rsidRDefault="00A42401" w:rsidP="000F5CF6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1036-4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A42401" w:rsidRDefault="00A42401" w:rsidP="000F5CF6">
            <w:pPr>
              <w:pStyle w:val="Tablehead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小卫星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1F7710" w:rsidRDefault="00A42401" w:rsidP="000F5CF6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9-4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阿尔巴尼亚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安道尔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奥地利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F7474" w:rsidRDefault="00A42401" w:rsidP="000F5CF6">
            <w:pPr>
              <w:pStyle w:val="TableTextS5"/>
              <w:rPr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阿塞拜疆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比利时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波黑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EA5E58" w:rsidRDefault="00A42401" w:rsidP="000F5CF6">
            <w:pPr>
              <w:pStyle w:val="TableTextS5"/>
              <w:rPr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白俄罗斯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保加利亚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梵蒂冈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塞浦路斯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捷克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  <w:vAlign w:val="bottom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德国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丹麦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西班牙</w:t>
            </w:r>
            <w:r w:rsidRPr="008B7DF2">
              <w:rPr>
                <w:rFonts w:eastAsia="Batang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爱沙尼亚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  <w:vAlign w:val="bottom"/>
          </w:tcPr>
          <w:p w:rsidR="00A42401" w:rsidRPr="00A37368" w:rsidRDefault="00A42401" w:rsidP="000F5CF6">
            <w:pPr>
              <w:pStyle w:val="TableTextS5"/>
              <w:rPr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法国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A37368" w:rsidRDefault="00A42401" w:rsidP="000F5CF6">
            <w:pPr>
              <w:pStyle w:val="TableTextS5"/>
              <w:rPr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芬兰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A37368" w:rsidRDefault="00A42401" w:rsidP="000F5CF6">
            <w:pPr>
              <w:pStyle w:val="TableTextS5"/>
              <w:rPr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英国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格鲁吉亚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希腊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匈牙利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  <w:vAlign w:val="bottom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荷兰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克罗地亚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意大利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爱尔兰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A31A57" w:rsidRDefault="00A42401" w:rsidP="000F5CF6">
            <w:pPr>
              <w:pStyle w:val="TableTextS5"/>
              <w:rPr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冰岛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列支敦士登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立陶宛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卢森堡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拉脱维亚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摩纳哥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摩尔多瓦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前南马其顿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马耳他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黑山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挪威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波兰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葡萄牙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罗马尼亚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俄罗斯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瑞典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圣马力诺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塞尔维亚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sz w:val="16"/>
                <w:szCs w:val="16"/>
              </w:rPr>
              <w:br w:type="page"/>
            </w: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瑞士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斯洛伐克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斯洛文尼亚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土耳其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B939F5" w:rsidTr="000F5CF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A42401" w:rsidRPr="008B7DF2" w:rsidRDefault="00A42401" w:rsidP="000F5CF6">
            <w:pPr>
              <w:pStyle w:val="TableTextS5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乌克兰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42401" w:rsidRPr="008B7DF2" w:rsidRDefault="00A42401" w:rsidP="000F5CF6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A42401" w:rsidRPr="003E273F" w:rsidTr="000F5CF6">
        <w:trPr>
          <w:trHeight w:hRule="exact" w:val="410"/>
          <w:jc w:val="center"/>
        </w:trPr>
        <w:tc>
          <w:tcPr>
            <w:tcW w:w="1570" w:type="dxa"/>
            <w:shd w:val="clear" w:color="auto" w:fill="FFFFFF"/>
          </w:tcPr>
          <w:p w:rsidR="00A42401" w:rsidRPr="003E273F" w:rsidRDefault="00A42401" w:rsidP="000F5CF6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合计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A42401" w:rsidRPr="009519B0" w:rsidRDefault="00A42401" w:rsidP="000F5CF6">
            <w:pPr>
              <w:pStyle w:val="Tablehead"/>
            </w:pPr>
            <w:r w:rsidRPr="009519B0">
              <w:t>3</w:t>
            </w: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A42401" w:rsidRPr="009519B0" w:rsidRDefault="00A42401" w:rsidP="000F5CF6">
            <w:pPr>
              <w:pStyle w:val="Tablehead"/>
            </w:pPr>
            <w:r w:rsidRPr="009519B0">
              <w:t>2</w:t>
            </w:r>
            <w:r>
              <w:t>9</w:t>
            </w:r>
          </w:p>
        </w:tc>
        <w:tc>
          <w:tcPr>
            <w:tcW w:w="1560" w:type="dxa"/>
            <w:shd w:val="clear" w:color="auto" w:fill="FFFFFF" w:themeFill="background1"/>
            <w:noWrap/>
          </w:tcPr>
          <w:p w:rsidR="00A42401" w:rsidRPr="009519B0" w:rsidRDefault="00A42401" w:rsidP="000F5CF6">
            <w:pPr>
              <w:pStyle w:val="Tablehead"/>
            </w:pPr>
            <w:r w:rsidRPr="009519B0">
              <w:t>3</w:t>
            </w:r>
            <w: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A42401" w:rsidRPr="009519B0" w:rsidRDefault="00A42401" w:rsidP="000F5CF6">
            <w:pPr>
              <w:pStyle w:val="Tablehead"/>
            </w:pPr>
            <w:r w:rsidRPr="009519B0">
              <w:t>3</w:t>
            </w:r>
            <w:r>
              <w:t>2</w:t>
            </w:r>
          </w:p>
        </w:tc>
        <w:tc>
          <w:tcPr>
            <w:tcW w:w="1205" w:type="dxa"/>
            <w:shd w:val="clear" w:color="auto" w:fill="FFFFFF" w:themeFill="background1"/>
            <w:noWrap/>
          </w:tcPr>
          <w:p w:rsidR="00A42401" w:rsidRPr="009519B0" w:rsidRDefault="00A42401" w:rsidP="000F5CF6">
            <w:pPr>
              <w:pStyle w:val="Tablehead"/>
            </w:pPr>
            <w:r w:rsidRPr="009519B0">
              <w:t>3</w:t>
            </w:r>
            <w: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</w:tcPr>
          <w:p w:rsidR="00A42401" w:rsidRPr="009519B0" w:rsidRDefault="00A42401" w:rsidP="000F5CF6">
            <w:pPr>
              <w:pStyle w:val="Tablehead"/>
            </w:pPr>
            <w:r w:rsidRPr="009519B0">
              <w:t>3</w:t>
            </w: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A42401" w:rsidRPr="009519B0" w:rsidRDefault="00A42401" w:rsidP="000F5CF6">
            <w:pPr>
              <w:pStyle w:val="Tablehead"/>
            </w:pPr>
            <w:r w:rsidRPr="009519B0">
              <w:t>3</w:t>
            </w:r>
            <w:r>
              <w:t>1</w:t>
            </w:r>
          </w:p>
        </w:tc>
      </w:tr>
    </w:tbl>
    <w:p w:rsidR="001A50F9" w:rsidRPr="00A42401" w:rsidRDefault="00A42401" w:rsidP="00A42401">
      <w:pPr>
        <w:jc w:val="center"/>
        <w:rPr>
          <w:lang w:val="es-ES" w:eastAsia="zh-CN"/>
        </w:rPr>
      </w:pPr>
      <w:bookmarkStart w:id="11" w:name="_GoBack"/>
      <w:bookmarkEnd w:id="11"/>
      <w:r>
        <w:t>______________</w:t>
      </w:r>
    </w:p>
    <w:sectPr w:rsidR="001A50F9" w:rsidRPr="00A42401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401" w:rsidRDefault="00A42401">
      <w:r>
        <w:separator/>
      </w:r>
    </w:p>
  </w:endnote>
  <w:endnote w:type="continuationSeparator" w:id="0">
    <w:p w:rsidR="00A42401" w:rsidRDefault="00A4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6A3119">
      <w:rPr>
        <w:noProof/>
        <w:lang w:val="fr-FR"/>
      </w:rPr>
      <w:t>P:\CHI\ITU-R\CONF-R\AR15\PLEN\000\034COR1C.docx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3119">
      <w:rPr>
        <w:noProof/>
      </w:rPr>
      <w:t>20.10.15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3119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401" w:rsidRPr="00FD4FB3" w:rsidRDefault="00A42401" w:rsidP="00A42401">
    <w:pPr>
      <w:pStyle w:val="Footer"/>
      <w:rPr>
        <w:lang w:val="es-ES_tradnl"/>
      </w:rPr>
    </w:pPr>
    <w:r>
      <w:fldChar w:fldCharType="begin"/>
    </w:r>
    <w:r w:rsidRPr="00FD4FB3">
      <w:rPr>
        <w:lang w:val="es-ES_tradnl"/>
      </w:rPr>
      <w:instrText xml:space="preserve"> FILENAME \p  \* MERGEFORMAT </w:instrText>
    </w:r>
    <w:r>
      <w:fldChar w:fldCharType="separate"/>
    </w:r>
    <w:r w:rsidR="006A3119">
      <w:rPr>
        <w:lang w:val="es-ES_tradnl"/>
      </w:rPr>
      <w:t>P:\CHI\ITU-R\CONF-R\AR15\PLEN\000\034COR1C.docx</w:t>
    </w:r>
    <w:r>
      <w:fldChar w:fldCharType="end"/>
    </w:r>
    <w:r>
      <w:t xml:space="preserve"> (388540)</w:t>
    </w:r>
    <w:r w:rsidRPr="00FD4FB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3119">
      <w:t>20.10.15</w:t>
    </w:r>
    <w:r>
      <w:fldChar w:fldCharType="end"/>
    </w:r>
    <w:r w:rsidRPr="00FD4FB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3119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FF" w:rsidRDefault="00786BA6" w:rsidP="006462D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A3119">
      <w:t>P:\CHI\ITU-R\CONF-R\AR15\PLEN\000\034COR1C.docx</w:t>
    </w:r>
    <w:r>
      <w:fldChar w:fldCharType="end"/>
    </w:r>
    <w:r w:rsidR="003322FF">
      <w:tab/>
    </w:r>
    <w:r w:rsidR="003322FF">
      <w:fldChar w:fldCharType="begin"/>
    </w:r>
    <w:r w:rsidR="003322FF">
      <w:instrText xml:space="preserve"> SAVEDATE \@ DD.MM.YY </w:instrText>
    </w:r>
    <w:r w:rsidR="003322FF">
      <w:fldChar w:fldCharType="separate"/>
    </w:r>
    <w:r w:rsidR="006A3119">
      <w:t>20.10.15</w:t>
    </w:r>
    <w:r w:rsidR="003322FF">
      <w:fldChar w:fldCharType="end"/>
    </w:r>
    <w:r w:rsidR="003322FF">
      <w:tab/>
    </w:r>
    <w:r w:rsidR="003322FF">
      <w:fldChar w:fldCharType="begin"/>
    </w:r>
    <w:r w:rsidR="003322FF">
      <w:instrText xml:space="preserve"> PRINTDATE \@ DD.MM.YY </w:instrText>
    </w:r>
    <w:r w:rsidR="003322FF">
      <w:fldChar w:fldCharType="separate"/>
    </w:r>
    <w:r w:rsidR="006A3119">
      <w:t>20.10.15</w:t>
    </w:r>
    <w:r w:rsidR="003322F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401" w:rsidRDefault="00A42401">
      <w:r>
        <w:rPr>
          <w:b/>
        </w:rPr>
        <w:t>_______________</w:t>
      </w:r>
    </w:p>
  </w:footnote>
  <w:footnote w:type="continuationSeparator" w:id="0">
    <w:p w:rsidR="00A42401" w:rsidRDefault="00A42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6A3119">
      <w:rPr>
        <w:noProof/>
        <w:lang w:val="en-US"/>
      </w:rPr>
      <w:t>2</w:t>
    </w:r>
    <w:r>
      <w:rPr>
        <w:lang w:val="en-US"/>
      </w:rPr>
      <w:fldChar w:fldCharType="end"/>
    </w:r>
  </w:p>
  <w:p w:rsidR="00586689" w:rsidRPr="009447A3" w:rsidRDefault="00A42401" w:rsidP="001A50F9">
    <w:pPr>
      <w:pStyle w:val="Header"/>
      <w:rPr>
        <w:lang w:val="en-US"/>
      </w:rPr>
    </w:pPr>
    <w:r>
      <w:t>RA15/PLEN/34(Corr.1)</w:t>
    </w:r>
    <w:r w:rsidR="00877D12"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01"/>
    <w:rsid w:val="001A41DD"/>
    <w:rsid w:val="001A50F9"/>
    <w:rsid w:val="001B225D"/>
    <w:rsid w:val="00213F8F"/>
    <w:rsid w:val="003322FF"/>
    <w:rsid w:val="004844C1"/>
    <w:rsid w:val="00541AC7"/>
    <w:rsid w:val="00586689"/>
    <w:rsid w:val="005C5620"/>
    <w:rsid w:val="00637543"/>
    <w:rsid w:val="00645B0F"/>
    <w:rsid w:val="006462D9"/>
    <w:rsid w:val="006A3119"/>
    <w:rsid w:val="0071246B"/>
    <w:rsid w:val="00756B1C"/>
    <w:rsid w:val="00786BA6"/>
    <w:rsid w:val="00845350"/>
    <w:rsid w:val="00877D12"/>
    <w:rsid w:val="008B1239"/>
    <w:rsid w:val="00943EBD"/>
    <w:rsid w:val="009447A3"/>
    <w:rsid w:val="00970B63"/>
    <w:rsid w:val="009C1E4D"/>
    <w:rsid w:val="00A05CE9"/>
    <w:rsid w:val="00A314F0"/>
    <w:rsid w:val="00A42401"/>
    <w:rsid w:val="00B16DF9"/>
    <w:rsid w:val="00BD2389"/>
    <w:rsid w:val="00BE5003"/>
    <w:rsid w:val="00D471A9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6089796-A59F-4960-8461-E2243957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ar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uiPriority w:val="99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uiPriority w:val="99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AnnexNoCar">
    <w:name w:val="Annex_No Car"/>
    <w:basedOn w:val="DefaultParagraphFont"/>
    <w:link w:val="AnnexNo"/>
    <w:locked/>
    <w:rsid w:val="00A42401"/>
    <w:rPr>
      <w:rFonts w:ascii="Times New Roman" w:hAnsi="Times New Roman"/>
      <w:caps/>
      <w:sz w:val="28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A42401"/>
    <w:rPr>
      <w:rFonts w:ascii="Times New Roman Bold" w:hAnsi="Times New Roman Bold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12</TotalTime>
  <Pages>1</Pages>
  <Words>505</Words>
  <Characters>585</Characters>
  <Application>Microsoft Office Word</Application>
  <DocSecurity>0</DocSecurity>
  <Lines>431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Yuan, Tianxiang</dc:creator>
  <cp:keywords/>
  <dc:description>Document /1004-E  For: _x000d_Document date: 30 March 2007_x000d_Saved by PCW43981 at 15:42:54 on 05.04.2007</dc:description>
  <cp:lastModifiedBy>Yuan, Tianxiang</cp:lastModifiedBy>
  <cp:revision>2</cp:revision>
  <cp:lastPrinted>2015-10-20T11:09:00Z</cp:lastPrinted>
  <dcterms:created xsi:type="dcterms:W3CDTF">2015-10-20T10:59:00Z</dcterms:created>
  <dcterms:modified xsi:type="dcterms:W3CDTF">2015-10-20T11:12:00Z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