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55E6D3A7" w14:textId="77777777" w:rsidTr="00876A8A">
        <w:trPr>
          <w:cantSplit/>
        </w:trPr>
        <w:tc>
          <w:tcPr>
            <w:tcW w:w="6487" w:type="dxa"/>
            <w:vAlign w:val="center"/>
          </w:tcPr>
          <w:p w14:paraId="55E6D3A5"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5E6D3A6" w14:textId="77777777" w:rsidR="009F6520" w:rsidRDefault="00432F0F" w:rsidP="00432F0F">
            <w:pPr>
              <w:shd w:val="solid" w:color="FFFFFF" w:fill="FFFFFF"/>
              <w:spacing w:before="0" w:line="240" w:lineRule="atLeast"/>
            </w:pPr>
            <w:bookmarkStart w:id="0" w:name="ditulogo"/>
            <w:bookmarkEnd w:id="0"/>
            <w:r w:rsidRPr="00E8501D">
              <w:rPr>
                <w:b/>
                <w:bCs/>
                <w:noProof/>
                <w:sz w:val="20"/>
                <w:lang w:val="en-US" w:eastAsia="zh-CN"/>
              </w:rPr>
              <w:drawing>
                <wp:inline distT="0" distB="0" distL="0" distR="0" wp14:anchorId="55E6D47E" wp14:editId="55E6D47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14:paraId="55E6D3AA" w14:textId="77777777" w:rsidTr="00876A8A">
        <w:trPr>
          <w:cantSplit/>
        </w:trPr>
        <w:tc>
          <w:tcPr>
            <w:tcW w:w="6487" w:type="dxa"/>
            <w:tcBorders>
              <w:bottom w:val="single" w:sz="12" w:space="0" w:color="auto"/>
            </w:tcBorders>
          </w:tcPr>
          <w:p w14:paraId="55E6D3A8"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5E6D3A9" w14:textId="77777777" w:rsidR="000069D4" w:rsidRPr="0051782D" w:rsidRDefault="000069D4" w:rsidP="00A5173C">
            <w:pPr>
              <w:shd w:val="solid" w:color="FFFFFF" w:fill="FFFFFF"/>
              <w:spacing w:before="0" w:after="48" w:line="240" w:lineRule="atLeast"/>
              <w:rPr>
                <w:sz w:val="22"/>
                <w:szCs w:val="22"/>
                <w:lang w:val="en-US"/>
              </w:rPr>
            </w:pPr>
          </w:p>
        </w:tc>
      </w:tr>
      <w:tr w:rsidR="000069D4" w14:paraId="55E6D3AD" w14:textId="77777777" w:rsidTr="00876A8A">
        <w:trPr>
          <w:cantSplit/>
        </w:trPr>
        <w:tc>
          <w:tcPr>
            <w:tcW w:w="6487" w:type="dxa"/>
            <w:tcBorders>
              <w:top w:val="single" w:sz="12" w:space="0" w:color="auto"/>
            </w:tcBorders>
          </w:tcPr>
          <w:p w14:paraId="55E6D3AB"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5E6D3AC" w14:textId="77777777" w:rsidR="000069D4" w:rsidRPr="00710D66" w:rsidRDefault="000069D4" w:rsidP="00A5173C">
            <w:pPr>
              <w:shd w:val="solid" w:color="FFFFFF" w:fill="FFFFFF"/>
              <w:spacing w:before="0" w:after="48" w:line="240" w:lineRule="atLeast"/>
              <w:rPr>
                <w:lang w:val="en-US"/>
              </w:rPr>
            </w:pPr>
          </w:p>
        </w:tc>
      </w:tr>
      <w:tr w:rsidR="000069D4" w:rsidRPr="00BA272C" w14:paraId="55E6D3B0" w14:textId="77777777" w:rsidTr="00876A8A">
        <w:trPr>
          <w:cantSplit/>
        </w:trPr>
        <w:tc>
          <w:tcPr>
            <w:tcW w:w="6487" w:type="dxa"/>
            <w:vMerge w:val="restart"/>
          </w:tcPr>
          <w:p w14:paraId="55E6D3AE" w14:textId="7EFBEE71" w:rsidR="00432F0F" w:rsidRPr="00BA272C" w:rsidRDefault="00761ADD" w:rsidP="00761ADD">
            <w:pPr>
              <w:shd w:val="solid" w:color="FFFFFF" w:fill="FFFFFF"/>
              <w:tabs>
                <w:tab w:val="clear" w:pos="1134"/>
                <w:tab w:val="clear" w:pos="1871"/>
                <w:tab w:val="clear" w:pos="2268"/>
              </w:tabs>
              <w:spacing w:before="0" w:after="240"/>
              <w:ind w:left="1134" w:hanging="1134"/>
              <w:rPr>
                <w:rFonts w:ascii="Verdana" w:hAnsi="Verdana"/>
                <w:sz w:val="20"/>
                <w:lang w:val="en-CA"/>
              </w:rPr>
            </w:pPr>
            <w:bookmarkStart w:id="1" w:name="recibido"/>
            <w:bookmarkStart w:id="2" w:name="dnum" w:colFirst="1" w:colLast="1"/>
            <w:bookmarkEnd w:id="1"/>
            <w:r w:rsidRPr="00BA272C">
              <w:rPr>
                <w:rFonts w:ascii="Verdana" w:hAnsi="Verdana"/>
                <w:sz w:val="20"/>
                <w:lang w:val="en-CA"/>
              </w:rPr>
              <w:t>Source:</w:t>
            </w:r>
            <w:r w:rsidRPr="00BA272C">
              <w:rPr>
                <w:rFonts w:ascii="Verdana" w:hAnsi="Verdana"/>
                <w:sz w:val="20"/>
                <w:lang w:val="en-CA"/>
              </w:rPr>
              <w:tab/>
              <w:t>Document</w:t>
            </w:r>
            <w:r w:rsidR="00BA272C" w:rsidRPr="00BA272C">
              <w:rPr>
                <w:rFonts w:ascii="Verdana" w:hAnsi="Verdana"/>
                <w:sz w:val="20"/>
                <w:lang w:val="en-CA"/>
              </w:rPr>
              <w:t xml:space="preserve"> 5A/TEMP/368</w:t>
            </w:r>
          </w:p>
        </w:tc>
        <w:tc>
          <w:tcPr>
            <w:tcW w:w="3402" w:type="dxa"/>
          </w:tcPr>
          <w:p w14:paraId="55E6D3AF" w14:textId="3FADB6F7" w:rsidR="000069D4" w:rsidRPr="00BA272C" w:rsidRDefault="00BA272C" w:rsidP="00B64963">
            <w:pPr>
              <w:shd w:val="solid" w:color="FFFFFF" w:fill="FFFFFF"/>
              <w:spacing w:before="0" w:line="240" w:lineRule="atLeast"/>
              <w:rPr>
                <w:rFonts w:ascii="Verdana" w:hAnsi="Verdana"/>
                <w:sz w:val="20"/>
                <w:lang w:val="en-CA" w:eastAsia="zh-CN"/>
              </w:rPr>
            </w:pPr>
            <w:r w:rsidRPr="00BA272C">
              <w:rPr>
                <w:rFonts w:ascii="Verdana" w:hAnsi="Verdana"/>
                <w:b/>
                <w:sz w:val="20"/>
                <w:lang w:val="en-CA" w:eastAsia="zh-CN"/>
              </w:rPr>
              <w:t>Annex 11 to</w:t>
            </w:r>
            <w:r w:rsidR="00B64963">
              <w:rPr>
                <w:rFonts w:ascii="Verdana" w:hAnsi="Verdana"/>
                <w:b/>
                <w:sz w:val="20"/>
                <w:lang w:val="en-CA" w:eastAsia="zh-CN"/>
              </w:rPr>
              <w:br/>
            </w:r>
            <w:r w:rsidR="00432F0F" w:rsidRPr="00BA272C">
              <w:rPr>
                <w:rFonts w:ascii="Verdana" w:hAnsi="Verdana"/>
                <w:b/>
                <w:sz w:val="20"/>
                <w:lang w:val="en-CA" w:eastAsia="zh-CN"/>
              </w:rPr>
              <w:t>Document 5A/</w:t>
            </w:r>
            <w:r w:rsidRPr="00BA272C">
              <w:rPr>
                <w:rFonts w:ascii="Verdana" w:hAnsi="Verdana"/>
                <w:b/>
                <w:sz w:val="20"/>
                <w:lang w:val="en-CA" w:eastAsia="zh-CN"/>
              </w:rPr>
              <w:t>976</w:t>
            </w:r>
            <w:r w:rsidR="00432F0F" w:rsidRPr="00BA272C">
              <w:rPr>
                <w:rFonts w:ascii="Verdana" w:hAnsi="Verdana"/>
                <w:b/>
                <w:sz w:val="20"/>
                <w:lang w:val="en-CA" w:eastAsia="zh-CN"/>
              </w:rPr>
              <w:t>-E</w:t>
            </w:r>
          </w:p>
        </w:tc>
      </w:tr>
      <w:tr w:rsidR="000069D4" w:rsidRPr="00BA272C" w14:paraId="55E6D3B3" w14:textId="77777777" w:rsidTr="00876A8A">
        <w:trPr>
          <w:cantSplit/>
        </w:trPr>
        <w:tc>
          <w:tcPr>
            <w:tcW w:w="6487" w:type="dxa"/>
            <w:vMerge/>
          </w:tcPr>
          <w:p w14:paraId="55E6D3B1" w14:textId="77777777" w:rsidR="000069D4" w:rsidRPr="00BA272C" w:rsidRDefault="000069D4" w:rsidP="00A5173C">
            <w:pPr>
              <w:spacing w:before="60"/>
              <w:jc w:val="center"/>
              <w:rPr>
                <w:b/>
                <w:smallCaps/>
                <w:sz w:val="32"/>
                <w:lang w:val="en-CA" w:eastAsia="zh-CN"/>
              </w:rPr>
            </w:pPr>
            <w:bookmarkStart w:id="3" w:name="ddate" w:colFirst="1" w:colLast="1"/>
            <w:bookmarkEnd w:id="2"/>
          </w:p>
        </w:tc>
        <w:tc>
          <w:tcPr>
            <w:tcW w:w="3402" w:type="dxa"/>
          </w:tcPr>
          <w:p w14:paraId="55E6D3B2" w14:textId="64292243" w:rsidR="000069D4" w:rsidRPr="00BA272C" w:rsidRDefault="00432F0F" w:rsidP="00A5173C">
            <w:pPr>
              <w:shd w:val="solid" w:color="FFFFFF" w:fill="FFFFFF"/>
              <w:spacing w:before="0" w:line="240" w:lineRule="atLeast"/>
              <w:rPr>
                <w:rFonts w:ascii="Verdana" w:hAnsi="Verdana"/>
                <w:sz w:val="20"/>
                <w:lang w:val="en-CA" w:eastAsia="zh-CN"/>
              </w:rPr>
            </w:pPr>
            <w:r w:rsidRPr="00BA272C">
              <w:rPr>
                <w:rFonts w:ascii="Verdana" w:hAnsi="Verdana"/>
                <w:b/>
                <w:sz w:val="20"/>
                <w:lang w:val="en-CA" w:eastAsia="zh-CN"/>
              </w:rPr>
              <w:t>1</w:t>
            </w:r>
            <w:r w:rsidR="00BA272C" w:rsidRPr="00BA272C">
              <w:rPr>
                <w:rFonts w:ascii="Verdana" w:hAnsi="Verdana"/>
                <w:b/>
                <w:sz w:val="20"/>
                <w:lang w:val="en-CA" w:eastAsia="zh-CN"/>
              </w:rPr>
              <w:t>6</w:t>
            </w:r>
            <w:r w:rsidRPr="00BA272C">
              <w:rPr>
                <w:rFonts w:ascii="Verdana" w:hAnsi="Verdana"/>
                <w:b/>
                <w:sz w:val="20"/>
                <w:lang w:val="en-CA" w:eastAsia="zh-CN"/>
              </w:rPr>
              <w:t xml:space="preserve"> November 2018</w:t>
            </w:r>
          </w:p>
        </w:tc>
      </w:tr>
      <w:tr w:rsidR="000069D4" w:rsidRPr="00BA272C" w14:paraId="55E6D3B6" w14:textId="77777777" w:rsidTr="00876A8A">
        <w:trPr>
          <w:cantSplit/>
        </w:trPr>
        <w:tc>
          <w:tcPr>
            <w:tcW w:w="6487" w:type="dxa"/>
            <w:vMerge/>
          </w:tcPr>
          <w:p w14:paraId="55E6D3B4" w14:textId="77777777" w:rsidR="000069D4" w:rsidRPr="00BA272C" w:rsidRDefault="000069D4" w:rsidP="00A5173C">
            <w:pPr>
              <w:spacing w:before="60"/>
              <w:jc w:val="center"/>
              <w:rPr>
                <w:b/>
                <w:smallCaps/>
                <w:sz w:val="32"/>
                <w:lang w:val="en-CA" w:eastAsia="zh-CN"/>
              </w:rPr>
            </w:pPr>
            <w:bookmarkStart w:id="4" w:name="dorlang" w:colFirst="1" w:colLast="1"/>
            <w:bookmarkEnd w:id="3"/>
          </w:p>
        </w:tc>
        <w:tc>
          <w:tcPr>
            <w:tcW w:w="3402" w:type="dxa"/>
          </w:tcPr>
          <w:p w14:paraId="55E6D3B5" w14:textId="77777777" w:rsidR="000069D4" w:rsidRPr="00BA272C" w:rsidRDefault="00432F0F" w:rsidP="00A5173C">
            <w:pPr>
              <w:shd w:val="solid" w:color="FFFFFF" w:fill="FFFFFF"/>
              <w:spacing w:before="0" w:line="240" w:lineRule="atLeast"/>
              <w:rPr>
                <w:rFonts w:ascii="Verdana" w:eastAsia="SimSun" w:hAnsi="Verdana"/>
                <w:sz w:val="20"/>
                <w:lang w:val="en-CA" w:eastAsia="zh-CN"/>
              </w:rPr>
            </w:pPr>
            <w:r w:rsidRPr="00BA272C">
              <w:rPr>
                <w:rFonts w:ascii="Verdana" w:eastAsia="SimSun" w:hAnsi="Verdana"/>
                <w:b/>
                <w:sz w:val="20"/>
                <w:lang w:val="en-CA" w:eastAsia="zh-CN"/>
              </w:rPr>
              <w:t>English only</w:t>
            </w:r>
          </w:p>
        </w:tc>
      </w:tr>
      <w:tr w:rsidR="00761ADD" w:rsidRPr="00BA272C" w14:paraId="55E6D3B8" w14:textId="77777777" w:rsidTr="00D046A7">
        <w:trPr>
          <w:cantSplit/>
        </w:trPr>
        <w:tc>
          <w:tcPr>
            <w:tcW w:w="9889" w:type="dxa"/>
            <w:gridSpan w:val="2"/>
          </w:tcPr>
          <w:p w14:paraId="55E6D3B7" w14:textId="599CCDAB" w:rsidR="00761ADD" w:rsidRPr="00BA272C" w:rsidRDefault="00BA272C" w:rsidP="00761ADD">
            <w:pPr>
              <w:pStyle w:val="Source"/>
              <w:rPr>
                <w:lang w:val="en-CA" w:eastAsia="zh-CN"/>
              </w:rPr>
            </w:pPr>
            <w:bookmarkStart w:id="5" w:name="dsource" w:colFirst="0" w:colLast="0"/>
            <w:bookmarkEnd w:id="4"/>
            <w:r w:rsidRPr="00BA272C">
              <w:rPr>
                <w:lang w:val="en-CA" w:eastAsia="zh-CN"/>
              </w:rPr>
              <w:t>Annex 11 to Working Party 5A Chairman’s Report</w:t>
            </w:r>
          </w:p>
        </w:tc>
      </w:tr>
      <w:tr w:rsidR="00761ADD" w:rsidRPr="00BA272C" w14:paraId="55E6D3BA" w14:textId="77777777" w:rsidTr="00D046A7">
        <w:trPr>
          <w:cantSplit/>
        </w:trPr>
        <w:tc>
          <w:tcPr>
            <w:tcW w:w="9889" w:type="dxa"/>
            <w:gridSpan w:val="2"/>
          </w:tcPr>
          <w:p w14:paraId="55E6D3B9" w14:textId="77777777" w:rsidR="00761ADD" w:rsidRPr="00BA272C" w:rsidRDefault="00761ADD" w:rsidP="00761ADD">
            <w:pPr>
              <w:pStyle w:val="Title1"/>
              <w:rPr>
                <w:lang w:val="en-CA" w:eastAsia="zh-CN"/>
              </w:rPr>
            </w:pPr>
            <w:bookmarkStart w:id="6" w:name="drec" w:colFirst="0" w:colLast="0"/>
            <w:bookmarkEnd w:id="5"/>
            <w:r w:rsidRPr="00BA272C">
              <w:rPr>
                <w:lang w:val="en-CA"/>
              </w:rPr>
              <w:t>Elements For a possible report on Broadband</w:t>
            </w:r>
            <w:r w:rsidRPr="00BA272C">
              <w:rPr>
                <w:lang w:val="en-CA"/>
              </w:rPr>
              <w:br/>
              <w:t>Air To Ground Systems</w:t>
            </w:r>
          </w:p>
        </w:tc>
      </w:tr>
      <w:tr w:rsidR="00761ADD" w:rsidRPr="00BA272C" w14:paraId="55E6D3BC" w14:textId="77777777" w:rsidTr="00D046A7">
        <w:trPr>
          <w:cantSplit/>
        </w:trPr>
        <w:tc>
          <w:tcPr>
            <w:tcW w:w="9889" w:type="dxa"/>
            <w:gridSpan w:val="2"/>
          </w:tcPr>
          <w:p w14:paraId="55E6D3BB" w14:textId="77777777" w:rsidR="00761ADD" w:rsidRPr="00BA272C" w:rsidRDefault="00761ADD" w:rsidP="00761ADD">
            <w:pPr>
              <w:pStyle w:val="Repdate"/>
              <w:jc w:val="center"/>
              <w:rPr>
                <w:lang w:val="en-CA"/>
              </w:rPr>
            </w:pPr>
            <w:bookmarkStart w:id="7" w:name="dtitle1" w:colFirst="0" w:colLast="0"/>
            <w:bookmarkStart w:id="8" w:name="_GoBack"/>
            <w:bookmarkEnd w:id="6"/>
            <w:r w:rsidRPr="00BA272C">
              <w:rPr>
                <w:rFonts w:ascii="Times New Roman Bold" w:hAnsi="Times New Roman Bold"/>
                <w:b/>
                <w:sz w:val="28"/>
                <w:lang w:val="en-CA"/>
              </w:rPr>
              <w:t>Frequency arrangements for broadband air-to-ground (A2G)</w:t>
            </w:r>
            <w:r w:rsidRPr="00BA272C">
              <w:rPr>
                <w:rFonts w:ascii="Times New Roman Bold" w:hAnsi="Times New Roman Bold"/>
                <w:b/>
                <w:sz w:val="28"/>
                <w:lang w:val="en-CA"/>
              </w:rPr>
              <w:br/>
              <w:t>communications links with passenger aircraft</w:t>
            </w:r>
            <w:bookmarkEnd w:id="8"/>
          </w:p>
        </w:tc>
      </w:tr>
    </w:tbl>
    <w:p w14:paraId="55E6D3BE" w14:textId="77777777" w:rsidR="00761ADD" w:rsidRPr="00BA272C" w:rsidRDefault="00761ADD" w:rsidP="002934AE">
      <w:pPr>
        <w:spacing w:before="360"/>
        <w:rPr>
          <w:i/>
          <w:lang w:val="en-CA"/>
        </w:rPr>
      </w:pPr>
      <w:bookmarkStart w:id="9" w:name="dbreak"/>
      <w:bookmarkEnd w:id="9"/>
      <w:bookmarkEnd w:id="7"/>
      <w:r w:rsidRPr="00BA272C">
        <w:rPr>
          <w:i/>
          <w:lang w:val="en-CA"/>
        </w:rPr>
        <w:t xml:space="preserve">[Editor’s note: This report would need to clarify the main areas to be discussed.  To progress the development of the report, the elements of this report should focus two aspects:  </w:t>
      </w:r>
    </w:p>
    <w:p w14:paraId="55E6D3BF" w14:textId="77777777" w:rsidR="00761ADD" w:rsidRPr="00BA272C" w:rsidRDefault="00761ADD" w:rsidP="00761ADD">
      <w:pPr>
        <w:pStyle w:val="ListParagraph"/>
        <w:numPr>
          <w:ilvl w:val="0"/>
          <w:numId w:val="1"/>
        </w:numPr>
        <w:tabs>
          <w:tab w:val="clear" w:pos="1871"/>
        </w:tabs>
        <w:ind w:left="1134" w:hanging="1134"/>
        <w:rPr>
          <w:i/>
          <w:lang w:val="en-CA"/>
        </w:rPr>
      </w:pPr>
      <w:r w:rsidRPr="00BA272C">
        <w:rPr>
          <w:i/>
          <w:lang w:val="en-CA"/>
        </w:rPr>
        <w:t xml:space="preserve">the technical and operational characteristics should be developed and further input is invited in this respect on a revision of Report ITU-R M.2282; </w:t>
      </w:r>
    </w:p>
    <w:p w14:paraId="55E6D3C0" w14:textId="77777777" w:rsidR="00761ADD" w:rsidRPr="00BA272C" w:rsidRDefault="00761ADD" w:rsidP="00761ADD">
      <w:pPr>
        <w:pStyle w:val="ListParagraph"/>
        <w:numPr>
          <w:ilvl w:val="0"/>
          <w:numId w:val="1"/>
        </w:numPr>
        <w:tabs>
          <w:tab w:val="clear" w:pos="1871"/>
        </w:tabs>
        <w:ind w:left="1134" w:hanging="1134"/>
        <w:contextualSpacing w:val="0"/>
        <w:rPr>
          <w:i/>
          <w:lang w:val="en-CA"/>
        </w:rPr>
      </w:pPr>
      <w:r w:rsidRPr="00BA272C">
        <w:rPr>
          <w:i/>
          <w:lang w:val="en-CA"/>
        </w:rPr>
        <w:t>in parallel, a separate document may be considered to examine any frequency harmonised arrangements.]</w:t>
      </w:r>
    </w:p>
    <w:p w14:paraId="55E6D3C1" w14:textId="77777777" w:rsidR="00761ADD" w:rsidRPr="00BA272C" w:rsidRDefault="00761ADD" w:rsidP="00761ADD">
      <w:pPr>
        <w:pStyle w:val="Heading1"/>
        <w:jc w:val="both"/>
        <w:rPr>
          <w:szCs w:val="28"/>
          <w:lang w:val="en-CA"/>
        </w:rPr>
      </w:pPr>
      <w:r w:rsidRPr="00BA272C">
        <w:rPr>
          <w:szCs w:val="28"/>
          <w:lang w:val="en-CA"/>
        </w:rPr>
        <w:t>1</w:t>
      </w:r>
      <w:r w:rsidRPr="00BA272C">
        <w:rPr>
          <w:szCs w:val="28"/>
          <w:lang w:val="en-CA"/>
        </w:rPr>
        <w:tab/>
        <w:t>Scope</w:t>
      </w:r>
    </w:p>
    <w:p w14:paraId="55E6D3C2" w14:textId="77777777" w:rsidR="00761ADD" w:rsidRPr="00C216B8" w:rsidRDefault="00761ADD" w:rsidP="00761ADD">
      <w:r w:rsidRPr="00BA272C">
        <w:rPr>
          <w:lang w:val="en-CA"/>
        </w:rPr>
        <w:t>This report addresses the frequency arrangements associated with providing broadband wireless links (air-to-ground, A2G) to passenger aircraft throughout the world, to facilitate improved and seamless broadband access for use by both the travelling public and aircraft operators (including</w:t>
      </w:r>
      <w:r w:rsidRPr="00C216B8">
        <w:t xml:space="preserve"> the crews).</w:t>
      </w:r>
      <w:r>
        <w:t xml:space="preserve"> A general overview and the technical and operational characteristics of these systems are addressed in Report ITU-R M.2282.</w:t>
      </w:r>
    </w:p>
    <w:p w14:paraId="55E6D3C3" w14:textId="77777777" w:rsidR="00761ADD" w:rsidRPr="00C216B8" w:rsidRDefault="00761ADD" w:rsidP="00761ADD">
      <w:pPr>
        <w:pStyle w:val="Heading1"/>
        <w:jc w:val="both"/>
      </w:pPr>
      <w:r w:rsidRPr="00C216B8">
        <w:t>2</w:t>
      </w:r>
      <w:r w:rsidRPr="00C216B8">
        <w:tab/>
        <w:t>Related Recommendations and Reports</w:t>
      </w:r>
    </w:p>
    <w:p w14:paraId="55E6D3C4" w14:textId="77777777" w:rsidR="00761ADD" w:rsidRPr="001313DA" w:rsidRDefault="00761ADD" w:rsidP="00761ADD">
      <w:pPr>
        <w:jc w:val="both"/>
        <w:rPr>
          <w:color w:val="0D0D0D"/>
        </w:rPr>
      </w:pPr>
      <w:r w:rsidRPr="00C216B8">
        <w:t xml:space="preserve">Report </w:t>
      </w:r>
      <w:hyperlink r:id="rId11">
        <w:r w:rsidRPr="001313DA">
          <w:rPr>
            <w:color w:val="0000FF"/>
            <w:u w:val="single"/>
          </w:rPr>
          <w:t>ITU-R M.2282</w:t>
        </w:r>
      </w:hyperlink>
      <w:r w:rsidRPr="001313DA">
        <w:rPr>
          <w:color w:val="0000FF"/>
        </w:rPr>
        <w:t xml:space="preserve"> </w:t>
      </w:r>
      <w:r w:rsidRPr="001313DA">
        <w:rPr>
          <w:color w:val="0D0D0D"/>
        </w:rPr>
        <w:t xml:space="preserve">– </w:t>
      </w:r>
      <w:r w:rsidRPr="002934AE">
        <w:rPr>
          <w:i/>
          <w:iCs/>
          <w:color w:val="0D0D0D"/>
        </w:rPr>
        <w:t>Systems for public mobile communications with aircraft</w:t>
      </w:r>
      <w:r w:rsidRPr="001313DA">
        <w:rPr>
          <w:color w:val="0D0D0D"/>
        </w:rPr>
        <w:t>.</w:t>
      </w:r>
    </w:p>
    <w:p w14:paraId="55E6D3C5" w14:textId="671A25AD" w:rsidR="00761ADD" w:rsidRDefault="00761ADD" w:rsidP="00761ADD">
      <w:r>
        <w:t>[</w:t>
      </w:r>
      <w:r w:rsidRPr="001313DA">
        <w:t xml:space="preserve">There are various ITU-R Recommendations that detail the specification of both terrestrial and satellite IMT-Advanced technology.  In particular, Recommendation </w:t>
      </w:r>
      <w:r w:rsidR="002934AE" w:rsidRPr="001313DA">
        <w:t xml:space="preserve">ITU-R </w:t>
      </w:r>
      <w:r w:rsidRPr="001313DA">
        <w:t>M.2012 contains the detailed specifications of the terrestrial radio interfaces of International Mobile Telecommunications-Advanced</w:t>
      </w:r>
      <w:r>
        <w:t>]</w:t>
      </w:r>
    </w:p>
    <w:p w14:paraId="55E6D3C6" w14:textId="77777777" w:rsidR="00761ADD" w:rsidRPr="00C216B8" w:rsidRDefault="00761ADD" w:rsidP="00761ADD">
      <w:r w:rsidRPr="001313DA">
        <w:t>.</w:t>
      </w:r>
      <w:r w:rsidRPr="00C216B8">
        <w:t>..</w:t>
      </w:r>
    </w:p>
    <w:p w14:paraId="55E6D3C7" w14:textId="77777777" w:rsidR="00761ADD" w:rsidRPr="00467C04" w:rsidRDefault="00761ADD" w:rsidP="00761ADD">
      <w:pPr>
        <w:pStyle w:val="Headingb"/>
        <w:jc w:val="both"/>
        <w:rPr>
          <w:rFonts w:eastAsia="Times"/>
          <w:sz w:val="28"/>
          <w:szCs w:val="28"/>
          <w:lang w:val="en-GB"/>
        </w:rPr>
      </w:pPr>
      <w:r w:rsidRPr="00BA541C">
        <w:rPr>
          <w:sz w:val="28"/>
          <w:szCs w:val="28"/>
          <w:lang w:val="en-GB"/>
        </w:rPr>
        <w:t>3</w:t>
      </w:r>
      <w:r w:rsidRPr="00BA541C">
        <w:rPr>
          <w:sz w:val="28"/>
          <w:szCs w:val="28"/>
          <w:lang w:val="en-GB"/>
        </w:rPr>
        <w:tab/>
      </w:r>
      <w:r w:rsidRPr="00467C04">
        <w:rPr>
          <w:rFonts w:eastAsia="Times"/>
          <w:sz w:val="28"/>
          <w:szCs w:val="28"/>
          <w:lang w:val="en-GB"/>
        </w:rPr>
        <w:t>Acronyms</w:t>
      </w:r>
    </w:p>
    <w:p w14:paraId="55E6D3C8" w14:textId="77777777" w:rsidR="00761ADD" w:rsidRDefault="00761ADD" w:rsidP="00761ADD">
      <w:pPr>
        <w:pBdr>
          <w:top w:val="nil"/>
          <w:left w:val="nil"/>
          <w:bottom w:val="nil"/>
          <w:right w:val="nil"/>
          <w:between w:val="nil"/>
        </w:pBdr>
        <w:tabs>
          <w:tab w:val="left" w:pos="2608"/>
          <w:tab w:val="left" w:pos="3345"/>
        </w:tabs>
        <w:spacing w:before="80"/>
        <w:ind w:left="1134" w:hanging="1134"/>
        <w:jc w:val="both"/>
        <w:rPr>
          <w:color w:val="000000"/>
        </w:rPr>
      </w:pPr>
      <w:r>
        <w:rPr>
          <w:color w:val="000000"/>
        </w:rPr>
        <w:t>A2G</w:t>
      </w:r>
      <w:r>
        <w:rPr>
          <w:color w:val="000000"/>
        </w:rPr>
        <w:tab/>
        <w:t>Air-to-Ground</w:t>
      </w:r>
    </w:p>
    <w:p w14:paraId="55E6D3C9" w14:textId="77777777" w:rsidR="00761ADD" w:rsidRPr="00C216B8" w:rsidRDefault="00761ADD" w:rsidP="00761ADD">
      <w:pPr>
        <w:pBdr>
          <w:top w:val="nil"/>
          <w:left w:val="nil"/>
          <w:bottom w:val="nil"/>
          <w:right w:val="nil"/>
          <w:between w:val="nil"/>
        </w:pBdr>
        <w:tabs>
          <w:tab w:val="left" w:pos="2608"/>
          <w:tab w:val="left" w:pos="3345"/>
        </w:tabs>
        <w:spacing w:before="80"/>
        <w:ind w:left="1134" w:hanging="1134"/>
        <w:jc w:val="both"/>
        <w:rPr>
          <w:color w:val="000000"/>
        </w:rPr>
      </w:pPr>
      <w:r w:rsidRPr="00C216B8">
        <w:rPr>
          <w:color w:val="000000"/>
        </w:rPr>
        <w:t>DA2GC</w:t>
      </w:r>
      <w:r w:rsidRPr="00C216B8">
        <w:rPr>
          <w:color w:val="000000"/>
        </w:rPr>
        <w:tab/>
        <w:t>Direct-Air-to-Ground Communications</w:t>
      </w:r>
    </w:p>
    <w:p w14:paraId="55E6D3CA" w14:textId="77777777" w:rsidR="00761ADD" w:rsidRPr="00C216B8" w:rsidRDefault="00761ADD" w:rsidP="00761ADD">
      <w:r w:rsidRPr="00C216B8">
        <w:rPr>
          <w:b/>
        </w:rPr>
        <w:t>Broadband Direct-Air-To-Ground-Communications (DA2GC) System</w:t>
      </w:r>
      <w:r w:rsidRPr="00C216B8">
        <w:t xml:space="preserve">: digital two-way radio communications system in which </w:t>
      </w:r>
      <w:r>
        <w:t>base</w:t>
      </w:r>
      <w:r w:rsidRPr="00C216B8">
        <w:t xml:space="preserve"> stations in the land mobile service communicate with </w:t>
      </w:r>
      <w:r>
        <w:t xml:space="preserve">base stations on </w:t>
      </w:r>
      <w:r w:rsidRPr="00C216B8">
        <w:t>aircraft.</w:t>
      </w:r>
    </w:p>
    <w:p w14:paraId="55E6D3CB" w14:textId="77777777" w:rsidR="00761ADD" w:rsidRPr="00C216B8" w:rsidRDefault="00761ADD" w:rsidP="00761ADD">
      <w:r w:rsidRPr="00C216B8">
        <w:lastRenderedPageBreak/>
        <w:t>…</w:t>
      </w:r>
    </w:p>
    <w:p w14:paraId="55E6D3CC" w14:textId="1E80C58C" w:rsidR="00761ADD" w:rsidRPr="00843857" w:rsidRDefault="00761ADD" w:rsidP="00761ADD">
      <w:pPr>
        <w:pStyle w:val="Heading1"/>
        <w:jc w:val="both"/>
        <w:rPr>
          <w:b w:val="0"/>
          <w:i/>
          <w:sz w:val="24"/>
          <w:szCs w:val="24"/>
        </w:rPr>
      </w:pPr>
      <w:r w:rsidRPr="00FD6138">
        <w:t>4</w:t>
      </w:r>
      <w:r w:rsidRPr="00FD6138">
        <w:tab/>
        <w:t xml:space="preserve">Introduction </w:t>
      </w:r>
      <w:r w:rsidRPr="00FD6138">
        <w:rPr>
          <w:b w:val="0"/>
          <w:i/>
          <w:sz w:val="24"/>
          <w:szCs w:val="24"/>
        </w:rPr>
        <w:t xml:space="preserve">[Editor’s </w:t>
      </w:r>
      <w:r w:rsidR="002934AE" w:rsidRPr="00FD6138">
        <w:rPr>
          <w:b w:val="0"/>
          <w:i/>
          <w:sz w:val="24"/>
          <w:szCs w:val="24"/>
        </w:rPr>
        <w:t>note</w:t>
      </w:r>
      <w:r w:rsidRPr="00FD6138">
        <w:rPr>
          <w:b w:val="0"/>
          <w:i/>
          <w:sz w:val="24"/>
          <w:szCs w:val="24"/>
        </w:rPr>
        <w:t xml:space="preserve">: Proposed to move to revision of </w:t>
      </w:r>
      <w:r w:rsidR="002934AE" w:rsidRPr="002934AE">
        <w:rPr>
          <w:b w:val="0"/>
          <w:i/>
          <w:sz w:val="24"/>
          <w:szCs w:val="24"/>
        </w:rPr>
        <w:t xml:space="preserve">ITU-R </w:t>
      </w:r>
      <w:r w:rsidRPr="00FD6138">
        <w:rPr>
          <w:b w:val="0"/>
          <w:i/>
          <w:sz w:val="24"/>
          <w:szCs w:val="24"/>
        </w:rPr>
        <w:t>M.2282]</w:t>
      </w:r>
    </w:p>
    <w:p w14:paraId="55E6D3CD" w14:textId="77777777" w:rsidR="00761ADD" w:rsidRPr="00C216B8" w:rsidRDefault="00761ADD" w:rsidP="00761ADD">
      <w:pPr>
        <w:spacing w:after="100" w:afterAutospacing="1"/>
      </w:pPr>
      <w:r>
        <w:t>[</w:t>
      </w:r>
      <w:r w:rsidRPr="00C216B8">
        <w:t>The global demand for ubiquitous wireless connectivity and take-up of so-called ‘smart-phones’ has grown very rapidly around the world, kicked off by the launch of the first Apple iPhone (generally credited with revolutionizing the cellular telephone market) back in June 2007.  The range of smart</w:t>
      </w:r>
      <w:r w:rsidRPr="00C216B8">
        <w:noBreakHyphen/>
        <w:t>phones, and their features and applications, has expanded at an incredible rate.  And consumer adoption of the smart-phone</w:t>
      </w:r>
      <w:r w:rsidRPr="001313DA">
        <w:rPr>
          <w:rStyle w:val="FootnoteReference"/>
        </w:rPr>
        <w:footnoteReference w:id="1"/>
      </w:r>
      <w:r w:rsidRPr="001313DA">
        <w:rPr>
          <w:vertAlign w:val="superscript"/>
        </w:rPr>
        <w:t>,</w:t>
      </w:r>
      <w:r w:rsidRPr="001313DA">
        <w:rPr>
          <w:rStyle w:val="FootnoteReference"/>
        </w:rPr>
        <w:footnoteReference w:id="2"/>
      </w:r>
      <w:r w:rsidRPr="001313DA">
        <w:rPr>
          <w:vertAlign w:val="superscript"/>
        </w:rPr>
        <w:t>,</w:t>
      </w:r>
      <w:r w:rsidRPr="001313DA">
        <w:rPr>
          <w:rStyle w:val="FootnoteReference"/>
        </w:rPr>
        <w:footnoteReference w:id="3"/>
      </w:r>
      <w:r w:rsidRPr="001313DA">
        <w:t xml:space="preserve"> has already reached over 50% in many countries (and around 80-90% in major developed countries) – with public expectations for ‘</w:t>
      </w:r>
      <w:r w:rsidRPr="00C216B8">
        <w:rPr>
          <w:i/>
        </w:rPr>
        <w:t>anywhere – anytime</w:t>
      </w:r>
      <w:r w:rsidRPr="00C216B8">
        <w:t>’ connectivity also escalating to the point where lack of coverage, poor building penetration and even just comparatively slower bit-rates are frequently seen as a serious shortfall in service quality.</w:t>
      </w:r>
    </w:p>
    <w:p w14:paraId="55E6D3CE" w14:textId="77777777" w:rsidR="00761ADD" w:rsidRPr="00C216B8" w:rsidRDefault="00761ADD" w:rsidP="00761ADD">
      <w:r w:rsidRPr="00C216B8">
        <w:t xml:space="preserve">While cellular telephone systems have evolved from analogue to digital technologies, and from relatively low-rate data to the mobile broadband speeds widely deployed today, deployment of network infrastructure (i.e. base-stations) has also expanded significantly - not just in outdoor locations across the landscape, but throughout public buildings, shopping malls, and within road/rail tunnels - to provide a </w:t>
      </w:r>
      <w:r w:rsidRPr="00C216B8">
        <w:rPr>
          <w:i/>
        </w:rPr>
        <w:t>ubiquitous</w:t>
      </w:r>
      <w:r w:rsidRPr="00C216B8">
        <w:t xml:space="preserve"> user experience of wireless connectivity.  </w:t>
      </w:r>
    </w:p>
    <w:p w14:paraId="55E6D3CF" w14:textId="77777777" w:rsidR="00761ADD" w:rsidRPr="00C216B8" w:rsidRDefault="00761ADD" w:rsidP="00761ADD">
      <w:r w:rsidRPr="00C216B8">
        <w:t>Business and consumer usage has expanded to encompass not only the traditional voice and text communications modes, but applications of the Internet, news and weather, comparative shopping, online fulfilment, social interactions, entertainment of all types, personal navigation, office/business applications, photography and recording of life’s minutiae of every description.  The advertising and retail industries have extensively built on this ubiquity of service to promote and expand their business models; while service and transport industries are using it to dramatically improve customer service levels; and many other industries have harnessed the opportunities brought by the smart-phone in ways we could never have anticipated at the time of launching that first Apple iPhone.  Today, most users rely so much on the convenience, connectivity and information aspects of their smart phone that lack of service often results in frustration, discomfort, anger, and even personal anxiety.</w:t>
      </w:r>
    </w:p>
    <w:p w14:paraId="55E6D3D0" w14:textId="77777777" w:rsidR="00761ADD" w:rsidRPr="00C216B8" w:rsidRDefault="00761ADD" w:rsidP="00761ADD">
      <w:r w:rsidRPr="00C216B8">
        <w:t>Building on the growing consumer demand, a variety of public transport services now also offer free or low cost wireless connectivity to passengers. For example, many buses and trains already offer in-vehicle Wi-Fi, with the vehicle backhaul connection to the Internet being provided via public cellular networks.</w:t>
      </w:r>
    </w:p>
    <w:p w14:paraId="55E6D3D1" w14:textId="77777777" w:rsidR="00761ADD" w:rsidRPr="00C216B8" w:rsidRDefault="00761ADD" w:rsidP="00761ADD">
      <w:r w:rsidRPr="00C216B8">
        <w:t xml:space="preserve">But while network operators are continuously expanding the coverage ubiquity of mobile broadband service on land, subject to capital availability and economic feasibility, the provision of equivalent services on passenger ships and aircraft is still lagging behind.  Today, some of the larger cruise ships are planning or have commenced fitting distributed antennas and wireless broadband base-stations supported by satellite-based backhaul to land networks.  </w:t>
      </w:r>
    </w:p>
    <w:p w14:paraId="55E6D3D2" w14:textId="77777777" w:rsidR="00761ADD" w:rsidRPr="00C216B8" w:rsidRDefault="00761ADD" w:rsidP="00761ADD">
      <w:r w:rsidRPr="00C216B8">
        <w:t xml:space="preserve">In contrast, despite the large number of commercial aircraft plying the skies, the connected passenger aircraft market has been slower to develop than expected, and remains rather limited - with only relatively few airlines fitting a small number of aircraft, and national operating authorizations settled in only relatively few countries.  Moreover, indications are that services offered to date have fallen short of user and airline expectations – due to comparatively low data </w:t>
      </w:r>
      <w:r w:rsidRPr="00C216B8">
        <w:lastRenderedPageBreak/>
        <w:t>rates, frequent connection drop-outs, high user-tariffs, and excess equipment weight/aerodynamic drag impacts on efficient aircraft performance.</w:t>
      </w:r>
      <w:r>
        <w:t>]</w:t>
      </w:r>
    </w:p>
    <w:p w14:paraId="55E6D3D3" w14:textId="77777777" w:rsidR="00761ADD" w:rsidRPr="00C216B8" w:rsidRDefault="00761ADD" w:rsidP="00761ADD">
      <w:pPr>
        <w:pStyle w:val="Heading2"/>
        <w:jc w:val="both"/>
      </w:pPr>
      <w:r w:rsidRPr="00FD6138">
        <w:t>[3.1</w:t>
      </w:r>
      <w:r w:rsidRPr="00FD6138">
        <w:tab/>
        <w:t xml:space="preserve">General Air-to-Ground Scenario </w:t>
      </w:r>
      <w:r w:rsidRPr="00FD6138">
        <w:rPr>
          <w:b w:val="0"/>
          <w:i/>
          <w:szCs w:val="24"/>
        </w:rPr>
        <w:t>[Editor’s Note: Proposed to move to revision of M.2282]</w:t>
      </w:r>
    </w:p>
    <w:p w14:paraId="55E6D3D4" w14:textId="77777777" w:rsidR="00761ADD" w:rsidRPr="00C216B8" w:rsidRDefault="00761ADD" w:rsidP="00761ADD">
      <w:r w:rsidRPr="00C216B8">
        <w:t xml:space="preserve">To enable passengers to use their smart-phones within the cabin of a passenger airliner, at minimum power levels, a compact base-station or service access point is required to be fitted, along with a suitable distributed antenna running the length of the cabin.  </w:t>
      </w:r>
      <w:r w:rsidRPr="001313DA">
        <w:t>For convenient user terminal access, this base-station will rely on one of the frequency bands already identified for IMT by the ITU-R, and commonly provisioned in today’s smart-phones.  An alternative option may be to simply provide a WiFi service within the cabin, via an on-board WiFi Access Point (AP), since most modern smart-phones can also connect to WiFi services.</w:t>
      </w:r>
    </w:p>
    <w:p w14:paraId="55E6D3D5" w14:textId="77777777" w:rsidR="00761ADD" w:rsidRPr="00C216B8" w:rsidRDefault="00761ADD" w:rsidP="00761ADD">
      <w:pPr>
        <w:pStyle w:val="FigureNo"/>
      </w:pPr>
      <w:r w:rsidRPr="00C216B8">
        <w:t>Figure 1</w:t>
      </w:r>
    </w:p>
    <w:p w14:paraId="55E6D3D6" w14:textId="77777777" w:rsidR="00761ADD" w:rsidRPr="00C216B8" w:rsidRDefault="00761ADD" w:rsidP="00761ADD">
      <w:pPr>
        <w:pStyle w:val="Figuretitle"/>
      </w:pPr>
      <w:r w:rsidRPr="00C216B8">
        <w:t>General Air-to-Ground Scenario</w:t>
      </w:r>
    </w:p>
    <w:p w14:paraId="55E6D3D7" w14:textId="77777777" w:rsidR="00761ADD" w:rsidRPr="001313DA" w:rsidRDefault="00761ADD" w:rsidP="00761ADD">
      <w:pPr>
        <w:spacing w:after="100" w:afterAutospacing="1"/>
      </w:pPr>
      <w:r w:rsidRPr="001313DA">
        <w:rPr>
          <w:noProof/>
          <w:lang w:val="en-US" w:eastAsia="zh-CN"/>
        </w:rPr>
        <mc:AlternateContent>
          <mc:Choice Requires="wpg">
            <w:drawing>
              <wp:inline distT="0" distB="0" distL="0" distR="0" wp14:anchorId="7C751E1C" wp14:editId="3CBA97B6">
                <wp:extent cx="5591175" cy="2047875"/>
                <wp:effectExtent l="0" t="0" r="9525" b="9525"/>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1175" cy="2047875"/>
                          <a:chOff x="0" y="0"/>
                          <a:chExt cx="5591175" cy="2047875"/>
                        </a:xfrm>
                      </wpg:grpSpPr>
                      <wpg:grpSp>
                        <wpg:cNvPr id="138" name="Group 138"/>
                        <wpg:cNvGrpSpPr/>
                        <wpg:grpSpPr>
                          <a:xfrm>
                            <a:off x="161925" y="0"/>
                            <a:ext cx="5229225" cy="683895"/>
                            <a:chOff x="0" y="0"/>
                            <a:chExt cx="5229225" cy="683895"/>
                          </a:xfrm>
                        </wpg:grpSpPr>
                        <wpg:grpSp>
                          <wpg:cNvPr id="22" name="Group 4"/>
                          <wpg:cNvGrpSpPr/>
                          <wpg:grpSpPr>
                            <a:xfrm>
                              <a:off x="0" y="0"/>
                              <a:ext cx="5229225" cy="683895"/>
                              <a:chOff x="0" y="0"/>
                              <a:chExt cx="5066030" cy="1038225"/>
                            </a:xfrm>
                          </wpg:grpSpPr>
                          <wps:wsp>
                            <wps:cNvPr id="23" name="Freeform 1"/>
                            <wps:cNvSpPr/>
                            <wps:spPr>
                              <a:xfrm>
                                <a:off x="0" y="38100"/>
                                <a:ext cx="1373011" cy="1000125"/>
                              </a:xfrm>
                              <a:custGeom>
                                <a:avLst/>
                                <a:gdLst>
                                  <a:gd name="connsiteX0" fmla="*/ 1373011 w 1373011"/>
                                  <a:gd name="connsiteY0" fmla="*/ 0 h 1000125"/>
                                  <a:gd name="connsiteX1" fmla="*/ 953911 w 1373011"/>
                                  <a:gd name="connsiteY1" fmla="*/ 85725 h 1000125"/>
                                  <a:gd name="connsiteX2" fmla="*/ 553861 w 1373011"/>
                                  <a:gd name="connsiteY2" fmla="*/ 342900 h 1000125"/>
                                  <a:gd name="connsiteX3" fmla="*/ 191911 w 1373011"/>
                                  <a:gd name="connsiteY3" fmla="*/ 476250 h 1000125"/>
                                  <a:gd name="connsiteX4" fmla="*/ 10936 w 1373011"/>
                                  <a:gd name="connsiteY4" fmla="*/ 647700 h 1000125"/>
                                  <a:gd name="connsiteX5" fmla="*/ 77611 w 1373011"/>
                                  <a:gd name="connsiteY5" fmla="*/ 857250 h 1000125"/>
                                  <a:gd name="connsiteX6" fmla="*/ 544336 w 1373011"/>
                                  <a:gd name="connsiteY6" fmla="*/ 981075 h 1000125"/>
                                  <a:gd name="connsiteX7" fmla="*/ 1306336 w 1373011"/>
                                  <a:gd name="connsiteY7" fmla="*/ 1000125 h 1000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73011" h="1000125">
                                    <a:moveTo>
                                      <a:pt x="1373011" y="0"/>
                                    </a:moveTo>
                                    <a:cubicBezTo>
                                      <a:pt x="1231723" y="14287"/>
                                      <a:pt x="1090436" y="28575"/>
                                      <a:pt x="953911" y="85725"/>
                                    </a:cubicBezTo>
                                    <a:cubicBezTo>
                                      <a:pt x="817386" y="142875"/>
                                      <a:pt x="680861" y="277813"/>
                                      <a:pt x="553861" y="342900"/>
                                    </a:cubicBezTo>
                                    <a:cubicBezTo>
                                      <a:pt x="426861" y="407988"/>
                                      <a:pt x="282398" y="425450"/>
                                      <a:pt x="191911" y="476250"/>
                                    </a:cubicBezTo>
                                    <a:cubicBezTo>
                                      <a:pt x="101424" y="527050"/>
                                      <a:pt x="29986" y="584200"/>
                                      <a:pt x="10936" y="647700"/>
                                    </a:cubicBezTo>
                                    <a:cubicBezTo>
                                      <a:pt x="-8114" y="711200"/>
                                      <a:pt x="-11289" y="801688"/>
                                      <a:pt x="77611" y="857250"/>
                                    </a:cubicBezTo>
                                    <a:cubicBezTo>
                                      <a:pt x="166511" y="912813"/>
                                      <a:pt x="339548" y="957262"/>
                                      <a:pt x="544336" y="981075"/>
                                    </a:cubicBezTo>
                                    <a:cubicBezTo>
                                      <a:pt x="749124" y="1004888"/>
                                      <a:pt x="1160286" y="995363"/>
                                      <a:pt x="1306336" y="1000125"/>
                                    </a:cubicBez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Connector 2"/>
                            <wps:cNvCnPr/>
                            <wps:spPr>
                              <a:xfrm flipV="1">
                                <a:off x="1362075" y="0"/>
                                <a:ext cx="3703955" cy="38100"/>
                              </a:xfrm>
                              <a:prstGeom prst="line">
                                <a:avLst/>
                              </a:prstGeom>
                              <a:noFill/>
                              <a:ln w="6350" cap="flat" cmpd="sng" algn="ctr">
                                <a:solidFill>
                                  <a:srgbClr val="5B9BD5"/>
                                </a:solidFill>
                                <a:prstDash val="solid"/>
                                <a:miter lim="800000"/>
                              </a:ln>
                              <a:effectLst/>
                            </wps:spPr>
                            <wps:bodyPr/>
                          </wps:wsp>
                          <wps:wsp>
                            <wps:cNvPr id="25" name="Straight Connector 3"/>
                            <wps:cNvCnPr/>
                            <wps:spPr>
                              <a:xfrm flipV="1">
                                <a:off x="1314450" y="1028700"/>
                                <a:ext cx="3713480" cy="9525"/>
                              </a:xfrm>
                              <a:prstGeom prst="line">
                                <a:avLst/>
                              </a:prstGeom>
                              <a:noFill/>
                              <a:ln w="6350" cap="flat" cmpd="sng" algn="ctr">
                                <a:solidFill>
                                  <a:srgbClr val="5B9BD5"/>
                                </a:solidFill>
                                <a:prstDash val="solid"/>
                                <a:miter lim="800000"/>
                              </a:ln>
                              <a:effectLst/>
                            </wps:spPr>
                            <wps:bodyPr/>
                          </wps:wsp>
                        </wpg:grpSp>
                        <wpg:grpSp>
                          <wpg:cNvPr id="45" name="Group 45"/>
                          <wpg:cNvGrpSpPr/>
                          <wpg:grpSpPr>
                            <a:xfrm>
                              <a:off x="1352550" y="266700"/>
                              <a:ext cx="3095625" cy="165641"/>
                              <a:chOff x="0" y="0"/>
                              <a:chExt cx="3867785" cy="342900"/>
                            </a:xfrm>
                            <a:solidFill>
                              <a:srgbClr val="5B9BD5">
                                <a:lumMod val="20000"/>
                                <a:lumOff val="80000"/>
                              </a:srgbClr>
                            </a:solidFill>
                          </wpg:grpSpPr>
                          <wpg:grpSp>
                            <wpg:cNvPr id="46" name="Group 46"/>
                            <wpg:cNvGrpSpPr/>
                            <wpg:grpSpPr>
                              <a:xfrm>
                                <a:off x="0" y="0"/>
                                <a:ext cx="286385" cy="342900"/>
                                <a:chOff x="0" y="0"/>
                                <a:chExt cx="286425" cy="342900"/>
                              </a:xfrm>
                              <a:grpFill/>
                            </wpg:grpSpPr>
                            <wps:wsp>
                              <wps:cNvPr id="47" name="Rounded Rectangle 47"/>
                              <wps:cNvSpPr/>
                              <wps:spPr>
                                <a:xfrm>
                                  <a:off x="0" y="266700"/>
                                  <a:ext cx="200025" cy="762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ounded Rectangle 48"/>
                              <wps:cNvSpPr/>
                              <wps:spPr>
                                <a:xfrm rot="900000">
                                  <a:off x="200025" y="0"/>
                                  <a:ext cx="86400" cy="2844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 name="Group 49"/>
                            <wpg:cNvGrpSpPr/>
                            <wpg:grpSpPr>
                              <a:xfrm>
                                <a:off x="361950" y="0"/>
                                <a:ext cx="286385" cy="342900"/>
                                <a:chOff x="0" y="0"/>
                                <a:chExt cx="286425" cy="342900"/>
                              </a:xfrm>
                              <a:grpFill/>
                            </wpg:grpSpPr>
                            <wps:wsp>
                              <wps:cNvPr id="50" name="Rounded Rectangle 50"/>
                              <wps:cNvSpPr/>
                              <wps:spPr>
                                <a:xfrm>
                                  <a:off x="0" y="266700"/>
                                  <a:ext cx="200025" cy="762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ounded Rectangle 51"/>
                              <wps:cNvSpPr/>
                              <wps:spPr>
                                <a:xfrm rot="900000">
                                  <a:off x="200025" y="0"/>
                                  <a:ext cx="86400" cy="2844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 name="Group 52"/>
                            <wpg:cNvGrpSpPr/>
                            <wpg:grpSpPr>
                              <a:xfrm>
                                <a:off x="1076325" y="0"/>
                                <a:ext cx="286385" cy="342900"/>
                                <a:chOff x="0" y="0"/>
                                <a:chExt cx="286425" cy="342900"/>
                              </a:xfrm>
                              <a:grpFill/>
                            </wpg:grpSpPr>
                            <wps:wsp>
                              <wps:cNvPr id="53" name="Rounded Rectangle 53"/>
                              <wps:cNvSpPr/>
                              <wps:spPr>
                                <a:xfrm>
                                  <a:off x="0" y="266700"/>
                                  <a:ext cx="200025" cy="762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ounded Rectangle 54"/>
                              <wps:cNvSpPr/>
                              <wps:spPr>
                                <a:xfrm rot="900000">
                                  <a:off x="200025" y="0"/>
                                  <a:ext cx="86400" cy="2844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a:off x="723900" y="0"/>
                                <a:ext cx="286385" cy="342900"/>
                                <a:chOff x="0" y="0"/>
                                <a:chExt cx="286425" cy="342900"/>
                              </a:xfrm>
                              <a:grpFill/>
                            </wpg:grpSpPr>
                            <wps:wsp>
                              <wps:cNvPr id="56" name="Rounded Rectangle 56"/>
                              <wps:cNvSpPr/>
                              <wps:spPr>
                                <a:xfrm>
                                  <a:off x="0" y="266700"/>
                                  <a:ext cx="200025" cy="762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ounded Rectangle 57"/>
                              <wps:cNvSpPr/>
                              <wps:spPr>
                                <a:xfrm rot="900000">
                                  <a:off x="200025" y="0"/>
                                  <a:ext cx="86400" cy="2844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 name="Group 58"/>
                            <wpg:cNvGrpSpPr/>
                            <wpg:grpSpPr>
                              <a:xfrm>
                                <a:off x="1438275" y="0"/>
                                <a:ext cx="286385" cy="342900"/>
                                <a:chOff x="0" y="0"/>
                                <a:chExt cx="286425" cy="342900"/>
                              </a:xfrm>
                              <a:grpFill/>
                            </wpg:grpSpPr>
                            <wps:wsp>
                              <wps:cNvPr id="59" name="Rounded Rectangle 59"/>
                              <wps:cNvSpPr/>
                              <wps:spPr>
                                <a:xfrm>
                                  <a:off x="0" y="266700"/>
                                  <a:ext cx="200025" cy="762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ounded Rectangle 60"/>
                              <wps:cNvSpPr/>
                              <wps:spPr>
                                <a:xfrm rot="900000">
                                  <a:off x="200025" y="0"/>
                                  <a:ext cx="86400" cy="2844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1" name="Group 61"/>
                            <wpg:cNvGrpSpPr/>
                            <wpg:grpSpPr>
                              <a:xfrm>
                                <a:off x="1800225" y="0"/>
                                <a:ext cx="286385" cy="342900"/>
                                <a:chOff x="0" y="0"/>
                                <a:chExt cx="286425" cy="342900"/>
                              </a:xfrm>
                              <a:grpFill/>
                            </wpg:grpSpPr>
                            <wps:wsp>
                              <wps:cNvPr id="62" name="Rounded Rectangle 62"/>
                              <wps:cNvSpPr/>
                              <wps:spPr>
                                <a:xfrm>
                                  <a:off x="0" y="266700"/>
                                  <a:ext cx="200025" cy="762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ounded Rectangle 63"/>
                              <wps:cNvSpPr/>
                              <wps:spPr>
                                <a:xfrm rot="900000">
                                  <a:off x="200025" y="0"/>
                                  <a:ext cx="86400" cy="2844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 name="Group 64"/>
                            <wpg:cNvGrpSpPr/>
                            <wpg:grpSpPr>
                              <a:xfrm>
                                <a:off x="2152650" y="0"/>
                                <a:ext cx="286385" cy="342900"/>
                                <a:chOff x="0" y="0"/>
                                <a:chExt cx="286425" cy="342900"/>
                              </a:xfrm>
                              <a:grpFill/>
                            </wpg:grpSpPr>
                            <wps:wsp>
                              <wps:cNvPr id="65" name="Rounded Rectangle 65"/>
                              <wps:cNvSpPr/>
                              <wps:spPr>
                                <a:xfrm>
                                  <a:off x="0" y="266700"/>
                                  <a:ext cx="200025" cy="762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ounded Rectangle 66"/>
                              <wps:cNvSpPr/>
                              <wps:spPr>
                                <a:xfrm rot="900000">
                                  <a:off x="200025" y="0"/>
                                  <a:ext cx="86400" cy="2844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7" name="Group 67"/>
                            <wpg:cNvGrpSpPr/>
                            <wpg:grpSpPr>
                              <a:xfrm>
                                <a:off x="2514600" y="0"/>
                                <a:ext cx="286385" cy="342900"/>
                                <a:chOff x="0" y="0"/>
                                <a:chExt cx="286425" cy="342900"/>
                              </a:xfrm>
                              <a:grpFill/>
                            </wpg:grpSpPr>
                            <wps:wsp>
                              <wps:cNvPr id="68" name="Rounded Rectangle 68"/>
                              <wps:cNvSpPr/>
                              <wps:spPr>
                                <a:xfrm>
                                  <a:off x="0" y="266700"/>
                                  <a:ext cx="200025" cy="762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ounded Rectangle 69"/>
                              <wps:cNvSpPr/>
                              <wps:spPr>
                                <a:xfrm rot="900000">
                                  <a:off x="200025" y="0"/>
                                  <a:ext cx="86400" cy="2844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0" name="Group 70"/>
                            <wpg:cNvGrpSpPr/>
                            <wpg:grpSpPr>
                              <a:xfrm>
                                <a:off x="2876550" y="0"/>
                                <a:ext cx="286385" cy="342900"/>
                                <a:chOff x="0" y="0"/>
                                <a:chExt cx="286425" cy="342900"/>
                              </a:xfrm>
                              <a:grpFill/>
                            </wpg:grpSpPr>
                            <wps:wsp>
                              <wps:cNvPr id="71" name="Rounded Rectangle 71"/>
                              <wps:cNvSpPr/>
                              <wps:spPr>
                                <a:xfrm>
                                  <a:off x="0" y="266700"/>
                                  <a:ext cx="200025" cy="762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ounded Rectangle 72"/>
                              <wps:cNvSpPr/>
                              <wps:spPr>
                                <a:xfrm rot="900000">
                                  <a:off x="200025" y="0"/>
                                  <a:ext cx="86400" cy="2844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 name="Group 73"/>
                            <wpg:cNvGrpSpPr/>
                            <wpg:grpSpPr>
                              <a:xfrm>
                                <a:off x="3228975" y="0"/>
                                <a:ext cx="286385" cy="342900"/>
                                <a:chOff x="0" y="0"/>
                                <a:chExt cx="286425" cy="342900"/>
                              </a:xfrm>
                              <a:grpFill/>
                            </wpg:grpSpPr>
                            <wps:wsp>
                              <wps:cNvPr id="74" name="Rounded Rectangle 74"/>
                              <wps:cNvSpPr/>
                              <wps:spPr>
                                <a:xfrm>
                                  <a:off x="0" y="266700"/>
                                  <a:ext cx="200025" cy="762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ounded Rectangle 75"/>
                              <wps:cNvSpPr/>
                              <wps:spPr>
                                <a:xfrm rot="900000">
                                  <a:off x="200025" y="0"/>
                                  <a:ext cx="86400" cy="2844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6" name="Group 76"/>
                            <wpg:cNvGrpSpPr/>
                            <wpg:grpSpPr>
                              <a:xfrm>
                                <a:off x="3581400" y="0"/>
                                <a:ext cx="286385" cy="342900"/>
                                <a:chOff x="0" y="0"/>
                                <a:chExt cx="286425" cy="342900"/>
                              </a:xfrm>
                              <a:grpFill/>
                            </wpg:grpSpPr>
                            <wps:wsp>
                              <wps:cNvPr id="77" name="Rounded Rectangle 77"/>
                              <wps:cNvSpPr/>
                              <wps:spPr>
                                <a:xfrm>
                                  <a:off x="0" y="266700"/>
                                  <a:ext cx="200025" cy="762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ounded Rectangle 78"/>
                              <wps:cNvSpPr/>
                              <wps:spPr>
                                <a:xfrm rot="900000">
                                  <a:off x="200025" y="0"/>
                                  <a:ext cx="86400" cy="2844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44" name="Group 44"/>
                          <wpg:cNvGrpSpPr/>
                          <wpg:grpSpPr>
                            <a:xfrm>
                              <a:off x="1200150" y="323850"/>
                              <a:ext cx="3095625" cy="165641"/>
                              <a:chOff x="0" y="0"/>
                              <a:chExt cx="3867785" cy="342900"/>
                            </a:xfrm>
                            <a:solidFill>
                              <a:srgbClr val="5B9BD5">
                                <a:lumMod val="20000"/>
                                <a:lumOff val="80000"/>
                              </a:srgbClr>
                            </a:solidFill>
                          </wpg:grpSpPr>
                          <wpg:grpSp>
                            <wpg:cNvPr id="26" name="Group 7"/>
                            <wpg:cNvGrpSpPr/>
                            <wpg:grpSpPr>
                              <a:xfrm>
                                <a:off x="0" y="0"/>
                                <a:ext cx="286385" cy="342900"/>
                                <a:chOff x="0" y="0"/>
                                <a:chExt cx="286425" cy="342900"/>
                              </a:xfrm>
                              <a:grpFill/>
                            </wpg:grpSpPr>
                            <wps:wsp>
                              <wps:cNvPr id="27" name="Rounded Rectangle 5"/>
                              <wps:cNvSpPr/>
                              <wps:spPr>
                                <a:xfrm>
                                  <a:off x="0" y="266700"/>
                                  <a:ext cx="200025" cy="762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ounded Rectangle 6"/>
                              <wps:cNvSpPr/>
                              <wps:spPr>
                                <a:xfrm rot="900000">
                                  <a:off x="200025" y="0"/>
                                  <a:ext cx="86400" cy="2844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 name="Group 8"/>
                            <wpg:cNvGrpSpPr/>
                            <wpg:grpSpPr>
                              <a:xfrm>
                                <a:off x="361950" y="0"/>
                                <a:ext cx="286385" cy="342900"/>
                                <a:chOff x="0" y="0"/>
                                <a:chExt cx="286425" cy="342900"/>
                              </a:xfrm>
                              <a:grpFill/>
                            </wpg:grpSpPr>
                            <wps:wsp>
                              <wps:cNvPr id="30" name="Rounded Rectangle 9"/>
                              <wps:cNvSpPr/>
                              <wps:spPr>
                                <a:xfrm>
                                  <a:off x="0" y="266700"/>
                                  <a:ext cx="200025" cy="762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ounded Rectangle 10"/>
                              <wps:cNvSpPr/>
                              <wps:spPr>
                                <a:xfrm rot="900000">
                                  <a:off x="200025" y="0"/>
                                  <a:ext cx="86400" cy="2844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 name="Group 11"/>
                            <wpg:cNvGrpSpPr/>
                            <wpg:grpSpPr>
                              <a:xfrm>
                                <a:off x="1076325" y="0"/>
                                <a:ext cx="286385" cy="342900"/>
                                <a:chOff x="0" y="0"/>
                                <a:chExt cx="286425" cy="342900"/>
                              </a:xfrm>
                              <a:grpFill/>
                            </wpg:grpSpPr>
                            <wps:wsp>
                              <wps:cNvPr id="33" name="Rounded Rectangle 12"/>
                              <wps:cNvSpPr/>
                              <wps:spPr>
                                <a:xfrm>
                                  <a:off x="0" y="266700"/>
                                  <a:ext cx="200025" cy="762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ounded Rectangle 13"/>
                              <wps:cNvSpPr/>
                              <wps:spPr>
                                <a:xfrm rot="900000">
                                  <a:off x="200025" y="0"/>
                                  <a:ext cx="86400" cy="2844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 name="Group 14"/>
                            <wpg:cNvGrpSpPr/>
                            <wpg:grpSpPr>
                              <a:xfrm>
                                <a:off x="723900" y="0"/>
                                <a:ext cx="286385" cy="342900"/>
                                <a:chOff x="0" y="0"/>
                                <a:chExt cx="286425" cy="342900"/>
                              </a:xfrm>
                              <a:grpFill/>
                            </wpg:grpSpPr>
                            <wps:wsp>
                              <wps:cNvPr id="36" name="Rounded Rectangle 15"/>
                              <wps:cNvSpPr/>
                              <wps:spPr>
                                <a:xfrm>
                                  <a:off x="0" y="266700"/>
                                  <a:ext cx="200025" cy="762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ounded Rectangle 16"/>
                              <wps:cNvSpPr/>
                              <wps:spPr>
                                <a:xfrm rot="900000">
                                  <a:off x="200025" y="0"/>
                                  <a:ext cx="86400" cy="2844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 name="Group 17"/>
                            <wpg:cNvGrpSpPr/>
                            <wpg:grpSpPr>
                              <a:xfrm>
                                <a:off x="1438275" y="0"/>
                                <a:ext cx="286385" cy="342900"/>
                                <a:chOff x="0" y="0"/>
                                <a:chExt cx="286425" cy="342900"/>
                              </a:xfrm>
                              <a:grpFill/>
                            </wpg:grpSpPr>
                            <wps:wsp>
                              <wps:cNvPr id="39" name="Rounded Rectangle 18"/>
                              <wps:cNvSpPr/>
                              <wps:spPr>
                                <a:xfrm>
                                  <a:off x="0" y="266700"/>
                                  <a:ext cx="200025" cy="762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ounded Rectangle 19"/>
                              <wps:cNvSpPr/>
                              <wps:spPr>
                                <a:xfrm rot="900000">
                                  <a:off x="200025" y="0"/>
                                  <a:ext cx="86400" cy="2844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 name="Group 20"/>
                            <wpg:cNvGrpSpPr/>
                            <wpg:grpSpPr>
                              <a:xfrm>
                                <a:off x="1800225" y="0"/>
                                <a:ext cx="286385" cy="342900"/>
                                <a:chOff x="0" y="0"/>
                                <a:chExt cx="286425" cy="342900"/>
                              </a:xfrm>
                              <a:grpFill/>
                            </wpg:grpSpPr>
                            <wps:wsp>
                              <wps:cNvPr id="42" name="Rounded Rectangle 21"/>
                              <wps:cNvSpPr/>
                              <wps:spPr>
                                <a:xfrm>
                                  <a:off x="0" y="266700"/>
                                  <a:ext cx="200025" cy="762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ounded Rectangle 22"/>
                              <wps:cNvSpPr/>
                              <wps:spPr>
                                <a:xfrm rot="900000">
                                  <a:off x="200025" y="0"/>
                                  <a:ext cx="86400" cy="2844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1" name="Group 23"/>
                            <wpg:cNvGrpSpPr/>
                            <wpg:grpSpPr>
                              <a:xfrm>
                                <a:off x="2152650" y="0"/>
                                <a:ext cx="286385" cy="342900"/>
                                <a:chOff x="0" y="0"/>
                                <a:chExt cx="286425" cy="342900"/>
                              </a:xfrm>
                              <a:grpFill/>
                            </wpg:grpSpPr>
                            <wps:wsp>
                              <wps:cNvPr id="83" name="Rounded Rectangle 24"/>
                              <wps:cNvSpPr/>
                              <wps:spPr>
                                <a:xfrm>
                                  <a:off x="0" y="266700"/>
                                  <a:ext cx="200025" cy="762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ounded Rectangle 25"/>
                              <wps:cNvSpPr/>
                              <wps:spPr>
                                <a:xfrm rot="900000">
                                  <a:off x="200025" y="0"/>
                                  <a:ext cx="86400" cy="2844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6" name="Group 26"/>
                            <wpg:cNvGrpSpPr/>
                            <wpg:grpSpPr>
                              <a:xfrm>
                                <a:off x="2514600" y="0"/>
                                <a:ext cx="286385" cy="342900"/>
                                <a:chOff x="0" y="0"/>
                                <a:chExt cx="286425" cy="342900"/>
                              </a:xfrm>
                              <a:grpFill/>
                            </wpg:grpSpPr>
                            <wps:wsp>
                              <wps:cNvPr id="87" name="Rounded Rectangle 27"/>
                              <wps:cNvSpPr/>
                              <wps:spPr>
                                <a:xfrm>
                                  <a:off x="0" y="266700"/>
                                  <a:ext cx="200025" cy="762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ounded Rectangle 28"/>
                              <wps:cNvSpPr/>
                              <wps:spPr>
                                <a:xfrm rot="900000">
                                  <a:off x="200025" y="0"/>
                                  <a:ext cx="86400" cy="2844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 name="Group 29"/>
                            <wpg:cNvGrpSpPr/>
                            <wpg:grpSpPr>
                              <a:xfrm>
                                <a:off x="2876550" y="0"/>
                                <a:ext cx="286385" cy="342900"/>
                                <a:chOff x="0" y="0"/>
                                <a:chExt cx="286425" cy="342900"/>
                              </a:xfrm>
                              <a:grpFill/>
                            </wpg:grpSpPr>
                            <wps:wsp>
                              <wps:cNvPr id="90" name="Rounded Rectangle 30"/>
                              <wps:cNvSpPr/>
                              <wps:spPr>
                                <a:xfrm>
                                  <a:off x="0" y="266700"/>
                                  <a:ext cx="200025" cy="762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ounded Rectangle 31"/>
                              <wps:cNvSpPr/>
                              <wps:spPr>
                                <a:xfrm rot="900000">
                                  <a:off x="200025" y="0"/>
                                  <a:ext cx="86400" cy="2844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 name="Group 32"/>
                            <wpg:cNvGrpSpPr/>
                            <wpg:grpSpPr>
                              <a:xfrm>
                                <a:off x="3228975" y="0"/>
                                <a:ext cx="286385" cy="342900"/>
                                <a:chOff x="0" y="0"/>
                                <a:chExt cx="286425" cy="342900"/>
                              </a:xfrm>
                              <a:grpFill/>
                            </wpg:grpSpPr>
                            <wps:wsp>
                              <wps:cNvPr id="93" name="Rounded Rectangle 33"/>
                              <wps:cNvSpPr/>
                              <wps:spPr>
                                <a:xfrm>
                                  <a:off x="0" y="266700"/>
                                  <a:ext cx="200025" cy="762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ounded Rectangle 34"/>
                              <wps:cNvSpPr/>
                              <wps:spPr>
                                <a:xfrm rot="900000">
                                  <a:off x="200025" y="0"/>
                                  <a:ext cx="86400" cy="2844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 name="Group 35"/>
                            <wpg:cNvGrpSpPr/>
                            <wpg:grpSpPr>
                              <a:xfrm>
                                <a:off x="3581400" y="0"/>
                                <a:ext cx="286385" cy="342900"/>
                                <a:chOff x="0" y="0"/>
                                <a:chExt cx="286425" cy="342900"/>
                              </a:xfrm>
                              <a:grpFill/>
                            </wpg:grpSpPr>
                            <wps:wsp>
                              <wps:cNvPr id="128" name="Rounded Rectangle 36"/>
                              <wps:cNvSpPr/>
                              <wps:spPr>
                                <a:xfrm>
                                  <a:off x="0" y="266700"/>
                                  <a:ext cx="200025" cy="762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ounded Rectangle 37"/>
                              <wps:cNvSpPr/>
                              <wps:spPr>
                                <a:xfrm rot="900000">
                                  <a:off x="200025" y="0"/>
                                  <a:ext cx="86400" cy="284400"/>
                                </a:xfrm>
                                <a:prstGeom prst="roundRect">
                                  <a:avLst/>
                                </a:prstGeom>
                                <a:grpFill/>
                                <a:ln w="12700"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30" name="Group 83"/>
                          <wpg:cNvGrpSpPr/>
                          <wpg:grpSpPr>
                            <a:xfrm>
                              <a:off x="1123950" y="47625"/>
                              <a:ext cx="3819525" cy="94114"/>
                              <a:chOff x="0" y="0"/>
                              <a:chExt cx="3819525" cy="142875"/>
                            </a:xfrm>
                          </wpg:grpSpPr>
                          <wps:wsp>
                            <wps:cNvPr id="131" name="Straight Connector 80"/>
                            <wps:cNvCnPr/>
                            <wps:spPr>
                              <a:xfrm flipH="1">
                                <a:off x="0" y="76200"/>
                                <a:ext cx="3695700" cy="19050"/>
                              </a:xfrm>
                              <a:prstGeom prst="line">
                                <a:avLst/>
                              </a:prstGeom>
                              <a:noFill/>
                              <a:ln w="19050" cap="flat" cmpd="sng" algn="ctr">
                                <a:solidFill>
                                  <a:srgbClr val="ED7D31">
                                    <a:lumMod val="75000"/>
                                  </a:srgbClr>
                                </a:solidFill>
                                <a:prstDash val="solid"/>
                                <a:miter lim="800000"/>
                              </a:ln>
                              <a:effectLst/>
                            </wps:spPr>
                            <wps:bodyPr/>
                          </wps:wsp>
                          <wps:wsp>
                            <wps:cNvPr id="132" name="Rectangle 81"/>
                            <wps:cNvSpPr/>
                            <wps:spPr>
                              <a:xfrm flipH="1">
                                <a:off x="3667125" y="0"/>
                                <a:ext cx="152400" cy="142875"/>
                              </a:xfrm>
                              <a:prstGeom prst="rect">
                                <a:avLst/>
                              </a:prstGeom>
                              <a:solidFill>
                                <a:srgbClr val="ED7D31">
                                  <a:lumMod val="20000"/>
                                  <a:lumOff val="80000"/>
                                </a:srgbClr>
                              </a:solidFill>
                              <a:ln w="12700" cap="flat" cmpd="sng" algn="ctr">
                                <a:solidFill>
                                  <a:srgbClr val="ED7D3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37" name="Group 137"/>
                        <wpg:cNvGrpSpPr/>
                        <wpg:grpSpPr>
                          <a:xfrm>
                            <a:off x="0" y="1390650"/>
                            <a:ext cx="5562600" cy="657225"/>
                            <a:chOff x="0" y="0"/>
                            <a:chExt cx="5562600" cy="657225"/>
                          </a:xfrm>
                        </wpg:grpSpPr>
                        <wpg:grpSp>
                          <wpg:cNvPr id="100" name="Group 100"/>
                          <wpg:cNvGrpSpPr/>
                          <wpg:grpSpPr>
                            <a:xfrm>
                              <a:off x="0" y="0"/>
                              <a:ext cx="5562600" cy="657225"/>
                              <a:chOff x="0" y="0"/>
                              <a:chExt cx="5562600" cy="657225"/>
                            </a:xfrm>
                          </wpg:grpSpPr>
                          <wps:wsp>
                            <wps:cNvPr id="133" name="Oval 85"/>
                            <wps:cNvSpPr/>
                            <wps:spPr>
                              <a:xfrm>
                                <a:off x="0" y="200025"/>
                                <a:ext cx="1200150" cy="266700"/>
                              </a:xfrm>
                              <a:prstGeom prst="ellipse">
                                <a:avLst/>
                              </a:prstGeom>
                              <a:solidFill>
                                <a:srgbClr val="70AD47">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Oval 86"/>
                            <wps:cNvSpPr/>
                            <wps:spPr>
                              <a:xfrm>
                                <a:off x="152400" y="352425"/>
                                <a:ext cx="1200150" cy="266700"/>
                              </a:xfrm>
                              <a:prstGeom prst="ellipse">
                                <a:avLst/>
                              </a:prstGeom>
                              <a:solidFill>
                                <a:srgbClr val="70AD47">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Oval 87"/>
                            <wps:cNvSpPr/>
                            <wps:spPr>
                              <a:xfrm>
                                <a:off x="304800" y="57150"/>
                                <a:ext cx="1200150" cy="266700"/>
                              </a:xfrm>
                              <a:prstGeom prst="ellipse">
                                <a:avLst/>
                              </a:prstGeom>
                              <a:solidFill>
                                <a:srgbClr val="70AD47">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Oval 88"/>
                            <wps:cNvSpPr/>
                            <wps:spPr>
                              <a:xfrm>
                                <a:off x="1133475" y="209550"/>
                                <a:ext cx="1200150" cy="266700"/>
                              </a:xfrm>
                              <a:prstGeom prst="ellipse">
                                <a:avLst/>
                              </a:prstGeom>
                              <a:solidFill>
                                <a:srgbClr val="70AD47">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Oval 89"/>
                            <wps:cNvSpPr/>
                            <wps:spPr>
                              <a:xfrm>
                                <a:off x="1247775" y="371475"/>
                                <a:ext cx="1200150" cy="266700"/>
                              </a:xfrm>
                              <a:prstGeom prst="ellipse">
                                <a:avLst/>
                              </a:prstGeom>
                              <a:solidFill>
                                <a:srgbClr val="70AD47">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Oval 90"/>
                            <wps:cNvSpPr/>
                            <wps:spPr>
                              <a:xfrm>
                                <a:off x="1371600" y="9525"/>
                                <a:ext cx="1200150" cy="266700"/>
                              </a:xfrm>
                              <a:prstGeom prst="ellipse">
                                <a:avLst/>
                              </a:prstGeom>
                              <a:solidFill>
                                <a:srgbClr val="70AD47">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Oval 91"/>
                            <wps:cNvSpPr/>
                            <wps:spPr>
                              <a:xfrm>
                                <a:off x="2133600" y="200025"/>
                                <a:ext cx="1200150" cy="266700"/>
                              </a:xfrm>
                              <a:prstGeom prst="ellipse">
                                <a:avLst/>
                              </a:prstGeom>
                              <a:solidFill>
                                <a:srgbClr val="70AD47">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Oval 92"/>
                            <wps:cNvSpPr/>
                            <wps:spPr>
                              <a:xfrm>
                                <a:off x="2257425" y="371475"/>
                                <a:ext cx="1200150" cy="266700"/>
                              </a:xfrm>
                              <a:prstGeom prst="ellipse">
                                <a:avLst/>
                              </a:prstGeom>
                              <a:solidFill>
                                <a:srgbClr val="70AD47">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Oval 93"/>
                            <wps:cNvSpPr/>
                            <wps:spPr>
                              <a:xfrm>
                                <a:off x="2409825" y="38100"/>
                                <a:ext cx="1200150" cy="266700"/>
                              </a:xfrm>
                              <a:prstGeom prst="ellipse">
                                <a:avLst/>
                              </a:prstGeom>
                              <a:solidFill>
                                <a:srgbClr val="70AD47">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Oval 94"/>
                            <wps:cNvSpPr/>
                            <wps:spPr>
                              <a:xfrm>
                                <a:off x="3181350" y="219075"/>
                                <a:ext cx="1200150" cy="266700"/>
                              </a:xfrm>
                              <a:prstGeom prst="ellipse">
                                <a:avLst/>
                              </a:prstGeom>
                              <a:solidFill>
                                <a:srgbClr val="70AD47">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Oval 95"/>
                            <wps:cNvSpPr/>
                            <wps:spPr>
                              <a:xfrm>
                                <a:off x="3333750" y="0"/>
                                <a:ext cx="1200150" cy="266700"/>
                              </a:xfrm>
                              <a:prstGeom prst="ellipse">
                                <a:avLst/>
                              </a:prstGeom>
                              <a:solidFill>
                                <a:srgbClr val="70AD47">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Oval 96"/>
                            <wps:cNvSpPr/>
                            <wps:spPr>
                              <a:xfrm>
                                <a:off x="3333750" y="390525"/>
                                <a:ext cx="1200150" cy="266700"/>
                              </a:xfrm>
                              <a:prstGeom prst="ellipse">
                                <a:avLst/>
                              </a:prstGeom>
                              <a:solidFill>
                                <a:srgbClr val="70AD47">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Oval 97"/>
                            <wps:cNvSpPr/>
                            <wps:spPr>
                              <a:xfrm>
                                <a:off x="4057650" y="180975"/>
                                <a:ext cx="1200150" cy="266700"/>
                              </a:xfrm>
                              <a:prstGeom prst="ellipse">
                                <a:avLst/>
                              </a:prstGeom>
                              <a:solidFill>
                                <a:srgbClr val="70AD47">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Oval 98"/>
                            <wps:cNvSpPr/>
                            <wps:spPr>
                              <a:xfrm>
                                <a:off x="4210050" y="390525"/>
                                <a:ext cx="1200150" cy="266700"/>
                              </a:xfrm>
                              <a:prstGeom prst="ellipse">
                                <a:avLst/>
                              </a:prstGeom>
                              <a:solidFill>
                                <a:srgbClr val="70AD47">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Oval 99"/>
                            <wps:cNvSpPr/>
                            <wps:spPr>
                              <a:xfrm>
                                <a:off x="4362450" y="0"/>
                                <a:ext cx="1200150" cy="266700"/>
                              </a:xfrm>
                              <a:prstGeom prst="ellipse">
                                <a:avLst/>
                              </a:prstGeom>
                              <a:solidFill>
                                <a:srgbClr val="70AD47">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8" name="Oval 101"/>
                          <wps:cNvSpPr/>
                          <wps:spPr>
                            <a:xfrm>
                              <a:off x="914400" y="200025"/>
                              <a:ext cx="47625" cy="476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Oval 102"/>
                          <wps:cNvSpPr/>
                          <wps:spPr>
                            <a:xfrm>
                              <a:off x="1066800" y="352425"/>
                              <a:ext cx="47625" cy="476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Oval 103"/>
                          <wps:cNvSpPr/>
                          <wps:spPr>
                            <a:xfrm>
                              <a:off x="1609725" y="171450"/>
                              <a:ext cx="47625" cy="476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Oval 104"/>
                          <wps:cNvSpPr/>
                          <wps:spPr>
                            <a:xfrm>
                              <a:off x="1743075" y="419100"/>
                              <a:ext cx="47625" cy="476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Oval 105"/>
                          <wps:cNvSpPr/>
                          <wps:spPr>
                            <a:xfrm>
                              <a:off x="2047875" y="276225"/>
                              <a:ext cx="47625" cy="476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Oval 106"/>
                          <wps:cNvSpPr/>
                          <wps:spPr>
                            <a:xfrm>
                              <a:off x="2428875" y="428625"/>
                              <a:ext cx="47625" cy="476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Oval 107"/>
                          <wps:cNvSpPr/>
                          <wps:spPr>
                            <a:xfrm>
                              <a:off x="2695575" y="161925"/>
                              <a:ext cx="47625" cy="476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Oval 108"/>
                          <wps:cNvSpPr/>
                          <wps:spPr>
                            <a:xfrm>
                              <a:off x="2990850" y="485775"/>
                              <a:ext cx="47625" cy="476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Oval 109"/>
                          <wps:cNvSpPr/>
                          <wps:spPr>
                            <a:xfrm>
                              <a:off x="3219450" y="152400"/>
                              <a:ext cx="47625" cy="476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Oval 110"/>
                          <wps:cNvSpPr/>
                          <wps:spPr>
                            <a:xfrm>
                              <a:off x="3543300" y="457200"/>
                              <a:ext cx="47625" cy="476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Oval 111"/>
                          <wps:cNvSpPr/>
                          <wps:spPr>
                            <a:xfrm>
                              <a:off x="3790950" y="95250"/>
                              <a:ext cx="47625" cy="476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Oval 112"/>
                          <wps:cNvSpPr/>
                          <wps:spPr>
                            <a:xfrm>
                              <a:off x="3943350" y="504825"/>
                              <a:ext cx="47625" cy="476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Oval 113"/>
                          <wps:cNvSpPr/>
                          <wps:spPr>
                            <a:xfrm>
                              <a:off x="4095750" y="266700"/>
                              <a:ext cx="47625" cy="476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Oval 114"/>
                          <wps:cNvSpPr/>
                          <wps:spPr>
                            <a:xfrm>
                              <a:off x="4486275" y="161925"/>
                              <a:ext cx="47625" cy="476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Oval 115"/>
                          <wps:cNvSpPr/>
                          <wps:spPr>
                            <a:xfrm>
                              <a:off x="4467225" y="476250"/>
                              <a:ext cx="47625" cy="476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Oval 116"/>
                          <wps:cNvSpPr/>
                          <wps:spPr>
                            <a:xfrm>
                              <a:off x="4895850" y="285750"/>
                              <a:ext cx="47625" cy="476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Oval 117"/>
                          <wps:cNvSpPr/>
                          <wps:spPr>
                            <a:xfrm>
                              <a:off x="5048250" y="495300"/>
                              <a:ext cx="47625" cy="476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Oval 118"/>
                          <wps:cNvSpPr/>
                          <wps:spPr>
                            <a:xfrm>
                              <a:off x="5200650" y="95250"/>
                              <a:ext cx="47625" cy="476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Straight Connector 119"/>
                          <wps:cNvCnPr/>
                          <wps:spPr>
                            <a:xfrm flipH="1" flipV="1">
                              <a:off x="1676400" y="209550"/>
                              <a:ext cx="401169" cy="95250"/>
                            </a:xfrm>
                            <a:prstGeom prst="line">
                              <a:avLst/>
                            </a:prstGeom>
                            <a:noFill/>
                            <a:ln w="6350" cap="flat" cmpd="sng" algn="ctr">
                              <a:solidFill>
                                <a:srgbClr val="5B9BD5"/>
                              </a:solidFill>
                              <a:prstDash val="solid"/>
                              <a:miter lim="800000"/>
                            </a:ln>
                            <a:effectLst/>
                          </wps:spPr>
                          <wps:bodyPr/>
                        </wps:wsp>
                        <wps:wsp>
                          <wps:cNvPr id="127" name="Straight Connector 120"/>
                          <wps:cNvCnPr/>
                          <wps:spPr>
                            <a:xfrm flipH="1">
                              <a:off x="1104900" y="200025"/>
                              <a:ext cx="523875" cy="171450"/>
                            </a:xfrm>
                            <a:prstGeom prst="line">
                              <a:avLst/>
                            </a:prstGeom>
                            <a:noFill/>
                            <a:ln w="6350" cap="flat" cmpd="sng" algn="ctr">
                              <a:solidFill>
                                <a:srgbClr val="5B9BD5"/>
                              </a:solidFill>
                              <a:prstDash val="solid"/>
                              <a:miter lim="800000"/>
                            </a:ln>
                            <a:effectLst/>
                          </wps:spPr>
                          <wps:bodyPr/>
                        </wps:wsp>
                        <wps:wsp>
                          <wps:cNvPr id="160" name="Straight Connector 121"/>
                          <wps:cNvCnPr/>
                          <wps:spPr>
                            <a:xfrm flipH="1" flipV="1">
                              <a:off x="962025" y="238125"/>
                              <a:ext cx="142875" cy="142875"/>
                            </a:xfrm>
                            <a:prstGeom prst="line">
                              <a:avLst/>
                            </a:prstGeom>
                            <a:noFill/>
                            <a:ln w="6350" cap="flat" cmpd="sng" algn="ctr">
                              <a:solidFill>
                                <a:srgbClr val="5B9BD5"/>
                              </a:solidFill>
                              <a:prstDash val="solid"/>
                              <a:miter lim="800000"/>
                            </a:ln>
                            <a:effectLst/>
                          </wps:spPr>
                          <wps:bodyPr/>
                        </wps:wsp>
                        <wps:wsp>
                          <wps:cNvPr id="161" name="Straight Connector 122"/>
                          <wps:cNvCnPr/>
                          <wps:spPr>
                            <a:xfrm flipH="1">
                              <a:off x="1771650" y="323850"/>
                              <a:ext cx="289691" cy="133350"/>
                            </a:xfrm>
                            <a:prstGeom prst="line">
                              <a:avLst/>
                            </a:prstGeom>
                            <a:noFill/>
                            <a:ln w="6350" cap="flat" cmpd="sng" algn="ctr">
                              <a:solidFill>
                                <a:srgbClr val="5B9BD5"/>
                              </a:solidFill>
                              <a:prstDash val="solid"/>
                              <a:miter lim="800000"/>
                            </a:ln>
                            <a:effectLst/>
                          </wps:spPr>
                          <wps:bodyPr/>
                        </wps:wsp>
                        <wps:wsp>
                          <wps:cNvPr id="173" name="Straight Connector 123"/>
                          <wps:cNvCnPr/>
                          <wps:spPr>
                            <a:xfrm>
                              <a:off x="2095500" y="295275"/>
                              <a:ext cx="381000" cy="161925"/>
                            </a:xfrm>
                            <a:prstGeom prst="line">
                              <a:avLst/>
                            </a:prstGeom>
                            <a:noFill/>
                            <a:ln w="6350" cap="flat" cmpd="sng" algn="ctr">
                              <a:solidFill>
                                <a:srgbClr val="5B9BD5"/>
                              </a:solidFill>
                              <a:prstDash val="solid"/>
                              <a:miter lim="800000"/>
                            </a:ln>
                            <a:effectLst/>
                          </wps:spPr>
                          <wps:bodyPr/>
                        </wps:wsp>
                        <wps:wsp>
                          <wps:cNvPr id="174" name="Straight Connector 124"/>
                          <wps:cNvCnPr/>
                          <wps:spPr>
                            <a:xfrm>
                              <a:off x="2495550" y="466725"/>
                              <a:ext cx="533400" cy="28575"/>
                            </a:xfrm>
                            <a:prstGeom prst="line">
                              <a:avLst/>
                            </a:prstGeom>
                            <a:noFill/>
                            <a:ln w="6350" cap="flat" cmpd="sng" algn="ctr">
                              <a:solidFill>
                                <a:srgbClr val="5B9BD5"/>
                              </a:solidFill>
                              <a:prstDash val="solid"/>
                              <a:miter lim="800000"/>
                            </a:ln>
                            <a:effectLst/>
                          </wps:spPr>
                          <wps:bodyPr/>
                        </wps:wsp>
                        <wps:wsp>
                          <wps:cNvPr id="175" name="Straight Connector 125"/>
                          <wps:cNvCnPr/>
                          <wps:spPr>
                            <a:xfrm flipH="1" flipV="1">
                              <a:off x="2743200" y="209550"/>
                              <a:ext cx="295275" cy="295275"/>
                            </a:xfrm>
                            <a:prstGeom prst="line">
                              <a:avLst/>
                            </a:prstGeom>
                            <a:noFill/>
                            <a:ln w="6350" cap="flat" cmpd="sng" algn="ctr">
                              <a:solidFill>
                                <a:srgbClr val="5B9BD5"/>
                              </a:solidFill>
                              <a:prstDash val="solid"/>
                              <a:miter lim="800000"/>
                            </a:ln>
                            <a:effectLst/>
                          </wps:spPr>
                          <wps:bodyPr/>
                        </wps:wsp>
                        <wps:wsp>
                          <wps:cNvPr id="176" name="Straight Connector 126"/>
                          <wps:cNvCnPr/>
                          <wps:spPr>
                            <a:xfrm flipV="1">
                              <a:off x="3028950" y="190500"/>
                              <a:ext cx="217170" cy="333375"/>
                            </a:xfrm>
                            <a:prstGeom prst="line">
                              <a:avLst/>
                            </a:prstGeom>
                            <a:noFill/>
                            <a:ln w="6350" cap="flat" cmpd="sng" algn="ctr">
                              <a:solidFill>
                                <a:srgbClr val="5B9BD5"/>
                              </a:solidFill>
                              <a:prstDash val="solid"/>
                              <a:miter lim="800000"/>
                            </a:ln>
                            <a:effectLst/>
                          </wps:spPr>
                          <wps:bodyPr/>
                        </wps:wsp>
                        <wps:wsp>
                          <wps:cNvPr id="177" name="Straight Connector 127"/>
                          <wps:cNvCnPr/>
                          <wps:spPr>
                            <a:xfrm flipV="1">
                              <a:off x="3038475" y="485775"/>
                              <a:ext cx="542925" cy="47625"/>
                            </a:xfrm>
                            <a:prstGeom prst="line">
                              <a:avLst/>
                            </a:prstGeom>
                            <a:noFill/>
                            <a:ln w="6350" cap="flat" cmpd="sng" algn="ctr">
                              <a:solidFill>
                                <a:srgbClr val="5B9BD5"/>
                              </a:solidFill>
                              <a:prstDash val="solid"/>
                              <a:miter lim="800000"/>
                            </a:ln>
                            <a:effectLst/>
                          </wps:spPr>
                          <wps:bodyPr/>
                        </wps:wsp>
                        <wps:wsp>
                          <wps:cNvPr id="178" name="Straight Connector 128"/>
                          <wps:cNvCnPr/>
                          <wps:spPr>
                            <a:xfrm flipV="1">
                              <a:off x="3609975" y="95250"/>
                              <a:ext cx="206779" cy="390525"/>
                            </a:xfrm>
                            <a:prstGeom prst="line">
                              <a:avLst/>
                            </a:prstGeom>
                            <a:noFill/>
                            <a:ln w="6350" cap="flat" cmpd="sng" algn="ctr">
                              <a:solidFill>
                                <a:srgbClr val="5B9BD5"/>
                              </a:solidFill>
                              <a:prstDash val="solid"/>
                              <a:miter lim="800000"/>
                            </a:ln>
                            <a:effectLst/>
                          </wps:spPr>
                          <wps:bodyPr/>
                        </wps:wsp>
                        <wps:wsp>
                          <wps:cNvPr id="179" name="Straight Connector 129"/>
                          <wps:cNvCnPr/>
                          <wps:spPr>
                            <a:xfrm>
                              <a:off x="3590925" y="485775"/>
                              <a:ext cx="385899" cy="66675"/>
                            </a:xfrm>
                            <a:prstGeom prst="line">
                              <a:avLst/>
                            </a:prstGeom>
                            <a:noFill/>
                            <a:ln w="6350" cap="flat" cmpd="sng" algn="ctr">
                              <a:solidFill>
                                <a:srgbClr val="5B9BD5"/>
                              </a:solidFill>
                              <a:prstDash val="solid"/>
                              <a:miter lim="800000"/>
                            </a:ln>
                            <a:effectLst/>
                          </wps:spPr>
                          <wps:bodyPr/>
                        </wps:wsp>
                        <wps:wsp>
                          <wps:cNvPr id="180" name="Straight Connector 130"/>
                          <wps:cNvCnPr/>
                          <wps:spPr>
                            <a:xfrm flipV="1">
                              <a:off x="3971925" y="304800"/>
                              <a:ext cx="130121" cy="228600"/>
                            </a:xfrm>
                            <a:prstGeom prst="line">
                              <a:avLst/>
                            </a:prstGeom>
                            <a:noFill/>
                            <a:ln w="6350" cap="flat" cmpd="sng" algn="ctr">
                              <a:solidFill>
                                <a:srgbClr val="5B9BD5"/>
                              </a:solidFill>
                              <a:prstDash val="solid"/>
                              <a:miter lim="800000"/>
                            </a:ln>
                            <a:effectLst/>
                          </wps:spPr>
                          <wps:bodyPr/>
                        </wps:wsp>
                        <wps:wsp>
                          <wps:cNvPr id="181" name="Straight Connector 131"/>
                          <wps:cNvCnPr/>
                          <wps:spPr>
                            <a:xfrm flipV="1">
                              <a:off x="4143375" y="190500"/>
                              <a:ext cx="361950" cy="104775"/>
                            </a:xfrm>
                            <a:prstGeom prst="line">
                              <a:avLst/>
                            </a:prstGeom>
                            <a:noFill/>
                            <a:ln w="6350" cap="flat" cmpd="sng" algn="ctr">
                              <a:solidFill>
                                <a:srgbClr val="5B9BD5"/>
                              </a:solidFill>
                              <a:prstDash val="solid"/>
                              <a:miter lim="800000"/>
                            </a:ln>
                            <a:effectLst/>
                          </wps:spPr>
                          <wps:bodyPr/>
                        </wps:wsp>
                        <wps:wsp>
                          <wps:cNvPr id="182" name="Straight Connector 132"/>
                          <wps:cNvCnPr/>
                          <wps:spPr>
                            <a:xfrm flipH="1">
                              <a:off x="4495800" y="200025"/>
                              <a:ext cx="19050" cy="323850"/>
                            </a:xfrm>
                            <a:prstGeom prst="line">
                              <a:avLst/>
                            </a:prstGeom>
                            <a:noFill/>
                            <a:ln w="6350" cap="flat" cmpd="sng" algn="ctr">
                              <a:solidFill>
                                <a:srgbClr val="5B9BD5"/>
                              </a:solidFill>
                              <a:prstDash val="solid"/>
                              <a:miter lim="800000"/>
                            </a:ln>
                            <a:effectLst/>
                          </wps:spPr>
                          <wps:bodyPr/>
                        </wps:wsp>
                        <wps:wsp>
                          <wps:cNvPr id="183" name="Straight Connector 133"/>
                          <wps:cNvCnPr/>
                          <wps:spPr>
                            <a:xfrm>
                              <a:off x="4514850" y="180975"/>
                              <a:ext cx="419100" cy="123825"/>
                            </a:xfrm>
                            <a:prstGeom prst="line">
                              <a:avLst/>
                            </a:prstGeom>
                            <a:noFill/>
                            <a:ln w="6350" cap="flat" cmpd="sng" algn="ctr">
                              <a:solidFill>
                                <a:srgbClr val="5B9BD5"/>
                              </a:solidFill>
                              <a:prstDash val="solid"/>
                              <a:miter lim="800000"/>
                            </a:ln>
                            <a:effectLst/>
                          </wps:spPr>
                          <wps:bodyPr/>
                        </wps:wsp>
                        <wps:wsp>
                          <wps:cNvPr id="184" name="Straight Connector 134"/>
                          <wps:cNvCnPr/>
                          <wps:spPr>
                            <a:xfrm flipV="1">
                              <a:off x="4924425" y="104775"/>
                              <a:ext cx="323850" cy="209550"/>
                            </a:xfrm>
                            <a:prstGeom prst="line">
                              <a:avLst/>
                            </a:prstGeom>
                            <a:noFill/>
                            <a:ln w="6350" cap="flat" cmpd="sng" algn="ctr">
                              <a:solidFill>
                                <a:srgbClr val="5B9BD5"/>
                              </a:solidFill>
                              <a:prstDash val="solid"/>
                              <a:miter lim="800000"/>
                            </a:ln>
                            <a:effectLst/>
                          </wps:spPr>
                          <wps:bodyPr/>
                        </wps:wsp>
                        <wps:wsp>
                          <wps:cNvPr id="185" name="Straight Connector 135"/>
                          <wps:cNvCnPr/>
                          <wps:spPr>
                            <a:xfrm>
                              <a:off x="4933950" y="323850"/>
                              <a:ext cx="133350" cy="209550"/>
                            </a:xfrm>
                            <a:prstGeom prst="line">
                              <a:avLst/>
                            </a:prstGeom>
                            <a:noFill/>
                            <a:ln w="6350" cap="flat" cmpd="sng" algn="ctr">
                              <a:solidFill>
                                <a:srgbClr val="5B9BD5"/>
                              </a:solidFill>
                              <a:prstDash val="solid"/>
                              <a:miter lim="800000"/>
                            </a:ln>
                            <a:effectLst/>
                          </wps:spPr>
                          <wps:bodyPr/>
                        </wps:wsp>
                      </wpg:grpSp>
                      <wps:wsp>
                        <wps:cNvPr id="186" name="Straight Connector 136"/>
                        <wps:cNvCnPr/>
                        <wps:spPr>
                          <a:xfrm flipH="1">
                            <a:off x="4514850" y="161925"/>
                            <a:ext cx="533400" cy="1390650"/>
                          </a:xfrm>
                          <a:prstGeom prst="line">
                            <a:avLst/>
                          </a:prstGeom>
                          <a:noFill/>
                          <a:ln w="6350" cap="flat" cmpd="sng" algn="ctr">
                            <a:solidFill>
                              <a:srgbClr val="FF0000"/>
                            </a:solidFill>
                            <a:prstDash val="dash"/>
                            <a:miter lim="800000"/>
                            <a:headEnd type="triangle" w="med" len="med"/>
                            <a:tailEnd type="triangle" w="med" len="med"/>
                          </a:ln>
                          <a:effectLst/>
                        </wps:spPr>
                        <wps:bodyPr/>
                      </wps:wsp>
                      <wps:wsp>
                        <wps:cNvPr id="187" name="Text Box 38"/>
                        <wps:cNvSpPr txBox="1"/>
                        <wps:spPr>
                          <a:xfrm>
                            <a:off x="2324100" y="1257300"/>
                            <a:ext cx="1209675" cy="200025"/>
                          </a:xfrm>
                          <a:prstGeom prst="rect">
                            <a:avLst/>
                          </a:prstGeom>
                          <a:noFill/>
                          <a:ln w="6350">
                            <a:noFill/>
                          </a:ln>
                          <a:effectLst/>
                        </wps:spPr>
                        <wps:txbx>
                          <w:txbxContent>
                            <w:p w14:paraId="55E6D499" w14:textId="77777777" w:rsidR="00761ADD" w:rsidRPr="0054172B" w:rsidRDefault="00761ADD" w:rsidP="00761ADD">
                              <w:pPr>
                                <w:spacing w:before="0"/>
                                <w:jc w:val="center"/>
                                <w:rPr>
                                  <w:i/>
                                  <w:sz w:val="16"/>
                                  <w:szCs w:val="16"/>
                                </w:rPr>
                              </w:pPr>
                              <w:r w:rsidRPr="0054172B">
                                <w:rPr>
                                  <w:i/>
                                  <w:sz w:val="16"/>
                                  <w:szCs w:val="16"/>
                                </w:rPr>
                                <w:t>Terrestrial IMT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8" name="Text Box 39"/>
                        <wps:cNvSpPr txBox="1"/>
                        <wps:spPr>
                          <a:xfrm>
                            <a:off x="2314575" y="666750"/>
                            <a:ext cx="1581150" cy="209550"/>
                          </a:xfrm>
                          <a:prstGeom prst="rect">
                            <a:avLst/>
                          </a:prstGeom>
                          <a:noFill/>
                          <a:ln w="6350">
                            <a:noFill/>
                          </a:ln>
                          <a:effectLst/>
                        </wps:spPr>
                        <wps:txbx>
                          <w:txbxContent>
                            <w:p w14:paraId="55E6D49A" w14:textId="77777777" w:rsidR="00761ADD" w:rsidRPr="0054172B" w:rsidRDefault="00761ADD" w:rsidP="00761ADD">
                              <w:pPr>
                                <w:spacing w:before="0"/>
                                <w:jc w:val="center"/>
                                <w:rPr>
                                  <w:i/>
                                  <w:sz w:val="16"/>
                                  <w:szCs w:val="16"/>
                                </w:rPr>
                              </w:pPr>
                              <w:r>
                                <w:rPr>
                                  <w:i/>
                                  <w:sz w:val="16"/>
                                  <w:szCs w:val="16"/>
                                </w:rPr>
                                <w:t>Overflying passenger aircraft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 name="Text Box 40"/>
                        <wps:cNvSpPr txBox="1"/>
                        <wps:spPr>
                          <a:xfrm>
                            <a:off x="3362325" y="933450"/>
                            <a:ext cx="1424940" cy="200025"/>
                          </a:xfrm>
                          <a:prstGeom prst="rect">
                            <a:avLst/>
                          </a:prstGeom>
                          <a:noFill/>
                          <a:ln w="6350">
                            <a:noFill/>
                          </a:ln>
                          <a:effectLst/>
                        </wps:spPr>
                        <wps:txbx>
                          <w:txbxContent>
                            <w:p w14:paraId="55E6D49B" w14:textId="77777777" w:rsidR="00761ADD" w:rsidRPr="0054172B" w:rsidRDefault="00761ADD" w:rsidP="00761ADD">
                              <w:pPr>
                                <w:spacing w:before="0"/>
                                <w:jc w:val="center"/>
                                <w:rPr>
                                  <w:i/>
                                  <w:sz w:val="16"/>
                                  <w:szCs w:val="16"/>
                                </w:rPr>
                              </w:pPr>
                              <w:r>
                                <w:rPr>
                                  <w:i/>
                                  <w:sz w:val="16"/>
                                  <w:szCs w:val="16"/>
                                </w:rPr>
                                <w:t>Broadband air-to-ground link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 name="Text Box 41"/>
                        <wps:cNvSpPr txBox="1"/>
                        <wps:spPr>
                          <a:xfrm>
                            <a:off x="2533650" y="66675"/>
                            <a:ext cx="1524000" cy="219075"/>
                          </a:xfrm>
                          <a:prstGeom prst="rect">
                            <a:avLst/>
                          </a:prstGeom>
                          <a:noFill/>
                          <a:ln w="6350">
                            <a:noFill/>
                          </a:ln>
                          <a:effectLst/>
                        </wps:spPr>
                        <wps:txbx>
                          <w:txbxContent>
                            <w:p w14:paraId="55E6D49C" w14:textId="77777777" w:rsidR="00761ADD" w:rsidRPr="0054172B" w:rsidRDefault="00761ADD" w:rsidP="00761ADD">
                              <w:pPr>
                                <w:spacing w:before="0"/>
                                <w:jc w:val="center"/>
                                <w:rPr>
                                  <w:i/>
                                  <w:sz w:val="16"/>
                                  <w:szCs w:val="16"/>
                                </w:rPr>
                              </w:pPr>
                              <w:r>
                                <w:rPr>
                                  <w:i/>
                                  <w:sz w:val="16"/>
                                  <w:szCs w:val="16"/>
                                </w:rPr>
                                <w:t>On-board distributed antenna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 name="Text Box 42"/>
                        <wps:cNvSpPr txBox="1"/>
                        <wps:spPr>
                          <a:xfrm>
                            <a:off x="4600575" y="180975"/>
                            <a:ext cx="990600" cy="308516"/>
                          </a:xfrm>
                          <a:prstGeom prst="rect">
                            <a:avLst/>
                          </a:prstGeom>
                          <a:noFill/>
                          <a:ln w="6350">
                            <a:noFill/>
                          </a:ln>
                          <a:effectLst/>
                        </wps:spPr>
                        <wps:txbx>
                          <w:txbxContent>
                            <w:p w14:paraId="55E6D49D" w14:textId="77777777" w:rsidR="00761ADD" w:rsidRPr="0054172B" w:rsidRDefault="00761ADD" w:rsidP="00761ADD">
                              <w:pPr>
                                <w:spacing w:before="0"/>
                                <w:jc w:val="center"/>
                                <w:rPr>
                                  <w:i/>
                                  <w:sz w:val="16"/>
                                  <w:szCs w:val="16"/>
                                </w:rPr>
                              </w:pPr>
                              <w:r>
                                <w:rPr>
                                  <w:i/>
                                  <w:sz w:val="16"/>
                                  <w:szCs w:val="16"/>
                                </w:rPr>
                                <w:t>Onboard microcell or 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C751E1C" id="Group 43" o:spid="_x0000_s1026" style="width:440.25pt;height:161.25pt;mso-position-horizontal-relative:char;mso-position-vertical-relative:line" coordsize="5591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">
                <v:group id="Group 138" o:spid="_x0000_s1027" style="position:absolute;left:1619;width:52292;height:6838" coordsize="52292,6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group id="Group 4" o:spid="_x0000_s1028" style="position:absolute;width:52292;height:6838" coordsize="50660,10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 o:spid="_x0000_s1029" style="position:absolute;top:381;width:13730;height:10001;visibility:visible;mso-wrap-style:square;v-text-anchor:middle" coordsize="1373011,1000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xncMA&#10;AADbAAAADwAAAGRycy9kb3ducmV2LnhtbESPT4vCMBTE74LfITxhb5paYZFqlCIueBBk/Xd+Ns+2&#10;2LyUJmu6fvrNwsIeh5n5DbNc96YRT+pcbVnBdJKAIC6srrlUcD59jOcgnEfW2FgmBd/kYL0aDpaY&#10;aRv4k55HX4oIYZehgsr7NpPSFRUZdBPbEkfvbjuDPsqulLrDEOGmkWmSvEuDNceFClvaVFQ8jl9G&#10;QZ6G2+663dfX162/GD5cQh4apd5Gfb4A4an3/+G/9k4rSGfw+yX+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xncMAAADbAAAADwAAAAAAAAAAAAAAAACYAgAAZHJzL2Rv&#10;d25yZXYueG1sUEsFBgAAAAAEAAQA9QAAAIgDAAAAAA==&#10;" path="m1373011,c1231723,14287,1090436,28575,953911,85725,817386,142875,680861,277813,553861,342900,426861,407988,282398,425450,191911,476250,101424,527050,29986,584200,10936,647700,-8114,711200,-11289,801688,77611,857250v88900,55563,261937,100012,466725,123825c749124,1004888,1160286,995363,1306336,1000125e" filled="f" strokecolor="#41719c" strokeweight="1pt">
                      <v:stroke joinstyle="miter"/>
                      <v:path arrowok="t" o:connecttype="custom" o:connectlocs="1373011,0;953911,85725;553861,342900;191911,476250;10936,647700;77611,857250;544336,981075;1306336,1000125" o:connectangles="0,0,0,0,0,0,0,0"/>
                    </v:shape>
                    <v:line id="Straight Connector 2" o:spid="_x0000_s1030" style="position:absolute;flip:y;visibility:visible;mso-wrap-style:square" from="13620,0" to="50660,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Ml08AAAADbAAAADwAAAGRycy9kb3ducmV2LnhtbESPzarCMBSE94LvEI5wd5oqKlKNIlXh&#10;Lq8/6PbQHNtic1Ka2Na3vxEEl8PMfMOsNp0pRUO1KywrGI8iEMSp1QVnCi7nw3ABwnlkjaVlUvAi&#10;B5t1v7fCWNuWj9ScfCYChF2MCnLvq1hKl+Zk0I1sRRy8u60N+iDrTOoa2wA3pZxE0VwaLDgs5FhR&#10;klP6OD2NAvzDZrc/zubtrZOX9iWvSVIapX4G3XYJwlPnv+FP+1crmEzh/SX8AL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9DJdPAAAAA2wAAAA8AAAAAAAAAAAAAAAAA&#10;oQIAAGRycy9kb3ducmV2LnhtbFBLBQYAAAAABAAEAPkAAACOAwAAAAA=&#10;" strokecolor="#5b9bd5" strokeweight=".5pt">
                      <v:stroke joinstyle="miter"/>
                    </v:line>
                    <v:line id="Straight Connector 3" o:spid="_x0000_s1031" style="position:absolute;flip:y;visibility:visible;mso-wrap-style:square" from="13144,10287" to="50279,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ASL8AAADbAAAADwAAAGRycy9kb3ducmV2LnhtbESPzarCMBSE9xd8h3AEd9dUQZFqFKkK&#10;Lv1Dt4fm2Babk9LEtr69EQSXw8x8wyxWnSlFQ7UrLCsYDSMQxKnVBWcKLufd/wyE88gaS8uk4EUO&#10;Vsve3wJjbVs+UnPymQgQdjEqyL2vYildmpNBN7QVcfDutjbog6wzqWtsA9yUchxFU2mw4LCQY0VJ&#10;Tunj9DQK8IDNZnucTNtbJy/tS16TpDRKDfrdeg7CU+d/4W97rxWMJ/D5En6AX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A+ASL8AAADbAAAADwAAAAAAAAAAAAAAAACh&#10;AgAAZHJzL2Rvd25yZXYueG1sUEsFBgAAAAAEAAQA+QAAAI0DAAAAAA==&#10;" strokecolor="#5b9bd5" strokeweight=".5pt">
                      <v:stroke joinstyle="miter"/>
                    </v:line>
                  </v:group>
                  <v:group id="Group 45" o:spid="_x0000_s1032" style="position:absolute;left:13525;top:2667;width:30956;height:1656" coordsize="38677,3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Group 46" o:spid="_x0000_s1033" style="position:absolute;width:2863;height:3429" coordsize="286425,34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oundrect id="Rounded Rectangle 47" o:spid="_x0000_s1034" style="position:absolute;top:266700;width:200025;height:76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pmlcEA&#10;AADbAAAADwAAAGRycy9kb3ducmV2LnhtbESPS4sCMRCE7wv+h9CCtzXjg1VHo4gP2OuqqMdm0s4M&#10;TjpDEnX89xtB8FhU1VfUbNGYStzJ+dKygl43AUGcWV1yruCw336PQfiArLGyTAqe5GExb33NMNX2&#10;wX9034VcRAj7FBUUIdSplD4ryKDv2po4ehfrDIYoXS61w0eEm0r2k+RHGiw5LhRY06qg7Lq7GQUn&#10;ncnecX/eDrU7G7c+JTgZbJTqtJvlFESgJnzC7/avVjAcwetL/AF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6ZpXBAAAA2wAAAA8AAAAAAAAAAAAAAAAAmAIAAGRycy9kb3du&#10;cmV2LnhtbFBLBQYAAAAABAAEAPUAAACGAwAAAAA=&#10;" filled="f" strokecolor="#9dc3e6" strokeweight="1pt">
                        <v:stroke joinstyle="miter"/>
                      </v:roundrect>
                      <v:roundrect id="Rounded Rectangle 48" o:spid="_x0000_s1035" style="position:absolute;left:200025;width:86400;height:284400;rotation: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F48MA&#10;AADbAAAADwAAAGRycy9kb3ducmV2LnhtbERP3WrCMBS+F/YO4Qy8KZpO5g/VKJs4mTeOuT3AsTm2&#10;ZclJaaKtPr25GHj58f0vVp014kKNrxwreBmmIIhzpysuFPz+fAxmIHxA1mgck4IreVgtn3oLzLRr&#10;+Zsuh1CIGMI+QwVlCHUmpc9LsuiHriaO3Mk1FkOETSF1g20Mt0aO0nQiLVYcG0qsaV1S/nc4WwXJ&#10;Jhnv/Kk15+nt+FW/b5PZ2OyV6j93b3MQgbrwEP+7P7WC1zg2fok/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IF48MAAADbAAAADwAAAAAAAAAAAAAAAACYAgAAZHJzL2Rv&#10;d25yZXYueG1sUEsFBgAAAAAEAAQA9QAAAIgDAAAAAA==&#10;" filled="f" strokecolor="#9dc3e6" strokeweight="1pt">
                        <v:stroke joinstyle="miter"/>
                      </v:roundrect>
                    </v:group>
                    <v:group id="Group 49" o:spid="_x0000_s1036" style="position:absolute;left:3619;width:2864;height:3429" coordsize="286425,34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oundrect id="Rounded Rectangle 50" o:spid="_x0000_s1037" style="position:absolute;top:266700;width:200025;height:76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poPL8A&#10;AADbAAAADwAAAGRycy9kb3ducmV2LnhtbERPy4rCMBTdC/MP4Q6409TxwVgbZfABbn0wdnlprm2x&#10;uSlJ1Pr3ZjEwy8N5Z6vONOJBzteWFYyGCQjiwuqaSwXn027wDcIHZI2NZVLwIg+r5Ucvw1TbJx/o&#10;cQyliCHsU1RQhdCmUvqiIoN+aFviyF2tMxgidKXUDp8x3DTyK0lm0mDNsaHCltYVFbfj3Si46EKO&#10;fk/5bqJdbtzmkuB8vFWq/9n9LEAE6sK/+M+91wqmcX38En+AX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Cmg8vwAAANsAAAAPAAAAAAAAAAAAAAAAAJgCAABkcnMvZG93bnJl&#10;di54bWxQSwUGAAAAAAQABAD1AAAAhAMAAAAA&#10;" filled="f" strokecolor="#9dc3e6" strokeweight="1pt">
                        <v:stroke joinstyle="miter"/>
                      </v:roundrect>
                      <v:roundrect id="Rounded Rectangle 51" o:spid="_x0000_s1038" style="position:absolute;left:200025;width:86400;height:284400;rotation: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E6o8YA&#10;AADbAAAADwAAAGRycy9kb3ducmV2LnhtbESP0WrCQBRE34X+w3ILfQl1YyEq0VXa0hb70qL1A67Z&#10;axLcvRuyq4l+vVsQfBxm5gwzX/bWiBO1vnasYDRMQRAXTtdcKtj+fT5PQfiArNE4JgVn8rBcPAzm&#10;mGvX8ZpOm1CKCGGfo4IqhCaX0hcVWfRD1xBHb+9aiyHKtpS6xS7CrZEvaTqWFmuOCxU29F5Rcdgc&#10;rYLkI8m+/b4zx8ll99u8fSXTzPwo9fTYv85ABOrDPXxrr7SCbAT/X+IP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E6o8YAAADbAAAADwAAAAAAAAAAAAAAAACYAgAAZHJz&#10;L2Rvd25yZXYueG1sUEsFBgAAAAAEAAQA9QAAAIsDAAAAAA==&#10;" filled="f" strokecolor="#9dc3e6" strokeweight="1pt">
                        <v:stroke joinstyle="miter"/>
                      </v:roundrect>
                    </v:group>
                    <v:group id="Group 52" o:spid="_x0000_s1039" style="position:absolute;left:10763;width:2864;height:3429" coordsize="286425,34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oundrect id="Rounded Rectangle 53" o:spid="_x0000_s1040" style="position:absolute;top:266700;width:200025;height:76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j2S8MA&#10;AADbAAAADwAAAGRycy9kb3ducmV2LnhtbESPQWvCQBSE74L/YXmF3nQTtUXTbERshV5rSs3xkX1N&#10;QrNvw+5W47/vCkKPw8x8w+Tb0fTiTM53lhWk8wQEcW11x42Cz/IwW4PwAVljb5kUXMnDtphOcsy0&#10;vfAHnY+hERHCPkMFbQhDJqWvWzLo53Ygjt63dQZDlK6R2uElwk0vF0nyLA12HBdaHGjfUv1z/DUK&#10;TrqW6VdZHVbaVca9nhLcLN+UenwYdy8gAo3hP3xvv2sFT0u4fYk/QB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j2S8MAAADbAAAADwAAAAAAAAAAAAAAAACYAgAAZHJzL2Rv&#10;d25yZXYueG1sUEsFBgAAAAAEAAQA9QAAAIgDAAAAAA==&#10;" filled="f" strokecolor="#9dc3e6" strokeweight="1pt">
                        <v:stroke joinstyle="miter"/>
                      </v:roundrect>
                      <v:roundrect id="Rounded Rectangle 54" o:spid="_x0000_s1041" style="position:absolute;left:200025;width:86400;height:284400;rotation: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aZO8YA&#10;AADbAAAADwAAAGRycy9kb3ducmV2LnhtbESP0WrCQBRE3wv+w3ILvgTdKKaV1FVUWmlfWqr9gNvs&#10;NQnu3g3Z1US/vlso9HGYmTPMYtVbIy7U+tqxgsk4BUFcOF1zqeDr8DKag/ABWaNxTAqu5GG1HNwt&#10;MNeu40+67EMpIoR9jgqqEJpcSl9UZNGPXUMcvaNrLYYo21LqFrsIt0ZO0/RBWqw5LlTY0Lai4rQ/&#10;WwXJc5K9+WNnzo+3749ms0vmmXlXanjfr59ABOrDf/iv/aoVZDP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aZO8YAAADbAAAADwAAAAAAAAAAAAAAAACYAgAAZHJz&#10;L2Rvd25yZXYueG1sUEsFBgAAAAAEAAQA9QAAAIsDAAAAAA==&#10;" filled="f" strokecolor="#9dc3e6" strokeweight="1pt">
                        <v:stroke joinstyle="miter"/>
                      </v:roundrect>
                    </v:group>
                    <v:group id="Group 55" o:spid="_x0000_s1042" style="position:absolute;left:7239;width:2863;height:3429" coordsize="286425,34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oundrect id="Rounded Rectangle 56" o:spid="_x0000_s1043" style="position:absolute;top:266700;width:200025;height:76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9V08EA&#10;AADbAAAADwAAAGRycy9kb3ducmV2LnhtbESPT4vCMBTE7wt+h/CEva2puopWo4iu4NU/qMdH82yL&#10;zUtJona/vREEj8PM/IaZzhtTiTs5X1pW0O0kIIgzq0vOFRz2658RCB+QNVaWScE/eZjPWl9TTLV9&#10;8Jbuu5CLCGGfooIihDqV0mcFGfQdWxNH72KdwRCly6V2+IhwU8lekgylwZLjQoE1LQvKrrubUXDS&#10;mewe9+f1r3Zn41anBMf9P6W+281iAiJQEz7hd3ujFQyG8PoSf4C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vVdPBAAAA2wAAAA8AAAAAAAAAAAAAAAAAmAIAAGRycy9kb3du&#10;cmV2LnhtbFBLBQYAAAAABAAEAPUAAACGAwAAAAA=&#10;" filled="f" strokecolor="#9dc3e6" strokeweight="1pt">
                        <v:stroke joinstyle="miter"/>
                      </v:roundrect>
                      <v:roundrect id="Rounded Rectangle 57" o:spid="_x0000_s1044" style="position:absolute;left:200025;width:86400;height:284400;rotation: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QHTMYA&#10;AADbAAAADwAAAGRycy9kb3ducmV2LnhtbESP0WrCQBRE3wv9h+UWfAl1YyFVoqu0Uot9UbR+wDV7&#10;TYK7d0N2Nalf3y0UfBxm5gwzW/TWiCu1vnasYDRMQRAXTtdcKjh8r54nIHxA1mgck4If8rCYPz7M&#10;MNeu4x1d96EUEcI+RwVVCE0upS8qsuiHriGO3sm1FkOUbSl1i12EWyNf0vRVWqw5LlTY0LKi4ry/&#10;WAXJR5J9+VNnLuPbcdu8fyaTzGyUGjz1b1MQgfpwD/+311pBNoa/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QHTMYAAADbAAAADwAAAAAAAAAAAAAAAACYAgAAZHJz&#10;L2Rvd25yZXYueG1sUEsFBgAAAAAEAAQA9QAAAIsDAAAAAA==&#10;" filled="f" strokecolor="#9dc3e6" strokeweight="1pt">
                        <v:stroke joinstyle="miter"/>
                      </v:roundrect>
                    </v:group>
                    <v:group id="Group 58" o:spid="_x0000_s1045" style="position:absolute;left:14382;width:2864;height:3429" coordsize="286425,34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roundrect id="Rounded Rectangle 59" o:spid="_x0000_s1046" style="position:absolute;top:266700;width:200025;height:76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DBocEA&#10;AADbAAAADwAAAGRycy9kb3ducmV2LnhtbESPQYvCMBSE74L/ITzBm6a6KlqNIrsKXrXL6vHRvG3L&#10;Ni8lyWr990YQPA4z8w2z2rSmFldyvrKsYDRMQBDnVldcKPjO9oM5CB+QNdaWScGdPGzW3c4KU21v&#10;fKTrKRQiQtinqKAMoUml9HlJBv3QNsTR+7XOYIjSFVI7vEW4qeU4SWbSYMVxocSGPkvK/07/RsFZ&#10;53L0k132E+0uxn2dE1x87JTq99rtEkSgNrzDr/ZBK5gu4Pkl/g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wwaHBAAAA2wAAAA8AAAAAAAAAAAAAAAAAmAIAAGRycy9kb3du&#10;cmV2LnhtbFBLBQYAAAAABAAEAPUAAACGAwAAAAA=&#10;" filled="f" strokecolor="#9dc3e6" strokeweight="1pt">
                        <v:stroke joinstyle="miter"/>
                      </v:roundrect>
                      <v:roundrect id="Rounded Rectangle 60" o:spid="_x0000_s1047" style="position:absolute;left:200025;width:86400;height:284400;rotation: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FVhcMA&#10;AADbAAAADwAAAGRycy9kb3ducmV2LnhtbERPy2rCQBTdC/7DcIVugk5a8EHqKLZUsRvFxwfcZq5J&#10;cOZOyIwm7dc7i4LLw3nPl5014k6NrxwreB2lIIhzpysuFJxP6+EMhA/IGo1jUvBLHpaLfm+OmXYt&#10;H+h+DIWIIewzVFCGUGdS+rwki37kauLIXVxjMUTYFFI32MZwa+Rbmk6kxYpjQ4k1fZaUX483qyD5&#10;Ssbf/tKa2/TvZ19/bJLZ2OyUehl0q3cQgbrwFP+7t1rBJK6P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FVhcMAAADbAAAADwAAAAAAAAAAAAAAAACYAgAAZHJzL2Rv&#10;d25yZXYueG1sUEsFBgAAAAAEAAQA9QAAAIgDAAAAAA==&#10;" filled="f" strokecolor="#9dc3e6" strokeweight="1pt">
                        <v:stroke joinstyle="miter"/>
                      </v:roundrect>
                    </v:group>
                    <v:group id="Group 61" o:spid="_x0000_s1048" style="position:absolute;left:18002;width:2864;height:3429" coordsize="286425,34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oundrect id="Rounded Rectangle 62" o:spid="_x0000_s1049" style="position:absolute;top:266700;width:200025;height:76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iZbcAA&#10;AADbAAAADwAAAGRycy9kb3ducmV2LnhtbESPzarCMBSE94LvEI7gTlP1IlqNIvcq3K0/qMtDc2yL&#10;zUlJota3N4LgcpiZb5j5sjGVuJPzpWUFg34CgjizuuRcwWG/6U1A+ICssbJMCp7kYblot+aYavvg&#10;Ld13IRcRwj5FBUUIdSqlzwoy6Pu2Jo7exTqDIUqXS+3wEeGmksMkGUuDJceFAmv6LSi77m5GwUln&#10;cnDcnzc/2p2N+zslOB2tlep2mtUMRKAmfMOf9r9WMB7C+0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iZbcAAAADbAAAADwAAAAAAAAAAAAAAAACYAgAAZHJzL2Rvd25y&#10;ZXYueG1sUEsFBgAAAAAEAAQA9QAAAIUDAAAAAA==&#10;" filled="f" strokecolor="#9dc3e6" strokeweight="1pt">
                        <v:stroke joinstyle="miter"/>
                      </v:roundrect>
                      <v:roundrect id="Rounded Rectangle 63" o:spid="_x0000_s1050" style="position:absolute;left:200025;width:86400;height:284400;rotation: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L8sYA&#10;AADbAAAADwAAAGRycy9kb3ducmV2LnhtbESP3WrCQBSE7wt9h+UUvAm6aYs/RFexxUq9qfjzAMfs&#10;MQnung3Z1cQ+fbdQ6OUwM98ws0VnjbhR4yvHCp4HKQji3OmKCwXHw0d/AsIHZI3GMSm4k4fF/PFh&#10;hpl2Le/otg+FiBD2GSooQ6gzKX1ekkU/cDVx9M6usRiibAqpG2wj3Br5kqYjabHiuFBiTe8l5Zf9&#10;1SpIVslw48+tuY6/T9v6bZ1MhuZLqd5Tt5yCCNSF//Bf+1MrGL3C75f4A+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PL8sYAAADbAAAADwAAAAAAAAAAAAAAAACYAgAAZHJz&#10;L2Rvd25yZXYueG1sUEsFBgAAAAAEAAQA9QAAAIsDAAAAAA==&#10;" filled="f" strokecolor="#9dc3e6" strokeweight="1pt">
                        <v:stroke joinstyle="miter"/>
                      </v:roundrect>
                    </v:group>
                    <v:group id="Group 64" o:spid="_x0000_s1051" style="position:absolute;left:21526;width:2864;height:3429" coordsize="286425,34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roundrect id="Rounded Rectangle 65" o:spid="_x0000_s1052" style="position:absolute;top:266700;width:200025;height:76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EBGcEA&#10;AADbAAAADwAAAGRycy9kb3ducmV2LnhtbESPT4vCMBTE7wt+h/CEva2puopWo4iu4NU/qMdH82yL&#10;zUtJona/vREEj8PM/IaZzhtTiTs5X1pW0O0kIIgzq0vOFRz2658RCB+QNVaWScE/eZjPWl9TTLV9&#10;8Jbuu5CLCGGfooIihDqV0mcFGfQdWxNH72KdwRCly6V2+IhwU8lekgylwZLjQoE1LQvKrrubUXDS&#10;mewe9+f1r3Zn41anBMf9P6W+281iAiJQEz7hd3ujFQwH8PoSf4C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RARnBAAAA2wAAAA8AAAAAAAAAAAAAAAAAmAIAAGRycy9kb3du&#10;cmV2LnhtbFBLBQYAAAAABAAEAPUAAACGAwAAAAA=&#10;" filled="f" strokecolor="#9dc3e6" strokeweight="1pt">
                        <v:stroke joinstyle="miter"/>
                      </v:roundrect>
                      <v:roundrect id="Rounded Rectangle 66" o:spid="_x0000_s1053" style="position:absolute;left:200025;width:86400;height:284400;rotation: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RoasYA&#10;AADbAAAADwAAAGRycy9kb3ducmV2LnhtbESP0WrCQBRE3wv9h+UWfAl1Y8Eo0VVaqcW+KFo/4Jq9&#10;JsHduyG7mtSv7xYKfRxm5gwzX/bWiBu1vnasYDRMQRAXTtdcKjh+rZ+nIHxA1mgck4Jv8rBcPD7M&#10;Mdeu4z3dDqEUEcI+RwVVCE0upS8qsuiHriGO3tm1FkOUbSl1i12EWyNf0jSTFmuOCxU2tKqouByu&#10;VkHynow//bkz18n9tGvePpLp2GyVGjz1rzMQgfrwH/5rb7SCLIPfL/EH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RoasYAAADbAAAADwAAAAAAAAAAAAAAAACYAgAAZHJz&#10;L2Rvd25yZXYueG1sUEsFBgAAAAAEAAQA9QAAAIsDAAAAAA==&#10;" filled="f" strokecolor="#9dc3e6" strokeweight="1pt">
                        <v:stroke joinstyle="miter"/>
                      </v:roundrect>
                    </v:group>
                    <v:group id="Group 67" o:spid="_x0000_s1054" style="position:absolute;left:25146;width:2863;height:3429" coordsize="286425,34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roundrect id="Rounded Rectangle 68" o:spid="_x0000_s1055" style="position:absolute;top:266700;width:200025;height:76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Cuh78A&#10;AADbAAAADwAAAGRycy9kb3ducmV2LnhtbERPz2vCMBS+C/4P4Q1209QpRTtjkU3Bq1XU46N5a8ua&#10;l5JktfvvzUHw+PH9XueDaUVPzjeWFcymCQji0uqGKwXn036yBOEDssbWMin4Jw/5ZjxaY6btnY/U&#10;F6ESMYR9hgrqELpMSl/WZNBPbUccuR/rDIYIXSW1w3sMN638SJJUGmw4NtTY0VdN5W/xZxRcdSln&#10;l9Ntv9DuZtz3NcHVfKfU+9uw/QQRaAgv8dN90ArSODZ+iT9Ab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EK6HvwAAANsAAAAPAAAAAAAAAAAAAAAAAJgCAABkcnMvZG93bnJl&#10;di54bWxQSwUGAAAAAAQABAD1AAAAhAMAAAAA&#10;" filled="f" strokecolor="#9dc3e6" strokeweight="1pt">
                        <v:stroke joinstyle="miter"/>
                      </v:roundrect>
                      <v:roundrect id="Rounded Rectangle 69" o:spid="_x0000_s1056" style="position:absolute;left:200025;width:86400;height:284400;rotation: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v8GMYA&#10;AADbAAAADwAAAGRycy9kb3ducmV2LnhtbESP3WrCQBSE7wu+w3KE3gTdWPCn0VW01FJvLNU+wDF7&#10;TIK7Z0N2NbFP3y0UejnMzDfMYtVZI27U+MqxgtEwBUGcO11xoeDruB3MQPiArNE4JgV38rBa9h4W&#10;mGnX8ifdDqEQEcI+QwVlCHUmpc9LsuiHriaO3tk1FkOUTSF1g22EWyOf0nQiLVYcF0qs6aWk/HK4&#10;WgXJazLe+XNrrtPv00e9eUtmY7NX6rHfrecgAnXhP/zXftcKJs/w+yX+AL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v8GMYAAADbAAAADwAAAAAAAAAAAAAAAACYAgAAZHJz&#10;L2Rvd25yZXYueG1sUEsFBgAAAAAEAAQA9QAAAIsDAAAAAA==&#10;" filled="f" strokecolor="#9dc3e6" strokeweight="1pt">
                        <v:stroke joinstyle="miter"/>
                      </v:roundrect>
                    </v:group>
                    <v:group id="Group 70" o:spid="_x0000_s1057" style="position:absolute;left:28765;width:2864;height:3429" coordsize="286425,34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roundrect id="Rounded Rectangle 71" o:spid="_x0000_s1058" style="position:absolute;top:266700;width:200025;height:76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ORx8MA&#10;AADbAAAADwAAAGRycy9kb3ducmV2LnhtbESPQWvCQBSE70L/w/IK3nQTK9qmriKtgV6N0uT4yL4m&#10;odm3YXer8d93CwWPw8x8w2x2o+nFhZzvLCtI5wkI4trqjhsF51M+ewbhA7LG3jIpuJGH3fZhssFM&#10;2ysf6VKERkQI+wwVtCEMmZS+bsmgn9uBOHpf1hkMUbpGaofXCDe9XCTJShrsOC60ONBbS/V38WMU&#10;lLqW6eepypfaVca9lwm+PB2Umj6O+1cQgcZwD/+3P7SCdQp/X+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ORx8MAAADbAAAADwAAAAAAAAAAAAAAAACYAgAAZHJzL2Rv&#10;d25yZXYueG1sUEsFBgAAAAAEAAQA9QAAAIgDAAAAAA==&#10;" filled="f" strokecolor="#9dc3e6" strokeweight="1pt">
                        <v:stroke joinstyle="miter"/>
                      </v:roundrect>
                      <v:roundrect id="Rounded Rectangle 72" o:spid="_x0000_s1059" style="position:absolute;left:200025;width:86400;height:284400;rotation: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b4tMYA&#10;AADbAAAADwAAAGRycy9kb3ducmV2LnhtbESP3WrCQBSE7wXfYTkFb0LdVPCH1FVsqUVvlKoPcJo9&#10;JqG7Z0N2NalP3y0IXg4z8w0zX3bWiCs1vnKs4GWYgiDOna64UHA6rp9nIHxA1mgck4Jf8rBc9Htz&#10;zLRr+Yuuh1CICGGfoYIyhDqT0uclWfRDVxNH7+waiyHKppC6wTbCrZGjNJ1IixXHhRJrei8p/zlc&#10;rILkIxlv/bk1l+nte1+/fSazsdkpNXjqVq8gAnXhEb63N1rBdAT/X+IP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b4tMYAAADbAAAADwAAAAAAAAAAAAAAAACYAgAAZHJz&#10;L2Rvd25yZXYueG1sUEsFBgAAAAAEAAQA9QAAAIsDAAAAAA==&#10;" filled="f" strokecolor="#9dc3e6" strokeweight="1pt">
                        <v:stroke joinstyle="miter"/>
                      </v:roundrect>
                    </v:group>
                    <v:group id="Group 73" o:spid="_x0000_s1060" style="position:absolute;left:32289;width:2864;height:3429" coordsize="286425,34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oundrect id="Rounded Rectangle 74" o:spid="_x0000_s1061" style="position:absolute;top:266700;width:200025;height:76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QyX8EA&#10;AADbAAAADwAAAGRycy9kb3ducmV2LnhtbESPS4sCMRCE7wv+h9CCtzXjg1VHo4gP2OuqqMdm0s4M&#10;TjpDEnX89xtB8FhU1VfUbNGYStzJ+dKygl43AUGcWV1yruCw336PQfiArLGyTAqe5GExb33NMNX2&#10;wX9034VcRAj7FBUUIdSplD4ryKDv2po4ehfrDIYoXS61w0eEm0r2k+RHGiw5LhRY06qg7Lq7GQUn&#10;ncnecX/eDrU7G7c+JTgZbJTqtJvlFESgJnzC7/avVjAawutL/AF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EMl/BAAAA2wAAAA8AAAAAAAAAAAAAAAAAmAIAAGRycy9kb3du&#10;cmV2LnhtbFBLBQYAAAAABAAEAPUAAACGAwAAAAA=&#10;" filled="f" strokecolor="#9dc3e6" strokeweight="1pt">
                        <v:stroke joinstyle="miter"/>
                      </v:roundrect>
                      <v:roundrect id="Rounded Rectangle 75" o:spid="_x0000_s1062" style="position:absolute;left:200025;width:86400;height:284400;rotation: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9gwMYA&#10;AADbAAAADwAAAGRycy9kb3ducmV2LnhtbESP0WrCQBRE3wv9h+UWfAl1YyFVoqu0Uot9UbR+wDV7&#10;TYK7d0N2Nalf3y0UfBxm5gwzW/TWiCu1vnasYDRMQRAXTtdcKjh8r54nIHxA1mgck4If8rCYPz7M&#10;MNeu4x1d96EUEcI+RwVVCE0upS8qsuiHriGO3sm1FkOUbSl1i12EWyNf0vRVWqw5LlTY0LKi4ry/&#10;WAXJR5J9+VNnLuPbcdu8fyaTzGyUGjz1b1MQgfpwD/+311rBOIO/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9gwMYAAADbAAAADwAAAAAAAAAAAAAAAACYAgAAZHJz&#10;L2Rvd25yZXYueG1sUEsFBgAAAAAEAAQA9QAAAIsDAAAAAA==&#10;" filled="f" strokecolor="#9dc3e6" strokeweight="1pt">
                        <v:stroke joinstyle="miter"/>
                      </v:roundrect>
                    </v:group>
                    <v:group id="Group 76" o:spid="_x0000_s1063" style="position:absolute;left:35814;width:2863;height:3429" coordsize="286425,34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roundrect id="Rounded Rectangle 77" o:spid="_x0000_s1064" style="position:absolute;top:266700;width:200025;height:76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asKMEA&#10;AADbAAAADwAAAGRycy9kb3ducmV2LnhtbESPS4sCMRCE7wv+h9DC3taMuvgYjSK6glcfqMdm0s4M&#10;TjpDEnX23xtB8FhU1VfUdN6YStzJ+dKygm4nAUGcWV1yruCwX/+MQPiArLGyTAr+ycN81vqaYqrt&#10;g7d034VcRAj7FBUUIdSplD4ryKDv2Jo4ehfrDIYoXS61w0eEm0r2kmQgDZYcFwqsaVlQdt3djIKT&#10;zmT3uD+vf7U7G7c6JTju/yn13W4WExCBmvAJv9sbrWA4hNeX+APk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WrCjBAAAA2wAAAA8AAAAAAAAAAAAAAAAAmAIAAGRycy9kb3du&#10;cmV2LnhtbFBLBQYAAAAABAAEAPUAAACGAwAAAAA=&#10;" filled="f" strokecolor="#9dc3e6" strokeweight="1pt">
                        <v:stroke joinstyle="miter"/>
                      </v:roundrect>
                      <v:roundrect id="Rounded Rectangle 78" o:spid="_x0000_s1065" style="position:absolute;left:200025;width:86400;height:284400;rotation: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XsIA&#10;AADbAAAADwAAAGRycy9kb3ducmV2LnhtbERP3WrCMBS+F/YO4Qy8KZpu4JTOKDqmzBvFnwc4Nse2&#10;LDkpTbR1T28uBl5+fP/TeWeNuFHjK8cK3oYpCOLc6YoLBafjajAB4QOyRuOYFNzJw3z20ptipl3L&#10;e7odQiFiCPsMFZQh1JmUPi/Joh+6mjhyF9dYDBE2hdQNtjHcGvmeph/SYsWxocSavkrKfw9XqyD5&#10;TkYbf2nNdfx33tXLdTIZma1S/ddu8QkiUBee4n/3j1YwjmPjl/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s9ewgAAANsAAAAPAAAAAAAAAAAAAAAAAJgCAABkcnMvZG93&#10;bnJldi54bWxQSwUGAAAAAAQABAD1AAAAhwMAAAAA&#10;" filled="f" strokecolor="#9dc3e6" strokeweight="1pt">
                        <v:stroke joinstyle="miter"/>
                      </v:roundrect>
                    </v:group>
                  </v:group>
                  <v:group id="Group 44" o:spid="_x0000_s1066" style="position:absolute;left:12001;top:3238;width:30956;height:1656" coordsize="38677,3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Group 7" o:spid="_x0000_s1067" style="position:absolute;width:2863;height:3429" coordsize="286425,34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oundrect id="Rounded Rectangle 5" o:spid="_x0000_s1068" style="position:absolute;top:266700;width:200025;height:76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WDNcIA&#10;AADbAAAADwAAAGRycy9kb3ducmV2LnhtbESPT4vCMBTE74LfIbwFb5rqin+6RhFXwat2WT0+mrdt&#10;2ealJFHrtzeC4HGYmd8wi1VranEl5yvLCoaDBARxbnXFhYKfbNefgfABWWNtmRTcycNq2e0sMNX2&#10;xge6HkMhIoR9igrKEJpUSp+XZNAPbEMcvT/rDIYoXSG1w1uEm1qOkmQiDVYcF0psaFNS/n+8GAUn&#10;ncvhb3bejbU7G/d9SnD+uVWq99Guv0AEasM7/GrvtYLRFJ5f4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5YM1wgAAANsAAAAPAAAAAAAAAAAAAAAAAJgCAABkcnMvZG93&#10;bnJldi54bWxQSwUGAAAAAAQABAD1AAAAhwMAAAAA&#10;" filled="f" strokecolor="#9dc3e6" strokeweight="1pt">
                        <v:stroke joinstyle="miter"/>
                      </v:roundrect>
                      <v:roundrect id="Rounded Rectangle 6" o:spid="_x0000_s1069" style="position:absolute;left:200025;width:86400;height:284400;rotation: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3gQ8MA&#10;AADbAAAADwAAAGRycy9kb3ducmV2LnhtbERP3WrCMBS+F3yHcAbelJlOcEpnKk50zBtlbg9w1pz+&#10;sOSkNNF2e3pzMfDy4/tfrQdrxJU63zhW8DRNQRAXTjdcKfj63D8uQfiArNE4JgW/5GGdj0crzLTr&#10;+YOu51CJGMI+QwV1CG0mpS9qsuinriWOXOk6iyHCrpK6wz6GWyNnafosLTYcG2psaVtT8XO+WAXJ&#10;LpkffNmby+Lv+9S+viXLuTkqNXkYNi8gAg3hLv53v2sFszg2fok/QO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3gQ8MAAADbAAAADwAAAAAAAAAAAAAAAACYAgAAZHJzL2Rv&#10;d25yZXYueG1sUEsFBgAAAAAEAAQA9QAAAIgDAAAAAA==&#10;" filled="f" strokecolor="#9dc3e6" strokeweight="1pt">
                        <v:stroke joinstyle="miter"/>
                      </v:roundrect>
                    </v:group>
                    <v:group id="Group 8" o:spid="_x0000_s1070" style="position:absolute;left:3619;width:2864;height:3429" coordsize="286425,34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oundrect id="Rounded Rectangle 9" o:spid="_x0000_s1071" style="position:absolute;top:266700;width:200025;height:76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WNnL0A&#10;AADbAAAADwAAAGRycy9kb3ducmV2LnhtbERPy4rCMBTdC/5DuAPuNPWBaMco4gPcakVdXpo7bZnm&#10;piRR69+bheDycN6LVWtq8SDnK8sKhoMEBHFudcWFgnO2789A+ICssbZMCl7kYbXsdhaYavvkIz1O&#10;oRAxhH2KCsoQmlRKn5dk0A9sQxy5P+sMhghdIbXDZww3tRwlyVQarDg2lNjQpqT8/3Q3Cq46l8NL&#10;dttPtLsZt70mOB/vlOr9tOtfEIHa8BV/3AetYBzXxy/xB8jl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NWNnL0AAADbAAAADwAAAAAAAAAAAAAAAACYAgAAZHJzL2Rvd25yZXYu&#10;eG1sUEsFBgAAAAAEAAQA9QAAAIIDAAAAAA==&#10;" filled="f" strokecolor="#9dc3e6" strokeweight="1pt">
                        <v:stroke joinstyle="miter"/>
                      </v:roundrect>
                      <v:roundrect id="Rounded Rectangle 10" o:spid="_x0000_s1072" style="position:absolute;left:200025;width:86400;height:284400;rotation: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fA8YA&#10;AADbAAAADwAAAGRycy9kb3ducmV2LnhtbESP3WrCQBSE7wt9h+UUehN0Y4tVoqvY0oreVPx5gGP2&#10;mAR3z4bsalKfvlsQejnMzDfMdN5ZI67U+MqxgkE/BUGcO11xoeCw/+qNQfiArNE4JgU/5GE+e3yY&#10;YqZdy1u67kIhIoR9hgrKEOpMSp+XZNH3XU0cvZNrLIYom0LqBtsIt0a+pOmbtFhxXCixpo+S8vPu&#10;YhUkn8lw7U+tuYxux039vkzGQ/Ot1PNTt5iACNSF//C9vdIKXgfw9yX+AD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fA8YAAADbAAAADwAAAAAAAAAAAAAAAACYAgAAZHJz&#10;L2Rvd25yZXYueG1sUEsFBgAAAAAEAAQA9QAAAIsDAAAAAA==&#10;" filled="f" strokecolor="#9dc3e6" strokeweight="1pt">
                        <v:stroke joinstyle="miter"/>
                      </v:roundrect>
                    </v:group>
                    <v:group id="Group 11" o:spid="_x0000_s1073" style="position:absolute;left:10763;width:2864;height:3429" coordsize="286425,34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oundrect id="Rounded Rectangle 12" o:spid="_x0000_s1074" style="position:absolute;top:266700;width:200025;height:76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T68MA&#10;AADbAAAADwAAAGRycy9kb3ducmV2LnhtbESPzWrDMBCE74G8g9hAb7GcupTEiWJK20Cv+SHOcbE2&#10;tom1MpLquG9fFQI9DjPzDbMpRtOJgZxvLStYJCkI4srqlmsFp+NuvgThA7LGzjIp+CEPxXY62WCu&#10;7Z33NBxCLSKEfY4KmhD6XEpfNWTQJ7Ynjt7VOoMhSldL7fAe4aaTz2n6Kg22HBca7Om9oep2+DYK&#10;Sl3Jxfl42b1odzHuo0xxlX0q9TQb39YgAo3hP/xof2kFWQZ/X+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cT68MAAADbAAAADwAAAAAAAAAAAAAAAACYAgAAZHJzL2Rv&#10;d25yZXYueG1sUEsFBgAAAAAEAAQA9QAAAIgDAAAAAA==&#10;" filled="f" strokecolor="#9dc3e6" strokeweight="1pt">
                        <v:stroke joinstyle="miter"/>
                      </v:roundrect>
                      <v:roundrect id="Rounded Rectangle 13" o:spid="_x0000_s1075" style="position:absolute;left:200025;width:86400;height:284400;rotation: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l8m8cA&#10;AADbAAAADwAAAGRycy9kb3ducmV2LnhtbESP3WrCQBSE7wt9h+UUvAm6qa0/pK6ipRZ7o/jzAKfZ&#10;YxK6ezZkVxP79N1CoZfDzHzDzBadNeJKja8cK3gcpCCIc6crLhScjuv+FIQPyBqNY1JwIw+L+f3d&#10;DDPtWt7T9RAKESHsM1RQhlBnUvq8JIt+4Gri6J1dYzFE2RRSN9hGuDVymKZjabHiuFBiTa8l5V+H&#10;i1WQvCWjD39uzWXy/bmrV+/JdGS2SvUeuuULiEBd+A//tTdawdMz/H6JP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pfJvHAAAA2wAAAA8AAAAAAAAAAAAAAAAAmAIAAGRy&#10;cy9kb3ducmV2LnhtbFBLBQYAAAAABAAEAPUAAACMAwAAAAA=&#10;" filled="f" strokecolor="#9dc3e6" strokeweight="1pt">
                        <v:stroke joinstyle="miter"/>
                      </v:roundrect>
                    </v:group>
                    <v:group id="Group 14" o:spid="_x0000_s1076" style="position:absolute;left:7239;width:2863;height:3429" coordsize="286425,34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oundrect id="Rounded Rectangle 15" o:spid="_x0000_s1077" style="position:absolute;top:266700;width:200025;height:76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Cwc8IA&#10;AADbAAAADwAAAGRycy9kb3ducmV2LnhtbESPQWvCQBSE74L/YXkFb7qJirTRNYg14FUt1eMj+0xC&#10;s2/D7tak/74rFHocZuYbZpMPphUPcr6xrCCdJSCIS6sbrhR8XIrpKwgfkDW2lknBD3nIt+PRBjNt&#10;ez7R4xwqESHsM1RQh9BlUvqyJoN+Zjvi6N2tMxiidJXUDvsIN62cJ8lKGmw4LtTY0b6m8uv8bRRc&#10;dSnTz8utWGp3M+79muDb4qDU5GXYrUEEGsJ/+K991AoWK3h+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cLBzwgAAANsAAAAPAAAAAAAAAAAAAAAAAJgCAABkcnMvZG93&#10;bnJldi54bWxQSwUGAAAAAAQABAD1AAAAhwMAAAAA&#10;" filled="f" strokecolor="#9dc3e6" strokeweight="1pt">
                        <v:stroke joinstyle="miter"/>
                      </v:roundrect>
                      <v:roundrect id="Rounded Rectangle 16" o:spid="_x0000_s1078" style="position:absolute;left:200025;width:86400;height:284400;rotation: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vi7MYA&#10;AADbAAAADwAAAGRycy9kb3ducmV2LnhtbESP3WrCQBSE7wt9h+UUehN0Y4s/pK5iSyt6o/jzAMfs&#10;MQndPRuyq0l9+m5B6OUwM98w03lnjbhS4yvHCgb9FARx7nTFhYLj4as3AeEDskbjmBT8kIf57PFh&#10;ipl2Le/oug+FiBD2GSooQ6gzKX1ekkXfdzVx9M6usRiibAqpG2wj3Br5kqYjabHiuFBiTR8l5d/7&#10;i1WQfCbDtT+35jK+nbb1+zKZDM1GqeenbvEGIlAX/sP39koreB3D35f4A+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vi7MYAAADbAAAADwAAAAAAAAAAAAAAAACYAgAAZHJz&#10;L2Rvd25yZXYueG1sUEsFBgAAAAAEAAQA9QAAAIsDAAAAAA==&#10;" filled="f" strokecolor="#9dc3e6" strokeweight="1pt">
                        <v:stroke joinstyle="miter"/>
                      </v:roundrect>
                    </v:group>
                    <v:group id="Group 17" o:spid="_x0000_s1079" style="position:absolute;left:14382;width:2864;height:3429" coordsize="286425,34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oundrect id="Rounded Rectangle 18" o:spid="_x0000_s1080" style="position:absolute;top:266700;width:200025;height:76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8kAcMA&#10;AADbAAAADwAAAGRycy9kb3ducmV2LnhtbESPQWvCQBSE74L/YXlCb7qxKVLTrEFsA702lprjI/tM&#10;gtm3YXer6b/vFgoeh5n5hsmLyQziSs73lhWsVwkI4sbqnlsFn8dy+QzCB2SNg2VS8EMeit18lmOm&#10;7Y0/6FqFVkQI+wwVdCGMmZS+6cigX9mROHpn6wyGKF0rtcNbhJtBPibJRhrsOS50ONKho+ZSfRsF&#10;J93I9dexLp+0q417PSW4Td+UelhM+xcQgaZwD/+337WCdAt/X+IP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8kAcMAAADbAAAADwAAAAAAAAAAAAAAAACYAgAAZHJzL2Rv&#10;d25yZXYueG1sUEsFBgAAAAAEAAQA9QAAAIgDAAAAAA==&#10;" filled="f" strokecolor="#9dc3e6" strokeweight="1pt">
                        <v:stroke joinstyle="miter"/>
                      </v:roundrect>
                      <v:roundrect id="Rounded Rectangle 19" o:spid="_x0000_s1081" style="position:absolute;left:200025;width:86400;height:284400;rotation: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QJ5cMA&#10;AADbAAAADwAAAGRycy9kb3ducmV2LnhtbERP3WrCMBS+F/YO4Qy8KZpO5g/VKJs4mTeOuT3AsTm2&#10;ZclJaaKtPr25GHj58f0vVp014kKNrxwreBmmIIhzpysuFPz+fAxmIHxA1mgck4IreVgtn3oLzLRr&#10;+Zsuh1CIGMI+QwVlCHUmpc9LsuiHriaO3Mk1FkOETSF1g20Mt0aO0nQiLVYcG0qsaV1S/nc4WwXJ&#10;Jhnv/Kk15+nt+FW/b5PZ2OyV6j93b3MQgbrwEP+7P7WC17g+fok/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QJ5cMAAADbAAAADwAAAAAAAAAAAAAAAACYAgAAZHJzL2Rv&#10;d25yZXYueG1sUEsFBgAAAAAEAAQA9QAAAIgDAAAAAA==&#10;" filled="f" strokecolor="#9dc3e6" strokeweight="1pt">
                        <v:stroke joinstyle="miter"/>
                      </v:roundrect>
                    </v:group>
                    <v:group id="Group 20" o:spid="_x0000_s1082" style="position:absolute;left:18002;width:2864;height:3429" coordsize="286425,34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oundrect id="Rounded Rectangle 21" o:spid="_x0000_s1083" style="position:absolute;top:266700;width:200025;height:76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3FDcAA&#10;AADbAAAADwAAAGRycy9kb3ducmV2LnhtbESPS6vCMBSE9xf8D+EI7q6pD+RajSI+wK16UZeH5tgW&#10;m5OSRK3/3giCy2FmvmGm88ZU4k7Ol5YV9LoJCOLM6pJzBf+Hze8fCB+QNVaWScGTPMxnrZ8ppto+&#10;eEf3fchFhLBPUUERQp1K6bOCDPqurYmjd7HOYIjS5VI7fES4qWQ/SUbSYMlxocCalgVl1/3NKDjp&#10;TPaOh/NmqN3ZuNUpwfFgrVSn3SwmIAI14Rv+tLdawbAP7y/xB8j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3FDcAAAADbAAAADwAAAAAAAAAAAAAAAACYAgAAZHJzL2Rvd25y&#10;ZXYueG1sUEsFBgAAAAAEAAQA9QAAAIUDAAAAAA==&#10;" filled="f" strokecolor="#9dc3e6" strokeweight="1pt">
                        <v:stroke joinstyle="miter"/>
                      </v:roundrect>
                      <v:roundrect id="Rounded Rectangle 22" o:spid="_x0000_s1084" style="position:absolute;left:200025;width:86400;height:284400;rotation: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2zf8IA&#10;AADbAAAADwAAAGRycy9kb3ducmV2LnhtbERP3WrCMBS+H/gO4QjelJlOUEs1ig6V7WZDtwc4a45t&#10;MTkpTbR1T79cCLv8+P6X694acaPW144VvIxTEMSF0zWXCr6/9s8ZCB+QNRrHpOBOHtarwdMSc+06&#10;PtLtFEoRQ9jnqKAKocml9EVFFv3YNcSRO7vWYoiwLaVusYvh1shJms6kxZpjQ4UNvVZUXE5XqyDZ&#10;JdN3f+7Mdf7789lsD0k2NR9KjYb9ZgEiUB/+xQ/3m1aQxfXx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LbN/wgAAANsAAAAPAAAAAAAAAAAAAAAAAJgCAABkcnMvZG93&#10;bnJldi54bWxQSwUGAAAAAAQABAD1AAAAhwMAAAAA&#10;" filled="f" strokecolor="#9dc3e6" strokeweight="1pt">
                        <v:stroke joinstyle="miter"/>
                      </v:roundrect>
                    </v:group>
                    <v:group id="Group 23" o:spid="_x0000_s1085" style="position:absolute;left:21526;width:2864;height:3429" coordsize="286425,34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oundrect id="Rounded Rectangle 24" o:spid="_x0000_s1086" style="position:absolute;top:266700;width:200025;height:76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jaDMMA&#10;AADbAAAADwAAAGRycy9kb3ducmV2LnhtbESPQWvCQBSE74L/YXlCb7qxKWLTrEFsA702lprjI/tM&#10;gtm3YXer6b/vFgoeh5n5hsmLyQziSs73lhWsVwkI4sbqnlsFn8dyuQXhA7LGwTIp+CEPxW4+yzHT&#10;9sYfdK1CKyKEfYYKuhDGTErfdGTQr+xIHL2zdQZDlK6V2uEtws0gH5NkIw32HBc6HOnQUXOpvo2C&#10;k27k+utYl0/a1ca9nhJ8Tt+UelhM+xcQgaZwD/+337WCbQp/X+IP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jaDMMAAADbAAAADwAAAAAAAAAAAAAAAACYAgAAZHJzL2Rv&#10;d25yZXYueG1sUEsFBgAAAAAEAAQA9QAAAIgDAAAAAA==&#10;" filled="f" strokecolor="#9dc3e6" strokeweight="1pt">
                        <v:stroke joinstyle="miter"/>
                      </v:roundrect>
                      <v:roundrect id="Rounded Rectangle 25" o:spid="_x0000_s1087" style="position:absolute;left:200025;width:86400;height:284400;rotation: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Q58YA&#10;AADbAAAADwAAAGRycy9kb3ducmV2LnhtbESP0WrCQBRE3wX/YbmFvoS6sRAbUlfR0hb7YqntB9xm&#10;r0no7t2QXU30692C4OMwM2eY+XKwRhyp841jBdNJCoK4dLrhSsHP99tDDsIHZI3GMSk4kYflYjya&#10;Y6Fdz1903IVKRAj7AhXUIbSFlL6syaKfuJY4envXWQxRdpXUHfYRbo18TNOZtNhwXKixpZeayr/d&#10;wSpIXpPsw+97c3g6/3626/ckz8xWqfu7YfUMItAQbuFre6MV5Bn8f4k/QC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oQ58YAAADbAAAADwAAAAAAAAAAAAAAAACYAgAAZHJz&#10;L2Rvd25yZXYueG1sUEsFBgAAAAAEAAQA9QAAAIsDAAAAAA==&#10;" filled="f" strokecolor="#9dc3e6" strokeweight="1pt">
                        <v:stroke joinstyle="miter"/>
                      </v:roundrect>
                    </v:group>
                    <v:group id="Group 26" o:spid="_x0000_s1088" style="position:absolute;left:25146;width:2863;height:3429" coordsize="286425,34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roundrect id="Rounded Rectangle 27" o:spid="_x0000_s1089" style="position:absolute;top:266700;width:200025;height:76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cD8EA&#10;AADbAAAADwAAAGRycy9kb3ducmV2LnhtbESPS4sCMRCE7wv+h9DC3taMuvgYjSK6glcfqMdm0s4M&#10;TjpDEnX23xtB8FhU1VfUdN6YStzJ+dKygm4nAUGcWV1yruCwX/+MQPiArLGyTAr+ycN81vqaYqrt&#10;g7d034VcRAj7FBUUIdSplD4ryKDv2Jo4ehfrDIYoXS61w0eEm0r2kmQgDZYcFwqsaVlQdt3djIKT&#10;zmT3uD+vf7U7G7c6JTju/yn13W4WExCBmvAJv9sbrWA0hNeX+APk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D3A/BAAAA2wAAAA8AAAAAAAAAAAAAAAAAmAIAAGRycy9kb3du&#10;cmV2LnhtbFBLBQYAAAAABAAEAPUAAACGAwAAAAA=&#10;" filled="f" strokecolor="#9dc3e6" strokeweight="1pt">
                        <v:stroke joinstyle="miter"/>
                      </v:roundrect>
                      <v:roundrect id="Rounded Rectangle 28" o:spid="_x0000_s1090" style="position:absolute;left:200025;width:86400;height:284400;rotation: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u/ecIA&#10;AADbAAAADwAAAGRycy9kb3ducmV2LnhtbERP3WrCMBS+H/gO4QjelJlOUEs1ig6V7WZDtwc4a45t&#10;MTkpTbR1T79cCLv8+P6X694acaPW144VvIxTEMSF0zWXCr6/9s8ZCB+QNRrHpOBOHtarwdMSc+06&#10;PtLtFEoRQ9jnqKAKocml9EVFFv3YNcSRO7vWYoiwLaVusYvh1shJms6kxZpjQ4UNvVZUXE5XqyDZ&#10;JdN3f+7Mdf7789lsD0k2NR9KjYb9ZgEiUB/+xQ/3m1aQxbHx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W795wgAAANsAAAAPAAAAAAAAAAAAAAAAAJgCAABkcnMvZG93&#10;bnJldi54bWxQSwUGAAAAAAQABAD1AAAAhwMAAAAA&#10;" filled="f" strokecolor="#9dc3e6" strokeweight="1pt">
                        <v:stroke joinstyle="miter"/>
                      </v:roundrect>
                    </v:group>
                    <v:group id="Group 29" o:spid="_x0000_s1091" style="position:absolute;left:28765;width:2864;height:3429" coordsize="286425,34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roundrect id="Rounded Rectangle 30" o:spid="_x0000_s1092" style="position:absolute;top:266700;width:200025;height:76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PSpr0A&#10;AADbAAAADwAAAGRycy9kb3ducmV2LnhtbERPy6rCMBDdC/5DGMGdpupFtBpFfMDd+kBdDs3YFptJ&#10;SaLWvzcLweXhvOfLxlTiSc6XlhUM+gkI4szqknMFp+OuNwHhA7LGyjIpeJOH5aLdmmOq7Yv39DyE&#10;XMQQ9ikqKEKoUyl9VpBB37c1ceRu1hkMEbpcaoevGG4qOUySsTRYcmwosKZ1Qdn98DAKLjqTg/Px&#10;uvvT7mrc5pLgdLRVqttpVjMQgZrwE3/d/1rBNK6PX+IPkI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rPSpr0AAADbAAAADwAAAAAAAAAAAAAAAACYAgAAZHJzL2Rvd25yZXYu&#10;eG1sUEsFBgAAAAAEAAQA9QAAAIIDAAAAAA==&#10;" filled="f" strokecolor="#9dc3e6" strokeweight="1pt">
                        <v:stroke joinstyle="miter"/>
                      </v:roundrect>
                      <v:roundrect id="Rounded Rectangle 31" o:spid="_x0000_s1093" style="position:absolute;left:200025;width:86400;height:284400;rotation: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iAOcYA&#10;AADbAAAADwAAAGRycy9kb3ducmV2LnhtbESP3WrCQBSE7wt9h+UUvAm6UbDV1FWqtFJvKv48wGn2&#10;mITung3Z1USf3i0UejnMzDfMbNFZIy7U+MqxguEgBUGcO11xoeB4+OhPQPiArNE4JgVX8rCYPz7M&#10;MNOu5R1d9qEQEcI+QwVlCHUmpc9LsugHriaO3sk1FkOUTSF1g22EWyNHafosLVYcF0qsaVVS/rM/&#10;WwXJezLe+FNrzi+37229XCeTsflSqvfUvb2CCNSF//Bf+1MrmA7h90v8AX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7iAOcYAAADbAAAADwAAAAAAAAAAAAAAAACYAgAAZHJz&#10;L2Rvd25yZXYueG1sUEsFBgAAAAAEAAQA9QAAAIsDAAAAAA==&#10;" filled="f" strokecolor="#9dc3e6" strokeweight="1pt">
                        <v:stroke joinstyle="miter"/>
                      </v:roundrect>
                    </v:group>
                    <v:group id="Group 32" o:spid="_x0000_s1094" style="position:absolute;left:32289;width:2864;height:3429" coordsize="286425,34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roundrect id="Rounded Rectangle 33" o:spid="_x0000_s1095" style="position:absolute;top:266700;width:200025;height:76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FM0cMA&#10;AADbAAAADwAAAGRycy9kb3ducmV2LnhtbESPQWvCQBSE74L/YXlCb7qxKVLTrEFsA702lprjI/tM&#10;gtm3YXer6b/vFgoeh5n5hsmLyQziSs73lhWsVwkI4sbqnlsFn8dy+QzCB2SNg2VS8EMeit18lmOm&#10;7Y0/6FqFVkQI+wwVdCGMmZS+6cigX9mROHpn6wyGKF0rtcNbhJtBPibJRhrsOS50ONKho+ZSfRsF&#10;J93I9dexLp+0q417PSW4Td+UelhM+xcQgaZwD/+337WCbQp/X+IP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FM0cMAAADbAAAADwAAAAAAAAAAAAAAAACYAgAAZHJzL2Rv&#10;d25yZXYueG1sUEsFBgAAAAAEAAQA9QAAAIgDAAAAAA==&#10;" filled="f" strokecolor="#9dc3e6" strokeweight="1pt">
                        <v:stroke joinstyle="miter"/>
                      </v:roundrect>
                      <v:roundrect id="Rounded Rectangle 34" o:spid="_x0000_s1096" style="position:absolute;left:200025;width:86400;height:284400;rotation: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8joccA&#10;AADbAAAADwAAAGRycy9kb3ducmV2LnhtbESP3WrCQBSE7wt9h+UUvAm6qdSq0VW0tMXeKP48wDF7&#10;TEJ3z4bsatI+fbdQ6OUwM98w82VnjbhR4yvHCh4HKQji3OmKCwWn41t/AsIHZI3GMSn4Ig/Lxf3d&#10;HDPtWt7T7RAKESHsM1RQhlBnUvq8JIt+4Gri6F1cYzFE2RRSN9hGuDVymKbP0mLFcaHEml5Kyj8P&#10;V6sgeU1GH/7Smuv4+7yr1+/JZGS2SvUeutUMRKAu/If/2hutYPoEv1/iD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I6HHAAAA2wAAAA8AAAAAAAAAAAAAAAAAmAIAAGRy&#10;cy9kb3ducmV2LnhtbFBLBQYAAAAABAAEAPUAAACMAwAAAAA=&#10;" filled="f" strokecolor="#9dc3e6" strokeweight="1pt">
                        <v:stroke joinstyle="miter"/>
                      </v:roundrect>
                    </v:group>
                    <v:group id="Group 35" o:spid="_x0000_s1097" style="position:absolute;left:35814;width:2863;height:3429" coordsize="286425,34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roundrect id="Rounded Rectangle 36" o:spid="_x0000_s1098" style="position:absolute;top:266700;width:200025;height:76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0g/MMA&#10;AADcAAAADwAAAGRycy9kb3ducmV2LnhtbESPQW/CMAyF75P4D5GRdhtp2YRGIUVoA2nXwQQcrca0&#10;FY1TJQG6fz8fJnGz9Z7f+7xcDa5TNwqx9Wwgn2SgiCtvW64N/Oy3L++gYkK22HkmA78UYVWOnpZY&#10;WH/nb7rtUq0khGOBBpqU+kLrWDXkME58Tyza2QeHSdZQaxvwLuGu09Msm2mHLUtDgz19NFRddldn&#10;4GgrnR/2p+2bDScXPo8Zzl83xjyPh/UCVKIhPcz/119W8KdCK8/IBLr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0g/MMAAADcAAAADwAAAAAAAAAAAAAAAACYAgAAZHJzL2Rv&#10;d25yZXYueG1sUEsFBgAAAAAEAAQA9QAAAIgDAAAAAA==&#10;" filled="f" strokecolor="#9dc3e6" strokeweight="1pt">
                        <v:stroke joinstyle="miter"/>
                      </v:roundrect>
                      <v:roundrect id="Rounded Rectangle 37" o:spid="_x0000_s1099" style="position:absolute;left:200025;width:86400;height:284400;rotation: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9Uh8UA&#10;AADcAAAADwAAAGRycy9kb3ducmV2LnhtbERP22rCQBB9L/Qflin4EnRTQaupq7TSSn2pePmAaXZM&#10;QndnQ3Y10a93C0Lf5nCuM1t01ogzNb5yrOB5kIIgzp2uuFBw2H/2JyB8QNZoHJOCC3lYzB8fZphp&#10;1/KWzrtQiBjCPkMFZQh1JqXPS7LoB64mjtzRNRZDhE0hdYNtDLdGDtN0LC1WHBtKrGlZUv67O1kF&#10;yUcyWvtja04v159N/b5KJiPzrVTvqXt7BRGoC//iu/tLx/nD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n1SHxQAAANwAAAAPAAAAAAAAAAAAAAAAAJgCAABkcnMv&#10;ZG93bnJldi54bWxQSwUGAAAAAAQABAD1AAAAigMAAAAA&#10;" filled="f" strokecolor="#9dc3e6" strokeweight="1pt">
                        <v:stroke joinstyle="miter"/>
                      </v:roundrect>
                    </v:group>
                  </v:group>
                  <v:group id="Group 83" o:spid="_x0000_s1100" style="position:absolute;left:11239;top:476;width:38195;height:941" coordsize="38195,1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line id="Straight Connector 80" o:spid="_x0000_s1101" style="position:absolute;flip:x;visibility:visible;mso-wrap-style:square" from="0,762" to="36957,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wMTsMAAADcAAAADwAAAGRycy9kb3ducmV2LnhtbERP20rDQBB9L/gPywi+2U1Uakm7LSoI&#10;IkrtBfo6zY7ZYHY2Zqdt+vddQejbHM51pvPeN+pAXawDG8iHGSjiMtiaKwOb9evtGFQUZItNYDJw&#10;ogjz2dVgioUNR17SYSWVSiEcCzTgRNpC61g68hiHoSVO3HfoPEqCXaVth8cU7ht9l2Uj7bHm1OCw&#10;pRdH5c9q7w3sq4Xbvf+uH79G2+fwIPYz/6jFmJvr/mkCSqiXi/jf/WbT/Psc/p5JF+jZG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cDE7DAAAA3AAAAA8AAAAAAAAAAAAA&#10;AAAAoQIAAGRycy9kb3ducmV2LnhtbFBLBQYAAAAABAAEAPkAAACRAwAAAAA=&#10;" strokecolor="#c55a11" strokeweight="1.5pt">
                      <v:stroke joinstyle="miter"/>
                    </v:line>
                    <v:rect id="Rectangle 81" o:spid="_x0000_s1102" style="position:absolute;left:36671;width:1524;height:142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pr8cEA&#10;AADcAAAADwAAAGRycy9kb3ducmV2LnhtbERPTWvCQBC9F/wPywi9NZtG0BCzkRIVvdbofchOk9Ds&#10;bMiumvbXdwWht3m8z8k3k+nFjUbXWVbwHsUgiGurO24UnKv9WwrCeWSNvWVS8EMONsXsJcdM2zt/&#10;0u3kGxFC2GWooPV+yKR0dUsGXWQH4sB92dGgD3BspB7xHsJNL5M4XkqDHYeGFgcqW6q/T1ejQB9+&#10;t+XVLJPjapUerKzK3SXtlHqdTx9rEJ4m/y9+uo86zF8k8HgmXC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qa/HBAAAA3AAAAA8AAAAAAAAAAAAAAAAAmAIAAGRycy9kb3du&#10;cmV2LnhtbFBLBQYAAAAABAAEAPUAAACGAwAAAAA=&#10;" fillcolor="#fbe5d6" strokecolor="#c55a11" strokeweight="1pt"/>
                  </v:group>
                </v:group>
                <v:group id="Group 137" o:spid="_x0000_s1103" style="position:absolute;top:13906;width:55626;height:6572" coordsize="55626,6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group id="Group 100" o:spid="_x0000_s1104" style="position:absolute;width:55626;height:6572" coordsize="55626,6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oval id="Oval 85" o:spid="_x0000_s1105" style="position:absolute;top:2000;width:12001;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O6hMMA&#10;AADcAAAADwAAAGRycy9kb3ducmV2LnhtbERPS0vDQBC+F/wPywi9tRuNSkm7LUWpeKiHvuh1yI5J&#10;bHY27I5N/PeuIHibj+85i9XgWnWlEBvPBu6mGSji0tuGKwPHw2YyAxUF2WLrmQx8U4TV8ma0wML6&#10;nnd03UulUgjHAg3UIl2hdSxrchinviNO3IcPDiXBUGkbsE/hrtX3WfakHTacGmrs6Lmm8rL/cgYk&#10;ezifthdd5S/vj+vt667/lNAbM74d1nNQQoP8i//cbzbNz3P4fSZd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O6hMMAAADcAAAADwAAAAAAAAAAAAAAAACYAgAAZHJzL2Rv&#10;d25yZXYueG1sUEsFBgAAAAAEAAQA9QAAAIgDAAAAAA==&#10;" fillcolor="#e2f0d9" stroked="f" strokeweight="1pt">
                      <v:stroke joinstyle="miter"/>
                    </v:oval>
                    <v:oval id="Oval 86" o:spid="_x0000_s1106" style="position:absolute;left:1524;top:3524;width:12001;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oi8MMA&#10;AADcAAAADwAAAGRycy9kb3ducmV2LnhtbERPTWvCQBC9F/oflil4q5tWWyS6irS09KAHreJ1yI5J&#10;anY27I4m/fddoeBtHu9zZoveNepCIdaeDTwNM1DEhbc1lwZ23x+PE1BRkC02nsnAL0VYzO/vZphb&#10;3/GGLlspVQrhmKOBSqTNtY5FRQ7j0LfEiTv64FASDKW2AbsU7hr9nGWv2mHNqaHClt4qKk7bszMg&#10;2fiwX510OXpfvyxXn5vuR0JnzOChX05BCfVyE/+7v2yaPxrD9Zl0gZ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oi8MMAAADcAAAADwAAAAAAAAAAAAAAAACYAgAAZHJzL2Rv&#10;d25yZXYueG1sUEsFBgAAAAAEAAQA9QAAAIgDAAAAAA==&#10;" fillcolor="#e2f0d9" stroked="f" strokeweight="1pt">
                      <v:stroke joinstyle="miter"/>
                    </v:oval>
                    <v:oval id="Oval 87" o:spid="_x0000_s1107" style="position:absolute;left:3048;top:571;width:12001;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Ha8MA&#10;AADcAAAADwAAAGRycy9kb3ducmV2LnhtbERPTWvCQBC9F/oflil4q5vWWiS6irS09GAPWsXrkB2T&#10;1Oxs2B1N+u9doeBtHu9zZoveNepMIdaeDTwNM1DEhbc1lwa2Px+PE1BRkC02nsnAH0VYzO/vZphb&#10;3/GazhspVQrhmKOBSqTNtY5FRQ7j0LfEiTv44FASDKW2AbsU7hr9nGWv2mHNqaHClt4qKo6bkzMg&#10;2ct+tzrqcvT+PV6uPtfdr4TOmMFDv5yCEurlJv53f9k0fzSG6zPpAj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aHa8MAAADcAAAADwAAAAAAAAAAAAAAAACYAgAAZHJzL2Rv&#10;d25yZXYueG1sUEsFBgAAAAAEAAQA9QAAAIgDAAAAAA==&#10;" fillcolor="#e2f0d9" stroked="f" strokeweight="1pt">
                      <v:stroke joinstyle="miter"/>
                    </v:oval>
                    <v:oval id="Oval 88" o:spid="_x0000_s1108" style="position:absolute;left:11334;top:2095;width:12002;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QZHMMA&#10;AADcAAAADwAAAGRycy9kb3ducmV2LnhtbERPTWvCQBC9F/oflil4q5vWViS6irS09GAPWsXrkB2T&#10;1Oxs2B1N+u9dQehtHu9zZoveNepMIdaeDTwNM1DEhbc1lwa2Px+PE1BRkC02nsnAH0VYzO/vZphb&#10;3/GazhspVQrhmKOBSqTNtY5FRQ7j0LfEiTv44FASDKW2AbsU7hr9nGVj7bDm1FBhS28VFcfNyRmQ&#10;7GW/Wx11OXr/fl2uPtfdr4TOmMFDv5yCEurlX3xzf9k0fzSG6zPpAj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QZHMMAAADcAAAADwAAAAAAAAAAAAAAAACYAgAAZHJzL2Rv&#10;d25yZXYueG1sUEsFBgAAAAAEAAQA9QAAAIgDAAAAAA==&#10;" fillcolor="#e2f0d9" stroked="f" strokeweight="1pt">
                      <v:stroke joinstyle="miter"/>
                    </v:oval>
                    <v:oval id="Oval 89" o:spid="_x0000_s1109" style="position:absolute;left:12477;top:3714;width:12002;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68bMUA&#10;AADbAAAADwAAAGRycy9kb3ducmV2LnhtbESPQU/CQBSE7yb+h80z4SZbRQlUFkI0GA9wACFeX7qP&#10;ttB92+w+aP33romJx8nMfJOZLXrXqCuFWHs28DDMQBEX3tZcGth/ru4noKIgW2w8k4FvirCY397M&#10;MLe+4y1dd1KqBOGYo4FKpM21jkVFDuPQt8TJO/rgUJIMpbYBuwR3jX7MsrF2WHNaqLCl14qK8+7i&#10;DEj29HVYn3U5ets8L9fv2+4koTNmcNcvX0AJ9fIf/mt/WAPTMfx+ST9A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DrxsxQAAANsAAAAPAAAAAAAAAAAAAAAAAJgCAABkcnMv&#10;ZG93bnJldi54bWxQSwUGAAAAAAQABAD1AAAAigMAAAAA&#10;" fillcolor="#e2f0d9" stroked="f" strokeweight="1pt">
                      <v:stroke joinstyle="miter"/>
                    </v:oval>
                    <v:oval id="Oval 90" o:spid="_x0000_s1110" style="position:absolute;left:13716;top:95;width:12001;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IZ98YA&#10;AADbAAAADwAAAGRycy9kb3ducmV2LnhtbESPzU7DMBCE75V4B2uRuLUOP4US6lYVCNRDOaQUcV3F&#10;SxIaryN7acLb40qVehzNzDea+XJwrTpQiI1nA9eTDBRx6W3DlYHdx+t4BioKssXWMxn4owjLxcVo&#10;jrn1PRd02EqlEoRjjgZqkS7XOpY1OYwT3xEn79sHh5JkqLQN2Ce4a/VNlt1rhw2nhRo7eq6p3G9/&#10;nQHJ7r4+N3td3b68T1ebt6L/kdAbc3U5rJ5ACQ1yDp/aa2vg8QGOX9IP0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IZ98YAAADbAAAADwAAAAAAAAAAAAAAAACYAgAAZHJz&#10;L2Rvd25yZXYueG1sUEsFBgAAAAAEAAQA9QAAAIsDAAAAAA==&#10;" fillcolor="#e2f0d9" stroked="f" strokeweight="1pt">
                      <v:stroke joinstyle="miter"/>
                    </v:oval>
                    <v:oval id="Oval 91" o:spid="_x0000_s1111" style="position:absolute;left:21336;top:2000;width:12001;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2NhcIA&#10;AADbAAAADwAAAGRycy9kb3ducmV2LnhtbERPyW7CMBC9I/UfrEHqrTh0QZBiEGrVigMc2NTrKJ4m&#10;KfE4sqck/H19qMTx6e3zZe8adaEQa88GxqMMFHHhbc2lgePh42EKKgqyxcYzGbhShOXibjDH3PqO&#10;d3TZS6lSCMccDVQiba51LCpyGEe+JU7ctw8OJcFQahuwS+Gu0Y9ZNtEOa04NFbb0VlFx3v86A5I9&#10;f502Z10+vW9fVpvPXfcjoTPmftivXkEJ9XIT/7vX1sAsjU1f0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3Y2FwgAAANsAAAAPAAAAAAAAAAAAAAAAAJgCAABkcnMvZG93&#10;bnJldi54bWxQSwUGAAAAAAQABAD1AAAAhwMAAAAA&#10;" fillcolor="#e2f0d9" stroked="f" strokeweight="1pt">
                      <v:stroke joinstyle="miter"/>
                    </v:oval>
                    <v:oval id="Oval 92" o:spid="_x0000_s1112" style="position:absolute;left:22574;top:3714;width:12001;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EoHsUA&#10;AADbAAAADwAAAGRycy9kb3ducmV2LnhtbESPT0vDQBTE74LfYXlCb3ajVWnTbktRKh7aQ//R6yP7&#10;TGKzb8PuaxO/vSsIHoeZ+Q0zW/SuUVcKsfZs4GGYgSIuvK25NHDYr+7HoKIgW2w8k4FvirCY397M&#10;MLe+4y1dd1KqBOGYo4FKpM21jkVFDuPQt8TJ+/TBoSQZSm0DdgnuGv2YZS/aYc1pocKWXisqzruL&#10;MyDZ0+m4Puty9LZ5Xq7ft92XhM6YwV2/nIIS6uU//Nf+sAYmE/j9kn6An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kSgexQAAANsAAAAPAAAAAAAAAAAAAAAAAJgCAABkcnMv&#10;ZG93bnJldi54bWxQSwUGAAAAAAQABAD1AAAAigMAAAAA&#10;" fillcolor="#e2f0d9" stroked="f" strokeweight="1pt">
                      <v:stroke joinstyle="miter"/>
                    </v:oval>
                    <v:oval id="Oval 93" o:spid="_x0000_s1113" style="position:absolute;left:24098;top:381;width:12001;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L1cIA&#10;AADcAAAADwAAAGRycy9kb3ducmV2LnhtbERPS0sDMRC+F/wPYQRvbVJflLVpKYrFQz30hddhM+6u&#10;3UyWZNpd/70RBG/z8T1nvhx8qy4UUxPYwnRiQBGXwTVcWTjsX8czUEmQHbaBycI3JVgurkZzLFzo&#10;eUuXnVQqh3Aq0EIt0hVap7Imj2kSOuLMfYboUTKMlXYR+xzuW31rzKP22HBuqLGj55rK0+7sLYi5&#10;/zhuTrq6e3l/WG3W2/5LYm/tzfWwegIlNMi/+M/95vJ8M4XfZ/IF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IUvVwgAAANwAAAAPAAAAAAAAAAAAAAAAAJgCAABkcnMvZG93&#10;bnJldi54bWxQSwUGAAAAAAQABAD1AAAAhwMAAAAA&#10;" fillcolor="#e2f0d9" stroked="f" strokeweight="1pt">
                      <v:stroke joinstyle="miter"/>
                    </v:oval>
                    <v:oval id="Oval 94" o:spid="_x0000_s1114" style="position:absolute;left:31813;top:2190;width:12002;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PVosMA&#10;AADcAAAADwAAAGRycy9kb3ducmV2LnhtbERPS0sDMRC+F/wPYQRvbWJ9UNampSgWD/XQF16Hzbi7&#10;djNZkml3/fdGELzNx/ec+XLwrbpQTE1gC7cTA4q4DK7hysJh/zqegUqC7LANTBa+KcFycTWaY+FC&#10;z1u67KRSOYRTgRZqka7QOpU1eUyT0BFn7jNEj5JhrLSL2Odw3+qpMY/aY8O5ocaOnmsqT7uztyDm&#10;/uO4Oenq7uX9YbVZb/svib21N9fD6gmU0CD/4j/3m8vzzRR+n8kX6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PVosMAAADcAAAADwAAAAAAAAAAAAAAAACYAgAAZHJzL2Rv&#10;d25yZXYueG1sUEsFBgAAAAAEAAQA9QAAAIgDAAAAAA==&#10;" fillcolor="#e2f0d9" stroked="f" strokeweight="1pt">
                      <v:stroke joinstyle="miter"/>
                    </v:oval>
                    <v:oval id="Oval 95" o:spid="_x0000_s1115" style="position:absolute;left:33337;width:12002;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9wOcMA&#10;AADcAAAADwAAAGRycy9kb3ducmV2LnhtbERPTUsDMRC9C/6HMIXebFJrRdampSgVD+2hVfE6bMbd&#10;tZvJkozd9d+bQsHbPN7nLFaDb9WJYmoCW5hODCjiMriGKwvvb5ubB1BJkB22gcnCLyVYLa+vFli4&#10;0POeTgepVA7hVKCFWqQrtE5lTR7TJHTEmfsK0aNkGCvtIvY53Lf61ph77bHh3FBjR081lcfDj7cg&#10;5u7zY3vU1ex5N19vX/b9t8Te2vFoWD+CEhrkX3xxv7o838zg/Ey+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9wOcMAAADcAAAADwAAAAAAAAAAAAAAAACYAgAAZHJzL2Rv&#10;d25yZXYueG1sUEsFBgAAAAAEAAQA9QAAAIgDAAAAAA==&#10;" fillcolor="#e2f0d9" stroked="f" strokeweight="1pt">
                      <v:stroke joinstyle="miter"/>
                    </v:oval>
                    <v:oval id="Oval 96" o:spid="_x0000_s1116" style="position:absolute;left:33337;top:3905;width:12002;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boTcMA&#10;AADcAAAADwAAAGRycy9kb3ducmV2LnhtbERPTUsDMRC9C/6HMIXebFJbi6xNS1EqHuqhVfE6bMbd&#10;tZvJkky76783gtDbPN7nLNeDb9WZYmoCW5hODCjiMriGKwvvb9ube1BJkB22gcnCDyVYr66vlli4&#10;0POezgepVA7hVKCFWqQrtE5lTR7TJHTEmfsK0aNkGCvtIvY53Lf61piF9thwbqixo8eayuPh5C2I&#10;mX9+7I66mj293m12z/v+W2Jv7Xg0bB5ACQ1yEf+7X1yeb+bw90y+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boTcMAAADcAAAADwAAAAAAAAAAAAAAAACYAgAAZHJzL2Rv&#10;d25yZXYueG1sUEsFBgAAAAAEAAQA9QAAAIgDAAAAAA==&#10;" fillcolor="#e2f0d9" stroked="f" strokeweight="1pt">
                      <v:stroke joinstyle="miter"/>
                    </v:oval>
                    <v:oval id="Oval 97" o:spid="_x0000_s1117" style="position:absolute;left:40576;top:1809;width:12002;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pN1sMA&#10;AADcAAAADwAAAGRycy9kb3ducmV2LnhtbERPTUsDMRC9C/6HMIXebFLbiqxNS1EqHuqhVfE6bMbd&#10;tZvJkky7239vBMHbPN7nLNeDb9WZYmoCW5hODCjiMriGKwvvb9ube1BJkB22gcnChRKsV9dXSyxc&#10;6HlP54NUKodwKtBCLdIVWqeyJo9pEjrizH2F6FEyjJV2Efsc7lt9a8yd9thwbqixo8eayuPh5C2I&#10;mX9+7I66mj29Lja7533/LbG3djwaNg+ghAb5F/+5X1yebxbw+0y+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pN1sMAAADcAAAADwAAAAAAAAAAAAAAAACYAgAAZHJzL2Rv&#10;d25yZXYueG1sUEsFBgAAAAAEAAQA9QAAAIgDAAAAAA==&#10;" fillcolor="#e2f0d9" stroked="f" strokeweight="1pt">
                      <v:stroke joinstyle="miter"/>
                    </v:oval>
                    <v:oval id="Oval 98" o:spid="_x0000_s1118" style="position:absolute;left:42100;top:3905;width:12002;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jTocMA&#10;AADcAAAADwAAAGRycy9kb3ducmV2LnhtbERPTUsDMRC9C/6HMIXebFJbi6xNS1EqHuqhVfE6bMbd&#10;tZvJkky7239vBMHbPN7nLNeDb9WZYmoCW5hODCjiMriGKwvvb9ube1BJkB22gcnChRKsV9dXSyxc&#10;6HlP54NUKodwKtBCLdIVWqeyJo9pEjrizH2F6FEyjJV2Efsc7lt9a8xCe2w4N9TY0WNN5fFw8hbE&#10;zD8/dkddzZ5e7za7533/LbG3djwaNg+ghAb5F/+5X1yebxbw+0y+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jTocMAAADcAAAADwAAAAAAAAAAAAAAAACYAgAAZHJzL2Rv&#10;d25yZXYueG1sUEsFBgAAAAAEAAQA9QAAAIgDAAAAAA==&#10;" fillcolor="#e2f0d9" stroked="f" strokeweight="1pt">
                      <v:stroke joinstyle="miter"/>
                    </v:oval>
                    <v:oval id="Oval 99" o:spid="_x0000_s1119" style="position:absolute;left:43624;width:12002;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R2OsMA&#10;AADcAAAADwAAAGRycy9kb3ducmV2LnhtbERPS0sDMRC+C/0PYYTebGLri7VpKYrSQz20Kl6Hzbi7&#10;djNZkrG7/fdNQfA2H99z5svBt+pAMTWBLVxPDCjiMriGKwsf7y9XD6CSIDtsA5OFIyVYLkYXcyxc&#10;6HlLh51UKodwKtBCLdIVWqeyJo9pEjrizH2H6FEyjJV2Efsc7ls9NeZOe2w4N9TY0VNN5X736y2I&#10;ufn63Ox1NXt+u11tXrf9j8Te2vHlsHoEJTTIv/jPvXZ5vrmH8zP5Ar0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R2OsMAAADcAAAADwAAAAAAAAAAAAAAAACYAgAAZHJzL2Rv&#10;d25yZXYueG1sUEsFBgAAAAAEAAQA9QAAAIgDAAAAAA==&#10;" fillcolor="#e2f0d9" stroked="f" strokeweight="1pt">
                      <v:stroke joinstyle="miter"/>
                    </v:oval>
                  </v:group>
                  <v:oval id="Oval 101" o:spid="_x0000_s1120" style="position:absolute;left:9144;top:2000;width:476;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bKa8QA&#10;AADcAAAADwAAAGRycy9kb3ducmV2LnhtbESPQWsCMRCF74X+hzCF3jTrHkrdGkVLBZVC0fYHDJvp&#10;ZnEzWZK4rv/eORR6m+G9ee+bxWr0nRoopjawgdm0AEVcB9tyY+Dnezt5BZUyssUuMBm4UYLV8vFh&#10;gZUNVz7ScMqNkhBOFRpwOfeV1ql25DFNQ08s2m+IHrOssdE24lXCfafLonjRHluWBoc9vTuqz6eL&#10;N9DnIX7woZx/jc3mc1cOx/N674x5fhrXb6Ayjfnf/He9s4JfCK08IxPo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GymvEAAAA3AAAAA8AAAAAAAAAAAAAAAAAmAIAAGRycy9k&#10;b3ducmV2LnhtbFBLBQYAAAAABAAEAPUAAACJAwAAAAA=&#10;" filled="f" strokecolor="windowText" strokeweight="1pt">
                    <v:stroke joinstyle="miter"/>
                  </v:oval>
                  <v:oval id="Oval 102" o:spid="_x0000_s1121" style="position:absolute;left:10668;top:3524;width:476;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pv8MEA&#10;AADcAAAADwAAAGRycy9kb3ducmV2LnhtbERP3WrCMBS+F/YO4Qx2p+l6MbQzihsTnAhS9QEOzVlT&#10;bE5KEmv39kYQvDsf3++ZLwfbip58aBwreJ9kIIgrpxuuFZyO6/EURIjIGlvHpOCfAiwXL6M5Ftpd&#10;uaT+EGuRQjgUqMDE2BVShsqQxTBxHXHi/py3GBP0tdQerynctjLPsg9pseHUYLCjb0PV+XCxCrrY&#10;+x/e5rP9UH/tNnlfnle/Rqm312H1CSLSEJ/ih3uj0/xsBvdn0gVy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Kb/DBAAAA3AAAAA8AAAAAAAAAAAAAAAAAmAIAAGRycy9kb3du&#10;cmV2LnhtbFBLBQYAAAAABAAEAPUAAACGAwAAAAA=&#10;" filled="f" strokecolor="windowText" strokeweight="1pt">
                    <v:stroke joinstyle="miter"/>
                  </v:oval>
                  <v:oval id="Oval 103" o:spid="_x0000_s1122" style="position:absolute;left:16097;top:1714;width:476;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lQsMUA&#10;AADcAAAADwAAAGRycy9kb3ducmV2LnhtbESPQWsCMRCF70L/Q5hCbzXrHordGsWWCrYIovYHDJvp&#10;ZnEzWZK4bv995yB4m+G9ee+bxWr0nRoopjawgdm0AEVcB9tyY+DntHmeg0oZ2WIXmAz8UYLV8mGy&#10;wMqGKx9oOOZGSQinCg24nPtK61Q78pimoScW7TdEj1nW2Ggb8SrhvtNlUbxojy1Lg8OePhzV5+PF&#10;G+jzED/5u3zdj837blsOh/P6yxnz9Diu30BlGvPdfLveWsGfCb48IxPo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qVCwxQAAANwAAAAPAAAAAAAAAAAAAAAAAJgCAABkcnMv&#10;ZG93bnJldi54bWxQSwUGAAAAAAQABAD1AAAAigMAAAAA&#10;" filled="f" strokecolor="windowText" strokeweight="1pt">
                    <v:stroke joinstyle="miter"/>
                  </v:oval>
                  <v:oval id="Oval 104" o:spid="_x0000_s1123" style="position:absolute;left:17430;top:4191;width:477;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X1K8EA&#10;AADcAAAADwAAAGRycy9kb3ducmV2LnhtbERP3WrCMBS+H/gO4QjezbS9kK0aRWWCG4PhzwMcmmNT&#10;bE5KktX69osg7O58fL9nsRpsK3ryoXGsIJ9mIIgrpxuuFZxPu9c3ECEia2wdk4I7BVgtRy8LLLW7&#10;8YH6Y6xFCuFQogITY1dKGSpDFsPUdcSJuzhvMSboa6k93lK4bWWRZTNpseHUYLCjraHqevy1CrrY&#10;+w/+Kt5/hnrzvS/6w3X9aZSajIf1HESkIf6Ln+69TvPzHB7PpAv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l9SvBAAAA3AAAAA8AAAAAAAAAAAAAAAAAmAIAAGRycy9kb3du&#10;cmV2LnhtbFBLBQYAAAAABAAEAPUAAACGAwAAAAA=&#10;" filled="f" strokecolor="windowText" strokeweight="1pt">
                    <v:stroke joinstyle="miter"/>
                  </v:oval>
                  <v:oval id="Oval 105" o:spid="_x0000_s1124" style="position:absolute;left:20478;top:2762;width:477;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drXMEA&#10;AADcAAAADwAAAGRycy9kb3ducmV2LnhtbERP3WrCMBS+F/YO4Qx2p6m9GNoZxQ0HTgSp+gCH5qwp&#10;NiclibV7+0UQvDsf3+9ZrAbbip58aBwrmE4yEMSV0w3XCs6n7/EMRIjIGlvHpOCPAqyWL6MFFtrd&#10;uKT+GGuRQjgUqMDE2BVShsqQxTBxHXHifp23GBP0tdQebynctjLPsndpseHUYLCjL0PV5Xi1CrrY&#10;+w3v8vlhqD/327wvL+sfo9Tb67D+ABFpiE/xw73Vaf40h/sz6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3a1zBAAAA3AAAAA8AAAAAAAAAAAAAAAAAmAIAAGRycy9kb3du&#10;cmV2LnhtbFBLBQYAAAAABAAEAPUAAACGAwAAAAA=&#10;" filled="f" strokecolor="windowText" strokeweight="1pt">
                    <v:stroke joinstyle="miter"/>
                  </v:oval>
                  <v:oval id="Oval 106" o:spid="_x0000_s1125" style="position:absolute;left:24288;top:4286;width:477;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vOx8IA&#10;AADcAAAADwAAAGRycy9kb3ducmV2LnhtbERP3WrCMBS+F3yHcITdaWoHw3WmomMDNwTR7QEOzbEp&#10;bU5KktXu7ZeB4N35+H7PejPaTgzkQ+NYwXKRgSCunG64VvD99T5fgQgRWWPnmBT8UoBNOZ2ssdDu&#10;yicazrEWKYRDgQpMjH0hZagMWQwL1xMn7uK8xZigr6X2eE3htpN5lj1Jiw2nBoM9vRqq2vOPVdDH&#10;wb/xZ/58HOvdYZ8Pp3b7YZR6mI3bFxCRxngX39x7neYvH+H/mXSB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87HwgAAANwAAAAPAAAAAAAAAAAAAAAAAJgCAABkcnMvZG93&#10;bnJldi54bWxQSwUGAAAAAAQABAD1AAAAhwMAAAAA&#10;" filled="f" strokecolor="windowText" strokeweight="1pt">
                    <v:stroke joinstyle="miter"/>
                  </v:oval>
                  <v:oval id="Oval 107" o:spid="_x0000_s1126" style="position:absolute;left:26955;top:1619;width:477;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JWs8IA&#10;AADcAAAADwAAAGRycy9kb3ducmV2LnhtbERP3WrCMBS+F3yHcITdaWoZw3WmomMDNwTR7QEOzbEp&#10;bU5KktXu7ZeB4N35+H7PejPaTgzkQ+NYwXKRgSCunG64VvD99T5fgQgRWWPnmBT8UoBNOZ2ssdDu&#10;yicazrEWKYRDgQpMjH0hZagMWQwL1xMn7uK8xZigr6X2eE3htpN5lj1Jiw2nBoM9vRqq2vOPVdDH&#10;wb/xZ/58HOvdYZ8Pp3b7YZR6mI3bFxCRxngX39x7neYvH+H/mXSB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klazwgAAANwAAAAPAAAAAAAAAAAAAAAAAJgCAABkcnMvZG93&#10;bnJldi54bWxQSwUGAAAAAAQABAD1AAAAhwMAAAAA&#10;" filled="f" strokecolor="windowText" strokeweight="1pt">
                    <v:stroke joinstyle="miter"/>
                  </v:oval>
                  <v:oval id="Oval 108" o:spid="_x0000_s1127" style="position:absolute;left:29908;top:4857;width:476;height: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7zKMIA&#10;AADcAAAADwAAAGRycy9kb3ducmV2LnhtbERP3WrCMBS+F3yHcITdaWphw3WmomMDNwTR7QEOzbEp&#10;bU5KktXu7ZeB4N35+H7PejPaTgzkQ+NYwXKRgSCunG64VvD99T5fgQgRWWPnmBT8UoBNOZ2ssdDu&#10;yicazrEWKYRDgQpMjH0hZagMWQwL1xMn7uK8xZigr6X2eE3htpN5lj1Jiw2nBoM9vRqq2vOPVdDH&#10;wb/xZ/58HOvdYZ8Pp3b7YZR6mI3bFxCRxngX39x7neYvH+H/mXSB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3vMowgAAANwAAAAPAAAAAAAAAAAAAAAAAJgCAABkcnMvZG93&#10;bnJldi54bWxQSwUGAAAAAAQABAD1AAAAhwMAAAAA&#10;" filled="f" strokecolor="windowText" strokeweight="1pt">
                    <v:stroke joinstyle="miter"/>
                  </v:oval>
                  <v:oval id="Oval 109" o:spid="_x0000_s1128" style="position:absolute;left:32194;top:1524;width:476;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xtX8EA&#10;AADcAAAADwAAAGRycy9kb3ducmV2LnhtbERP24rCMBB9X/Afwgi+ral9kN1qFBUX3EVYvHzA0IxN&#10;sZmUJFvr328Ewbc5nOvMl71tREc+1I4VTMYZCOLS6ZorBefT1/sHiBCRNTaOScGdAiwXg7c5Ftrd&#10;+EDdMVYihXAoUIGJsS2kDKUhi2HsWuLEXZy3GBP0ldQebyncNjLPsqm0WHNqMNjSxlB5Pf5ZBW3s&#10;/JZ/8s/fvlrvd3l3uK6+jVKjYb+agYjUx5f46d7pNH8yhccz6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MbV/BAAAA3AAAAA8AAAAAAAAAAAAAAAAAmAIAAGRycy9kb3du&#10;cmV2LnhtbFBLBQYAAAAABAAEAPUAAACGAwAAAAA=&#10;" filled="f" strokecolor="windowText" strokeweight="1pt">
                    <v:stroke joinstyle="miter"/>
                  </v:oval>
                  <v:oval id="Oval 110" o:spid="_x0000_s1129" style="position:absolute;left:35433;top:4572;width:476;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DIxMIA&#10;AADcAAAADwAAAGRycy9kb3ducmV2LnhtbERP3WrCMBS+F3yHcITdaWovNteZio4N3BBEtwc4NMem&#10;tDkpSVa7t18Ggnfn4/s9681oOzGQD41jBctFBoK4crrhWsH31/t8BSJEZI2dY1LwSwE25XSyxkK7&#10;K59oOMdapBAOBSowMfaFlKEyZDEsXE+cuIvzFmOCvpba4zWF207mWfYoLTacGgz29Gqoas8/VkEf&#10;B//Gn/nzcax3h30+nNrth1HqYTZuX0BEGuNdfHPvdZq/fIL/Z9IFs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MjEwgAAANwAAAAPAAAAAAAAAAAAAAAAAJgCAABkcnMvZG93&#10;bnJldi54bWxQSwUGAAAAAAQABAD1AAAAhwMAAAAA&#10;" filled="f" strokecolor="windowText" strokeweight="1pt">
                    <v:stroke joinstyle="miter"/>
                  </v:oval>
                  <v:oval id="Oval 111" o:spid="_x0000_s1130" style="position:absolute;left:37909;top:952;width:476;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9ctsUA&#10;AADcAAAADwAAAGRycy9kb3ducmV2LnhtbESPQWsCMRCF70L/Q5hCbzXrHordGsWWCrYIovYHDJvp&#10;ZnEzWZK4bv995yB4m+G9ee+bxWr0nRoopjawgdm0AEVcB9tyY+DntHmeg0oZ2WIXmAz8UYLV8mGy&#10;wMqGKx9oOOZGSQinCg24nPtK61Q78pimoScW7TdEj1nW2Ggb8SrhvtNlUbxojy1Lg8OePhzV5+PF&#10;G+jzED/5u3zdj837blsOh/P6yxnz9Diu30BlGvPdfLveWsGfCa08IxPo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31y2xQAAANwAAAAPAAAAAAAAAAAAAAAAAJgCAABkcnMv&#10;ZG93bnJldi54bWxQSwUGAAAAAAQABAD1AAAAigMAAAAA&#10;" filled="f" strokecolor="windowText" strokeweight="1pt">
                    <v:stroke joinstyle="miter"/>
                  </v:oval>
                  <v:oval id="Oval 112" o:spid="_x0000_s1131" style="position:absolute;left:39433;top:5048;width:476;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P5LcEA&#10;AADcAAAADwAAAGRycy9kb3ducmV2LnhtbERP24rCMBB9X/Afwgi+ral9EK1GUXHBXYTFywcMzdgU&#10;m0lJsrX79xtB2Lc5nOss171tREc+1I4VTMYZCOLS6ZorBdfLx/sMRIjIGhvHpOCXAqxXg7clFto9&#10;+ETdOVYihXAoUIGJsS2kDKUhi2HsWuLE3Zy3GBP0ldQeHyncNjLPsqm0WHNqMNjSzlB5P/9YBW3s&#10;/J6/8vl3X22Ph7w73TefRqnRsN8sQETq47/45T7oNH8yh+cz6QK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T+S3BAAAA3AAAAA8AAAAAAAAAAAAAAAAAmAIAAGRycy9kb3du&#10;cmV2LnhtbFBLBQYAAAAABAAEAPUAAACGAwAAAAA=&#10;" filled="f" strokecolor="windowText" strokeweight="1pt">
                    <v:stroke joinstyle="miter"/>
                  </v:oval>
                  <v:oval id="Oval 113" o:spid="_x0000_s1132" style="position:absolute;left:40957;top:2667;width:476;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WaDcUA&#10;AADcAAAADwAAAGRycy9kb3ducmV2LnhtbESPzWrDMBCE74G+g9hCb40cH0rqRglJaSEtgZCfB1is&#10;rWVirYykOu7bdw+B3HaZ2ZlvF6vRd2qgmNrABmbTAhRxHWzLjYHz6fN5DiplZItdYDLwRwlWy4fJ&#10;Aisbrnyg4ZgbJSGcKjTgcu4rrVPtyGOahp5YtJ8QPWZZY6NtxKuE+06XRfGiPbYsDQ57endUX46/&#10;3kCfh/jB3+Xrfmw2u205HC7rL2fM0+O4fgOVacx38+16awW/FHx5Ri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xZoNxQAAANwAAAAPAAAAAAAAAAAAAAAAAJgCAABkcnMv&#10;ZG93bnJldi54bWxQSwUGAAAAAAQABAD1AAAAigMAAAAA&#10;" filled="f" strokecolor="windowText" strokeweight="1pt">
                    <v:stroke joinstyle="miter"/>
                  </v:oval>
                  <v:oval id="Oval 114" o:spid="_x0000_s1133" style="position:absolute;left:44862;top:1619;width:477;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k/lsEA&#10;AADcAAAADwAAAGRycy9kb3ducmV2LnhtbERP3WrCMBS+F/YO4Qx2p6m9GNoZxQ0HTgSp+gCH5qwp&#10;NiclibV7+0UQvDsf3+9ZrAbbip58aBwrmE4yEMSV0w3XCs6n7/EMRIjIGlvHpOCPAqyWL6MFFtrd&#10;uKT+GGuRQjgUqMDE2BVShsqQxTBxHXHifp23GBP0tdQebynctjLPsndpseHUYLCjL0PV5Xi1CrrY&#10;+w3v8vlhqD/327wvL+sfo9Tb67D+ABFpiE/xw73VaX4+hfsz6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JP5bBAAAA3AAAAA8AAAAAAAAAAAAAAAAAmAIAAGRycy9kb3du&#10;cmV2LnhtbFBLBQYAAAAABAAEAPUAAACGAwAAAAA=&#10;" filled="f" strokecolor="windowText" strokeweight="1pt">
                    <v:stroke joinstyle="miter"/>
                  </v:oval>
                  <v:oval id="Oval 115" o:spid="_x0000_s1134" style="position:absolute;left:44672;top:4762;width:476;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uh4cEA&#10;AADcAAAADwAAAGRycy9kb3ducmV2LnhtbERP22oCMRB9L/gPYQTfatY8SLsaRaWCLYXi5QOGzbhZ&#10;3EyWJF3Xv28Khb7N4VxnuR5cK3oKsfGsYTYtQBBX3jRca7ic988vIGJCNth6Jg0PirBejZ6WWBp/&#10;5yP1p1SLHMKxRA02pa6UMlaWHMap74gzd/XBYcow1NIEvOdw10pVFHPpsOHcYLGjnaXqdvp2GrrU&#10;hzf+UK9fQ739PKj+eNu8W60n42GzAJFoSP/iP/fB5PlKwe8z+Q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boeHBAAAA3AAAAA8AAAAAAAAAAAAAAAAAmAIAAGRycy9kb3du&#10;cmV2LnhtbFBLBQYAAAAABAAEAPUAAACGAwAAAAA=&#10;" filled="f" strokecolor="windowText" strokeweight="1pt">
                    <v:stroke joinstyle="miter"/>
                  </v:oval>
                  <v:oval id="Oval 116" o:spid="_x0000_s1135" style="position:absolute;left:48958;top:2857;width:476;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cEesIA&#10;AADcAAAADwAAAGRycy9kb3ducmV2LnhtbERP3WrCMBS+H/gO4Qi7m6kdDFdNRcWBG8Lw5wEOzbEp&#10;bU5KktXu7ZfBYHfn4/s9q/VoOzGQD41jBfNZBoK4crrhWsH18va0ABEissbOMSn4pgDrcvKwwkK7&#10;O59oOMdapBAOBSowMfaFlKEyZDHMXE+cuJvzFmOCvpba4z2F207mWfYiLTacGgz2tDNUtecvq6CP&#10;g9/zR/76Odbb4yEfTu3m3Sj1OB03SxCRxvgv/nMfdJqfP8PvM+kCW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FwR6wgAAANwAAAAPAAAAAAAAAAAAAAAAAJgCAABkcnMvZG93&#10;bnJldi54bWxQSwUGAAAAAAQABAD1AAAAhwMAAAAA&#10;" filled="f" strokecolor="windowText" strokeweight="1pt">
                    <v:stroke joinstyle="miter"/>
                  </v:oval>
                  <v:oval id="Oval 117" o:spid="_x0000_s1136" style="position:absolute;left:50482;top:4953;width:476;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6cDsIA&#10;AADcAAAADwAAAGRycy9kb3ducmV2LnhtbERP3WrCMBS+H/gO4Qi7m6llDFdNRcWBG8Lw5wEOzbEp&#10;bU5KktXu7ZfBYHfn4/s9q/VoOzGQD41jBfNZBoK4crrhWsH18va0ABEissbOMSn4pgDrcvKwwkK7&#10;O59oOMdapBAOBSowMfaFlKEyZDHMXE+cuJvzFmOCvpba4z2F207mWfYiLTacGgz2tDNUtecvq6CP&#10;g9/zR/76Odbb4yEfTu3m3Sj1OB03SxCRxvgv/nMfdJqfP8PvM+kCW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pwOwgAAANwAAAAPAAAAAAAAAAAAAAAAAJgCAABkcnMvZG93&#10;bnJldi54bWxQSwUGAAAAAAQABAD1AAAAhwMAAAAA&#10;" filled="f" strokecolor="windowText" strokeweight="1pt">
                    <v:stroke joinstyle="miter"/>
                  </v:oval>
                  <v:oval id="Oval 118" o:spid="_x0000_s1137" style="position:absolute;left:52006;top:952;width:476;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5lcIA&#10;AADcAAAADwAAAGRycy9kb3ducmV2LnhtbERP3WrCMBS+H/gO4Qi7m6mFDVdNRcWBG8Lw5wEOzbEp&#10;bU5KktXu7ZfBYHfn4/s9q/VoOzGQD41jBfNZBoK4crrhWsH18va0ABEissbOMSn4pgDrcvKwwkK7&#10;O59oOMdapBAOBSowMfaFlKEyZDHMXE+cuJvzFmOCvpba4z2F207mWfYiLTacGgz2tDNUtecvq6CP&#10;g9/zR/76Odbb4yEfTu3m3Sj1OB03SxCRxvgv/nMfdJqfP8PvM+kCW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jmVwgAAANwAAAAPAAAAAAAAAAAAAAAAAJgCAABkcnMvZG93&#10;bnJldi54bWxQSwUGAAAAAAQABAD1AAAAhwMAAAAA&#10;" filled="f" strokecolor="windowText" strokeweight="1pt">
                    <v:stroke joinstyle="miter"/>
                  </v:oval>
                  <v:line id="Straight Connector 119" o:spid="_x0000_s1138" style="position:absolute;flip:x y;visibility:visible;mso-wrap-style:square" from="16764,2095" to="20775,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75q8IAAADcAAAADwAAAGRycy9kb3ducmV2LnhtbERPS4vCMBC+C/6HMII3TRUpazWKCKIs&#10;Luvr4HFoxrbYTGoTbfffbxYWvM3H95z5sjWleFHtCssKRsMIBHFqdcGZgst5M/gA4TyyxtIyKfgh&#10;B8tFtzPHRNuGj/Q6+UyEEHYJKsi9rxIpXZqTQTe0FXHgbrY26AOsM6lrbEK4KeU4imJpsODQkGNF&#10;65zS++lpFDT3yedzP93uvqPzvsWpflwPX7FS/V67moHw1Pq3+N+902H+OIa/Z8IFcv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O75q8IAAADcAAAADwAAAAAAAAAAAAAA&#10;AAChAgAAZHJzL2Rvd25yZXYueG1sUEsFBgAAAAAEAAQA+QAAAJADAAAAAA==&#10;" strokecolor="#5b9bd5" strokeweight=".5pt">
                    <v:stroke joinstyle="miter"/>
                  </v:line>
                  <v:line id="Straight Connector 120" o:spid="_x0000_s1139" style="position:absolute;flip:x;visibility:visible;mso-wrap-style:square" from="11049,2000" to="16287,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NLur8AAADcAAAADwAAAGRycy9kb3ducmV2LnhtbERPy6rCMBDdC/5DGOHuNFXwQTWKVIW7&#10;vD7Q7dCMbbGZlCa29e9vBMHdHM5zVpvOlKKh2hWWFYxHEQji1OqCMwWX82G4AOE8ssbSMil4kYPN&#10;ut9bYaxty0dqTj4TIYRdjApy76tYSpfmZNCNbEUcuLutDfoA60zqGtsQbko5iaKZNFhwaMixoiSn&#10;9HF6GgX4h81uf5zO2lsnL+1LXpOkNEr9DLrtEoSnzn/FH/evDvMnc3g/Ey6Q6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LNLur8AAADcAAAADwAAAAAAAAAAAAAAAACh&#10;AgAAZHJzL2Rvd25yZXYueG1sUEsFBgAAAAAEAAQA+QAAAI0DAAAAAA==&#10;" strokecolor="#5b9bd5" strokeweight=".5pt">
                    <v:stroke joinstyle="miter"/>
                  </v:line>
                  <v:line id="Straight Connector 121" o:spid="_x0000_s1140" style="position:absolute;flip:x y;visibility:visible;mso-wrap-style:square" from="9620,2381" to="11049,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F9hMYAAADcAAAADwAAAGRycy9kb3ducmV2LnhtbESPT2vCQBDF74V+h2UK3uqmUoKmrlIE&#10;qYjivx56HLLTJJidjdnVpN++cxC8zfDevPeb6bx3tbpRGyrPBt6GCSji3NuKCwPfp+XrGFSIyBZr&#10;z2TgjwLMZ89PU8ys7/hAt2MslIRwyNBAGWOTaR3ykhyGoW+IRfv1rcMoa1to22In4a7WoyRJtcOK&#10;paHEhhYl5efj1Rnozu/r62bytdolp02PE3v52W9TYwYv/ecHqEh9fJjv1ysr+KngyzMygZ7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hfYTGAAAA3AAAAA8AAAAAAAAA&#10;AAAAAAAAoQIAAGRycy9kb3ducmV2LnhtbFBLBQYAAAAABAAEAPkAAACUAwAAAAA=&#10;" strokecolor="#5b9bd5" strokeweight=".5pt">
                    <v:stroke joinstyle="miter"/>
                  </v:line>
                  <v:line id="Straight Connector 122" o:spid="_x0000_s1141" style="position:absolute;flip:x;visibility:visible;mso-wrap-style:square" from="17716,3238" to="20613,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zPlcAAAADcAAAADwAAAGRycy9kb3ducmV2LnhtbERPTWvCQBC9C/6HZYTezMZCQ4muIrGF&#10;HqsNeh2yYxLMzobsNhv/fbcgeJvH+5zNbjKdGGlwrWUFqyQFQVxZ3XKtoPz5XL6DcB5ZY2eZFNzJ&#10;wW47n20w1zbwkcaTr0UMYZejgsb7PpfSVQ0ZdIntiSN3tYNBH+FQSz1giOGmk69pmkmDLceGBnsq&#10;Gqpup1+jAL9xPHwc37JwmWQZ7vJcFJ1R6mUx7dcgPE3+KX64v3Scn63g/5l4gd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58z5XAAAAA3AAAAA8AAAAAAAAAAAAAAAAA&#10;oQIAAGRycy9kb3ducmV2LnhtbFBLBQYAAAAABAAEAPkAAACOAwAAAAA=&#10;" strokecolor="#5b9bd5" strokeweight=".5pt">
                    <v:stroke joinstyle="miter"/>
                  </v:line>
                  <v:line id="Straight Connector 123" o:spid="_x0000_s1142" style="position:absolute;visibility:visible;mso-wrap-style:square" from="20955,2952" to="24765,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VLsMAAADcAAAADwAAAGRycy9kb3ducmV2LnhtbERPTWvCQBC9C/0PyxS81U1bUZu6hlAo&#10;BCIUoz30NmTHbDA7G7Jbjf/eLRS8zeN9zjobbSfONPjWsYLnWQKCuHa65UbBYf/5tALhA7LGzjEp&#10;uJKHbPMwWWOq3YV3dK5CI2II+xQVmBD6VEpfG7LoZ64njtzRDRZDhEMj9YCXGG47+ZIkC2mx5dhg&#10;sKcPQ/Wp+rUKtl9lX5j8m+WqKt/Kn0Wxtd1cqenjmL+DCDSGu/jfXeg4f/kKf8/EC+Tm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lFS7DAAAA3AAAAA8AAAAAAAAAAAAA&#10;AAAAoQIAAGRycy9kb3ducmV2LnhtbFBLBQYAAAAABAAEAPkAAACRAwAAAAA=&#10;" strokecolor="#5b9bd5" strokeweight=".5pt">
                    <v:stroke joinstyle="miter"/>
                  </v:line>
                  <v:line id="Straight Connector 124" o:spid="_x0000_s1143" style="position:absolute;visibility:visible;mso-wrap-style:square" from="24955,4667" to="30289,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NWsIAAADcAAAADwAAAGRycy9kb3ducmV2LnhtbERPTWvCQBC9C/0PyxR6001FbIyuIgUh&#10;EEGa1oO3ITvNhmZnQ3ar8d+7guBtHu9zVpvBtuJMvW8cK3ifJCCIK6cbrhX8fO/GKQgfkDW2jknB&#10;lTxs1i+jFWbaXfiLzmWoRQxhn6ECE0KXSekrQxb9xHXEkft1vcUQYV9L3eMlhttWTpNkLi02HBsM&#10;dvRpqPor/62C/aHocrM9skzLYlGc5vnetjOl3l6H7RJEoCE8xQ93ruP8jxncn4kXyP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yNWsIAAADcAAAADwAAAAAAAAAAAAAA&#10;AAChAgAAZHJzL2Rvd25yZXYueG1sUEsFBgAAAAAEAAQA+QAAAJADAAAAAA==&#10;" strokecolor="#5b9bd5" strokeweight=".5pt">
                    <v:stroke joinstyle="miter"/>
                  </v:line>
                  <v:line id="Straight Connector 125" o:spid="_x0000_s1144" style="position:absolute;flip:x y;visibility:visible;mso-wrap-style:square" from="27432,2095" to="30384,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9IwcQAAADcAAAADwAAAGRycy9kb3ducmV2LnhtbERPS2vCQBC+F/wPywi9mY3S+oiuIoJU&#10;iqW+Dh6H7JgEs7Mxu5r033cLQm/z8T1ntmhNKR5Uu8Kygn4UgyBOrS44U3A6rntjEM4jaywtk4If&#10;crCYd15mmGjb8J4eB5+JEMIuQQW591UipUtzMugiWxEH7mJrgz7AOpO6xiaEm1IO4ngoDRYcGnKs&#10;aJVTej3cjYLm+vZ5304+Nt/xcdviRN/Ou6+hUq/ddjkF4an1/+Kne6PD/NE7/D0TLp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j0jBxAAAANwAAAAPAAAAAAAAAAAA&#10;AAAAAKECAABkcnMvZG93bnJldi54bWxQSwUGAAAAAAQABAD5AAAAkgMAAAAA&#10;" strokecolor="#5b9bd5" strokeweight=".5pt">
                    <v:stroke joinstyle="miter"/>
                  </v:line>
                  <v:line id="Straight Connector 126" o:spid="_x0000_s1145" style="position:absolute;flip:y;visibility:visible;mso-wrap-style:square" from="30289,1905" to="32461,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zBPMEAAADcAAAADwAAAGRycy9kb3ducmV2LnhtbERPyWrDMBC9F/IPYgK91XILdYJjJRS3&#10;hR6bheQ6WBPbxBoZSbWdv68Cgdzm8dYpNpPpxEDOt5YVvCYpCOLK6pZrBYf998sShA/IGjvLpOBK&#10;Hjbr2VOBubYjb2nYhVrEEPY5KmhC6HMpfdWQQZ/YnjhyZ+sMhghdLbXDMYabTr6laSYNthwbGuyp&#10;bKi67P6MAvzF4fNr+56Np0kexqs8lmVnlHqeTx8rEIGm8BDf3T86zl9kcHsmXi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ME8wQAAANwAAAAPAAAAAAAAAAAAAAAA&#10;AKECAABkcnMvZG93bnJldi54bWxQSwUGAAAAAAQABAD5AAAAjwMAAAAA&#10;" strokecolor="#5b9bd5" strokeweight=".5pt">
                    <v:stroke joinstyle="miter"/>
                  </v:line>
                  <v:line id="Straight Connector 127" o:spid="_x0000_s1146" style="position:absolute;flip:y;visibility:visible;mso-wrap-style:square" from="30384,4857" to="35814,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kp78AAADcAAAADwAAAGRycy9kb3ducmV2LnhtbERPS4vCMBC+C/6HMMLeNFVYXaqxSFXY&#10;4+qKXodmbIvNpDSxj3+/WRC8zcf3nE3Sm0q01LjSsoL5LAJBnFldcq7g8nucfoFwHlljZZkUDOQg&#10;2Y5HG4y17fhE7dnnIoSwi1FB4X0dS+myggy6ma2JA3e3jUEfYJNL3WAXwk0lF1G0lAZLDg0F1pQW&#10;lD3OT6MAf7DdH06fy+7Wy0s3yGuaVkapj0m/W4Pw1Pu3+OX+1mH+agX/z4QL5PY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Bkp78AAADcAAAADwAAAAAAAAAAAAAAAACh&#10;AgAAZHJzL2Rvd25yZXYueG1sUEsFBgAAAAAEAAQA+QAAAI0DAAAAAA==&#10;" strokecolor="#5b9bd5" strokeweight=".5pt">
                    <v:stroke joinstyle="miter"/>
                  </v:line>
                  <v:line id="Straight Connector 128" o:spid="_x0000_s1147" style="position:absolute;flip:y;visibility:visible;mso-wrap-style:square" from="36099,952" to="38167,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w1cIAAADcAAAADwAAAGRycy9kb3ducmV2LnhtbESPQWvCQBCF74L/YRmhN91YqJbUVUpU&#10;8KhW9Dpkp0lodjZkt0n8985B8DbDe/PeN6vN4GrVURsqzwbmswQUce5txYWBy89++gkqRGSLtWcy&#10;cKcAm/V4tMLU+p5P1J1joSSEQ4oGyhibVOuQl+QwzHxDLNqvbx1GWdtC2xZ7CXe1fk+ShXZYsTSU&#10;2FBWUv53/ncG8Ijddnf6WPS3QV/6u75mWe2MeZsM31+gIg3xZX5eH6zgL4VWnpEJ9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p/w1cIAAADcAAAADwAAAAAAAAAAAAAA&#10;AAChAgAAZHJzL2Rvd25yZXYueG1sUEsFBgAAAAAEAAQA+QAAAJADAAAAAA==&#10;" strokecolor="#5b9bd5" strokeweight=".5pt">
                    <v:stroke joinstyle="miter"/>
                  </v:line>
                  <v:line id="Straight Connector 129" o:spid="_x0000_s1148" style="position:absolute;visibility:visible;mso-wrap-style:square" from="35909,4857" to="39768,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0ixMIAAADcAAAADwAAAGRycy9kb3ducmV2LnhtbERPTWvCQBC9C/0PyxR6001L0RhdRQpC&#10;IIIY9eBtyI7Z0OxsyK6a/vuuUOhtHu9zluvBtuJOvW8cK3ifJCCIK6cbrhWcjttxCsIHZI2tY1Lw&#10;Qx7Wq5fREjPtHnygexlqEUPYZ6jAhNBlUvrKkEU/cR1x5K6utxgi7Gupe3zEcNvKjySZSosNxwaD&#10;HX0Zqr7Lm1Ww2xddbjZnlmlZzIvLNN/Z9lOpt9dhswARaAj/4j93ruP82Ryez8QL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g0ixMIAAADcAAAADwAAAAAAAAAAAAAA&#10;AAChAgAAZHJzL2Rvd25yZXYueG1sUEsFBgAAAAAEAAQA+QAAAJADAAAAAA==&#10;" strokecolor="#5b9bd5" strokeweight=".5pt">
                    <v:stroke joinstyle="miter"/>
                  </v:line>
                  <v:line id="Straight Connector 130" o:spid="_x0000_s1149" style="position:absolute;flip:y;visibility:visible;mso-wrap-style:square" from="39719,3048" to="41020,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yM9MIAAADcAAAADwAAAGRycy9kb3ducmV2LnhtbESPT4vCQAzF7wv7HYYseFunK6xIdRTp&#10;KuzRf+g1dGJb7GRKZ2zrtzcHwVvCe3nvl8VqcLXqqA2VZwM/4wQUce5txYWB03H7PQMVIrLF2jMZ&#10;eFCA1fLzY4Gp9T3vqTvEQkkIhxQNlDE2qdYhL8lhGPuGWLSrbx1GWdtC2xZ7CXe1niTJVDusWBpK&#10;bCgrKb8d7s4A7rD72+x/p/1l0Kf+oc9ZVjtjRl/Deg4q0hDf5tf1vxX8meDLMzKBXj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TyM9MIAAADcAAAADwAAAAAAAAAAAAAA&#10;AAChAgAAZHJzL2Rvd25yZXYueG1sUEsFBgAAAAAEAAQA+QAAAJADAAAAAA==&#10;" strokecolor="#5b9bd5" strokeweight=".5pt">
                    <v:stroke joinstyle="miter"/>
                  </v:line>
                  <v:line id="Straight Connector 131" o:spid="_x0000_s1150" style="position:absolute;flip:y;visibility:visible;mso-wrap-style:square" from="41433,1905" to="45053,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Apb78AAADcAAAADwAAAGRycy9kb3ducmV2LnhtbERPTYvCMBC9C/6HMII3TRUUqaZFqoLH&#10;1S2716EZ22IzKU1s67/fLCzsbR7vcw7paBrRU+dqywpWywgEcWF1zaWC/POy2IFwHlljY5kUvMlB&#10;mkwnB4y1HfhG/d2XIoSwi1FB5X0bS+mKigy6pW2JA/ewnUEfYFdK3eEQwk0j11G0lQZrDg0VtpRV&#10;VDzvL6MAP7A/nW+b7fA9ynx4y68sa4xS89l43IPwNPp/8Z/7qsP83Qp+nwkXyOQ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nApb78AAADcAAAADwAAAAAAAAAAAAAAAACh&#10;AgAAZHJzL2Rvd25yZXYueG1sUEsFBgAAAAAEAAQA+QAAAI0DAAAAAA==&#10;" strokecolor="#5b9bd5" strokeweight=".5pt">
                    <v:stroke joinstyle="miter"/>
                  </v:line>
                  <v:line id="Straight Connector 132" o:spid="_x0000_s1151" style="position:absolute;flip:x;visibility:visible;mso-wrap-style:square" from="44958,2000" to="45148,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K3GL8AAADcAAAADwAAAGRycy9kb3ducmV2LnhtbERPS4vCMBC+L/gfwgje1lRBkWpapK7g&#10;0Rd6HZqxLTaT0mTb+u/NwoK3+fies0kHU4uOWldZVjCbRiCIc6srLhRcL/vvFQjnkTXWlknBixyk&#10;yehrg7G2PZ+oO/tChBB2MSoovW9iKV1ekkE3tQ1x4B62NegDbAupW+xDuKnlPIqW0mDFoaHEhrKS&#10;8uf51yjAI3a7n9Ni2d8Hee1f8pZltVFqMh62axCeBv8R/7sPOsxfzeHvmXCBTN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qK3GL8AAADcAAAADwAAAAAAAAAAAAAAAACh&#10;AgAAZHJzL2Rvd25yZXYueG1sUEsFBgAAAAAEAAQA+QAAAI0DAAAAAA==&#10;" strokecolor="#5b9bd5" strokeweight=".5pt">
                    <v:stroke joinstyle="miter"/>
                  </v:line>
                  <v:line id="Straight Connector 133" o:spid="_x0000_s1152" style="position:absolute;visibility:visible;mso-wrap-style:square" from="45148,1809" to="49339,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BlCcMAAADcAAAADwAAAGRycy9kb3ducmV2LnhtbERPTWvCQBC9F/wPywi91U1tkTS6ShCE&#10;QITS2B56G7JjNjQ7G7JrjP/eLRR6m8f7nM1usp0YafCtYwXPiwQEce10y42Cz9PhKQXhA7LGzjEp&#10;uJGH3Xb2sMFMuyt/0FiFRsQQ9hkqMCH0mZS+NmTRL1xPHLmzGyyGCIdG6gGvMdx2cpkkK2mx5dhg&#10;sKe9ofqnulgFx/eyL0z+xTKtyrfye1Ucbfeq1ON8ytcgAk3hX/znLnScn77A7zPxArm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wZQnDAAAA3AAAAA8AAAAAAAAAAAAA&#10;AAAAoQIAAGRycy9kb3ducmV2LnhtbFBLBQYAAAAABAAEAPkAAACRAwAAAAA=&#10;" strokecolor="#5b9bd5" strokeweight=".5pt">
                    <v:stroke joinstyle="miter"/>
                  </v:line>
                  <v:line id="Straight Connector 134" o:spid="_x0000_s1153" style="position:absolute;flip:y;visibility:visible;mso-wrap-style:square" from="49244,1047" to="52482,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eK98AAAADcAAAADwAAAGRycy9kb3ducmV2LnhtbERPTWvCQBC9C/6HZYTedFOpIaSuUqKF&#10;HmsM9jpkxySYnQ3ZNYn/visUepvH+5ztfjKtGKh3jWUFr6sIBHFpdcOVguL8uUxAOI+ssbVMCh7k&#10;YL+bz7aYajvyiYbcVyKEsEtRQe19l0rpypoMupXtiAN3tb1BH2BfSd3jGMJNK9dRFEuDDYeGGjvK&#10;aipv+d0owG8cDsfTJh5/JlmMD3nJstYo9bKYPt5BeJr8v/jP/aXD/OQNns+EC+Tu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4HivfAAAAA3AAAAA8AAAAAAAAAAAAAAAAA&#10;oQIAAGRycy9kb3ducmV2LnhtbFBLBQYAAAAABAAEAPkAAACOAwAAAAA=&#10;" strokecolor="#5b9bd5" strokeweight=".5pt">
                    <v:stroke joinstyle="miter"/>
                  </v:line>
                  <v:line id="Straight Connector 135" o:spid="_x0000_s1154" style="position:absolute;visibility:visible;mso-wrap-style:square" from="49339,3238" to="50673,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VY5sMAAADcAAAADwAAAGRycy9kb3ducmV2LnhtbERPTWvCQBC9F/wPywi91U2llTS6ShCE&#10;QITS2B56G7JjNjQ7G7JrjP/eLRR6m8f7nM1usp0YafCtYwXPiwQEce10y42Cz9PhKQXhA7LGzjEp&#10;uJGH3Xb2sMFMuyt/0FiFRsQQ9hkqMCH0mZS+NmTRL1xPHLmzGyyGCIdG6gGvMdx2cpkkK2mx5dhg&#10;sKe9ofqnulgFx/eyL0z+xTKtyrfye1Ucbfei1ON8ytcgAk3hX/znLnScn77C7zPxArm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VWObDAAAA3AAAAA8AAAAAAAAAAAAA&#10;AAAAoQIAAGRycy9kb3ducmV2LnhtbFBLBQYAAAAABAAEAPkAAACRAwAAAAA=&#10;" strokecolor="#5b9bd5" strokeweight=".5pt">
                    <v:stroke joinstyle="miter"/>
                  </v:line>
                </v:group>
                <v:line id="Straight Connector 136" o:spid="_x0000_s1155" style="position:absolute;flip:x;visibility:visible;mso-wrap-style:square" from="45148,1619" to="50482,15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OM6cMAAADcAAAADwAAAGRycy9kb3ducmV2LnhtbERPTWsCMRC9F/wPYQRvNauURbZGKcoW&#10;D4pU20Nvw2a6G9xMliTq+u+NIPQ2j/c582VvW3EhH4xjBZNxBoK4ctpwreD7WL7OQISIrLF1TApu&#10;FGC5GLzMsdDuyl90OcRapBAOBSpoYuwKKUPVkMUwdh1x4v6ctxgT9LXUHq8p3LZymmW5tGg4NTTY&#10;0aqh6nQ4WwX+VOa+3O7OG/N7XK9/Jp9vZm+VGg37j3cQkfr4L366NzrNn+XweCZdI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DjOnDAAAA3AAAAA8AAAAAAAAAAAAA&#10;AAAAoQIAAGRycy9kb3ducmV2LnhtbFBLBQYAAAAABAAEAPkAAACRAwAAAAA=&#10;" strokecolor="red" strokeweight=".5pt">
                  <v:stroke dashstyle="dash" startarrow="block" endarrow="block" joinstyle="miter"/>
                </v:line>
                <v:shapetype id="_x0000_t202" coordsize="21600,21600" o:spt="202" path="m,l,21600r21600,l21600,xe">
                  <v:stroke joinstyle="miter"/>
                  <v:path gradientshapeok="t" o:connecttype="rect"/>
                </v:shapetype>
                <v:shape id="Text Box 38" o:spid="_x0000_s1156" type="#_x0000_t202" style="position:absolute;left:23241;top:12573;width:12096;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6RLcQA&#10;AADcAAAADwAAAGRycy9kb3ducmV2LnhtbERPTWvCQBC9F/wPywi91Y1Ca0hdJQSCpbQHoxdv0+yY&#10;BLOzMbs1aX99tyB4m8f7nNVmNK24Uu8aywrmswgEcWl1w5WCwz5/ikE4j6yxtUwKfsjBZj15WGGi&#10;7cA7uha+EiGEXYIKau+7REpX1mTQzWxHHLiT7Q36APtK6h6HEG5auYiiF2mw4dBQY0dZTeW5+DYK&#10;3rP8E3dfCxP/ttn245R2l8PxWanH6Zi+gvA0+rv45n7TYX68hP9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ukS3EAAAA3AAAAA8AAAAAAAAAAAAAAAAAmAIAAGRycy9k&#10;b3ducmV2LnhtbFBLBQYAAAAABAAEAPUAAACJAwAAAAA=&#10;" filled="f" stroked="f" strokeweight=".5pt">
                  <v:textbox>
                    <w:txbxContent>
                      <w:p w14:paraId="55E6D499" w14:textId="77777777" w:rsidR="00761ADD" w:rsidRPr="0054172B" w:rsidRDefault="00761ADD" w:rsidP="00761ADD">
                        <w:pPr>
                          <w:spacing w:before="0"/>
                          <w:jc w:val="center"/>
                          <w:rPr>
                            <w:i/>
                            <w:sz w:val="16"/>
                            <w:szCs w:val="16"/>
                          </w:rPr>
                        </w:pPr>
                        <w:r w:rsidRPr="0054172B">
                          <w:rPr>
                            <w:i/>
                            <w:sz w:val="16"/>
                            <w:szCs w:val="16"/>
                          </w:rPr>
                          <w:t>Terrestrial IMT network</w:t>
                        </w:r>
                      </w:p>
                    </w:txbxContent>
                  </v:textbox>
                </v:shape>
                <v:shape id="Text Box 39" o:spid="_x0000_s1157" type="#_x0000_t202" style="position:absolute;left:23145;top:6667;width:15812;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FX8YA&#10;AADcAAAADwAAAGRycy9kb3ducmV2LnhtbESPT2vCQBDF7wW/wzIFb3VTQQnRVSQgLWIP/rl4m2bH&#10;JDQ7G7Orxn5651DobYb35r3fzJe9a9SNulB7NvA+SkARF97WXBo4HtZvKagQkS02nsnAgwIsF4OX&#10;OWbW33lHt30slYRwyNBAFWObaR2KihyGkW+JRTv7zmGUtSu17fAu4a7R4ySZaoc1S0OFLeUVFT/7&#10;qzOwyddfuPseu/S3yT+251V7OZ4mxgxf+9UMVKQ+/pv/rj+t4KdCK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FX8YAAADcAAAADwAAAAAAAAAAAAAAAACYAgAAZHJz&#10;L2Rvd25yZXYueG1sUEsFBgAAAAAEAAQA9QAAAIsDAAAAAA==&#10;" filled="f" stroked="f" strokeweight=".5pt">
                  <v:textbox>
                    <w:txbxContent>
                      <w:p w14:paraId="55E6D49A" w14:textId="77777777" w:rsidR="00761ADD" w:rsidRPr="0054172B" w:rsidRDefault="00761ADD" w:rsidP="00761ADD">
                        <w:pPr>
                          <w:spacing w:before="0"/>
                          <w:jc w:val="center"/>
                          <w:rPr>
                            <w:i/>
                            <w:sz w:val="16"/>
                            <w:szCs w:val="16"/>
                          </w:rPr>
                        </w:pPr>
                        <w:r>
                          <w:rPr>
                            <w:i/>
                            <w:sz w:val="16"/>
                            <w:szCs w:val="16"/>
                          </w:rPr>
                          <w:t>Overflying passenger aircraft</w:t>
                        </w:r>
                      </w:p>
                    </w:txbxContent>
                  </v:textbox>
                </v:shape>
                <v:shape id="Text Box 40" o:spid="_x0000_s1158" type="#_x0000_t202" style="position:absolute;left:33623;top:9334;width:1424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2gxMQA&#10;AADcAAAADwAAAGRycy9kb3ducmV2LnhtbERPTWvCQBC9F/oflil4q5sKLWl0lRAIFrEHUy+9TbNj&#10;EszOptnVxP76riB4m8f7nMVqNK04U+8aywpephEI4tLqhisF+6/8OQbhPLLG1jIpuJCD1fLxYYGJ&#10;tgPv6Fz4SoQQdgkqqL3vEildWZNBN7UdceAOtjfoA+wrqXscQrhp5SyK3qTBhkNDjR1lNZXH4mQU&#10;bLL8E3c/MxP/tdl6e0i73/33q1KTpzGdg/A0+rv45v7QYX78DtdnwgV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9oMTEAAAA3AAAAA8AAAAAAAAAAAAAAAAAmAIAAGRycy9k&#10;b3ducmV2LnhtbFBLBQYAAAAABAAEAPUAAACJAwAAAAA=&#10;" filled="f" stroked="f" strokeweight=".5pt">
                  <v:textbox>
                    <w:txbxContent>
                      <w:p w14:paraId="55E6D49B" w14:textId="77777777" w:rsidR="00761ADD" w:rsidRPr="0054172B" w:rsidRDefault="00761ADD" w:rsidP="00761ADD">
                        <w:pPr>
                          <w:spacing w:before="0"/>
                          <w:jc w:val="center"/>
                          <w:rPr>
                            <w:i/>
                            <w:sz w:val="16"/>
                            <w:szCs w:val="16"/>
                          </w:rPr>
                        </w:pPr>
                        <w:r>
                          <w:rPr>
                            <w:i/>
                            <w:sz w:val="16"/>
                            <w:szCs w:val="16"/>
                          </w:rPr>
                          <w:t>Broadband air-to-ground link</w:t>
                        </w:r>
                      </w:p>
                    </w:txbxContent>
                  </v:textbox>
                </v:shape>
                <v:shape id="Text Box 41" o:spid="_x0000_s1159" type="#_x0000_t202" style="position:absolute;left:25336;top:666;width:15240;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6fhMYA&#10;AADcAAAADwAAAGRycy9kb3ducmV2LnhtbESPT2vCQBDF74V+h2UKvdWNQkVTV5GAWIoe/HPxNs2O&#10;STA7G7NbTf30zkHwNsN7895vJrPO1epCbag8G+j3ElDEubcVFwb2u8XHCFSIyBZrz2TgnwLMpq8v&#10;E0ytv/KGLttYKAnhkKKBMsYm1TrkJTkMPd8Qi3b0rcMoa1to2+JVwl2tB0ky1A4rloYSG8pKyk/b&#10;P2fgJ1uscfM7cKNbnS1Xx3lz3h8+jXl/6+ZfoCJ18Wl+XH9bwR8LvjwjE+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6fhMYAAADcAAAADwAAAAAAAAAAAAAAAACYAgAAZHJz&#10;L2Rvd25yZXYueG1sUEsFBgAAAAAEAAQA9QAAAIsDAAAAAA==&#10;" filled="f" stroked="f" strokeweight=".5pt">
                  <v:textbox>
                    <w:txbxContent>
                      <w:p w14:paraId="55E6D49C" w14:textId="77777777" w:rsidR="00761ADD" w:rsidRPr="0054172B" w:rsidRDefault="00761ADD" w:rsidP="00761ADD">
                        <w:pPr>
                          <w:spacing w:before="0"/>
                          <w:jc w:val="center"/>
                          <w:rPr>
                            <w:i/>
                            <w:sz w:val="16"/>
                            <w:szCs w:val="16"/>
                          </w:rPr>
                        </w:pPr>
                        <w:r>
                          <w:rPr>
                            <w:i/>
                            <w:sz w:val="16"/>
                            <w:szCs w:val="16"/>
                          </w:rPr>
                          <w:t>On-board distributed antenna</w:t>
                        </w:r>
                      </w:p>
                    </w:txbxContent>
                  </v:textbox>
                </v:shape>
                <v:shape id="Text Box 42" o:spid="_x0000_s1160" type="#_x0000_t202" style="position:absolute;left:46005;top:1809;width:9906;height:3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6H8MA&#10;AADcAAAADwAAAGRycy9kb3ducmV2LnhtbERPTYvCMBC9C/6HMMLeNFXYRbtGkYK4LHpQe/E224xt&#10;sZnUJmrdX28Ewds83udM562pxJUaV1pWMBxEIIgzq0vOFaT7ZX8MwnlkjZVlUnAnB/NZtzPFWNsb&#10;b+m687kIIexiVFB4X8dSuqwgg25ga+LAHW1j0AfY5FI3eAvhppKjKPqSBksODQXWlBSUnXYXo+A3&#10;WW5w+zcy4/8qWa2Pi/qcHj6V+ui1i28Qnlr/Fr/cPzrMnwzh+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I6H8MAAADcAAAADwAAAAAAAAAAAAAAAACYAgAAZHJzL2Rv&#10;d25yZXYueG1sUEsFBgAAAAAEAAQA9QAAAIgDAAAAAA==&#10;" filled="f" stroked="f" strokeweight=".5pt">
                  <v:textbox>
                    <w:txbxContent>
                      <w:p w14:paraId="55E6D49D" w14:textId="77777777" w:rsidR="00761ADD" w:rsidRPr="0054172B" w:rsidRDefault="00761ADD" w:rsidP="00761ADD">
                        <w:pPr>
                          <w:spacing w:before="0"/>
                          <w:jc w:val="center"/>
                          <w:rPr>
                            <w:i/>
                            <w:sz w:val="16"/>
                            <w:szCs w:val="16"/>
                          </w:rPr>
                        </w:pPr>
                        <w:r>
                          <w:rPr>
                            <w:i/>
                            <w:sz w:val="16"/>
                            <w:szCs w:val="16"/>
                          </w:rPr>
                          <w:t>Onboard microcell or AP</w:t>
                        </w:r>
                      </w:p>
                    </w:txbxContent>
                  </v:textbox>
                </v:shape>
                <w10:anchorlock/>
              </v:group>
            </w:pict>
          </mc:Fallback>
        </mc:AlternateContent>
      </w:r>
    </w:p>
    <w:p w14:paraId="55E6D3DF" w14:textId="77777777" w:rsidR="00761ADD" w:rsidRPr="00C216B8" w:rsidRDefault="00761ADD" w:rsidP="00761ADD">
      <w:r w:rsidRPr="00C216B8">
        <w:t>On-board Wi-Fi access points are already being used to broadcast pre-recorded news and entertainment content to passengers on many aircraft, via their own personal tablets and smartphones.  However, connections to the Internet need a broadband back-haul link to the global telecommunications network, enabling access to a wider range of applications, and to terrestrial voice and data services – to achieve equivalent seamless connectivity in the air as enjoyed by passengers on the ground going about their normal day-to-day lives, and prior to boarding the aircraft.  This broadband back-haul functionality is the key focus of this document.</w:t>
      </w:r>
      <w:r>
        <w:t>]</w:t>
      </w:r>
    </w:p>
    <w:p w14:paraId="55E6D3E0" w14:textId="77777777" w:rsidR="00761ADD" w:rsidRPr="00C216B8" w:rsidRDefault="00761ADD" w:rsidP="00761ADD">
      <w:pPr>
        <w:pStyle w:val="Heading1"/>
      </w:pPr>
      <w:r>
        <w:t>5</w:t>
      </w:r>
      <w:r w:rsidRPr="00C216B8">
        <w:tab/>
      </w:r>
      <w:r>
        <w:t>Challenges of c</w:t>
      </w:r>
      <w:r w:rsidRPr="00C216B8">
        <w:t>onnecting aircraft to the world</w:t>
      </w:r>
    </w:p>
    <w:p w14:paraId="55E6D3E1" w14:textId="77777777" w:rsidR="00761ADD" w:rsidRPr="00C216B8" w:rsidRDefault="00761ADD" w:rsidP="00761ADD">
      <w:r w:rsidRPr="00C216B8">
        <w:t xml:space="preserve">The critical back-haul connection between passenger aircraft and the global telecommunications network can be implemented either via terrestrial systems (while over land) and/or via satellite systems.  </w:t>
      </w:r>
    </w:p>
    <w:p w14:paraId="55E6D3E2" w14:textId="77777777" w:rsidR="00761ADD" w:rsidRPr="00C216B8" w:rsidRDefault="00761ADD" w:rsidP="00761ADD">
      <w:r w:rsidRPr="00C216B8">
        <w:t xml:space="preserve">However, a particular consideration is the requirement of many countries today that all telecommunications traffic originating or terminating within their national territory shall be accessible for national </w:t>
      </w:r>
      <w:r w:rsidRPr="001313DA">
        <w:t xml:space="preserve">purposes.  This requirement typically relies on a specific facility/node located within each country, to provide investigatory access, and is more readily met via direct air-to-ground </w:t>
      </w:r>
      <w:r w:rsidRPr="00C216B8">
        <w:t xml:space="preserve">communications (terrestrial) links within the country being over-flown, than by satellite links that often rely on a gateway earth station located in some other country.  Nonetheless, the </w:t>
      </w:r>
      <w:r w:rsidRPr="001313DA">
        <w:lastRenderedPageBreak/>
        <w:t>terrestrial versus satellite link backhaul options clearly remain complementary – and often seen as having distinct geographic role</w:t>
      </w:r>
      <w:r w:rsidRPr="00C216B8">
        <w:t>s, as shown in the following conceptual diagram:</w:t>
      </w:r>
    </w:p>
    <w:p w14:paraId="55E6D3E3" w14:textId="77777777" w:rsidR="00761ADD" w:rsidRPr="00C216B8" w:rsidRDefault="00761ADD" w:rsidP="00761ADD">
      <w:pPr>
        <w:pStyle w:val="FigureNo"/>
      </w:pPr>
      <w:r w:rsidRPr="00C216B8">
        <w:t>Figure 2</w:t>
      </w:r>
    </w:p>
    <w:p w14:paraId="55E6D3E4" w14:textId="031109EE" w:rsidR="00761ADD" w:rsidRPr="00C216B8" w:rsidRDefault="00761ADD" w:rsidP="00761ADD">
      <w:pPr>
        <w:pStyle w:val="Figuretitle"/>
      </w:pPr>
      <w:r w:rsidRPr="00C216B8">
        <w:t>Terrestrial and satellite roles in broadband links to passenger aircraft</w:t>
      </w:r>
    </w:p>
    <w:p w14:paraId="55E6D3E5" w14:textId="0FF4DE70" w:rsidR="00761ADD" w:rsidRDefault="002934AE" w:rsidP="00761ADD">
      <w:pPr>
        <w:spacing w:after="100" w:afterAutospacing="1"/>
      </w:pPr>
      <w:r w:rsidRPr="001313DA">
        <w:rPr>
          <w:noProof/>
          <w:lang w:val="en-US" w:eastAsia="zh-CN"/>
        </w:rPr>
        <mc:AlternateContent>
          <mc:Choice Requires="wpg">
            <w:drawing>
              <wp:inline distT="0" distB="0" distL="0" distR="0" wp14:anchorId="40063306" wp14:editId="0E2EFA5B">
                <wp:extent cx="6120765" cy="1973086"/>
                <wp:effectExtent l="0" t="0" r="32385" b="8255"/>
                <wp:docPr id="192" name="Group 192"/>
                <wp:cNvGraphicFramePr/>
                <a:graphic xmlns:a="http://schemas.openxmlformats.org/drawingml/2006/main">
                  <a:graphicData uri="http://schemas.microsoft.com/office/word/2010/wordprocessingGroup">
                    <wpg:wgp>
                      <wpg:cNvGrpSpPr/>
                      <wpg:grpSpPr>
                        <a:xfrm>
                          <a:off x="0" y="0"/>
                          <a:ext cx="6120765" cy="1973086"/>
                          <a:chOff x="0" y="0"/>
                          <a:chExt cx="6943725" cy="2238375"/>
                        </a:xfrm>
                      </wpg:grpSpPr>
                      <wps:wsp>
                        <wps:cNvPr id="84" name="Parallelogram 84"/>
                        <wps:cNvSpPr/>
                        <wps:spPr>
                          <a:xfrm>
                            <a:off x="0" y="1028700"/>
                            <a:ext cx="6943725" cy="1209675"/>
                          </a:xfrm>
                          <a:prstGeom prst="parallelogram">
                            <a:avLst/>
                          </a:prstGeom>
                          <a:solidFill>
                            <a:srgbClr val="5B9BD5">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895350" y="1419225"/>
                            <a:ext cx="3254375" cy="542925"/>
                          </a:xfrm>
                          <a:prstGeom prst="ellipse">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1" name="Picture 14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667375" y="0"/>
                            <a:ext cx="812800" cy="609600"/>
                          </a:xfrm>
                          <a:prstGeom prst="rect">
                            <a:avLst/>
                          </a:prstGeom>
                        </pic:spPr>
                      </pic:pic>
                      <pic:pic xmlns:pic="http://schemas.openxmlformats.org/drawingml/2006/picture">
                        <pic:nvPicPr>
                          <pic:cNvPr id="140" name="Picture 14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4238625" y="600075"/>
                            <a:ext cx="666750" cy="401320"/>
                          </a:xfrm>
                          <a:prstGeom prst="rect">
                            <a:avLst/>
                          </a:prstGeom>
                        </pic:spPr>
                      </pic:pic>
                      <wps:wsp>
                        <wps:cNvPr id="145" name="Straight Connector 145"/>
                        <wps:cNvCnPr/>
                        <wps:spPr>
                          <a:xfrm flipH="1">
                            <a:off x="4857750" y="409575"/>
                            <a:ext cx="1123950" cy="342900"/>
                          </a:xfrm>
                          <a:prstGeom prst="line">
                            <a:avLst/>
                          </a:prstGeom>
                          <a:noFill/>
                          <a:ln w="6350" cap="flat" cmpd="sng" algn="ctr">
                            <a:solidFill>
                              <a:srgbClr val="FF0000"/>
                            </a:solidFill>
                            <a:prstDash val="dash"/>
                            <a:miter lim="800000"/>
                            <a:headEnd type="triangle" w="med" len="med"/>
                            <a:tailEnd type="triangle" w="med" len="med"/>
                          </a:ln>
                          <a:effectLst/>
                        </wps:spPr>
                        <wps:bodyPr/>
                      </wps:wsp>
                      <wps:wsp>
                        <wps:cNvPr id="146" name="Straight Connector 146"/>
                        <wps:cNvCnPr/>
                        <wps:spPr>
                          <a:xfrm flipH="1" flipV="1">
                            <a:off x="6172200" y="438150"/>
                            <a:ext cx="742950" cy="304800"/>
                          </a:xfrm>
                          <a:prstGeom prst="line">
                            <a:avLst/>
                          </a:prstGeom>
                          <a:noFill/>
                          <a:ln w="6350" cap="flat" cmpd="sng" algn="ctr">
                            <a:solidFill>
                              <a:srgbClr val="FF0000"/>
                            </a:solidFill>
                            <a:prstDash val="dash"/>
                            <a:miter lim="800000"/>
                            <a:headEnd type="triangle" w="med" len="med"/>
                            <a:tailEnd type="triangle" w="med" len="med"/>
                          </a:ln>
                          <a:effectLst/>
                        </wps:spPr>
                        <wps:bodyPr/>
                      </wps:wsp>
                      <wps:wsp>
                        <wps:cNvPr id="144" name="Straight Connector 144"/>
                        <wps:cNvCnPr/>
                        <wps:spPr>
                          <a:xfrm flipH="1">
                            <a:off x="3867150" y="933450"/>
                            <a:ext cx="675558" cy="371475"/>
                          </a:xfrm>
                          <a:prstGeom prst="line">
                            <a:avLst/>
                          </a:prstGeom>
                          <a:noFill/>
                          <a:ln w="6350" cap="flat" cmpd="sng" algn="ctr">
                            <a:solidFill>
                              <a:srgbClr val="FF0000"/>
                            </a:solidFill>
                            <a:prstDash val="dash"/>
                            <a:miter lim="800000"/>
                            <a:headEnd type="triangle" w="med" len="med"/>
                            <a:tailEnd type="triangle" w="med" len="med"/>
                          </a:ln>
                          <a:effectLst/>
                        </wps:spPr>
                        <wps:bodyPr/>
                      </wps:wsp>
                      <wps:wsp>
                        <wps:cNvPr id="82" name="Oval 82"/>
                        <wps:cNvSpPr/>
                        <wps:spPr>
                          <a:xfrm>
                            <a:off x="361950" y="1323975"/>
                            <a:ext cx="4356100" cy="714375"/>
                          </a:xfrm>
                          <a:prstGeom prst="ellipse">
                            <a:avLst/>
                          </a:prstGeom>
                          <a:noFill/>
                          <a:ln w="12700" cap="flat" cmpd="sng" algn="ctr">
                            <a:solidFill>
                              <a:srgbClr val="5B9BD5">
                                <a:shade val="5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Isosceles Triangle 142"/>
                        <wps:cNvSpPr/>
                        <wps:spPr>
                          <a:xfrm>
                            <a:off x="3819525" y="1323975"/>
                            <a:ext cx="66658" cy="323850"/>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Straight Connector 148"/>
                        <wps:cNvCnPr/>
                        <wps:spPr>
                          <a:xfrm flipH="1" flipV="1">
                            <a:off x="2524125" y="1533525"/>
                            <a:ext cx="932815" cy="161925"/>
                          </a:xfrm>
                          <a:prstGeom prst="line">
                            <a:avLst/>
                          </a:prstGeom>
                          <a:noFill/>
                          <a:ln w="6350" cap="flat" cmpd="sng" algn="ctr">
                            <a:solidFill>
                              <a:srgbClr val="FF0000"/>
                            </a:solidFill>
                            <a:prstDash val="dash"/>
                            <a:miter lim="800000"/>
                          </a:ln>
                          <a:effectLst/>
                        </wps:spPr>
                        <wps:bodyPr/>
                      </wps:wsp>
                      <pic:pic xmlns:pic="http://schemas.openxmlformats.org/drawingml/2006/picture">
                        <pic:nvPicPr>
                          <pic:cNvPr id="152" name="Picture 15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flipH="1">
                            <a:off x="2886075" y="552450"/>
                            <a:ext cx="542290" cy="326390"/>
                          </a:xfrm>
                          <a:prstGeom prst="rect">
                            <a:avLst/>
                          </a:prstGeom>
                        </pic:spPr>
                      </pic:pic>
                      <wps:wsp>
                        <wps:cNvPr id="153" name="Straight Connector 153"/>
                        <wps:cNvCnPr/>
                        <wps:spPr>
                          <a:xfrm>
                            <a:off x="3114675" y="790575"/>
                            <a:ext cx="714375" cy="476250"/>
                          </a:xfrm>
                          <a:prstGeom prst="line">
                            <a:avLst/>
                          </a:prstGeom>
                          <a:noFill/>
                          <a:ln w="6350" cap="flat" cmpd="sng" algn="ctr">
                            <a:solidFill>
                              <a:srgbClr val="FF0000"/>
                            </a:solidFill>
                            <a:prstDash val="dash"/>
                            <a:miter lim="800000"/>
                            <a:headEnd type="triangle" w="med" len="med"/>
                            <a:tailEnd type="triangle" w="med" len="med"/>
                          </a:ln>
                          <a:effectLst/>
                        </wps:spPr>
                        <wps:bodyPr/>
                      </wps:wsp>
                      <wps:wsp>
                        <wps:cNvPr id="151" name="Text Box 151"/>
                        <wps:cNvSpPr txBox="1"/>
                        <wps:spPr>
                          <a:xfrm>
                            <a:off x="4657725" y="1447594"/>
                            <a:ext cx="1009650" cy="457200"/>
                          </a:xfrm>
                          <a:prstGeom prst="rect">
                            <a:avLst/>
                          </a:prstGeom>
                          <a:noFill/>
                          <a:ln w="6350">
                            <a:noFill/>
                          </a:ln>
                          <a:effectLst/>
                        </wps:spPr>
                        <wps:txbx>
                          <w:txbxContent>
                            <w:p w14:paraId="6053F542" w14:textId="77777777" w:rsidR="002934AE" w:rsidRPr="004A07EE" w:rsidRDefault="002934AE" w:rsidP="002934AE">
                              <w:pPr>
                                <w:spacing w:before="0"/>
                                <w:rPr>
                                  <w:i/>
                                  <w:sz w:val="16"/>
                                  <w:szCs w:val="16"/>
                                </w:rPr>
                              </w:pPr>
                              <w:r w:rsidRPr="004A07EE">
                                <w:rPr>
                                  <w:i/>
                                  <w:sz w:val="16"/>
                                  <w:szCs w:val="16"/>
                                </w:rPr>
                                <w:t>12nm territorial boundary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 name="Isosceles Triangle 154"/>
                        <wps:cNvSpPr/>
                        <wps:spPr>
                          <a:xfrm>
                            <a:off x="2476500" y="1209675"/>
                            <a:ext cx="66658" cy="323850"/>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Isosceles Triangle 155"/>
                        <wps:cNvSpPr/>
                        <wps:spPr>
                          <a:xfrm>
                            <a:off x="1209675" y="1343025"/>
                            <a:ext cx="66658" cy="323850"/>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Cube 143"/>
                        <wps:cNvSpPr/>
                        <wps:spPr>
                          <a:xfrm>
                            <a:off x="3457575" y="1609725"/>
                            <a:ext cx="174674" cy="161925"/>
                          </a:xfrm>
                          <a:prstGeom prst="cub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Straight Connector 147"/>
                        <wps:cNvCnPr/>
                        <wps:spPr>
                          <a:xfrm flipH="1">
                            <a:off x="3600450" y="1628775"/>
                            <a:ext cx="255905" cy="95250"/>
                          </a:xfrm>
                          <a:prstGeom prst="line">
                            <a:avLst/>
                          </a:prstGeom>
                          <a:noFill/>
                          <a:ln w="6350" cap="flat" cmpd="sng" algn="ctr">
                            <a:solidFill>
                              <a:srgbClr val="FF0000"/>
                            </a:solidFill>
                            <a:prstDash val="dash"/>
                            <a:miter lim="800000"/>
                          </a:ln>
                          <a:effectLst/>
                        </wps:spPr>
                        <wps:bodyPr/>
                      </wps:wsp>
                      <wps:wsp>
                        <wps:cNvPr id="149" name="Straight Connector 149"/>
                        <wps:cNvCnPr/>
                        <wps:spPr>
                          <a:xfrm flipH="1">
                            <a:off x="3076575" y="1743075"/>
                            <a:ext cx="367665" cy="123825"/>
                          </a:xfrm>
                          <a:prstGeom prst="line">
                            <a:avLst/>
                          </a:prstGeom>
                          <a:noFill/>
                          <a:ln w="6350" cap="flat" cmpd="sng" algn="ctr">
                            <a:solidFill>
                              <a:srgbClr val="FF0000"/>
                            </a:solidFill>
                            <a:prstDash val="dash"/>
                            <a:miter lim="800000"/>
                          </a:ln>
                          <a:effectLst/>
                        </wps:spPr>
                        <wps:bodyPr/>
                      </wps:wsp>
                      <wps:wsp>
                        <wps:cNvPr id="150" name="Straight Connector 150"/>
                        <wps:cNvCnPr/>
                        <wps:spPr>
                          <a:xfrm flipH="1">
                            <a:off x="2609850" y="1714500"/>
                            <a:ext cx="857624" cy="76200"/>
                          </a:xfrm>
                          <a:prstGeom prst="line">
                            <a:avLst/>
                          </a:prstGeom>
                          <a:noFill/>
                          <a:ln w="6350" cap="flat" cmpd="sng" algn="ctr">
                            <a:solidFill>
                              <a:srgbClr val="FF0000"/>
                            </a:solidFill>
                            <a:prstDash val="dash"/>
                            <a:miter lim="800000"/>
                          </a:ln>
                          <a:effectLst/>
                        </wps:spPr>
                        <wps:bodyPr/>
                      </wps:wsp>
                      <wps:wsp>
                        <wps:cNvPr id="156" name="Straight Connector 156"/>
                        <wps:cNvCnPr/>
                        <wps:spPr>
                          <a:xfrm flipH="1" flipV="1">
                            <a:off x="1238250" y="1647825"/>
                            <a:ext cx="2205990" cy="66675"/>
                          </a:xfrm>
                          <a:prstGeom prst="line">
                            <a:avLst/>
                          </a:prstGeom>
                          <a:noFill/>
                          <a:ln w="6350" cap="flat" cmpd="sng" algn="ctr">
                            <a:solidFill>
                              <a:srgbClr val="FF0000"/>
                            </a:solidFill>
                            <a:prstDash val="dash"/>
                            <a:miter lim="800000"/>
                          </a:ln>
                          <a:effectLst/>
                        </wps:spPr>
                        <wps:bodyPr/>
                      </wps:wsp>
                      <wps:wsp>
                        <wps:cNvPr id="157" name="Straight Connector 157"/>
                        <wps:cNvCnPr/>
                        <wps:spPr>
                          <a:xfrm>
                            <a:off x="3562350" y="1752600"/>
                            <a:ext cx="622532" cy="285750"/>
                          </a:xfrm>
                          <a:prstGeom prst="line">
                            <a:avLst/>
                          </a:prstGeom>
                          <a:noFill/>
                          <a:ln w="6350" cap="flat" cmpd="sng" algn="ctr">
                            <a:solidFill>
                              <a:srgbClr val="5B9BD5"/>
                            </a:solidFill>
                            <a:prstDash val="solid"/>
                            <a:miter lim="800000"/>
                          </a:ln>
                          <a:effectLst/>
                        </wps:spPr>
                        <wps:bodyPr/>
                      </wps:wsp>
                      <wps:wsp>
                        <wps:cNvPr id="158" name="Straight Connector 158"/>
                        <wps:cNvCnPr/>
                        <wps:spPr>
                          <a:xfrm flipV="1">
                            <a:off x="4181475" y="2009775"/>
                            <a:ext cx="2511425" cy="28575"/>
                          </a:xfrm>
                          <a:prstGeom prst="line">
                            <a:avLst/>
                          </a:prstGeom>
                          <a:noFill/>
                          <a:ln w="6350" cap="flat" cmpd="sng" algn="ctr">
                            <a:solidFill>
                              <a:srgbClr val="5B9BD5"/>
                            </a:solidFill>
                            <a:prstDash val="solid"/>
                            <a:miter lim="800000"/>
                          </a:ln>
                          <a:effectLst/>
                        </wps:spPr>
                        <wps:bodyPr/>
                      </wps:wsp>
                    </wpg:wgp>
                  </a:graphicData>
                </a:graphic>
              </wp:inline>
            </w:drawing>
          </mc:Choice>
          <mc:Fallback>
            <w:pict>
              <v:group w14:anchorId="40063306" id="Group 192" o:spid="_x0000_s1161" style="width:481.95pt;height:155.35pt;mso-position-horizontal-relative:char;mso-position-vertical-relative:line" coordsize="69437,2238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84" o:spid="_x0000_s1162" type="#_x0000_t7" style="position:absolute;top:10287;width:69437;height:1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xhdcQA&#10;AADbAAAADwAAAGRycy9kb3ducmV2LnhtbESPQWvCQBCF74X+h2UKvdVNaxWJ2UhpsQieTCy9Dtkx&#10;Cc3Oht01Rn99VxA8Pt68783LVqPpxEDOt5YVvE4SEMSV1S3XCvbl+mUBwgdkjZ1lUnAmD6v88SHD&#10;VNsT72goQi0ihH2KCpoQ+lRKXzVk0E9sTxy9g3UGQ5SultrhKcJNJ9+SZC4NthwbGuzps6Hqrzia&#10;+Ebxc3HD17Qstt9h0x6TmZS/M6Wen8aPJYhAY7gf39IbrWDxDtctEQA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MYXXEAAAA2wAAAA8AAAAAAAAAAAAAAAAAmAIAAGRycy9k&#10;b3ducmV2LnhtbFBLBQYAAAAABAAEAPUAAACJAwAAAAA=&#10;" adj="941" fillcolor="#deebf7" stroked="f" strokeweight="1pt"/>
                <v:oval id="Oval 79" o:spid="_x0000_s1163" style="position:absolute;left:8953;top:14192;width:32544;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ri/cQA&#10;AADbAAAADwAAAGRycy9kb3ducmV2LnhtbESPzWrDMBCE74W8g9hALiWRnZI/N0oIhkIPueTnATbW&#10;Rja1VkZSErdPXwUKPQ4z8w2z3va2FXfyoXGsIJ9kIIgrpxs2Cs6nj/ESRIjIGlvHpOCbAmw3g5c1&#10;Fto9+ED3YzQiQTgUqKCOsSukDFVNFsPEdcTJuzpvMSbpjdQeHwluWznNsrm02HBaqLGjsqbq63iz&#10;Ci5lMy1z58u3/Y8hafzrNZ/dlBoN+907iEh9/A//tT+1gsUKnl/S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q4v3EAAAA2wAAAA8AAAAAAAAAAAAAAAAAmAIAAGRycy9k&#10;b3ducmV2LnhtbFBLBQYAAAAABAAEAPUAAACJAwAAAAA=&#10;" fillcolor="#c5e0b4" strokecolor="#a9d18e"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 o:spid="_x0000_s1164" type="#_x0000_t75" style="position:absolute;left:56673;width:8128;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cYO+9AAAA3AAAAA8AAABkcnMvZG93bnJldi54bWxET8kKwjAQvQv+QxjBm6aKiFSjuCDo0eXi&#10;bWjGtLSZlCZq/XsjCN7m8dZZrFpbiSc1vnCsYDRMQBBnThdsFFwv+8EMhA/IGivHpOBNHlbLbmeB&#10;qXYvPtHzHIyIIexTVJCHUKdS+iwni37oauLI3V1jMUTYGKkbfMVwW8lxkkylxYJjQ441bXPKyvPD&#10;KphuTDtb78vkOnbHu852t0Npbkr1e+16DiJQG/7in/ug4/zJCL7PxAvk8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YNxg770AAADcAAAADwAAAAAAAAAAAAAAAACfAgAAZHJz&#10;L2Rvd25yZXYueG1sUEsFBgAAAAAEAAQA9wAAAIkDAAAAAA==&#10;">
                  <v:imagedata r:id="rId15" o:title=""/>
                  <v:path arrowok="t"/>
                </v:shape>
                <v:shape id="Picture 140" o:spid="_x0000_s1165" type="#_x0000_t75" style="position:absolute;left:42386;top:6000;width:6667;height:4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GtsXEAAAA3AAAAA8AAABkcnMvZG93bnJldi54bWxEj0FrAjEQhe+F/ocwhd5qtotY2RqllBY8&#10;1EN1hR6Hzbi7uJksSarx3zsHwdsM78173yxW2Q3qRCH2ng28TgpQxI23PbcG6t33yxxUTMgWB89k&#10;4EIRVsvHhwVW1p/5l07b1CoJ4VihgS6lsdI6Nh05jBM/Eot28MFhkjW02gY8S7gbdFkUM+2wZ2no&#10;cKTPjprj9t8Z+KnjX/iyb/sy5HypeYO7sp4Z8/yUP95BJcrpbr5dr63gTwVfnpEJ9PI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LGtsXEAAAA3AAAAA8AAAAAAAAAAAAAAAAA&#10;nwIAAGRycy9kb3ducmV2LnhtbFBLBQYAAAAABAAEAPcAAACQAwAAAAA=&#10;">
                  <v:imagedata r:id="rId16" o:title=""/>
                  <v:path arrowok="t"/>
                </v:shape>
                <v:line id="Straight Connector 145" o:spid="_x0000_s1166" style="position:absolute;flip:x;visibility:visible;mso-wrap-style:square" from="48577,4095" to="59817,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ioBMMAAADcAAAADwAAAGRycy9kb3ducmV2LnhtbERPS2sCMRC+F/wPYQRvNatYka1RRFnx&#10;UCk+euht2Ex3g5vJkkRd/70pFHqbj+8582VnG3EjH4xjBaNhBoK4dNpwpeB8Kl5nIEJE1tg4JgUP&#10;CrBc9F7mmGt35wPdjrESKYRDjgrqGNtcylDWZDEMXUucuB/nLcYEfSW1x3sKt40cZ9lUWjScGmps&#10;aV1TeTlerQJ/Kaa++Nhfd+b7tNl8jbYT82mVGvS71TuISF38F/+5dzrNn7zB7zPpAr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oqATDAAAA3AAAAA8AAAAAAAAAAAAA&#10;AAAAoQIAAGRycy9kb3ducmV2LnhtbFBLBQYAAAAABAAEAPkAAACRAwAAAAA=&#10;" strokecolor="red" strokeweight=".5pt">
                  <v:stroke dashstyle="dash" startarrow="block" endarrow="block" joinstyle="miter"/>
                </v:line>
                <v:line id="Straight Connector 146" o:spid="_x0000_s1167" style="position:absolute;flip:x y;visibility:visible;mso-wrap-style:square" from="61722,4381" to="69151,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c5kcAAAADcAAAADwAAAGRycy9kb3ducmV2LnhtbERP24rCMBB9X/Afwgi+remKuNI1yiqK&#10;+rR4+YChmTZlm0lJota/N4Lg2xzOdWaLzjbiSj7UjhV8DTMQxIXTNVcKzqfN5xREiMgaG8ek4E4B&#10;FvPexwxz7W58oOsxViKFcMhRgYmxzaUMhSGLYeha4sSVzluMCfpKao+3FG4bOcqyibRYc2ow2NLK&#10;UPF/vFgFmV/ypfperad7LPexMH8bsy2VGvS73x8Qkbr4Fr/cO53mjyfwfCZdIO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wHOZHAAAAA3AAAAA8AAAAAAAAAAAAAAAAA&#10;oQIAAGRycy9kb3ducmV2LnhtbFBLBQYAAAAABAAEAPkAAACOAwAAAAA=&#10;" strokecolor="red" strokeweight=".5pt">
                  <v:stroke dashstyle="dash" startarrow="block" endarrow="block" joinstyle="miter"/>
                </v:line>
                <v:line id="Straight Connector 144" o:spid="_x0000_s1168" style="position:absolute;flip:x;visibility:visible;mso-wrap-style:square" from="38671,9334" to="45427,13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QNn8MAAADcAAAADwAAAGRycy9kb3ducmV2LnhtbERPTWsCMRC9F/wPYYTealZZpGyNUpQt&#10;HhSptofehs10N7iZLEnU9d8bQfA2j/c5s0VvW3EmH4xjBeNRBoK4ctpwreDnUL69gwgRWWPrmBRc&#10;KcBiPniZYaHdhb/pvI+1SCEcClTQxNgVUoaqIYth5DrixP07bzEm6GupPV5SuG3lJMum0qLh1NBg&#10;R8uGquP+ZBX4Yzn15WZ7Wpu/w2r1O/7Kzc4q9TrsPz9AROrjU/xwr3Wan+dwfyZd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kDZ/DAAAA3AAAAA8AAAAAAAAAAAAA&#10;AAAAoQIAAGRycy9kb3ducmV2LnhtbFBLBQYAAAAABAAEAPkAAACRAwAAAAA=&#10;" strokecolor="red" strokeweight=".5pt">
                  <v:stroke dashstyle="dash" startarrow="block" endarrow="block" joinstyle="miter"/>
                </v:line>
                <v:oval id="Oval 82" o:spid="_x0000_s1169" style="position:absolute;left:3619;top:13239;width:43561;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XZ+MEA&#10;AADbAAAADwAAAGRycy9kb3ducmV2LnhtbESP3YrCMBSE74V9h3AW9s6mStFSjSKLwt768wDH5tiW&#10;Nic1ibX79psFwcthZr5h1tvRdGIg5xvLCmZJCoK4tLrhSsHlfJjmIHxA1thZJgW/5GG7+ZissdD2&#10;yUcaTqESEcK+QAV1CH0hpS9rMugT2xNH72adwRClq6R2+Ixw08l5mi6kwYbjQo09fddUtqeHUWBl&#10;2j/yoTlm7oDXNrvvs/2yVerrc9ytQAQawzv8av9oBfkc/r/EH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V2fjBAAAA2wAAAA8AAAAAAAAAAAAAAAAAmAIAAGRycy9kb3du&#10;cmV2LnhtbFBLBQYAAAAABAAEAPUAAACGAwAAAAA=&#10;" filled="f" strokecolor="#41719c" strokeweight="1pt">
                  <v:stroke dashstyle="dash"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2" o:spid="_x0000_s1170" type="#_x0000_t5" style="position:absolute;left:38195;top:13239;width:666;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Oj9sIA&#10;AADcAAAADwAAAGRycy9kb3ducmV2LnhtbERP22rCQBB9L/gPywh9qxvTViS6ERGEUmjrDZ+H7CQb&#10;zM7G7FaTv+8WCn2bw7nOctXbRtyo87VjBdNJAoK4cLrmSsHpuH2ag/ABWWPjmBQM5GGVjx6WmGl3&#10;5z3dDqESMYR9hgpMCG0mpS8MWfQT1xJHrnSdxRBhV0nd4T2G20amSTKTFmuODQZb2hgqLodvq4A+&#10;3q/Dc7pbl/Sl2WyG/vz6uVfqcdyvFyAC9eFf/Od+03H+Swq/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86P2wgAAANwAAAAPAAAAAAAAAAAAAAAAAJgCAABkcnMvZG93&#10;bnJldi54bWxQSwUGAAAAAAQABAD1AAAAhwMAAAAA&#10;" fillcolor="#5b9bd5" strokecolor="#41719c" strokeweight="1pt"/>
                <v:line id="Straight Connector 148" o:spid="_x0000_s1171" style="position:absolute;flip:x y;visibility:visible;mso-wrap-style:square" from="25241,15335" to="34569,16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s5u8UAAADcAAAADwAAAGRycy9kb3ducmV2LnhtbESPQWvCQBCF74X+h2UKvdWNUjREVwkW&#10;i+DJ2EOPQ3ZMgtnZmN1o/PfOodDbDO/Ne9+sNqNr1Y360Hg2MJ0koIhLbxuuDPycdh8pqBCRLbae&#10;ycCDAmzWry8rzKy/85FuRayUhHDI0EAdY5dpHcqaHIaJ74hFO/veYZS1r7Tt8S7hrtWzJJlrhw1L&#10;Q40dbWsqL8XgDGi8zobf4nAd0t13vnVfi+MjXxjz/jbmS1CRxvhv/rveW8H/FFp5RibQ6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s5u8UAAADcAAAADwAAAAAAAAAA&#10;AAAAAAChAgAAZHJzL2Rvd25yZXYueG1sUEsFBgAAAAAEAAQA+QAAAJMDAAAAAA==&#10;" strokecolor="red" strokeweight=".5pt">
                  <v:stroke dashstyle="dash" joinstyle="miter"/>
                </v:line>
                <v:shape id="Picture 152" o:spid="_x0000_s1172" type="#_x0000_t75" style="position:absolute;left:28860;top:5524;width:5423;height:3264;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KrDvCAAAA3AAAAA8AAABkcnMvZG93bnJldi54bWxET01rwkAQvRf8D8sI3urGgEGja5CAJWB6&#10;qHrxNmTHJJidDdmtxn/fLRR6m8f7nG02mk48aHCtZQWLeQSCuLK65VrB5Xx4X4FwHlljZ5kUvMhB&#10;tpu8bTHV9slf9Dj5WoQQdikqaLzvUyld1ZBBN7c9ceBudjDoAxxqqQd8hnDTyTiKEmmw5dDQYE95&#10;Q9X99G0UmORjraOiTJKVzT/pem3lscyVmk3H/QaEp9H/i//chQ7zlzH8PhMukL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Sqw7wgAAANwAAAAPAAAAAAAAAAAAAAAAAJ8C&#10;AABkcnMvZG93bnJldi54bWxQSwUGAAAAAAQABAD3AAAAjgMAAAAA&#10;">
                  <v:imagedata r:id="rId17" o:title=""/>
                  <v:path arrowok="t"/>
                </v:shape>
                <v:line id="Straight Connector 153" o:spid="_x0000_s1173" style="position:absolute;visibility:visible;mso-wrap-style:square" from="31146,7905" to="38290,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FiMMAAADcAAAADwAAAGRycy9kb3ducmV2LnhtbERPTWvCQBC9C/6HZYTedFOLIqmrlJaW&#10;UDxo2nqeZqdJSHY27G5N/PeuIHibx/uc9XYwrTiR87VlBY+zBARxYXXNpYLvr/fpCoQPyBpby6Tg&#10;TB62m/Fojam2PR/olIdSxBD2KSqoQuhSKX1RkUE/sx1x5P6sMxgidKXUDvsYblo5T5KlNFhzbKiw&#10;o9eKiib/Nwqy+ref/ywPi2O++9g32TF5+3SNUg+T4eUZRKAh3MU3d6bj/MUTXJ+JF8j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TBYjDAAAA3AAAAA8AAAAAAAAAAAAA&#10;AAAAoQIAAGRycy9kb3ducmV2LnhtbFBLBQYAAAAABAAEAPkAAACRAwAAAAA=&#10;" strokecolor="red" strokeweight=".5pt">
                  <v:stroke dashstyle="dash" startarrow="block" endarrow="block" joinstyle="miter"/>
                </v:line>
                <v:shapetype id="_x0000_t202" coordsize="21600,21600" o:spt="202" path="m,l,21600r21600,l21600,xe">
                  <v:stroke joinstyle="miter"/>
                  <v:path gradientshapeok="t" o:connecttype="rect"/>
                </v:shapetype>
                <v:shape id="Text Box 151" o:spid="_x0000_s1174" type="#_x0000_t202" style="position:absolute;left:46577;top:14475;width:1009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AhcMA&#10;AADcAAAADwAAAGRycy9kb3ducmV2LnhtbERPS4vCMBC+L/gfwgje1lTBRappkYK4yHrwcfE2NmNb&#10;bCa1yWrXX78RBG/z8T1nnnamFjdqXWVZwWgYgSDOra64UHDYLz+nIJxH1lhbJgV/5CBNeh9zjLW9&#10;85ZuO1+IEMIuRgWl900spctLMuiGtiEO3Nm2Bn2AbSF1i/cQbmo5jqIvabDi0FBiQ1lJ+WX3axSs&#10;s+UGt6exmT7qbPVzXjTXw3Gi1KDfLWYgPHX+LX65v3WYPxnB85lwgU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uAhcMAAADcAAAADwAAAAAAAAAAAAAAAACYAgAAZHJzL2Rv&#10;d25yZXYueG1sUEsFBgAAAAAEAAQA9QAAAIgDAAAAAA==&#10;" filled="f" stroked="f" strokeweight=".5pt">
                  <v:textbox>
                    <w:txbxContent>
                      <w:p w14:paraId="6053F542" w14:textId="77777777" w:rsidR="002934AE" w:rsidRPr="004A07EE" w:rsidRDefault="002934AE" w:rsidP="002934AE">
                        <w:pPr>
                          <w:spacing w:before="0"/>
                          <w:rPr>
                            <w:i/>
                            <w:sz w:val="16"/>
                            <w:szCs w:val="16"/>
                          </w:rPr>
                        </w:pPr>
                        <w:r w:rsidRPr="004A07EE">
                          <w:rPr>
                            <w:i/>
                            <w:sz w:val="16"/>
                            <w:szCs w:val="16"/>
                          </w:rPr>
                          <w:t>12nm territorial boundary</w:t>
                        </w:r>
                      </w:p>
                    </w:txbxContent>
                  </v:textbox>
                </v:shape>
                <v:shape id="Isosceles Triangle 154" o:spid="_x0000_s1175" type="#_x0000_t5" style="position:absolute;left:24765;top:12096;width:666;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8IxMIA&#10;AADcAAAADwAAAGRycy9kb3ducmV2LnhtbERP32vCMBB+F/Y/hBvsTdM5FalGEUGQgZtV8flozqbY&#10;XLom0/a/XwaCb/fx/bz5srWVuFHjS8cK3gcJCOLc6ZILBafjpj8F4QOyxsoxKejIw3Lx0ptjqt2d&#10;M7odQiFiCPsUFZgQ6lRKnxuy6AeuJo7cxTUWQ4RNIXWD9xhuKzlMkom0WHJsMFjT2lB+PfxaBbT7&#10;/Ok+hvvVhb41m3XXnsdfmVJvr+1qBiJQG57ih3ur4/zxCP6fiR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jwjEwgAAANwAAAAPAAAAAAAAAAAAAAAAAJgCAABkcnMvZG93&#10;bnJldi54bWxQSwUGAAAAAAQABAD1AAAAhwMAAAAA&#10;" fillcolor="#5b9bd5" strokecolor="#41719c" strokeweight="1pt"/>
                <v:shape id="Isosceles Triangle 155" o:spid="_x0000_s1176" type="#_x0000_t5" style="position:absolute;left:12096;top:13430;width:667;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OtX8EA&#10;AADcAAAADwAAAGRycy9kb3ducmV2LnhtbERP32vCMBB+H/g/hBN8m6lKh3RGEUGQweasY89HczZl&#10;zaU2mbb/vREE3+7j+3mLVWdrcaHWV44VTMYJCOLC6YpLBT/H7eschA/IGmvHpKAnD6vl4GWBmXZX&#10;PtAlD6WIIewzVGBCaDIpfWHIoh+7hjhyJ9daDBG2pdQtXmO4reU0Sd6kxYpjg8GGNoaKv/zfKqDP&#10;j3M/m36vT7TXbDZ995t+HZQaDbv1O4hAXXiKH+6djvPTFO7PxAvk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DrV/BAAAA3AAAAA8AAAAAAAAAAAAAAAAAmAIAAGRycy9kb3du&#10;cmV2LnhtbFBLBQYAAAAABAAEAPUAAACGAwAAAAA=&#10;" fillcolor="#5b9bd5" strokecolor="#41719c" strokeweight="1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43" o:spid="_x0000_s1177" type="#_x0000_t16" style="position:absolute;left:34575;top:16097;width:1747;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ISicIA&#10;AADcAAAADwAAAGRycy9kb3ducmV2LnhtbERPS4vCMBC+L/gfwgje1tQHi1SjiLKgLMi2evA4NGNb&#10;bCalybb1328Ewdt8fM9ZbXpTiZYaV1pWMBlHIIgzq0vOFVzO358LEM4ja6wsk4IHOdisBx8rjLXt&#10;OKE29bkIIexiVFB4X8dSuqwgg25sa+LA3Wxj0AfY5FI32IVwU8lpFH1JgyWHhgJr2hWU3dM/o8Ad&#10;k+uu3Ldyz6fkJ52dfvUl6ZQaDfvtEoSn3r/FL/dBh/nzGTyfCR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hKJwgAAANwAAAAPAAAAAAAAAAAAAAAAAJgCAABkcnMvZG93&#10;bnJldi54bWxQSwUGAAAAAAQABAD1AAAAhwMAAAAA&#10;" fillcolor="#5b9bd5" strokecolor="#41719c" strokeweight="1pt"/>
                <v:line id="Straight Connector 147" o:spid="_x0000_s1178" style="position:absolute;flip:x;visibility:visible;mso-wrap-style:square" from="36004,16287" to="3856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M80MIAAADcAAAADwAAAGRycy9kb3ducmV2LnhtbERPTWvCQBC9F/wPywi91Y2pNCW6iihi&#10;Ly0YQ8/D7pgEs7Mhu2r8992C4G0e73MWq8G24kq9bxwrmE4SEMTamYYrBeVx9/YJwgdkg61jUnAn&#10;D6vl6GWBuXE3PtC1CJWIIexzVFCH0OVSel2TRT9xHXHkTq63GCLsK2l6vMVw28o0ST6kxYZjQ40d&#10;bWrS5+JiFXz/lOXsPc32+mgu7KrtafubSqVex8N6DiLQEJ7ih/vLxPmzDP6fiRf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M80MIAAADcAAAADwAAAAAAAAAAAAAA&#10;AAChAgAAZHJzL2Rvd25yZXYueG1sUEsFBgAAAAAEAAQA+QAAAJADAAAAAA==&#10;" strokecolor="red" strokeweight=".5pt">
                  <v:stroke dashstyle="dash" joinstyle="miter"/>
                </v:line>
                <v:line id="Straight Connector 149" o:spid="_x0000_s1179" style="position:absolute;flip:x;visibility:visible;mso-wrap-style:square" from="30765,17430" to="34442,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ANOcAAAADcAAAADwAAAGRycy9kb3ducmV2LnhtbERPTYvCMBC9C/6HMII3Ta2iu12jiCJ6&#10;WUEtex6asS02k9JErf/eCAve5vE+Z75sTSXu1LjSsoLRMAJBnFldcq4gPW8HXyCcR9ZYWSYFT3Kw&#10;XHQ7c0y0ffCR7iefixDCLkEFhfd1IqXLCjLohrYmDtzFNgZ9gE0udYOPEG4qGUfRVBosOTQUWNO6&#10;oOx6uhkFv4c0nYzj2S476xvbfHPZ/MVSqX6vXf2A8NT6j/jfvddh/uQb3s+EC+Ti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NgDTnAAAAA3AAAAA8AAAAAAAAAAAAAAAAA&#10;oQIAAGRycy9kb3ducmV2LnhtbFBLBQYAAAAABAAEAPkAAACOAwAAAAA=&#10;" strokecolor="red" strokeweight=".5pt">
                  <v:stroke dashstyle="dash" joinstyle="miter"/>
                </v:line>
                <v:line id="Straight Connector 150" o:spid="_x0000_s1180" style="position:absolute;flip:x;visibility:visible;mso-wrap-style:square" from="26098,17145" to="34674,1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MyecQAAADcAAAADwAAAGRycy9kb3ducmV2LnhtbESPQWvCQBCF7wX/wzKCt7ppbK1EVxFF&#10;6qWCGnoesmMSmp0N2VXjv3cOhd5meG/e+2ax6l2jbtSF2rOBt3ECirjwtubSQH7evc5AhYhssfFM&#10;Bh4UYLUcvCwws/7OR7qdYqkkhEOGBqoY20zrUFTkMIx9SyzaxXcOo6xdqW2Hdwl3jU6TZKod1iwN&#10;Fba0qaj4PV2dge9Dnr9P0s+v4myv7MvtZfuTamNGw349BxWpj//mv+u9FfwPwZdnZAK9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gzJ5xAAAANwAAAAPAAAAAAAAAAAA&#10;AAAAAKECAABkcnMvZG93bnJldi54bWxQSwUGAAAAAAQABAD5AAAAkgMAAAAA&#10;" strokecolor="red" strokeweight=".5pt">
                  <v:stroke dashstyle="dash" joinstyle="miter"/>
                </v:line>
                <v:line id="Straight Connector 156" o:spid="_x0000_s1181" style="position:absolute;flip:x y;visibility:visible;mso-wrap-style:square" from="12382,16478" to="34442,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Gej8IAAADcAAAADwAAAGRycy9kb3ducmV2LnhtbERPS4vCMBC+C/sfwix401TBB92mUlxc&#10;BE/WPexxaGbbYjOpTar13xtB8DYf33OSzWAacaXO1ZYVzKYRCOLC6ppLBb+n3WQNwnlkjY1lUnAn&#10;B5v0Y5RgrO2Nj3TNfSlCCLsYFVTet7GUrqjIoJvaljhw/7Yz6APsSqk7vIVw08h5FC2lwZpDQ4Ut&#10;bSsqznlvFEi8zPu//HDp17ufbGu+V8d7tlJq/DlkXyA8Df4tfrn3OsxfLOH5TLhAp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9Gej8IAAADcAAAADwAAAAAAAAAAAAAA&#10;AAChAgAAZHJzL2Rvd25yZXYueG1sUEsFBgAAAAAEAAQA+QAAAJADAAAAAA==&#10;" strokecolor="red" strokeweight=".5pt">
                  <v:stroke dashstyle="dash" joinstyle="miter"/>
                </v:line>
                <v:line id="Straight Connector 157" o:spid="_x0000_s1182" style="position:absolute;visibility:visible;mso-wrap-style:square" from="35623,17526" to="41848,20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tPTcQAAADcAAAADwAAAGRycy9kb3ducmV2LnhtbERPS2vCQBC+C/0PyxS81U1LfTR1DaFQ&#10;CEQoRnvobciO2WB2NmS3Gv+9Wyh4m4/vOetstJ040+BbxwqeZwkI4trplhsFh/3n0wqED8gaO8ek&#10;4Eoess3DZI2pdhfe0bkKjYgh7FNUYELoUyl9bciin7meOHJHN1gMEQ6N1ANeYrjt5EuSLKTFlmOD&#10;wZ4+DNWn6tcq2H6VfWHyb5arqnwrfxbF1navSk0fx/wdRKAx3MX/7kLH+fMl/D0TL5C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a09NxAAAANwAAAAPAAAAAAAAAAAA&#10;AAAAAKECAABkcnMvZG93bnJldi54bWxQSwUGAAAAAAQABAD5AAAAkgMAAAAA&#10;" strokecolor="#5b9bd5" strokeweight=".5pt">
                  <v:stroke joinstyle="miter"/>
                </v:line>
                <v:line id="Straight Connector 158" o:spid="_x0000_s1183" style="position:absolute;flip:y;visibility:visible;mso-wrap-style:square" from="41814,20097" to="66929,20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qstcIAAADcAAAADwAAAGRycy9kb3ducmV2LnhtbESPQYvCQAyF78L+hyELe9PpCspSHUW6&#10;CntUV/QaOrEtdjKlM7b135uD4C3hvbz3ZbkeXK06akPl2cD3JAFFnHtbcWHg9L8b/4AKEdli7ZkM&#10;PCjAevUxWmJqfc8H6o6xUBLCIUUDZYxNqnXIS3IYJr4hFu3qW4dR1rbQtsVewl2tp0ky1w4rloYS&#10;G8pKym/HuzOAe+x+t4fZvL8M+tQ/9DnLamfM1+ewWYCKNMS3+XX9ZwV/JrTyjEygV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qstcIAAADcAAAADwAAAAAAAAAAAAAA&#10;AAChAgAAZHJzL2Rvd25yZXYueG1sUEsFBgAAAAAEAAQA+QAAAJADAAAAAA==&#10;" strokecolor="#5b9bd5" strokeweight=".5pt">
                  <v:stroke joinstyle="miter"/>
                </v:line>
                <w10:anchorlock/>
              </v:group>
            </w:pict>
          </mc:Fallback>
        </mc:AlternateContent>
      </w:r>
    </w:p>
    <w:p w14:paraId="55E6D3EC" w14:textId="77777777" w:rsidR="00761ADD" w:rsidRPr="001313DA" w:rsidRDefault="00761ADD" w:rsidP="00761ADD">
      <w:r w:rsidRPr="00C216B8">
        <w:t xml:space="preserve">As an aside, passenger aircraft registered in their country-of-origin (particularly the ‘flag’ carriers) are frequently considered part of the ‘national territory’ of their home country.  As such, some countries may also require direct access to air-to-ground telecommunications for </w:t>
      </w:r>
      <w:r w:rsidRPr="001313DA">
        <w:t>national purposes even when the aircraft is in-flight over international waters.</w:t>
      </w:r>
    </w:p>
    <w:p w14:paraId="55E6D3ED" w14:textId="77777777" w:rsidR="00761ADD" w:rsidRPr="001313DA" w:rsidRDefault="00761ADD" w:rsidP="00761ADD">
      <w:r w:rsidRPr="001313DA">
        <w:t>In particular, while satellite links are clearly needed for the long-haul trans-oceanic routes, they may be relatively costly and exhibit increased latency in the case of the short-haul and medium-haul routes supporting more frequent and larger numbers of passenger aircraft.</w:t>
      </w:r>
    </w:p>
    <w:p w14:paraId="55E6D3EE" w14:textId="77777777" w:rsidR="00761ADD" w:rsidRPr="00A01675" w:rsidRDefault="00761ADD" w:rsidP="00761ADD">
      <w:pPr>
        <w:pStyle w:val="Heading2"/>
        <w:jc w:val="both"/>
        <w:rPr>
          <w:b w:val="0"/>
        </w:rPr>
      </w:pPr>
      <w:r w:rsidRPr="00FD6138">
        <w:t>3.3</w:t>
      </w:r>
      <w:r w:rsidRPr="00FD6138">
        <w:tab/>
        <w:t xml:space="preserve">Operating environment </w:t>
      </w:r>
      <w:r w:rsidRPr="00FD6138">
        <w:rPr>
          <w:b w:val="0"/>
        </w:rPr>
        <w:t>[Editor’s Note: Consider what material should be retained.]</w:t>
      </w:r>
    </w:p>
    <w:p w14:paraId="55E6D3EF" w14:textId="77777777" w:rsidR="00761ADD" w:rsidRPr="00C216B8" w:rsidRDefault="00761ADD" w:rsidP="002934AE">
      <w:r w:rsidRPr="00C216B8">
        <w:t>Today’s passenger airlines operate in a highly cost-competitive environment, and typically seek to maximize the efficient utilization of aircraft over both domestic and international routes.  This means a strong focus on issues such as aircraft weight and fuel consumption; ground maintenance downtime and operational service availability; seat quantity and occupancy; and crew operating requirements - to note just a few.  To minimize on-board equipment complexity and weight, and to avoid undue additional duties for flight crews, several matters are relevant:</w:t>
      </w:r>
    </w:p>
    <w:p w14:paraId="55E6D3F0" w14:textId="77777777" w:rsidR="00761ADD" w:rsidRPr="00C216B8" w:rsidRDefault="00761ADD" w:rsidP="00761ADD">
      <w:pPr>
        <w:pStyle w:val="enumlev1"/>
        <w:rPr>
          <w:rFonts w:eastAsia="Calibri"/>
          <w:lang w:val="en-AU"/>
        </w:rPr>
      </w:pPr>
      <w:r w:rsidRPr="00C216B8">
        <w:rPr>
          <w:rFonts w:eastAsia="Calibri"/>
          <w:lang w:val="en-AU"/>
        </w:rPr>
        <w:t>•</w:t>
      </w:r>
      <w:r w:rsidRPr="00C216B8">
        <w:rPr>
          <w:rFonts w:eastAsia="Calibri"/>
          <w:lang w:val="en-AU"/>
        </w:rPr>
        <w:tab/>
        <w:t>sufficient production/market scale for air-to-ground equipment/systems to encourage development efforts toward minimising both weight and cost; and</w:t>
      </w:r>
    </w:p>
    <w:p w14:paraId="55E6D3F1" w14:textId="77777777" w:rsidR="00761ADD" w:rsidRPr="00C216B8" w:rsidRDefault="00761ADD" w:rsidP="00761ADD">
      <w:pPr>
        <w:pStyle w:val="enumlev1"/>
        <w:rPr>
          <w:rFonts w:eastAsia="Calibri"/>
          <w:lang w:val="en-AU"/>
        </w:rPr>
      </w:pPr>
      <w:r w:rsidRPr="00C216B8">
        <w:rPr>
          <w:rFonts w:eastAsia="Calibri"/>
          <w:lang w:val="en-AU"/>
        </w:rPr>
        <w:t>•</w:t>
      </w:r>
      <w:r w:rsidRPr="00C216B8">
        <w:rPr>
          <w:rFonts w:eastAsia="Calibri"/>
          <w:lang w:val="en-AU"/>
        </w:rPr>
        <w:tab/>
        <w:t>harmonized regulatory frameworks applicable to passenger aircraft operating across national borders, particularly in relation to certification, operations and licensing; and</w:t>
      </w:r>
    </w:p>
    <w:p w14:paraId="55E6D3F2" w14:textId="77777777" w:rsidR="00761ADD" w:rsidRPr="00C216B8" w:rsidRDefault="00761ADD" w:rsidP="00761ADD">
      <w:pPr>
        <w:pStyle w:val="enumlev1"/>
        <w:rPr>
          <w:rFonts w:eastAsia="Calibri"/>
          <w:lang w:val="en-AU"/>
        </w:rPr>
      </w:pPr>
      <w:r w:rsidRPr="00C216B8">
        <w:rPr>
          <w:rFonts w:eastAsia="Calibri"/>
          <w:lang w:val="en-AU"/>
        </w:rPr>
        <w:t>•</w:t>
      </w:r>
      <w:r w:rsidRPr="00C216B8">
        <w:rPr>
          <w:rFonts w:eastAsia="Calibri"/>
          <w:lang w:val="en-AU"/>
        </w:rPr>
        <w:tab/>
        <w:t>harmonized frequency arrangements, to minimize systems technical design and operational complexity.</w:t>
      </w:r>
    </w:p>
    <w:p w14:paraId="55E6D3F3" w14:textId="77777777" w:rsidR="00761ADD" w:rsidRPr="00C216B8" w:rsidRDefault="00761ADD" w:rsidP="00761ADD">
      <w:r w:rsidRPr="00C216B8">
        <w:t xml:space="preserve">Achieving these objectives involves consideration of such issues as: adopting common technical standards covering technology, radiofrequency emission levels and antenna patterns; securing mutual recognition of technical authorizations/certifications; achieving agreement on common system operating procedures; recognition of legal/regulatory obligations while over-flying national territories; and various other matters. </w:t>
      </w:r>
    </w:p>
    <w:p w14:paraId="55E6D3F4" w14:textId="77777777" w:rsidR="00761ADD" w:rsidRPr="00C216B8" w:rsidRDefault="00761ADD" w:rsidP="00761ADD">
      <w:r w:rsidRPr="00C216B8">
        <w:lastRenderedPageBreak/>
        <w:t>The following sections offer a brief outline of these issues, along with suggested approaches aimed at harmonizing arra</w:t>
      </w:r>
      <w:r>
        <w:t>ngements to the extent possible</w:t>
      </w:r>
      <w:r w:rsidRPr="00C216B8">
        <w:t xml:space="preserve"> – and, to maximize equipment market scale, </w:t>
      </w:r>
      <w:r>
        <w:t xml:space="preserve">and </w:t>
      </w:r>
      <w:r w:rsidRPr="00C216B8">
        <w:t>minimize limitations on passenger airline operations.</w:t>
      </w:r>
    </w:p>
    <w:p w14:paraId="55E6D3F5" w14:textId="77777777" w:rsidR="00761ADD" w:rsidRPr="00C216B8" w:rsidRDefault="00761ADD" w:rsidP="00761ADD">
      <w:pPr>
        <w:pStyle w:val="Heading1"/>
      </w:pPr>
      <w:r w:rsidRPr="00C216B8">
        <w:t>4</w:t>
      </w:r>
      <w:r w:rsidRPr="00C216B8">
        <w:tab/>
        <w:t>Key operating issues</w:t>
      </w:r>
    </w:p>
    <w:p w14:paraId="55E6D3F6" w14:textId="77777777" w:rsidR="00761ADD" w:rsidRPr="00C216B8" w:rsidRDefault="00761ADD" w:rsidP="00761ADD">
      <w:pPr>
        <w:pStyle w:val="Heading2"/>
      </w:pPr>
      <w:r w:rsidRPr="00C216B8">
        <w:t>4.1</w:t>
      </w:r>
      <w:r w:rsidRPr="00C216B8">
        <w:tab/>
        <w:t>Altitude limits</w:t>
      </w:r>
      <w:r>
        <w:t xml:space="preserve"> </w:t>
      </w:r>
      <w:r w:rsidRPr="00FD6138">
        <w:rPr>
          <w:b w:val="0"/>
          <w:i/>
        </w:rPr>
        <w:t>[Editor’s Note: Consider what to retain and what to move to revision of M.2282</w:t>
      </w:r>
      <w:r>
        <w:rPr>
          <w:b w:val="0"/>
          <w:i/>
          <w:szCs w:val="24"/>
        </w:rPr>
        <w:t>]</w:t>
      </w:r>
    </w:p>
    <w:p w14:paraId="55E6D3F7" w14:textId="77777777" w:rsidR="00761ADD" w:rsidRPr="00C216B8" w:rsidRDefault="00761ADD" w:rsidP="00761ADD">
      <w:r w:rsidRPr="00C216B8">
        <w:t>In the past, passenger use of entertainment systems and personal electronic devices (PEDs) on</w:t>
      </w:r>
      <w:r w:rsidRPr="00C216B8">
        <w:noBreakHyphen/>
        <w:t>board commercial aircraft was generally restricted by aircraft operators to the ‘cruise’ portion of flight only – primarily so that passengers’ attention is not diverted from the flight safety briefing, and purportedly to protect the critical take-off and landing phases of flight (involving precision electronic navigational aids) from errant radiofrequency emissions and interference.  This restriction has generally been implemented in the form of a ‘minimum altitude’ limit of 3000m AGL as a convenient threshold.  Coincidentally, after take-off, aircraft typically achieve an altitude of 3000 m at some considerable distance from the point of departure – and generally beyond urban zones (even for most metro airports).  This circumstance is potentially relevant to coverage planning for air-to-ground systems, since it infers that air-to-ground base-stations can generally be deployed in regional areas only:</w:t>
      </w:r>
    </w:p>
    <w:p w14:paraId="55E6D3F8" w14:textId="77777777" w:rsidR="00761ADD" w:rsidRPr="00C216B8" w:rsidRDefault="00761ADD" w:rsidP="00761ADD">
      <w:pPr>
        <w:pStyle w:val="FigureNo"/>
      </w:pPr>
      <w:r w:rsidRPr="00C216B8">
        <w:t>Figure 3</w:t>
      </w:r>
    </w:p>
    <w:p w14:paraId="55E6D3F9" w14:textId="77777777" w:rsidR="00761ADD" w:rsidRPr="00C216B8" w:rsidRDefault="00761ADD" w:rsidP="00761ADD">
      <w:pPr>
        <w:pStyle w:val="Figuretitle"/>
      </w:pPr>
      <w:r w:rsidRPr="00C216B8">
        <w:t>Achieving 3000m altitude levels</w:t>
      </w:r>
      <w:r w:rsidRPr="00C216B8">
        <w:rPr>
          <w:noProof/>
          <w:lang w:val="en-US" w:eastAsia="zh-CN"/>
        </w:rPr>
        <w:t xml:space="preserve"> </w:t>
      </w:r>
      <w:r w:rsidRPr="003363BF">
        <w:rPr>
          <w:noProof/>
          <w:lang w:val="en-US" w:eastAsia="zh-CN"/>
        </w:rPr>
        <mc:AlternateContent>
          <mc:Choice Requires="wpg">
            <w:drawing>
              <wp:anchor distT="0" distB="0" distL="114300" distR="114300" simplePos="0" relativeHeight="251660288" behindDoc="0" locked="0" layoutInCell="1" allowOverlap="1" wp14:anchorId="55E6D484" wp14:editId="55E6D485">
                <wp:simplePos x="0" y="0"/>
                <wp:positionH relativeFrom="column">
                  <wp:posOffset>1295400</wp:posOffset>
                </wp:positionH>
                <wp:positionV relativeFrom="paragraph">
                  <wp:posOffset>200025</wp:posOffset>
                </wp:positionV>
                <wp:extent cx="3362325" cy="1457325"/>
                <wp:effectExtent l="0" t="0" r="0" b="28575"/>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2325" cy="1457325"/>
                          <a:chOff x="0" y="0"/>
                          <a:chExt cx="3362325" cy="1457325"/>
                        </a:xfrm>
                      </wpg:grpSpPr>
                      <wpg:grpSp>
                        <wpg:cNvPr id="165" name="Group 165"/>
                        <wpg:cNvGrpSpPr/>
                        <wpg:grpSpPr>
                          <a:xfrm>
                            <a:off x="457200" y="1009650"/>
                            <a:ext cx="2228850" cy="447675"/>
                            <a:chOff x="0" y="0"/>
                            <a:chExt cx="2381250" cy="447675"/>
                          </a:xfrm>
                        </wpg:grpSpPr>
                        <wps:wsp>
                          <wps:cNvPr id="139" name="Oval 139"/>
                          <wps:cNvSpPr/>
                          <wps:spPr>
                            <a:xfrm>
                              <a:off x="0" y="0"/>
                              <a:ext cx="2381250" cy="447675"/>
                            </a:xfrm>
                            <a:prstGeom prst="ellipse">
                              <a:avLst/>
                            </a:prstGeom>
                            <a:solidFill>
                              <a:srgbClr val="ED7D31">
                                <a:lumMod val="20000"/>
                                <a:lumOff val="80000"/>
                              </a:srgbClr>
                            </a:solidFill>
                            <a:ln w="12700" cap="flat" cmpd="sng" algn="ctr">
                              <a:solidFill>
                                <a:srgbClr val="ED7D31">
                                  <a:lumMod val="40000"/>
                                  <a:lumOff val="6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Straight Connector 162"/>
                          <wps:cNvCnPr/>
                          <wps:spPr>
                            <a:xfrm>
                              <a:off x="152400" y="228600"/>
                              <a:ext cx="447675" cy="0"/>
                            </a:xfrm>
                            <a:prstGeom prst="line">
                              <a:avLst/>
                            </a:prstGeom>
                            <a:noFill/>
                            <a:ln w="28575" cap="flat" cmpd="sng" algn="ctr">
                              <a:solidFill>
                                <a:sysClr val="window" lastClr="FFFFFF">
                                  <a:lumMod val="65000"/>
                                </a:sysClr>
                              </a:solidFill>
                              <a:prstDash val="solid"/>
                              <a:miter lim="800000"/>
                            </a:ln>
                            <a:effectLst/>
                          </wps:spPr>
                          <wps:bodyPr/>
                        </wps:wsp>
                        <wps:wsp>
                          <wps:cNvPr id="163" name="Straight Connector 163"/>
                          <wps:cNvCnPr/>
                          <wps:spPr>
                            <a:xfrm flipH="1">
                              <a:off x="266700" y="152400"/>
                              <a:ext cx="104775" cy="142875"/>
                            </a:xfrm>
                            <a:prstGeom prst="line">
                              <a:avLst/>
                            </a:prstGeom>
                            <a:noFill/>
                            <a:ln w="28575" cap="flat" cmpd="sng" algn="ctr">
                              <a:solidFill>
                                <a:sysClr val="window" lastClr="FFFFFF">
                                  <a:lumMod val="65000"/>
                                </a:sysClr>
                              </a:solidFill>
                              <a:prstDash val="solid"/>
                              <a:miter lim="800000"/>
                            </a:ln>
                            <a:effectLst/>
                          </wps:spPr>
                          <wps:bodyPr/>
                        </wps:wsp>
                      </wpg:grpSp>
                      <pic:pic xmlns:pic="http://schemas.openxmlformats.org/drawingml/2006/picture">
                        <pic:nvPicPr>
                          <pic:cNvPr id="164" name="Picture 16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2524125" y="0"/>
                            <a:ext cx="472440" cy="215900"/>
                          </a:xfrm>
                          <a:prstGeom prst="rect">
                            <a:avLst/>
                          </a:prstGeom>
                        </pic:spPr>
                      </pic:pic>
                      <wpg:grpSp>
                        <wpg:cNvPr id="169" name="Group 169"/>
                        <wpg:cNvGrpSpPr/>
                        <wpg:grpSpPr>
                          <a:xfrm>
                            <a:off x="0" y="200025"/>
                            <a:ext cx="2510155" cy="1028700"/>
                            <a:chOff x="0" y="0"/>
                            <a:chExt cx="2510155" cy="1028700"/>
                          </a:xfrm>
                        </wpg:grpSpPr>
                        <wps:wsp>
                          <wps:cNvPr id="166" name="Straight Connector 166"/>
                          <wps:cNvCnPr/>
                          <wps:spPr>
                            <a:xfrm flipH="1" flipV="1">
                              <a:off x="114300" y="752475"/>
                              <a:ext cx="514350" cy="276225"/>
                            </a:xfrm>
                            <a:prstGeom prst="line">
                              <a:avLst/>
                            </a:prstGeom>
                            <a:noFill/>
                            <a:ln w="6350" cap="flat" cmpd="sng" algn="ctr">
                              <a:solidFill>
                                <a:srgbClr val="FF0000"/>
                              </a:solidFill>
                              <a:prstDash val="dash"/>
                              <a:miter lim="800000"/>
                            </a:ln>
                            <a:effectLst/>
                          </wps:spPr>
                          <wps:bodyPr/>
                        </wps:wsp>
                        <wps:wsp>
                          <wps:cNvPr id="167" name="Freeform 167"/>
                          <wps:cNvSpPr/>
                          <wps:spPr>
                            <a:xfrm>
                              <a:off x="0" y="400050"/>
                              <a:ext cx="318949" cy="361950"/>
                            </a:xfrm>
                            <a:custGeom>
                              <a:avLst/>
                              <a:gdLst>
                                <a:gd name="connsiteX0" fmla="*/ 118924 w 318949"/>
                                <a:gd name="connsiteY0" fmla="*/ 361950 h 361950"/>
                                <a:gd name="connsiteX1" fmla="*/ 4624 w 318949"/>
                                <a:gd name="connsiteY1" fmla="*/ 209550 h 361950"/>
                                <a:gd name="connsiteX2" fmla="*/ 52249 w 318949"/>
                                <a:gd name="connsiteY2" fmla="*/ 76200 h 361950"/>
                                <a:gd name="connsiteX3" fmla="*/ 318949 w 318949"/>
                                <a:gd name="connsiteY3" fmla="*/ 0 h 361950"/>
                              </a:gdLst>
                              <a:ahLst/>
                              <a:cxnLst>
                                <a:cxn ang="0">
                                  <a:pos x="connsiteX0" y="connsiteY0"/>
                                </a:cxn>
                                <a:cxn ang="0">
                                  <a:pos x="connsiteX1" y="connsiteY1"/>
                                </a:cxn>
                                <a:cxn ang="0">
                                  <a:pos x="connsiteX2" y="connsiteY2"/>
                                </a:cxn>
                                <a:cxn ang="0">
                                  <a:pos x="connsiteX3" y="connsiteY3"/>
                                </a:cxn>
                              </a:cxnLst>
                              <a:rect l="l" t="t" r="r" b="b"/>
                              <a:pathLst>
                                <a:path w="318949" h="361950">
                                  <a:moveTo>
                                    <a:pt x="118924" y="361950"/>
                                  </a:moveTo>
                                  <a:cubicBezTo>
                                    <a:pt x="67330" y="309562"/>
                                    <a:pt x="15736" y="257175"/>
                                    <a:pt x="4624" y="209550"/>
                                  </a:cubicBezTo>
                                  <a:cubicBezTo>
                                    <a:pt x="-6488" y="161925"/>
                                    <a:pt x="-139" y="111125"/>
                                    <a:pt x="52249" y="76200"/>
                                  </a:cubicBezTo>
                                  <a:cubicBezTo>
                                    <a:pt x="104636" y="41275"/>
                                    <a:pt x="318949" y="0"/>
                                    <a:pt x="318949" y="0"/>
                                  </a:cubicBezTo>
                                </a:path>
                              </a:pathLst>
                            </a:custGeom>
                            <a:noFill/>
                            <a:ln w="12700"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Straight Connector 168"/>
                          <wps:cNvCnPr/>
                          <wps:spPr>
                            <a:xfrm flipV="1">
                              <a:off x="314325" y="0"/>
                              <a:ext cx="2195830" cy="400050"/>
                            </a:xfrm>
                            <a:prstGeom prst="line">
                              <a:avLst/>
                            </a:prstGeom>
                            <a:noFill/>
                            <a:ln w="6350" cap="flat" cmpd="sng" algn="ctr">
                              <a:solidFill>
                                <a:srgbClr val="FF0000"/>
                              </a:solidFill>
                              <a:prstDash val="dash"/>
                              <a:miter lim="800000"/>
                            </a:ln>
                            <a:effectLst/>
                          </wps:spPr>
                          <wps:bodyPr/>
                        </wps:wsp>
                      </wpg:grpSp>
                      <wps:wsp>
                        <wps:cNvPr id="171" name="Text Box 171"/>
                        <wps:cNvSpPr txBox="1"/>
                        <wps:spPr>
                          <a:xfrm>
                            <a:off x="2905125" y="533400"/>
                            <a:ext cx="457200" cy="180975"/>
                          </a:xfrm>
                          <a:prstGeom prst="rect">
                            <a:avLst/>
                          </a:prstGeom>
                          <a:noFill/>
                          <a:ln w="6350">
                            <a:noFill/>
                          </a:ln>
                          <a:effectLst/>
                        </wps:spPr>
                        <wps:txbx>
                          <w:txbxContent>
                            <w:p w14:paraId="55E6D49F" w14:textId="77777777" w:rsidR="00761ADD" w:rsidRPr="004C56D0" w:rsidRDefault="00761ADD" w:rsidP="00761ADD">
                              <w:pPr>
                                <w:spacing w:before="0"/>
                                <w:jc w:val="center"/>
                                <w:rPr>
                                  <w:rFonts w:ascii="Arial" w:hAnsi="Arial" w:cs="Arial"/>
                                  <w:sz w:val="12"/>
                                  <w:szCs w:val="12"/>
                                </w:rPr>
                              </w:pPr>
                              <w:r w:rsidRPr="004C56D0">
                                <w:rPr>
                                  <w:rFonts w:ascii="Arial" w:hAnsi="Arial" w:cs="Arial"/>
                                  <w:sz w:val="12"/>
                                  <w:szCs w:val="12"/>
                                </w:rPr>
                                <w:t>3000</w:t>
                              </w:r>
                              <w:r>
                                <w:rPr>
                                  <w:rFonts w:ascii="Arial" w:hAnsi="Arial" w:cs="Arial"/>
                                  <w:sz w:val="12"/>
                                  <w:szCs w:val="12"/>
                                </w:rPr>
                                <w:t xml:space="preserve"> </w:t>
                              </w:r>
                              <w:r w:rsidRPr="004C56D0">
                                <w:rPr>
                                  <w:rFonts w:ascii="Arial" w:hAnsi="Arial" w:cs="Arial"/>
                                  <w:sz w:val="12"/>
                                  <w:szCs w:val="1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5E6D484" id="Group 172" o:spid="_x0000_s1184" style="position:absolute;left:0;text-align:left;margin-left:102pt;margin-top:15.75pt;width:264.75pt;height:114.75pt;z-index:251660288;mso-position-horizontal-relative:text;mso-position-vertical-relative:text" coordsize="33623,14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">
                <v:group id="Group 165" o:spid="_x0000_s1185" style="position:absolute;left:4572;top:10096;width:22288;height:4477" coordsize="23812,4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oval id="Oval 139" o:spid="_x0000_s1186" style="position:absolute;width:23812;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6DrcEA&#10;AADcAAAADwAAAGRycy9kb3ducmV2LnhtbERP22oCMRB9L/gPYYS+1ay1iq5GEUGoFAre3odkdrO4&#10;mSyb1F3/3hQKfZvDuc5q07ta3KkNlWcF41EGglh7U3Gp4HLev81BhIhssPZMCh4UYLMevKwwN77j&#10;I91PsRQphEOOCmyMTS5l0JYchpFviBNX+NZhTLAtpWmxS+Gulu9ZNpMOK04NFhvaWdK3049TMP2Y&#10;zouvWd/t7OG70FcMB5dppV6H/XYJIlIf/8V/7k+T5k8W8PtMuk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ug63BAAAA3AAAAA8AAAAAAAAAAAAAAAAAmAIAAGRycy9kb3du&#10;cmV2LnhtbFBLBQYAAAAABAAEAPUAAACGAwAAAAA=&#10;" fillcolor="#fbe5d6" strokecolor="#f8cbad" strokeweight="1pt">
                    <v:stroke dashstyle="dash" joinstyle="miter"/>
                  </v:oval>
                  <v:line id="Straight Connector 162" o:spid="_x0000_s1187" style="position:absolute;visibility:visible;mso-wrap-style:square" from="1524,2286" to="6000,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oXsMAAAADcAAAADwAAAGRycy9kb3ducmV2LnhtbERPS4vCMBC+L/gfwgje1lQPZekapSgu&#10;69En7G1oxrbYTGoSbf33G0HwNh/fc2aL3jTiTs7XlhVMxgkI4sLqmksFh/368wuED8gaG8uk4EEe&#10;FvPBxwwzbTve0n0XShFD2GeooAqhzaT0RUUG/di2xJE7W2cwROhKqR12Mdw0cpokqTRYc2yosKVl&#10;RcVldzMKzldc3TZ/RzqtXZeeLsf8p97nSo2Gff4NIlAf3uKX+1fH+ekUns/EC+T8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B6F7DAAAAA3AAAAA8AAAAAAAAAAAAAAAAA&#10;oQIAAGRycy9kb3ducmV2LnhtbFBLBQYAAAAABAAEAPkAAACOAwAAAAA=&#10;" strokecolor="#a6a6a6" strokeweight="2.25pt">
                    <v:stroke joinstyle="miter"/>
                  </v:line>
                  <v:line id="Straight Connector 163" o:spid="_x0000_s1188" style="position:absolute;flip:x;visibility:visible;mso-wrap-style:square" from="2667,1524" to="3714,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m4R8MAAADcAAAADwAAAGRycy9kb3ducmV2LnhtbERPTWvCQBC9F/wPywi9NRtbKpq6igiW&#10;UBBqWjxPs2MSzc6G7DZJ/fWuUPA2j/c5i9VgatFR6yrLCiZRDII4t7riQsH31/ZpBsJ5ZI21ZVLw&#10;Rw5Wy9HDAhNte95Tl/lChBB2CSoovW8SKV1ekkEX2YY4cEfbGvQBtoXULfYh3NTyOY6n0mDFoaHE&#10;hjYl5efs1yjYfRoX29f3yzzbpj/D4eOS7/RJqcfxsH4D4Wnwd/G/O9Vh/vQFbs+EC+Ty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ZuEfDAAAA3AAAAA8AAAAAAAAAAAAA&#10;AAAAoQIAAGRycy9kb3ducmV2LnhtbFBLBQYAAAAABAAEAPkAAACRAwAAAAA=&#10;" strokecolor="#a6a6a6" strokeweight="2.25pt">
                    <v:stroke joinstyle="miter"/>
                  </v:line>
                </v:group>
                <v:shape id="Picture 164" o:spid="_x0000_s1189" type="#_x0000_t75" style="position:absolute;left:25241;width:4724;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26yHBAAAA3AAAAA8AAABkcnMvZG93bnJldi54bWxET99rwjAQfh/4P4QTfJupRZxUo6gwGAiD&#10;VX0/mrMpNpeaRK3/vRkM9nYf389brnvbijv50DhWMBlnIIgrpxuuFRwPn+9zECEia2wdk4InBViv&#10;Bm9LLLR78A/dy1iLFMKhQAUmxq6QMlSGLIax64gTd3beYkzQ11J7fKRw28o8y2bSYsOpwWBHO0PV&#10;pbxZBR/7XXM8Hb6v063ubqXPe5O7rVKjYb9ZgIjUx3/xn/tLp/mzKfw+ky6Qq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A26yHBAAAA3AAAAA8AAAAAAAAAAAAAAAAAnwIA&#10;AGRycy9kb3ducmV2LnhtbFBLBQYAAAAABAAEAPcAAACNAwAAAAA=&#10;">
                  <v:imagedata r:id="rId19" o:title=""/>
                  <v:path arrowok="t"/>
                </v:shape>
                <v:group id="Group 169" o:spid="_x0000_s1190" style="position:absolute;top:2000;width:25101;height:10287" coordsize="25101,10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line id="Straight Connector 166" o:spid="_x0000_s1191" style="position:absolute;flip:x y;visibility:visible;mso-wrap-style:square" from="1143,7524" to="628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1UMsIAAADcAAAADwAAAGRycy9kb3ducmV2LnhtbERPS2uDQBC+B/oflin0lqzNwQSbVcSS&#10;UugptoceB3eqUndW3fWRf98NBHqbj+85p2w1nZhpdK1lBc+7CARxZXXLtYKvz/P2CMJ5ZI2dZVJw&#10;JQdZ+rA5YaLtwheaS1+LEMIuQQWN930ipasaMuh2ticO3I8dDfoAx1rqEZcQbjq5j6JYGmw5NDTY&#10;U9FQ9VtORoHEYT99lx/DdDy/5YV5PVyu+UGpp8c1fwHhafX/4rv7XYf5cQy3Z8IFM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b1UMsIAAADcAAAADwAAAAAAAAAAAAAA&#10;AAChAgAAZHJzL2Rvd25yZXYueG1sUEsFBgAAAAAEAAQA+QAAAJADAAAAAA==&#10;" strokecolor="red" strokeweight=".5pt">
                    <v:stroke dashstyle="dash" joinstyle="miter"/>
                  </v:line>
                  <v:shape id="Freeform 167" o:spid="_x0000_s1192" style="position:absolute;top:4000;width:3189;height:3620;visibility:visible;mso-wrap-style:square;v-text-anchor:middle" coordsize="318949,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enMsQA&#10;AADcAAAADwAAAGRycy9kb3ducmV2LnhtbERPS2vCQBC+F/wPywi91V1LURuzSlta6UEQHyUeh+yY&#10;RLOzIbtq/PddodDbfHzPSeedrcWFWl851jAcKBDEuTMVFxp226+nCQgfkA3WjknDjTzMZ72HFBPj&#10;rrymyyYUIoawT1BDGUKTSOnzkiz6gWuII3dwrcUQYVtI0+I1httaPis1khYrjg0lNvRRUn7anK2G&#10;91ezWvyMX7JbdqQdbpdqr9yn1o/97m0KIlAX/sV/7m8T54/GcH8mX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HpzLEAAAA3AAAAA8AAAAAAAAAAAAAAAAAmAIAAGRycy9k&#10;b3ducmV2LnhtbFBLBQYAAAAABAAEAPUAAACJAwAAAAA=&#10;" path="m118924,361950c67330,309562,15736,257175,4624,209550,-6488,161925,-139,111125,52249,76200,104636,41275,318949,,318949,e" filled="f" strokecolor="red" strokeweight="1pt">
                    <v:stroke dashstyle="dash" joinstyle="miter"/>
                    <v:path arrowok="t" o:connecttype="custom" o:connectlocs="118924,361950;4624,209550;52249,76200;318949,0" o:connectangles="0,0,0,0"/>
                  </v:shape>
                  <v:line id="Straight Connector 168" o:spid="_x0000_s1193" style="position:absolute;flip:y;visibility:visible;mso-wrap-style:square" from="3143,0" to="25101,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n0wsQAAADcAAAADwAAAGRycy9kb3ducmV2LnhtbESPQWvCQBCF74X+h2UK3urGtNgSXUWU&#10;Yi8KavA8ZMckmJ0N2VXjv3cOgrcZ3pv3vpnOe9eoK3Wh9mxgNExAERfe1lwayA9/n7+gQkS22Hgm&#10;A3cKMJ+9v00xs/7GO7ruY6kkhEOGBqoY20zrUFTkMAx9SyzayXcOo6xdqW2HNwl3jU6TZKwd1iwN&#10;Fba0rKg47y/OwGab599f6c+6ONgL+3J1Wh1Tbczgo19MQEXq48v8vP63gj8WWnlGJt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mfTCxAAAANwAAAAPAAAAAAAAAAAA&#10;AAAAAKECAABkcnMvZG93bnJldi54bWxQSwUGAAAAAAQABAD5AAAAkgMAAAAA&#10;" strokecolor="red" strokeweight=".5pt">
                    <v:stroke dashstyle="dash" joinstyle="miter"/>
                  </v:line>
                </v:group>
                <v:shape id="Text Box 171" o:spid="_x0000_s1194" type="#_x0000_t202" style="position:absolute;left:29051;top:5334;width:4572;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7c5cQA&#10;AADcAAAADwAAAGRycy9kb3ducmV2LnhtbERPS2vCQBC+F/wPywje6iaCraSuEgJSkfbg4+JtzI5J&#10;aHY2za5J7K/vFgre5uN7znI9mFp01LrKsoJ4GoEgzq2uuFBwOm6eFyCcR9ZYWyYFd3KwXo2elpho&#10;2/OeuoMvRAhhl6CC0vsmkdLlJRl0U9sQB+5qW4M+wLaQusU+hJtazqLoRRqsODSU2FBWUv51uBkF&#10;u2zzifvLzCx+6uz945o236fzXKnJeEjfQHga/EP8797qMP81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e3OXEAAAA3AAAAA8AAAAAAAAAAAAAAAAAmAIAAGRycy9k&#10;b3ducmV2LnhtbFBLBQYAAAAABAAEAPUAAACJAwAAAAA=&#10;" filled="f" stroked="f" strokeweight=".5pt">
                  <v:textbox>
                    <w:txbxContent>
                      <w:p w14:paraId="55E6D49F" w14:textId="77777777" w:rsidR="00761ADD" w:rsidRPr="004C56D0" w:rsidRDefault="00761ADD" w:rsidP="00761ADD">
                        <w:pPr>
                          <w:spacing w:before="0"/>
                          <w:jc w:val="center"/>
                          <w:rPr>
                            <w:rFonts w:ascii="Arial" w:hAnsi="Arial" w:cs="Arial"/>
                            <w:sz w:val="12"/>
                            <w:szCs w:val="12"/>
                          </w:rPr>
                        </w:pPr>
                        <w:r w:rsidRPr="004C56D0">
                          <w:rPr>
                            <w:rFonts w:ascii="Arial" w:hAnsi="Arial" w:cs="Arial"/>
                            <w:sz w:val="12"/>
                            <w:szCs w:val="12"/>
                          </w:rPr>
                          <w:t>3000</w:t>
                        </w:r>
                        <w:r>
                          <w:rPr>
                            <w:rFonts w:ascii="Arial" w:hAnsi="Arial" w:cs="Arial"/>
                            <w:sz w:val="12"/>
                            <w:szCs w:val="12"/>
                          </w:rPr>
                          <w:t xml:space="preserve"> </w:t>
                        </w:r>
                        <w:r w:rsidRPr="004C56D0">
                          <w:rPr>
                            <w:rFonts w:ascii="Arial" w:hAnsi="Arial" w:cs="Arial"/>
                            <w:sz w:val="12"/>
                            <w:szCs w:val="12"/>
                          </w:rPr>
                          <w:t>m</w:t>
                        </w:r>
                      </w:p>
                    </w:txbxContent>
                  </v:textbox>
                </v:shape>
              </v:group>
            </w:pict>
          </mc:Fallback>
        </mc:AlternateContent>
      </w:r>
    </w:p>
    <w:p w14:paraId="55E6D3FA" w14:textId="77777777" w:rsidR="00761ADD" w:rsidRPr="001313DA" w:rsidRDefault="00761ADD" w:rsidP="00761ADD">
      <w:pPr>
        <w:spacing w:after="100" w:afterAutospacing="1"/>
        <w:jc w:val="both"/>
      </w:pPr>
      <w:r w:rsidRPr="001313DA">
        <w:rPr>
          <w:noProof/>
          <w:lang w:val="en-US" w:eastAsia="zh-CN"/>
        </w:rPr>
        <mc:AlternateContent>
          <mc:Choice Requires="wps">
            <w:drawing>
              <wp:anchor distT="0" distB="0" distL="114299" distR="114299" simplePos="0" relativeHeight="251659264" behindDoc="0" locked="0" layoutInCell="1" allowOverlap="1" wp14:anchorId="55E6D486" wp14:editId="55E6D487">
                <wp:simplePos x="0" y="0"/>
                <wp:positionH relativeFrom="column">
                  <wp:posOffset>4248149</wp:posOffset>
                </wp:positionH>
                <wp:positionV relativeFrom="paragraph">
                  <wp:posOffset>28575</wp:posOffset>
                </wp:positionV>
                <wp:extent cx="0" cy="1019175"/>
                <wp:effectExtent l="76200" t="38100" r="57150" b="9525"/>
                <wp:wrapNone/>
                <wp:docPr id="170" name="Straight Arrow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191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9FB91B3" id="_x0000_t32" coordsize="21600,21600" o:spt="32" o:oned="t" path="m,l21600,21600e" filled="f">
                <v:path arrowok="t" fillok="f" o:connecttype="none"/>
                <o:lock v:ext="edit" shapetype="t"/>
              </v:shapetype>
              <v:shape id="Straight Arrow Connector 170" o:spid="_x0000_s1026" type="#_x0000_t32" style="position:absolute;margin-left:334.5pt;margin-top:2.25pt;width:0;height:80.25pt;flip: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" strokecolor="#5b9bd5" strokeweight=".5pt">
                <v:stroke endarrow="block" joinstyle="miter"/>
                <o:lock v:ext="edit" shapetype="f"/>
              </v:shape>
            </w:pict>
          </mc:Fallback>
        </mc:AlternateContent>
      </w:r>
    </w:p>
    <w:p w14:paraId="55E6D3FB" w14:textId="77777777" w:rsidR="00761ADD" w:rsidRPr="00C216B8" w:rsidRDefault="00761ADD" w:rsidP="00761ADD">
      <w:pPr>
        <w:spacing w:after="100" w:afterAutospacing="1"/>
        <w:jc w:val="both"/>
      </w:pPr>
    </w:p>
    <w:p w14:paraId="55E6D3FC" w14:textId="77777777" w:rsidR="00761ADD" w:rsidRPr="00C216B8" w:rsidRDefault="00761ADD" w:rsidP="00761ADD">
      <w:pPr>
        <w:spacing w:after="100" w:afterAutospacing="1"/>
        <w:jc w:val="both"/>
      </w:pPr>
    </w:p>
    <w:p w14:paraId="55E6D3FD" w14:textId="77777777" w:rsidR="00761ADD" w:rsidRPr="00C216B8" w:rsidRDefault="00761ADD" w:rsidP="00761ADD">
      <w:pPr>
        <w:spacing w:after="100" w:afterAutospacing="1"/>
        <w:jc w:val="both"/>
      </w:pPr>
    </w:p>
    <w:p w14:paraId="55E6D3FE" w14:textId="77777777" w:rsidR="00761ADD" w:rsidRPr="00C216B8" w:rsidRDefault="00761ADD" w:rsidP="00761ADD">
      <w:pPr>
        <w:spacing w:after="100" w:afterAutospacing="1"/>
        <w:jc w:val="both"/>
      </w:pPr>
      <w:r w:rsidRPr="001313DA">
        <w:t>Recently, however, some airline operators have begun to consider the possibility of offering ‘gate-to-gate’ connectivity for passengers, enabling reliable connection continuity on loading ramps between terminal and aircraft, and as an incentive to attract greater airline patronage.  This may dictate the need for base-stations located nearby airports.</w:t>
      </w:r>
    </w:p>
    <w:p w14:paraId="55E6D3FF" w14:textId="77777777" w:rsidR="00761ADD" w:rsidRPr="00C216B8" w:rsidRDefault="00761ADD" w:rsidP="00761ADD">
      <w:pPr>
        <w:pStyle w:val="Heading2"/>
      </w:pPr>
      <w:r>
        <w:t>6</w:t>
      </w:r>
      <w:r w:rsidRPr="00C216B8">
        <w:tab/>
      </w:r>
      <w:r>
        <w:t>I</w:t>
      </w:r>
      <w:r w:rsidRPr="00C216B8">
        <w:t>mplications</w:t>
      </w:r>
      <w:r>
        <w:t xml:space="preserve"> of common frequency arrangements</w:t>
      </w:r>
    </w:p>
    <w:p w14:paraId="55E6D400" w14:textId="77777777" w:rsidR="00761ADD" w:rsidRPr="00FD6138" w:rsidRDefault="00761ADD" w:rsidP="00761ADD">
      <w:pPr>
        <w:rPr>
          <w:i/>
        </w:rPr>
      </w:pPr>
      <w:r w:rsidRPr="00FD6138">
        <w:rPr>
          <w:i/>
        </w:rPr>
        <w:t>[Editor’s note:  proposed for deletion of “compliance with national technical regime”(subtitle changed to ‘benefits for cross-border operation” text, since Crossborder issues are always relevant but will vary from country to country based on agreements between those countries.  This may be an operational needs to show that the system has to operate under the parameters for which it was granted by the national authority.]</w:t>
      </w:r>
    </w:p>
    <w:p w14:paraId="55E6D401" w14:textId="77777777" w:rsidR="00761ADD" w:rsidRPr="001313DA" w:rsidRDefault="00761ADD" w:rsidP="00761ADD">
      <w:r>
        <w:rPr>
          <w:b/>
        </w:rPr>
        <w:t>Benefits for cross-border operations</w:t>
      </w:r>
      <w:r w:rsidRPr="001313DA">
        <w:rPr>
          <w:b/>
        </w:rPr>
        <w:t>.</w:t>
      </w:r>
      <w:r w:rsidRPr="001313DA">
        <w:t xml:space="preserve"> Where there are </w:t>
      </w:r>
      <w:r w:rsidRPr="001313DA">
        <w:rPr>
          <w:i/>
        </w:rPr>
        <w:t>differing</w:t>
      </w:r>
      <w:r w:rsidRPr="001313DA">
        <w:t xml:space="preserve"> national regulatory and technical regimes between neighboring countries, aircraft need to track their position against national borders to trigger on-board system adjustments (power, mode, etc.), according to relevant national regulatory requirements - or even to deactivate air-to-ground systems over certain countries.  While such adjustments might be undertaken by aircrew, as an additional duty, they are more usually </w:t>
      </w:r>
      <w:r w:rsidRPr="001313DA">
        <w:lastRenderedPageBreak/>
        <w:t>implemented as an automatic function via a connection to the aircraft [ARINC] data bus that provides aircraft heading, altitude, air-speed and positional information (amongst other data).  However, this requirement adds to complexity – since on-board passenger connectivity systems had to store relevant mapping and regulatory data to enable proper technical compliance as the aircraft passed over national borders.  Clearly, differing national regulatory regimes lead to functional and processing complexity, and greater development and equipment costs.  Notably, however, direct air-to-ground links located within relevant national borders can instead readily implement regulatory compliance via control channel signalling.</w:t>
      </w:r>
    </w:p>
    <w:p w14:paraId="55E6D402" w14:textId="77777777" w:rsidR="00761ADD" w:rsidRPr="00C216B8" w:rsidRDefault="00761ADD" w:rsidP="00761ADD">
      <w:r w:rsidRPr="00C216B8">
        <w:rPr>
          <w:b/>
        </w:rPr>
        <w:t>Customer experience implications.</w:t>
      </w:r>
      <w:r w:rsidRPr="00C216B8">
        <w:t xml:space="preserve"> Any service variability due to differing national regulatory regimes is undesirable from the perspective of passenger usage experience – for example, variable connectivity (lower bit-rates), differing connection modality, and periodic session drop-outs throughout flights.  As such, consensus on harmonised licencing and regulatory regimes applicable to broadband air-to-ground systems, particularly between neighboring countries, will contribute to a more beneficial passenger experience.</w:t>
      </w:r>
    </w:p>
    <w:p w14:paraId="55E6D403" w14:textId="77777777" w:rsidR="00761ADD" w:rsidRPr="001313DA" w:rsidRDefault="00761ADD" w:rsidP="00761ADD">
      <w:pPr>
        <w:pStyle w:val="Heading2"/>
      </w:pPr>
      <w:r>
        <w:t>6.1</w:t>
      </w:r>
      <w:r w:rsidRPr="001313DA">
        <w:tab/>
      </w:r>
      <w:r>
        <w:t>Routing of traffic when crossing borders</w:t>
      </w:r>
    </w:p>
    <w:p w14:paraId="55E6D404" w14:textId="77777777" w:rsidR="00761ADD" w:rsidRPr="00FD6138" w:rsidRDefault="00761ADD" w:rsidP="00761ADD">
      <w:pPr>
        <w:rPr>
          <w:i/>
        </w:rPr>
      </w:pPr>
      <w:r w:rsidRPr="00FD6138">
        <w:rPr>
          <w:i/>
        </w:rPr>
        <w:t>[Editor’s note:  Consider deletion/revision of this Section as topic is more relevant to national matters.]</w:t>
      </w:r>
    </w:p>
    <w:p w14:paraId="55E6D405" w14:textId="77777777" w:rsidR="00761ADD" w:rsidRPr="001313DA" w:rsidRDefault="00761ADD" w:rsidP="00761ADD">
      <w:r w:rsidRPr="001313DA">
        <w:t>As noted above, many national administrations require that all telecommunications originating or terminating within their territorial boundary must be accessible for national purposes – often including not only session metadata (originating/terminating parties, time/date, duration, etc.), but also real-time traffic interception.  This typically involves a requirement to route traffic via one or more ground interception centres located within the relevant country and designed to facilitate access under relevant legal authorisations and protections.</w:t>
      </w:r>
    </w:p>
    <w:p w14:paraId="55E6D406" w14:textId="77777777" w:rsidR="00761ADD" w:rsidRPr="001313DA" w:rsidRDefault="00761ADD" w:rsidP="00761ADD">
      <w:r w:rsidRPr="001313DA">
        <w:t>In addition, other regulatory obligations may differ between countries, and may impact the air-to-ground systems architecture and traffic routing procedures – such as:</w:t>
      </w:r>
    </w:p>
    <w:p w14:paraId="55E6D407" w14:textId="77777777" w:rsidR="00761ADD" w:rsidRPr="001313DA" w:rsidRDefault="00761ADD" w:rsidP="00761ADD">
      <w:pPr>
        <w:pStyle w:val="enumlev1"/>
        <w:rPr>
          <w:rFonts w:eastAsia="Calibri"/>
          <w:lang w:val="en-AU"/>
        </w:rPr>
      </w:pPr>
      <w:r w:rsidRPr="001313DA">
        <w:rPr>
          <w:rFonts w:eastAsia="Calibri"/>
        </w:rPr>
        <w:t>•</w:t>
      </w:r>
      <w:r w:rsidRPr="001313DA">
        <w:rPr>
          <w:rFonts w:eastAsia="Calibri"/>
        </w:rPr>
        <w:tab/>
      </w:r>
      <w:r w:rsidRPr="001313DA">
        <w:rPr>
          <w:rFonts w:eastAsia="Calibri"/>
          <w:lang w:val="en-AU"/>
        </w:rPr>
        <w:t>mandatory routing of emergency assistance calls (for example, calls to the special numbers 911, 112, 000, etc.) – requiring automatic connection of calls via shortest practical route to relevant public safety agencies (or call-handling centre) within the national territory;</w:t>
      </w:r>
    </w:p>
    <w:p w14:paraId="55E6D408" w14:textId="77777777" w:rsidR="00761ADD" w:rsidRPr="001313DA" w:rsidRDefault="00761ADD" w:rsidP="00761ADD">
      <w:pPr>
        <w:pStyle w:val="enumlev1"/>
        <w:rPr>
          <w:rFonts w:eastAsia="Calibri"/>
          <w:lang w:val="en-AU"/>
        </w:rPr>
      </w:pPr>
      <w:r w:rsidRPr="001313DA">
        <w:rPr>
          <w:rFonts w:eastAsia="Calibri"/>
        </w:rPr>
        <w:t>•</w:t>
      </w:r>
      <w:r w:rsidRPr="001313DA">
        <w:rPr>
          <w:rFonts w:eastAsia="Calibri"/>
        </w:rPr>
        <w:tab/>
      </w:r>
      <w:r w:rsidRPr="001313DA">
        <w:rPr>
          <w:rFonts w:eastAsia="Calibri"/>
          <w:lang w:val="en-AU"/>
        </w:rPr>
        <w:t>exclusive dealing prohibitions – in context of telecommunications, this generally requires that if services (e.g. roaming) are offered to one class of users, they must be equivalently offered to all other classes of users;</w:t>
      </w:r>
    </w:p>
    <w:p w14:paraId="55E6D409" w14:textId="77777777" w:rsidR="00761ADD" w:rsidRPr="001313DA" w:rsidRDefault="00761ADD" w:rsidP="00761ADD">
      <w:pPr>
        <w:pStyle w:val="enumlev1"/>
        <w:rPr>
          <w:rFonts w:eastAsia="Calibri"/>
          <w:lang w:val="en-AU"/>
        </w:rPr>
      </w:pPr>
      <w:r w:rsidRPr="001313DA">
        <w:rPr>
          <w:rFonts w:eastAsia="Calibri"/>
        </w:rPr>
        <w:t>•</w:t>
      </w:r>
      <w:r w:rsidRPr="001313DA">
        <w:rPr>
          <w:rFonts w:eastAsia="Calibri"/>
        </w:rPr>
        <w:tab/>
      </w:r>
      <w:r w:rsidRPr="001313DA">
        <w:rPr>
          <w:rFonts w:eastAsia="Calibri"/>
          <w:lang w:val="en-AU"/>
        </w:rPr>
        <w:t>third-line forcing prohibitions – in context of telecommunications, this disallows a refusal to provide services if the user does not firstly acquire some other service from the same supplier; and</w:t>
      </w:r>
    </w:p>
    <w:p w14:paraId="55E6D40A" w14:textId="77777777" w:rsidR="00761ADD" w:rsidRPr="001313DA" w:rsidRDefault="00761ADD" w:rsidP="00761ADD">
      <w:pPr>
        <w:pStyle w:val="enumlev1"/>
        <w:rPr>
          <w:rFonts w:eastAsia="Calibri"/>
          <w:lang w:val="en-AU"/>
        </w:rPr>
      </w:pPr>
      <w:r w:rsidRPr="001313DA">
        <w:rPr>
          <w:rFonts w:eastAsia="Calibri"/>
        </w:rPr>
        <w:t>•</w:t>
      </w:r>
      <w:r w:rsidRPr="001313DA">
        <w:rPr>
          <w:rFonts w:eastAsia="Calibri"/>
        </w:rPr>
        <w:tab/>
      </w:r>
      <w:r w:rsidRPr="001313DA">
        <w:rPr>
          <w:rFonts w:eastAsia="Calibri"/>
          <w:lang w:val="en-AU"/>
        </w:rPr>
        <w:t>there may also be other regulatory requirements enacted in various countries that must be taken into account.</w:t>
      </w:r>
    </w:p>
    <w:p w14:paraId="55E6D40B" w14:textId="77777777" w:rsidR="00761ADD" w:rsidRPr="001313DA" w:rsidRDefault="00761ADD" w:rsidP="00761ADD">
      <w:r w:rsidRPr="001313DA">
        <w:t>In general, existing terrestrial fixed/mobile network operators within respective countries will have already established the facilities, functional norms and operating protocols certified to meet such national regulatory obligations as a normal part of their national network operations.</w:t>
      </w:r>
    </w:p>
    <w:p w14:paraId="55E6D40C" w14:textId="77777777" w:rsidR="00761ADD" w:rsidRPr="00C216B8" w:rsidRDefault="00761ADD" w:rsidP="00761ADD">
      <w:pPr>
        <w:pStyle w:val="Heading1"/>
      </w:pPr>
      <w:r>
        <w:t>7</w:t>
      </w:r>
      <w:r>
        <w:tab/>
        <w:t>Relevant technical a</w:t>
      </w:r>
      <w:r w:rsidRPr="00C216B8">
        <w:t>spects</w:t>
      </w:r>
      <w:r>
        <w:t xml:space="preserve"> of harmonization</w:t>
      </w:r>
    </w:p>
    <w:p w14:paraId="55E6D40D" w14:textId="77777777" w:rsidR="00761ADD" w:rsidRPr="00937451" w:rsidRDefault="00761ADD" w:rsidP="00761ADD">
      <w:pPr>
        <w:rPr>
          <w:i/>
        </w:rPr>
      </w:pPr>
      <w:r w:rsidRPr="00FD6138">
        <w:rPr>
          <w:i/>
        </w:rPr>
        <w:t xml:space="preserve">[Editor’s note: Propose to move to revision of </w:t>
      </w:r>
      <w:r>
        <w:rPr>
          <w:i/>
        </w:rPr>
        <w:t xml:space="preserve">Report ITU-R </w:t>
      </w:r>
      <w:r w:rsidRPr="00FD6138">
        <w:rPr>
          <w:i/>
        </w:rPr>
        <w:t>M.2282, and replace with an introductory paragraph, such as: “Report ITU-R M.2282 outlines the key technical aspects of A2G systems, including the benefits of harmonized spectrum utilization.”]</w:t>
      </w:r>
    </w:p>
    <w:p w14:paraId="55E6D40E" w14:textId="77777777" w:rsidR="00761ADD" w:rsidRPr="00C216B8" w:rsidRDefault="00761ADD" w:rsidP="00761ADD">
      <w:r>
        <w:lastRenderedPageBreak/>
        <w:t>[</w:t>
      </w:r>
      <w:r w:rsidRPr="00C216B8">
        <w:t>The key technical aspects of air-to-ground systems discussed in this section relate to:</w:t>
      </w:r>
    </w:p>
    <w:p w14:paraId="55E6D40F" w14:textId="77777777" w:rsidR="00761ADD" w:rsidRPr="00C216B8" w:rsidRDefault="00761ADD" w:rsidP="00761ADD">
      <w:pPr>
        <w:pStyle w:val="enumlev1"/>
        <w:rPr>
          <w:rFonts w:eastAsia="Calibri"/>
          <w:lang w:val="en-AU"/>
        </w:rPr>
      </w:pPr>
      <w:r w:rsidRPr="00C216B8">
        <w:rPr>
          <w:rFonts w:eastAsia="Calibri"/>
        </w:rPr>
        <w:t>•</w:t>
      </w:r>
      <w:r w:rsidRPr="00C216B8">
        <w:rPr>
          <w:rFonts w:eastAsia="Calibri"/>
        </w:rPr>
        <w:tab/>
      </w:r>
      <w:r w:rsidRPr="00C216B8">
        <w:rPr>
          <w:rFonts w:eastAsia="Calibri"/>
          <w:lang w:val="en-AU"/>
        </w:rPr>
        <w:t xml:space="preserve">ensuring effective inter-working and control signalling between airborne equipment mounted within/on passenger aircraft and corresponding terrestrial </w:t>
      </w:r>
      <w:r w:rsidRPr="001313DA">
        <w:rPr>
          <w:rFonts w:eastAsia="Calibri"/>
          <w:lang w:val="en-AU"/>
        </w:rPr>
        <w:t>and/or satellite network infrastructure relevant to each country or area over which the aircraft is flying; and</w:t>
      </w:r>
    </w:p>
    <w:p w14:paraId="55E6D410" w14:textId="77777777" w:rsidR="00761ADD" w:rsidRPr="00C216B8" w:rsidRDefault="00761ADD" w:rsidP="00761ADD">
      <w:pPr>
        <w:pStyle w:val="enumlev1"/>
        <w:rPr>
          <w:rFonts w:eastAsia="Calibri"/>
          <w:lang w:val="en-AU"/>
        </w:rPr>
      </w:pPr>
      <w:r w:rsidRPr="00C216B8">
        <w:rPr>
          <w:rFonts w:eastAsia="Calibri"/>
        </w:rPr>
        <w:t>•</w:t>
      </w:r>
      <w:r w:rsidRPr="00C216B8">
        <w:rPr>
          <w:rFonts w:eastAsia="Calibri"/>
        </w:rPr>
        <w:tab/>
      </w:r>
      <w:r w:rsidRPr="00C216B8">
        <w:rPr>
          <w:rFonts w:eastAsia="Calibri"/>
          <w:lang w:val="en-AU"/>
        </w:rPr>
        <w:t>adopting common mechanical arrangements, that satisfy relevant airworthiness certification requirements, while minimizing weight and aerodynamic drag, and simplifying maintainability including rapid swap-in/swap-out of modules; and</w:t>
      </w:r>
    </w:p>
    <w:p w14:paraId="55E6D411" w14:textId="77777777" w:rsidR="00761ADD" w:rsidRPr="00C216B8" w:rsidRDefault="00761ADD" w:rsidP="00761ADD">
      <w:pPr>
        <w:pStyle w:val="enumlev1"/>
        <w:rPr>
          <w:rFonts w:eastAsia="Calibri"/>
          <w:lang w:val="en-AU"/>
        </w:rPr>
      </w:pPr>
      <w:r w:rsidRPr="00C216B8">
        <w:rPr>
          <w:rFonts w:eastAsia="Calibri"/>
        </w:rPr>
        <w:t>•</w:t>
      </w:r>
      <w:r w:rsidRPr="00C216B8">
        <w:rPr>
          <w:rFonts w:eastAsia="Calibri"/>
        </w:rPr>
        <w:tab/>
      </w:r>
      <w:r w:rsidRPr="00C216B8">
        <w:rPr>
          <w:rFonts w:eastAsia="Calibri"/>
          <w:lang w:val="en-AU"/>
        </w:rPr>
        <w:t>agreed common wireless technology characteristics (including emission levels, receiver performance, and antenna characteristics) and equipment functionality (such as Doppler compensation, and auto-configuration based on geographic position-detection); and</w:t>
      </w:r>
    </w:p>
    <w:p w14:paraId="55E6D412" w14:textId="77777777" w:rsidR="00761ADD" w:rsidRPr="00C216B8" w:rsidRDefault="00761ADD" w:rsidP="00761ADD">
      <w:pPr>
        <w:pStyle w:val="enumlev1"/>
        <w:rPr>
          <w:rFonts w:eastAsia="Calibri"/>
          <w:lang w:val="en-AU"/>
        </w:rPr>
      </w:pPr>
      <w:r w:rsidRPr="00C216B8">
        <w:rPr>
          <w:rFonts w:eastAsia="Calibri"/>
        </w:rPr>
        <w:t>•</w:t>
      </w:r>
      <w:r w:rsidRPr="00C216B8">
        <w:rPr>
          <w:rFonts w:eastAsia="Calibri"/>
        </w:rPr>
        <w:tab/>
      </w:r>
      <w:r w:rsidRPr="00C216B8">
        <w:rPr>
          <w:rFonts w:eastAsia="Calibri"/>
          <w:lang w:val="en-AU"/>
        </w:rPr>
        <w:t xml:space="preserve">harmonized spectrum utilization, including frequency bands and channel arrangements, to facilitate non-complex airline operations throughout the region, and </w:t>
      </w:r>
      <w:r w:rsidRPr="001313DA">
        <w:rPr>
          <w:rFonts w:eastAsia="Calibri"/>
          <w:lang w:val="en-AU"/>
        </w:rPr>
        <w:t xml:space="preserve">simpler </w:t>
      </w:r>
      <w:r w:rsidRPr="00C216B8">
        <w:rPr>
          <w:rFonts w:eastAsia="Calibri"/>
          <w:lang w:val="en-AU"/>
        </w:rPr>
        <w:t>redeployment of passenger aircraft to alternative routes in response to varying passenger load demands/needs.</w:t>
      </w:r>
      <w:r>
        <w:rPr>
          <w:rFonts w:eastAsia="Calibri"/>
          <w:lang w:val="en-AU"/>
        </w:rPr>
        <w:t>]</w:t>
      </w:r>
    </w:p>
    <w:p w14:paraId="55E6D413" w14:textId="77777777" w:rsidR="00761ADD" w:rsidRPr="00C216B8" w:rsidRDefault="00761ADD" w:rsidP="00761ADD">
      <w:pPr>
        <w:pStyle w:val="Heading2"/>
      </w:pPr>
      <w:r>
        <w:t>[7</w:t>
      </w:r>
      <w:r w:rsidRPr="00C216B8">
        <w:t>.1</w:t>
      </w:r>
      <w:r w:rsidRPr="00C216B8">
        <w:tab/>
        <w:t>Region-wide Systems Inter-working</w:t>
      </w:r>
    </w:p>
    <w:p w14:paraId="55E6D414" w14:textId="77777777" w:rsidR="00761ADD" w:rsidRPr="001313DA" w:rsidRDefault="00761ADD" w:rsidP="00761ADD">
      <w:r w:rsidRPr="00C216B8">
        <w:t xml:space="preserve">To maximise seamless and transparent region-wide operations, establishing agreement on a harmonised air-to-ground technology platform is needed.  </w:t>
      </w:r>
      <w:r w:rsidRPr="001313DA">
        <w:t xml:space="preserve">The adoption of IMT-Advanced (LTE) technology for air-to-ground systems is already gaining broad </w:t>
      </w:r>
      <w:r w:rsidRPr="00C216B8">
        <w:t>international favour, and now appears to be the most popular and preferred choice for service operators and national administrations.</w:t>
      </w:r>
    </w:p>
    <w:p w14:paraId="55E6D415" w14:textId="77777777" w:rsidR="00761ADD" w:rsidRPr="00C216B8" w:rsidRDefault="00761ADD" w:rsidP="00761ADD">
      <w:r w:rsidRPr="00C216B8">
        <w:t>In addition, to simplify in-air operations and maximise passenger usage experience, establishing agreement on harmonised emission levels/power flux densities, out-of-band emissions, and minimum antenna elevation levels, is also necessary.</w:t>
      </w:r>
    </w:p>
    <w:p w14:paraId="55E6D416" w14:textId="77777777" w:rsidR="00761ADD" w:rsidRPr="00C216B8" w:rsidRDefault="00761ADD" w:rsidP="00761ADD">
      <w:r w:rsidRPr="00C216B8">
        <w:t>The antenna pattern and performance may be a particularly unique feature of air-to-ground links.  In general, and to provide a reliable radiocommunications link with over-flying aircraft approaching/departing from all sky directions, both the airborne and ground antennas should exhibit an illumination pattern that varies with elevation-above-horizon:</w:t>
      </w:r>
    </w:p>
    <w:p w14:paraId="55E6D417" w14:textId="77777777" w:rsidR="00761ADD" w:rsidRPr="00C216B8" w:rsidRDefault="00761ADD" w:rsidP="00761ADD">
      <w:pPr>
        <w:pStyle w:val="enumlev1"/>
        <w:rPr>
          <w:rFonts w:eastAsia="Calibri"/>
          <w:lang w:val="en-AU"/>
        </w:rPr>
      </w:pPr>
      <w:r w:rsidRPr="00C216B8">
        <w:rPr>
          <w:rFonts w:eastAsia="Calibri"/>
        </w:rPr>
        <w:t>•</w:t>
      </w:r>
      <w:r w:rsidRPr="00C216B8">
        <w:rPr>
          <w:rFonts w:eastAsia="Calibri"/>
        </w:rPr>
        <w:tab/>
      </w:r>
      <w:r w:rsidRPr="00C216B8">
        <w:rPr>
          <w:rFonts w:eastAsia="Calibri"/>
          <w:lang w:val="en-AU"/>
        </w:rPr>
        <w:t>higher gain and linear (vertical) polarization for lower elevations between about 5-25</w:t>
      </w:r>
      <w:r w:rsidRPr="00C216B8">
        <w:rPr>
          <w:rFonts w:ascii="Cambria Math" w:eastAsia="Calibri" w:hAnsi="Cambria Math" w:cs="Cambria Math"/>
          <w:lang w:val="en-AU"/>
        </w:rPr>
        <w:t>⁰</w:t>
      </w:r>
      <w:r w:rsidRPr="00C216B8">
        <w:rPr>
          <w:rFonts w:eastAsia="Calibri"/>
          <w:lang w:val="en-AU"/>
        </w:rPr>
        <w:t xml:space="preserve"> above horizon; and</w:t>
      </w:r>
    </w:p>
    <w:p w14:paraId="55E6D418" w14:textId="77777777" w:rsidR="00761ADD" w:rsidRPr="001313DA" w:rsidRDefault="00761ADD" w:rsidP="00761ADD">
      <w:pPr>
        <w:pStyle w:val="enumlev1"/>
        <w:rPr>
          <w:rFonts w:eastAsia="Calibri"/>
          <w:lang w:val="en-AU"/>
        </w:rPr>
      </w:pPr>
      <w:r w:rsidRPr="00C216B8">
        <w:rPr>
          <w:rFonts w:eastAsia="Calibri"/>
        </w:rPr>
        <w:t>•</w:t>
      </w:r>
      <w:r w:rsidRPr="00C216B8">
        <w:rPr>
          <w:rFonts w:eastAsia="Calibri"/>
        </w:rPr>
        <w:tab/>
      </w:r>
      <w:r w:rsidRPr="00C216B8">
        <w:rPr>
          <w:rFonts w:eastAsia="Calibri"/>
          <w:lang w:val="en-AU"/>
        </w:rPr>
        <w:t xml:space="preserve">lower gain and </w:t>
      </w:r>
      <w:r w:rsidRPr="001313DA">
        <w:rPr>
          <w:rFonts w:eastAsia="Calibri"/>
          <w:lang w:val="en-AU"/>
        </w:rPr>
        <w:t>circular polarization for higher elevations between about 25-90</w:t>
      </w:r>
      <w:r w:rsidRPr="001313DA">
        <w:rPr>
          <w:rFonts w:ascii="Cambria Math" w:eastAsia="Calibri" w:hAnsi="Cambria Math" w:cs="Cambria Math"/>
          <w:lang w:val="en-AU"/>
        </w:rPr>
        <w:t>⁰</w:t>
      </w:r>
      <w:r w:rsidRPr="001313DA">
        <w:rPr>
          <w:rFonts w:eastAsia="Calibri"/>
          <w:lang w:val="en-AU"/>
        </w:rPr>
        <w:t xml:space="preserve"> above horizon. </w:t>
      </w:r>
    </w:p>
    <w:p w14:paraId="55E6D41A" w14:textId="77777777" w:rsidR="00761ADD" w:rsidRPr="00C216B8" w:rsidRDefault="00761ADD" w:rsidP="00761ADD">
      <w:pPr>
        <w:pStyle w:val="FigureNo"/>
      </w:pPr>
      <w:r w:rsidRPr="00C216B8">
        <w:t>Figure 4</w:t>
      </w:r>
    </w:p>
    <w:p w14:paraId="379B7C74" w14:textId="77777777" w:rsidR="00A47CED" w:rsidRDefault="00761ADD" w:rsidP="00761ADD">
      <w:pPr>
        <w:pStyle w:val="Figuretitle"/>
        <w:rPr>
          <w:noProof/>
          <w:lang w:val="en-US" w:eastAsia="zh-CN"/>
        </w:rPr>
      </w:pPr>
      <w:r w:rsidRPr="00C216B8">
        <w:t>Antenna Elevation Angle versus Polarization</w:t>
      </w:r>
      <w:r w:rsidRPr="00C216B8">
        <w:rPr>
          <w:noProof/>
          <w:lang w:val="en-US" w:eastAsia="zh-CN"/>
        </w:rPr>
        <w:t xml:space="preserve"> </w:t>
      </w:r>
    </w:p>
    <w:p w14:paraId="55E6D41B" w14:textId="63022FED" w:rsidR="00761ADD" w:rsidRPr="00C216B8" w:rsidRDefault="00761ADD" w:rsidP="00761ADD">
      <w:pPr>
        <w:pStyle w:val="Figuretitle"/>
      </w:pPr>
      <w:r w:rsidRPr="00937451">
        <w:rPr>
          <w:noProof/>
          <w:lang w:val="en-US" w:eastAsia="zh-CN"/>
        </w:rPr>
        <mc:AlternateContent>
          <mc:Choice Requires="wpg">
            <w:drawing>
              <wp:anchor distT="0" distB="0" distL="114300" distR="114300" simplePos="0" relativeHeight="251661312" behindDoc="0" locked="0" layoutInCell="1" allowOverlap="1" wp14:anchorId="55E6D488" wp14:editId="55E6D489">
                <wp:simplePos x="0" y="0"/>
                <wp:positionH relativeFrom="column">
                  <wp:posOffset>504825</wp:posOffset>
                </wp:positionH>
                <wp:positionV relativeFrom="paragraph">
                  <wp:posOffset>5080</wp:posOffset>
                </wp:positionV>
                <wp:extent cx="4686300" cy="1635125"/>
                <wp:effectExtent l="57150" t="19050" r="76200" b="3175"/>
                <wp:wrapNone/>
                <wp:docPr id="194" name="Group 194"/>
                <wp:cNvGraphicFramePr/>
                <a:graphic xmlns:a="http://schemas.openxmlformats.org/drawingml/2006/main">
                  <a:graphicData uri="http://schemas.microsoft.com/office/word/2010/wordprocessingGroup">
                    <wpg:wgp>
                      <wpg:cNvGrpSpPr/>
                      <wpg:grpSpPr>
                        <a:xfrm>
                          <a:off x="0" y="0"/>
                          <a:ext cx="4686300" cy="1635125"/>
                          <a:chOff x="0" y="0"/>
                          <a:chExt cx="4686300" cy="1635125"/>
                        </a:xfrm>
                      </wpg:grpSpPr>
                      <wpg:grpSp>
                        <wpg:cNvPr id="2" name="Group 191"/>
                        <wpg:cNvGrpSpPr>
                          <a:grpSpLocks/>
                        </wpg:cNvGrpSpPr>
                        <wpg:grpSpPr bwMode="auto">
                          <a:xfrm>
                            <a:off x="0" y="0"/>
                            <a:ext cx="4686300" cy="1635125"/>
                            <a:chOff x="2235" y="10497"/>
                            <a:chExt cx="7380" cy="2575"/>
                          </a:xfrm>
                        </wpg:grpSpPr>
                        <wps:wsp>
                          <wps:cNvPr id="3" name="Straight Connector 176"/>
                          <wps:cNvCnPr>
                            <a:cxnSpLocks noChangeShapeType="1"/>
                          </wps:cNvCnPr>
                          <wps:spPr bwMode="auto">
                            <a:xfrm>
                              <a:off x="7845" y="12074"/>
                              <a:ext cx="0" cy="690"/>
                            </a:xfrm>
                            <a:prstGeom prst="line">
                              <a:avLst/>
                            </a:prstGeom>
                            <a:noFill/>
                            <a:ln w="6350" algn="ctr">
                              <a:solidFill>
                                <a:srgbClr val="5B9BD5"/>
                              </a:solidFill>
                              <a:prstDash val="dash"/>
                              <a:miter lim="800000"/>
                              <a:headEnd/>
                              <a:tailEnd/>
                            </a:ln>
                            <a:extLst>
                              <a:ext uri="{909E8E84-426E-40DD-AFC4-6F175D3DCCD1}">
                                <a14:hiddenFill xmlns:a14="http://schemas.microsoft.com/office/drawing/2010/main">
                                  <a:noFill/>
                                </a14:hiddenFill>
                              </a:ext>
                            </a:extLst>
                          </wps:spPr>
                          <wps:bodyPr/>
                        </wps:wsp>
                        <wps:wsp>
                          <wps:cNvPr id="4" name="Straight Connector 179"/>
                          <wps:cNvCnPr>
                            <a:cxnSpLocks noChangeShapeType="1"/>
                          </wps:cNvCnPr>
                          <wps:spPr bwMode="auto">
                            <a:xfrm>
                              <a:off x="6285" y="10892"/>
                              <a:ext cx="0" cy="1927"/>
                            </a:xfrm>
                            <a:prstGeom prst="line">
                              <a:avLst/>
                            </a:prstGeom>
                            <a:noFill/>
                            <a:ln w="6350" algn="ctr">
                              <a:solidFill>
                                <a:srgbClr val="5B9BD5"/>
                              </a:solidFill>
                              <a:prstDash val="dash"/>
                              <a:miter lim="800000"/>
                              <a:headEnd/>
                              <a:tailEnd/>
                            </a:ln>
                            <a:extLst>
                              <a:ext uri="{909E8E84-426E-40DD-AFC4-6F175D3DCCD1}">
                                <a14:hiddenFill xmlns:a14="http://schemas.microsoft.com/office/drawing/2010/main">
                                  <a:noFill/>
                                </a14:hiddenFill>
                              </a:ext>
                            </a:extLst>
                          </wps:spPr>
                          <wps:bodyPr/>
                        </wps:wsp>
                        <wpg:grpSp>
                          <wpg:cNvPr id="1" name="Group 192"/>
                          <wpg:cNvGrpSpPr>
                            <a:grpSpLocks/>
                          </wpg:cNvGrpSpPr>
                          <wpg:grpSpPr bwMode="auto">
                            <a:xfrm>
                              <a:off x="2235" y="10497"/>
                              <a:ext cx="7380" cy="2575"/>
                              <a:chOff x="0" y="0"/>
                              <a:chExt cx="4686300" cy="1635212"/>
                            </a:xfrm>
                          </wpg:grpSpPr>
                          <wpg:grpSp>
                            <wpg:cNvPr id="6" name="Group 190"/>
                            <wpg:cNvGrpSpPr>
                              <a:grpSpLocks/>
                            </wpg:cNvGrpSpPr>
                            <wpg:grpSpPr bwMode="auto">
                              <a:xfrm>
                                <a:off x="0" y="0"/>
                                <a:ext cx="4686300" cy="1635212"/>
                                <a:chOff x="0" y="0"/>
                                <a:chExt cx="4686300" cy="1635212"/>
                              </a:xfrm>
                            </wpg:grpSpPr>
                            <wps:wsp>
                              <wps:cNvPr id="7" name="Straight Connector 160"/>
                              <wps:cNvCnPr>
                                <a:cxnSpLocks noChangeShapeType="1"/>
                              </wps:cNvCnPr>
                              <wps:spPr bwMode="auto">
                                <a:xfrm>
                                  <a:off x="0" y="1428750"/>
                                  <a:ext cx="4686300" cy="0"/>
                                </a:xfrm>
                                <a:prstGeom prst="line">
                                  <a:avLst/>
                                </a:prstGeom>
                                <a:noFill/>
                                <a:ln w="6350" algn="ctr">
                                  <a:solidFill>
                                    <a:srgbClr val="385723"/>
                                  </a:solidFill>
                                  <a:miter lim="800000"/>
                                  <a:headEnd/>
                                  <a:tailEnd/>
                                </a:ln>
                                <a:effectLst>
                                  <a:outerShdw blurRad="50800" dist="38100" dir="5400000" algn="t" rotWithShape="0">
                                    <a:srgbClr val="000000">
                                      <a:alpha val="39999"/>
                                    </a:srgbClr>
                                  </a:outerShdw>
                                </a:effectLst>
                                <a:extLst>
                                  <a:ext uri="{909E8E84-426E-40DD-AFC4-6F175D3DCCD1}">
                                    <a14:hiddenFill xmlns:a14="http://schemas.microsoft.com/office/drawing/2010/main">
                                      <a:noFill/>
                                    </a14:hiddenFill>
                                  </a:ext>
                                </a:extLst>
                              </wps:spPr>
                              <wps:bodyPr/>
                            </wps:wsp>
                            <wpg:grpSp>
                              <wpg:cNvPr id="8" name="Group 189"/>
                              <wpg:cNvGrpSpPr>
                                <a:grpSpLocks/>
                              </wpg:cNvGrpSpPr>
                              <wpg:grpSpPr bwMode="auto">
                                <a:xfrm>
                                  <a:off x="314325" y="0"/>
                                  <a:ext cx="4067175" cy="1635212"/>
                                  <a:chOff x="0" y="0"/>
                                  <a:chExt cx="4067175" cy="1635212"/>
                                </a:xfrm>
                              </wpg:grpSpPr>
                              <wps:wsp>
                                <wps:cNvPr id="9" name="Isosceles Triangle 161"/>
                                <wps:cNvSpPr>
                                  <a:spLocks noChangeArrowheads="1"/>
                                </wps:cNvSpPr>
                                <wps:spPr bwMode="auto">
                                  <a:xfrm>
                                    <a:off x="190500" y="1333500"/>
                                    <a:ext cx="45719" cy="85720"/>
                                  </a:xfrm>
                                  <a:prstGeom prst="triangle">
                                    <a:avLst>
                                      <a:gd name="adj" fmla="val 50000"/>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wps:wsp>
                                <wps:cNvPr id="10" name="Straight Connector 175"/>
                                <wps:cNvCnPr>
                                  <a:cxnSpLocks noChangeShapeType="1"/>
                                </wps:cNvCnPr>
                                <wps:spPr bwMode="auto">
                                  <a:xfrm rot="20100000" flipH="1">
                                    <a:off x="57150" y="666750"/>
                                    <a:ext cx="3168000" cy="0"/>
                                  </a:xfrm>
                                  <a:prstGeom prst="line">
                                    <a:avLst/>
                                  </a:prstGeom>
                                  <a:noFill/>
                                  <a:ln w="6350" algn="ctr">
                                    <a:solidFill>
                                      <a:srgbClr val="5B9BD5"/>
                                    </a:solidFill>
                                    <a:prstDash val="dash"/>
                                    <a:miter lim="800000"/>
                                    <a:headEnd/>
                                    <a:tailEnd/>
                                  </a:ln>
                                  <a:extLst>
                                    <a:ext uri="{909E8E84-426E-40DD-AFC4-6F175D3DCCD1}">
                                      <a14:hiddenFill xmlns:a14="http://schemas.microsoft.com/office/drawing/2010/main">
                                        <a:noFill/>
                                      </a14:hiddenFill>
                                    </a:ext>
                                  </a:extLst>
                                </wps:spPr>
                                <wps:bodyPr/>
                              </wps:wsp>
                              <wps:wsp>
                                <wps:cNvPr id="11" name="Text Box 177"/>
                                <wps:cNvSpPr txBox="1">
                                  <a:spLocks noChangeArrowheads="1"/>
                                </wps:cNvSpPr>
                                <wps:spPr bwMode="auto">
                                  <a:xfrm>
                                    <a:off x="3286125" y="952500"/>
                                    <a:ext cx="781050" cy="21598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E6D4A0" w14:textId="77777777" w:rsidR="00761ADD" w:rsidRPr="009D4650" w:rsidRDefault="00761ADD" w:rsidP="00761ADD">
                                      <w:pPr>
                                        <w:spacing w:before="0"/>
                                        <w:rPr>
                                          <w:i/>
                                          <w:sz w:val="16"/>
                                          <w:szCs w:val="16"/>
                                        </w:rPr>
                                      </w:pPr>
                                      <w:r w:rsidRPr="009D4650">
                                        <w:rPr>
                                          <w:i/>
                                          <w:sz w:val="16"/>
                                          <w:szCs w:val="16"/>
                                        </w:rPr>
                                        <w:t>3000m agl</w:t>
                                      </w:r>
                                    </w:p>
                                  </w:txbxContent>
                                </wps:txbx>
                                <wps:bodyPr rot="0" vert="horz" wrap="square" lIns="91440" tIns="45720" rIns="91440" bIns="45720" anchor="t" anchorCtr="0" upright="1">
                                  <a:noAutofit/>
                                </wps:bodyPr>
                              </wps:wsp>
                              <wps:wsp>
                                <wps:cNvPr id="12" name="Text Box 180"/>
                                <wps:cNvSpPr txBox="1">
                                  <a:spLocks noChangeArrowheads="1"/>
                                </wps:cNvSpPr>
                                <wps:spPr bwMode="auto">
                                  <a:xfrm>
                                    <a:off x="2286000" y="247650"/>
                                    <a:ext cx="781050" cy="21588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E6D4A1" w14:textId="77777777" w:rsidR="00761ADD" w:rsidRPr="009D4650" w:rsidRDefault="00761ADD" w:rsidP="00761ADD">
                                      <w:pPr>
                                        <w:spacing w:before="0"/>
                                        <w:rPr>
                                          <w:i/>
                                          <w:sz w:val="16"/>
                                          <w:szCs w:val="16"/>
                                        </w:rPr>
                                      </w:pPr>
                                      <w:r>
                                        <w:rPr>
                                          <w:i/>
                                          <w:sz w:val="16"/>
                                          <w:szCs w:val="16"/>
                                        </w:rPr>
                                        <w:t>10</w:t>
                                      </w:r>
                                      <w:r w:rsidRPr="009D4650">
                                        <w:rPr>
                                          <w:i/>
                                          <w:sz w:val="16"/>
                                          <w:szCs w:val="16"/>
                                        </w:rPr>
                                        <w:t>000m agl</w:t>
                                      </w:r>
                                    </w:p>
                                  </w:txbxContent>
                                </wps:txbx>
                                <wps:bodyPr rot="0" vert="horz" wrap="square" lIns="91440" tIns="45720" rIns="91440" bIns="45720" anchor="t" anchorCtr="0" upright="1">
                                  <a:noAutofit/>
                                </wps:bodyPr>
                              </wps:wsp>
                              <wps:wsp>
                                <wps:cNvPr id="13" name="Straight Connector 182"/>
                                <wps:cNvCnPr>
                                  <a:cxnSpLocks noChangeShapeType="1"/>
                                </wps:cNvCnPr>
                                <wps:spPr bwMode="auto">
                                  <a:xfrm flipH="1" flipV="1">
                                    <a:off x="1704975" y="0"/>
                                    <a:ext cx="2038350" cy="1402636"/>
                                  </a:xfrm>
                                  <a:prstGeom prst="line">
                                    <a:avLst/>
                                  </a:prstGeom>
                                  <a:noFill/>
                                  <a:ln w="635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4" name="Straight Connector 183"/>
                                <wps:cNvCnPr>
                                  <a:cxnSpLocks noChangeShapeType="1"/>
                                </wps:cNvCnPr>
                                <wps:spPr bwMode="auto">
                                  <a:xfrm flipH="1">
                                    <a:off x="542925" y="371475"/>
                                    <a:ext cx="1724025" cy="47622"/>
                                  </a:xfrm>
                                  <a:prstGeom prst="line">
                                    <a:avLst/>
                                  </a:prstGeom>
                                  <a:noFill/>
                                  <a:ln w="635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5" name="Text Box 185"/>
                                <wps:cNvSpPr txBox="1">
                                  <a:spLocks noChangeArrowheads="1"/>
                                </wps:cNvSpPr>
                                <wps:spPr bwMode="auto">
                                  <a:xfrm>
                                    <a:off x="1143000" y="876300"/>
                                    <a:ext cx="685800" cy="238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E6D4A2" w14:textId="77777777" w:rsidR="00761ADD" w:rsidRPr="009D4650" w:rsidRDefault="00761ADD" w:rsidP="00761ADD">
                                      <w:pPr>
                                        <w:spacing w:before="0"/>
                                        <w:rPr>
                                          <w:i/>
                                          <w:sz w:val="16"/>
                                          <w:szCs w:val="16"/>
                                        </w:rPr>
                                      </w:pPr>
                                      <w:r>
                                        <w:rPr>
                                          <w:i/>
                                          <w:sz w:val="16"/>
                                          <w:szCs w:val="16"/>
                                        </w:rPr>
                                        <w:t>25</w:t>
                                      </w:r>
                                      <w:r>
                                        <w:rPr>
                                          <w:rFonts w:ascii="Calibri" w:hAnsi="Calibri"/>
                                          <w:i/>
                                          <w:sz w:val="16"/>
                                          <w:szCs w:val="16"/>
                                        </w:rPr>
                                        <w:t>⁰</w:t>
                                      </w:r>
                                      <w:r>
                                        <w:rPr>
                                          <w:i/>
                                          <w:sz w:val="16"/>
                                          <w:szCs w:val="16"/>
                                        </w:rPr>
                                        <w:t xml:space="preserve"> ah</w:t>
                                      </w:r>
                                    </w:p>
                                  </w:txbxContent>
                                </wps:txbx>
                                <wps:bodyPr rot="0" vert="horz" wrap="square" lIns="91440" tIns="45720" rIns="91440" bIns="45720" anchor="t" anchorCtr="0" upright="1">
                                  <a:noAutofit/>
                                </wps:bodyPr>
                              </wps:wsp>
                              <wps:wsp>
                                <wps:cNvPr id="16" name="Straight Connector 174"/>
                                <wps:cNvCnPr>
                                  <a:cxnSpLocks noChangeShapeType="1"/>
                                </wps:cNvCnPr>
                                <wps:spPr bwMode="auto">
                                  <a:xfrm rot="21300000" flipH="1">
                                    <a:off x="209550" y="1190625"/>
                                    <a:ext cx="3168000" cy="0"/>
                                  </a:xfrm>
                                  <a:prstGeom prst="line">
                                    <a:avLst/>
                                  </a:prstGeom>
                                  <a:noFill/>
                                  <a:ln w="6350" algn="ctr">
                                    <a:solidFill>
                                      <a:srgbClr val="5B9BD5"/>
                                    </a:solidFill>
                                    <a:prstDash val="dash"/>
                                    <a:miter lim="800000"/>
                                    <a:headEnd/>
                                    <a:tailEnd/>
                                  </a:ln>
                                  <a:extLst>
                                    <a:ext uri="{909E8E84-426E-40DD-AFC4-6F175D3DCCD1}">
                                      <a14:hiddenFill xmlns:a14="http://schemas.microsoft.com/office/drawing/2010/main">
                                        <a:noFill/>
                                      </a14:hiddenFill>
                                    </a:ext>
                                  </a:extLst>
                                </wps:spPr>
                                <wps:bodyPr/>
                              </wps:wsp>
                              <wps:wsp>
                                <wps:cNvPr id="17" name="Text Box 178"/>
                                <wps:cNvSpPr txBox="1">
                                  <a:spLocks noChangeArrowheads="1"/>
                                </wps:cNvSpPr>
                                <wps:spPr bwMode="auto">
                                  <a:xfrm>
                                    <a:off x="3019425" y="1419225"/>
                                    <a:ext cx="504000" cy="215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E6D4A3" w14:textId="77777777" w:rsidR="00761ADD" w:rsidRPr="009D4650" w:rsidRDefault="00761ADD" w:rsidP="00761ADD">
                                      <w:pPr>
                                        <w:spacing w:before="0"/>
                                        <w:rPr>
                                          <w:i/>
                                          <w:sz w:val="16"/>
                                          <w:szCs w:val="16"/>
                                        </w:rPr>
                                      </w:pPr>
                                      <w:r w:rsidRPr="009D4650">
                                        <w:rPr>
                                          <w:i/>
                                          <w:sz w:val="16"/>
                                          <w:szCs w:val="16"/>
                                        </w:rPr>
                                        <w:t>3</w:t>
                                      </w:r>
                                      <w:r>
                                        <w:rPr>
                                          <w:i/>
                                          <w:sz w:val="16"/>
                                          <w:szCs w:val="16"/>
                                        </w:rPr>
                                        <w:t>4 km</w:t>
                                      </w:r>
                                    </w:p>
                                  </w:txbxContent>
                                </wps:txbx>
                                <wps:bodyPr rot="0" vert="horz" wrap="square" lIns="91440" tIns="45720" rIns="91440" bIns="45720" anchor="t" anchorCtr="0" upright="1">
                                  <a:noAutofit/>
                                </wps:bodyPr>
                              </wps:wsp>
                              <wps:wsp>
                                <wps:cNvPr id="18" name="Text Box 181"/>
                                <wps:cNvSpPr txBox="1">
                                  <a:spLocks noChangeArrowheads="1"/>
                                </wps:cNvSpPr>
                                <wps:spPr bwMode="auto">
                                  <a:xfrm>
                                    <a:off x="2028825" y="1419225"/>
                                    <a:ext cx="503555" cy="215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E6D4A4" w14:textId="77777777" w:rsidR="00761ADD" w:rsidRPr="009D4650" w:rsidRDefault="00761ADD" w:rsidP="00761ADD">
                                      <w:pPr>
                                        <w:spacing w:before="0"/>
                                        <w:rPr>
                                          <w:i/>
                                          <w:sz w:val="16"/>
                                          <w:szCs w:val="16"/>
                                        </w:rPr>
                                      </w:pPr>
                                      <w:r>
                                        <w:rPr>
                                          <w:i/>
                                          <w:sz w:val="16"/>
                                          <w:szCs w:val="16"/>
                                        </w:rPr>
                                        <w:t>21 km</w:t>
                                      </w:r>
                                    </w:p>
                                  </w:txbxContent>
                                </wps:txbx>
                                <wps:bodyPr rot="0" vert="horz" wrap="square" lIns="91440" tIns="45720" rIns="91440" bIns="45720" anchor="t" anchorCtr="0" upright="1">
                                  <a:noAutofit/>
                                </wps:bodyPr>
                              </wps:wsp>
                              <wps:wsp>
                                <wps:cNvPr id="19" name="Text Box 184"/>
                                <wps:cNvSpPr txBox="1">
                                  <a:spLocks noChangeArrowheads="1"/>
                                </wps:cNvSpPr>
                                <wps:spPr bwMode="auto">
                                  <a:xfrm>
                                    <a:off x="1428750" y="1219200"/>
                                    <a:ext cx="590550" cy="216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E6D4A5" w14:textId="77777777" w:rsidR="00761ADD" w:rsidRPr="001C7A2B" w:rsidRDefault="00761ADD" w:rsidP="00761ADD">
                                      <w:pPr>
                                        <w:spacing w:before="0"/>
                                        <w:rPr>
                                          <w:i/>
                                          <w:sz w:val="18"/>
                                          <w:szCs w:val="18"/>
                                        </w:rPr>
                                      </w:pPr>
                                      <w:r w:rsidRPr="001C7A2B">
                                        <w:rPr>
                                          <w:i/>
                                          <w:sz w:val="18"/>
                                          <w:szCs w:val="18"/>
                                        </w:rPr>
                                        <w:t>5</w:t>
                                      </w:r>
                                      <w:r w:rsidRPr="001C7A2B">
                                        <w:rPr>
                                          <w:rFonts w:ascii="Calibri" w:hAnsi="Calibri"/>
                                          <w:i/>
                                          <w:sz w:val="18"/>
                                          <w:szCs w:val="18"/>
                                        </w:rPr>
                                        <w:t>⁰</w:t>
                                      </w:r>
                                      <w:r w:rsidRPr="001C7A2B">
                                        <w:rPr>
                                          <w:i/>
                                          <w:sz w:val="18"/>
                                          <w:szCs w:val="18"/>
                                        </w:rPr>
                                        <w:t xml:space="preserve"> ah</w:t>
                                      </w:r>
                                    </w:p>
                                  </w:txbxContent>
                                </wps:txbx>
                                <wps:bodyPr rot="0" vert="horz" wrap="square" lIns="91440" tIns="45720" rIns="91440" bIns="45720" anchor="t" anchorCtr="0" upright="1">
                                  <a:noAutofit/>
                                </wps:bodyPr>
                              </wps:wsp>
                              <wps:wsp>
                                <wps:cNvPr id="20" name="Text Box 188"/>
                                <wps:cNvSpPr txBox="1">
                                  <a:spLocks noChangeArrowheads="1"/>
                                </wps:cNvSpPr>
                                <wps:spPr bwMode="auto">
                                  <a:xfrm>
                                    <a:off x="0" y="1419225"/>
                                    <a:ext cx="504000" cy="215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E6D4A6" w14:textId="77777777" w:rsidR="00761ADD" w:rsidRPr="009D4650" w:rsidRDefault="00761ADD" w:rsidP="00761ADD">
                                      <w:pPr>
                                        <w:spacing w:before="0"/>
                                        <w:rPr>
                                          <w:i/>
                                          <w:sz w:val="16"/>
                                          <w:szCs w:val="16"/>
                                        </w:rPr>
                                      </w:pPr>
                                      <w:r>
                                        <w:rPr>
                                          <w:i/>
                                          <w:sz w:val="16"/>
                                          <w:szCs w:val="16"/>
                                        </w:rPr>
                                        <w:t>0 km</w:t>
                                      </w:r>
                                    </w:p>
                                  </w:txbxContent>
                                </wps:txbx>
                                <wps:bodyPr rot="0" vert="horz" wrap="square" lIns="91440" tIns="45720" rIns="91440" bIns="45720" anchor="t" anchorCtr="0" upright="1">
                                  <a:noAutofit/>
                                </wps:bodyPr>
                              </wps:wsp>
                            </wpg:grpSp>
                          </wpg:grpSp>
                          <pic:pic xmlns:pic="http://schemas.openxmlformats.org/drawingml/2006/picture">
                            <pic:nvPicPr>
                              <pic:cNvPr id="21" name="Picture 191"/>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2857500" y="552450"/>
                                <a:ext cx="47244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s:wsp>
                        <wps:cNvPr id="159" name="Text Box 185"/>
                        <wps:cNvSpPr txBox="1">
                          <a:spLocks noChangeArrowheads="1"/>
                        </wps:cNvSpPr>
                        <wps:spPr bwMode="auto">
                          <a:xfrm>
                            <a:off x="1876425" y="819150"/>
                            <a:ext cx="685800" cy="238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E6D4A7" w14:textId="77777777" w:rsidR="00761ADD" w:rsidRPr="009D4650" w:rsidRDefault="00761ADD" w:rsidP="00761ADD">
                              <w:pPr>
                                <w:spacing w:before="0"/>
                                <w:rPr>
                                  <w:i/>
                                  <w:sz w:val="16"/>
                                  <w:szCs w:val="16"/>
                                </w:rPr>
                              </w:pPr>
                              <w:r>
                                <w:rPr>
                                  <w:i/>
                                  <w:sz w:val="16"/>
                                  <w:szCs w:val="16"/>
                                </w:rPr>
                                <w:t>Linear pol</w:t>
                              </w:r>
                            </w:p>
                          </w:txbxContent>
                        </wps:txbx>
                        <wps:bodyPr rot="0" vert="horz" wrap="square" lIns="91440" tIns="45720" rIns="91440" bIns="45720" anchor="t" anchorCtr="0" upright="1">
                          <a:noAutofit/>
                        </wps:bodyPr>
                      </wps:wsp>
                      <wps:wsp>
                        <wps:cNvPr id="193" name="Text Box 185"/>
                        <wps:cNvSpPr txBox="1">
                          <a:spLocks noChangeArrowheads="1"/>
                        </wps:cNvSpPr>
                        <wps:spPr bwMode="auto">
                          <a:xfrm>
                            <a:off x="828675" y="552450"/>
                            <a:ext cx="729927"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E6D4A8" w14:textId="77777777" w:rsidR="00761ADD" w:rsidRPr="009D4650" w:rsidRDefault="00761ADD" w:rsidP="00761ADD">
                              <w:pPr>
                                <w:spacing w:before="0"/>
                                <w:rPr>
                                  <w:i/>
                                  <w:sz w:val="16"/>
                                  <w:szCs w:val="16"/>
                                </w:rPr>
                              </w:pPr>
                              <w:r>
                                <w:rPr>
                                  <w:i/>
                                  <w:sz w:val="16"/>
                                  <w:szCs w:val="16"/>
                                </w:rPr>
                                <w:t>Circular pol</w:t>
                              </w:r>
                            </w:p>
                          </w:txbxContent>
                        </wps:txbx>
                        <wps:bodyPr rot="0" vert="horz" wrap="square" lIns="91440" tIns="45720" rIns="91440" bIns="45720" anchor="t" anchorCtr="0" upright="1">
                          <a:noAutofit/>
                        </wps:bodyPr>
                      </wps:wsp>
                    </wpg:wgp>
                  </a:graphicData>
                </a:graphic>
              </wp:anchor>
            </w:drawing>
          </mc:Choice>
          <mc:Fallback>
            <w:pict>
              <v:group w14:anchorId="55E6D488" id="Group 194" o:spid="_x0000_s1195" style="position:absolute;left:0;text-align:left;margin-left:39.75pt;margin-top:.4pt;width:369pt;height:128.75pt;z-index:251661312;mso-position-horizontal-relative:text;mso-position-vertical-relative:text" coordsize="46863,16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">
                <v:group id="Group 191" o:spid="_x0000_s1196" style="position:absolute;width:46863;height:16351" coordorigin="2235,10497" coordsize="7380,2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Straight Connector 176" o:spid="_x0000_s1197" style="position:absolute;visibility:visible;mso-wrap-style:square" from="7845,12074" to="7845,12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XRicMAAADaAAAADwAAAGRycy9kb3ducmV2LnhtbESPzW7CMBCE75X6DtZW4gZOC1QQMAhB&#10;EXApvw+wirdJ1HgdbBfC22MkpB5HM/ONZjxtTCUu5HxpWcF7JwFBnFldcq7gdFy2ByB8QNZYWSYF&#10;N/Iwnby+jDHV9sp7uhxCLiKEfYoKihDqVEqfFWTQd2xNHL0f6wyGKF0utcNrhJtKfiTJpzRYclwo&#10;sKZ5Qdnv4c8o2M3634t8scLb8LSRW0e9r/Ogp1TrrZmNQARqwn/42V5rBV14XIk3QE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V0YnDAAAA2gAAAA8AAAAAAAAAAAAA&#10;AAAAoQIAAGRycy9kb3ducmV2LnhtbFBLBQYAAAAABAAEAPkAAACRAwAAAAA=&#10;" strokecolor="#5b9bd5" strokeweight=".5pt">
                    <v:stroke dashstyle="dash" joinstyle="miter"/>
                  </v:line>
                  <v:line id="Straight Connector 179" o:spid="_x0000_s1198" style="position:absolute;visibility:visible;mso-wrap-style:square" from="6285,10892" to="6285,12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xJ/cMAAADaAAAADwAAAGRycy9kb3ducmV2LnhtbESPwW7CMBBE70j8g7VIvYFDFSoaMAhB&#10;K+ACFPiAVbxNosbr1HYh/D1GqsRxNDNvNNN5a2pxIecrywqGgwQEcW51xYWC8+mzPwbhA7LG2jIp&#10;uJGH+azbmWKm7ZW/6HIMhYgQ9hkqKENoMil9XpJBP7ANcfS+rTMYonSF1A6vEW5q+Zokb9JgxXGh&#10;xIaWJeU/xz+j4LAY7VbFao239/NW7h2lH7/jVKmXXruYgAjUhmf4v73RClJ4XIk3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8Sf3DAAAA2gAAAA8AAAAAAAAAAAAA&#10;AAAAoQIAAGRycy9kb3ducmV2LnhtbFBLBQYAAAAABAAEAPkAAACRAwAAAAA=&#10;" strokecolor="#5b9bd5" strokeweight=".5pt">
                    <v:stroke dashstyle="dash" joinstyle="miter"/>
                  </v:line>
                  <v:group id="_x0000_s1199" style="position:absolute;left:2235;top:10497;width:7380;height:2575" coordsize="46863,16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190" o:spid="_x0000_s1200" style="position:absolute;width:46863;height:16352" coordsize="46863,16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Straight Connector 160" o:spid="_x0000_s1201" style="position:absolute;visibility:visible;mso-wrap-style:square" from="0,14287" to="46863,14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gYGMMAAADaAAAADwAAAGRycy9kb3ducmV2LnhtbESPT4vCMBTE74LfITzBm6YrskrXKKKI&#10;7sGDf2Fvb5tnW2xeShO1+umNIHgcZuY3zGhSm0JcqXK5ZQVf3QgEcWJ1zqmC/W7RGYJwHlljYZkU&#10;3MnBZNxsjDDW9sYbum59KgKEXYwKMu/LWEqXZGTQdW1JHLyTrQz6IKtU6gpvAW4K2Yuib2kw57CQ&#10;YUmzjJLz9mIUHOf9P7k+HHX/fynPh+RRTovTr1LtVj39AeGp9p/wu73SCgbwuhJugB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4GBjDAAAA2gAAAA8AAAAAAAAAAAAA&#10;AAAAoQIAAGRycy9kb3ducmV2LnhtbFBLBQYAAAAABAAEAPkAAACRAwAAAAA=&#10;" strokecolor="#385723" strokeweight=".5pt">
                        <v:stroke joinstyle="miter"/>
                        <v:shadow on="t" color="black" opacity="26213f" origin=",-.5" offset="0,3pt"/>
                      </v:line>
                      <v:group id="Group 189" o:spid="_x0000_s1202" style="position:absolute;left:3143;width:40672;height:16352" coordsize="40671,16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Isosceles Triangle 161" o:spid="_x0000_s1203" type="#_x0000_t5" style="position:absolute;left:1905;top:13335;width:457;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m4cMA&#10;AADaAAAADwAAAGRycy9kb3ducmV2LnhtbESPQWvCQBSE74X+h+UVvNWNFkuNboIIhSJo1YrnR/aZ&#10;DWbfptlVk3/vCoUeh5n5hpnnna3FlVpfOVYwGiYgiAunKy4VHH4+Xz9A+ICssXZMCnrykGfPT3NM&#10;tbvxjq77UIoIYZ+iAhNCk0rpC0MW/dA1xNE7udZiiLItpW7xFuG2luMkeZcWK44LBhtaGirO+4tV&#10;QOvVb/823i5O9K3ZLPvuONnslBq8dIsZiEBd+A//tb+0gik8rsQbI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zm4cMAAADaAAAADwAAAAAAAAAAAAAAAACYAgAAZHJzL2Rv&#10;d25yZXYueG1sUEsFBgAAAAAEAAQA9QAAAIgDAAAAAA==&#10;" fillcolor="#5b9bd5" strokecolor="#41719c" strokeweight="1pt"/>
                        <v:line id="Straight Connector 175" o:spid="_x0000_s1204" style="position:absolute;rotation:25;flip:x;visibility:visible;mso-wrap-style:square" from="571,6667" to="32251,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TQxsUAAADbAAAADwAAAGRycy9kb3ducmV2LnhtbESPzWrDQAyE74W8w6JAb826pbTBydo0&#10;hUBCLs0ftDfhVWxjr9Z4N7Hz9tWh0JvEjGY+LfPRtepGfag9G3ieJaCIC29rLg2cjuunOagQkS22&#10;nsnAnQLk2eRhian1A+/pdoilkhAOKRqoYuxSrUNRkcMw8x2xaBffO4yy9qW2PQ4S7lr9kiRv2mHN&#10;0lBhR58VFc3h6gystufdT/nVrF8D798bOn/vVoM35nE6fixARRrjv/nvemMFX+jlFxlAZ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TQxsUAAADbAAAADwAAAAAAAAAA&#10;AAAAAAChAgAAZHJzL2Rvd25yZXYueG1sUEsFBgAAAAAEAAQA+QAAAJMDAAAAAA==&#10;" strokecolor="#5b9bd5" strokeweight=".5pt">
                          <v:stroke dashstyle="dash" joinstyle="miter"/>
                        </v:line>
                        <v:shape id="Text Box 177" o:spid="_x0000_s1205" type="#_x0000_t202" style="position:absolute;left:32861;top:9525;width:7810;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9cIr4A&#10;AADbAAAADwAAAGRycy9kb3ducmV2LnhtbERPS4vCMBC+C/sfwgh707SLyFKNRYQFTws+1vPQjE2x&#10;mZQk1uqv3wiCt/n4nrMsB9uKnnxoHCvIpxkI4srphmsFx8PP5BtEiMgaW8ek4E4BytXHaImFdjfe&#10;Ub+PtUghHApUYGLsCilDZchimLqOOHFn5y3GBH0ttcdbCret/MqyubTYcGow2NHGUHXZX62CU20f&#10;p7+880bbdsa/j/vh6BqlPsfDegEi0hDf4pd7q9P8HJ6/pAPk6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PXCK+AAAA2wAAAA8AAAAAAAAAAAAAAAAAmAIAAGRycy9kb3ducmV2&#10;LnhtbFBLBQYAAAAABAAEAPUAAACDAwAAAAA=&#10;" stroked="f" strokeweight=".5pt">
                          <v:textbox>
                            <w:txbxContent>
                              <w:p w14:paraId="55E6D4A0" w14:textId="77777777" w:rsidR="00761ADD" w:rsidRPr="009D4650" w:rsidRDefault="00761ADD" w:rsidP="00761ADD">
                                <w:pPr>
                                  <w:spacing w:before="0"/>
                                  <w:rPr>
                                    <w:i/>
                                    <w:sz w:val="16"/>
                                    <w:szCs w:val="16"/>
                                  </w:rPr>
                                </w:pPr>
                                <w:r w:rsidRPr="009D4650">
                                  <w:rPr>
                                    <w:i/>
                                    <w:sz w:val="16"/>
                                    <w:szCs w:val="16"/>
                                  </w:rPr>
                                  <w:t>3000m agl</w:t>
                                </w:r>
                              </w:p>
                            </w:txbxContent>
                          </v:textbox>
                        </v:shape>
                        <v:shape id="Text Box 180" o:spid="_x0000_s1206" type="#_x0000_t202" style="position:absolute;left:22860;top:2476;width:7810;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CVb0A&#10;AADbAAAADwAAAGRycy9kb3ducmV2LnhtbERPy6rCMBDdC/5DGMGdpopcpBpFBOGuLvjqemjGpthM&#10;ShK1+vVGEO5uDuc5y3VnG3EnH2rHCibjDARx6XTNlYLTcTeagwgRWWPjmBQ8KcB61e8tMdfuwXu6&#10;H2IlUgiHHBWYGNtcylAashjGriVO3MV5izFBX0nt8ZHCbSOnWfYjLdacGgy2tDVUXg83q6Co7Ks4&#10;T1pvtG1m/Pd6Hk+uVmo46DYLEJG6+C/+un91mj+Fzy/pALl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3CVb0AAADbAAAADwAAAAAAAAAAAAAAAACYAgAAZHJzL2Rvd25yZXYu&#10;eG1sUEsFBgAAAAAEAAQA9QAAAIIDAAAAAA==&#10;" stroked="f" strokeweight=".5pt">
                          <v:textbox>
                            <w:txbxContent>
                              <w:p w14:paraId="55E6D4A1" w14:textId="77777777" w:rsidR="00761ADD" w:rsidRPr="009D4650" w:rsidRDefault="00761ADD" w:rsidP="00761ADD">
                                <w:pPr>
                                  <w:spacing w:before="0"/>
                                  <w:rPr>
                                    <w:i/>
                                    <w:sz w:val="16"/>
                                    <w:szCs w:val="16"/>
                                  </w:rPr>
                                </w:pPr>
                                <w:r>
                                  <w:rPr>
                                    <w:i/>
                                    <w:sz w:val="16"/>
                                    <w:szCs w:val="16"/>
                                  </w:rPr>
                                  <w:t>10</w:t>
                                </w:r>
                                <w:r w:rsidRPr="009D4650">
                                  <w:rPr>
                                    <w:i/>
                                    <w:sz w:val="16"/>
                                    <w:szCs w:val="16"/>
                                  </w:rPr>
                                  <w:t>000m agl</w:t>
                                </w:r>
                              </w:p>
                            </w:txbxContent>
                          </v:textbox>
                        </v:shape>
                        <v:line id="Straight Connector 182" o:spid="_x0000_s1207" style="position:absolute;flip:x y;visibility:visible;mso-wrap-style:square" from="17049,0" to="37433,14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fDLL4AAADbAAAADwAAAGRycy9kb3ducmV2LnhtbERPzYrCMBC+C75DGGFvmlp1WapRRBC8&#10;eLD2AYZmbKvNpDaxdt/eCIK3+fh+Z7XpTS06al1lWcF0EoEgzq2uuFCQnffjPxDOI2usLZOCf3Kw&#10;WQ8HK0y0ffKJutQXIoSwS1BB6X2TSOnykgy6iW2IA3exrUEfYFtI3eIzhJtaxlH0Kw1WHBpKbGhX&#10;Un5LH0bB4hR3ONvu6RjF2b25pvlhrp1SP6N+uwThqfdf8cd90GH+DN6/hAPk+g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N18MsvgAAANsAAAAPAAAAAAAAAAAAAAAAAKEC&#10;AABkcnMvZG93bnJldi54bWxQSwUGAAAAAAQABAD5AAAAjAMAAAAA&#10;" strokeweight=".5pt">
                          <v:stroke dashstyle="longDashDot" joinstyle="miter"/>
                        </v:line>
                        <v:line id="Straight Connector 183" o:spid="_x0000_s1208" style="position:absolute;flip:x;visibility:visible;mso-wrap-style:square" from="5429,3714" to="22669,4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WeNMAAAADbAAAADwAAAGRycy9kb3ducmV2LnhtbERP3WrCMBS+H/gO4Qi7m+mGyOiMIhOZ&#10;NwpWH+DYHJvO5KQ0ae3e3gjC7s7H93vmy8FZ0VMbas8K3icZCOLS65orBafj5u0TRIjIGq1nUvBH&#10;AZaL0cscc+1vfKC+iJVIIRxyVGBibHIpQ2nIYZj4hjhxF986jAm2ldQt3lK4s/Ijy2bSYc2pwWBD&#10;34bKa9E5Betjd96f7aXsup+sKn57Mna3V+p1PKy+QEQa4r/46d7qNH8Kj1/SAXJ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lnjTAAAAA2wAAAA8AAAAAAAAAAAAAAAAA&#10;oQIAAGRycy9kb3ducmV2LnhtbFBLBQYAAAAABAAEAPkAAACOAwAAAAA=&#10;" strokeweight=".5pt">
                          <v:stroke dashstyle="longDashDot" joinstyle="miter"/>
                        </v:line>
                        <v:shape id="Text Box 185" o:spid="_x0000_s1209" type="#_x0000_t202" style="position:absolute;left:11430;top:8763;width:6858;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14:paraId="55E6D4A2" w14:textId="77777777" w:rsidR="00761ADD" w:rsidRPr="009D4650" w:rsidRDefault="00761ADD" w:rsidP="00761ADD">
                                <w:pPr>
                                  <w:spacing w:before="0"/>
                                  <w:rPr>
                                    <w:i/>
                                    <w:sz w:val="16"/>
                                    <w:szCs w:val="16"/>
                                  </w:rPr>
                                </w:pPr>
                                <w:r>
                                  <w:rPr>
                                    <w:i/>
                                    <w:sz w:val="16"/>
                                    <w:szCs w:val="16"/>
                                  </w:rPr>
                                  <w:t>25</w:t>
                                </w:r>
                                <w:r>
                                  <w:rPr>
                                    <w:rFonts w:ascii="Calibri" w:hAnsi="Calibri"/>
                                    <w:i/>
                                    <w:sz w:val="16"/>
                                    <w:szCs w:val="16"/>
                                  </w:rPr>
                                  <w:t>⁰</w:t>
                                </w:r>
                                <w:r>
                                  <w:rPr>
                                    <w:i/>
                                    <w:sz w:val="16"/>
                                    <w:szCs w:val="16"/>
                                  </w:rPr>
                                  <w:t xml:space="preserve"> ah</w:t>
                                </w:r>
                              </w:p>
                            </w:txbxContent>
                          </v:textbox>
                        </v:shape>
                        <v:line id="Straight Connector 174" o:spid="_x0000_s1210" style="position:absolute;rotation:5;flip:x;visibility:visible;mso-wrap-style:square" from="2095,11906" to="33775,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eCFsAAAADbAAAADwAAAGRycy9kb3ducmV2LnhtbERP3WrCMBS+H/gO4Qy8GTadA9mqUUQQ&#10;vCurfYBDc9qENSeliba+/SIMdnc+vt+zO8yuF3cag/Ws4D3LQRA3XlvuFNTX8+oTRIjIGnvPpOBB&#10;AQ77xcsOC+0n/qZ7FTuRQjgUqMDEOBRShsaQw5D5gThxrR8dxgTHTuoRpxTuernO8410aDk1GBzo&#10;ZKj5qW5OgWy/jmY6N+V1upUf9lEb+9bOSi1f5+MWRKQ5/ov/3Bed5m/g+Us6QO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dHghbAAAAA2wAAAA8AAAAAAAAAAAAAAAAA&#10;oQIAAGRycy9kb3ducmV2LnhtbFBLBQYAAAAABAAEAPkAAACOAwAAAAA=&#10;" strokecolor="#5b9bd5" strokeweight=".5pt">
                          <v:stroke dashstyle="dash" joinstyle="miter"/>
                        </v:line>
                        <v:shape id="Text Box 178" o:spid="_x0000_s1211" type="#_x0000_t202" style="position:absolute;left:30194;top:14192;width:504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14:paraId="55E6D4A3" w14:textId="77777777" w:rsidR="00761ADD" w:rsidRPr="009D4650" w:rsidRDefault="00761ADD" w:rsidP="00761ADD">
                                <w:pPr>
                                  <w:spacing w:before="0"/>
                                  <w:rPr>
                                    <w:i/>
                                    <w:sz w:val="16"/>
                                    <w:szCs w:val="16"/>
                                  </w:rPr>
                                </w:pPr>
                                <w:r w:rsidRPr="009D4650">
                                  <w:rPr>
                                    <w:i/>
                                    <w:sz w:val="16"/>
                                    <w:szCs w:val="16"/>
                                  </w:rPr>
                                  <w:t>3</w:t>
                                </w:r>
                                <w:r>
                                  <w:rPr>
                                    <w:i/>
                                    <w:sz w:val="16"/>
                                    <w:szCs w:val="16"/>
                                  </w:rPr>
                                  <w:t>4 km</w:t>
                                </w:r>
                              </w:p>
                            </w:txbxContent>
                          </v:textbox>
                        </v:shape>
                        <v:shape id="Text Box 181" o:spid="_x0000_s1212" type="#_x0000_t202" style="position:absolute;left:20288;top:14192;width:5035;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14:paraId="55E6D4A4" w14:textId="77777777" w:rsidR="00761ADD" w:rsidRPr="009D4650" w:rsidRDefault="00761ADD" w:rsidP="00761ADD">
                                <w:pPr>
                                  <w:spacing w:before="0"/>
                                  <w:rPr>
                                    <w:i/>
                                    <w:sz w:val="16"/>
                                    <w:szCs w:val="16"/>
                                  </w:rPr>
                                </w:pPr>
                                <w:r>
                                  <w:rPr>
                                    <w:i/>
                                    <w:sz w:val="16"/>
                                    <w:szCs w:val="16"/>
                                  </w:rPr>
                                  <w:t>21 km</w:t>
                                </w:r>
                              </w:p>
                            </w:txbxContent>
                          </v:textbox>
                        </v:shape>
                        <v:shape id="Text Box 184" o:spid="_x0000_s1213" type="#_x0000_t202" style="position:absolute;left:14287;top:12192;width:5906;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14:paraId="55E6D4A5" w14:textId="77777777" w:rsidR="00761ADD" w:rsidRPr="001C7A2B" w:rsidRDefault="00761ADD" w:rsidP="00761ADD">
                                <w:pPr>
                                  <w:spacing w:before="0"/>
                                  <w:rPr>
                                    <w:i/>
                                    <w:sz w:val="18"/>
                                    <w:szCs w:val="18"/>
                                  </w:rPr>
                                </w:pPr>
                                <w:r w:rsidRPr="001C7A2B">
                                  <w:rPr>
                                    <w:i/>
                                    <w:sz w:val="18"/>
                                    <w:szCs w:val="18"/>
                                  </w:rPr>
                                  <w:t>5</w:t>
                                </w:r>
                                <w:r w:rsidRPr="001C7A2B">
                                  <w:rPr>
                                    <w:rFonts w:ascii="Calibri" w:hAnsi="Calibri"/>
                                    <w:i/>
                                    <w:sz w:val="18"/>
                                    <w:szCs w:val="18"/>
                                  </w:rPr>
                                  <w:t>⁰</w:t>
                                </w:r>
                                <w:r w:rsidRPr="001C7A2B">
                                  <w:rPr>
                                    <w:i/>
                                    <w:sz w:val="18"/>
                                    <w:szCs w:val="18"/>
                                  </w:rPr>
                                  <w:t xml:space="preserve"> ah</w:t>
                                </w:r>
                              </w:p>
                            </w:txbxContent>
                          </v:textbox>
                        </v:shape>
                        <v:shape id="Text Box 188" o:spid="_x0000_s1214" type="#_x0000_t202" style="position:absolute;top:14192;width:504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14:paraId="55E6D4A6" w14:textId="77777777" w:rsidR="00761ADD" w:rsidRPr="009D4650" w:rsidRDefault="00761ADD" w:rsidP="00761ADD">
                                <w:pPr>
                                  <w:spacing w:before="0"/>
                                  <w:rPr>
                                    <w:i/>
                                    <w:sz w:val="16"/>
                                    <w:szCs w:val="16"/>
                                  </w:rPr>
                                </w:pPr>
                                <w:r>
                                  <w:rPr>
                                    <w:i/>
                                    <w:sz w:val="16"/>
                                    <w:szCs w:val="16"/>
                                  </w:rPr>
                                  <w:t>0 km</w:t>
                                </w:r>
                              </w:p>
                            </w:txbxContent>
                          </v:textbox>
                        </v:shape>
                      </v:group>
                    </v:group>
                    <v:shape id="Picture 191" o:spid="_x0000_s1215" type="#_x0000_t75" style="position:absolute;left:28575;top:5524;width:4724;height:2159;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OV5zFAAAA2wAAAA8AAABkcnMvZG93bnJldi54bWxEj0FrwkAUhO8F/8PyhN7qJoJFoquoINpD&#10;sVURvD2zzySYfRt2tyb++65Q6HGYmW+Y6bwztbiT85VlBekgAUGcW11xoeB4WL+NQfiArLG2TAoe&#10;5GE+671MMdO25W+670MhIoR9hgrKEJpMSp+XZNAPbEMcvat1BkOUrpDaYRvhppbDJHmXBiuOCyU2&#10;tCopv+1/jILN8sNdRtVqd0pv7flw/ho/Pi+5Uq/9bjEBEagL/+G/9lYrGKbw/BJ/gJz9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DlecxQAAANsAAAAPAAAAAAAAAAAAAAAA&#10;AJ8CAABkcnMvZG93bnJldi54bWxQSwUGAAAAAAQABAD3AAAAkQMAAAAA&#10;">
                      <v:imagedata r:id="rId19" o:title=""/>
                      <v:path arrowok="t"/>
                    </v:shape>
                  </v:group>
                </v:group>
                <v:shape id="Text Box 185" o:spid="_x0000_s1216" type="#_x0000_t202" style="position:absolute;left:18764;top:8191;width:6858;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2Mg8IA&#10;AADcAAAADwAAAGRycy9kb3ducmV2LnhtbERPS4vCMBC+C/6HMMLeNFVQtBpFCuKy6MHHxdvYjG2x&#10;mdQmq9VfbxYWvM3H95zZojGluFPtCssK+r0IBHFqdcGZguNh1R2DcB5ZY2mZFDzJwWLebs0w1vbB&#10;O7rvfSZCCLsYFeTeV7GULs3JoOvZijhwF1sb9AHWmdQ1PkK4KeUgikbSYMGhIceKkpzS6/7XKPhJ&#10;VlvcnQdm/CqT9eayrG7H01Cpr06znILw1PiP+N/9rcP84QT+ngkX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YyDwgAAANwAAAAPAAAAAAAAAAAAAAAAAJgCAABkcnMvZG93&#10;bnJldi54bWxQSwUGAAAAAAQABAD1AAAAhwMAAAAA&#10;" filled="f" stroked="f" strokeweight=".5pt">
                  <v:textbox>
                    <w:txbxContent>
                      <w:p w14:paraId="55E6D4A7" w14:textId="77777777" w:rsidR="00761ADD" w:rsidRPr="009D4650" w:rsidRDefault="00761ADD" w:rsidP="00761ADD">
                        <w:pPr>
                          <w:spacing w:before="0"/>
                          <w:rPr>
                            <w:i/>
                            <w:sz w:val="16"/>
                            <w:szCs w:val="16"/>
                          </w:rPr>
                        </w:pPr>
                        <w:r>
                          <w:rPr>
                            <w:i/>
                            <w:sz w:val="16"/>
                            <w:szCs w:val="16"/>
                          </w:rPr>
                          <w:t>Linear pol</w:t>
                        </w:r>
                      </w:p>
                    </w:txbxContent>
                  </v:textbox>
                </v:shape>
                <v:shape id="Text Box 185" o:spid="_x0000_s1217" type="#_x0000_t202" style="position:absolute;left:8286;top:5524;width:730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wB88MA&#10;AADcAAAADwAAAGRycy9kb3ducmV2LnhtbERPS4vCMBC+L/gfwgje1lQXF61GkYKsiHvwcfE2NmNb&#10;bCa1iVr99ZsFwdt8fM+ZzBpTihvVrrCsoNeNQBCnVhecKdjvFp9DEM4jaywtk4IHOZhNWx8TjLW9&#10;84ZuW5+JEMIuRgW591UspUtzMui6tiIO3MnWBn2AdSZ1jfcQbkrZj6JvabDg0JBjRUlO6Xl7NQpW&#10;yeIXN8e+GT7L5Gd9mleX/WGgVKfdzMcgPDX+LX65lzrMH33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wB88MAAADcAAAADwAAAAAAAAAAAAAAAACYAgAAZHJzL2Rv&#10;d25yZXYueG1sUEsFBgAAAAAEAAQA9QAAAIgDAAAAAA==&#10;" filled="f" stroked="f" strokeweight=".5pt">
                  <v:textbox>
                    <w:txbxContent>
                      <w:p w14:paraId="55E6D4A8" w14:textId="77777777" w:rsidR="00761ADD" w:rsidRPr="009D4650" w:rsidRDefault="00761ADD" w:rsidP="00761ADD">
                        <w:pPr>
                          <w:spacing w:before="0"/>
                          <w:rPr>
                            <w:i/>
                            <w:sz w:val="16"/>
                            <w:szCs w:val="16"/>
                          </w:rPr>
                        </w:pPr>
                        <w:r>
                          <w:rPr>
                            <w:i/>
                            <w:sz w:val="16"/>
                            <w:szCs w:val="16"/>
                          </w:rPr>
                          <w:t>Circular pol</w:t>
                        </w:r>
                      </w:p>
                    </w:txbxContent>
                  </v:textbox>
                </v:shape>
              </v:group>
            </w:pict>
          </mc:Fallback>
        </mc:AlternateContent>
      </w:r>
    </w:p>
    <w:p w14:paraId="55E6D41C" w14:textId="77777777" w:rsidR="00761ADD" w:rsidRPr="00C216B8" w:rsidRDefault="00761ADD" w:rsidP="00761ADD">
      <w:pPr>
        <w:spacing w:after="100" w:afterAutospacing="1"/>
        <w:jc w:val="both"/>
      </w:pPr>
    </w:p>
    <w:p w14:paraId="55E6D41D" w14:textId="77777777" w:rsidR="00761ADD" w:rsidRPr="00C216B8" w:rsidRDefault="00761ADD" w:rsidP="00761ADD">
      <w:pPr>
        <w:spacing w:after="100" w:afterAutospacing="1"/>
        <w:jc w:val="both"/>
      </w:pPr>
    </w:p>
    <w:p w14:paraId="55E6D41E" w14:textId="77777777" w:rsidR="00761ADD" w:rsidRPr="00C216B8" w:rsidRDefault="00761ADD" w:rsidP="00761ADD">
      <w:pPr>
        <w:spacing w:after="100" w:afterAutospacing="1"/>
        <w:jc w:val="both"/>
      </w:pPr>
    </w:p>
    <w:p w14:paraId="55E6D41F" w14:textId="77777777" w:rsidR="00761ADD" w:rsidRPr="00C216B8" w:rsidRDefault="00761ADD" w:rsidP="00761ADD">
      <w:pPr>
        <w:spacing w:after="100" w:afterAutospacing="1"/>
        <w:jc w:val="both"/>
      </w:pPr>
    </w:p>
    <w:p w14:paraId="55E6D420" w14:textId="2C5DF249" w:rsidR="00761ADD" w:rsidRPr="00C216B8" w:rsidRDefault="00761ADD" w:rsidP="00761ADD">
      <w:r w:rsidRPr="00C216B8">
        <w:lastRenderedPageBreak/>
        <w:t>Such an antenna pattern may also enable co-existence with other terrestrial services, such as coordinated sharing with fixed wireless systems utilizing highly directional antennas.</w:t>
      </w:r>
    </w:p>
    <w:p w14:paraId="55E6D421" w14:textId="77777777" w:rsidR="00761ADD" w:rsidRPr="00C216B8" w:rsidRDefault="00761ADD" w:rsidP="00761ADD">
      <w:pPr>
        <w:pStyle w:val="Heading2"/>
      </w:pPr>
      <w:r w:rsidRPr="00C216B8">
        <w:t>5.2</w:t>
      </w:r>
      <w:r w:rsidRPr="00C216B8">
        <w:tab/>
        <w:t>Mechanical and electrical aspects</w:t>
      </w:r>
    </w:p>
    <w:p w14:paraId="55E6D422" w14:textId="77777777" w:rsidR="00761ADD" w:rsidRPr="00C216B8" w:rsidRDefault="00761ADD" w:rsidP="00761ADD">
      <w:r w:rsidRPr="00C216B8">
        <w:t>Air-to-ground equipment modules developed for mounting in passenger aircraft should be sufficiently ruggedized and reliable, and include appropriate mounting/anchoring features to withstand the vibration and physical shock environment typically experienced by aircraft in flight.  These mechanical aspects of the equipment are subject to formal ‘airworthiness certification’.</w:t>
      </w:r>
    </w:p>
    <w:p w14:paraId="55E6D423" w14:textId="77777777" w:rsidR="00761ADD" w:rsidRPr="00C216B8" w:rsidRDefault="00761ADD" w:rsidP="00761ADD">
      <w:r w:rsidRPr="00C216B8">
        <w:t>The equipment must also conform with standardized physical mounting methods, dimensions, and maximum weight, to enable simple and rapid fitting to a wide variety of aircraft.  Further, power and electrical signalling cables must meet a range of mechanical, electrical and chemical (including smoke/fire aspects) requirements, and be terminated with standardized plugs for direct connection to other aircraft equipment.  The equipment should also be designed for rapid swap-in/swap-out in the event of module failure, to minimize impact on aircraft operating schedules and ground-maintenance time.</w:t>
      </w:r>
    </w:p>
    <w:p w14:paraId="55E6D424" w14:textId="77777777" w:rsidR="00761ADD" w:rsidRPr="00C216B8" w:rsidRDefault="00761ADD" w:rsidP="00761ADD">
      <w:r w:rsidRPr="00C216B8">
        <w:t>Finally, to minimize adverse impact on aircraft fuel usage and operating costs, the air-to-ground equipment intended for mounting in/on an aircraft should be specifically designed to achieve minimum necessary size, weight and aerodynamic drag (for externally-mounted antennas).</w:t>
      </w:r>
    </w:p>
    <w:p w14:paraId="55E6D425" w14:textId="77777777" w:rsidR="00761ADD" w:rsidRPr="00C216B8" w:rsidRDefault="00761ADD" w:rsidP="00761ADD">
      <w:pPr>
        <w:pStyle w:val="Heading2"/>
      </w:pPr>
      <w:r w:rsidRPr="00C216B8">
        <w:t>5.3</w:t>
      </w:r>
      <w:r w:rsidRPr="00C216B8">
        <w:tab/>
        <w:t>Technology aspects</w:t>
      </w:r>
    </w:p>
    <w:p w14:paraId="55E6D426" w14:textId="77777777" w:rsidR="00761ADD" w:rsidRPr="00C216B8" w:rsidRDefault="00761ADD" w:rsidP="00761ADD">
      <w:r w:rsidRPr="00C216B8">
        <w:t>Several technology aspects should also be considered for possible harmonization, to ensure a uniform approach is adopted throughout the Region:</w:t>
      </w:r>
    </w:p>
    <w:p w14:paraId="55E6D427" w14:textId="77777777" w:rsidR="00761ADD" w:rsidRPr="00C216B8" w:rsidRDefault="00761ADD" w:rsidP="00761ADD">
      <w:pPr>
        <w:pStyle w:val="enumlev1"/>
      </w:pPr>
      <w:r w:rsidRPr="00C216B8">
        <w:rPr>
          <w:rFonts w:eastAsia="Calibri"/>
        </w:rPr>
        <w:t>•</w:t>
      </w:r>
      <w:r w:rsidRPr="00C216B8">
        <w:rPr>
          <w:rFonts w:eastAsia="Calibri"/>
        </w:rPr>
        <w:tab/>
      </w:r>
      <w:r w:rsidRPr="00C216B8">
        <w:rPr>
          <w:rFonts w:eastAsia="Calibri"/>
          <w:lang w:val="en-AU"/>
        </w:rPr>
        <w:t xml:space="preserve">Doppler (airspeed) compensation – while determining airspeed and consequent Doppler compensation necessary for proper receiver operation can be achieved by computational means and GPS data within the airborne equipment, an alternative and simpler approach is to take the airspeed indication directly from the aircraft avionics data bus, and  apply it as a frequency scaling correction factor; </w:t>
      </w:r>
    </w:p>
    <w:p w14:paraId="55E6D428" w14:textId="77777777" w:rsidR="00761ADD" w:rsidRPr="00C216B8" w:rsidRDefault="00761ADD" w:rsidP="00761ADD">
      <w:pPr>
        <w:pStyle w:val="enumlev1"/>
      </w:pPr>
      <w:r w:rsidRPr="00C216B8">
        <w:rPr>
          <w:rFonts w:eastAsia="Calibri"/>
        </w:rPr>
        <w:t>•</w:t>
      </w:r>
      <w:r w:rsidRPr="00C216B8">
        <w:rPr>
          <w:rFonts w:eastAsia="Calibri"/>
        </w:rPr>
        <w:tab/>
      </w:r>
      <w:r w:rsidRPr="00C216B8">
        <w:rPr>
          <w:rFonts w:eastAsia="Calibri"/>
          <w:lang w:val="en-AU"/>
        </w:rPr>
        <w:t>Altitude detection – airlines may seek to continue the practice of prohibiting diversion of passenger attention to other activities, until the delivery of safety- related information is completed.  This altitude information may also be automatically derived from the aircraft avionics data bus;</w:t>
      </w:r>
    </w:p>
    <w:p w14:paraId="55E6D429" w14:textId="77777777" w:rsidR="00761ADD" w:rsidRPr="00C216B8" w:rsidRDefault="00761ADD" w:rsidP="00761ADD">
      <w:pPr>
        <w:pStyle w:val="enumlev1"/>
        <w:rPr>
          <w:rFonts w:eastAsia="Calibri"/>
          <w:lang w:val="en-AU"/>
        </w:rPr>
      </w:pPr>
      <w:r w:rsidRPr="00C216B8">
        <w:rPr>
          <w:rFonts w:eastAsia="Calibri"/>
        </w:rPr>
        <w:t>•</w:t>
      </w:r>
      <w:r w:rsidRPr="00C216B8">
        <w:rPr>
          <w:rFonts w:eastAsia="Calibri"/>
        </w:rPr>
        <w:tab/>
      </w:r>
      <w:r w:rsidRPr="00C216B8">
        <w:rPr>
          <w:rFonts w:eastAsia="Calibri"/>
          <w:lang w:val="en-AU"/>
        </w:rPr>
        <w:t>Geo-position detection – this information may be required for purposes of implementing particular national regulatory requirements, by matching against aircraft position against geographic national border location information.  While this can also be derived directly from GPS data, it is also available from the aircraft avionics data bus.</w:t>
      </w:r>
      <w:r>
        <w:rPr>
          <w:rFonts w:eastAsia="Calibri"/>
          <w:lang w:val="en-AU"/>
        </w:rPr>
        <w:t>]</w:t>
      </w:r>
    </w:p>
    <w:p w14:paraId="55E6D42A" w14:textId="77777777" w:rsidR="00761ADD" w:rsidRPr="00C216B8" w:rsidRDefault="00761ADD" w:rsidP="00761ADD">
      <w:pPr>
        <w:pStyle w:val="Heading2"/>
      </w:pPr>
      <w:r w:rsidRPr="00C216B8">
        <w:t>5.4</w:t>
      </w:r>
      <w:r w:rsidRPr="00C216B8">
        <w:tab/>
        <w:t>Spectrum aspect</w:t>
      </w:r>
    </w:p>
    <w:p w14:paraId="55E6D42B" w14:textId="77777777" w:rsidR="00761ADD" w:rsidRPr="0097077C" w:rsidRDefault="00761ADD" w:rsidP="00761ADD">
      <w:pPr>
        <w:pStyle w:val="CommentText"/>
        <w:rPr>
          <w:i/>
          <w:sz w:val="24"/>
          <w:szCs w:val="24"/>
        </w:rPr>
      </w:pPr>
      <w:r w:rsidRPr="00FD6138">
        <w:rPr>
          <w:i/>
          <w:sz w:val="24"/>
          <w:szCs w:val="24"/>
        </w:rPr>
        <w:t>[Editor’s note:  This section will require further discussion and understanding.  Questions were raised in the factual accuracy of text reflecting the usage of the bands (in particular 1 980-2 010/</w:t>
      </w:r>
      <w:r>
        <w:rPr>
          <w:i/>
          <w:sz w:val="24"/>
          <w:szCs w:val="24"/>
        </w:rPr>
        <w:t xml:space="preserve"> 2 </w:t>
      </w:r>
      <w:r w:rsidRPr="00FD6138">
        <w:rPr>
          <w:i/>
          <w:sz w:val="24"/>
          <w:szCs w:val="24"/>
        </w:rPr>
        <w:t>170-2 200 MHz) in countries, which require further discussion.  In addition, input is invited to the next meeting for additional frequency bands.]</w:t>
      </w:r>
    </w:p>
    <w:p w14:paraId="55E6D42C" w14:textId="77777777" w:rsidR="00761ADD" w:rsidRPr="00C216B8" w:rsidRDefault="00761ADD" w:rsidP="00761ADD">
      <w:r w:rsidRPr="00C216B8">
        <w:t xml:space="preserve">To allow for cross-border roaming between countries, where bands assigned to local network operators may differ, modern smart-phones typically include multiple frequency bands.  However, this means designing handsets to accommodate multiple filters, amplifiers and other radiofrequency components, along with sufficient intelligence to implement scanning and search algorithms, and to allow devices to ‘discover’ valid national networks that have established roaming agreements with the handset’s home network.  </w:t>
      </w:r>
    </w:p>
    <w:p w14:paraId="55E6D42D" w14:textId="77777777" w:rsidR="00761ADD" w:rsidRPr="00C216B8" w:rsidRDefault="00761ADD" w:rsidP="00761ADD">
      <w:r w:rsidRPr="00C216B8">
        <w:lastRenderedPageBreak/>
        <w:t xml:space="preserve">Not only do these multiple filters and radiofrequency components increase complexity, but the associated development effort is only cost-effective in the case of the very large sales volumes (tens of millions of units) associated with the global cellular handset market.  Such scale is unlikely to apply to the on-board air-to-ground equipment destined for the global passenger aircraft market (estimated to be a few tens of thousands).  Therefore, to be viable, it is critical to agree and harmonize on a single frequency band (possibly not more than two) for use by regional/global broadband air-to-ground applications.  </w:t>
      </w:r>
    </w:p>
    <w:p w14:paraId="55E6D42E" w14:textId="77777777" w:rsidR="00761ADD" w:rsidRDefault="00761ADD" w:rsidP="00761ADD">
      <w:r w:rsidRPr="00C216B8">
        <w:t xml:space="preserve">The European region has already explored several frequency bands for this purpose, including the 1 900-1 920 MHz </w:t>
      </w:r>
      <w:r w:rsidRPr="001313DA">
        <w:t xml:space="preserve">(TDD) band, the </w:t>
      </w:r>
      <w:r w:rsidRPr="001313DA">
        <w:rPr>
          <w:b/>
        </w:rPr>
        <w:t>1 980-2 010/2 170-2 200 MHz (FDD)</w:t>
      </w:r>
      <w:r w:rsidRPr="001313DA">
        <w:t xml:space="preserve"> band, and the 5 855</w:t>
      </w:r>
      <w:r w:rsidRPr="001313DA">
        <w:noBreakHyphen/>
        <w:t>5 875 MHz band</w:t>
      </w:r>
      <w:r w:rsidRPr="00C216B8">
        <w:t>.  The US market has also explored use of several bands including the 450 MHz band and the 800 MHz band.  To enable seamless inter-regional flight operations, and unfettered day-to-day re-scheduling of aircraft to alternative routes, it seems appropriate that administrations consider harmonization of frequency arrangements with other regions.</w:t>
      </w:r>
    </w:p>
    <w:p w14:paraId="55E6D42F" w14:textId="77777777" w:rsidR="00761ADD" w:rsidRDefault="00761ADD" w:rsidP="00761ADD">
      <w:r>
        <w:t>T</w:t>
      </w:r>
      <w:r w:rsidRPr="00C216B8">
        <w:t xml:space="preserve">he </w:t>
      </w:r>
      <w:r w:rsidRPr="00C216B8">
        <w:rPr>
          <w:b/>
        </w:rPr>
        <w:t>1 980-2 010/2 170-2 200 MHz</w:t>
      </w:r>
      <w:r w:rsidRPr="00C216B8">
        <w:t xml:space="preserve"> is </w:t>
      </w:r>
      <w:r w:rsidRPr="00FD6138">
        <w:t>identified in the ITU-R Radio Regulations (RRs) for use by terrestrial and satellite IMT systems (on an equal basis, with no priority given to either service).</w:t>
      </w:r>
      <w:r w:rsidRPr="001313DA">
        <w:t xml:space="preserve"> </w:t>
      </w:r>
    </w:p>
    <w:p w14:paraId="55E6D430" w14:textId="77777777" w:rsidR="00761ADD" w:rsidRPr="00FD6138" w:rsidRDefault="00761ADD" w:rsidP="00761ADD">
      <w:pPr>
        <w:rPr>
          <w:i/>
        </w:rPr>
      </w:pPr>
      <w:r w:rsidRPr="00FD6138">
        <w:rPr>
          <w:i/>
        </w:rPr>
        <w:t>[Editor’s note:  Material is sought on additional frequency bands to the above paragraph on Frequency arrangements for broadband air-to-ground (A2G) communications.]</w:t>
      </w:r>
    </w:p>
    <w:p w14:paraId="55E6D431" w14:textId="77777777" w:rsidR="00761ADD" w:rsidRPr="00C216B8" w:rsidRDefault="00761ADD" w:rsidP="00761ADD">
      <w:r w:rsidRPr="00C216B8">
        <w:t>There may also be other candidate bands that could be considered for harmonized air-to-ground systems in various countries.</w:t>
      </w:r>
    </w:p>
    <w:p w14:paraId="55E6D432" w14:textId="77777777" w:rsidR="00761ADD" w:rsidRPr="00AD7FB8" w:rsidRDefault="00761ADD" w:rsidP="00761ADD">
      <w:pPr>
        <w:pStyle w:val="Heading1"/>
      </w:pPr>
      <w:r w:rsidRPr="00AD7FB8">
        <w:t>6</w:t>
      </w:r>
      <w:r w:rsidRPr="00AD7FB8">
        <w:tab/>
        <w:t>Additional regulatory requirements</w:t>
      </w:r>
    </w:p>
    <w:p w14:paraId="55E6D433" w14:textId="77777777" w:rsidR="00761ADD" w:rsidRPr="0097077C" w:rsidRDefault="00761ADD" w:rsidP="00761ADD">
      <w:pPr>
        <w:jc w:val="both"/>
        <w:rPr>
          <w:i/>
        </w:rPr>
      </w:pPr>
      <w:r w:rsidRPr="00FD6138">
        <w:rPr>
          <w:i/>
        </w:rPr>
        <w:t>[Editor's note: Consider deletion/revision of this Section text on legal intercept requirements as these are national matters.]</w:t>
      </w:r>
    </w:p>
    <w:p w14:paraId="55E6D434" w14:textId="77777777" w:rsidR="00761ADD" w:rsidRPr="001313DA" w:rsidRDefault="00761ADD" w:rsidP="00761ADD">
      <w:pPr>
        <w:pStyle w:val="Heading2"/>
      </w:pPr>
      <w:r w:rsidRPr="001313DA">
        <w:t>6.1</w:t>
      </w:r>
      <w:r w:rsidRPr="001313DA">
        <w:tab/>
        <w:t>Access for crime investigation</w:t>
      </w:r>
    </w:p>
    <w:p w14:paraId="55E6D435" w14:textId="77777777" w:rsidR="00761ADD" w:rsidRPr="00C216B8" w:rsidRDefault="00761ADD" w:rsidP="00761ADD">
      <w:r w:rsidRPr="00C216B8">
        <w:t>As noted earlier, many countries already require that all telecommunications traffic within their national territory can be made accessible for national crime investigation purposes.  This is sometimes referred to as a ‘legal interception’ requirement, and is usually achieved via one or more terrestrial teletraffic routing nodes specifically established within each country for this purpose.  Clearly, connection to these nodes is likely to be more easily achieved by terrestrial air-to-ground systems located within each country, while satellite air-to-ground systems could be used where aircraft are flying over international waters.</w:t>
      </w:r>
    </w:p>
    <w:p w14:paraId="55E6D436" w14:textId="77777777" w:rsidR="00761ADD" w:rsidRPr="00C216B8" w:rsidRDefault="00761ADD" w:rsidP="00761ADD">
      <w:pPr>
        <w:pStyle w:val="Heading2"/>
      </w:pPr>
      <w:r w:rsidRPr="00AD7FB8">
        <w:t>6.2</w:t>
      </w:r>
      <w:r w:rsidRPr="00AD7FB8">
        <w:tab/>
        <w:t>Recording of user terminal devices and traffic metadata</w:t>
      </w:r>
    </w:p>
    <w:p w14:paraId="55E6D437" w14:textId="77777777" w:rsidR="00761ADD" w:rsidRPr="00C216B8" w:rsidRDefault="00761ADD" w:rsidP="00761ADD">
      <w:r w:rsidRPr="00C216B8">
        <w:t>In some countries, aside from any interception requirement, regulatory provisions exist that require relevant metadata (such as: user terminal identity; origin/destination parties; time, date and duration of each call/session, as a minimum) to be recorded by a facility located within the borders of the relevant country for every call/session/transaction carried by a telecommunications network providing services within the national territory.  Such requirements fur</w:t>
      </w:r>
      <w:r>
        <w:t>ther infer that terrestrial air</w:t>
      </w:r>
      <w:r>
        <w:noBreakHyphen/>
      </w:r>
      <w:r w:rsidRPr="00C216B8">
        <w:t>to-ground services may be more readily able to meet such requirements, while satellite air-to-ground systems are used where aircraft are flying over international waters.</w:t>
      </w:r>
    </w:p>
    <w:p w14:paraId="55E6D438" w14:textId="77777777" w:rsidR="00761ADD" w:rsidRPr="00FD6138" w:rsidRDefault="00761ADD" w:rsidP="00761ADD">
      <w:pPr>
        <w:spacing w:after="100" w:afterAutospacing="1"/>
        <w:jc w:val="both"/>
      </w:pPr>
      <w:r w:rsidRPr="00FD6138">
        <w:t>[…..other matters to be determined/proposed….]</w:t>
      </w:r>
    </w:p>
    <w:p w14:paraId="55E6D439" w14:textId="77777777" w:rsidR="00761ADD" w:rsidRDefault="00761ADD" w:rsidP="00761ADD">
      <w:pPr>
        <w:rPr>
          <w:i/>
        </w:rPr>
      </w:pPr>
      <w:r w:rsidRPr="00FD6138">
        <w:rPr>
          <w:i/>
        </w:rPr>
        <w:t xml:space="preserve">[Editor’s Note: Consider moving text from </w:t>
      </w:r>
      <w:r>
        <w:rPr>
          <w:i/>
        </w:rPr>
        <w:t xml:space="preserve">Report ITU-R </w:t>
      </w:r>
      <w:r w:rsidRPr="00FD6138">
        <w:rPr>
          <w:i/>
        </w:rPr>
        <w:t>M.2282 to this document. For example, see the following possible excerpts.]</w:t>
      </w:r>
    </w:p>
    <w:p w14:paraId="02A52A6B" w14:textId="77777777" w:rsidR="00A47CED" w:rsidRDefault="00A47CED">
      <w:pPr>
        <w:tabs>
          <w:tab w:val="clear" w:pos="1134"/>
          <w:tab w:val="clear" w:pos="1871"/>
          <w:tab w:val="clear" w:pos="2268"/>
        </w:tabs>
        <w:overflowPunct/>
        <w:autoSpaceDE/>
        <w:autoSpaceDN/>
        <w:adjustRightInd/>
        <w:spacing w:before="0"/>
        <w:textAlignment w:val="auto"/>
        <w:rPr>
          <w:b/>
          <w:lang w:val="en-US"/>
        </w:rPr>
      </w:pPr>
      <w:r>
        <w:rPr>
          <w:b/>
          <w:lang w:val="en-US"/>
        </w:rPr>
        <w:br w:type="page"/>
      </w:r>
    </w:p>
    <w:p w14:paraId="55E6D43A" w14:textId="16BD990C" w:rsidR="00761ADD" w:rsidRDefault="00761ADD" w:rsidP="00761ADD">
      <w:pPr>
        <w:rPr>
          <w:rFonts w:eastAsia="SimSun"/>
          <w:b/>
          <w:lang w:val="en-US" w:eastAsia="zh-CN"/>
        </w:rPr>
      </w:pPr>
      <w:r>
        <w:rPr>
          <w:b/>
          <w:lang w:val="en-US"/>
        </w:rPr>
        <w:lastRenderedPageBreak/>
        <w:t>[</w:t>
      </w:r>
      <w:r w:rsidRPr="002F4F72">
        <w:rPr>
          <w:b/>
          <w:lang w:val="en-US"/>
        </w:rPr>
        <w:t>System for public communications with aircraft in Canada</w:t>
      </w:r>
      <w:r w:rsidRPr="002F4F72">
        <w:rPr>
          <w:rFonts w:eastAsia="SimSun"/>
          <w:b/>
          <w:lang w:val="en-US" w:eastAsia="zh-CN"/>
        </w:rPr>
        <w:t xml:space="preserve"> and United States of America</w:t>
      </w:r>
    </w:p>
    <w:p w14:paraId="55E6D43B" w14:textId="2F43DC85" w:rsidR="00761ADD" w:rsidRPr="00437A3E" w:rsidRDefault="00761ADD" w:rsidP="00761ADD">
      <w:pPr>
        <w:rPr>
          <w:lang w:val="en-US"/>
        </w:rPr>
      </w:pPr>
      <w:r w:rsidRPr="00437A3E">
        <w:rPr>
          <w:lang w:val="en-US"/>
        </w:rPr>
        <w:t>In Canada and the United States</w:t>
      </w:r>
      <w:r w:rsidRPr="00790B82">
        <w:rPr>
          <w:lang w:val="en-US"/>
        </w:rPr>
        <w:t xml:space="preserve"> </w:t>
      </w:r>
      <w:r>
        <w:rPr>
          <w:lang w:val="en-US"/>
        </w:rPr>
        <w:t>of America</w:t>
      </w:r>
      <w:r w:rsidRPr="00437A3E">
        <w:rPr>
          <w:lang w:val="en-US"/>
        </w:rPr>
        <w:t>, the band plan, described below in Fig</w:t>
      </w:r>
      <w:r>
        <w:rPr>
          <w:rFonts w:eastAsia="SimSun"/>
          <w:lang w:val="en-US" w:eastAsia="zh-CN"/>
        </w:rPr>
        <w:t>.</w:t>
      </w:r>
      <w:r w:rsidRPr="00437A3E">
        <w:rPr>
          <w:lang w:val="en-US"/>
        </w:rPr>
        <w:t xml:space="preserve"> </w:t>
      </w:r>
      <w:r>
        <w:rPr>
          <w:lang w:val="en-US"/>
        </w:rPr>
        <w:t>5</w:t>
      </w:r>
      <w:r w:rsidRPr="00437A3E">
        <w:rPr>
          <w:lang w:val="en-US"/>
        </w:rPr>
        <w:t>, is based on two block pairs: 849-850.5/894-895.5 MHz and 850.5-851/895.5-896 MHz. The band 849</w:t>
      </w:r>
      <w:r>
        <w:rPr>
          <w:lang w:val="en-US"/>
        </w:rPr>
        <w:noBreakHyphen/>
      </w:r>
      <w:r w:rsidRPr="00437A3E">
        <w:rPr>
          <w:lang w:val="en-US"/>
        </w:rPr>
        <w:t>851 MHz is limited to transmissions from ground stations and the use of the ba</w:t>
      </w:r>
      <w:r w:rsidR="00A41F3F">
        <w:rPr>
          <w:lang w:val="en-US"/>
        </w:rPr>
        <w:t>nd 894</w:t>
      </w:r>
      <w:r w:rsidR="00A41F3F">
        <w:rPr>
          <w:lang w:val="en-US"/>
        </w:rPr>
        <w:noBreakHyphen/>
      </w:r>
      <w:r w:rsidRPr="00437A3E">
        <w:rPr>
          <w:lang w:val="en-US"/>
        </w:rPr>
        <w:t>896 MHz is limited to transmissions from airborne stations.</w:t>
      </w:r>
    </w:p>
    <w:p w14:paraId="55E6D43C" w14:textId="77777777" w:rsidR="00761ADD" w:rsidRPr="00437A3E" w:rsidRDefault="00761ADD" w:rsidP="00761ADD">
      <w:pPr>
        <w:pStyle w:val="FigureNo"/>
        <w:rPr>
          <w:rFonts w:eastAsia="SimSun"/>
          <w:lang w:val="en-US"/>
        </w:rPr>
      </w:pPr>
      <w:r w:rsidRPr="0075579D">
        <w:rPr>
          <w:rFonts w:eastAsia="SimSun"/>
          <w:lang w:val="en-US"/>
        </w:rPr>
        <w:t>FIGURE</w:t>
      </w:r>
      <w:r w:rsidRPr="00437A3E">
        <w:rPr>
          <w:rFonts w:eastAsia="SimSun"/>
          <w:lang w:val="en-US"/>
        </w:rPr>
        <w:t xml:space="preserve"> </w:t>
      </w:r>
      <w:r>
        <w:rPr>
          <w:rFonts w:eastAsia="SimSun"/>
          <w:lang w:val="en-US"/>
        </w:rPr>
        <w:t>5</w:t>
      </w:r>
    </w:p>
    <w:p w14:paraId="55E6D43D" w14:textId="77777777" w:rsidR="00761ADD" w:rsidRPr="00437A3E" w:rsidRDefault="00761ADD" w:rsidP="00761ADD">
      <w:pPr>
        <w:pStyle w:val="Figuretitle"/>
        <w:rPr>
          <w:rFonts w:eastAsia="SimSun"/>
          <w:lang w:val="en-US" w:eastAsia="zh-CN"/>
        </w:rPr>
      </w:pPr>
      <w:r w:rsidRPr="00437A3E">
        <w:rPr>
          <w:rFonts w:eastAsia="SimSun"/>
          <w:lang w:val="en-US" w:eastAsia="zh-CN"/>
        </w:rPr>
        <w:t>The band plan for aeronautical mobile service in Canada and the United States</w:t>
      </w:r>
    </w:p>
    <w:p w14:paraId="55E6D43E" w14:textId="77777777" w:rsidR="00761ADD" w:rsidRPr="0023737B" w:rsidRDefault="00761ADD" w:rsidP="00761ADD">
      <w:pPr>
        <w:pStyle w:val="Figure"/>
      </w:pPr>
      <w:r w:rsidRPr="0023737B">
        <w:rPr>
          <w:noProof/>
          <w:lang w:val="en-US" w:eastAsia="zh-CN"/>
        </w:rPr>
        <w:drawing>
          <wp:inline distT="0" distB="0" distL="0" distR="0" wp14:anchorId="55E6D48A" wp14:editId="55E6D48B">
            <wp:extent cx="5006975" cy="1150620"/>
            <wp:effectExtent l="0" t="0" r="3175"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06975" cy="1150620"/>
                    </a:xfrm>
                    <a:prstGeom prst="rect">
                      <a:avLst/>
                    </a:prstGeom>
                    <a:noFill/>
                    <a:ln>
                      <a:noFill/>
                    </a:ln>
                  </pic:spPr>
                </pic:pic>
              </a:graphicData>
            </a:graphic>
          </wp:inline>
        </w:drawing>
      </w:r>
    </w:p>
    <w:p w14:paraId="55E6D43F" w14:textId="77777777" w:rsidR="00761ADD" w:rsidRDefault="00761ADD" w:rsidP="00761ADD">
      <w:pPr>
        <w:rPr>
          <w:rFonts w:eastAsia="SimSun"/>
          <w:lang w:val="en-US" w:eastAsia="zh-CN"/>
        </w:rPr>
      </w:pPr>
      <w:r w:rsidRPr="00437A3E">
        <w:rPr>
          <w:rFonts w:eastAsia="SimSun"/>
          <w:lang w:val="en-US" w:eastAsia="zh-CN"/>
        </w:rPr>
        <w:t>The technical rules for certification and systems deployment in the band in the United States and Canada are technology neutral.</w:t>
      </w:r>
      <w:r>
        <w:rPr>
          <w:rFonts w:eastAsia="SimSun"/>
          <w:lang w:val="en-US" w:eastAsia="zh-CN"/>
        </w:rPr>
        <w:t>]</w:t>
      </w:r>
    </w:p>
    <w:p w14:paraId="55E6D440" w14:textId="77777777" w:rsidR="00761ADD" w:rsidRPr="002F4F72" w:rsidRDefault="00761ADD" w:rsidP="00761ADD">
      <w:pPr>
        <w:pStyle w:val="Heading1"/>
        <w:rPr>
          <w:rFonts w:eastAsia="MS Mincho"/>
          <w:lang w:val="en-US"/>
        </w:rPr>
      </w:pPr>
      <w:r>
        <w:rPr>
          <w:rFonts w:eastAsia="SimSun"/>
          <w:lang w:val="en-US" w:eastAsia="zh-CN"/>
        </w:rPr>
        <w:t>[</w:t>
      </w:r>
      <w:r w:rsidRPr="002F4F72">
        <w:rPr>
          <w:lang w:val="en-US"/>
        </w:rPr>
        <w:t>4</w:t>
      </w:r>
      <w:r w:rsidRPr="002F4F72">
        <w:rPr>
          <w:lang w:val="en-US"/>
        </w:rPr>
        <w:tab/>
      </w:r>
      <w:r w:rsidRPr="002F4F72">
        <w:rPr>
          <w:rFonts w:eastAsia="MS Mincho"/>
          <w:lang w:val="en-US"/>
        </w:rPr>
        <w:t xml:space="preserve">System for general aviation </w:t>
      </w:r>
      <w:r w:rsidRPr="002F4F72">
        <w:rPr>
          <w:lang w:val="en-US"/>
        </w:rPr>
        <w:t>a</w:t>
      </w:r>
      <w:r w:rsidRPr="002F4F72">
        <w:rPr>
          <w:rFonts w:eastAsia="MS Mincho"/>
          <w:lang w:val="en-US"/>
        </w:rPr>
        <w:t>ir-</w:t>
      </w:r>
      <w:r w:rsidRPr="002F4F72">
        <w:rPr>
          <w:lang w:val="en-US"/>
        </w:rPr>
        <w:t>to-g</w:t>
      </w:r>
      <w:r w:rsidRPr="002F4F72">
        <w:rPr>
          <w:rFonts w:eastAsia="MS Mincho"/>
          <w:lang w:val="en-US"/>
        </w:rPr>
        <w:t>round radiotelephone within</w:t>
      </w:r>
      <w:r w:rsidRPr="002F4F72">
        <w:rPr>
          <w:lang w:val="en-US"/>
        </w:rPr>
        <w:t xml:space="preserve"> </w:t>
      </w:r>
      <w:r w:rsidRPr="002F4F72">
        <w:rPr>
          <w:rFonts w:eastAsia="MS Mincho"/>
          <w:lang w:val="en-US"/>
        </w:rPr>
        <w:t xml:space="preserve">the United States of </w:t>
      </w:r>
      <w:r w:rsidRPr="00761ADD">
        <w:rPr>
          <w:rFonts w:eastAsia="MS Mincho"/>
        </w:rPr>
        <w:t>America</w:t>
      </w:r>
    </w:p>
    <w:p w14:paraId="55E6D441" w14:textId="77777777" w:rsidR="00761ADD" w:rsidRPr="002F4F72" w:rsidRDefault="00761ADD" w:rsidP="00761ADD">
      <w:pPr>
        <w:keepNext/>
        <w:keepLines/>
        <w:tabs>
          <w:tab w:val="clear" w:pos="1134"/>
          <w:tab w:val="clear" w:pos="1871"/>
          <w:tab w:val="clear" w:pos="2268"/>
          <w:tab w:val="left" w:pos="794"/>
          <w:tab w:val="left" w:pos="1191"/>
          <w:tab w:val="left" w:pos="1588"/>
          <w:tab w:val="left" w:pos="1985"/>
        </w:tabs>
        <w:spacing w:before="240"/>
        <w:ind w:left="794" w:hanging="794"/>
        <w:jc w:val="both"/>
        <w:outlineLvl w:val="1"/>
        <w:rPr>
          <w:b/>
          <w:lang w:val="en-US"/>
        </w:rPr>
      </w:pPr>
      <w:r w:rsidRPr="002F4F72">
        <w:rPr>
          <w:rFonts w:eastAsia="SimSun"/>
          <w:b/>
          <w:lang w:val="en-US" w:eastAsia="zh-CN"/>
        </w:rPr>
        <w:t>4.1</w:t>
      </w:r>
      <w:r w:rsidRPr="002F4F72">
        <w:rPr>
          <w:rFonts w:eastAsia="SimSun"/>
          <w:b/>
          <w:lang w:val="en-US" w:eastAsia="zh-CN"/>
        </w:rPr>
        <w:tab/>
      </w:r>
      <w:r w:rsidRPr="002F4F72">
        <w:rPr>
          <w:b/>
          <w:lang w:val="en-US"/>
        </w:rPr>
        <w:t xml:space="preserve">General aviation </w:t>
      </w:r>
      <w:r w:rsidRPr="002F4F72">
        <w:rPr>
          <w:rFonts w:eastAsia="SimSun"/>
          <w:b/>
          <w:lang w:val="en-US" w:eastAsia="zh-CN"/>
        </w:rPr>
        <w:t>a</w:t>
      </w:r>
      <w:r w:rsidRPr="002F4F72">
        <w:rPr>
          <w:b/>
          <w:lang w:val="en-US"/>
        </w:rPr>
        <w:t>ir-</w:t>
      </w:r>
      <w:r w:rsidRPr="002F4F72">
        <w:rPr>
          <w:rFonts w:eastAsia="SimSun"/>
          <w:b/>
          <w:lang w:val="en-US" w:eastAsia="zh-CN"/>
        </w:rPr>
        <w:t>to-g</w:t>
      </w:r>
      <w:r w:rsidRPr="002F4F72">
        <w:rPr>
          <w:b/>
          <w:lang w:val="en-US"/>
        </w:rPr>
        <w:t>round radiotelephone service</w:t>
      </w:r>
    </w:p>
    <w:p w14:paraId="55E6D442" w14:textId="77777777" w:rsidR="00761ADD" w:rsidRPr="002F4F72" w:rsidRDefault="00761ADD" w:rsidP="00761ADD">
      <w:pPr>
        <w:rPr>
          <w:lang w:val="en-US"/>
        </w:rPr>
      </w:pPr>
      <w:r w:rsidRPr="002F4F72">
        <w:rPr>
          <w:lang w:val="en-US"/>
        </w:rPr>
        <w:t>This service operate</w:t>
      </w:r>
      <w:r w:rsidRPr="002F4F72">
        <w:rPr>
          <w:rFonts w:eastAsia="SimSun"/>
          <w:lang w:val="en-US" w:eastAsia="zh-CN"/>
        </w:rPr>
        <w:t>s</w:t>
      </w:r>
      <w:r w:rsidRPr="002F4F72">
        <w:rPr>
          <w:lang w:val="en-US"/>
        </w:rPr>
        <w:t xml:space="preserve"> in the 454-459 MHz band and can provide a variety of telecommunication services to private aircraft such as small single engine planes and corporate jets. CFR47</w:t>
      </w:r>
      <w:r w:rsidRPr="002F4F72">
        <w:rPr>
          <w:position w:val="6"/>
          <w:sz w:val="18"/>
          <w:lang w:val="en-US"/>
        </w:rPr>
        <w:footnoteReference w:id="4"/>
      </w:r>
      <w:r w:rsidRPr="002F4F72">
        <w:rPr>
          <w:lang w:val="en-US"/>
        </w:rPr>
        <w:t xml:space="preserve"> § 22.805 contains the channel allocations for the general aviation </w:t>
      </w:r>
      <w:r w:rsidRPr="002F4F72">
        <w:rPr>
          <w:rFonts w:eastAsia="SimSun"/>
          <w:lang w:val="en-US" w:eastAsia="zh-CN"/>
        </w:rPr>
        <w:t>a</w:t>
      </w:r>
      <w:r w:rsidRPr="002F4F72">
        <w:rPr>
          <w:lang w:val="en-US"/>
        </w:rPr>
        <w:t>ir-</w:t>
      </w:r>
      <w:r w:rsidRPr="002F4F72">
        <w:rPr>
          <w:rFonts w:eastAsia="SimSun"/>
          <w:lang w:val="en-US" w:eastAsia="zh-CN"/>
        </w:rPr>
        <w:t>to-g</w:t>
      </w:r>
      <w:r w:rsidRPr="002F4F72">
        <w:rPr>
          <w:lang w:val="en-US"/>
        </w:rPr>
        <w:t>round service. These channels have a bandwidth of 20 kHz and are designated by their centre frequencies in</w:t>
      </w:r>
      <w:r w:rsidRPr="002F4F72">
        <w:rPr>
          <w:rFonts w:eastAsia="SimSun"/>
          <w:lang w:val="en-US" w:eastAsia="zh-CN"/>
        </w:rPr>
        <w:t xml:space="preserve"> m</w:t>
      </w:r>
      <w:r w:rsidRPr="002F4F72">
        <w:rPr>
          <w:lang w:val="en-US"/>
        </w:rPr>
        <w:t>ega</w:t>
      </w:r>
      <w:r w:rsidRPr="002F4F72">
        <w:rPr>
          <w:rFonts w:eastAsia="SimSun"/>
          <w:lang w:val="en-US" w:eastAsia="zh-CN"/>
        </w:rPr>
        <w:t>h</w:t>
      </w:r>
      <w:r w:rsidRPr="002F4F72">
        <w:rPr>
          <w:lang w:val="en-US"/>
        </w:rPr>
        <w:t>ertz.</w:t>
      </w:r>
    </w:p>
    <w:p w14:paraId="55E6D443" w14:textId="77777777" w:rsidR="00761ADD" w:rsidRPr="002F4F72" w:rsidRDefault="00761ADD" w:rsidP="00737437">
      <w:pPr>
        <w:pStyle w:val="TableNo"/>
        <w:rPr>
          <w:lang w:val="en-US"/>
        </w:rPr>
      </w:pPr>
      <w:r w:rsidRPr="002F4F72">
        <w:rPr>
          <w:lang w:val="en-US"/>
        </w:rPr>
        <w:t>TABLE 1</w:t>
      </w:r>
    </w:p>
    <w:p w14:paraId="55E6D444" w14:textId="77777777" w:rsidR="00761ADD" w:rsidRPr="002F4F72" w:rsidRDefault="00761ADD" w:rsidP="00737437">
      <w:pPr>
        <w:pStyle w:val="Tabletitle"/>
        <w:rPr>
          <w:lang w:val="en-US"/>
        </w:rPr>
      </w:pPr>
      <w:r w:rsidRPr="002F4F72">
        <w:rPr>
          <w:lang w:val="en-US"/>
        </w:rPr>
        <w:t>Signalling channel pair for general aviation air-ground systems</w:t>
      </w:r>
    </w:p>
    <w:tbl>
      <w:tblPr>
        <w:tblW w:w="8505" w:type="dxa"/>
        <w:jc w:val="center"/>
        <w:tblBorders>
          <w:top w:val="outset" w:sz="6" w:space="0" w:color="auto"/>
          <w:left w:val="outset" w:sz="6" w:space="0" w:color="auto"/>
          <w:bottom w:val="outset" w:sz="6" w:space="0" w:color="auto"/>
          <w:right w:val="outset" w:sz="6" w:space="0" w:color="auto"/>
        </w:tblBorders>
        <w:tblLayout w:type="fixed"/>
        <w:tblLook w:val="0000" w:firstRow="0" w:lastRow="0" w:firstColumn="0" w:lastColumn="0" w:noHBand="0" w:noVBand="0"/>
      </w:tblPr>
      <w:tblGrid>
        <w:gridCol w:w="2858"/>
        <w:gridCol w:w="5647"/>
      </w:tblGrid>
      <w:tr w:rsidR="00761ADD" w:rsidRPr="002F4F72" w14:paraId="55E6D447" w14:textId="77777777" w:rsidTr="00E93DBB">
        <w:trPr>
          <w:trHeight w:val="20"/>
          <w:jc w:val="center"/>
        </w:trPr>
        <w:tc>
          <w:tcPr>
            <w:tcW w:w="2456" w:type="dxa"/>
            <w:tcBorders>
              <w:top w:val="single" w:sz="6" w:space="0" w:color="000000"/>
              <w:left w:val="single" w:sz="6" w:space="0" w:color="000000"/>
              <w:bottom w:val="single" w:sz="6" w:space="0" w:color="000000"/>
              <w:right w:val="single" w:sz="6" w:space="0" w:color="000000"/>
            </w:tcBorders>
            <w:vAlign w:val="center"/>
          </w:tcPr>
          <w:p w14:paraId="55E6D445" w14:textId="77777777" w:rsidR="00761ADD" w:rsidRPr="00737437" w:rsidRDefault="00761ADD" w:rsidP="00E93DB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szCs w:val="18"/>
                <w:lang w:val="fr-FR"/>
              </w:rPr>
            </w:pPr>
            <w:r w:rsidRPr="00737437">
              <w:rPr>
                <w:b/>
                <w:sz w:val="20"/>
                <w:szCs w:val="18"/>
                <w:lang w:val="fr-FR"/>
              </w:rPr>
              <w:t>Ground</w:t>
            </w:r>
          </w:p>
        </w:tc>
        <w:tc>
          <w:tcPr>
            <w:tcW w:w="4852" w:type="dxa"/>
            <w:tcBorders>
              <w:top w:val="single" w:sz="6" w:space="0" w:color="000000"/>
              <w:left w:val="single" w:sz="6" w:space="0" w:color="000000"/>
              <w:bottom w:val="single" w:sz="6" w:space="0" w:color="000000"/>
              <w:right w:val="single" w:sz="6" w:space="0" w:color="000000"/>
            </w:tcBorders>
            <w:vAlign w:val="center"/>
          </w:tcPr>
          <w:p w14:paraId="55E6D446" w14:textId="77777777" w:rsidR="00761ADD" w:rsidRPr="002F4F72" w:rsidRDefault="00761ADD" w:rsidP="00E93DB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2F4F72">
              <w:rPr>
                <w:b/>
                <w:sz w:val="22"/>
                <w:lang w:val="fr-FR"/>
              </w:rPr>
              <w:t>Airborne mobile</w:t>
            </w:r>
          </w:p>
        </w:tc>
      </w:tr>
      <w:tr w:rsidR="00761ADD" w:rsidRPr="002F4F72" w14:paraId="55E6D44A" w14:textId="77777777" w:rsidTr="00E93DBB">
        <w:trPr>
          <w:trHeight w:val="20"/>
          <w:jc w:val="center"/>
        </w:trPr>
        <w:tc>
          <w:tcPr>
            <w:tcW w:w="2456" w:type="dxa"/>
            <w:tcBorders>
              <w:top w:val="single" w:sz="6" w:space="0" w:color="000000"/>
              <w:left w:val="single" w:sz="6" w:space="0" w:color="000000"/>
              <w:bottom w:val="single" w:sz="6" w:space="0" w:color="000000"/>
              <w:right w:val="single" w:sz="6" w:space="0" w:color="000000"/>
            </w:tcBorders>
            <w:vAlign w:val="center"/>
          </w:tcPr>
          <w:p w14:paraId="55E6D448" w14:textId="77777777" w:rsidR="00761ADD" w:rsidRPr="00737437" w:rsidRDefault="00761ADD" w:rsidP="00E93DB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454.675</w:t>
            </w:r>
          </w:p>
        </w:tc>
        <w:tc>
          <w:tcPr>
            <w:tcW w:w="4852" w:type="dxa"/>
            <w:tcBorders>
              <w:top w:val="single" w:sz="6" w:space="0" w:color="000000"/>
              <w:left w:val="single" w:sz="6" w:space="0" w:color="000000"/>
              <w:bottom w:val="single" w:sz="6" w:space="0" w:color="000000"/>
              <w:right w:val="single" w:sz="6" w:space="0" w:color="000000"/>
            </w:tcBorders>
            <w:vAlign w:val="center"/>
          </w:tcPr>
          <w:p w14:paraId="55E6D449" w14:textId="77777777" w:rsidR="00761ADD" w:rsidRPr="002F4F72" w:rsidRDefault="00761ADD" w:rsidP="00E93DB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fr-FR"/>
              </w:rPr>
            </w:pPr>
            <w:r w:rsidRPr="002F4F72">
              <w:rPr>
                <w:sz w:val="22"/>
                <w:lang w:val="fr-FR"/>
              </w:rPr>
              <w:t>459.675</w:t>
            </w:r>
          </w:p>
        </w:tc>
      </w:tr>
      <w:tr w:rsidR="00761ADD" w:rsidRPr="002F4F72" w14:paraId="55E6D44D" w14:textId="77777777" w:rsidTr="00E93DBB">
        <w:trPr>
          <w:trHeight w:val="20"/>
          <w:jc w:val="center"/>
        </w:trPr>
        <w:tc>
          <w:tcPr>
            <w:tcW w:w="7308" w:type="dxa"/>
            <w:gridSpan w:val="2"/>
            <w:tcBorders>
              <w:top w:val="single" w:sz="6" w:space="0" w:color="000000"/>
              <w:left w:val="nil"/>
              <w:bottom w:val="nil"/>
              <w:right w:val="nil"/>
            </w:tcBorders>
            <w:vAlign w:val="center"/>
          </w:tcPr>
          <w:p w14:paraId="55E6D44B" w14:textId="77777777" w:rsidR="00761ADD" w:rsidRPr="00737437" w:rsidRDefault="00761ADD" w:rsidP="00E93DB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szCs w:val="18"/>
                <w:lang w:val="en-US"/>
              </w:rPr>
            </w:pPr>
            <w:r w:rsidRPr="00737437">
              <w:rPr>
                <w:sz w:val="20"/>
                <w:szCs w:val="18"/>
                <w:lang w:val="en-US"/>
              </w:rPr>
              <w:t>a)</w:t>
            </w:r>
            <w:r w:rsidRPr="00737437">
              <w:rPr>
                <w:sz w:val="20"/>
                <w:szCs w:val="18"/>
                <w:lang w:val="en-US"/>
              </w:rPr>
              <w:tab/>
              <w:t>Channel 454.675 MHz is assigned to each and every ground station, to be used only for automatically alerting airborne mobile stations of incoming calls.</w:t>
            </w:r>
          </w:p>
          <w:p w14:paraId="55E6D44C" w14:textId="77777777" w:rsidR="00761ADD" w:rsidRPr="00737437" w:rsidRDefault="00761ADD" w:rsidP="00E93DB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szCs w:val="18"/>
                <w:lang w:val="en-US"/>
              </w:rPr>
            </w:pPr>
            <w:r w:rsidRPr="00737437">
              <w:rPr>
                <w:sz w:val="20"/>
                <w:szCs w:val="18"/>
                <w:lang w:val="en-US"/>
              </w:rPr>
              <w:t>b)</w:t>
            </w:r>
            <w:r w:rsidRPr="00737437">
              <w:rPr>
                <w:sz w:val="20"/>
                <w:szCs w:val="18"/>
                <w:lang w:val="en-US"/>
              </w:rPr>
              <w:tab/>
              <w:t>All airborne mobile channels are assigned for use by each and every airborne mobile station.</w:t>
            </w:r>
          </w:p>
        </w:tc>
      </w:tr>
    </w:tbl>
    <w:p w14:paraId="55E6D44E" w14:textId="77777777" w:rsidR="00761ADD" w:rsidRPr="002F4F72" w:rsidRDefault="00761ADD" w:rsidP="00761ADD">
      <w:pPr>
        <w:tabs>
          <w:tab w:val="clear" w:pos="1134"/>
          <w:tab w:val="clear" w:pos="1871"/>
          <w:tab w:val="clear" w:pos="2268"/>
          <w:tab w:val="left" w:pos="794"/>
          <w:tab w:val="left" w:pos="1191"/>
          <w:tab w:val="left" w:pos="1588"/>
          <w:tab w:val="left" w:pos="1985"/>
        </w:tabs>
        <w:spacing w:before="0"/>
        <w:jc w:val="both"/>
        <w:rPr>
          <w:sz w:val="20"/>
        </w:rPr>
      </w:pPr>
    </w:p>
    <w:p w14:paraId="55E6D44F" w14:textId="77777777" w:rsidR="00761ADD" w:rsidRPr="002F4F72" w:rsidRDefault="00761ADD" w:rsidP="00737437">
      <w:pPr>
        <w:pStyle w:val="Tabletitle"/>
        <w:rPr>
          <w:lang w:val="fr-FR"/>
        </w:rPr>
      </w:pPr>
      <w:r w:rsidRPr="002F4F72">
        <w:rPr>
          <w:lang w:val="fr-FR"/>
        </w:rPr>
        <w:lastRenderedPageBreak/>
        <w:t>Communication channel pairs</w:t>
      </w:r>
    </w:p>
    <w:tbl>
      <w:tblPr>
        <w:tblW w:w="0" w:type="auto"/>
        <w:jc w:val="center"/>
        <w:tblBorders>
          <w:top w:val="outset" w:sz="6" w:space="0" w:color="auto"/>
          <w:left w:val="outset" w:sz="6" w:space="0" w:color="auto"/>
          <w:bottom w:val="outset" w:sz="6" w:space="0" w:color="auto"/>
          <w:right w:val="outset" w:sz="6" w:space="0" w:color="auto"/>
        </w:tblBorders>
        <w:tblLayout w:type="fixed"/>
        <w:tblLook w:val="0000" w:firstRow="0" w:lastRow="0" w:firstColumn="0" w:lastColumn="0" w:noHBand="0" w:noVBand="0"/>
      </w:tblPr>
      <w:tblGrid>
        <w:gridCol w:w="2438"/>
        <w:gridCol w:w="4988"/>
      </w:tblGrid>
      <w:tr w:rsidR="00761ADD" w:rsidRPr="00737437" w14:paraId="55E6D452" w14:textId="77777777" w:rsidTr="00E93DBB">
        <w:trPr>
          <w:jc w:val="center"/>
        </w:trPr>
        <w:tc>
          <w:tcPr>
            <w:tcW w:w="2438" w:type="dxa"/>
            <w:tcBorders>
              <w:top w:val="single" w:sz="6" w:space="0" w:color="000000"/>
              <w:left w:val="single" w:sz="6" w:space="0" w:color="000000"/>
              <w:bottom w:val="single" w:sz="6" w:space="0" w:color="000000"/>
              <w:right w:val="single" w:sz="6" w:space="0" w:color="000000"/>
            </w:tcBorders>
            <w:vAlign w:val="center"/>
          </w:tcPr>
          <w:p w14:paraId="55E6D450" w14:textId="77777777" w:rsidR="00761ADD" w:rsidRPr="00737437" w:rsidRDefault="00761ADD" w:rsidP="00E93DBB">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szCs w:val="18"/>
                <w:lang w:val="fr-FR"/>
              </w:rPr>
            </w:pPr>
            <w:r w:rsidRPr="00737437">
              <w:rPr>
                <w:b/>
                <w:sz w:val="20"/>
                <w:szCs w:val="18"/>
                <w:lang w:val="fr-FR"/>
              </w:rPr>
              <w:t>Ground</w:t>
            </w:r>
          </w:p>
        </w:tc>
        <w:tc>
          <w:tcPr>
            <w:tcW w:w="4988" w:type="dxa"/>
            <w:tcBorders>
              <w:top w:val="single" w:sz="6" w:space="0" w:color="000000"/>
              <w:left w:val="single" w:sz="6" w:space="0" w:color="000000"/>
              <w:bottom w:val="single" w:sz="6" w:space="0" w:color="000000"/>
              <w:right w:val="single" w:sz="6" w:space="0" w:color="000000"/>
            </w:tcBorders>
            <w:vAlign w:val="center"/>
          </w:tcPr>
          <w:p w14:paraId="55E6D451" w14:textId="77777777" w:rsidR="00761ADD" w:rsidRPr="00737437" w:rsidRDefault="00761ADD" w:rsidP="00E93DBB">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szCs w:val="18"/>
                <w:lang w:val="fr-FR"/>
              </w:rPr>
            </w:pPr>
            <w:r w:rsidRPr="00737437">
              <w:rPr>
                <w:b/>
                <w:sz w:val="20"/>
                <w:szCs w:val="18"/>
                <w:lang w:val="fr-FR"/>
              </w:rPr>
              <w:t>Airborne mobile</w:t>
            </w:r>
          </w:p>
        </w:tc>
      </w:tr>
      <w:tr w:rsidR="00761ADD" w:rsidRPr="00737437" w14:paraId="55E6D455" w14:textId="77777777" w:rsidTr="00E93DBB">
        <w:trPr>
          <w:jc w:val="center"/>
        </w:trPr>
        <w:tc>
          <w:tcPr>
            <w:tcW w:w="2438" w:type="dxa"/>
            <w:tcBorders>
              <w:top w:val="single" w:sz="6" w:space="0" w:color="000000"/>
              <w:left w:val="single" w:sz="6" w:space="0" w:color="000000"/>
              <w:bottom w:val="single" w:sz="6" w:space="0" w:color="000000"/>
              <w:right w:val="single" w:sz="6" w:space="0" w:color="000000"/>
            </w:tcBorders>
            <w:vAlign w:val="center"/>
          </w:tcPr>
          <w:p w14:paraId="55E6D453" w14:textId="77777777" w:rsidR="00761ADD" w:rsidRPr="00737437" w:rsidRDefault="00761ADD" w:rsidP="00E93DBB">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454.700</w:t>
            </w:r>
          </w:p>
        </w:tc>
        <w:tc>
          <w:tcPr>
            <w:tcW w:w="4988" w:type="dxa"/>
            <w:tcBorders>
              <w:top w:val="single" w:sz="6" w:space="0" w:color="000000"/>
              <w:left w:val="single" w:sz="6" w:space="0" w:color="000000"/>
              <w:bottom w:val="single" w:sz="6" w:space="0" w:color="000000"/>
              <w:right w:val="single" w:sz="6" w:space="0" w:color="000000"/>
            </w:tcBorders>
            <w:vAlign w:val="center"/>
          </w:tcPr>
          <w:p w14:paraId="55E6D454" w14:textId="77777777" w:rsidR="00761ADD" w:rsidRPr="00737437" w:rsidRDefault="00761ADD" w:rsidP="00E93DBB">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459.700</w:t>
            </w:r>
          </w:p>
        </w:tc>
      </w:tr>
      <w:tr w:rsidR="00761ADD" w:rsidRPr="00737437" w14:paraId="55E6D458" w14:textId="77777777" w:rsidTr="00E93DBB">
        <w:trPr>
          <w:jc w:val="center"/>
        </w:trPr>
        <w:tc>
          <w:tcPr>
            <w:tcW w:w="2438" w:type="dxa"/>
            <w:tcBorders>
              <w:top w:val="single" w:sz="6" w:space="0" w:color="000000"/>
              <w:left w:val="single" w:sz="6" w:space="0" w:color="000000"/>
              <w:bottom w:val="single" w:sz="6" w:space="0" w:color="000000"/>
              <w:right w:val="single" w:sz="6" w:space="0" w:color="000000"/>
            </w:tcBorders>
            <w:vAlign w:val="center"/>
          </w:tcPr>
          <w:p w14:paraId="55E6D456" w14:textId="77777777" w:rsidR="00761ADD" w:rsidRPr="00737437" w:rsidRDefault="00761ADD" w:rsidP="00E93DBB">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454.725</w:t>
            </w:r>
          </w:p>
        </w:tc>
        <w:tc>
          <w:tcPr>
            <w:tcW w:w="4988" w:type="dxa"/>
            <w:tcBorders>
              <w:top w:val="single" w:sz="6" w:space="0" w:color="000000"/>
              <w:left w:val="single" w:sz="6" w:space="0" w:color="000000"/>
              <w:bottom w:val="single" w:sz="6" w:space="0" w:color="000000"/>
              <w:right w:val="single" w:sz="6" w:space="0" w:color="000000"/>
            </w:tcBorders>
            <w:vAlign w:val="center"/>
          </w:tcPr>
          <w:p w14:paraId="55E6D457" w14:textId="77777777" w:rsidR="00761ADD" w:rsidRPr="00737437" w:rsidRDefault="00761ADD" w:rsidP="00E93DBB">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459.725</w:t>
            </w:r>
          </w:p>
        </w:tc>
      </w:tr>
      <w:tr w:rsidR="00761ADD" w:rsidRPr="00737437" w14:paraId="55E6D45B" w14:textId="77777777" w:rsidTr="00E93DBB">
        <w:trPr>
          <w:jc w:val="center"/>
        </w:trPr>
        <w:tc>
          <w:tcPr>
            <w:tcW w:w="2438" w:type="dxa"/>
            <w:tcBorders>
              <w:top w:val="single" w:sz="6" w:space="0" w:color="000000"/>
              <w:left w:val="single" w:sz="6" w:space="0" w:color="000000"/>
              <w:bottom w:val="single" w:sz="6" w:space="0" w:color="000000"/>
              <w:right w:val="single" w:sz="6" w:space="0" w:color="000000"/>
            </w:tcBorders>
            <w:vAlign w:val="center"/>
          </w:tcPr>
          <w:p w14:paraId="55E6D459" w14:textId="77777777" w:rsidR="00761ADD" w:rsidRPr="00737437" w:rsidRDefault="00761ADD" w:rsidP="00E93DBB">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454.750</w:t>
            </w:r>
          </w:p>
        </w:tc>
        <w:tc>
          <w:tcPr>
            <w:tcW w:w="4988" w:type="dxa"/>
            <w:tcBorders>
              <w:top w:val="single" w:sz="6" w:space="0" w:color="000000"/>
              <w:left w:val="single" w:sz="6" w:space="0" w:color="000000"/>
              <w:bottom w:val="single" w:sz="6" w:space="0" w:color="000000"/>
              <w:right w:val="single" w:sz="6" w:space="0" w:color="000000"/>
            </w:tcBorders>
            <w:vAlign w:val="center"/>
          </w:tcPr>
          <w:p w14:paraId="55E6D45A" w14:textId="77777777" w:rsidR="00761ADD" w:rsidRPr="00737437" w:rsidRDefault="00761ADD" w:rsidP="00E93DBB">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459.750</w:t>
            </w:r>
          </w:p>
        </w:tc>
      </w:tr>
      <w:tr w:rsidR="00761ADD" w:rsidRPr="00737437" w14:paraId="55E6D45E" w14:textId="77777777" w:rsidTr="00E93DBB">
        <w:trPr>
          <w:jc w:val="center"/>
        </w:trPr>
        <w:tc>
          <w:tcPr>
            <w:tcW w:w="2438" w:type="dxa"/>
            <w:tcBorders>
              <w:top w:val="single" w:sz="6" w:space="0" w:color="000000"/>
              <w:left w:val="single" w:sz="6" w:space="0" w:color="000000"/>
              <w:bottom w:val="single" w:sz="6" w:space="0" w:color="000000"/>
              <w:right w:val="single" w:sz="6" w:space="0" w:color="000000"/>
            </w:tcBorders>
            <w:vAlign w:val="center"/>
          </w:tcPr>
          <w:p w14:paraId="55E6D45C" w14:textId="77777777" w:rsidR="00761ADD" w:rsidRPr="00737437" w:rsidRDefault="00761ADD" w:rsidP="00E93DBB">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454.775</w:t>
            </w:r>
          </w:p>
        </w:tc>
        <w:tc>
          <w:tcPr>
            <w:tcW w:w="4988" w:type="dxa"/>
            <w:tcBorders>
              <w:top w:val="single" w:sz="6" w:space="0" w:color="000000"/>
              <w:left w:val="single" w:sz="6" w:space="0" w:color="000000"/>
              <w:bottom w:val="single" w:sz="6" w:space="0" w:color="000000"/>
              <w:right w:val="single" w:sz="6" w:space="0" w:color="000000"/>
            </w:tcBorders>
            <w:vAlign w:val="center"/>
          </w:tcPr>
          <w:p w14:paraId="55E6D45D" w14:textId="77777777" w:rsidR="00761ADD" w:rsidRPr="00737437" w:rsidRDefault="00761ADD" w:rsidP="00E93DBB">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459.775</w:t>
            </w:r>
          </w:p>
        </w:tc>
      </w:tr>
      <w:tr w:rsidR="00761ADD" w:rsidRPr="00737437" w14:paraId="55E6D461" w14:textId="77777777" w:rsidTr="00E93DBB">
        <w:trPr>
          <w:jc w:val="center"/>
        </w:trPr>
        <w:tc>
          <w:tcPr>
            <w:tcW w:w="2438" w:type="dxa"/>
            <w:tcBorders>
              <w:top w:val="single" w:sz="6" w:space="0" w:color="000000"/>
              <w:left w:val="single" w:sz="6" w:space="0" w:color="000000"/>
              <w:bottom w:val="single" w:sz="6" w:space="0" w:color="000000"/>
              <w:right w:val="single" w:sz="6" w:space="0" w:color="000000"/>
            </w:tcBorders>
            <w:vAlign w:val="center"/>
          </w:tcPr>
          <w:p w14:paraId="55E6D45F" w14:textId="77777777" w:rsidR="00761ADD" w:rsidRPr="00737437" w:rsidRDefault="00761ADD" w:rsidP="00E93DBB">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454.800</w:t>
            </w:r>
          </w:p>
        </w:tc>
        <w:tc>
          <w:tcPr>
            <w:tcW w:w="4988" w:type="dxa"/>
            <w:tcBorders>
              <w:top w:val="single" w:sz="6" w:space="0" w:color="000000"/>
              <w:left w:val="single" w:sz="6" w:space="0" w:color="000000"/>
              <w:bottom w:val="single" w:sz="6" w:space="0" w:color="000000"/>
              <w:right w:val="single" w:sz="6" w:space="0" w:color="000000"/>
            </w:tcBorders>
            <w:vAlign w:val="center"/>
          </w:tcPr>
          <w:p w14:paraId="55E6D460" w14:textId="77777777" w:rsidR="00761ADD" w:rsidRPr="00737437" w:rsidRDefault="00761ADD" w:rsidP="00E93DBB">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459.800</w:t>
            </w:r>
          </w:p>
        </w:tc>
      </w:tr>
      <w:tr w:rsidR="00761ADD" w:rsidRPr="00737437" w14:paraId="55E6D464" w14:textId="77777777" w:rsidTr="00E93DBB">
        <w:trPr>
          <w:jc w:val="center"/>
        </w:trPr>
        <w:tc>
          <w:tcPr>
            <w:tcW w:w="2438" w:type="dxa"/>
            <w:tcBorders>
              <w:top w:val="single" w:sz="6" w:space="0" w:color="000000"/>
              <w:left w:val="single" w:sz="6" w:space="0" w:color="000000"/>
              <w:bottom w:val="single" w:sz="6" w:space="0" w:color="000000"/>
              <w:right w:val="single" w:sz="6" w:space="0" w:color="000000"/>
            </w:tcBorders>
            <w:vAlign w:val="center"/>
          </w:tcPr>
          <w:p w14:paraId="55E6D462" w14:textId="77777777" w:rsidR="00761ADD" w:rsidRPr="00737437" w:rsidRDefault="00761ADD" w:rsidP="00E93DB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454.825</w:t>
            </w:r>
          </w:p>
        </w:tc>
        <w:tc>
          <w:tcPr>
            <w:tcW w:w="4988" w:type="dxa"/>
            <w:tcBorders>
              <w:top w:val="single" w:sz="6" w:space="0" w:color="000000"/>
              <w:left w:val="single" w:sz="6" w:space="0" w:color="000000"/>
              <w:bottom w:val="single" w:sz="6" w:space="0" w:color="000000"/>
              <w:right w:val="single" w:sz="6" w:space="0" w:color="000000"/>
            </w:tcBorders>
            <w:vAlign w:val="center"/>
          </w:tcPr>
          <w:p w14:paraId="55E6D463" w14:textId="77777777" w:rsidR="00761ADD" w:rsidRPr="00737437" w:rsidRDefault="00761ADD" w:rsidP="00E93DB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459.825</w:t>
            </w:r>
          </w:p>
        </w:tc>
      </w:tr>
      <w:tr w:rsidR="00761ADD" w:rsidRPr="00737437" w14:paraId="55E6D467" w14:textId="77777777" w:rsidTr="00E93DBB">
        <w:trPr>
          <w:trHeight w:val="170"/>
          <w:jc w:val="center"/>
        </w:trPr>
        <w:tc>
          <w:tcPr>
            <w:tcW w:w="2438" w:type="dxa"/>
            <w:tcBorders>
              <w:top w:val="single" w:sz="6" w:space="0" w:color="000000"/>
              <w:left w:val="single" w:sz="6" w:space="0" w:color="000000"/>
              <w:bottom w:val="single" w:sz="6" w:space="0" w:color="000000"/>
              <w:right w:val="single" w:sz="6" w:space="0" w:color="000000"/>
            </w:tcBorders>
            <w:vAlign w:val="center"/>
          </w:tcPr>
          <w:p w14:paraId="55E6D465" w14:textId="77777777" w:rsidR="00761ADD" w:rsidRPr="00737437" w:rsidRDefault="00761ADD" w:rsidP="00E93DB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454.850</w:t>
            </w:r>
          </w:p>
        </w:tc>
        <w:tc>
          <w:tcPr>
            <w:tcW w:w="4988" w:type="dxa"/>
            <w:tcBorders>
              <w:top w:val="single" w:sz="6" w:space="0" w:color="000000"/>
              <w:left w:val="single" w:sz="6" w:space="0" w:color="000000"/>
              <w:bottom w:val="single" w:sz="6" w:space="0" w:color="000000"/>
              <w:right w:val="single" w:sz="6" w:space="0" w:color="000000"/>
            </w:tcBorders>
            <w:vAlign w:val="center"/>
          </w:tcPr>
          <w:p w14:paraId="55E6D466" w14:textId="77777777" w:rsidR="00761ADD" w:rsidRPr="00737437" w:rsidRDefault="00761ADD" w:rsidP="00E93DB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459.850</w:t>
            </w:r>
          </w:p>
        </w:tc>
      </w:tr>
      <w:tr w:rsidR="00761ADD" w:rsidRPr="00737437" w14:paraId="55E6D46A" w14:textId="77777777" w:rsidTr="00E93DBB">
        <w:trPr>
          <w:trHeight w:val="170"/>
          <w:jc w:val="center"/>
        </w:trPr>
        <w:tc>
          <w:tcPr>
            <w:tcW w:w="2438" w:type="dxa"/>
            <w:tcBorders>
              <w:top w:val="single" w:sz="6" w:space="0" w:color="000000"/>
              <w:left w:val="single" w:sz="6" w:space="0" w:color="000000"/>
              <w:bottom w:val="single" w:sz="6" w:space="0" w:color="000000"/>
              <w:right w:val="single" w:sz="6" w:space="0" w:color="000000"/>
            </w:tcBorders>
            <w:vAlign w:val="center"/>
          </w:tcPr>
          <w:p w14:paraId="55E6D468" w14:textId="77777777" w:rsidR="00761ADD" w:rsidRPr="00737437" w:rsidRDefault="00761ADD" w:rsidP="00E93DB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454.875</w:t>
            </w:r>
          </w:p>
        </w:tc>
        <w:tc>
          <w:tcPr>
            <w:tcW w:w="4988" w:type="dxa"/>
            <w:tcBorders>
              <w:top w:val="single" w:sz="6" w:space="0" w:color="000000"/>
              <w:left w:val="single" w:sz="6" w:space="0" w:color="000000"/>
              <w:bottom w:val="single" w:sz="6" w:space="0" w:color="000000"/>
              <w:right w:val="single" w:sz="6" w:space="0" w:color="000000"/>
            </w:tcBorders>
            <w:vAlign w:val="center"/>
          </w:tcPr>
          <w:p w14:paraId="55E6D469" w14:textId="77777777" w:rsidR="00761ADD" w:rsidRPr="00737437" w:rsidRDefault="00761ADD" w:rsidP="00E93DB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459.875</w:t>
            </w:r>
          </w:p>
        </w:tc>
      </w:tr>
      <w:tr w:rsidR="00761ADD" w:rsidRPr="00737437" w14:paraId="55E6D46D" w14:textId="77777777" w:rsidTr="00E93DBB">
        <w:trPr>
          <w:trHeight w:val="170"/>
          <w:jc w:val="center"/>
        </w:trPr>
        <w:tc>
          <w:tcPr>
            <w:tcW w:w="2438" w:type="dxa"/>
            <w:tcBorders>
              <w:top w:val="single" w:sz="6" w:space="0" w:color="000000"/>
              <w:left w:val="single" w:sz="6" w:space="0" w:color="000000"/>
              <w:bottom w:val="single" w:sz="6" w:space="0" w:color="000000"/>
              <w:right w:val="single" w:sz="6" w:space="0" w:color="000000"/>
            </w:tcBorders>
            <w:vAlign w:val="center"/>
          </w:tcPr>
          <w:p w14:paraId="55E6D46B" w14:textId="77777777" w:rsidR="00761ADD" w:rsidRPr="00737437" w:rsidRDefault="00761ADD" w:rsidP="00E93DB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454.900</w:t>
            </w:r>
          </w:p>
        </w:tc>
        <w:tc>
          <w:tcPr>
            <w:tcW w:w="4988" w:type="dxa"/>
            <w:tcBorders>
              <w:top w:val="single" w:sz="6" w:space="0" w:color="000000"/>
              <w:left w:val="single" w:sz="6" w:space="0" w:color="000000"/>
              <w:bottom w:val="single" w:sz="6" w:space="0" w:color="000000"/>
              <w:right w:val="single" w:sz="6" w:space="0" w:color="000000"/>
            </w:tcBorders>
            <w:vAlign w:val="center"/>
          </w:tcPr>
          <w:p w14:paraId="55E6D46C" w14:textId="77777777" w:rsidR="00761ADD" w:rsidRPr="00737437" w:rsidRDefault="00761ADD" w:rsidP="00E93DB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459.900</w:t>
            </w:r>
          </w:p>
        </w:tc>
      </w:tr>
      <w:tr w:rsidR="00761ADD" w:rsidRPr="00737437" w14:paraId="55E6D470" w14:textId="77777777" w:rsidTr="00E93DBB">
        <w:trPr>
          <w:trHeight w:val="170"/>
          <w:jc w:val="center"/>
        </w:trPr>
        <w:tc>
          <w:tcPr>
            <w:tcW w:w="2438" w:type="dxa"/>
            <w:tcBorders>
              <w:top w:val="single" w:sz="6" w:space="0" w:color="000000"/>
              <w:left w:val="single" w:sz="6" w:space="0" w:color="000000"/>
              <w:bottom w:val="single" w:sz="6" w:space="0" w:color="000000"/>
              <w:right w:val="single" w:sz="6" w:space="0" w:color="000000"/>
            </w:tcBorders>
            <w:vAlign w:val="center"/>
          </w:tcPr>
          <w:p w14:paraId="55E6D46E" w14:textId="77777777" w:rsidR="00761ADD" w:rsidRPr="00737437" w:rsidRDefault="00761ADD" w:rsidP="00E93DB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454.925</w:t>
            </w:r>
          </w:p>
        </w:tc>
        <w:tc>
          <w:tcPr>
            <w:tcW w:w="4988" w:type="dxa"/>
            <w:tcBorders>
              <w:top w:val="single" w:sz="6" w:space="0" w:color="000000"/>
              <w:left w:val="single" w:sz="6" w:space="0" w:color="000000"/>
              <w:bottom w:val="single" w:sz="6" w:space="0" w:color="000000"/>
              <w:right w:val="single" w:sz="6" w:space="0" w:color="000000"/>
            </w:tcBorders>
            <w:vAlign w:val="center"/>
          </w:tcPr>
          <w:p w14:paraId="55E6D46F" w14:textId="77777777" w:rsidR="00761ADD" w:rsidRPr="00737437" w:rsidRDefault="00761ADD" w:rsidP="00E93DB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459.925</w:t>
            </w:r>
          </w:p>
        </w:tc>
      </w:tr>
      <w:tr w:rsidR="00761ADD" w:rsidRPr="00737437" w14:paraId="55E6D473" w14:textId="77777777" w:rsidTr="00E93DBB">
        <w:trPr>
          <w:trHeight w:val="170"/>
          <w:jc w:val="center"/>
        </w:trPr>
        <w:tc>
          <w:tcPr>
            <w:tcW w:w="2438" w:type="dxa"/>
            <w:tcBorders>
              <w:top w:val="single" w:sz="6" w:space="0" w:color="000000"/>
              <w:left w:val="single" w:sz="6" w:space="0" w:color="000000"/>
              <w:bottom w:val="single" w:sz="6" w:space="0" w:color="000000"/>
              <w:right w:val="single" w:sz="6" w:space="0" w:color="000000"/>
            </w:tcBorders>
            <w:vAlign w:val="center"/>
          </w:tcPr>
          <w:p w14:paraId="55E6D471" w14:textId="77777777" w:rsidR="00761ADD" w:rsidRPr="00737437" w:rsidRDefault="00761ADD" w:rsidP="00E93DB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454.950</w:t>
            </w:r>
          </w:p>
        </w:tc>
        <w:tc>
          <w:tcPr>
            <w:tcW w:w="4988" w:type="dxa"/>
            <w:tcBorders>
              <w:top w:val="single" w:sz="6" w:space="0" w:color="000000"/>
              <w:left w:val="single" w:sz="6" w:space="0" w:color="000000"/>
              <w:bottom w:val="single" w:sz="6" w:space="0" w:color="000000"/>
              <w:right w:val="single" w:sz="6" w:space="0" w:color="000000"/>
            </w:tcBorders>
            <w:vAlign w:val="center"/>
          </w:tcPr>
          <w:p w14:paraId="55E6D472" w14:textId="77777777" w:rsidR="00761ADD" w:rsidRPr="00737437" w:rsidRDefault="00761ADD" w:rsidP="00E93DB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459.950</w:t>
            </w:r>
          </w:p>
        </w:tc>
      </w:tr>
      <w:tr w:rsidR="00761ADD" w:rsidRPr="00737437" w14:paraId="55E6D476" w14:textId="77777777" w:rsidTr="00E93DBB">
        <w:trPr>
          <w:trHeight w:val="170"/>
          <w:jc w:val="center"/>
        </w:trPr>
        <w:tc>
          <w:tcPr>
            <w:tcW w:w="2438" w:type="dxa"/>
            <w:tcBorders>
              <w:top w:val="single" w:sz="6" w:space="0" w:color="000000"/>
              <w:left w:val="single" w:sz="6" w:space="0" w:color="000000"/>
              <w:bottom w:val="single" w:sz="6" w:space="0" w:color="000000"/>
              <w:right w:val="single" w:sz="6" w:space="0" w:color="000000"/>
            </w:tcBorders>
            <w:vAlign w:val="center"/>
          </w:tcPr>
          <w:p w14:paraId="55E6D474" w14:textId="77777777" w:rsidR="00761ADD" w:rsidRPr="00737437" w:rsidRDefault="00761ADD" w:rsidP="00E93DB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454.975</w:t>
            </w:r>
          </w:p>
        </w:tc>
        <w:tc>
          <w:tcPr>
            <w:tcW w:w="4988" w:type="dxa"/>
            <w:tcBorders>
              <w:top w:val="single" w:sz="6" w:space="0" w:color="000000"/>
              <w:left w:val="single" w:sz="6" w:space="0" w:color="000000"/>
              <w:bottom w:val="single" w:sz="6" w:space="0" w:color="000000"/>
              <w:right w:val="single" w:sz="6" w:space="0" w:color="000000"/>
            </w:tcBorders>
            <w:vAlign w:val="center"/>
          </w:tcPr>
          <w:p w14:paraId="55E6D475" w14:textId="77777777" w:rsidR="00761ADD" w:rsidRPr="00737437" w:rsidRDefault="00761ADD" w:rsidP="00E93DB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459.975</w:t>
            </w:r>
          </w:p>
        </w:tc>
      </w:tr>
    </w:tbl>
    <w:p w14:paraId="55E6D477" w14:textId="77777777" w:rsidR="00761ADD" w:rsidRPr="002F4F72" w:rsidRDefault="00761ADD" w:rsidP="00761ADD">
      <w:pPr>
        <w:tabs>
          <w:tab w:val="clear" w:pos="1134"/>
          <w:tab w:val="clear" w:pos="1871"/>
          <w:tab w:val="clear" w:pos="2268"/>
          <w:tab w:val="left" w:pos="794"/>
          <w:tab w:val="left" w:pos="1191"/>
          <w:tab w:val="left" w:pos="1588"/>
          <w:tab w:val="left" w:pos="1985"/>
        </w:tabs>
        <w:spacing w:before="0"/>
        <w:jc w:val="both"/>
        <w:rPr>
          <w:sz w:val="20"/>
        </w:rPr>
      </w:pPr>
    </w:p>
    <w:p w14:paraId="55E6D478" w14:textId="77777777" w:rsidR="00761ADD" w:rsidRPr="002F4F72" w:rsidRDefault="00761ADD" w:rsidP="00761ADD">
      <w:pPr>
        <w:tabs>
          <w:tab w:val="clear" w:pos="1134"/>
          <w:tab w:val="clear" w:pos="1871"/>
          <w:tab w:val="clear" w:pos="2268"/>
          <w:tab w:val="left" w:pos="794"/>
          <w:tab w:val="left" w:pos="1191"/>
          <w:tab w:val="left" w:pos="1588"/>
          <w:tab w:val="left" w:pos="1985"/>
        </w:tabs>
        <w:jc w:val="both"/>
        <w:rPr>
          <w:lang w:val="en-US"/>
        </w:rPr>
      </w:pPr>
      <w:r w:rsidRPr="002F4F72">
        <w:rPr>
          <w:lang w:val="en-US"/>
        </w:rPr>
        <w:t>The transmitting power of ground and airborne mobile transmitters operating in the general aviation air-ground radiotelephone service on the channels listed in CFR 47 § 22.805 must not exceed:</w:t>
      </w:r>
    </w:p>
    <w:p w14:paraId="55E6D479" w14:textId="77777777" w:rsidR="00761ADD" w:rsidRPr="002F4F72" w:rsidRDefault="00761ADD" w:rsidP="00761ADD">
      <w:pPr>
        <w:ind w:left="1134" w:hanging="1134"/>
        <w:rPr>
          <w:lang w:val="en-US"/>
        </w:rPr>
      </w:pPr>
      <w:r w:rsidRPr="002F4F72">
        <w:rPr>
          <w:lang w:val="en-US"/>
        </w:rPr>
        <w:t>a)</w:t>
      </w:r>
      <w:r w:rsidRPr="002F4F72">
        <w:rPr>
          <w:lang w:val="en-US"/>
        </w:rPr>
        <w:tab/>
        <w:t>Ground station transmitters:</w:t>
      </w:r>
      <w:r w:rsidRPr="002F4F72">
        <w:rPr>
          <w:i/>
          <w:iCs/>
          <w:lang w:val="en-US"/>
        </w:rPr>
        <w:t> </w:t>
      </w:r>
      <w:r w:rsidRPr="002F4F72">
        <w:rPr>
          <w:lang w:val="en-US"/>
        </w:rPr>
        <w:t>the effective radiated power of ground stations must not exceed 100 Watts and must not be less than 50 Watts, except as provided in CFR 47 § 2.811.</w:t>
      </w:r>
    </w:p>
    <w:p w14:paraId="55E6D47D" w14:textId="2446582E" w:rsidR="000069D4" w:rsidRPr="00B64963" w:rsidRDefault="00761ADD" w:rsidP="00B64963">
      <w:pPr>
        <w:ind w:left="1134" w:hanging="1134"/>
        <w:rPr>
          <w:lang w:val="en-US" w:eastAsia="zh-CN"/>
        </w:rPr>
      </w:pPr>
      <w:r w:rsidRPr="002F4F72">
        <w:rPr>
          <w:lang w:val="en-US"/>
        </w:rPr>
        <w:t>b)</w:t>
      </w:r>
      <w:r w:rsidRPr="002F4F72">
        <w:rPr>
          <w:lang w:val="en-US"/>
        </w:rPr>
        <w:tab/>
        <w:t>Airborne mobile transmitters:</w:t>
      </w:r>
      <w:r w:rsidRPr="002F4F72">
        <w:rPr>
          <w:i/>
          <w:iCs/>
          <w:lang w:val="en-US"/>
        </w:rPr>
        <w:t> </w:t>
      </w:r>
      <w:r w:rsidRPr="002F4F72">
        <w:rPr>
          <w:lang w:val="en-US"/>
        </w:rPr>
        <w:t>the transmitter power output of airborne mobile transmitters must not exceed 25 Watts and must not be less than 4 Watts.</w:t>
      </w:r>
    </w:p>
    <w:sectPr w:rsidR="000069D4" w:rsidRPr="00B64963" w:rsidSect="00D02712">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6D48E" w14:textId="77777777" w:rsidR="00432F0F" w:rsidRDefault="00432F0F">
      <w:r>
        <w:separator/>
      </w:r>
    </w:p>
  </w:endnote>
  <w:endnote w:type="continuationSeparator" w:id="0">
    <w:p w14:paraId="55E6D48F" w14:textId="77777777" w:rsidR="00432F0F" w:rsidRDefault="0043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6D492" w14:textId="34410257" w:rsidR="00FA124A" w:rsidRPr="002F7CB3" w:rsidRDefault="00737437">
    <w:pPr>
      <w:pStyle w:val="Footer"/>
      <w:rPr>
        <w:lang w:val="en-US"/>
      </w:rPr>
    </w:pPr>
    <w:r>
      <w:rPr>
        <w:lang w:val="en-US"/>
      </w:rPr>
      <w:fldChar w:fldCharType="begin"/>
    </w:r>
    <w:r>
      <w:rPr>
        <w:lang w:val="en-US"/>
      </w:rPr>
      <w:instrText xml:space="preserve"> FILENAME \p \* MERGEFORMAT </w:instrText>
    </w:r>
    <w:r>
      <w:rPr>
        <w:lang w:val="en-US"/>
      </w:rPr>
      <w:fldChar w:fldCharType="separate"/>
    </w:r>
    <w:r w:rsidR="00B64963">
      <w:rPr>
        <w:lang w:val="en-US"/>
      </w:rPr>
      <w:t>M:\BRSGD\TEXT2018\SG05\WP5A\900\976\976N11e.docx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B64963">
      <w:t>16.11.18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B64963">
      <w:t>16.11.18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6D494" w14:textId="34BB18E7" w:rsidR="00FA124A" w:rsidRPr="002F7CB3" w:rsidRDefault="00737437"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B64963">
      <w:rPr>
        <w:lang w:val="en-US"/>
      </w:rPr>
      <w:t>M:\BRSGD\TEXT2018\SG05\WP5A\900\976\976N11e.docx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B64963">
      <w:t>16.11.18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B64963">
      <w:t>16.11.18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6D48C" w14:textId="77777777" w:rsidR="00432F0F" w:rsidRDefault="00432F0F">
      <w:r>
        <w:t>____________________</w:t>
      </w:r>
    </w:p>
  </w:footnote>
  <w:footnote w:type="continuationSeparator" w:id="0">
    <w:p w14:paraId="55E6D48D" w14:textId="77777777" w:rsidR="00432F0F" w:rsidRDefault="00432F0F">
      <w:r>
        <w:continuationSeparator/>
      </w:r>
    </w:p>
  </w:footnote>
  <w:footnote w:id="1">
    <w:p w14:paraId="55E6D495" w14:textId="7B5C467C" w:rsidR="00761ADD" w:rsidRDefault="00761ADD" w:rsidP="00761ADD">
      <w:pPr>
        <w:pStyle w:val="FootnoteText"/>
      </w:pPr>
      <w:r>
        <w:rPr>
          <w:rStyle w:val="FootnoteReference"/>
        </w:rPr>
        <w:footnoteRef/>
      </w:r>
      <w:r>
        <w:tab/>
      </w:r>
      <w:hyperlink r:id="rId1" w:history="1">
        <w:r w:rsidRPr="003C40E6">
          <w:rPr>
            <w:rStyle w:val="Hyperlink"/>
          </w:rPr>
          <w:t>http://www.worldatlas.com/articles/countries-by-smartphone-penetration.html</w:t>
        </w:r>
      </w:hyperlink>
      <w:r w:rsidR="002934AE" w:rsidRPr="00C216B8">
        <w:t>.</w:t>
      </w:r>
      <w:r>
        <w:t xml:space="preserve"> </w:t>
      </w:r>
    </w:p>
  </w:footnote>
  <w:footnote w:id="2">
    <w:p w14:paraId="55E6D496" w14:textId="1E08F577" w:rsidR="00761ADD" w:rsidRDefault="00761ADD" w:rsidP="00761ADD">
      <w:pPr>
        <w:pStyle w:val="FootnoteText"/>
      </w:pPr>
      <w:r>
        <w:rPr>
          <w:rStyle w:val="FootnoteReference"/>
        </w:rPr>
        <w:footnoteRef/>
      </w:r>
      <w:r>
        <w:tab/>
      </w:r>
      <w:hyperlink r:id="rId2" w:history="1">
        <w:r w:rsidRPr="003C40E6">
          <w:rPr>
            <w:rStyle w:val="Hyperlink"/>
          </w:rPr>
          <w:t>https://newzoo.com/insights/rankings/top-50-countries-by-smartphone-penetration-and-users/</w:t>
        </w:r>
      </w:hyperlink>
      <w:r w:rsidR="002934AE" w:rsidRPr="00C216B8">
        <w:t>.</w:t>
      </w:r>
      <w:r>
        <w:t xml:space="preserve"> </w:t>
      </w:r>
    </w:p>
  </w:footnote>
  <w:footnote w:id="3">
    <w:p w14:paraId="55E6D497" w14:textId="58BD97CB" w:rsidR="00761ADD" w:rsidRDefault="00761ADD" w:rsidP="00761ADD">
      <w:pPr>
        <w:pStyle w:val="FootnoteText"/>
      </w:pPr>
      <w:r>
        <w:rPr>
          <w:rStyle w:val="FootnoteReference"/>
        </w:rPr>
        <w:footnoteRef/>
      </w:r>
      <w:r>
        <w:tab/>
      </w:r>
      <w:hyperlink r:id="rId3" w:history="1">
        <w:r w:rsidRPr="001F4901">
          <w:rPr>
            <w:rStyle w:val="Hyperlink"/>
          </w:rPr>
          <w:t>https://en.wikipedia.org/wiki/List_of_countries_by_smartphone_penetration</w:t>
        </w:r>
      </w:hyperlink>
      <w:r w:rsidR="002934AE" w:rsidRPr="00C216B8">
        <w:t>.</w:t>
      </w:r>
      <w:r>
        <w:t xml:space="preserve"> </w:t>
      </w:r>
    </w:p>
  </w:footnote>
  <w:footnote w:id="4">
    <w:p w14:paraId="55E6D498" w14:textId="77777777" w:rsidR="00761ADD" w:rsidRPr="00761ADD" w:rsidRDefault="00761ADD" w:rsidP="00761ADD">
      <w:pPr>
        <w:pStyle w:val="FootnoteText"/>
        <w:tabs>
          <w:tab w:val="left" w:pos="284"/>
        </w:tabs>
        <w:rPr>
          <w:sz w:val="28"/>
          <w:szCs w:val="22"/>
          <w:lang w:val="en-US"/>
        </w:rPr>
      </w:pPr>
      <w:r>
        <w:rPr>
          <w:rStyle w:val="FootnoteReference"/>
        </w:rPr>
        <w:footnoteRef/>
      </w:r>
      <w:r w:rsidRPr="00266B75">
        <w:rPr>
          <w:lang w:val="en-US"/>
        </w:rPr>
        <w:t xml:space="preserve"> </w:t>
      </w:r>
      <w:r w:rsidRPr="00266B75">
        <w:rPr>
          <w:lang w:val="en-US"/>
        </w:rPr>
        <w:tab/>
      </w:r>
      <w:r w:rsidRPr="00761ADD">
        <w:rPr>
          <w:szCs w:val="24"/>
          <w:lang w:val="en-US"/>
        </w:rPr>
        <w:t xml:space="preserve">Refer to: </w:t>
      </w:r>
      <w:hyperlink r:id="rId4" w:history="1">
        <w:r w:rsidRPr="00761ADD">
          <w:rPr>
            <w:rStyle w:val="Hyperlink"/>
            <w:szCs w:val="24"/>
            <w:lang w:val="en-US"/>
          </w:rPr>
          <w:t>http://www.gpo.gov/fdsys/pkg/CFR-2010-title47-vol2/pdf/CFR-2010-title47-vol2-part22-subpartG-subjectgroup-id140.pdf</w:t>
        </w:r>
      </w:hyperlink>
      <w:r w:rsidRPr="00761ADD">
        <w:rPr>
          <w:szCs w:val="24"/>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6D490"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A41F3F">
      <w:rPr>
        <w:rStyle w:val="PageNumber"/>
        <w:noProof/>
      </w:rPr>
      <w:t>11</w:t>
    </w:r>
    <w:r w:rsidR="00D02712">
      <w:rPr>
        <w:rStyle w:val="PageNumber"/>
      </w:rPr>
      <w:fldChar w:fldCharType="end"/>
    </w:r>
    <w:r>
      <w:rPr>
        <w:rStyle w:val="PageNumber"/>
      </w:rPr>
      <w:t xml:space="preserve"> -</w:t>
    </w:r>
  </w:p>
  <w:p w14:paraId="55E6D491" w14:textId="74FF040C" w:rsidR="00FA124A" w:rsidRDefault="00432F0F">
    <w:pPr>
      <w:pStyle w:val="Header"/>
      <w:rPr>
        <w:lang w:val="en-US"/>
      </w:rPr>
    </w:pPr>
    <w:r>
      <w:rPr>
        <w:lang w:val="en-US"/>
      </w:rPr>
      <w:t>5A/</w:t>
    </w:r>
    <w:r w:rsidR="00BA272C">
      <w:rPr>
        <w:lang w:val="en-US"/>
      </w:rPr>
      <w:t>976</w:t>
    </w:r>
    <w:r w:rsidR="002934AE">
      <w:rPr>
        <w:lang w:val="en-US"/>
      </w:rPr>
      <w:t xml:space="preserve"> </w:t>
    </w:r>
    <w:r w:rsidR="00BA272C">
      <w:rPr>
        <w:lang w:val="en-US"/>
      </w:rPr>
      <w:t>(Annex 11)</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F78D2"/>
    <w:multiLevelType w:val="hybridMultilevel"/>
    <w:tmpl w:val="4620BC2E"/>
    <w:lvl w:ilvl="0" w:tplc="396E9450">
      <w:start w:val="1"/>
      <w:numFmt w:val="low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CA" w:vendorID="64" w:dllVersion="0" w:nlCheck="1" w:checkStyle="0"/>
  <w:activeWritingStyle w:appName="MSWord" w:lang="pt-BR" w:vendorID="64" w:dllVersion="0" w:nlCheck="1" w:checkStyle="0"/>
  <w:activeWritingStyle w:appName="MSWord" w:lang="en-CA"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F0F"/>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934AE"/>
    <w:rsid w:val="002A7FE2"/>
    <w:rsid w:val="002E1B4F"/>
    <w:rsid w:val="002F2E67"/>
    <w:rsid w:val="002F7CB3"/>
    <w:rsid w:val="00315546"/>
    <w:rsid w:val="00330567"/>
    <w:rsid w:val="00386A9D"/>
    <w:rsid w:val="00391081"/>
    <w:rsid w:val="003B2789"/>
    <w:rsid w:val="003C13CE"/>
    <w:rsid w:val="003C697E"/>
    <w:rsid w:val="003E2518"/>
    <w:rsid w:val="003E7CEF"/>
    <w:rsid w:val="00432F0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737437"/>
    <w:rsid w:val="00761ADD"/>
    <w:rsid w:val="00814E0A"/>
    <w:rsid w:val="00822581"/>
    <w:rsid w:val="008309DD"/>
    <w:rsid w:val="0083227A"/>
    <w:rsid w:val="00866900"/>
    <w:rsid w:val="00876A8A"/>
    <w:rsid w:val="00881BA1"/>
    <w:rsid w:val="008C2302"/>
    <w:rsid w:val="008C26B8"/>
    <w:rsid w:val="008F1B4F"/>
    <w:rsid w:val="008F208F"/>
    <w:rsid w:val="00982084"/>
    <w:rsid w:val="00995963"/>
    <w:rsid w:val="009B61EB"/>
    <w:rsid w:val="009C2064"/>
    <w:rsid w:val="009D1697"/>
    <w:rsid w:val="009F3A46"/>
    <w:rsid w:val="009F6520"/>
    <w:rsid w:val="00A014F8"/>
    <w:rsid w:val="00A41F3F"/>
    <w:rsid w:val="00A47CED"/>
    <w:rsid w:val="00A5173C"/>
    <w:rsid w:val="00A61AEF"/>
    <w:rsid w:val="00AD2345"/>
    <w:rsid w:val="00AF173A"/>
    <w:rsid w:val="00B066A4"/>
    <w:rsid w:val="00B07A13"/>
    <w:rsid w:val="00B4279B"/>
    <w:rsid w:val="00B45FC9"/>
    <w:rsid w:val="00B64963"/>
    <w:rsid w:val="00B76F35"/>
    <w:rsid w:val="00B81138"/>
    <w:rsid w:val="00B82F38"/>
    <w:rsid w:val="00BA272C"/>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E6D3A5"/>
  <w15:docId w15:val="{1E917E9E-F22C-4CE2-9792-8549F2CB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Heading1Char">
    <w:name w:val="Heading 1 Char"/>
    <w:basedOn w:val="DefaultParagraphFont"/>
    <w:link w:val="Heading1"/>
    <w:rsid w:val="00761ADD"/>
    <w:rPr>
      <w:rFonts w:ascii="Times New Roman" w:hAnsi="Times New Roman"/>
      <w:b/>
      <w:sz w:val="28"/>
      <w:lang w:val="en-GB" w:eastAsia="en-US"/>
    </w:rPr>
  </w:style>
  <w:style w:type="character" w:customStyle="1" w:styleId="Heading2Char">
    <w:name w:val="Heading 2 Char"/>
    <w:basedOn w:val="DefaultParagraphFont"/>
    <w:link w:val="Heading2"/>
    <w:rsid w:val="00761ADD"/>
    <w:rPr>
      <w:rFonts w:ascii="Times New Roman" w:hAnsi="Times New Roman"/>
      <w:b/>
      <w:sz w:val="24"/>
      <w:lang w:val="en-GB" w:eastAsia="en-US"/>
    </w:rPr>
  </w:style>
  <w:style w:type="character" w:styleId="Hyperlink">
    <w:name w:val="Hyperlink"/>
    <w:uiPriority w:val="99"/>
    <w:unhideWhenUsed/>
    <w:rsid w:val="00761ADD"/>
    <w:rPr>
      <w:color w:val="0563C1"/>
      <w:u w:val="single"/>
    </w:rPr>
  </w:style>
  <w:style w:type="paragraph" w:styleId="ListParagraph">
    <w:name w:val="List Paragraph"/>
    <w:basedOn w:val="Normal"/>
    <w:uiPriority w:val="34"/>
    <w:qFormat/>
    <w:rsid w:val="00761ADD"/>
    <w:pPr>
      <w:ind w:left="720"/>
      <w:contextualSpacing/>
    </w:pPr>
  </w:style>
  <w:style w:type="paragraph" w:styleId="CommentText">
    <w:name w:val="annotation text"/>
    <w:basedOn w:val="Normal"/>
    <w:link w:val="CommentTextChar"/>
    <w:unhideWhenUsed/>
    <w:rsid w:val="00761ADD"/>
    <w:rPr>
      <w:sz w:val="20"/>
    </w:rPr>
  </w:style>
  <w:style w:type="character" w:customStyle="1" w:styleId="CommentTextChar">
    <w:name w:val="Comment Text Char"/>
    <w:basedOn w:val="DefaultParagraphFont"/>
    <w:link w:val="CommentText"/>
    <w:rsid w:val="00761AD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pub/R-REP-M.2282"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List_of_countries_by_smartphone_penetration" TargetMode="External"/><Relationship Id="rId2" Type="http://schemas.openxmlformats.org/officeDocument/2006/relationships/hyperlink" Target="https://newzoo.com/insights/rankings/top-50-countries-by-smartphone-penetration-and-users/" TargetMode="External"/><Relationship Id="rId1" Type="http://schemas.openxmlformats.org/officeDocument/2006/relationships/hyperlink" Target="http://www.worldatlas.com/articles/countries-by-smartphone-penetration.html" TargetMode="External"/><Relationship Id="rId4" Type="http://schemas.openxmlformats.org/officeDocument/2006/relationships/hyperlink" Target="http://www.gpo.gov/fdsys/pkg/CFR-2010-title47-vol2/pdf/CFR-2010-title47-vol2-part22-subpartG-subjectgroup-id14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72c5eed840c8b8f27f1cc9bf306c0dd5">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1678aa102a75dd675b9fb411e339cb3a"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0C20A7D5-DDEE-48DB-B761-1C9707452543}">
  <ds:schemaRefs>
    <ds:schemaRef ds:uri="http://schemas.microsoft.com/sharepoint/v3/contenttype/forms"/>
  </ds:schemaRefs>
</ds:datastoreItem>
</file>

<file path=customXml/itemProps2.xml><?xml version="1.0" encoding="utf-8"?>
<ds:datastoreItem xmlns:ds="http://schemas.openxmlformats.org/officeDocument/2006/customXml" ds:itemID="{80160E02-D19D-4484-9C91-DD649A3B9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780DB7-6835-4EDD-839F-ADBF86573F23}">
  <ds:schemaRefs>
    <ds:schemaRef ds:uri="http://www.w3.org/XML/1998/namespace"/>
    <ds:schemaRef ds:uri="52e7451a-2438-4699-974e-3752ec5efa44"/>
    <ds:schemaRef ds:uri="http://schemas.microsoft.com/office/2006/documentManagement/types"/>
    <ds:schemaRef ds:uri="http://purl.org/dc/elements/1.1/"/>
    <ds:schemaRef ds:uri="4c6a61cb-1973-4fc6-92ae-f4d7a4471404"/>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PE_BR.dotm</Template>
  <TotalTime>14</TotalTime>
  <Pages>11</Pages>
  <Words>3886</Words>
  <Characters>24383</Characters>
  <Application>Microsoft Office Word</Application>
  <DocSecurity>0</DocSecurity>
  <Lines>203</Lines>
  <Paragraphs>56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Detraz, Laurence</cp:lastModifiedBy>
  <cp:revision>5</cp:revision>
  <cp:lastPrinted>2018-11-16T12:35:00Z</cp:lastPrinted>
  <dcterms:created xsi:type="dcterms:W3CDTF">2018-11-16T13:21:00Z</dcterms:created>
  <dcterms:modified xsi:type="dcterms:W3CDTF">2018-11-16T13:35:00Z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