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A6EE1" w:rsidRPr="004F51E5">
        <w:trPr>
          <w:cantSplit/>
        </w:trPr>
        <w:tc>
          <w:tcPr>
            <w:tcW w:w="6911" w:type="dxa"/>
          </w:tcPr>
          <w:p w:rsidR="006A6EE1" w:rsidRPr="004F51E5" w:rsidRDefault="006A6EE1" w:rsidP="00C63535">
            <w:pPr>
              <w:spacing w:before="400" w:after="48" w:line="240" w:lineRule="atLeast"/>
              <w:rPr>
                <w:rFonts w:ascii="Verdana" w:hAnsi="Verdana"/>
                <w:position w:val="6"/>
              </w:rPr>
            </w:pPr>
            <w:r w:rsidRPr="004F51E5">
              <w:rPr>
                <w:rFonts w:ascii="Verdana" w:hAnsi="Verdana" w:cs="Times"/>
                <w:b/>
                <w:position w:val="6"/>
                <w:sz w:val="22"/>
                <w:szCs w:val="22"/>
              </w:rPr>
              <w:t>World Radiocommunication Conference (WRC-15)</w:t>
            </w:r>
            <w:r w:rsidRPr="004F51E5">
              <w:rPr>
                <w:rFonts w:ascii="Verdana" w:hAnsi="Verdana" w:cs="Times"/>
                <w:b/>
                <w:position w:val="6"/>
                <w:sz w:val="26"/>
                <w:szCs w:val="26"/>
              </w:rPr>
              <w:br/>
            </w:r>
            <w:r w:rsidRPr="004F51E5">
              <w:rPr>
                <w:rFonts w:ascii="Verdana" w:hAnsi="Verdana"/>
                <w:b/>
                <w:bCs/>
                <w:position w:val="6"/>
                <w:sz w:val="18"/>
                <w:szCs w:val="18"/>
              </w:rPr>
              <w:t>Geneva, 2-27 November 2015</w:t>
            </w:r>
          </w:p>
        </w:tc>
        <w:tc>
          <w:tcPr>
            <w:tcW w:w="3120" w:type="dxa"/>
          </w:tcPr>
          <w:p w:rsidR="006A6EE1" w:rsidRPr="004F51E5" w:rsidRDefault="006A6EE1" w:rsidP="006A6EE1">
            <w:pPr>
              <w:spacing w:before="0" w:line="240" w:lineRule="atLeast"/>
              <w:jc w:val="right"/>
            </w:pPr>
            <w:bookmarkStart w:id="0" w:name="ditulogo"/>
            <w:bookmarkEnd w:id="0"/>
            <w:r w:rsidRPr="004F51E5">
              <w:rPr>
                <w:noProof/>
                <w:lang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A6EE1" w:rsidRPr="004F51E5">
        <w:trPr>
          <w:cantSplit/>
        </w:trPr>
        <w:tc>
          <w:tcPr>
            <w:tcW w:w="6911" w:type="dxa"/>
            <w:tcBorders>
              <w:bottom w:val="single" w:sz="12" w:space="0" w:color="auto"/>
            </w:tcBorders>
          </w:tcPr>
          <w:p w:rsidR="006A6EE1" w:rsidRPr="004F51E5" w:rsidRDefault="006A6EE1" w:rsidP="006A6EE1">
            <w:pPr>
              <w:spacing w:before="0" w:after="48" w:line="240" w:lineRule="atLeast"/>
              <w:rPr>
                <w:rFonts w:ascii="Verdana" w:hAnsi="Verdana"/>
                <w:b/>
                <w:bCs/>
                <w:position w:val="6"/>
                <w:sz w:val="20"/>
              </w:rPr>
            </w:pPr>
            <w:bookmarkStart w:id="1" w:name="dhead"/>
            <w:r w:rsidRPr="004F51E5">
              <w:rPr>
                <w:rFonts w:ascii="Verdana" w:hAnsi="Verdana"/>
                <w:b/>
                <w:bCs/>
                <w:position w:val="6"/>
                <w:sz w:val="20"/>
              </w:rPr>
              <w:t>INTERNATIONAL TELECOMMUNICATION UNION</w:t>
            </w:r>
          </w:p>
        </w:tc>
        <w:tc>
          <w:tcPr>
            <w:tcW w:w="3120" w:type="dxa"/>
            <w:tcBorders>
              <w:bottom w:val="single" w:sz="12" w:space="0" w:color="auto"/>
            </w:tcBorders>
          </w:tcPr>
          <w:p w:rsidR="006A6EE1" w:rsidRPr="004F51E5" w:rsidRDefault="006A6EE1" w:rsidP="006A6EE1">
            <w:pPr>
              <w:spacing w:before="0" w:after="48" w:line="240" w:lineRule="atLeast"/>
              <w:rPr>
                <w:rFonts w:ascii="Verdana" w:hAnsi="Verdana"/>
                <w:b/>
                <w:bCs/>
                <w:position w:val="6"/>
                <w:sz w:val="20"/>
              </w:rPr>
            </w:pPr>
          </w:p>
        </w:tc>
      </w:tr>
      <w:tr w:rsidR="006A6EE1" w:rsidRPr="004F51E5">
        <w:trPr>
          <w:cantSplit/>
        </w:trPr>
        <w:tc>
          <w:tcPr>
            <w:tcW w:w="6911" w:type="dxa"/>
            <w:tcBorders>
              <w:top w:val="single" w:sz="12" w:space="0" w:color="auto"/>
            </w:tcBorders>
          </w:tcPr>
          <w:p w:rsidR="006A6EE1" w:rsidRPr="004F51E5" w:rsidRDefault="006A6EE1" w:rsidP="006A6EE1">
            <w:pPr>
              <w:spacing w:before="0" w:after="48" w:line="240" w:lineRule="atLeast"/>
              <w:rPr>
                <w:rFonts w:ascii="Verdana" w:hAnsi="Verdana"/>
                <w:b/>
                <w:smallCaps/>
                <w:sz w:val="20"/>
              </w:rPr>
            </w:pPr>
          </w:p>
        </w:tc>
        <w:tc>
          <w:tcPr>
            <w:tcW w:w="3120" w:type="dxa"/>
            <w:tcBorders>
              <w:top w:val="single" w:sz="12" w:space="0" w:color="auto"/>
            </w:tcBorders>
          </w:tcPr>
          <w:p w:rsidR="006A6EE1" w:rsidRPr="004F51E5" w:rsidRDefault="006A6EE1" w:rsidP="006A6EE1">
            <w:pPr>
              <w:spacing w:before="0" w:line="240" w:lineRule="atLeast"/>
              <w:rPr>
                <w:rFonts w:ascii="Verdana" w:hAnsi="Verdana"/>
                <w:sz w:val="20"/>
              </w:rPr>
            </w:pPr>
          </w:p>
        </w:tc>
      </w:tr>
      <w:tr w:rsidR="006A6EE1" w:rsidRPr="004F51E5">
        <w:trPr>
          <w:cantSplit/>
          <w:trHeight w:val="23"/>
        </w:trPr>
        <w:tc>
          <w:tcPr>
            <w:tcW w:w="6911" w:type="dxa"/>
            <w:vMerge w:val="restart"/>
          </w:tcPr>
          <w:p w:rsidR="006A6EE1" w:rsidRPr="004F51E5" w:rsidRDefault="006A6EE1" w:rsidP="006A6EE1">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4F51E5">
              <w:rPr>
                <w:rFonts w:ascii="Verdana" w:hAnsi="Verdana"/>
                <w:b/>
                <w:sz w:val="20"/>
              </w:rPr>
              <w:t>PLENARY MEETING</w:t>
            </w:r>
          </w:p>
        </w:tc>
        <w:tc>
          <w:tcPr>
            <w:tcW w:w="3120" w:type="dxa"/>
          </w:tcPr>
          <w:p w:rsidR="006A6EE1" w:rsidRPr="004F51E5" w:rsidRDefault="006A6EE1" w:rsidP="006A6EE1">
            <w:pPr>
              <w:tabs>
                <w:tab w:val="left" w:pos="851"/>
              </w:tabs>
              <w:spacing w:before="0" w:line="240" w:lineRule="atLeast"/>
              <w:rPr>
                <w:rFonts w:ascii="Verdana" w:hAnsi="Verdana"/>
                <w:sz w:val="20"/>
              </w:rPr>
            </w:pPr>
            <w:r w:rsidRPr="004F51E5">
              <w:rPr>
                <w:rFonts w:ascii="Verdana" w:hAnsi="Verdana"/>
                <w:b/>
                <w:sz w:val="20"/>
              </w:rPr>
              <w:t>Document 1-E</w:t>
            </w:r>
          </w:p>
        </w:tc>
      </w:tr>
      <w:tr w:rsidR="006A6EE1" w:rsidRPr="004F51E5">
        <w:trPr>
          <w:cantSplit/>
          <w:trHeight w:val="23"/>
        </w:trPr>
        <w:tc>
          <w:tcPr>
            <w:tcW w:w="6911" w:type="dxa"/>
            <w:vMerge/>
          </w:tcPr>
          <w:p w:rsidR="006A6EE1" w:rsidRPr="004F51E5" w:rsidRDefault="006A6EE1"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6A6EE1" w:rsidRPr="004F51E5" w:rsidRDefault="006A6EE1" w:rsidP="006A6EE1">
            <w:pPr>
              <w:tabs>
                <w:tab w:val="left" w:pos="993"/>
              </w:tabs>
              <w:spacing w:before="0"/>
              <w:rPr>
                <w:rFonts w:ascii="Verdana" w:hAnsi="Verdana"/>
                <w:sz w:val="20"/>
              </w:rPr>
            </w:pPr>
            <w:r w:rsidRPr="004F51E5">
              <w:rPr>
                <w:rFonts w:ascii="Verdana" w:hAnsi="Verdana"/>
                <w:b/>
                <w:sz w:val="20"/>
              </w:rPr>
              <w:t>26 March 2015</w:t>
            </w:r>
          </w:p>
        </w:tc>
      </w:tr>
      <w:tr w:rsidR="006A6EE1" w:rsidRPr="004F51E5">
        <w:trPr>
          <w:cantSplit/>
          <w:trHeight w:val="23"/>
        </w:trPr>
        <w:tc>
          <w:tcPr>
            <w:tcW w:w="6911" w:type="dxa"/>
            <w:vMerge/>
          </w:tcPr>
          <w:p w:rsidR="006A6EE1" w:rsidRPr="004F51E5" w:rsidRDefault="006A6EE1"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6A6EE1" w:rsidRPr="004F51E5" w:rsidRDefault="006A6EE1" w:rsidP="006A6EE1">
            <w:pPr>
              <w:tabs>
                <w:tab w:val="left" w:pos="993"/>
              </w:tabs>
              <w:spacing w:before="0" w:after="120"/>
              <w:rPr>
                <w:rFonts w:ascii="Verdana" w:hAnsi="Verdana"/>
                <w:sz w:val="20"/>
              </w:rPr>
            </w:pPr>
            <w:r w:rsidRPr="004F51E5">
              <w:rPr>
                <w:rFonts w:ascii="Verdana" w:hAnsi="Verdana"/>
                <w:b/>
                <w:sz w:val="20"/>
              </w:rPr>
              <w:t>Original: English</w:t>
            </w:r>
          </w:p>
        </w:tc>
      </w:tr>
      <w:tr w:rsidR="006A6EE1" w:rsidRPr="004F51E5">
        <w:trPr>
          <w:cantSplit/>
        </w:trPr>
        <w:tc>
          <w:tcPr>
            <w:tcW w:w="10031" w:type="dxa"/>
            <w:gridSpan w:val="2"/>
          </w:tcPr>
          <w:p w:rsidR="006A6EE1" w:rsidRPr="004F51E5" w:rsidRDefault="006A6EE1" w:rsidP="00517B78">
            <w:pPr>
              <w:pStyle w:val="Source"/>
            </w:pPr>
            <w:bookmarkStart w:id="6" w:name="dsource" w:colFirst="0" w:colLast="0"/>
            <w:bookmarkEnd w:id="5"/>
            <w:r w:rsidRPr="004F51E5">
              <w:t>Secretary-General</w:t>
            </w:r>
          </w:p>
        </w:tc>
      </w:tr>
      <w:tr w:rsidR="006A6EE1" w:rsidRPr="004F51E5">
        <w:trPr>
          <w:cantSplit/>
        </w:trPr>
        <w:tc>
          <w:tcPr>
            <w:tcW w:w="10031" w:type="dxa"/>
            <w:gridSpan w:val="2"/>
          </w:tcPr>
          <w:p w:rsidR="006A6EE1" w:rsidRPr="004F51E5" w:rsidRDefault="006A6EE1" w:rsidP="00517B78">
            <w:pPr>
              <w:pStyle w:val="Title1"/>
            </w:pPr>
            <w:bookmarkStart w:id="7" w:name="dtitle1" w:colFirst="0" w:colLast="0"/>
            <w:bookmarkEnd w:id="6"/>
            <w:r w:rsidRPr="004F51E5">
              <w:t>AGENDA OF THE CONFERENCE</w:t>
            </w:r>
          </w:p>
        </w:tc>
      </w:tr>
      <w:tr w:rsidR="006A6EE1" w:rsidRPr="004F51E5">
        <w:trPr>
          <w:cantSplit/>
        </w:trPr>
        <w:tc>
          <w:tcPr>
            <w:tcW w:w="10031" w:type="dxa"/>
            <w:gridSpan w:val="2"/>
          </w:tcPr>
          <w:p w:rsidR="006A6EE1" w:rsidRPr="004F51E5" w:rsidRDefault="006A6EE1" w:rsidP="00517B78">
            <w:pPr>
              <w:pStyle w:val="Title2"/>
            </w:pPr>
            <w:bookmarkStart w:id="8" w:name="dtitle2" w:colFirst="0" w:colLast="0"/>
            <w:bookmarkEnd w:id="7"/>
          </w:p>
        </w:tc>
      </w:tr>
      <w:tr w:rsidR="006A6EE1" w:rsidRPr="004F51E5">
        <w:trPr>
          <w:cantSplit/>
        </w:trPr>
        <w:tc>
          <w:tcPr>
            <w:tcW w:w="10031" w:type="dxa"/>
            <w:gridSpan w:val="2"/>
          </w:tcPr>
          <w:p w:rsidR="006A6EE1" w:rsidRPr="004F51E5" w:rsidRDefault="006A6EE1" w:rsidP="00517B78">
            <w:pPr>
              <w:pStyle w:val="Title3"/>
            </w:pPr>
            <w:bookmarkStart w:id="9" w:name="dtitle3" w:colFirst="0" w:colLast="0"/>
            <w:bookmarkEnd w:id="8"/>
          </w:p>
        </w:tc>
      </w:tr>
    </w:tbl>
    <w:p w:rsidR="006A6EE1" w:rsidRPr="004F51E5" w:rsidRDefault="006A6EE1" w:rsidP="00425256">
      <w:pPr>
        <w:rPr>
          <w:lang w:eastAsia="zh-CN"/>
        </w:rPr>
      </w:pPr>
      <w:bookmarkStart w:id="10" w:name="dbreak"/>
      <w:bookmarkEnd w:id="9"/>
      <w:bookmarkEnd w:id="10"/>
      <w:r w:rsidRPr="004F51E5">
        <w:rPr>
          <w:lang w:eastAsia="zh-CN"/>
        </w:rPr>
        <w:t>The place, date and agenda of the World Radiocommunication Conference 2015 (WRC-15) are contained in Council Resolution 1343 (see Annex 1).</w:t>
      </w:r>
    </w:p>
    <w:p w:rsidR="006A6EE1" w:rsidRPr="004F51E5" w:rsidRDefault="006A6EE1" w:rsidP="00425256">
      <w:r w:rsidRPr="004F51E5">
        <w:rPr>
          <w:lang w:eastAsia="zh-CN"/>
        </w:rPr>
        <w:t>In addition, the 2014 Plenipotentiary Conference through its Resolution 185 (Busan, 2014) resolves to instruct WRC-15, pursuant to No. 119 of the ITU Convention, to include in its agenda, as a matter</w:t>
      </w:r>
      <w:r w:rsidRPr="004F51E5">
        <w:rPr>
          <w:szCs w:val="24"/>
        </w:rPr>
        <w:t xml:space="preserve"> of urgency,</w:t>
      </w:r>
      <w:r w:rsidRPr="004F51E5">
        <w:rPr>
          <w:lang w:eastAsia="zh-CN"/>
        </w:rPr>
        <w:t xml:space="preserve"> the consideration of global flight tracking</w:t>
      </w:r>
      <w:r w:rsidRPr="004F51E5">
        <w:rPr>
          <w:szCs w:val="24"/>
        </w:rPr>
        <w:t>, including, if appropriate and consistent with ITU practices, various aspects of the matter</w:t>
      </w:r>
      <w:r w:rsidRPr="004F51E5">
        <w:rPr>
          <w:lang w:eastAsia="zh-CN"/>
        </w:rPr>
        <w:t xml:space="preserve">, taking into account ITU-R studies (see </w:t>
      </w:r>
      <w:r w:rsidRPr="004F51E5">
        <w:rPr>
          <w:b/>
          <w:bCs/>
          <w:lang w:eastAsia="zh-CN"/>
        </w:rPr>
        <w:t>Annex 2</w:t>
      </w:r>
      <w:r w:rsidRPr="004F51E5">
        <w:rPr>
          <w:lang w:eastAsia="zh-CN"/>
        </w:rPr>
        <w:t>).</w:t>
      </w:r>
    </w:p>
    <w:p w:rsidR="006A6EE1" w:rsidRPr="004F51E5" w:rsidRDefault="006A6EE1" w:rsidP="00425256"/>
    <w:p w:rsidR="006A6EE1" w:rsidRPr="004F51E5" w:rsidRDefault="006A6EE1" w:rsidP="00425256"/>
    <w:p w:rsidR="006A6EE1" w:rsidRPr="004F51E5" w:rsidRDefault="006A6EE1" w:rsidP="00425256">
      <w:pPr>
        <w:tabs>
          <w:tab w:val="clear" w:pos="1134"/>
          <w:tab w:val="clear" w:pos="1871"/>
          <w:tab w:val="clear" w:pos="2268"/>
        </w:tabs>
        <w:overflowPunct/>
        <w:autoSpaceDE/>
        <w:autoSpaceDN/>
        <w:adjustRightInd/>
        <w:spacing w:before="0"/>
        <w:textAlignment w:val="auto"/>
      </w:pPr>
    </w:p>
    <w:p w:rsidR="006A6EE1" w:rsidRPr="004F51E5" w:rsidRDefault="006A6EE1" w:rsidP="00425256">
      <w:pPr>
        <w:tabs>
          <w:tab w:val="clear" w:pos="1134"/>
          <w:tab w:val="clear" w:pos="1871"/>
          <w:tab w:val="clear" w:pos="2268"/>
          <w:tab w:val="center" w:pos="6804"/>
        </w:tabs>
      </w:pPr>
      <w:r w:rsidRPr="004F51E5">
        <w:tab/>
        <w:t>Houlin ZHAO</w:t>
      </w:r>
      <w:r w:rsidRPr="004F51E5">
        <w:br/>
      </w:r>
      <w:r w:rsidRPr="004F51E5">
        <w:tab/>
        <w:t>Secretary-General</w:t>
      </w:r>
    </w:p>
    <w:p w:rsidR="006A6EE1" w:rsidRPr="004F51E5" w:rsidRDefault="006A6EE1" w:rsidP="00425256"/>
    <w:p w:rsidR="006A6EE1" w:rsidRPr="004F51E5" w:rsidRDefault="006A6EE1" w:rsidP="00425256"/>
    <w:p w:rsidR="006A6EE1" w:rsidRPr="004F51E5" w:rsidRDefault="006A6EE1" w:rsidP="00425256"/>
    <w:p w:rsidR="006A6EE1" w:rsidRPr="004F51E5" w:rsidRDefault="006A6EE1" w:rsidP="00425256"/>
    <w:p w:rsidR="006A6EE1" w:rsidRPr="004F51E5" w:rsidRDefault="006A6EE1" w:rsidP="00425256"/>
    <w:p w:rsidR="006A6EE1" w:rsidRPr="004F51E5" w:rsidRDefault="006A6EE1" w:rsidP="00425256"/>
    <w:p w:rsidR="006A6EE1" w:rsidRPr="004F51E5" w:rsidRDefault="006A6EE1" w:rsidP="00425256">
      <w:pPr>
        <w:tabs>
          <w:tab w:val="clear" w:pos="1134"/>
          <w:tab w:val="clear" w:pos="1871"/>
          <w:tab w:val="clear" w:pos="2268"/>
        </w:tabs>
        <w:overflowPunct/>
        <w:autoSpaceDE/>
        <w:autoSpaceDN/>
        <w:adjustRightInd/>
        <w:spacing w:before="0"/>
        <w:textAlignment w:val="auto"/>
      </w:pPr>
      <w:r w:rsidRPr="004F51E5">
        <w:rPr>
          <w:b/>
          <w:bCs/>
        </w:rPr>
        <w:t>Annexes:</w:t>
      </w:r>
      <w:r w:rsidRPr="004F51E5">
        <w:t xml:space="preserve"> 2</w:t>
      </w:r>
    </w:p>
    <w:p w:rsidR="006A6EE1" w:rsidRPr="004F51E5" w:rsidRDefault="006A6EE1">
      <w:pPr>
        <w:tabs>
          <w:tab w:val="clear" w:pos="1134"/>
          <w:tab w:val="clear" w:pos="1871"/>
          <w:tab w:val="clear" w:pos="2268"/>
        </w:tabs>
        <w:overflowPunct/>
        <w:autoSpaceDE/>
        <w:autoSpaceDN/>
        <w:adjustRightInd/>
        <w:spacing w:before="0"/>
        <w:textAlignment w:val="auto"/>
      </w:pPr>
      <w:r w:rsidRPr="004F51E5">
        <w:br w:type="page"/>
      </w:r>
    </w:p>
    <w:p w:rsidR="006A6EE1" w:rsidRPr="004F51E5" w:rsidRDefault="006A6EE1" w:rsidP="004F51E5">
      <w:pPr>
        <w:pStyle w:val="AnnexNo"/>
      </w:pPr>
      <w:r w:rsidRPr="004F51E5">
        <w:lastRenderedPageBreak/>
        <w:t>ANNEX 1</w:t>
      </w:r>
    </w:p>
    <w:p w:rsidR="006A6EE1" w:rsidRPr="004F51E5" w:rsidRDefault="006A6EE1" w:rsidP="004F51E5">
      <w:pPr>
        <w:pStyle w:val="ResNo"/>
      </w:pPr>
      <w:r w:rsidRPr="004F51E5">
        <w:t>RESOLUTION 1343</w:t>
      </w:r>
    </w:p>
    <w:p w:rsidR="006A6EE1" w:rsidRPr="004F51E5" w:rsidRDefault="006A6EE1" w:rsidP="003C6640">
      <w:pPr>
        <w:overflowPunct/>
        <w:autoSpaceDE/>
        <w:autoSpaceDN/>
        <w:adjustRightInd/>
        <w:spacing w:before="240" w:after="360"/>
        <w:jc w:val="center"/>
        <w:textAlignment w:val="auto"/>
        <w:rPr>
          <w:sz w:val="28"/>
          <w:szCs w:val="28"/>
        </w:rPr>
      </w:pPr>
      <w:r w:rsidRPr="004F51E5">
        <w:rPr>
          <w:sz w:val="28"/>
          <w:szCs w:val="28"/>
        </w:rPr>
        <w:t>(adopted at the third Plenary Meeting of the 2012 Council)</w:t>
      </w:r>
    </w:p>
    <w:p w:rsidR="006A6EE1" w:rsidRPr="004F51E5" w:rsidRDefault="006A6EE1" w:rsidP="004F51E5">
      <w:pPr>
        <w:pStyle w:val="Restitle"/>
      </w:pPr>
      <w:r w:rsidRPr="004F51E5">
        <w:t>Place, dates and agenda of the World Radiocommunication Conference</w:t>
      </w:r>
      <w:r w:rsidRPr="004F51E5">
        <w:br/>
        <w:t>(WRC-15)</w:t>
      </w:r>
    </w:p>
    <w:p w:rsidR="006A6EE1" w:rsidRPr="004F51E5" w:rsidRDefault="006A6EE1" w:rsidP="003C6640">
      <w:pPr>
        <w:overflowPunct/>
        <w:autoSpaceDE/>
        <w:autoSpaceDN/>
        <w:adjustRightInd/>
        <w:textAlignment w:val="auto"/>
      </w:pPr>
      <w:r w:rsidRPr="004F51E5">
        <w:t>The Council,</w:t>
      </w:r>
    </w:p>
    <w:p w:rsidR="006A6EE1" w:rsidRPr="004F51E5" w:rsidRDefault="006A6EE1" w:rsidP="004F51E5">
      <w:pPr>
        <w:pStyle w:val="Call"/>
      </w:pPr>
      <w:r w:rsidRPr="004F51E5">
        <w:t>noting</w:t>
      </w:r>
    </w:p>
    <w:p w:rsidR="006A6EE1" w:rsidRPr="004F51E5" w:rsidRDefault="006A6EE1" w:rsidP="004F51E5">
      <w:r w:rsidRPr="004F51E5">
        <w:t>that Resolution 807 of the World Radiocommunication Conference (Geneva, 2012):</w:t>
      </w:r>
    </w:p>
    <w:p w:rsidR="006A6EE1" w:rsidRPr="004F51E5" w:rsidRDefault="006A6EE1" w:rsidP="003C6640">
      <w:pPr>
        <w:overflowPunct/>
        <w:autoSpaceDE/>
        <w:autoSpaceDN/>
        <w:adjustRightInd/>
        <w:textAlignment w:val="auto"/>
      </w:pPr>
      <w:r w:rsidRPr="004F51E5">
        <w:rPr>
          <w:i/>
          <w:iCs/>
        </w:rPr>
        <w:t>a)</w:t>
      </w:r>
      <w:r w:rsidRPr="004F51E5">
        <w:tab/>
        <w:t>resolved to recommend to the Council that a world radiocommunication conference be held in 2015 for a period of four weeks;</w:t>
      </w:r>
    </w:p>
    <w:p w:rsidR="006A6EE1" w:rsidRPr="004F51E5" w:rsidRDefault="006A6EE1" w:rsidP="003C6640">
      <w:pPr>
        <w:overflowPunct/>
        <w:autoSpaceDE/>
        <w:autoSpaceDN/>
        <w:adjustRightInd/>
        <w:textAlignment w:val="auto"/>
      </w:pPr>
      <w:r w:rsidRPr="004F51E5">
        <w:rPr>
          <w:i/>
          <w:iCs/>
        </w:rPr>
        <w:t>b)</w:t>
      </w:r>
      <w:r w:rsidRPr="004F51E5">
        <w:tab/>
        <w:t>recommended its agenda, and invited the Council to finalize the agenda and arrange for the convening of WRC</w:t>
      </w:r>
      <w:r w:rsidRPr="004F51E5">
        <w:noBreakHyphen/>
        <w:t>15 and to initiate as soon as possible the necessary consultation with Member States,</w:t>
      </w:r>
    </w:p>
    <w:p w:rsidR="006A6EE1" w:rsidRPr="004F51E5" w:rsidRDefault="006A6EE1" w:rsidP="004F51E5">
      <w:pPr>
        <w:pStyle w:val="Call"/>
      </w:pPr>
      <w:r w:rsidRPr="004F51E5">
        <w:t>resolves</w:t>
      </w:r>
    </w:p>
    <w:p w:rsidR="006A6EE1" w:rsidRPr="004F51E5" w:rsidRDefault="006A6EE1" w:rsidP="004F51E5">
      <w:pPr>
        <w:overflowPunct/>
        <w:autoSpaceDE/>
        <w:autoSpaceDN/>
        <w:adjustRightInd/>
        <w:textAlignment w:val="auto"/>
      </w:pPr>
      <w:r w:rsidRPr="004F51E5">
        <w:t>to convene a World Radiocommunication Conference (WRC</w:t>
      </w:r>
      <w:r w:rsidRPr="004F51E5">
        <w:noBreakHyphen/>
        <w:t>15) in Geneva (Switzerland) from 2</w:t>
      </w:r>
      <w:r w:rsidR="004F51E5" w:rsidRPr="004F51E5">
        <w:noBreakHyphen/>
      </w:r>
      <w:r w:rsidRPr="004F51E5">
        <w:t>27 November 2015, preceded by the Radiocommunication Assembly from 26</w:t>
      </w:r>
      <w:r w:rsidRPr="004F51E5">
        <w:noBreakHyphen/>
        <w:t>30 October 2015, with the following agenda:</w:t>
      </w:r>
    </w:p>
    <w:p w:rsidR="006A6EE1" w:rsidRPr="004F51E5" w:rsidRDefault="006A6EE1" w:rsidP="003C6640">
      <w:pPr>
        <w:overflowPunct/>
        <w:autoSpaceDE/>
        <w:autoSpaceDN/>
        <w:adjustRightInd/>
        <w:textAlignment w:val="auto"/>
      </w:pPr>
      <w:r w:rsidRPr="004F51E5">
        <w:t>1</w:t>
      </w:r>
      <w:r w:rsidRPr="004F51E5">
        <w:tab/>
        <w:t>on the basis of proposals from administrations, taking account of the results of WRC</w:t>
      </w:r>
      <w:r w:rsidRPr="004F51E5">
        <w:noBreakHyphen/>
        <w:t>12 and the Report of the Conference Preparatory Meeting, and with due regard to the requirements of existing and future services in the bands under consideration, to consider and take appropriate action in respect of the following items:</w:t>
      </w:r>
    </w:p>
    <w:p w:rsidR="006A6EE1" w:rsidRPr="004F51E5" w:rsidRDefault="006A6EE1" w:rsidP="003C6640">
      <w:pPr>
        <w:overflowPunct/>
        <w:autoSpaceDE/>
        <w:autoSpaceDN/>
        <w:adjustRightInd/>
        <w:textAlignment w:val="auto"/>
      </w:pPr>
      <w:r w:rsidRPr="004F51E5">
        <w:t>1.1</w:t>
      </w:r>
      <w:r w:rsidRPr="004F51E5">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4F51E5">
        <w:rPr>
          <w:b/>
          <w:bCs/>
        </w:rPr>
        <w:t>233 (WRC</w:t>
      </w:r>
      <w:r w:rsidRPr="004F51E5">
        <w:rPr>
          <w:b/>
          <w:bCs/>
        </w:rPr>
        <w:noBreakHyphen/>
        <w:t>12)</w:t>
      </w:r>
      <w:r w:rsidRPr="004F51E5">
        <w:t>;</w:t>
      </w:r>
    </w:p>
    <w:p w:rsidR="006A6EE1" w:rsidRPr="004F51E5" w:rsidRDefault="006A6EE1" w:rsidP="003C6640">
      <w:pPr>
        <w:overflowPunct/>
        <w:autoSpaceDE/>
        <w:autoSpaceDN/>
        <w:adjustRightInd/>
        <w:textAlignment w:val="auto"/>
      </w:pPr>
      <w:r w:rsidRPr="004F51E5">
        <w:t>1.2</w:t>
      </w:r>
      <w:r w:rsidRPr="004F51E5">
        <w:tab/>
        <w:t>to examine the results of ITU</w:t>
      </w:r>
      <w:r w:rsidRPr="004F51E5">
        <w:noBreakHyphen/>
        <w:t xml:space="preserve">R studies, in accordance with Resolution </w:t>
      </w:r>
      <w:r w:rsidRPr="004F51E5">
        <w:rPr>
          <w:b/>
          <w:bCs/>
        </w:rPr>
        <w:t>232 (WRC</w:t>
      </w:r>
      <w:r w:rsidRPr="004F51E5">
        <w:rPr>
          <w:b/>
          <w:bCs/>
        </w:rPr>
        <w:noBreakHyphen/>
        <w:t>12)</w:t>
      </w:r>
      <w:r w:rsidRPr="004F51E5">
        <w:t>, on the use of the frequency band 694-790 MHz by the mobile, except aeronautical mobile, service in Region 1 and take the appropriate measures;</w:t>
      </w:r>
    </w:p>
    <w:p w:rsidR="006A6EE1" w:rsidRPr="004F51E5" w:rsidRDefault="006A6EE1" w:rsidP="003C6640">
      <w:pPr>
        <w:overflowPunct/>
        <w:autoSpaceDE/>
        <w:autoSpaceDN/>
        <w:adjustRightInd/>
        <w:textAlignment w:val="auto"/>
      </w:pPr>
      <w:r w:rsidRPr="004F51E5">
        <w:t>1.3</w:t>
      </w:r>
      <w:r w:rsidRPr="004F51E5">
        <w:tab/>
        <w:t xml:space="preserve">to review and revise Resolution </w:t>
      </w:r>
      <w:r w:rsidRPr="004F51E5">
        <w:rPr>
          <w:b/>
        </w:rPr>
        <w:t>646</w:t>
      </w:r>
      <w:r w:rsidRPr="004F51E5">
        <w:t xml:space="preserve"> </w:t>
      </w:r>
      <w:r w:rsidRPr="004F51E5">
        <w:rPr>
          <w:b/>
        </w:rPr>
        <w:t>(</w:t>
      </w:r>
      <w:r w:rsidRPr="004F51E5">
        <w:rPr>
          <w:b/>
          <w:bCs/>
        </w:rPr>
        <w:t>Rev.WRC</w:t>
      </w:r>
      <w:r w:rsidRPr="004F51E5">
        <w:rPr>
          <w:b/>
          <w:bCs/>
        </w:rPr>
        <w:noBreakHyphen/>
        <w:t>12</w:t>
      </w:r>
      <w:r w:rsidRPr="004F51E5">
        <w:rPr>
          <w:b/>
        </w:rPr>
        <w:t>)</w:t>
      </w:r>
      <w:r w:rsidRPr="004F51E5">
        <w:t xml:space="preserve"> for broadband public protection and disaster relief (PPDR), in accordance with Resolution </w:t>
      </w:r>
      <w:r w:rsidRPr="004F51E5">
        <w:rPr>
          <w:b/>
          <w:bCs/>
        </w:rPr>
        <w:t>648 (WRC</w:t>
      </w:r>
      <w:r w:rsidRPr="004F51E5">
        <w:rPr>
          <w:b/>
          <w:bCs/>
        </w:rPr>
        <w:noBreakHyphen/>
        <w:t>12)</w:t>
      </w:r>
      <w:r w:rsidRPr="004F51E5">
        <w:t>;</w:t>
      </w:r>
    </w:p>
    <w:p w:rsidR="006A6EE1" w:rsidRPr="004F51E5" w:rsidRDefault="006A6EE1" w:rsidP="003C6640">
      <w:pPr>
        <w:overflowPunct/>
        <w:autoSpaceDE/>
        <w:autoSpaceDN/>
        <w:adjustRightInd/>
        <w:textAlignment w:val="auto"/>
      </w:pPr>
      <w:r w:rsidRPr="004F51E5">
        <w:t>1.4</w:t>
      </w:r>
      <w:r w:rsidRPr="004F51E5">
        <w:tab/>
        <w:t xml:space="preserve">to consider possible new allocation to the amateur service on a secondary basis within the band 5 250-5 450 kHz in accordance with Resolution </w:t>
      </w:r>
      <w:r w:rsidRPr="004F51E5">
        <w:rPr>
          <w:b/>
          <w:bCs/>
        </w:rPr>
        <w:t>649 (WRC</w:t>
      </w:r>
      <w:r w:rsidRPr="004F51E5">
        <w:rPr>
          <w:b/>
          <w:bCs/>
        </w:rPr>
        <w:noBreakHyphen/>
        <w:t>12)</w:t>
      </w:r>
      <w:r w:rsidRPr="004F51E5">
        <w:t>;</w:t>
      </w:r>
    </w:p>
    <w:p w:rsidR="006A6EE1" w:rsidRPr="004F51E5" w:rsidRDefault="006A6EE1" w:rsidP="003C6640">
      <w:pPr>
        <w:overflowPunct/>
        <w:autoSpaceDE/>
        <w:autoSpaceDN/>
        <w:adjustRightInd/>
        <w:textAlignment w:val="auto"/>
      </w:pPr>
      <w:r w:rsidRPr="004F51E5">
        <w:t>1.5</w:t>
      </w:r>
      <w:r w:rsidRPr="004F51E5">
        <w:tab/>
        <w:t>to consider the use of frequency bands allocated to the fixed-satellite service not subject to Appendices </w:t>
      </w:r>
      <w:r w:rsidRPr="004F51E5">
        <w:rPr>
          <w:b/>
          <w:bCs/>
        </w:rPr>
        <w:t>30</w:t>
      </w:r>
      <w:r w:rsidRPr="004F51E5">
        <w:t xml:space="preserve">, </w:t>
      </w:r>
      <w:r w:rsidRPr="004F51E5">
        <w:rPr>
          <w:b/>
          <w:bCs/>
        </w:rPr>
        <w:t>30A</w:t>
      </w:r>
      <w:r w:rsidRPr="004F51E5">
        <w:t xml:space="preserve"> and </w:t>
      </w:r>
      <w:r w:rsidRPr="004F51E5">
        <w:rPr>
          <w:b/>
          <w:bCs/>
        </w:rPr>
        <w:t>30B</w:t>
      </w:r>
      <w:r w:rsidRPr="004F51E5">
        <w:t xml:space="preserve"> for the control and non-payload communications of unmanned aircraft systems (UAS) in non-segregated airspaces, in accordance with Resolution </w:t>
      </w:r>
      <w:r w:rsidRPr="004F51E5">
        <w:rPr>
          <w:b/>
          <w:bCs/>
        </w:rPr>
        <w:t>153 (WRC</w:t>
      </w:r>
      <w:r w:rsidRPr="004F51E5">
        <w:rPr>
          <w:b/>
          <w:bCs/>
        </w:rPr>
        <w:noBreakHyphen/>
        <w:t>12)</w:t>
      </w:r>
      <w:r w:rsidRPr="004F51E5">
        <w:t>;</w:t>
      </w:r>
    </w:p>
    <w:p w:rsidR="006A6EE1" w:rsidRPr="004F51E5" w:rsidRDefault="006A6EE1" w:rsidP="003C6640">
      <w:pPr>
        <w:overflowPunct/>
        <w:autoSpaceDE/>
        <w:autoSpaceDN/>
        <w:adjustRightInd/>
        <w:textAlignment w:val="auto"/>
      </w:pPr>
      <w:r w:rsidRPr="004F51E5">
        <w:t>1.6</w:t>
      </w:r>
      <w:r w:rsidRPr="004F51E5">
        <w:tab/>
        <w:t>to consider possible additional primary allocations:</w:t>
      </w:r>
    </w:p>
    <w:p w:rsidR="006A6EE1" w:rsidRPr="004F51E5" w:rsidRDefault="006A6EE1" w:rsidP="003C6640">
      <w:pPr>
        <w:overflowPunct/>
        <w:autoSpaceDE/>
        <w:autoSpaceDN/>
        <w:adjustRightInd/>
        <w:textAlignment w:val="auto"/>
      </w:pPr>
      <w:r w:rsidRPr="004F51E5">
        <w:t>1.6.1</w:t>
      </w:r>
      <w:r w:rsidRPr="004F51E5">
        <w:tab/>
        <w:t>to the fixed-satellite service (Earth-to-space and space-to-Earth) of 250 MHz in the range between 10 GHz and 17 GHz in Region 1;</w:t>
      </w:r>
    </w:p>
    <w:p w:rsidR="006A6EE1" w:rsidRPr="004F51E5" w:rsidRDefault="006A6EE1" w:rsidP="003C6640">
      <w:pPr>
        <w:overflowPunct/>
        <w:autoSpaceDE/>
        <w:autoSpaceDN/>
        <w:adjustRightInd/>
        <w:textAlignment w:val="auto"/>
      </w:pPr>
      <w:r w:rsidRPr="004F51E5">
        <w:lastRenderedPageBreak/>
        <w:t>1.6.2</w:t>
      </w:r>
      <w:r w:rsidRPr="004F51E5">
        <w:tab/>
        <w:t>to the fixed-satellite service (Earth-to-space) of 250 MHz in Region 2 and 300 MHz in Region 3 within the range 13-17 GHz;</w:t>
      </w:r>
    </w:p>
    <w:p w:rsidR="006A6EE1" w:rsidRPr="004F51E5" w:rsidRDefault="006A6EE1" w:rsidP="003C6640">
      <w:pPr>
        <w:overflowPunct/>
        <w:autoSpaceDE/>
        <w:autoSpaceDN/>
        <w:adjustRightInd/>
        <w:textAlignment w:val="auto"/>
        <w:rPr>
          <w:bCs/>
        </w:rPr>
      </w:pPr>
      <w:r w:rsidRPr="004F51E5">
        <w:t>and review the regulatory provisions on the current allocations to the fixed-satellite service within each range, taking into account the results of ITU</w:t>
      </w:r>
      <w:r w:rsidRPr="004F51E5">
        <w:noBreakHyphen/>
        <w:t>R studies, in accordance with Resolutions </w:t>
      </w:r>
      <w:r w:rsidRPr="004F51E5">
        <w:rPr>
          <w:b/>
          <w:bCs/>
        </w:rPr>
        <w:t>151 (WRC</w:t>
      </w:r>
      <w:r w:rsidRPr="004F51E5">
        <w:rPr>
          <w:b/>
          <w:bCs/>
        </w:rPr>
        <w:noBreakHyphen/>
        <w:t>12)</w:t>
      </w:r>
      <w:r w:rsidRPr="004F51E5">
        <w:t xml:space="preserve"> and </w:t>
      </w:r>
      <w:r w:rsidRPr="004F51E5">
        <w:rPr>
          <w:b/>
          <w:bCs/>
        </w:rPr>
        <w:t>152 (WRC</w:t>
      </w:r>
      <w:r w:rsidRPr="004F51E5">
        <w:rPr>
          <w:b/>
          <w:bCs/>
        </w:rPr>
        <w:noBreakHyphen/>
        <w:t>12)</w:t>
      </w:r>
      <w:r w:rsidRPr="004F51E5">
        <w:t>, respectively</w:t>
      </w:r>
      <w:r w:rsidRPr="004F51E5">
        <w:rPr>
          <w:bCs/>
        </w:rPr>
        <w:t>;</w:t>
      </w:r>
    </w:p>
    <w:p w:rsidR="006A6EE1" w:rsidRPr="004F51E5" w:rsidRDefault="006A6EE1" w:rsidP="003C6640">
      <w:pPr>
        <w:overflowPunct/>
        <w:autoSpaceDE/>
        <w:autoSpaceDN/>
        <w:adjustRightInd/>
        <w:textAlignment w:val="auto"/>
      </w:pPr>
      <w:r w:rsidRPr="004F51E5">
        <w:t>1.7</w:t>
      </w:r>
      <w:r w:rsidRPr="004F51E5">
        <w:tab/>
        <w:t>to review the use of the band 5 091-5 150 MHz by the fixed-satellite service (Earth-to-space) (limited to feeder links of the non-geostationary mobile-satellite systems in the mobile-satellite service) in accordance with Resolution </w:t>
      </w:r>
      <w:r w:rsidRPr="004F51E5">
        <w:rPr>
          <w:b/>
        </w:rPr>
        <w:t>114 (Rev.WRC</w:t>
      </w:r>
      <w:r w:rsidRPr="004F51E5">
        <w:rPr>
          <w:b/>
        </w:rPr>
        <w:noBreakHyphen/>
        <w:t>12)</w:t>
      </w:r>
      <w:r w:rsidRPr="004F51E5">
        <w:t>;</w:t>
      </w:r>
    </w:p>
    <w:p w:rsidR="006A6EE1" w:rsidRPr="004F51E5" w:rsidRDefault="006A6EE1" w:rsidP="003C6640">
      <w:pPr>
        <w:overflowPunct/>
        <w:autoSpaceDE/>
        <w:autoSpaceDN/>
        <w:adjustRightInd/>
        <w:textAlignment w:val="auto"/>
      </w:pPr>
      <w:r w:rsidRPr="004F51E5">
        <w:t>1.8</w:t>
      </w:r>
      <w:r w:rsidRPr="004F51E5">
        <w:tab/>
        <w:t xml:space="preserve">to review the provisions relating to earth stations located on board vessels (ESVs), based on studies conducted in accordance with Resolution </w:t>
      </w:r>
      <w:r w:rsidRPr="004F51E5">
        <w:rPr>
          <w:b/>
        </w:rPr>
        <w:t>909 (WRC</w:t>
      </w:r>
      <w:r w:rsidRPr="004F51E5">
        <w:rPr>
          <w:b/>
        </w:rPr>
        <w:noBreakHyphen/>
        <w:t>12)</w:t>
      </w:r>
      <w:r w:rsidRPr="004F51E5">
        <w:t>;</w:t>
      </w:r>
    </w:p>
    <w:p w:rsidR="006A6EE1" w:rsidRPr="004F51E5" w:rsidRDefault="006A6EE1" w:rsidP="003C6640">
      <w:pPr>
        <w:overflowPunct/>
        <w:autoSpaceDE/>
        <w:autoSpaceDN/>
        <w:adjustRightInd/>
        <w:textAlignment w:val="auto"/>
      </w:pPr>
      <w:r w:rsidRPr="004F51E5">
        <w:t>1.9</w:t>
      </w:r>
      <w:r w:rsidRPr="004F51E5">
        <w:tab/>
        <w:t xml:space="preserve">to consider, in accordance with Resolution </w:t>
      </w:r>
      <w:r w:rsidRPr="004F51E5">
        <w:rPr>
          <w:b/>
        </w:rPr>
        <w:t>758 (WRC</w:t>
      </w:r>
      <w:r w:rsidRPr="004F51E5">
        <w:rPr>
          <w:b/>
        </w:rPr>
        <w:noBreakHyphen/>
        <w:t>12)</w:t>
      </w:r>
      <w:r w:rsidRPr="004F51E5">
        <w:t>:</w:t>
      </w:r>
    </w:p>
    <w:p w:rsidR="006A6EE1" w:rsidRPr="004F51E5" w:rsidRDefault="006A6EE1" w:rsidP="003C6640">
      <w:pPr>
        <w:overflowPunct/>
        <w:autoSpaceDE/>
        <w:autoSpaceDN/>
        <w:adjustRightInd/>
        <w:spacing w:before="100"/>
        <w:textAlignment w:val="auto"/>
      </w:pPr>
      <w:r w:rsidRPr="004F51E5">
        <w:t>1.9.1</w:t>
      </w:r>
      <w:r w:rsidRPr="004F51E5">
        <w:tab/>
        <w:t>possible new allocations to the fixed-satellite service in the frequency bands 7 150-7 250 MHz (space-to-Earth) and 8 400-8 500 MHz (Earth-to-space), subject to appropriate sharing conditions;</w:t>
      </w:r>
    </w:p>
    <w:p w:rsidR="006A6EE1" w:rsidRPr="004F51E5" w:rsidRDefault="006A6EE1" w:rsidP="003C6640">
      <w:pPr>
        <w:overflowPunct/>
        <w:autoSpaceDE/>
        <w:autoSpaceDN/>
        <w:adjustRightInd/>
        <w:spacing w:before="100"/>
        <w:textAlignment w:val="auto"/>
      </w:pPr>
      <w:r w:rsidRPr="004F51E5">
        <w:t>1.9.2</w:t>
      </w:r>
      <w:r w:rsidRPr="004F51E5">
        <w:tab/>
        <w:t>the possibility of allocating the bands 7 375-7 750 MHz and 8 025-8 400 MHz to the maritime-mobile satellite service and additional regulatory measures, depending on the results of appropriate studies;</w:t>
      </w:r>
    </w:p>
    <w:p w:rsidR="006A6EE1" w:rsidRPr="004F51E5" w:rsidRDefault="006A6EE1" w:rsidP="003C6640">
      <w:pPr>
        <w:overflowPunct/>
        <w:autoSpaceDE/>
        <w:autoSpaceDN/>
        <w:adjustRightInd/>
        <w:spacing w:before="100"/>
        <w:textAlignment w:val="auto"/>
      </w:pPr>
      <w:r w:rsidRPr="004F51E5">
        <w:t>1.10</w:t>
      </w:r>
      <w:r w:rsidRPr="004F51E5">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4F51E5">
        <w:rPr>
          <w:b/>
          <w:bCs/>
        </w:rPr>
        <w:t>234 (WRC</w:t>
      </w:r>
      <w:r w:rsidRPr="004F51E5">
        <w:rPr>
          <w:b/>
          <w:bCs/>
        </w:rPr>
        <w:noBreakHyphen/>
        <w:t>12)</w:t>
      </w:r>
      <w:r w:rsidRPr="004F51E5">
        <w:t>;</w:t>
      </w:r>
    </w:p>
    <w:p w:rsidR="006A6EE1" w:rsidRPr="004F51E5" w:rsidRDefault="006A6EE1" w:rsidP="003C6640">
      <w:pPr>
        <w:overflowPunct/>
        <w:autoSpaceDE/>
        <w:autoSpaceDN/>
        <w:adjustRightInd/>
        <w:spacing w:before="100"/>
        <w:textAlignment w:val="auto"/>
      </w:pPr>
      <w:r w:rsidRPr="004F51E5">
        <w:t>1.11</w:t>
      </w:r>
      <w:r w:rsidRPr="004F51E5">
        <w:rPr>
          <w:b/>
        </w:rPr>
        <w:tab/>
      </w:r>
      <w:r w:rsidRPr="004F51E5">
        <w:t>to consider a primary allocation for the Earth exploration-satellite service (Earth-to-space) in the 7-8 GHz range, in accordance with</w:t>
      </w:r>
      <w:r w:rsidRPr="004F51E5">
        <w:rPr>
          <w:bCs/>
        </w:rPr>
        <w:t xml:space="preserve"> </w:t>
      </w:r>
      <w:r w:rsidRPr="004F51E5">
        <w:t>Resolution</w:t>
      </w:r>
      <w:r w:rsidRPr="004F51E5">
        <w:rPr>
          <w:b/>
        </w:rPr>
        <w:t xml:space="preserve"> 650 (WRC</w:t>
      </w:r>
      <w:r w:rsidRPr="004F51E5">
        <w:rPr>
          <w:b/>
        </w:rPr>
        <w:noBreakHyphen/>
        <w:t>12)</w:t>
      </w:r>
      <w:r w:rsidRPr="004F51E5">
        <w:t>;</w:t>
      </w:r>
    </w:p>
    <w:p w:rsidR="006A6EE1" w:rsidRPr="004F51E5" w:rsidRDefault="006A6EE1" w:rsidP="004F51E5">
      <w:pPr>
        <w:overflowPunct/>
        <w:autoSpaceDE/>
        <w:autoSpaceDN/>
        <w:adjustRightInd/>
        <w:spacing w:before="100"/>
        <w:textAlignment w:val="auto"/>
      </w:pPr>
      <w:r w:rsidRPr="004F51E5">
        <w:t>1.12</w:t>
      </w:r>
      <w:r w:rsidRPr="004F51E5">
        <w:rPr>
          <w:b/>
        </w:rPr>
        <w:tab/>
      </w:r>
      <w:r w:rsidRPr="004F51E5">
        <w:t>to consider an extension of the current worldwide allocation to the Earth exploration-satellite (active) service in the frequency band 9 300-9 900 MHz by up to 600 MHz within the frequency bands 8 700-9 300 MHz and/or 9 900-10 500 MHz, in accordance with Resolution</w:t>
      </w:r>
      <w:r w:rsidR="004F51E5">
        <w:t> </w:t>
      </w:r>
      <w:bookmarkStart w:id="11" w:name="_GoBack"/>
      <w:bookmarkEnd w:id="11"/>
      <w:r w:rsidRPr="004F51E5">
        <w:rPr>
          <w:b/>
          <w:bCs/>
        </w:rPr>
        <w:t>651 (WRC</w:t>
      </w:r>
      <w:r w:rsidRPr="004F51E5">
        <w:rPr>
          <w:b/>
          <w:bCs/>
        </w:rPr>
        <w:noBreakHyphen/>
        <w:t>12)</w:t>
      </w:r>
      <w:r w:rsidRPr="004F51E5">
        <w:t>;</w:t>
      </w:r>
    </w:p>
    <w:p w:rsidR="006A6EE1" w:rsidRPr="004F51E5" w:rsidRDefault="006A6EE1" w:rsidP="003C6640">
      <w:pPr>
        <w:overflowPunct/>
        <w:autoSpaceDE/>
        <w:autoSpaceDN/>
        <w:adjustRightInd/>
        <w:spacing w:before="100"/>
        <w:textAlignment w:val="auto"/>
      </w:pPr>
      <w:r w:rsidRPr="004F51E5">
        <w:t>1.13</w:t>
      </w:r>
      <w:r w:rsidRPr="004F51E5">
        <w:tab/>
        <w:t>to review No. </w:t>
      </w:r>
      <w:r w:rsidRPr="004F51E5">
        <w:rPr>
          <w:b/>
          <w:bCs/>
        </w:rPr>
        <w:t>5.268</w:t>
      </w:r>
      <w:r w:rsidRPr="004F51E5">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4F51E5">
        <w:rPr>
          <w:b/>
          <w:bCs/>
        </w:rPr>
        <w:t>652 (WRC</w:t>
      </w:r>
      <w:r w:rsidRPr="004F51E5">
        <w:rPr>
          <w:b/>
          <w:bCs/>
        </w:rPr>
        <w:noBreakHyphen/>
        <w:t>12)</w:t>
      </w:r>
      <w:r w:rsidRPr="004F51E5">
        <w:t>;</w:t>
      </w:r>
    </w:p>
    <w:p w:rsidR="006A6EE1" w:rsidRPr="004F51E5" w:rsidRDefault="006A6EE1" w:rsidP="003C6640">
      <w:pPr>
        <w:overflowPunct/>
        <w:autoSpaceDE/>
        <w:autoSpaceDN/>
        <w:adjustRightInd/>
        <w:spacing w:before="100"/>
        <w:textAlignment w:val="auto"/>
      </w:pPr>
      <w:r w:rsidRPr="004F51E5">
        <w:t>1.14</w:t>
      </w:r>
      <w:r w:rsidRPr="004F51E5">
        <w:rPr>
          <w:b/>
        </w:rPr>
        <w:tab/>
      </w:r>
      <w:r w:rsidRPr="004F51E5">
        <w:t xml:space="preserve">to consider the feasibility of achieving a continuous reference time-scale, whether by the modification of coordinated universal time (UTC) or some other method, and take appropriate action, in accordance with Resolution </w:t>
      </w:r>
      <w:r w:rsidRPr="004F51E5">
        <w:rPr>
          <w:b/>
        </w:rPr>
        <w:t>653 (WRC</w:t>
      </w:r>
      <w:r w:rsidRPr="004F51E5">
        <w:rPr>
          <w:b/>
        </w:rPr>
        <w:noBreakHyphen/>
        <w:t>12)</w:t>
      </w:r>
      <w:r w:rsidRPr="004F51E5">
        <w:t>;</w:t>
      </w:r>
    </w:p>
    <w:p w:rsidR="006A6EE1" w:rsidRPr="004F51E5" w:rsidRDefault="006A6EE1" w:rsidP="003C6640">
      <w:pPr>
        <w:overflowPunct/>
        <w:autoSpaceDE/>
        <w:autoSpaceDN/>
        <w:adjustRightInd/>
        <w:spacing w:before="100"/>
        <w:textAlignment w:val="auto"/>
      </w:pPr>
      <w:r w:rsidRPr="004F51E5">
        <w:t>1.15</w:t>
      </w:r>
      <w:r w:rsidRPr="004F51E5">
        <w:tab/>
        <w:t xml:space="preserve">to consider spectrum demands for on-board communication stations in the maritime mobile service in accordance with Resolution </w:t>
      </w:r>
      <w:r w:rsidRPr="004F51E5">
        <w:rPr>
          <w:b/>
          <w:bCs/>
        </w:rPr>
        <w:t xml:space="preserve">358 </w:t>
      </w:r>
      <w:r w:rsidRPr="004F51E5">
        <w:rPr>
          <w:b/>
        </w:rPr>
        <w:t>(WRC</w:t>
      </w:r>
      <w:r w:rsidRPr="004F51E5">
        <w:rPr>
          <w:b/>
        </w:rPr>
        <w:noBreakHyphen/>
        <w:t>12)</w:t>
      </w:r>
      <w:r w:rsidRPr="004F51E5">
        <w:t>;</w:t>
      </w:r>
    </w:p>
    <w:p w:rsidR="006A6EE1" w:rsidRPr="004F51E5" w:rsidRDefault="006A6EE1" w:rsidP="003C6640">
      <w:pPr>
        <w:overflowPunct/>
        <w:autoSpaceDE/>
        <w:autoSpaceDN/>
        <w:adjustRightInd/>
        <w:spacing w:before="100"/>
        <w:textAlignment w:val="auto"/>
        <w:rPr>
          <w:bCs/>
        </w:rPr>
      </w:pPr>
      <w:r w:rsidRPr="004F51E5">
        <w:t>1.16</w:t>
      </w:r>
      <w:r w:rsidRPr="004F51E5">
        <w:tab/>
        <w:t>to consider regulatory provisions and spectrum allocations to enable possible new Automatic Identification System (AIS) technology applications and possible new applications to improve maritime radiocommunication in accordance with Resolution </w:t>
      </w:r>
      <w:r w:rsidRPr="004F51E5">
        <w:rPr>
          <w:b/>
          <w:bCs/>
        </w:rPr>
        <w:t>360</w:t>
      </w:r>
      <w:r w:rsidRPr="004F51E5">
        <w:t xml:space="preserve"> </w:t>
      </w:r>
      <w:r w:rsidRPr="004F51E5">
        <w:rPr>
          <w:b/>
        </w:rPr>
        <w:t>(WRC</w:t>
      </w:r>
      <w:r w:rsidRPr="004F51E5">
        <w:rPr>
          <w:b/>
        </w:rPr>
        <w:noBreakHyphen/>
        <w:t>12)</w:t>
      </w:r>
      <w:r w:rsidRPr="004F51E5">
        <w:rPr>
          <w:bCs/>
        </w:rPr>
        <w:t>;</w:t>
      </w:r>
    </w:p>
    <w:p w:rsidR="006A6EE1" w:rsidRPr="004F51E5" w:rsidRDefault="006A6EE1" w:rsidP="003C6640">
      <w:pPr>
        <w:overflowPunct/>
        <w:autoSpaceDE/>
        <w:autoSpaceDN/>
        <w:adjustRightInd/>
        <w:spacing w:before="100"/>
        <w:textAlignment w:val="auto"/>
      </w:pPr>
      <w:r w:rsidRPr="004F51E5">
        <w:t>1.17</w:t>
      </w:r>
      <w:r w:rsidRPr="004F51E5">
        <w:tab/>
        <w:t>to consider possible spectrum requirements and regulatory actions, including appropriate aeronautical allocations, to support wireless avionics intra-communications (WAIC), in accordance with</w:t>
      </w:r>
      <w:r w:rsidRPr="004F51E5">
        <w:rPr>
          <w:b/>
          <w:bCs/>
        </w:rPr>
        <w:t xml:space="preserve"> </w:t>
      </w:r>
      <w:r w:rsidRPr="004F51E5">
        <w:t>Resolution</w:t>
      </w:r>
      <w:r w:rsidRPr="004F51E5">
        <w:rPr>
          <w:b/>
          <w:bCs/>
        </w:rPr>
        <w:t xml:space="preserve"> 423 (WRC</w:t>
      </w:r>
      <w:r w:rsidRPr="004F51E5">
        <w:rPr>
          <w:b/>
          <w:bCs/>
        </w:rPr>
        <w:noBreakHyphen/>
        <w:t>12)</w:t>
      </w:r>
      <w:r w:rsidRPr="004F51E5">
        <w:t>;</w:t>
      </w:r>
    </w:p>
    <w:p w:rsidR="006A6EE1" w:rsidRPr="004F51E5" w:rsidRDefault="006A6EE1" w:rsidP="003C6640">
      <w:pPr>
        <w:overflowPunct/>
        <w:autoSpaceDE/>
        <w:autoSpaceDN/>
        <w:adjustRightInd/>
        <w:spacing w:before="100"/>
        <w:textAlignment w:val="auto"/>
      </w:pPr>
      <w:r w:rsidRPr="004F51E5">
        <w:t>1.18</w:t>
      </w:r>
      <w:r w:rsidRPr="004F51E5">
        <w:tab/>
        <w:t xml:space="preserve">to consider a primary allocation to the radiolocation service for automotive applications in the 77.5-78.0 GHz frequency band in accordance with Resolution </w:t>
      </w:r>
      <w:r w:rsidRPr="004F51E5">
        <w:rPr>
          <w:b/>
          <w:bCs/>
        </w:rPr>
        <w:t>654 (WRC</w:t>
      </w:r>
      <w:r w:rsidRPr="004F51E5">
        <w:rPr>
          <w:b/>
          <w:bCs/>
        </w:rPr>
        <w:noBreakHyphen/>
        <w:t>12)</w:t>
      </w:r>
      <w:r w:rsidRPr="004F51E5">
        <w:t>;</w:t>
      </w:r>
    </w:p>
    <w:p w:rsidR="006A6EE1" w:rsidRPr="004F51E5" w:rsidRDefault="006A6EE1" w:rsidP="003C6640">
      <w:pPr>
        <w:overflowPunct/>
        <w:autoSpaceDE/>
        <w:autoSpaceDN/>
        <w:adjustRightInd/>
        <w:textAlignment w:val="auto"/>
      </w:pPr>
      <w:r w:rsidRPr="004F51E5">
        <w:lastRenderedPageBreak/>
        <w:t>2</w:t>
      </w:r>
      <w:r w:rsidRPr="004F51E5">
        <w:tab/>
        <w:t>to examine the revised ITU</w:t>
      </w:r>
      <w:r w:rsidRPr="004F51E5">
        <w:noBreakHyphen/>
        <w:t>R Recommendations incorporated by reference in the Radio Regulations communicated by the Radiocommunication Assembly, in accordance with Resolution </w:t>
      </w:r>
      <w:r w:rsidRPr="004F51E5">
        <w:rPr>
          <w:b/>
          <w:bCs/>
        </w:rPr>
        <w:t>28 (Rev.WRC</w:t>
      </w:r>
      <w:r w:rsidRPr="004F51E5">
        <w:rPr>
          <w:b/>
          <w:bCs/>
        </w:rPr>
        <w:noBreakHyphen/>
        <w:t>03)</w:t>
      </w:r>
      <w:r w:rsidRPr="004F51E5">
        <w:t>, and to decide whether or not to update the corresponding references in the Radio Regulations, in accordance with the principles contained in Annex 1 to Resolution </w:t>
      </w:r>
      <w:r w:rsidRPr="004F51E5">
        <w:rPr>
          <w:b/>
          <w:bCs/>
        </w:rPr>
        <w:t>27 (Rev.WRC</w:t>
      </w:r>
      <w:r w:rsidRPr="004F51E5">
        <w:rPr>
          <w:b/>
          <w:bCs/>
        </w:rPr>
        <w:noBreakHyphen/>
        <w:t>12)</w:t>
      </w:r>
      <w:r w:rsidRPr="004F51E5">
        <w:t>;</w:t>
      </w:r>
    </w:p>
    <w:p w:rsidR="006A6EE1" w:rsidRPr="004F51E5" w:rsidRDefault="006A6EE1" w:rsidP="003C6640">
      <w:pPr>
        <w:overflowPunct/>
        <w:autoSpaceDE/>
        <w:autoSpaceDN/>
        <w:adjustRightInd/>
        <w:textAlignment w:val="auto"/>
      </w:pPr>
      <w:r w:rsidRPr="004F51E5">
        <w:t>3</w:t>
      </w:r>
      <w:r w:rsidRPr="004F51E5">
        <w:tab/>
        <w:t>to consider such consequential changes and amendments to the Radio Regulations as may be necessitated by the decisions of the Conference;</w:t>
      </w:r>
    </w:p>
    <w:p w:rsidR="006A6EE1" w:rsidRPr="004F51E5" w:rsidRDefault="006A6EE1" w:rsidP="003C6640">
      <w:pPr>
        <w:overflowPunct/>
        <w:autoSpaceDE/>
        <w:autoSpaceDN/>
        <w:adjustRightInd/>
        <w:textAlignment w:val="auto"/>
      </w:pPr>
      <w:r w:rsidRPr="004F51E5">
        <w:t>4</w:t>
      </w:r>
      <w:r w:rsidRPr="004F51E5">
        <w:tab/>
        <w:t xml:space="preserve">in accordance with Resolution </w:t>
      </w:r>
      <w:r w:rsidRPr="004F51E5">
        <w:rPr>
          <w:b/>
          <w:bCs/>
        </w:rPr>
        <w:t>95 (Rev.WRC</w:t>
      </w:r>
      <w:r w:rsidRPr="004F51E5">
        <w:rPr>
          <w:b/>
          <w:bCs/>
        </w:rPr>
        <w:noBreakHyphen/>
        <w:t>07)</w:t>
      </w:r>
      <w:r w:rsidRPr="004F51E5">
        <w:t>, to review the resolutions and recommendations of previous conferences with a view to their possible revision, replacement or abrogation;</w:t>
      </w:r>
    </w:p>
    <w:p w:rsidR="006A6EE1" w:rsidRPr="004F51E5" w:rsidRDefault="006A6EE1" w:rsidP="003C6640">
      <w:pPr>
        <w:overflowPunct/>
        <w:autoSpaceDE/>
        <w:autoSpaceDN/>
        <w:adjustRightInd/>
        <w:textAlignment w:val="auto"/>
      </w:pPr>
      <w:r w:rsidRPr="004F51E5">
        <w:t>5</w:t>
      </w:r>
      <w:r w:rsidRPr="004F51E5">
        <w:tab/>
        <w:t>to review, and take appropriate action on, the Report from the Radiocommunication Assembly submitted in accordance with Nos. 135 and 136 of the Convention;</w:t>
      </w:r>
    </w:p>
    <w:p w:rsidR="006A6EE1" w:rsidRPr="004F51E5" w:rsidRDefault="006A6EE1" w:rsidP="003C6640">
      <w:pPr>
        <w:overflowPunct/>
        <w:autoSpaceDE/>
        <w:autoSpaceDN/>
        <w:adjustRightInd/>
        <w:textAlignment w:val="auto"/>
      </w:pPr>
      <w:r w:rsidRPr="004F51E5">
        <w:t>6</w:t>
      </w:r>
      <w:r w:rsidRPr="004F51E5">
        <w:tab/>
        <w:t>to identify those items requiring urgent action by the Radiocommunication Study Groups in preparation for the next world radiocommunication conference;</w:t>
      </w:r>
    </w:p>
    <w:p w:rsidR="006A6EE1" w:rsidRPr="004F51E5" w:rsidRDefault="006A6EE1" w:rsidP="003C6640">
      <w:pPr>
        <w:overflowPunct/>
        <w:autoSpaceDE/>
        <w:autoSpaceDN/>
        <w:adjustRightInd/>
        <w:textAlignment w:val="auto"/>
      </w:pPr>
      <w:r w:rsidRPr="004F51E5">
        <w:t>7</w:t>
      </w:r>
      <w:r w:rsidRPr="004F51E5">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F51E5">
        <w:rPr>
          <w:b/>
          <w:bCs/>
        </w:rPr>
        <w:t>86 (Rev.WRC</w:t>
      </w:r>
      <w:r w:rsidRPr="004F51E5">
        <w:rPr>
          <w:b/>
          <w:bCs/>
        </w:rPr>
        <w:noBreakHyphen/>
        <w:t>07)</w:t>
      </w:r>
      <w:r w:rsidRPr="004F51E5">
        <w:t xml:space="preserve"> to facilitate rational, efficient, and economical use of radio frequencies and any associated orbits, including the geostationary</w:t>
      </w:r>
      <w:r w:rsidRPr="004F51E5">
        <w:noBreakHyphen/>
        <w:t>satellite orbit;</w:t>
      </w:r>
    </w:p>
    <w:p w:rsidR="006A6EE1" w:rsidRPr="004F51E5" w:rsidRDefault="006A6EE1" w:rsidP="003C6640">
      <w:pPr>
        <w:overflowPunct/>
        <w:autoSpaceDE/>
        <w:autoSpaceDN/>
        <w:adjustRightInd/>
        <w:textAlignment w:val="auto"/>
      </w:pPr>
      <w:r w:rsidRPr="004F51E5">
        <w:t>8</w:t>
      </w:r>
      <w:r w:rsidRPr="004F51E5">
        <w:tab/>
        <w:t>to consider and take appropriate action on requests from administrations to delete their country footnotes or to have their country name deleted from footnotes, if no longer required, taking into account Resolution </w:t>
      </w:r>
      <w:r w:rsidRPr="004F51E5">
        <w:rPr>
          <w:b/>
          <w:bCs/>
        </w:rPr>
        <w:t>26 (Rev.WRC</w:t>
      </w:r>
      <w:r w:rsidRPr="004F51E5">
        <w:rPr>
          <w:b/>
          <w:bCs/>
        </w:rPr>
        <w:noBreakHyphen/>
        <w:t>07)</w:t>
      </w:r>
      <w:r w:rsidRPr="004F51E5">
        <w:t>;</w:t>
      </w:r>
    </w:p>
    <w:p w:rsidR="006A6EE1" w:rsidRPr="004F51E5" w:rsidRDefault="006A6EE1" w:rsidP="003C6640">
      <w:pPr>
        <w:overflowPunct/>
        <w:autoSpaceDE/>
        <w:autoSpaceDN/>
        <w:adjustRightInd/>
        <w:textAlignment w:val="auto"/>
      </w:pPr>
      <w:r w:rsidRPr="004F51E5">
        <w:t>9</w:t>
      </w:r>
      <w:r w:rsidRPr="004F51E5">
        <w:tab/>
        <w:t>to consider and approve the Report of the Director of the Radiocommunication Bureau, in accordance with Article 7 of the Convention:</w:t>
      </w:r>
    </w:p>
    <w:p w:rsidR="006A6EE1" w:rsidRPr="004F51E5" w:rsidRDefault="006A6EE1" w:rsidP="003C6640">
      <w:pPr>
        <w:overflowPunct/>
        <w:autoSpaceDE/>
        <w:autoSpaceDN/>
        <w:adjustRightInd/>
        <w:spacing w:before="100"/>
        <w:textAlignment w:val="auto"/>
      </w:pPr>
      <w:r w:rsidRPr="004F51E5">
        <w:t>9.1</w:t>
      </w:r>
      <w:r w:rsidRPr="004F51E5">
        <w:tab/>
        <w:t>on the activities of the Radiocommunication Sector since WRC</w:t>
      </w:r>
      <w:r w:rsidRPr="004F51E5">
        <w:noBreakHyphen/>
        <w:t>12;</w:t>
      </w:r>
    </w:p>
    <w:p w:rsidR="006A6EE1" w:rsidRPr="004F51E5" w:rsidRDefault="006A6EE1" w:rsidP="003C6640">
      <w:pPr>
        <w:overflowPunct/>
        <w:autoSpaceDE/>
        <w:autoSpaceDN/>
        <w:adjustRightInd/>
        <w:spacing w:before="100"/>
        <w:textAlignment w:val="auto"/>
      </w:pPr>
      <w:r w:rsidRPr="004F51E5">
        <w:t>9.2</w:t>
      </w:r>
      <w:r w:rsidRPr="004F51E5">
        <w:tab/>
        <w:t>on any difficulties or inconsistencies encountered in the application of the Radio Regulations; and</w:t>
      </w:r>
    </w:p>
    <w:p w:rsidR="006A6EE1" w:rsidRPr="004F51E5" w:rsidRDefault="006A6EE1" w:rsidP="003C6640">
      <w:pPr>
        <w:overflowPunct/>
        <w:autoSpaceDE/>
        <w:autoSpaceDN/>
        <w:adjustRightInd/>
        <w:spacing w:before="100"/>
        <w:textAlignment w:val="auto"/>
      </w:pPr>
      <w:r w:rsidRPr="004F51E5">
        <w:t>9.3</w:t>
      </w:r>
      <w:r w:rsidRPr="004F51E5">
        <w:tab/>
        <w:t xml:space="preserve">on action in response to Resolution </w:t>
      </w:r>
      <w:r w:rsidRPr="004F51E5">
        <w:rPr>
          <w:b/>
          <w:bCs/>
        </w:rPr>
        <w:t>80 (Rev.WRC</w:t>
      </w:r>
      <w:r w:rsidRPr="004F51E5">
        <w:rPr>
          <w:b/>
          <w:bCs/>
        </w:rPr>
        <w:noBreakHyphen/>
        <w:t>07)</w:t>
      </w:r>
      <w:r w:rsidRPr="004F51E5">
        <w:t>;</w:t>
      </w:r>
    </w:p>
    <w:p w:rsidR="006A6EE1" w:rsidRPr="004F51E5" w:rsidRDefault="006A6EE1" w:rsidP="003C6640">
      <w:pPr>
        <w:overflowPunct/>
        <w:autoSpaceDE/>
        <w:autoSpaceDN/>
        <w:adjustRightInd/>
        <w:textAlignment w:val="auto"/>
      </w:pPr>
      <w:r w:rsidRPr="004F51E5">
        <w:t>10</w:t>
      </w:r>
      <w:r w:rsidRPr="004F51E5">
        <w:rPr>
          <w:b/>
          <w:bCs/>
        </w:rPr>
        <w:tab/>
      </w:r>
      <w:r w:rsidRPr="004F51E5">
        <w:t>to recommend to the Council items for inclusion in the agenda for the next WRC, and to give its views on the preliminary agenda for the subsequent conference and on possible agenda items for future conferences, in accordance with Article 7 of the Convention,</w:t>
      </w:r>
    </w:p>
    <w:p w:rsidR="006A6EE1" w:rsidRPr="004F51E5" w:rsidRDefault="006A6EE1" w:rsidP="004F51E5">
      <w:pPr>
        <w:pStyle w:val="Call"/>
      </w:pPr>
      <w:r w:rsidRPr="004F51E5">
        <w:t>instructs the Director of the Radiocommunication Bureau</w:t>
      </w:r>
    </w:p>
    <w:p w:rsidR="006A6EE1" w:rsidRPr="004F51E5" w:rsidRDefault="006A6EE1" w:rsidP="004F51E5">
      <w:r w:rsidRPr="004F51E5">
        <w:t>to make the necessary arrangements to convene meetings of the Conference Preparatory Meeting and to prepare a report to WRC</w:t>
      </w:r>
      <w:r w:rsidRPr="004F51E5">
        <w:noBreakHyphen/>
        <w:t>15,</w:t>
      </w:r>
    </w:p>
    <w:p w:rsidR="006A6EE1" w:rsidRPr="004F51E5" w:rsidRDefault="006A6EE1" w:rsidP="004F51E5">
      <w:pPr>
        <w:pStyle w:val="Call"/>
      </w:pPr>
      <w:r w:rsidRPr="004F51E5">
        <w:t>instructs the Secretary-General</w:t>
      </w:r>
    </w:p>
    <w:p w:rsidR="006A6EE1" w:rsidRPr="004F51E5" w:rsidRDefault="006A6EE1" w:rsidP="003C6640">
      <w:pPr>
        <w:overflowPunct/>
        <w:autoSpaceDE/>
        <w:autoSpaceDN/>
        <w:adjustRightInd/>
        <w:textAlignment w:val="auto"/>
      </w:pPr>
      <w:r w:rsidRPr="004F51E5">
        <w:t>1</w:t>
      </w:r>
      <w:r w:rsidRPr="004F51E5">
        <w:tab/>
        <w:t>to make all the necessary arrangements, in agreement with the Director of the Radiocommunication Bureau, for the convening of the Conference;</w:t>
      </w:r>
    </w:p>
    <w:p w:rsidR="006A6EE1" w:rsidRPr="004F51E5" w:rsidRDefault="006A6EE1" w:rsidP="003C6640">
      <w:pPr>
        <w:overflowPunct/>
        <w:autoSpaceDE/>
        <w:autoSpaceDN/>
        <w:adjustRightInd/>
        <w:textAlignment w:val="auto"/>
      </w:pPr>
      <w:r w:rsidRPr="004F51E5">
        <w:t>2</w:t>
      </w:r>
      <w:r w:rsidRPr="004F51E5">
        <w:tab/>
        <w:t>to communicate this Resolution to international and regional organizations concerned.</w:t>
      </w:r>
    </w:p>
    <w:p w:rsidR="006A6EE1" w:rsidRPr="004F51E5" w:rsidRDefault="006A6EE1" w:rsidP="003C6640">
      <w:pPr>
        <w:overflowPunct/>
        <w:autoSpaceDE/>
        <w:autoSpaceDN/>
        <w:adjustRightInd/>
        <w:spacing w:before="0"/>
        <w:textAlignment w:val="auto"/>
      </w:pPr>
      <w:r w:rsidRPr="004F51E5">
        <w:br w:type="page"/>
      </w:r>
    </w:p>
    <w:p w:rsidR="006A6EE1" w:rsidRPr="004F51E5" w:rsidRDefault="006A6EE1" w:rsidP="004F51E5">
      <w:pPr>
        <w:pStyle w:val="AnnexNo"/>
      </w:pPr>
      <w:r w:rsidRPr="004F51E5">
        <w:lastRenderedPageBreak/>
        <w:t>ANNEX 2</w:t>
      </w:r>
    </w:p>
    <w:p w:rsidR="006A6EE1" w:rsidRPr="004F51E5" w:rsidRDefault="006A6EE1" w:rsidP="003C6640">
      <w:pPr>
        <w:pStyle w:val="ResNo"/>
      </w:pPr>
      <w:bookmarkStart w:id="12" w:name="_Toc406757747"/>
      <w:r w:rsidRPr="004F51E5">
        <w:t xml:space="preserve">RESOLUTION </w:t>
      </w:r>
      <w:r w:rsidRPr="004F51E5">
        <w:rPr>
          <w:rStyle w:val="href"/>
        </w:rPr>
        <w:t>185</w:t>
      </w:r>
      <w:r w:rsidRPr="004F51E5">
        <w:t xml:space="preserve"> (BUSAN, 2014)</w:t>
      </w:r>
      <w:bookmarkEnd w:id="12"/>
    </w:p>
    <w:p w:rsidR="006A6EE1" w:rsidRPr="004F51E5" w:rsidRDefault="006A6EE1" w:rsidP="004F51E5">
      <w:pPr>
        <w:pStyle w:val="Restitle"/>
      </w:pPr>
      <w:bookmarkStart w:id="13" w:name="_Toc406757748"/>
      <w:r w:rsidRPr="004F51E5">
        <w:t>Global flight tracking</w:t>
      </w:r>
      <w:r w:rsidRPr="004F51E5">
        <w:rPr>
          <w:bCs/>
          <w:szCs w:val="28"/>
        </w:rPr>
        <w:t xml:space="preserve"> for </w:t>
      </w:r>
      <w:r w:rsidRPr="004F51E5">
        <w:rPr>
          <w:bCs/>
        </w:rPr>
        <w:t>civil aviation</w:t>
      </w:r>
      <w:bookmarkEnd w:id="13"/>
    </w:p>
    <w:p w:rsidR="006A6EE1" w:rsidRPr="004F51E5" w:rsidRDefault="006A6EE1" w:rsidP="004F51E5">
      <w:pPr>
        <w:pStyle w:val="Normalaftertitle"/>
      </w:pPr>
      <w:r w:rsidRPr="004F51E5">
        <w:t>The Plenipotentiary Conference of the International Telecommunication Union (Busan, 2014),</w:t>
      </w:r>
    </w:p>
    <w:p w:rsidR="006A6EE1" w:rsidRPr="004F51E5" w:rsidRDefault="006A6EE1" w:rsidP="003C6640">
      <w:pPr>
        <w:pStyle w:val="Call"/>
      </w:pPr>
      <w:r w:rsidRPr="004F51E5">
        <w:t>recalling</w:t>
      </w:r>
    </w:p>
    <w:p w:rsidR="006A6EE1" w:rsidRPr="004F51E5" w:rsidRDefault="006A6EE1" w:rsidP="003C6640">
      <w:r w:rsidRPr="004F51E5">
        <w:t>the relevant provisions</w:t>
      </w:r>
      <w:r w:rsidRPr="004F51E5">
        <w:rPr>
          <w:i/>
          <w:iCs/>
        </w:rPr>
        <w:t xml:space="preserve"> </w:t>
      </w:r>
      <w:r w:rsidRPr="004F51E5">
        <w:t>of Article 1 of the ITU Constitution, in particular No. 17, which stipulates that the Union is to promote the adoption of measures for ensuring the safety of life through the cooperation of telecommunication services,</w:t>
      </w:r>
    </w:p>
    <w:p w:rsidR="006A6EE1" w:rsidRPr="004F51E5" w:rsidRDefault="006A6EE1" w:rsidP="003C6640">
      <w:pPr>
        <w:pStyle w:val="Call"/>
      </w:pPr>
      <w:r w:rsidRPr="004F51E5">
        <w:t>considering</w:t>
      </w:r>
    </w:p>
    <w:p w:rsidR="006A6EE1" w:rsidRPr="004F51E5" w:rsidRDefault="006A6EE1" w:rsidP="003C6640">
      <w:pPr>
        <w:rPr>
          <w:szCs w:val="24"/>
        </w:rPr>
      </w:pPr>
      <w:r w:rsidRPr="004F51E5">
        <w:rPr>
          <w:i/>
          <w:iCs/>
          <w:szCs w:val="24"/>
        </w:rPr>
        <w:t>a)</w:t>
      </w:r>
      <w:r w:rsidRPr="004F51E5">
        <w:rPr>
          <w:i/>
          <w:iCs/>
          <w:szCs w:val="24"/>
        </w:rPr>
        <w:tab/>
      </w:r>
      <w:r w:rsidRPr="004F51E5">
        <w:rPr>
          <w:szCs w:val="24"/>
        </w:rPr>
        <w:t>that the loss of Flight MH370 spurred worldwide discussions on global flight tracking and the need for coordinated action by ITU and other relevant organizations, within the scope of their respective mandates;</w:t>
      </w:r>
    </w:p>
    <w:p w:rsidR="006A6EE1" w:rsidRPr="004F51E5" w:rsidRDefault="006A6EE1" w:rsidP="003C6640">
      <w:pPr>
        <w:rPr>
          <w:iCs/>
          <w:szCs w:val="24"/>
        </w:rPr>
      </w:pPr>
      <w:r w:rsidRPr="004F51E5">
        <w:rPr>
          <w:i/>
          <w:szCs w:val="24"/>
        </w:rPr>
        <w:t>b)</w:t>
      </w:r>
      <w:r w:rsidRPr="004F51E5">
        <w:rPr>
          <w:szCs w:val="24"/>
        </w:rPr>
        <w:tab/>
      </w:r>
      <w:r w:rsidRPr="004F51E5">
        <w:rPr>
          <w:iCs/>
          <w:szCs w:val="24"/>
        </w:rPr>
        <w:t xml:space="preserve">that determination of the position of aircraft and reporting this information to </w:t>
      </w:r>
      <w:r w:rsidRPr="004F51E5">
        <w:rPr>
          <w:szCs w:val="24"/>
        </w:rPr>
        <w:t xml:space="preserve">air traffic control </w:t>
      </w:r>
      <w:r w:rsidRPr="004F51E5">
        <w:rPr>
          <w:iCs/>
          <w:szCs w:val="24"/>
        </w:rPr>
        <w:t>centres represents an important element of aviation safety and security;</w:t>
      </w:r>
    </w:p>
    <w:p w:rsidR="006A6EE1" w:rsidRPr="004F51E5" w:rsidRDefault="006A6EE1" w:rsidP="003C6640">
      <w:pPr>
        <w:rPr>
          <w:szCs w:val="24"/>
        </w:rPr>
      </w:pPr>
      <w:r w:rsidRPr="004F51E5">
        <w:rPr>
          <w:i/>
          <w:iCs/>
          <w:szCs w:val="24"/>
        </w:rPr>
        <w:t>c)</w:t>
      </w:r>
      <w:r w:rsidRPr="004F51E5">
        <w:rPr>
          <w:szCs w:val="24"/>
        </w:rPr>
        <w:tab/>
        <w:t>that the International Civil Aviation Organization (ICAO) has developed Standards and Recommended Practices (SARPs) for systems enabling position determination and tracking of aircraft for air traffic control;</w:t>
      </w:r>
    </w:p>
    <w:p w:rsidR="006A6EE1" w:rsidRPr="004F51E5" w:rsidRDefault="006A6EE1" w:rsidP="003C6640">
      <w:pPr>
        <w:rPr>
          <w:szCs w:val="24"/>
        </w:rPr>
      </w:pPr>
      <w:r w:rsidRPr="004F51E5">
        <w:rPr>
          <w:i/>
          <w:iCs/>
          <w:szCs w:val="24"/>
        </w:rPr>
        <w:t>d)</w:t>
      </w:r>
      <w:r w:rsidRPr="004F51E5">
        <w:rPr>
          <w:szCs w:val="24"/>
        </w:rPr>
        <w:tab/>
        <w:t>that the current agenda of the 2015 World Radiocommunication Conference (WRC-15), as contained in ITU Council Resolution 1343 (Council-12), does not directly address the issue of global flight tracking;</w:t>
      </w:r>
    </w:p>
    <w:p w:rsidR="006A6EE1" w:rsidRPr="004F51E5" w:rsidRDefault="006A6EE1" w:rsidP="003C6640">
      <w:pPr>
        <w:rPr>
          <w:szCs w:val="24"/>
        </w:rPr>
      </w:pPr>
      <w:r w:rsidRPr="004F51E5">
        <w:rPr>
          <w:i/>
          <w:iCs/>
          <w:szCs w:val="24"/>
        </w:rPr>
        <w:t>e)</w:t>
      </w:r>
      <w:r w:rsidRPr="004F51E5">
        <w:rPr>
          <w:szCs w:val="24"/>
        </w:rPr>
        <w:tab/>
        <w:t xml:space="preserve">that flight tracking for civil aviation is currently available across the globe, apart from some parts of the polar regions; </w:t>
      </w:r>
    </w:p>
    <w:p w:rsidR="006A6EE1" w:rsidRPr="004F51E5" w:rsidRDefault="006A6EE1" w:rsidP="003C6640">
      <w:pPr>
        <w:overflowPunct/>
        <w:autoSpaceDE/>
        <w:autoSpaceDN/>
        <w:adjustRightInd/>
        <w:textAlignment w:val="auto"/>
        <w:rPr>
          <w:szCs w:val="24"/>
        </w:rPr>
      </w:pPr>
      <w:r w:rsidRPr="004F51E5">
        <w:rPr>
          <w:i/>
          <w:iCs/>
          <w:szCs w:val="24"/>
        </w:rPr>
        <w:t>f)</w:t>
      </w:r>
      <w:r w:rsidRPr="004F51E5">
        <w:rPr>
          <w:szCs w:val="24"/>
        </w:rPr>
        <w:tab/>
        <w:t>that ICAO, in its special meeting on</w:t>
      </w:r>
      <w:r w:rsidRPr="004F51E5">
        <w:rPr>
          <w:b/>
          <w:bCs/>
          <w:szCs w:val="24"/>
        </w:rPr>
        <w:t xml:space="preserve"> </w:t>
      </w:r>
      <w:r w:rsidRPr="004F51E5">
        <w:rPr>
          <w:szCs w:val="24"/>
        </w:rPr>
        <w:t>global flight tracking</w:t>
      </w:r>
      <w:r w:rsidRPr="004F51E5">
        <w:rPr>
          <w:b/>
          <w:bCs/>
          <w:szCs w:val="24"/>
        </w:rPr>
        <w:t xml:space="preserve">, </w:t>
      </w:r>
      <w:r w:rsidRPr="004F51E5">
        <w:rPr>
          <w:szCs w:val="24"/>
        </w:rPr>
        <w:t>Montreal, 12-13 May 2014, encouraged ITU to take action, at the earliest opportunity, to provide the necessary spectrum allocations for satellite when emerging aviation needs are identified,</w:t>
      </w:r>
    </w:p>
    <w:p w:rsidR="006A6EE1" w:rsidRPr="004F51E5" w:rsidRDefault="006A6EE1" w:rsidP="003C6640">
      <w:pPr>
        <w:pStyle w:val="Call"/>
      </w:pPr>
      <w:r w:rsidRPr="004F51E5">
        <w:t>considering further</w:t>
      </w:r>
    </w:p>
    <w:p w:rsidR="006A6EE1" w:rsidRPr="004F51E5" w:rsidRDefault="006A6EE1" w:rsidP="003C6640">
      <w:pPr>
        <w:rPr>
          <w:bCs/>
          <w:iCs/>
          <w:szCs w:val="24"/>
        </w:rPr>
      </w:pPr>
      <w:r w:rsidRPr="004F51E5">
        <w:rPr>
          <w:bCs/>
          <w:i/>
          <w:szCs w:val="24"/>
        </w:rPr>
        <w:t>a)</w:t>
      </w:r>
      <w:r w:rsidRPr="004F51E5">
        <w:rPr>
          <w:i/>
          <w:iCs/>
          <w:szCs w:val="24"/>
        </w:rPr>
        <w:tab/>
      </w:r>
      <w:r w:rsidRPr="004F51E5">
        <w:rPr>
          <w:bCs/>
          <w:iCs/>
          <w:szCs w:val="24"/>
        </w:rPr>
        <w:t>that studies relating to global flight tracking are ongoing in the ITU Radiocommunication Sector (ITU-R);</w:t>
      </w:r>
    </w:p>
    <w:p w:rsidR="006A6EE1" w:rsidRPr="004F51E5" w:rsidRDefault="006A6EE1" w:rsidP="003C6640">
      <w:pPr>
        <w:rPr>
          <w:szCs w:val="24"/>
        </w:rPr>
      </w:pPr>
      <w:r w:rsidRPr="004F51E5">
        <w:rPr>
          <w:i/>
          <w:iCs/>
          <w:szCs w:val="24"/>
        </w:rPr>
        <w:t>b)</w:t>
      </w:r>
      <w:r w:rsidRPr="004F51E5">
        <w:rPr>
          <w:i/>
          <w:iCs/>
          <w:szCs w:val="24"/>
        </w:rPr>
        <w:tab/>
      </w:r>
      <w:r w:rsidRPr="004F51E5">
        <w:t>that ITU and ICAO signed a memorandum of understanding in 2012 to establish a framework for enhanced cooperation between the two parties,</w:t>
      </w:r>
    </w:p>
    <w:p w:rsidR="006A6EE1" w:rsidRPr="004F51E5" w:rsidRDefault="006A6EE1" w:rsidP="003C6640">
      <w:pPr>
        <w:pStyle w:val="Call"/>
      </w:pPr>
      <w:r w:rsidRPr="004F51E5">
        <w:t>noting</w:t>
      </w:r>
    </w:p>
    <w:p w:rsidR="006A6EE1" w:rsidRPr="004F51E5" w:rsidRDefault="006A6EE1" w:rsidP="003C6640">
      <w:r w:rsidRPr="004F51E5">
        <w:t>that identifying and tracking of civil aircraft flights contributes indirectly to aviation safety,</w:t>
      </w:r>
    </w:p>
    <w:p w:rsidR="006A6EE1" w:rsidRPr="004F51E5" w:rsidRDefault="006A6EE1" w:rsidP="003C6640">
      <w:pPr>
        <w:pStyle w:val="Call"/>
      </w:pPr>
      <w:r w:rsidRPr="004F51E5">
        <w:t xml:space="preserve">resolves </w:t>
      </w:r>
    </w:p>
    <w:p w:rsidR="006A6EE1" w:rsidRPr="004F51E5" w:rsidRDefault="006A6EE1" w:rsidP="003C6640">
      <w:pPr>
        <w:rPr>
          <w:szCs w:val="24"/>
        </w:rPr>
      </w:pPr>
      <w:r w:rsidRPr="004F51E5">
        <w:t xml:space="preserve">to instruct WRC-15, pursuant to No. 119 of the ITU Convention, </w:t>
      </w:r>
      <w:r w:rsidRPr="004F51E5">
        <w:rPr>
          <w:szCs w:val="24"/>
        </w:rPr>
        <w:t xml:space="preserve">to include in its agenda, as a matter of urgency, the consideration of global flight tracking, including, if appropriate, and consistent with ITU practices, various aspects of the matter, taking into account ITU-R studies, </w:t>
      </w:r>
    </w:p>
    <w:p w:rsidR="006A6EE1" w:rsidRPr="004F51E5" w:rsidRDefault="006A6EE1" w:rsidP="003C6640">
      <w:pPr>
        <w:pStyle w:val="Call"/>
      </w:pPr>
      <w:r w:rsidRPr="004F51E5">
        <w:lastRenderedPageBreak/>
        <w:t xml:space="preserve">instructs the Secretary-General </w:t>
      </w:r>
    </w:p>
    <w:p w:rsidR="006A6EE1" w:rsidRPr="004F51E5" w:rsidRDefault="006A6EE1" w:rsidP="003C6640">
      <w:r w:rsidRPr="004F51E5">
        <w:t>to bring this resolution to the attention of WRC-15 and ICAO,</w:t>
      </w:r>
    </w:p>
    <w:p w:rsidR="006A6EE1" w:rsidRPr="004F51E5" w:rsidRDefault="006A6EE1" w:rsidP="003C6640">
      <w:pPr>
        <w:pStyle w:val="Call"/>
      </w:pPr>
      <w:r w:rsidRPr="004F51E5">
        <w:t>instructs the Director of the Radiocommunication Bureau</w:t>
      </w:r>
    </w:p>
    <w:p w:rsidR="006A6EE1" w:rsidRPr="004F51E5" w:rsidRDefault="006A6EE1" w:rsidP="003C6640">
      <w:pPr>
        <w:rPr>
          <w:szCs w:val="24"/>
        </w:rPr>
      </w:pPr>
      <w:r w:rsidRPr="004F51E5">
        <w:t xml:space="preserve">to prepare a specific report on the matter as referred to in </w:t>
      </w:r>
      <w:r w:rsidRPr="004F51E5">
        <w:rPr>
          <w:i/>
          <w:iCs/>
        </w:rPr>
        <w:t>resolves</w:t>
      </w:r>
      <w:r w:rsidRPr="004F51E5">
        <w:t xml:space="preserve"> above for consideration by WRC</w:t>
      </w:r>
      <w:r w:rsidRPr="004F51E5">
        <w:noBreakHyphen/>
        <w:t>15.</w:t>
      </w:r>
    </w:p>
    <w:p w:rsidR="004F51E5" w:rsidRPr="004F51E5" w:rsidRDefault="004F51E5" w:rsidP="0032202E">
      <w:pPr>
        <w:pStyle w:val="Reasons"/>
      </w:pPr>
    </w:p>
    <w:p w:rsidR="004F51E5" w:rsidRPr="004F51E5" w:rsidRDefault="004F51E5">
      <w:pPr>
        <w:jc w:val="center"/>
      </w:pPr>
      <w:r w:rsidRPr="004F51E5">
        <w:t>______________</w:t>
      </w:r>
    </w:p>
    <w:p w:rsidR="006A6EE1" w:rsidRPr="00FB096D" w:rsidRDefault="006A6EE1" w:rsidP="003C6640">
      <w:pPr>
        <w:pStyle w:val="Reasons"/>
      </w:pPr>
    </w:p>
    <w:sectPr w:rsidR="006A6EE1" w:rsidRPr="00FB096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E1" w:rsidRDefault="006A6EE1">
      <w:r>
        <w:separator/>
      </w:r>
    </w:p>
  </w:endnote>
  <w:endnote w:type="continuationSeparator" w:id="0">
    <w:p w:rsidR="006A6EE1" w:rsidRDefault="006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A6EE1">
      <w:rPr>
        <w:noProof/>
        <w:lang w:val="en-US"/>
      </w:rPr>
      <w:t>Document3</w:t>
    </w:r>
    <w:r>
      <w:fldChar w:fldCharType="end"/>
    </w:r>
    <w:r w:rsidRPr="0041348E">
      <w:rPr>
        <w:lang w:val="en-US"/>
      </w:rPr>
      <w:tab/>
    </w:r>
    <w:r>
      <w:fldChar w:fldCharType="begin"/>
    </w:r>
    <w:r>
      <w:instrText xml:space="preserve"> SAVEDATE \@ DD.MM.YY </w:instrText>
    </w:r>
    <w:r>
      <w:fldChar w:fldCharType="separate"/>
    </w:r>
    <w:r w:rsidR="006A6EE1">
      <w:rPr>
        <w:noProof/>
      </w:rPr>
      <w:t>00.00.00</w:t>
    </w:r>
    <w:r>
      <w:fldChar w:fldCharType="end"/>
    </w:r>
    <w:r w:rsidRPr="0041348E">
      <w:rPr>
        <w:lang w:val="en-US"/>
      </w:rPr>
      <w:tab/>
    </w:r>
    <w:r>
      <w:fldChar w:fldCharType="begin"/>
    </w:r>
    <w:r>
      <w:instrText xml:space="preserve"> PRINTDATE \@ DD.MM.YY </w:instrText>
    </w:r>
    <w:r>
      <w:fldChar w:fldCharType="separate"/>
    </w:r>
    <w:r w:rsidR="006A6EE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F51E5" w:rsidRDefault="004F51E5" w:rsidP="004F51E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P:\ENG\ITU-R\CONF-R\CMR15\000\001E.docx</w:t>
    </w:r>
    <w:r>
      <w:fldChar w:fldCharType="end"/>
    </w:r>
    <w:r>
      <w:t xml:space="preserve"> (374061)</w:t>
    </w:r>
    <w:r w:rsidRPr="0041348E">
      <w:rPr>
        <w:lang w:val="en-US"/>
      </w:rPr>
      <w:tab/>
    </w:r>
    <w:r>
      <w:fldChar w:fldCharType="begin"/>
    </w:r>
    <w:r>
      <w:instrText xml:space="preserve"> SAVEDATE \@ DD.MM.YY </w:instrText>
    </w:r>
    <w:r>
      <w:fldChar w:fldCharType="separate"/>
    </w:r>
    <w:r>
      <w:t>27.03.15</w:t>
    </w:r>
    <w:r>
      <w:fldChar w:fldCharType="end"/>
    </w:r>
    <w:r w:rsidRPr="0041348E">
      <w:rPr>
        <w:lang w:val="en-US"/>
      </w:rPr>
      <w:tab/>
    </w:r>
    <w:r>
      <w:fldChar w:fldCharType="begin"/>
    </w:r>
    <w:r>
      <w:instrText xml:space="preserve"> PRINTDATE \@ DD.MM.YY </w:instrText>
    </w:r>
    <w:r>
      <w:fldChar w:fldCharType="separate"/>
    </w:r>
    <w:r>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F51E5">
      <w:rPr>
        <w:lang w:val="en-US"/>
      </w:rPr>
      <w:t>P:\ENG\ITU-R\CONF-R\CMR15\000\001E.docx</w:t>
    </w:r>
    <w:r>
      <w:fldChar w:fldCharType="end"/>
    </w:r>
    <w:r w:rsidR="004F51E5">
      <w:t xml:space="preserve"> (374061)</w:t>
    </w:r>
    <w:r w:rsidRPr="0041348E">
      <w:rPr>
        <w:lang w:val="en-US"/>
      </w:rPr>
      <w:tab/>
    </w:r>
    <w:r>
      <w:fldChar w:fldCharType="begin"/>
    </w:r>
    <w:r>
      <w:instrText xml:space="preserve"> SAVEDATE \@ DD.MM.YY </w:instrText>
    </w:r>
    <w:r>
      <w:fldChar w:fldCharType="separate"/>
    </w:r>
    <w:r w:rsidR="004F51E5">
      <w:t>27.03.15</w:t>
    </w:r>
    <w:r>
      <w:fldChar w:fldCharType="end"/>
    </w:r>
    <w:r w:rsidRPr="0041348E">
      <w:rPr>
        <w:lang w:val="en-US"/>
      </w:rPr>
      <w:tab/>
    </w:r>
    <w:r>
      <w:fldChar w:fldCharType="begin"/>
    </w:r>
    <w:r>
      <w:instrText xml:space="preserve"> PRINTDATE \@ DD.MM.YY </w:instrText>
    </w:r>
    <w:r>
      <w:fldChar w:fldCharType="separate"/>
    </w:r>
    <w:r w:rsidR="004F51E5">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E1" w:rsidRDefault="006A6EE1">
      <w:r>
        <w:rPr>
          <w:b/>
        </w:rPr>
        <w:t>_______________</w:t>
      </w:r>
    </w:p>
  </w:footnote>
  <w:footnote w:type="continuationSeparator" w:id="0">
    <w:p w:rsidR="006A6EE1" w:rsidRDefault="006A6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4F51E5">
      <w:rPr>
        <w:noProof/>
      </w:rPr>
      <w:t>6</w:t>
    </w:r>
    <w:r>
      <w:fldChar w:fldCharType="end"/>
    </w:r>
  </w:p>
  <w:p w:rsidR="00E45D05" w:rsidRPr="00800972" w:rsidRDefault="006A6EE1" w:rsidP="00A30305">
    <w:pPr>
      <w:pStyle w:val="Header"/>
    </w:pPr>
    <w:r>
      <w:t>CMR15/1-E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E1"/>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7BD3"/>
    <w:rsid w:val="00384088"/>
    <w:rsid w:val="003A7F8C"/>
    <w:rsid w:val="003B532E"/>
    <w:rsid w:val="003D0F8B"/>
    <w:rsid w:val="0041348E"/>
    <w:rsid w:val="00461086"/>
    <w:rsid w:val="00492075"/>
    <w:rsid w:val="004969AD"/>
    <w:rsid w:val="004D5D5C"/>
    <w:rsid w:val="004F51E5"/>
    <w:rsid w:val="0050139F"/>
    <w:rsid w:val="005964AB"/>
    <w:rsid w:val="005C099A"/>
    <w:rsid w:val="005C31A5"/>
    <w:rsid w:val="005E61DD"/>
    <w:rsid w:val="006023DF"/>
    <w:rsid w:val="00657DE0"/>
    <w:rsid w:val="00685313"/>
    <w:rsid w:val="006A2E9A"/>
    <w:rsid w:val="006A6E9B"/>
    <w:rsid w:val="006A6EE1"/>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AA705-BE88-43DF-9ED8-88F9DF56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href">
    <w:name w:val="href"/>
    <w:basedOn w:val="DefaultParagraphFont"/>
    <w:uiPriority w:val="99"/>
    <w:rsid w:val="006A6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345-2B93-450E-822A-A9F277C5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12084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Ruepp, Rowena</dc:creator>
  <cp:keywords/>
  <dc:description>PE_WRC12.dotm  For: Document date: Saved by MM-106465 at 12:06:40 on 21/03/11</dc:description>
  <cp:lastModifiedBy>Ruepp, Rowena</cp:lastModifiedBy>
  <cp:revision>2</cp:revision>
  <cp:lastPrinted>2011-08-24T07:41:00Z</cp:lastPrinted>
  <dcterms:created xsi:type="dcterms:W3CDTF">2015-03-27T18:51:00Z</dcterms:created>
  <dcterms:modified xsi:type="dcterms:W3CDTF">2015-03-27T18:56:00Z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