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429F9" w:rsidRPr="00E830A9">
        <w:trPr>
          <w:cantSplit/>
        </w:trPr>
        <w:tc>
          <w:tcPr>
            <w:tcW w:w="6911" w:type="dxa"/>
          </w:tcPr>
          <w:p w:rsidR="001429F9" w:rsidRPr="00E830A9" w:rsidRDefault="001429F9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E830A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E830A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120" w:type="dxa"/>
          </w:tcPr>
          <w:p w:rsidR="001429F9" w:rsidRPr="00E830A9" w:rsidRDefault="00420901" w:rsidP="001429F9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830A9">
              <w:rPr>
                <w:lang w:eastAsia="zh-CN"/>
              </w:rPr>
              <w:drawing>
                <wp:inline distT="0" distB="0" distL="0" distR="0">
                  <wp:extent cx="1247775" cy="933450"/>
                  <wp:effectExtent l="0" t="0" r="0" b="0"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9F9" w:rsidRPr="00E830A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429F9" w:rsidRPr="00E830A9" w:rsidRDefault="001429F9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E830A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429F9" w:rsidRPr="00E830A9" w:rsidRDefault="001429F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1429F9" w:rsidRPr="00E830A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429F9" w:rsidRPr="00E830A9" w:rsidRDefault="001429F9" w:rsidP="001429F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429F9" w:rsidRPr="00E830A9" w:rsidRDefault="001429F9" w:rsidP="001429F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1429F9" w:rsidRPr="00E830A9">
        <w:trPr>
          <w:cantSplit/>
          <w:trHeight w:val="23"/>
        </w:trPr>
        <w:tc>
          <w:tcPr>
            <w:tcW w:w="6911" w:type="dxa"/>
            <w:vMerge w:val="restart"/>
          </w:tcPr>
          <w:p w:rsidR="001429F9" w:rsidRPr="00E830A9" w:rsidRDefault="001429F9" w:rsidP="001429F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E830A9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1429F9" w:rsidRPr="00E830A9" w:rsidRDefault="00CA04B4" w:rsidP="00E45DE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830A9">
              <w:rPr>
                <w:rFonts w:ascii="Verdana" w:hAnsi="Verdana"/>
                <w:b/>
                <w:bCs/>
                <w:sz w:val="18"/>
                <w:szCs w:val="18"/>
              </w:rPr>
              <w:t xml:space="preserve">Пересмотр </w:t>
            </w:r>
            <w:r w:rsidR="00C74473" w:rsidRPr="00E830A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E45DE5" w:rsidRPr="00E830A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1429F9" w:rsidRPr="00E830A9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Pr="00E830A9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1429F9" w:rsidRPr="00E830A9">
              <w:rPr>
                <w:rFonts w:ascii="Verdana" w:hAnsi="Verdana"/>
                <w:b/>
                <w:bCs/>
                <w:sz w:val="18"/>
                <w:szCs w:val="18"/>
              </w:rPr>
              <w:t xml:space="preserve"> 8-R</w:t>
            </w:r>
          </w:p>
        </w:tc>
      </w:tr>
      <w:tr w:rsidR="001429F9" w:rsidRPr="00E830A9">
        <w:trPr>
          <w:cantSplit/>
          <w:trHeight w:val="23"/>
        </w:trPr>
        <w:tc>
          <w:tcPr>
            <w:tcW w:w="6911" w:type="dxa"/>
            <w:vMerge/>
          </w:tcPr>
          <w:p w:rsidR="001429F9" w:rsidRPr="00E830A9" w:rsidRDefault="001429F9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1429F9" w:rsidRPr="00E830A9" w:rsidRDefault="00E45DE5" w:rsidP="00E45DE5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830A9">
              <w:rPr>
                <w:rFonts w:ascii="Verdana" w:hAnsi="Verdana"/>
                <w:b/>
                <w:bCs/>
                <w:sz w:val="18"/>
                <w:szCs w:val="18"/>
              </w:rPr>
              <w:t>2 ноября</w:t>
            </w:r>
            <w:r w:rsidR="001429F9" w:rsidRPr="00E830A9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1429F9" w:rsidRPr="00E830A9">
        <w:trPr>
          <w:cantSplit/>
          <w:trHeight w:val="23"/>
        </w:trPr>
        <w:tc>
          <w:tcPr>
            <w:tcW w:w="6911" w:type="dxa"/>
            <w:vMerge/>
          </w:tcPr>
          <w:p w:rsidR="001429F9" w:rsidRPr="00E830A9" w:rsidRDefault="001429F9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1429F9" w:rsidRPr="00E830A9" w:rsidRDefault="001429F9" w:rsidP="001429F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830A9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1429F9" w:rsidRPr="00E830A9">
        <w:trPr>
          <w:cantSplit/>
        </w:trPr>
        <w:tc>
          <w:tcPr>
            <w:tcW w:w="10031" w:type="dxa"/>
            <w:gridSpan w:val="2"/>
          </w:tcPr>
          <w:p w:rsidR="001429F9" w:rsidRPr="00E830A9" w:rsidRDefault="00260F96" w:rsidP="00260F96">
            <w:pPr>
              <w:pStyle w:val="Source"/>
            </w:pPr>
            <w:bookmarkStart w:id="8" w:name="dsource" w:colFirst="0" w:colLast="0"/>
            <w:bookmarkEnd w:id="7"/>
            <w:r w:rsidRPr="00E830A9">
              <w:t>Региональное содружество в области связи</w:t>
            </w:r>
          </w:p>
        </w:tc>
      </w:tr>
      <w:tr w:rsidR="001429F9" w:rsidRPr="00E830A9">
        <w:trPr>
          <w:cantSplit/>
        </w:trPr>
        <w:tc>
          <w:tcPr>
            <w:tcW w:w="10031" w:type="dxa"/>
            <w:gridSpan w:val="2"/>
          </w:tcPr>
          <w:p w:rsidR="001429F9" w:rsidRPr="00E830A9" w:rsidRDefault="00260F96" w:rsidP="00260F96">
            <w:pPr>
              <w:pStyle w:val="Title1"/>
            </w:pPr>
            <w:bookmarkStart w:id="9" w:name="dtitle1" w:colFirst="0" w:colLast="0"/>
            <w:bookmarkEnd w:id="8"/>
            <w:r w:rsidRPr="00E830A9">
              <w:t>ОБЩИЕ Предложения для работы конференции</w:t>
            </w:r>
          </w:p>
        </w:tc>
      </w:tr>
      <w:tr w:rsidR="001429F9" w:rsidRPr="00E830A9">
        <w:trPr>
          <w:cantSplit/>
        </w:trPr>
        <w:tc>
          <w:tcPr>
            <w:tcW w:w="10031" w:type="dxa"/>
            <w:gridSpan w:val="2"/>
          </w:tcPr>
          <w:p w:rsidR="001429F9" w:rsidRPr="00E830A9" w:rsidRDefault="001429F9" w:rsidP="009479D7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1429F9" w:rsidRPr="00E830A9">
        <w:trPr>
          <w:cantSplit/>
        </w:trPr>
        <w:tc>
          <w:tcPr>
            <w:tcW w:w="10031" w:type="dxa"/>
            <w:gridSpan w:val="2"/>
          </w:tcPr>
          <w:p w:rsidR="001429F9" w:rsidRPr="00E830A9" w:rsidRDefault="001429F9" w:rsidP="00D3167F">
            <w:pPr>
              <w:pStyle w:val="Agendaitem"/>
              <w:rPr>
                <w:lang w:val="ru-RU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260F96" w:rsidRPr="00E830A9" w:rsidRDefault="00260F96" w:rsidP="00260F96">
      <w:pPr>
        <w:pStyle w:val="Headingb"/>
        <w:rPr>
          <w:lang w:val="ru-RU"/>
        </w:rPr>
      </w:pPr>
      <w:r w:rsidRPr="00E830A9">
        <w:rPr>
          <w:lang w:val="ru-RU"/>
        </w:rPr>
        <w:t>Введение</w:t>
      </w:r>
    </w:p>
    <w:p w:rsidR="00260F96" w:rsidRPr="00E830A9" w:rsidRDefault="00260F96" w:rsidP="00260F96">
      <w:r w:rsidRPr="00E830A9">
        <w:t>Исходя из необходимости обеспечения нормального функционирования, дальнейшего развития и совершенствования радиосвязи с учетом развития новых технологий,</w:t>
      </w:r>
    </w:p>
    <w:p w:rsidR="00260F96" w:rsidRPr="00E830A9" w:rsidRDefault="00260F96" w:rsidP="00260F96">
      <w:r w:rsidRPr="00E830A9">
        <w:t>учитывая, что при принятии решений на Конференции следует исходить из необходимости соблюдения баланса интересов действующих и вновь вводимых систем различных служб радиосвязи,</w:t>
      </w:r>
    </w:p>
    <w:p w:rsidR="00260F96" w:rsidRPr="00E830A9" w:rsidRDefault="00260F96" w:rsidP="00260F96">
      <w:r w:rsidRPr="00E830A9">
        <w:t>учитывая также разные технические и экономические возможности Государств – Членов МСЭ,</w:t>
      </w:r>
    </w:p>
    <w:p w:rsidR="00260F96" w:rsidRPr="00E830A9" w:rsidRDefault="00260F96" w:rsidP="00260F96">
      <w:r w:rsidRPr="00E830A9">
        <w:t>стремясь к укреплению регионального и международного сотрудничества в развитии средств и систем радиосвязи,</w:t>
      </w:r>
    </w:p>
    <w:p w:rsidR="00260F96" w:rsidRPr="00E830A9" w:rsidRDefault="00260F96" w:rsidP="00260F96">
      <w:r w:rsidRPr="00E830A9">
        <w:t xml:space="preserve">Государства – Члены МСЭ, администрации связи (АС) которых являются членами Регионального содружества в области связи (РСС), предлагают следующие предложения по пунктам повестки дня Всемирной конференция радиосвязи (ВКР-15) в соответствующих </w:t>
      </w:r>
      <w:r w:rsidR="00AE2DEE" w:rsidRPr="00E830A9">
        <w:t xml:space="preserve">дополнительных </w:t>
      </w:r>
      <w:r w:rsidRPr="00E830A9">
        <w:t xml:space="preserve">документах к данному </w:t>
      </w:r>
      <w:r w:rsidR="00AE2DEE" w:rsidRPr="00E830A9">
        <w:t>документу</w:t>
      </w:r>
      <w:r w:rsidRPr="00E830A9">
        <w:t>.</w:t>
      </w:r>
    </w:p>
    <w:p w:rsidR="00260F96" w:rsidRPr="00E830A9" w:rsidRDefault="00260F96" w:rsidP="00260F96">
      <w:r w:rsidRPr="00E830A9">
        <w:t xml:space="preserve">Структура </w:t>
      </w:r>
      <w:r w:rsidR="00AE2DEE" w:rsidRPr="00E830A9">
        <w:t xml:space="preserve">документа </w:t>
      </w:r>
      <w:r w:rsidRPr="00E830A9">
        <w:t>содержится в Приложении 1.</w:t>
      </w:r>
    </w:p>
    <w:p w:rsidR="001429F9" w:rsidRPr="00E830A9" w:rsidRDefault="00260F96" w:rsidP="00260F96">
      <w:r w:rsidRPr="00E830A9">
        <w:t>Таблица, содержащаяся в Приложении 2, показывает, какая АС РСС поддерживает предложение по данному пункту повестки дня ВКР-15.</w:t>
      </w:r>
    </w:p>
    <w:p w:rsidR="001429F9" w:rsidRPr="00E830A9" w:rsidRDefault="001429F9" w:rsidP="00260F96">
      <w:r w:rsidRPr="00E830A9">
        <w:br w:type="page"/>
      </w:r>
    </w:p>
    <w:p w:rsidR="001429F9" w:rsidRPr="00E830A9" w:rsidRDefault="000B0D9F" w:rsidP="001429F9">
      <w:pPr>
        <w:pStyle w:val="AnnexNo"/>
      </w:pPr>
      <w:r w:rsidRPr="00E830A9">
        <w:lastRenderedPageBreak/>
        <w:t>ПРИЛОЖЕНИЕ</w:t>
      </w:r>
      <w:r w:rsidR="001429F9" w:rsidRPr="00E830A9">
        <w:t xml:space="preserve"> 1</w:t>
      </w:r>
    </w:p>
    <w:p w:rsidR="001429F9" w:rsidRPr="00E830A9" w:rsidRDefault="000B0D9F" w:rsidP="001429F9">
      <w:pPr>
        <w:pStyle w:val="TableNo"/>
        <w:rPr>
          <w:szCs w:val="24"/>
        </w:rPr>
      </w:pPr>
      <w:r w:rsidRPr="00E830A9">
        <w:t>ТАБЛИЦА</w:t>
      </w:r>
    </w:p>
    <w:p w:rsidR="001429F9" w:rsidRPr="00E830A9" w:rsidRDefault="000B0D9F" w:rsidP="00D3167F">
      <w:pPr>
        <w:pStyle w:val="Tabletitle"/>
      </w:pPr>
      <w:r w:rsidRPr="00E830A9">
        <w:t xml:space="preserve">Дополнительные документы к Документу </w:t>
      </w:r>
      <w:r w:rsidR="00D3167F" w:rsidRPr="00E830A9">
        <w:t>8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402"/>
      </w:tblGrid>
      <w:tr w:rsidR="001429F9" w:rsidRPr="00E830A9" w:rsidTr="006444E1">
        <w:trPr>
          <w:trHeight w:val="317"/>
          <w:tblHeader/>
        </w:trPr>
        <w:tc>
          <w:tcPr>
            <w:tcW w:w="5495" w:type="dxa"/>
          </w:tcPr>
          <w:p w:rsidR="001429F9" w:rsidRPr="00E830A9" w:rsidRDefault="000B0D9F" w:rsidP="009479D7">
            <w:pPr>
              <w:pStyle w:val="Tablehead"/>
              <w:rPr>
                <w:lang w:val="ru-RU"/>
              </w:rPr>
            </w:pPr>
            <w:r w:rsidRPr="00E830A9">
              <w:rPr>
                <w:lang w:val="ru-RU"/>
              </w:rPr>
              <w:t>Дополнительный документ</w:t>
            </w:r>
          </w:p>
        </w:tc>
        <w:tc>
          <w:tcPr>
            <w:tcW w:w="3402" w:type="dxa"/>
          </w:tcPr>
          <w:p w:rsidR="001429F9" w:rsidRPr="00E830A9" w:rsidRDefault="000B0D9F" w:rsidP="000B0D9F">
            <w:pPr>
              <w:pStyle w:val="Tablehead"/>
              <w:rPr>
                <w:lang w:val="ru-RU"/>
              </w:rPr>
            </w:pPr>
            <w:r w:rsidRPr="00E830A9">
              <w:rPr>
                <w:lang w:val="ru-RU"/>
              </w:rPr>
              <w:t>Пункт повестки дня ВКР</w:t>
            </w:r>
            <w:r w:rsidR="001429F9" w:rsidRPr="00E830A9">
              <w:rPr>
                <w:lang w:val="ru-RU"/>
              </w:rPr>
              <w:t>-15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</w:t>
            </w:r>
            <w:r w:rsidR="001429F9" w:rsidRPr="00E830A9">
              <w:t>/</w:t>
            </w:r>
            <w:r w:rsidRPr="00E830A9">
              <w:t>8</w:t>
            </w:r>
            <w:r w:rsidR="001429F9" w:rsidRPr="00E830A9">
              <w:t>A1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1.1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 xml:space="preserve">RCC/8A2 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1.2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 xml:space="preserve">RCC/8A3 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1.3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>A4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1.4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>A5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1.5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 xml:space="preserve">A6 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1.6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>A7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1.7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>A8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1.8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>A9</w:t>
            </w:r>
            <w:r w:rsidRPr="00E830A9">
              <w:t>-</w:t>
            </w:r>
            <w:r w:rsidR="001429F9" w:rsidRPr="00E830A9">
              <w:t>A1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1.9.1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RCC/8A9-</w:t>
            </w:r>
            <w:r w:rsidR="001429F9" w:rsidRPr="00E830A9">
              <w:t xml:space="preserve">A2 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1.9.2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 xml:space="preserve">A10 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1.10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 xml:space="preserve">A11 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1.11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>A12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1.12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>A13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1.13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>A14</w:t>
            </w:r>
            <w:r w:rsidR="001C61FD" w:rsidRPr="00E830A9">
              <w:t>R1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1.14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>A15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1.15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 xml:space="preserve">A16 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1.16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>A17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1.17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>A18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1.18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 xml:space="preserve">A19 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2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>A20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4</w:t>
            </w:r>
          </w:p>
        </w:tc>
      </w:tr>
      <w:tr w:rsidR="001429F9" w:rsidRPr="00E830A9" w:rsidTr="006444E1">
        <w:tc>
          <w:tcPr>
            <w:tcW w:w="5495" w:type="dxa"/>
            <w:shd w:val="clear" w:color="auto" w:fill="auto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>A21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  <w:rPr>
                <w:highlight w:val="green"/>
              </w:rPr>
            </w:pPr>
            <w:r w:rsidRPr="00E830A9">
              <w:t>7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>A22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8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>A23-A1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9.1.1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 xml:space="preserve">RCC/8A23-A2 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9.1.2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 xml:space="preserve">A23-A3 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9.1.3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>A23-A4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9.1.4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>A23-A5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9.1.5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>A23-A6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9.1.6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>A23-A8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9.1.8</w:t>
            </w:r>
          </w:p>
        </w:tc>
      </w:tr>
      <w:tr w:rsidR="001429F9" w:rsidRPr="00E830A9" w:rsidTr="006444E1">
        <w:tc>
          <w:tcPr>
            <w:tcW w:w="5495" w:type="dxa"/>
          </w:tcPr>
          <w:p w:rsidR="001429F9" w:rsidRPr="00E830A9" w:rsidRDefault="00CA04B4" w:rsidP="006444E1">
            <w:pPr>
              <w:pStyle w:val="Tabletext"/>
              <w:jc w:val="center"/>
            </w:pPr>
            <w:r w:rsidRPr="00E830A9">
              <w:t>RCC/8</w:t>
            </w:r>
            <w:r w:rsidR="001429F9" w:rsidRPr="00E830A9">
              <w:t>A24</w:t>
            </w:r>
          </w:p>
        </w:tc>
        <w:tc>
          <w:tcPr>
            <w:tcW w:w="3402" w:type="dxa"/>
          </w:tcPr>
          <w:p w:rsidR="001429F9" w:rsidRPr="00E830A9" w:rsidRDefault="001429F9" w:rsidP="006444E1">
            <w:pPr>
              <w:pStyle w:val="Tabletext"/>
              <w:jc w:val="center"/>
            </w:pPr>
            <w:r w:rsidRPr="00E830A9">
              <w:t>9.2</w:t>
            </w:r>
          </w:p>
        </w:tc>
      </w:tr>
      <w:tr w:rsidR="00B82B35" w:rsidRPr="00E830A9" w:rsidTr="006444E1">
        <w:tc>
          <w:tcPr>
            <w:tcW w:w="5495" w:type="dxa"/>
          </w:tcPr>
          <w:p w:rsidR="00B82B35" w:rsidRPr="00E830A9" w:rsidRDefault="00B82B35" w:rsidP="006444E1">
            <w:pPr>
              <w:pStyle w:val="Tabletext"/>
              <w:jc w:val="center"/>
            </w:pPr>
            <w:r w:rsidRPr="00E830A9">
              <w:t>RCC/8A24-А1</w:t>
            </w:r>
          </w:p>
        </w:tc>
        <w:tc>
          <w:tcPr>
            <w:tcW w:w="3402" w:type="dxa"/>
          </w:tcPr>
          <w:p w:rsidR="00B82B35" w:rsidRPr="00E830A9" w:rsidRDefault="00B82B35" w:rsidP="006444E1">
            <w:pPr>
              <w:pStyle w:val="Tabletext"/>
              <w:jc w:val="center"/>
            </w:pPr>
            <w:r w:rsidRPr="00E830A9">
              <w:t>9.2.X</w:t>
            </w:r>
          </w:p>
        </w:tc>
      </w:tr>
      <w:tr w:rsidR="00B82B35" w:rsidRPr="00E830A9" w:rsidTr="006444E1">
        <w:tc>
          <w:tcPr>
            <w:tcW w:w="5495" w:type="dxa"/>
          </w:tcPr>
          <w:p w:rsidR="00B82B35" w:rsidRPr="00E830A9" w:rsidRDefault="00B82B35" w:rsidP="006444E1">
            <w:pPr>
              <w:pStyle w:val="Tabletext"/>
              <w:jc w:val="center"/>
            </w:pPr>
            <w:r w:rsidRPr="00E830A9">
              <w:t xml:space="preserve">RCC/8A25 </w:t>
            </w:r>
          </w:p>
        </w:tc>
        <w:tc>
          <w:tcPr>
            <w:tcW w:w="3402" w:type="dxa"/>
          </w:tcPr>
          <w:p w:rsidR="00B82B35" w:rsidRPr="00E830A9" w:rsidRDefault="00B82B35" w:rsidP="006444E1">
            <w:pPr>
              <w:pStyle w:val="Tabletext"/>
              <w:jc w:val="center"/>
            </w:pPr>
            <w:r w:rsidRPr="00E830A9">
              <w:t>10</w:t>
            </w:r>
          </w:p>
        </w:tc>
      </w:tr>
      <w:tr w:rsidR="00B82B35" w:rsidRPr="00E830A9" w:rsidTr="006444E1">
        <w:tc>
          <w:tcPr>
            <w:tcW w:w="5495" w:type="dxa"/>
          </w:tcPr>
          <w:p w:rsidR="00B82B35" w:rsidRPr="00E830A9" w:rsidRDefault="00B82B35" w:rsidP="006444E1">
            <w:pPr>
              <w:pStyle w:val="Tabletext"/>
              <w:tabs>
                <w:tab w:val="center" w:pos="2639"/>
              </w:tabs>
              <w:jc w:val="center"/>
            </w:pPr>
            <w:r w:rsidRPr="00E830A9">
              <w:t>RCC/8A26</w:t>
            </w:r>
          </w:p>
        </w:tc>
        <w:tc>
          <w:tcPr>
            <w:tcW w:w="3402" w:type="dxa"/>
          </w:tcPr>
          <w:p w:rsidR="00B82B35" w:rsidRPr="00E830A9" w:rsidRDefault="00B82B35" w:rsidP="006444E1">
            <w:pPr>
              <w:pStyle w:val="Tabletext"/>
              <w:jc w:val="center"/>
            </w:pPr>
            <w:r w:rsidRPr="00E830A9">
              <w:t>GFT (PP-14)</w:t>
            </w:r>
          </w:p>
        </w:tc>
      </w:tr>
    </w:tbl>
    <w:p w:rsidR="001429F9" w:rsidRPr="00E830A9" w:rsidRDefault="001429F9" w:rsidP="001429F9">
      <w:r w:rsidRPr="00E830A9">
        <w:br w:type="page"/>
      </w:r>
    </w:p>
    <w:p w:rsidR="001429F9" w:rsidRPr="00E830A9" w:rsidRDefault="000B0D9F" w:rsidP="001429F9">
      <w:pPr>
        <w:pStyle w:val="AnnexNo"/>
      </w:pPr>
      <w:r w:rsidRPr="00E830A9">
        <w:lastRenderedPageBreak/>
        <w:t>ПРИЛОЖЕНИЕ</w:t>
      </w:r>
      <w:r w:rsidR="001429F9" w:rsidRPr="00E830A9">
        <w:t xml:space="preserve"> 2</w:t>
      </w:r>
    </w:p>
    <w:p w:rsidR="001429F9" w:rsidRPr="00E830A9" w:rsidRDefault="000B0D9F" w:rsidP="001429F9">
      <w:pPr>
        <w:pStyle w:val="TableNo"/>
      </w:pPr>
      <w:r w:rsidRPr="00E830A9">
        <w:t>ТАБЛИЦА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7"/>
        <w:gridCol w:w="717"/>
        <w:gridCol w:w="682"/>
        <w:gridCol w:w="653"/>
        <w:gridCol w:w="765"/>
        <w:gridCol w:w="593"/>
        <w:gridCol w:w="567"/>
        <w:gridCol w:w="638"/>
        <w:gridCol w:w="850"/>
        <w:gridCol w:w="612"/>
        <w:gridCol w:w="735"/>
        <w:gridCol w:w="638"/>
        <w:gridCol w:w="612"/>
        <w:gridCol w:w="725"/>
      </w:tblGrid>
      <w:tr w:rsidR="001429F9" w:rsidRPr="00E830A9" w:rsidTr="00E56F3C">
        <w:trPr>
          <w:cantSplit/>
          <w:tblHeader/>
          <w:jc w:val="center"/>
        </w:trPr>
        <w:tc>
          <w:tcPr>
            <w:tcW w:w="977" w:type="dxa"/>
            <w:noWrap/>
            <w:vAlign w:val="center"/>
          </w:tcPr>
          <w:p w:rsidR="001429F9" w:rsidRPr="00E830A9" w:rsidRDefault="000B0D9F" w:rsidP="008F4652">
            <w:pPr>
              <w:pStyle w:val="Tablehead"/>
              <w:rPr>
                <w:sz w:val="16"/>
                <w:szCs w:val="16"/>
                <w:lang w:val="ru-RU"/>
              </w:rPr>
            </w:pPr>
            <w:r w:rsidRPr="00E830A9">
              <w:rPr>
                <w:sz w:val="16"/>
                <w:szCs w:val="16"/>
                <w:lang w:val="ru-RU"/>
              </w:rPr>
              <w:t>Пункт повестки дня</w:t>
            </w:r>
          </w:p>
        </w:tc>
        <w:tc>
          <w:tcPr>
            <w:tcW w:w="717" w:type="dxa"/>
            <w:noWrap/>
            <w:vAlign w:val="center"/>
          </w:tcPr>
          <w:p w:rsidR="001429F9" w:rsidRPr="00E830A9" w:rsidRDefault="001429F9" w:rsidP="008F4652">
            <w:pPr>
              <w:pStyle w:val="Tablehead"/>
              <w:rPr>
                <w:sz w:val="16"/>
                <w:szCs w:val="16"/>
                <w:lang w:val="ru-RU"/>
              </w:rPr>
            </w:pPr>
            <w:r w:rsidRPr="00E830A9">
              <w:rPr>
                <w:sz w:val="16"/>
                <w:szCs w:val="16"/>
                <w:lang w:val="ru-RU"/>
              </w:rPr>
              <w:t>RCC</w:t>
            </w:r>
            <w:r w:rsidRPr="00E830A9">
              <w:rPr>
                <w:sz w:val="16"/>
                <w:szCs w:val="16"/>
                <w:lang w:val="ru-RU"/>
              </w:rPr>
              <w:br/>
            </w:r>
            <w:r w:rsidR="00D3167F" w:rsidRPr="00E830A9">
              <w:rPr>
                <w:sz w:val="16"/>
                <w:szCs w:val="16"/>
                <w:lang w:val="ru-RU"/>
              </w:rPr>
              <w:t>8</w:t>
            </w:r>
            <w:r w:rsidRPr="00E830A9">
              <w:rPr>
                <w:sz w:val="16"/>
                <w:szCs w:val="16"/>
                <w:lang w:val="ru-RU"/>
              </w:rPr>
              <w:t>/A</w:t>
            </w:r>
          </w:p>
        </w:tc>
        <w:tc>
          <w:tcPr>
            <w:tcW w:w="682" w:type="dxa"/>
            <w:noWrap/>
            <w:vAlign w:val="center"/>
          </w:tcPr>
          <w:p w:rsidR="001429F9" w:rsidRPr="00E830A9" w:rsidRDefault="001429F9" w:rsidP="008F4652">
            <w:pPr>
              <w:pStyle w:val="Tablehead"/>
              <w:rPr>
                <w:sz w:val="16"/>
                <w:szCs w:val="16"/>
                <w:lang w:val="ru-RU"/>
              </w:rPr>
            </w:pPr>
            <w:r w:rsidRPr="00E830A9">
              <w:rPr>
                <w:sz w:val="16"/>
                <w:szCs w:val="16"/>
                <w:lang w:val="ru-RU"/>
              </w:rPr>
              <w:t>ARM</w:t>
            </w:r>
          </w:p>
        </w:tc>
        <w:tc>
          <w:tcPr>
            <w:tcW w:w="653" w:type="dxa"/>
            <w:noWrap/>
            <w:vAlign w:val="center"/>
          </w:tcPr>
          <w:p w:rsidR="001429F9" w:rsidRPr="00E830A9" w:rsidRDefault="001429F9" w:rsidP="00E830A9">
            <w:pPr>
              <w:pStyle w:val="Tablehead"/>
              <w:rPr>
                <w:sz w:val="16"/>
                <w:szCs w:val="16"/>
                <w:lang w:val="ru-RU"/>
              </w:rPr>
            </w:pPr>
            <w:r w:rsidRPr="00E830A9">
              <w:rPr>
                <w:sz w:val="16"/>
                <w:szCs w:val="16"/>
                <w:lang w:val="ru-RU"/>
              </w:rPr>
              <w:t>AZE</w:t>
            </w:r>
            <w:r w:rsidR="00E830A9" w:rsidRPr="00E830A9">
              <w:rPr>
                <w:rFonts w:asciiTheme="majorBidi" w:hAnsiTheme="majorBidi" w:cstheme="majorBidi"/>
                <w:b w:val="0"/>
                <w:bCs/>
                <w:sz w:val="16"/>
                <w:szCs w:val="16"/>
                <w:vertAlign w:val="superscript"/>
                <w:lang w:val="ru-RU"/>
              </w:rPr>
              <w:t>I</w:t>
            </w:r>
          </w:p>
        </w:tc>
        <w:tc>
          <w:tcPr>
            <w:tcW w:w="765" w:type="dxa"/>
            <w:noWrap/>
            <w:vAlign w:val="center"/>
          </w:tcPr>
          <w:p w:rsidR="001429F9" w:rsidRPr="00E830A9" w:rsidRDefault="001429F9" w:rsidP="00E830A9">
            <w:pPr>
              <w:pStyle w:val="Tablehead"/>
              <w:rPr>
                <w:sz w:val="16"/>
                <w:szCs w:val="16"/>
                <w:lang w:val="ru-RU"/>
              </w:rPr>
            </w:pPr>
            <w:r w:rsidRPr="00E830A9">
              <w:rPr>
                <w:sz w:val="16"/>
                <w:szCs w:val="16"/>
                <w:lang w:val="ru-RU"/>
              </w:rPr>
              <w:t>BLR</w:t>
            </w:r>
            <w:r w:rsidR="00E830A9" w:rsidRPr="00E830A9">
              <w:rPr>
                <w:rFonts w:asciiTheme="majorBidi" w:hAnsiTheme="majorBidi" w:cstheme="majorBidi"/>
                <w:b w:val="0"/>
                <w:bCs/>
                <w:sz w:val="16"/>
                <w:szCs w:val="16"/>
                <w:vertAlign w:val="superscript"/>
                <w:lang w:val="ru-RU"/>
              </w:rPr>
              <w:t>II</w:t>
            </w:r>
          </w:p>
        </w:tc>
        <w:tc>
          <w:tcPr>
            <w:tcW w:w="593" w:type="dxa"/>
            <w:noWrap/>
            <w:vAlign w:val="center"/>
          </w:tcPr>
          <w:p w:rsidR="001429F9" w:rsidRPr="00E830A9" w:rsidRDefault="001429F9" w:rsidP="008F4652">
            <w:pPr>
              <w:pStyle w:val="Tablehead"/>
              <w:rPr>
                <w:sz w:val="16"/>
                <w:szCs w:val="16"/>
                <w:lang w:val="ru-RU"/>
              </w:rPr>
            </w:pPr>
            <w:r w:rsidRPr="00E830A9">
              <w:rPr>
                <w:sz w:val="16"/>
                <w:szCs w:val="16"/>
                <w:lang w:val="ru-RU"/>
              </w:rPr>
              <w:t>GEO</w:t>
            </w:r>
          </w:p>
        </w:tc>
        <w:tc>
          <w:tcPr>
            <w:tcW w:w="567" w:type="dxa"/>
            <w:noWrap/>
            <w:vAlign w:val="center"/>
          </w:tcPr>
          <w:p w:rsidR="001429F9" w:rsidRPr="00E830A9" w:rsidRDefault="001429F9" w:rsidP="008F4652">
            <w:pPr>
              <w:pStyle w:val="Tablehead"/>
              <w:rPr>
                <w:sz w:val="16"/>
                <w:szCs w:val="16"/>
                <w:lang w:val="ru-RU"/>
              </w:rPr>
            </w:pPr>
            <w:r w:rsidRPr="00E830A9">
              <w:rPr>
                <w:sz w:val="16"/>
                <w:szCs w:val="16"/>
                <w:lang w:val="ru-RU"/>
              </w:rPr>
              <w:t>KAZ</w:t>
            </w:r>
          </w:p>
        </w:tc>
        <w:tc>
          <w:tcPr>
            <w:tcW w:w="638" w:type="dxa"/>
            <w:noWrap/>
            <w:vAlign w:val="center"/>
          </w:tcPr>
          <w:p w:rsidR="001429F9" w:rsidRPr="00E830A9" w:rsidRDefault="001429F9" w:rsidP="008F4652">
            <w:pPr>
              <w:pStyle w:val="Tablehead"/>
              <w:rPr>
                <w:sz w:val="16"/>
                <w:szCs w:val="16"/>
                <w:lang w:val="ru-RU"/>
              </w:rPr>
            </w:pPr>
            <w:r w:rsidRPr="00E830A9">
              <w:rPr>
                <w:sz w:val="16"/>
                <w:szCs w:val="16"/>
                <w:lang w:val="ru-RU"/>
              </w:rPr>
              <w:t>KGZ</w:t>
            </w:r>
          </w:p>
        </w:tc>
        <w:tc>
          <w:tcPr>
            <w:tcW w:w="850" w:type="dxa"/>
            <w:noWrap/>
            <w:vAlign w:val="center"/>
          </w:tcPr>
          <w:p w:rsidR="001429F9" w:rsidRPr="00E830A9" w:rsidRDefault="001429F9" w:rsidP="00E830A9">
            <w:pPr>
              <w:pStyle w:val="Tablehead"/>
              <w:rPr>
                <w:sz w:val="16"/>
                <w:szCs w:val="16"/>
                <w:lang w:val="ru-RU"/>
              </w:rPr>
            </w:pPr>
            <w:r w:rsidRPr="00E830A9">
              <w:rPr>
                <w:sz w:val="16"/>
                <w:szCs w:val="16"/>
                <w:lang w:val="ru-RU"/>
              </w:rPr>
              <w:t>MDA</w:t>
            </w:r>
            <w:r w:rsidR="00E830A9" w:rsidRPr="00E830A9">
              <w:rPr>
                <w:rFonts w:asciiTheme="majorBidi" w:hAnsiTheme="majorBidi" w:cstheme="majorBidi"/>
                <w:b w:val="0"/>
                <w:bCs/>
                <w:sz w:val="16"/>
                <w:szCs w:val="16"/>
                <w:vertAlign w:val="superscript"/>
                <w:lang w:val="ru-RU"/>
              </w:rPr>
              <w:t>III</w:t>
            </w:r>
          </w:p>
        </w:tc>
        <w:tc>
          <w:tcPr>
            <w:tcW w:w="612" w:type="dxa"/>
            <w:noWrap/>
            <w:vAlign w:val="center"/>
          </w:tcPr>
          <w:p w:rsidR="001429F9" w:rsidRPr="00E830A9" w:rsidRDefault="001429F9" w:rsidP="008F4652">
            <w:pPr>
              <w:pStyle w:val="Tablehead"/>
              <w:rPr>
                <w:sz w:val="16"/>
                <w:szCs w:val="16"/>
                <w:lang w:val="ru-RU"/>
              </w:rPr>
            </w:pPr>
            <w:r w:rsidRPr="00E830A9">
              <w:rPr>
                <w:sz w:val="16"/>
                <w:szCs w:val="16"/>
                <w:lang w:val="ru-RU"/>
              </w:rPr>
              <w:t>RUS</w:t>
            </w:r>
          </w:p>
        </w:tc>
        <w:tc>
          <w:tcPr>
            <w:tcW w:w="735" w:type="dxa"/>
            <w:noWrap/>
            <w:vAlign w:val="center"/>
          </w:tcPr>
          <w:p w:rsidR="001429F9" w:rsidRPr="00E830A9" w:rsidRDefault="001429F9" w:rsidP="008F4652">
            <w:pPr>
              <w:pStyle w:val="Tablehead"/>
              <w:rPr>
                <w:sz w:val="16"/>
                <w:szCs w:val="16"/>
                <w:lang w:val="ru-RU"/>
              </w:rPr>
            </w:pPr>
            <w:r w:rsidRPr="00E830A9">
              <w:rPr>
                <w:sz w:val="16"/>
                <w:szCs w:val="16"/>
                <w:lang w:val="ru-RU"/>
              </w:rPr>
              <w:t>TJK</w:t>
            </w:r>
          </w:p>
        </w:tc>
        <w:tc>
          <w:tcPr>
            <w:tcW w:w="638" w:type="dxa"/>
            <w:noWrap/>
            <w:vAlign w:val="center"/>
          </w:tcPr>
          <w:p w:rsidR="001429F9" w:rsidRPr="00E830A9" w:rsidRDefault="001429F9" w:rsidP="008F4652">
            <w:pPr>
              <w:pStyle w:val="Tablehead"/>
              <w:rPr>
                <w:sz w:val="16"/>
                <w:szCs w:val="16"/>
                <w:lang w:val="ru-RU"/>
              </w:rPr>
            </w:pPr>
            <w:r w:rsidRPr="00E830A9">
              <w:rPr>
                <w:sz w:val="16"/>
                <w:szCs w:val="16"/>
                <w:lang w:val="ru-RU"/>
              </w:rPr>
              <w:t>TKM</w:t>
            </w:r>
          </w:p>
        </w:tc>
        <w:tc>
          <w:tcPr>
            <w:tcW w:w="612" w:type="dxa"/>
            <w:noWrap/>
            <w:vAlign w:val="center"/>
          </w:tcPr>
          <w:p w:rsidR="001429F9" w:rsidRPr="00E830A9" w:rsidRDefault="001429F9" w:rsidP="008F4652">
            <w:pPr>
              <w:pStyle w:val="Tablehead"/>
              <w:rPr>
                <w:sz w:val="16"/>
                <w:szCs w:val="16"/>
                <w:lang w:val="ru-RU"/>
              </w:rPr>
            </w:pPr>
            <w:r w:rsidRPr="00E830A9">
              <w:rPr>
                <w:sz w:val="16"/>
                <w:szCs w:val="16"/>
                <w:lang w:val="ru-RU"/>
              </w:rPr>
              <w:t>UKR</w:t>
            </w:r>
          </w:p>
        </w:tc>
        <w:tc>
          <w:tcPr>
            <w:tcW w:w="725" w:type="dxa"/>
            <w:noWrap/>
            <w:vAlign w:val="center"/>
          </w:tcPr>
          <w:p w:rsidR="001429F9" w:rsidRPr="00E830A9" w:rsidRDefault="001429F9" w:rsidP="008F4652">
            <w:pPr>
              <w:pStyle w:val="Tablehead"/>
              <w:rPr>
                <w:sz w:val="16"/>
                <w:szCs w:val="16"/>
                <w:lang w:val="ru-RU"/>
              </w:rPr>
            </w:pPr>
            <w:r w:rsidRPr="00E830A9">
              <w:rPr>
                <w:sz w:val="16"/>
                <w:szCs w:val="16"/>
                <w:lang w:val="ru-RU"/>
              </w:rPr>
              <w:t>UZB</w:t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1.1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26282F">
            <w:pPr>
              <w:pStyle w:val="Tabletext"/>
              <w:jc w:val="center"/>
            </w:pPr>
          </w:p>
        </w:tc>
        <w:tc>
          <w:tcPr>
            <w:tcW w:w="765" w:type="dxa"/>
            <w:noWrap/>
          </w:tcPr>
          <w:p w:rsidR="00A02E5D" w:rsidRPr="00E830A9" w:rsidRDefault="00B34D7C" w:rsidP="001513A1">
            <w:pPr>
              <w:pStyle w:val="Tabletext"/>
              <w:jc w:val="center"/>
            </w:pPr>
            <w:r w:rsidRPr="00E830A9">
              <w:sym w:font="Wingdings" w:char="F0FC"/>
            </w:r>
            <w:r w:rsidR="001513A1" w:rsidRPr="00E830A9">
              <w:rPr>
                <w:sz w:val="16"/>
                <w:szCs w:val="16"/>
              </w:rPr>
              <w:t>II-1</w:t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  <w:r w:rsidRPr="00E830A9">
              <w:sym w:font="Wingdings" w:char="F0FC"/>
            </w:r>
            <w:r w:rsidR="00E56F3C" w:rsidRPr="00E830A9">
              <w:rPr>
                <w:sz w:val="16"/>
                <w:szCs w:val="16"/>
              </w:rPr>
              <w:t>III</w:t>
            </w:r>
            <w:r w:rsidR="00962920" w:rsidRPr="00E830A9">
              <w:rPr>
                <w:sz w:val="16"/>
                <w:szCs w:val="16"/>
              </w:rPr>
              <w:t>-1</w:t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trHeight w:val="227"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1.2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2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26282F">
            <w:pPr>
              <w:pStyle w:val="Tabletext"/>
              <w:jc w:val="center"/>
            </w:pPr>
            <w:r w:rsidRPr="00E830A9">
              <w:sym w:font="Wingdings" w:char="F0FC"/>
            </w:r>
            <w:r w:rsidR="0026282F" w:rsidRPr="00E830A9">
              <w:rPr>
                <w:sz w:val="16"/>
                <w:szCs w:val="16"/>
              </w:rPr>
              <w:t>I-</w:t>
            </w:r>
            <w:r w:rsidR="00D67230" w:rsidRPr="00E830A9">
              <w:rPr>
                <w:sz w:val="16"/>
                <w:szCs w:val="16"/>
              </w:rPr>
              <w:t>1</w:t>
            </w: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E56F3C" w:rsidP="00E56F3C">
            <w:pPr>
              <w:pStyle w:val="Tabletext"/>
              <w:jc w:val="center"/>
            </w:pPr>
            <w:r w:rsidRPr="00E830A9">
              <w:sym w:font="Wingdings" w:char="F0FC"/>
            </w:r>
            <w:r w:rsidRPr="00E830A9">
              <w:rPr>
                <w:sz w:val="16"/>
                <w:szCs w:val="16"/>
              </w:rPr>
              <w:t>III</w:t>
            </w:r>
            <w:r w:rsidR="00962920" w:rsidRPr="00E830A9">
              <w:rPr>
                <w:sz w:val="16"/>
                <w:szCs w:val="16"/>
              </w:rPr>
              <w:t>-2</w:t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1.3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3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1.4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4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1.5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5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65" w:type="dxa"/>
            <w:noWrap/>
          </w:tcPr>
          <w:p w:rsidR="00A02E5D" w:rsidRPr="00E830A9" w:rsidRDefault="000C27F8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1.6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6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91073A" w:rsidP="00E56F3C">
            <w:pPr>
              <w:pStyle w:val="Tabletext"/>
              <w:jc w:val="center"/>
            </w:pPr>
            <w:r w:rsidRPr="00E830A9">
              <w:sym w:font="Wingdings" w:char="F0FC"/>
            </w:r>
            <w:r w:rsidR="00962920" w:rsidRPr="00E830A9">
              <w:rPr>
                <w:sz w:val="16"/>
                <w:szCs w:val="16"/>
              </w:rPr>
              <w:t>III-3</w:t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1.7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7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  <w:r w:rsidRPr="00E830A9">
              <w:sym w:font="Wingdings" w:char="F0FC"/>
            </w:r>
            <w:r w:rsidR="00962920" w:rsidRPr="00E830A9">
              <w:rPr>
                <w:sz w:val="16"/>
                <w:szCs w:val="16"/>
              </w:rPr>
              <w:t>III-4</w:t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1.8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8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1.9.1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9-A1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1.9.2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9-A2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91073A" w:rsidP="00E56F3C">
            <w:pPr>
              <w:pStyle w:val="Tabletext"/>
              <w:jc w:val="center"/>
            </w:pPr>
            <w:r w:rsidRPr="00E830A9">
              <w:sym w:font="Wingdings" w:char="F0FC"/>
            </w:r>
            <w:r w:rsidR="00962920" w:rsidRPr="00E830A9">
              <w:rPr>
                <w:sz w:val="16"/>
                <w:szCs w:val="16"/>
              </w:rPr>
              <w:t>III-5</w:t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trHeight w:val="227"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1.10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10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1.11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11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1.12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12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  <w:r w:rsidRPr="00E830A9">
              <w:sym w:font="Wingdings" w:char="F0FC"/>
            </w:r>
            <w:r w:rsidR="00E56F3C" w:rsidRPr="00E830A9">
              <w:rPr>
                <w:sz w:val="16"/>
                <w:szCs w:val="16"/>
              </w:rPr>
              <w:t>III-</w:t>
            </w:r>
            <w:r w:rsidR="00962920" w:rsidRPr="00E830A9">
              <w:rPr>
                <w:sz w:val="16"/>
                <w:szCs w:val="16"/>
              </w:rPr>
              <w:t>6</w:t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1.13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13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  <w:r w:rsidRPr="00E830A9">
              <w:sym w:font="Wingdings" w:char="F0FC"/>
            </w:r>
            <w:r w:rsidR="00E56F3C" w:rsidRPr="00E830A9">
              <w:rPr>
                <w:sz w:val="16"/>
                <w:szCs w:val="16"/>
              </w:rPr>
              <w:t>III-</w:t>
            </w:r>
            <w:r w:rsidR="00962920" w:rsidRPr="00E830A9">
              <w:rPr>
                <w:sz w:val="16"/>
                <w:szCs w:val="16"/>
              </w:rPr>
              <w:t>7</w:t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1.14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14R1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1.15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15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  <w:r w:rsidRPr="00E830A9">
              <w:sym w:font="Wingdings" w:char="F0FC"/>
            </w:r>
            <w:r w:rsidR="00E56F3C" w:rsidRPr="00E830A9">
              <w:rPr>
                <w:sz w:val="16"/>
                <w:szCs w:val="16"/>
              </w:rPr>
              <w:t>III-</w:t>
            </w:r>
            <w:r w:rsidR="00962920" w:rsidRPr="00E830A9">
              <w:rPr>
                <w:sz w:val="16"/>
                <w:szCs w:val="16"/>
              </w:rPr>
              <w:t>8</w:t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1.16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16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91073A" w:rsidP="00E56F3C">
            <w:pPr>
              <w:pStyle w:val="Tabletext"/>
              <w:jc w:val="center"/>
            </w:pPr>
            <w:r w:rsidRPr="00E830A9">
              <w:sym w:font="Wingdings" w:char="F0FC"/>
            </w:r>
            <w:r w:rsidR="00E56F3C" w:rsidRPr="00E830A9">
              <w:rPr>
                <w:sz w:val="16"/>
                <w:szCs w:val="16"/>
              </w:rPr>
              <w:t>III-</w:t>
            </w:r>
            <w:r w:rsidR="00962920" w:rsidRPr="00E830A9">
              <w:rPr>
                <w:sz w:val="16"/>
                <w:szCs w:val="16"/>
              </w:rPr>
              <w:t>9</w:t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1.17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17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  <w:r w:rsidRPr="00E830A9">
              <w:sym w:font="Wingdings" w:char="F0FC"/>
            </w:r>
            <w:r w:rsidR="00E56F3C" w:rsidRPr="00E830A9">
              <w:rPr>
                <w:sz w:val="16"/>
                <w:szCs w:val="16"/>
              </w:rPr>
              <w:t>III-</w:t>
            </w:r>
            <w:r w:rsidR="00962920" w:rsidRPr="00E830A9">
              <w:rPr>
                <w:sz w:val="16"/>
                <w:szCs w:val="16"/>
              </w:rPr>
              <w:t>10</w:t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1.18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18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2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19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91073A" w:rsidP="00E56F3C">
            <w:pPr>
              <w:pStyle w:val="Tabletext"/>
              <w:jc w:val="center"/>
            </w:pPr>
            <w:r w:rsidRPr="00E830A9">
              <w:sym w:font="Wingdings" w:char="F0FC"/>
            </w:r>
            <w:r w:rsidR="00E56F3C" w:rsidRPr="00E830A9">
              <w:rPr>
                <w:sz w:val="16"/>
                <w:szCs w:val="16"/>
              </w:rPr>
              <w:t>III-</w:t>
            </w:r>
            <w:r w:rsidR="00962920" w:rsidRPr="00E830A9">
              <w:rPr>
                <w:sz w:val="16"/>
                <w:szCs w:val="16"/>
              </w:rPr>
              <w:t>11</w:t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trHeight w:val="227"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4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20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CA04B4">
            <w:pPr>
              <w:pStyle w:val="Tabletext"/>
              <w:jc w:val="center"/>
            </w:pPr>
            <w:r w:rsidRPr="00E830A9">
              <w:t>7</w:t>
            </w:r>
          </w:p>
        </w:tc>
        <w:tc>
          <w:tcPr>
            <w:tcW w:w="717" w:type="dxa"/>
            <w:noWrap/>
          </w:tcPr>
          <w:p w:rsidR="00A02E5D" w:rsidRPr="00E830A9" w:rsidRDefault="00A02E5D" w:rsidP="00CA04B4">
            <w:pPr>
              <w:pStyle w:val="Tabletext"/>
              <w:jc w:val="center"/>
            </w:pPr>
            <w:r w:rsidRPr="00E830A9">
              <w:t>21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26282F">
            <w:pPr>
              <w:pStyle w:val="Tabletext"/>
              <w:jc w:val="center"/>
            </w:pP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91073A" w:rsidP="00E56F3C">
            <w:pPr>
              <w:pStyle w:val="Tabletext"/>
              <w:jc w:val="center"/>
            </w:pPr>
            <w:r w:rsidRPr="00E830A9">
              <w:sym w:font="Wingdings" w:char="F0FC"/>
            </w:r>
            <w:r w:rsidR="00E56F3C" w:rsidRPr="00E830A9">
              <w:rPr>
                <w:sz w:val="16"/>
                <w:szCs w:val="16"/>
              </w:rPr>
              <w:t>III-</w:t>
            </w:r>
            <w:r w:rsidR="00962920" w:rsidRPr="00E830A9">
              <w:rPr>
                <w:sz w:val="16"/>
                <w:szCs w:val="16"/>
              </w:rPr>
              <w:t>12</w:t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8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22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91073A" w:rsidP="00E56F3C">
            <w:pPr>
              <w:pStyle w:val="Tabletext"/>
              <w:jc w:val="center"/>
            </w:pPr>
            <w:r w:rsidRPr="00E830A9">
              <w:sym w:font="Wingdings" w:char="F0FC"/>
            </w:r>
            <w:r w:rsidR="00962920" w:rsidRPr="00E830A9">
              <w:rPr>
                <w:sz w:val="16"/>
                <w:szCs w:val="16"/>
              </w:rPr>
              <w:t>III-13</w:t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9.1.1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23-A1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  <w:r w:rsidRPr="00E830A9">
              <w:sym w:font="Wingdings" w:char="F0FC"/>
            </w:r>
            <w:r w:rsidR="00962920" w:rsidRPr="00E830A9">
              <w:rPr>
                <w:sz w:val="16"/>
                <w:szCs w:val="16"/>
              </w:rPr>
              <w:t>III-14</w:t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9.1.2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23-A2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91073A" w:rsidP="00E56F3C">
            <w:pPr>
              <w:pStyle w:val="Tabletext"/>
              <w:jc w:val="center"/>
            </w:pPr>
            <w:r w:rsidRPr="00E830A9">
              <w:sym w:font="Wingdings" w:char="F0FC"/>
            </w:r>
            <w:r w:rsidR="00E56F3C" w:rsidRPr="00E830A9">
              <w:rPr>
                <w:sz w:val="16"/>
                <w:szCs w:val="16"/>
              </w:rPr>
              <w:t>III-</w:t>
            </w:r>
            <w:r w:rsidR="00962920" w:rsidRPr="00E830A9">
              <w:rPr>
                <w:sz w:val="16"/>
                <w:szCs w:val="16"/>
              </w:rPr>
              <w:t>15</w:t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9.1.3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23-A3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91073A" w:rsidP="00E56F3C">
            <w:pPr>
              <w:pStyle w:val="Tabletext"/>
              <w:jc w:val="center"/>
            </w:pPr>
            <w:r w:rsidRPr="00E830A9">
              <w:sym w:font="Wingdings" w:char="F0FC"/>
            </w:r>
            <w:r w:rsidR="00E56F3C" w:rsidRPr="00E830A9">
              <w:rPr>
                <w:sz w:val="16"/>
                <w:szCs w:val="16"/>
              </w:rPr>
              <w:t>III-</w:t>
            </w:r>
            <w:r w:rsidR="00962920" w:rsidRPr="00E830A9">
              <w:rPr>
                <w:sz w:val="16"/>
                <w:szCs w:val="16"/>
              </w:rPr>
              <w:t>16</w:t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9479D7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9.1.4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23-A4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9.1.5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23-A5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9.1.6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23-A6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  <w:r w:rsidRPr="00E830A9">
              <w:sym w:font="Wingdings" w:char="F0FC"/>
            </w:r>
            <w:r w:rsidR="00E56F3C" w:rsidRPr="00E830A9">
              <w:rPr>
                <w:sz w:val="16"/>
                <w:szCs w:val="16"/>
              </w:rPr>
              <w:t>III-</w:t>
            </w:r>
            <w:r w:rsidR="00962920" w:rsidRPr="00E830A9">
              <w:rPr>
                <w:sz w:val="16"/>
                <w:szCs w:val="16"/>
              </w:rPr>
              <w:t>17</w:t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9.1.8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23-A8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9.2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24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9.2.X</w:t>
            </w:r>
          </w:p>
        </w:tc>
        <w:tc>
          <w:tcPr>
            <w:tcW w:w="71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24-А1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2779A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2779A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t>10</w:t>
            </w:r>
          </w:p>
        </w:tc>
        <w:tc>
          <w:tcPr>
            <w:tcW w:w="717" w:type="dxa"/>
            <w:noWrap/>
          </w:tcPr>
          <w:p w:rsidR="00A02E5D" w:rsidRPr="00E830A9" w:rsidRDefault="00A02E5D" w:rsidP="00854401">
            <w:pPr>
              <w:pStyle w:val="Tabletext"/>
              <w:jc w:val="center"/>
            </w:pPr>
            <w:r w:rsidRPr="00E830A9">
              <w:t>25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  <w:tr w:rsidR="00A02E5D" w:rsidRPr="00E830A9" w:rsidTr="00E56F3C">
        <w:trPr>
          <w:cantSplit/>
          <w:jc w:val="center"/>
        </w:trPr>
        <w:tc>
          <w:tcPr>
            <w:tcW w:w="977" w:type="dxa"/>
            <w:noWrap/>
          </w:tcPr>
          <w:p w:rsidR="00A02E5D" w:rsidRPr="00E830A9" w:rsidRDefault="00A02E5D" w:rsidP="00E62C07">
            <w:pPr>
              <w:pStyle w:val="Tabletext"/>
              <w:jc w:val="center"/>
            </w:pPr>
            <w:r w:rsidRPr="00E830A9">
              <w:t>GFT (PP</w:t>
            </w:r>
            <w:r w:rsidRPr="00E830A9">
              <w:noBreakHyphen/>
              <w:t>14)</w:t>
            </w:r>
          </w:p>
        </w:tc>
        <w:tc>
          <w:tcPr>
            <w:tcW w:w="717" w:type="dxa"/>
            <w:noWrap/>
          </w:tcPr>
          <w:p w:rsidR="00A02E5D" w:rsidRPr="00E830A9" w:rsidRDefault="00A02E5D" w:rsidP="00854401">
            <w:pPr>
              <w:pStyle w:val="Tabletext"/>
              <w:jc w:val="center"/>
            </w:pPr>
            <w:r w:rsidRPr="00E830A9">
              <w:t>26</w:t>
            </w:r>
          </w:p>
        </w:tc>
        <w:tc>
          <w:tcPr>
            <w:tcW w:w="68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5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6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593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850" w:type="dxa"/>
            <w:noWrap/>
          </w:tcPr>
          <w:p w:rsidR="00A02E5D" w:rsidRPr="00E830A9" w:rsidRDefault="00A02E5D" w:rsidP="00E56F3C">
            <w:pPr>
              <w:pStyle w:val="Tabletext"/>
              <w:jc w:val="center"/>
            </w:pP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735" w:type="dxa"/>
            <w:noWrap/>
          </w:tcPr>
          <w:p w:rsidR="00A02E5D" w:rsidRPr="00E830A9" w:rsidRDefault="006B2526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38" w:type="dxa"/>
            <w:noWrap/>
          </w:tcPr>
          <w:p w:rsidR="00A02E5D" w:rsidRPr="00E830A9" w:rsidRDefault="00D67230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  <w:tc>
          <w:tcPr>
            <w:tcW w:w="612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</w:p>
        </w:tc>
        <w:tc>
          <w:tcPr>
            <w:tcW w:w="725" w:type="dxa"/>
            <w:noWrap/>
          </w:tcPr>
          <w:p w:rsidR="00A02E5D" w:rsidRPr="00E830A9" w:rsidRDefault="00A02E5D" w:rsidP="009479D7">
            <w:pPr>
              <w:pStyle w:val="Tabletext"/>
              <w:jc w:val="center"/>
            </w:pPr>
            <w:r w:rsidRPr="00E830A9">
              <w:sym w:font="Wingdings" w:char="F0FC"/>
            </w:r>
          </w:p>
        </w:tc>
      </w:tr>
    </w:tbl>
    <w:p w:rsidR="00E830A9" w:rsidRPr="00E830A9" w:rsidRDefault="00E830A9" w:rsidP="00E830A9">
      <w:r w:rsidRPr="00E830A9">
        <w:br w:type="page"/>
      </w:r>
    </w:p>
    <w:p w:rsidR="00E830A9" w:rsidRPr="00E830A9" w:rsidRDefault="00E830A9" w:rsidP="00E830A9">
      <w:r w:rsidRPr="00E830A9">
        <w:lastRenderedPageBreak/>
        <w:t>_______________</w:t>
      </w:r>
    </w:p>
    <w:p w:rsidR="00E830A9" w:rsidRPr="00E830A9" w:rsidRDefault="00E830A9" w:rsidP="00E830A9">
      <w:pPr>
        <w:pStyle w:val="EndnoteText"/>
        <w:rPr>
          <w:b/>
          <w:lang w:val="ru-RU"/>
        </w:rPr>
      </w:pPr>
      <w:r w:rsidRPr="00E830A9">
        <w:rPr>
          <w:b/>
          <w:lang w:val="ru-RU"/>
        </w:rPr>
        <w:t>Примечания</w:t>
      </w:r>
    </w:p>
    <w:p w:rsidR="00E830A9" w:rsidRPr="00E830A9" w:rsidRDefault="00E830A9" w:rsidP="00E830A9">
      <w:pPr>
        <w:pStyle w:val="EndnoteText"/>
        <w:spacing w:before="60"/>
        <w:rPr>
          <w:lang w:val="ru-RU"/>
        </w:rPr>
      </w:pPr>
      <w:r w:rsidRPr="00E830A9">
        <w:rPr>
          <w:lang w:val="ru-RU"/>
        </w:rPr>
        <w:t xml:space="preserve">I-1 </w:t>
      </w:r>
      <w:r w:rsidRPr="00E830A9">
        <w:rPr>
          <w:lang w:val="ru-RU"/>
        </w:rPr>
        <w:tab/>
        <w:t>кроме Вопроса B.</w:t>
      </w:r>
    </w:p>
    <w:p w:rsidR="00E830A9" w:rsidRPr="00E830A9" w:rsidRDefault="00E830A9" w:rsidP="00E830A9">
      <w:pPr>
        <w:pStyle w:val="EndnoteText"/>
        <w:spacing w:before="60"/>
        <w:rPr>
          <w:lang w:val="ru-RU"/>
        </w:rPr>
      </w:pPr>
      <w:r w:rsidRPr="00E830A9">
        <w:rPr>
          <w:lang w:val="ru-RU"/>
        </w:rPr>
        <w:t xml:space="preserve">II-1 </w:t>
      </w:r>
      <w:r w:rsidRPr="00E830A9">
        <w:rPr>
          <w:lang w:val="ru-RU"/>
        </w:rPr>
        <w:tab/>
        <w:t>кроме полос 4400−4500 МГц и 4800−4990 МГц.</w:t>
      </w:r>
    </w:p>
    <w:p w:rsidR="00E830A9" w:rsidRPr="00E830A9" w:rsidRDefault="00E830A9" w:rsidP="00E830A9">
      <w:pPr>
        <w:pStyle w:val="EndnoteText"/>
        <w:spacing w:before="60"/>
        <w:ind w:left="1128" w:hanging="1128"/>
        <w:rPr>
          <w:lang w:val="ru-RU"/>
        </w:rPr>
      </w:pPr>
      <w:r w:rsidRPr="00E830A9">
        <w:rPr>
          <w:lang w:val="ru-RU"/>
        </w:rPr>
        <w:t xml:space="preserve">III-3 </w:t>
      </w:r>
      <w:r w:rsidRPr="00E830A9">
        <w:rPr>
          <w:lang w:val="ru-RU"/>
        </w:rPr>
        <w:tab/>
        <w:t>только RCC/8A6/2; RCC/8A6/3; RCC/8A6/4; RCC/8A6/5; RCC/8A6/6; RCC/8A6/7; RCC/8A6/8; RCC/8A6/10.</w:t>
      </w:r>
    </w:p>
    <w:p w:rsidR="00E830A9" w:rsidRPr="00E830A9" w:rsidRDefault="00E830A9" w:rsidP="00E830A9">
      <w:pPr>
        <w:pStyle w:val="EndnoteText"/>
        <w:spacing w:before="60"/>
        <w:rPr>
          <w:lang w:val="ru-RU"/>
        </w:rPr>
      </w:pPr>
      <w:r w:rsidRPr="00E830A9">
        <w:rPr>
          <w:lang w:val="ru-RU"/>
        </w:rPr>
        <w:t xml:space="preserve">III-4 </w:t>
      </w:r>
      <w:r w:rsidRPr="00E830A9">
        <w:rPr>
          <w:lang w:val="ru-RU"/>
        </w:rPr>
        <w:tab/>
        <w:t>только RCC/8A7/1.</w:t>
      </w:r>
    </w:p>
    <w:p w:rsidR="00E830A9" w:rsidRPr="00E830A9" w:rsidRDefault="00E830A9" w:rsidP="00E830A9">
      <w:pPr>
        <w:pStyle w:val="EndnoteText"/>
        <w:spacing w:before="60"/>
        <w:rPr>
          <w:lang w:val="ru-RU"/>
        </w:rPr>
      </w:pPr>
      <w:r w:rsidRPr="00E830A9">
        <w:rPr>
          <w:lang w:val="ru-RU"/>
        </w:rPr>
        <w:t xml:space="preserve">III-5 </w:t>
      </w:r>
      <w:r w:rsidRPr="00E830A9">
        <w:rPr>
          <w:lang w:val="ru-RU"/>
        </w:rPr>
        <w:tab/>
        <w:t>только RCC/8A9A2/1, RCC/8A9A2/2.</w:t>
      </w:r>
    </w:p>
    <w:p w:rsidR="00E830A9" w:rsidRPr="00E830A9" w:rsidRDefault="00E830A9" w:rsidP="00E830A9">
      <w:pPr>
        <w:pStyle w:val="EndnoteText"/>
        <w:spacing w:before="60"/>
        <w:rPr>
          <w:lang w:val="ru-RU"/>
        </w:rPr>
      </w:pPr>
      <w:r w:rsidRPr="00E830A9">
        <w:rPr>
          <w:lang w:val="ru-RU"/>
        </w:rPr>
        <w:t xml:space="preserve">III-6 </w:t>
      </w:r>
      <w:r w:rsidRPr="00E830A9">
        <w:rPr>
          <w:lang w:val="ru-RU"/>
        </w:rPr>
        <w:tab/>
        <w:t>только RCC/8A12/1.</w:t>
      </w:r>
    </w:p>
    <w:p w:rsidR="00E830A9" w:rsidRPr="00E830A9" w:rsidRDefault="00E830A9" w:rsidP="00E830A9">
      <w:pPr>
        <w:pStyle w:val="EndnoteText"/>
        <w:spacing w:before="60"/>
        <w:rPr>
          <w:lang w:val="ru-RU"/>
        </w:rPr>
      </w:pPr>
      <w:r w:rsidRPr="00E830A9">
        <w:rPr>
          <w:lang w:val="ru-RU"/>
        </w:rPr>
        <w:t xml:space="preserve">III-7 </w:t>
      </w:r>
      <w:r w:rsidRPr="00E830A9">
        <w:rPr>
          <w:lang w:val="ru-RU"/>
        </w:rPr>
        <w:tab/>
        <w:t>только RCC/8A13/1, RCC/8A12/2.</w:t>
      </w:r>
    </w:p>
    <w:p w:rsidR="00E830A9" w:rsidRPr="00E830A9" w:rsidRDefault="00E830A9" w:rsidP="00E830A9">
      <w:pPr>
        <w:pStyle w:val="EndnoteText"/>
        <w:spacing w:before="60"/>
        <w:rPr>
          <w:lang w:val="ru-RU"/>
        </w:rPr>
      </w:pPr>
      <w:r w:rsidRPr="00E830A9">
        <w:rPr>
          <w:lang w:val="ru-RU"/>
        </w:rPr>
        <w:t xml:space="preserve">III-8 </w:t>
      </w:r>
      <w:r w:rsidRPr="00E830A9">
        <w:rPr>
          <w:lang w:val="ru-RU"/>
        </w:rPr>
        <w:tab/>
        <w:t>только RCC/8A15/1, RCC/8A15/2.</w:t>
      </w:r>
    </w:p>
    <w:p w:rsidR="00E830A9" w:rsidRPr="00E830A9" w:rsidRDefault="00E830A9" w:rsidP="00E830A9">
      <w:pPr>
        <w:pStyle w:val="EndnoteText"/>
        <w:spacing w:before="60"/>
        <w:rPr>
          <w:lang w:val="ru-RU"/>
        </w:rPr>
      </w:pPr>
      <w:r w:rsidRPr="00E830A9">
        <w:rPr>
          <w:lang w:val="ru-RU"/>
        </w:rPr>
        <w:t xml:space="preserve">III-9 </w:t>
      </w:r>
      <w:r w:rsidRPr="00E830A9">
        <w:rPr>
          <w:lang w:val="ru-RU"/>
        </w:rPr>
        <w:tab/>
        <w:t>только RCC/8A16/1, RCC/8A16/10, RCC/8A16/16.</w:t>
      </w:r>
    </w:p>
    <w:p w:rsidR="00E830A9" w:rsidRPr="00E830A9" w:rsidRDefault="00E830A9" w:rsidP="00E830A9">
      <w:pPr>
        <w:pStyle w:val="EndnoteText"/>
        <w:spacing w:before="60"/>
        <w:rPr>
          <w:lang w:val="ru-RU"/>
        </w:rPr>
      </w:pPr>
      <w:r w:rsidRPr="00E830A9">
        <w:rPr>
          <w:lang w:val="ru-RU"/>
        </w:rPr>
        <w:t xml:space="preserve">III-10 </w:t>
      </w:r>
      <w:r w:rsidRPr="00E830A9">
        <w:rPr>
          <w:lang w:val="ru-RU"/>
        </w:rPr>
        <w:tab/>
        <w:t>только RCC/8A17/1, RCC/8A17/2, RCC/8A17/3, RCC/8A17/4, RCC/8A17/5.</w:t>
      </w:r>
    </w:p>
    <w:p w:rsidR="00E830A9" w:rsidRPr="00E830A9" w:rsidRDefault="00E830A9" w:rsidP="00E830A9">
      <w:pPr>
        <w:pStyle w:val="EndnoteText"/>
        <w:spacing w:before="60"/>
        <w:ind w:left="1128" w:hanging="1128"/>
        <w:rPr>
          <w:lang w:val="ru-RU"/>
        </w:rPr>
      </w:pPr>
      <w:r w:rsidRPr="00E830A9">
        <w:rPr>
          <w:lang w:val="ru-RU"/>
        </w:rPr>
        <w:t xml:space="preserve">III-11 </w:t>
      </w:r>
      <w:r w:rsidRPr="00E830A9">
        <w:rPr>
          <w:lang w:val="ru-RU"/>
        </w:rPr>
        <w:tab/>
        <w:t>только RCC/8A19/1, RCC/8A19/2, RCC/8A19/3, RCC/8A19/4, RCC/8A19/5, RCC/8A19/6, RCC/8A19/7, RCC/8A19/8, RCC/8A19/9, RCC/8A19/10, RCC/8A19/11, RCC/8A19/12, RCC/8A19/13, RCC/8A19/14, RCC/8A19/15, RCC/8A19/16.</w:t>
      </w:r>
    </w:p>
    <w:p w:rsidR="00E830A9" w:rsidRPr="00E830A9" w:rsidRDefault="00E830A9" w:rsidP="00E830A9">
      <w:pPr>
        <w:pStyle w:val="EndnoteText"/>
        <w:spacing w:before="60"/>
        <w:ind w:left="1128" w:hanging="1128"/>
        <w:rPr>
          <w:lang w:val="ru-RU"/>
        </w:rPr>
      </w:pPr>
      <w:r w:rsidRPr="00E830A9">
        <w:rPr>
          <w:lang w:val="ru-RU"/>
        </w:rPr>
        <w:t xml:space="preserve">III-12 </w:t>
      </w:r>
      <w:r w:rsidRPr="00E830A9">
        <w:rPr>
          <w:lang w:val="ru-RU"/>
        </w:rPr>
        <w:tab/>
        <w:t>только RCC/8A21A2/1, RCC/8A21A2/2, RCC/8A21A3/1, RCC/8A21A3/2, RCC/8A21A3/3, RCC/8A21A3/4, RCC/8A21A3/5, RCC/8A21A3/6, RCC/8A21A3/7, RCC/8A21A3/8, RCC/8A21A3/9, RCC/8A21A3/10, RCC/8A21A3/11, RCC/8A21A3/12, RCC/8A21A3/13, RCC/8A21A3/14, RCC/8A21A3/15, RCC/8A21A4/1, RCC/8A21A4/2, RCC/8A21A6/1, RCC/8A21A6/2, RCC/8A21A6/3, RCC/8A21A9/1, RCC/8A21A9/2, RCC/8A21A9/3, RCC/8A21A9/4, RCC/8A21A9/5, RCC/8A21A9/7, RCC/8A21A9/8, RCC/8A21A9/9, RCC/8A21A9/10, RCC/8A21A9/11, RCC/8A21A9/12, RCC/8A21A9/13, RCC/8A21A9/14, RCC/8A21A9/15, RCC/8A21A10/1, RCC/8A21A10/2, RCC/8A21A12/1, RCC/8A21A12/2.</w:t>
      </w:r>
    </w:p>
    <w:p w:rsidR="00E830A9" w:rsidRPr="00E830A9" w:rsidRDefault="00E830A9" w:rsidP="00E830A9">
      <w:pPr>
        <w:pStyle w:val="EndnoteText"/>
        <w:spacing w:before="60"/>
        <w:rPr>
          <w:lang w:val="ru-RU"/>
        </w:rPr>
      </w:pPr>
      <w:r w:rsidRPr="00E830A9">
        <w:rPr>
          <w:lang w:val="ru-RU"/>
        </w:rPr>
        <w:t xml:space="preserve">III-13 </w:t>
      </w:r>
      <w:r w:rsidRPr="00E830A9">
        <w:rPr>
          <w:lang w:val="ru-RU"/>
        </w:rPr>
        <w:tab/>
        <w:t>только RCC/8A22/1, RCC/8A22/2.</w:t>
      </w:r>
    </w:p>
    <w:p w:rsidR="00E830A9" w:rsidRPr="00E830A9" w:rsidRDefault="00E830A9" w:rsidP="00E830A9">
      <w:pPr>
        <w:pStyle w:val="EndnoteText"/>
        <w:spacing w:before="60"/>
        <w:rPr>
          <w:lang w:val="ru-RU"/>
        </w:rPr>
      </w:pPr>
      <w:r w:rsidRPr="00E830A9">
        <w:rPr>
          <w:lang w:val="ru-RU"/>
        </w:rPr>
        <w:t>III-14</w:t>
      </w:r>
      <w:r w:rsidRPr="00E830A9">
        <w:rPr>
          <w:lang w:val="ru-RU"/>
        </w:rPr>
        <w:tab/>
        <w:t>только RCC/8A23/1, RCC/8A23/2, RCC/8A23/3.</w:t>
      </w:r>
    </w:p>
    <w:p w:rsidR="00E830A9" w:rsidRPr="00E830A9" w:rsidRDefault="00E830A9" w:rsidP="00E830A9">
      <w:pPr>
        <w:pStyle w:val="EndnoteText"/>
        <w:spacing w:before="60"/>
        <w:rPr>
          <w:lang w:val="ru-RU"/>
        </w:rPr>
      </w:pPr>
      <w:r w:rsidRPr="00E830A9">
        <w:rPr>
          <w:lang w:val="ru-RU"/>
        </w:rPr>
        <w:t xml:space="preserve">III-15 </w:t>
      </w:r>
      <w:r w:rsidRPr="00E830A9">
        <w:rPr>
          <w:lang w:val="ru-RU"/>
        </w:rPr>
        <w:tab/>
        <w:t>только RCC/8A23A2/1, RCC/8A23A2/2, RCC/8A23A2/3, RCC/8A23A2/4.</w:t>
      </w:r>
    </w:p>
    <w:p w:rsidR="00E830A9" w:rsidRPr="00E830A9" w:rsidRDefault="00E830A9" w:rsidP="00E830A9">
      <w:pPr>
        <w:pStyle w:val="EndnoteText"/>
        <w:spacing w:before="60"/>
        <w:rPr>
          <w:lang w:val="ru-RU"/>
        </w:rPr>
      </w:pPr>
      <w:r w:rsidRPr="00E830A9">
        <w:rPr>
          <w:lang w:val="ru-RU"/>
        </w:rPr>
        <w:t xml:space="preserve">III-16 </w:t>
      </w:r>
      <w:r w:rsidRPr="00E830A9">
        <w:rPr>
          <w:lang w:val="ru-RU"/>
        </w:rPr>
        <w:tab/>
        <w:t>только RCC/8A23A3/1, RCC/8A23A3/2.</w:t>
      </w:r>
    </w:p>
    <w:p w:rsidR="00E830A9" w:rsidRPr="00E830A9" w:rsidRDefault="00E830A9" w:rsidP="00E830A9">
      <w:pPr>
        <w:pStyle w:val="EndnoteText"/>
        <w:spacing w:before="60"/>
        <w:rPr>
          <w:lang w:val="ru-RU"/>
        </w:rPr>
      </w:pPr>
      <w:r w:rsidRPr="00E830A9">
        <w:rPr>
          <w:lang w:val="ru-RU"/>
        </w:rPr>
        <w:t xml:space="preserve">III-17 </w:t>
      </w:r>
      <w:r w:rsidRPr="00E830A9">
        <w:rPr>
          <w:lang w:val="ru-RU"/>
        </w:rPr>
        <w:tab/>
        <w:t>только RCC/8A23/1, RCC/8A23/2, RCC/8A23/3, RCC/8A23/4.</w:t>
      </w:r>
    </w:p>
    <w:p w:rsidR="00A31B11" w:rsidRPr="00E830A9" w:rsidRDefault="00E830A9" w:rsidP="00E830A9">
      <w:pPr>
        <w:pStyle w:val="Normalend"/>
        <w:spacing w:before="480"/>
        <w:jc w:val="center"/>
        <w:rPr>
          <w:lang w:val="ru-RU"/>
        </w:rPr>
      </w:pPr>
      <w:r w:rsidRPr="00E830A9">
        <w:rPr>
          <w:lang w:val="ru-RU"/>
        </w:rPr>
        <w:t>_______________</w:t>
      </w:r>
      <w:bookmarkStart w:id="12" w:name="_GoBack"/>
      <w:bookmarkEnd w:id="12"/>
    </w:p>
    <w:sectPr w:rsidR="00A31B11" w:rsidRPr="00E830A9" w:rsidSect="005301C5">
      <w:headerReference w:type="default" r:id="rId9"/>
      <w:footerReference w:type="even" r:id="rId10"/>
      <w:footerReference w:type="default" r:id="rId11"/>
      <w:footerReference w:type="first" r:id="rId12"/>
      <w:endnotePr>
        <w:numFmt w:val="upperRoman"/>
      </w:endnotePr>
      <w:pgSz w:w="11907" w:h="16840" w:code="9"/>
      <w:pgMar w:top="1418" w:right="1134" w:bottom="1134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69" w:rsidRDefault="002E5D69">
      <w:r>
        <w:separator/>
      </w:r>
    </w:p>
  </w:endnote>
  <w:endnote w:type="continuationSeparator" w:id="0">
    <w:p w:rsidR="002E5D69" w:rsidRDefault="002E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04" w:rsidRDefault="00CA6A0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A6A04" w:rsidRPr="00CB5AF7" w:rsidRDefault="00CA6A04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3A443F">
      <w:rPr>
        <w:noProof/>
        <w:lang w:val="en-US"/>
      </w:rPr>
      <w:t>P:\RUS\ITU-R\CONF-R\CMR15\000\008REV2R.docx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443F">
      <w:rPr>
        <w:noProof/>
      </w:rPr>
      <w:t>05.11.15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A443F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04" w:rsidRDefault="00CA6A04" w:rsidP="00E830A9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3A443F">
      <w:rPr>
        <w:lang w:val="en-US"/>
      </w:rPr>
      <w:t>P:\RUS\ITU-R\CONF-R\CMR15\000\008REV2R.docx</w:t>
    </w:r>
    <w:r>
      <w:fldChar w:fldCharType="end"/>
    </w:r>
    <w:r w:rsidRPr="00CA04B4">
      <w:rPr>
        <w:lang w:val="en-US"/>
      </w:rPr>
      <w:t xml:space="preserve"> (</w:t>
    </w:r>
    <w:r w:rsidR="00E830A9" w:rsidRPr="00E830A9">
      <w:t>389543</w:t>
    </w:r>
    <w:r w:rsidRPr="00CA04B4">
      <w:rPr>
        <w:lang w:val="en-US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443F">
      <w:t>05.11.15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A443F">
      <w:t>05.11.15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04" w:rsidRPr="00CB5AF7" w:rsidRDefault="00CA6A04" w:rsidP="00E830A9">
    <w:pPr>
      <w:pStyle w:val="Footer"/>
      <w:spacing w:before="24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3A443F">
      <w:rPr>
        <w:lang w:val="en-US"/>
      </w:rPr>
      <w:t>P:\RUS\ITU-R\CONF-R\CMR15\000\008REV2R.docx</w:t>
    </w:r>
    <w:r>
      <w:fldChar w:fldCharType="end"/>
    </w:r>
    <w:r w:rsidRPr="00CA04B4">
      <w:rPr>
        <w:lang w:val="en-US"/>
      </w:rPr>
      <w:t xml:space="preserve"> (</w:t>
    </w:r>
    <w:r w:rsidR="00E830A9" w:rsidRPr="00E830A9">
      <w:t>389543</w:t>
    </w:r>
    <w:r w:rsidRPr="00CA04B4">
      <w:rPr>
        <w:lang w:val="en-US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443F">
      <w:t>05.11.15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A443F"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69" w:rsidRDefault="002E5D69">
      <w:r>
        <w:rPr>
          <w:b/>
        </w:rPr>
        <w:t>_______________</w:t>
      </w:r>
    </w:p>
  </w:footnote>
  <w:footnote w:type="continuationSeparator" w:id="0">
    <w:p w:rsidR="002E5D69" w:rsidRDefault="002E5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04" w:rsidRPr="00434A7C" w:rsidRDefault="00CA6A0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A443F">
      <w:rPr>
        <w:noProof/>
      </w:rPr>
      <w:t>4</w:t>
    </w:r>
    <w:r>
      <w:fldChar w:fldCharType="end"/>
    </w:r>
  </w:p>
  <w:p w:rsidR="00CA6A04" w:rsidRDefault="00CA6A04" w:rsidP="001429F9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</w:t>
    </w:r>
    <w:r>
      <w:rPr>
        <w:lang w:val="ru-RU"/>
      </w:rPr>
      <w:t>8(</w:t>
    </w:r>
    <w:r>
      <w:rPr>
        <w:lang w:val="en-US"/>
      </w:rPr>
      <w:t>Rev.</w:t>
    </w:r>
    <w:r>
      <w:rPr>
        <w:lang w:val="ru-RU"/>
      </w:rPr>
      <w:t>2</w:t>
    </w:r>
    <w:r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289A5A83"/>
    <w:multiLevelType w:val="hybridMultilevel"/>
    <w:tmpl w:val="EA905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F9"/>
    <w:rsid w:val="000260F1"/>
    <w:rsid w:val="0003535B"/>
    <w:rsid w:val="000B0D9F"/>
    <w:rsid w:val="000C27F8"/>
    <w:rsid w:val="00123B68"/>
    <w:rsid w:val="00124C09"/>
    <w:rsid w:val="00126F2E"/>
    <w:rsid w:val="001429F9"/>
    <w:rsid w:val="001513A1"/>
    <w:rsid w:val="001521AE"/>
    <w:rsid w:val="00180158"/>
    <w:rsid w:val="001842C8"/>
    <w:rsid w:val="001C44C9"/>
    <w:rsid w:val="001C61FD"/>
    <w:rsid w:val="001E5FB4"/>
    <w:rsid w:val="00202CA0"/>
    <w:rsid w:val="00212537"/>
    <w:rsid w:val="00245A1F"/>
    <w:rsid w:val="0025098A"/>
    <w:rsid w:val="002528FF"/>
    <w:rsid w:val="0025736D"/>
    <w:rsid w:val="00257D89"/>
    <w:rsid w:val="00260F96"/>
    <w:rsid w:val="0026282F"/>
    <w:rsid w:val="002779A0"/>
    <w:rsid w:val="00290C74"/>
    <w:rsid w:val="002927F8"/>
    <w:rsid w:val="002943CA"/>
    <w:rsid w:val="002A73A7"/>
    <w:rsid w:val="002E5D69"/>
    <w:rsid w:val="00300F84"/>
    <w:rsid w:val="00344EB8"/>
    <w:rsid w:val="00352F84"/>
    <w:rsid w:val="00383FBF"/>
    <w:rsid w:val="00384D6F"/>
    <w:rsid w:val="003A443F"/>
    <w:rsid w:val="003C583C"/>
    <w:rsid w:val="003E0758"/>
    <w:rsid w:val="003F0078"/>
    <w:rsid w:val="003F4356"/>
    <w:rsid w:val="00420901"/>
    <w:rsid w:val="00434A7C"/>
    <w:rsid w:val="0045143A"/>
    <w:rsid w:val="004A58F4"/>
    <w:rsid w:val="004C1DBB"/>
    <w:rsid w:val="004E62A0"/>
    <w:rsid w:val="004F3208"/>
    <w:rsid w:val="0051315E"/>
    <w:rsid w:val="0052327F"/>
    <w:rsid w:val="005301C5"/>
    <w:rsid w:val="00567276"/>
    <w:rsid w:val="005D1879"/>
    <w:rsid w:val="005D79A3"/>
    <w:rsid w:val="005E61DD"/>
    <w:rsid w:val="005F134C"/>
    <w:rsid w:val="006023DF"/>
    <w:rsid w:val="00620DD7"/>
    <w:rsid w:val="006444E1"/>
    <w:rsid w:val="00650C6E"/>
    <w:rsid w:val="00657DE0"/>
    <w:rsid w:val="0067468A"/>
    <w:rsid w:val="00692C06"/>
    <w:rsid w:val="006A6E9B"/>
    <w:rsid w:val="006B2526"/>
    <w:rsid w:val="006C7452"/>
    <w:rsid w:val="006F4BAA"/>
    <w:rsid w:val="00703370"/>
    <w:rsid w:val="00727C25"/>
    <w:rsid w:val="00730FDB"/>
    <w:rsid w:val="00732C9F"/>
    <w:rsid w:val="00761615"/>
    <w:rsid w:val="00763F4F"/>
    <w:rsid w:val="00775720"/>
    <w:rsid w:val="00811633"/>
    <w:rsid w:val="00820A44"/>
    <w:rsid w:val="008541C9"/>
    <w:rsid w:val="00854401"/>
    <w:rsid w:val="00862374"/>
    <w:rsid w:val="00872FC8"/>
    <w:rsid w:val="00877907"/>
    <w:rsid w:val="008B40E8"/>
    <w:rsid w:val="008B43F2"/>
    <w:rsid w:val="008C3257"/>
    <w:rsid w:val="008F4652"/>
    <w:rsid w:val="0090094D"/>
    <w:rsid w:val="0091073A"/>
    <w:rsid w:val="009119CC"/>
    <w:rsid w:val="00911E27"/>
    <w:rsid w:val="00941A02"/>
    <w:rsid w:val="009479D7"/>
    <w:rsid w:val="00962920"/>
    <w:rsid w:val="009A317D"/>
    <w:rsid w:val="009B73FE"/>
    <w:rsid w:val="009E5FC8"/>
    <w:rsid w:val="00A02E5D"/>
    <w:rsid w:val="00A129BB"/>
    <w:rsid w:val="00A138D0"/>
    <w:rsid w:val="00A141AF"/>
    <w:rsid w:val="00A2044F"/>
    <w:rsid w:val="00A31B11"/>
    <w:rsid w:val="00A4600A"/>
    <w:rsid w:val="00A57C04"/>
    <w:rsid w:val="00A61057"/>
    <w:rsid w:val="00A66340"/>
    <w:rsid w:val="00A710E7"/>
    <w:rsid w:val="00A85B65"/>
    <w:rsid w:val="00A97EC0"/>
    <w:rsid w:val="00AC66E6"/>
    <w:rsid w:val="00AE2DEE"/>
    <w:rsid w:val="00AF4822"/>
    <w:rsid w:val="00B34D7C"/>
    <w:rsid w:val="00B468A6"/>
    <w:rsid w:val="00B82B35"/>
    <w:rsid w:val="00BA13A4"/>
    <w:rsid w:val="00BA1AA1"/>
    <w:rsid w:val="00BA35DC"/>
    <w:rsid w:val="00BC5313"/>
    <w:rsid w:val="00C20466"/>
    <w:rsid w:val="00C324A8"/>
    <w:rsid w:val="00C56E7A"/>
    <w:rsid w:val="00C64184"/>
    <w:rsid w:val="00C65957"/>
    <w:rsid w:val="00C74473"/>
    <w:rsid w:val="00C85848"/>
    <w:rsid w:val="00CA04B4"/>
    <w:rsid w:val="00CA6A04"/>
    <w:rsid w:val="00CB5AF7"/>
    <w:rsid w:val="00CC47C6"/>
    <w:rsid w:val="00CC734E"/>
    <w:rsid w:val="00CD7756"/>
    <w:rsid w:val="00CE1237"/>
    <w:rsid w:val="00CE5E47"/>
    <w:rsid w:val="00CE6E27"/>
    <w:rsid w:val="00CF020F"/>
    <w:rsid w:val="00D141C5"/>
    <w:rsid w:val="00D3167F"/>
    <w:rsid w:val="00D32632"/>
    <w:rsid w:val="00D4504E"/>
    <w:rsid w:val="00D46FE5"/>
    <w:rsid w:val="00D53715"/>
    <w:rsid w:val="00D577BE"/>
    <w:rsid w:val="00D67230"/>
    <w:rsid w:val="00DA6D34"/>
    <w:rsid w:val="00DE2EBA"/>
    <w:rsid w:val="00E167B9"/>
    <w:rsid w:val="00E45DE5"/>
    <w:rsid w:val="00E56F3C"/>
    <w:rsid w:val="00E62C07"/>
    <w:rsid w:val="00E830A9"/>
    <w:rsid w:val="00E839B5"/>
    <w:rsid w:val="00E94983"/>
    <w:rsid w:val="00E976C1"/>
    <w:rsid w:val="00EC4E40"/>
    <w:rsid w:val="00F454D0"/>
    <w:rsid w:val="00F5240E"/>
    <w:rsid w:val="00F65C19"/>
    <w:rsid w:val="00F81BA9"/>
    <w:rsid w:val="00FA576D"/>
    <w:rsid w:val="00FC63FD"/>
    <w:rsid w:val="00FD6374"/>
    <w:rsid w:val="00FE344F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1F2F2A-50B5-4063-A05A-C71AE0B4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F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  <w:rPr>
      <w:b w:val="0"/>
    </w:rPr>
  </w:style>
  <w:style w:type="character" w:customStyle="1" w:styleId="AppendixtitleChar">
    <w:name w:val="Appendix_title Char"/>
    <w:link w:val="Appendixtitle"/>
    <w:locked/>
    <w:rsid w:val="00CB5AF7"/>
    <w:rPr>
      <w:rFonts w:ascii="Times New Roman Bold" w:hAnsi="Times New Roman Bold"/>
      <w:b w:val="0"/>
      <w:sz w:val="26"/>
      <w:lang w:val="ru-RU" w:eastAsia="en-US"/>
    </w:rPr>
  </w:style>
  <w:style w:type="character" w:customStyle="1" w:styleId="Artdef">
    <w:name w:val="Art_def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i/>
    </w:rPr>
  </w:style>
  <w:style w:type="character" w:customStyle="1" w:styleId="Section2Char">
    <w:name w:val="Section_2 Char"/>
    <w:link w:val="Section2"/>
    <w:locked/>
    <w:rsid w:val="00CB5AF7"/>
    <w:rPr>
      <w:rFonts w:ascii="Times New Roman" w:hAnsi="Times New Roman"/>
      <w:b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</w:rPr>
  </w:style>
  <w:style w:type="character" w:customStyle="1" w:styleId="Section3Char">
    <w:name w:val="Section_3 Char"/>
    <w:link w:val="Section3"/>
    <w:locked/>
    <w:rsid w:val="00CB5AF7"/>
    <w:rPr>
      <w:rFonts w:ascii="Times New Roman" w:eastAsia="SimSun" w:hAnsi="Times New Roman"/>
      <w:b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Calibri" w:hAnsi="Calibri" w:cs="Calibr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table" w:customStyle="1" w:styleId="TableGrid1">
    <w:name w:val="Table Grid1"/>
    <w:basedOn w:val="TableNormal"/>
    <w:next w:val="TableGrid"/>
    <w:uiPriority w:val="59"/>
    <w:rsid w:val="001429F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94983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94983"/>
    <w:rPr>
      <w:rFonts w:ascii="Tahoma" w:hAnsi="Tahoma" w:cs="Tahoma"/>
      <w:sz w:val="16"/>
      <w:szCs w:val="16"/>
      <w:lang w:val="ru-RU" w:eastAsia="en-US"/>
    </w:rPr>
  </w:style>
  <w:style w:type="paragraph" w:styleId="EndnoteText">
    <w:name w:val="endnote text"/>
    <w:basedOn w:val="Normal"/>
    <w:link w:val="EndnoteTextChar"/>
    <w:unhideWhenUsed/>
    <w:rsid w:val="005F134C"/>
    <w:rPr>
      <w:sz w:val="20"/>
      <w:lang w:val="x-none"/>
    </w:rPr>
  </w:style>
  <w:style w:type="character" w:customStyle="1" w:styleId="EndnoteTextChar">
    <w:name w:val="Endnote Text Char"/>
    <w:link w:val="EndnoteText"/>
    <w:rsid w:val="005F134C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C2DD5-5AB0-4203-B3CE-788FEF5F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6</TotalTime>
  <Pages>1</Pages>
  <Words>769</Words>
  <Characters>3762</Characters>
  <Application>Microsoft Office Word</Application>
  <DocSecurity>0</DocSecurity>
  <Lines>635</Lines>
  <Paragraphs>497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4062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Maloletkova, Svetlana</dc:creator>
  <cp:keywords/>
  <dc:description>PR_WRC07.dot  For: _x000d_Document date: _x000d_Saved by MM-43480 at 14:11:39 on 05.09.07</dc:description>
  <cp:lastModifiedBy>Antipina, Nadezda</cp:lastModifiedBy>
  <cp:revision>5</cp:revision>
  <cp:lastPrinted>2015-11-05T14:17:00Z</cp:lastPrinted>
  <dcterms:created xsi:type="dcterms:W3CDTF">2015-11-05T14:11:00Z</dcterms:created>
  <dcterms:modified xsi:type="dcterms:W3CDTF">2015-11-05T14:17:00Z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