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80ED8" w:rsidRPr="0045143A">
        <w:trPr>
          <w:cantSplit/>
        </w:trPr>
        <w:tc>
          <w:tcPr>
            <w:tcW w:w="6911" w:type="dxa"/>
          </w:tcPr>
          <w:p w:rsidR="00A80ED8" w:rsidRPr="00CB5AF7" w:rsidRDefault="00A80ED8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120" w:type="dxa"/>
          </w:tcPr>
          <w:p w:rsidR="00A80ED8" w:rsidRPr="00FE0226" w:rsidRDefault="00A80ED8" w:rsidP="00A80ED8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C4FC977" wp14:editId="6BF0865C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ED8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80ED8" w:rsidRPr="00A85B65" w:rsidRDefault="00A80ED8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80ED8" w:rsidRPr="00FE0226" w:rsidRDefault="00A80ED8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A80ED8" w:rsidRPr="00A80ED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80ED8" w:rsidRPr="00A80ED8" w:rsidRDefault="00A80ED8" w:rsidP="00A80ED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80ED8" w:rsidRPr="00A80ED8" w:rsidRDefault="00A80ED8" w:rsidP="00A80ED8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A80ED8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A80ED8" w:rsidRPr="00A80ED8" w:rsidRDefault="00A80ED8" w:rsidP="00A80E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A80ED8" w:rsidRPr="00A80ED8" w:rsidRDefault="00A80ED8" w:rsidP="003C21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3C214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80ED8" w:rsidRPr="0051315E">
        <w:trPr>
          <w:cantSplit/>
          <w:trHeight w:val="23"/>
        </w:trPr>
        <w:tc>
          <w:tcPr>
            <w:tcW w:w="6911" w:type="dxa"/>
            <w:vMerge/>
          </w:tcPr>
          <w:p w:rsidR="00A80ED8" w:rsidRPr="0051315E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A80ED8" w:rsidRPr="00A80ED8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11 июня</w:t>
            </w:r>
            <w:r w:rsidRPr="00A80ED8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A80ED8" w:rsidRPr="0051315E">
        <w:trPr>
          <w:cantSplit/>
          <w:trHeight w:val="23"/>
        </w:trPr>
        <w:tc>
          <w:tcPr>
            <w:tcW w:w="6911" w:type="dxa"/>
            <w:vMerge/>
          </w:tcPr>
          <w:p w:rsidR="00A80ED8" w:rsidRPr="0051315E" w:rsidRDefault="00A80ED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A80ED8" w:rsidRPr="00A80ED8" w:rsidRDefault="00A80ED8" w:rsidP="00A80ED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80E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A80ED8" w:rsidRPr="00344EB8">
        <w:trPr>
          <w:cantSplit/>
        </w:trPr>
        <w:tc>
          <w:tcPr>
            <w:tcW w:w="10031" w:type="dxa"/>
            <w:gridSpan w:val="2"/>
          </w:tcPr>
          <w:p w:rsidR="00A80ED8" w:rsidRPr="00344EB8" w:rsidRDefault="00A80ED8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>
              <w:t>Записка Генерального секретаря</w:t>
            </w:r>
          </w:p>
        </w:tc>
      </w:tr>
      <w:tr w:rsidR="00A80ED8" w:rsidRPr="00344EB8">
        <w:trPr>
          <w:cantSplit/>
        </w:trPr>
        <w:tc>
          <w:tcPr>
            <w:tcW w:w="10031" w:type="dxa"/>
            <w:gridSpan w:val="2"/>
          </w:tcPr>
          <w:p w:rsidR="00A80ED8" w:rsidRPr="00344EB8" w:rsidRDefault="003C2145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B014CC">
              <w:t>ФИНАНСОВАЯ ОТВЕТСТВЕННОСТЬ КОНФЕРЕНЦИЙ</w:t>
            </w:r>
          </w:p>
        </w:tc>
      </w:tr>
      <w:tr w:rsidR="00A80ED8" w:rsidRPr="00344EB8">
        <w:trPr>
          <w:cantSplit/>
        </w:trPr>
        <w:tc>
          <w:tcPr>
            <w:tcW w:w="10031" w:type="dxa"/>
            <w:gridSpan w:val="2"/>
          </w:tcPr>
          <w:p w:rsidR="00A80ED8" w:rsidRPr="00344EB8" w:rsidRDefault="00A80ED8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3C2145" w:rsidRPr="00B014CC" w:rsidRDefault="003C2145" w:rsidP="003C2145">
      <w:pPr>
        <w:pStyle w:val="Normalaftertitle"/>
        <w:spacing w:before="240"/>
      </w:pPr>
      <w:r w:rsidRPr="00B014CC">
        <w:t>Внимание Конференции обращается на п. 92 Статьи 13 Устава Международного союза электросвязи, в котором предусматривается, что:</w:t>
      </w:r>
    </w:p>
    <w:p w:rsidR="003C2145" w:rsidRPr="00B014CC" w:rsidRDefault="003C2145" w:rsidP="003C2145">
      <w:r w:rsidRPr="00B014CC">
        <w:t>"Решения всемирной конференции радиосвязи, ассамблеи радиосвязи и региональной конференции радиосвязи во всех случаях должны соответствовать настоящему Уставу и Конвенции. Решения ассамблеи радиосвязи или региональной конференции радиосвязи во всех случаях должны также соответствовать Регламенту радиосвязи.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:rsidR="003C2145" w:rsidRPr="00B014CC" w:rsidRDefault="003C2145" w:rsidP="003C2145">
      <w:r w:rsidRPr="00B014CC">
        <w:t xml:space="preserve">Внимание Конференции обращается также на Статью 34 Конвенции Международного союза электросвязи, в </w:t>
      </w:r>
      <w:proofErr w:type="spellStart"/>
      <w:r w:rsidRPr="00B014CC">
        <w:t>пп</w:t>
      </w:r>
      <w:proofErr w:type="spellEnd"/>
      <w:r w:rsidRPr="00B014CC">
        <w:t>. 488 и 489 которой предусматривается, что:</w:t>
      </w:r>
    </w:p>
    <w:p w:rsidR="003C2145" w:rsidRPr="00B014CC" w:rsidRDefault="003C2145" w:rsidP="003C2145">
      <w:r w:rsidRPr="00B014CC">
        <w:t>"Прежде чем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 разрешить.</w:t>
      </w:r>
    </w:p>
    <w:p w:rsidR="003C2145" w:rsidRPr="00B014CC" w:rsidRDefault="003C2145" w:rsidP="003C2145">
      <w:r w:rsidRPr="00B014CC"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:rsidR="003C2145" w:rsidRDefault="00A80ED8" w:rsidP="00A80ED8">
      <w:pPr>
        <w:tabs>
          <w:tab w:val="clear" w:pos="1134"/>
          <w:tab w:val="clear" w:pos="1871"/>
          <w:tab w:val="clear" w:pos="2268"/>
          <w:tab w:val="center" w:pos="7371"/>
        </w:tabs>
        <w:spacing w:before="1440"/>
      </w:pPr>
      <w:r w:rsidRPr="004F0D4E">
        <w:tab/>
      </w:r>
      <w:proofErr w:type="spellStart"/>
      <w:r>
        <w:t>Хоулинь</w:t>
      </w:r>
      <w:proofErr w:type="spellEnd"/>
      <w:r>
        <w:t xml:space="preserve"> </w:t>
      </w:r>
      <w:proofErr w:type="spellStart"/>
      <w:r>
        <w:t>ЧЖАО</w:t>
      </w:r>
      <w:proofErr w:type="spellEnd"/>
      <w:r w:rsidRPr="00C54890">
        <w:br/>
      </w:r>
      <w:r w:rsidRPr="00C54890">
        <w:tab/>
      </w:r>
      <w:r w:rsidR="00B66E67">
        <w:t>Генеральный секретарь</w:t>
      </w:r>
      <w:bookmarkStart w:id="11" w:name="_GoBack"/>
      <w:bookmarkEnd w:id="11"/>
    </w:p>
    <w:sectPr w:rsidR="003C214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D8" w:rsidRDefault="00A80ED8">
      <w:r>
        <w:separator/>
      </w:r>
    </w:p>
  </w:endnote>
  <w:endnote w:type="continuationSeparator" w:id="0">
    <w:p w:rsidR="00A80ED8" w:rsidRDefault="00A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C2145">
      <w:rPr>
        <w:noProof/>
        <w:lang w:val="en-US"/>
      </w:rPr>
      <w:t>P:\RUS\ITU-R\CONF-R\CMR15\000\012R.docx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2145">
      <w:rPr>
        <w:noProof/>
      </w:rPr>
      <w:t>18.06.15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2145">
      <w:rPr>
        <w:noProof/>
      </w:rPr>
      <w:t>18.06.15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3C2145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C2145">
      <w:rPr>
        <w:lang w:val="en-US"/>
      </w:rPr>
      <w:t>P:\RUS\ITU-R\CONF-R\CMR15\000\012R.docx</w:t>
    </w:r>
    <w:r>
      <w:fldChar w:fldCharType="end"/>
    </w:r>
    <w:r w:rsidR="00A80ED8">
      <w:rPr>
        <w:lang w:val="ru-RU"/>
      </w:rPr>
      <w:t xml:space="preserve"> (38305</w:t>
    </w:r>
    <w:r w:rsidR="003C2145">
      <w:rPr>
        <w:lang w:val="en-US"/>
      </w:rPr>
      <w:t>2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2145">
      <w:t>18.06.15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2145">
      <w:t>18.06.15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3C2145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C2145">
      <w:rPr>
        <w:lang w:val="en-US"/>
      </w:rPr>
      <w:t>P:\RUS\ITU-R\CONF-R\CMR15\000\012R.docx</w:t>
    </w:r>
    <w:r>
      <w:fldChar w:fldCharType="end"/>
    </w:r>
    <w:r w:rsidR="00A80ED8">
      <w:rPr>
        <w:lang w:val="ru-RU"/>
      </w:rPr>
      <w:t xml:space="preserve"> (38305</w:t>
    </w:r>
    <w:r w:rsidR="003C2145">
      <w:rPr>
        <w:lang w:val="en-US"/>
      </w:rPr>
      <w:t>2</w:t>
    </w:r>
    <w:r w:rsidR="00A80ED8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2145">
      <w:t>18.06.15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2145">
      <w:t>18.06.15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D8" w:rsidRDefault="00A80ED8">
      <w:r>
        <w:rPr>
          <w:b/>
        </w:rPr>
        <w:t>_______________</w:t>
      </w:r>
    </w:p>
  </w:footnote>
  <w:footnote w:type="continuationSeparator" w:id="0">
    <w:p w:rsidR="00A80ED8" w:rsidRDefault="00A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2145">
      <w:rPr>
        <w:noProof/>
      </w:rPr>
      <w:t>2</w:t>
    </w:r>
    <w:r>
      <w:fldChar w:fldCharType="end"/>
    </w:r>
  </w:p>
  <w:p w:rsidR="00567276" w:rsidRDefault="00567276" w:rsidP="003C214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A80ED8">
      <w:rPr>
        <w:lang w:val="ru-RU"/>
      </w:rPr>
      <w:t>1</w:t>
    </w:r>
    <w:r w:rsidR="003C2145">
      <w:rPr>
        <w:lang w:val="en-US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8"/>
    <w:rsid w:val="000260F1"/>
    <w:rsid w:val="0003535B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2145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103F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0ED8"/>
    <w:rsid w:val="00A85B65"/>
    <w:rsid w:val="00A97EC0"/>
    <w:rsid w:val="00AC66E6"/>
    <w:rsid w:val="00B468A6"/>
    <w:rsid w:val="00B66E67"/>
    <w:rsid w:val="00BA13A4"/>
    <w:rsid w:val="00BA1AA1"/>
    <w:rsid w:val="00BA35DC"/>
    <w:rsid w:val="00BC5313"/>
    <w:rsid w:val="00C20466"/>
    <w:rsid w:val="00C324A8"/>
    <w:rsid w:val="00C56E7A"/>
    <w:rsid w:val="00C64184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F025DC-CAE2-4871-893E-3F562B19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BodyText2">
    <w:name w:val="Body Text 2"/>
    <w:basedOn w:val="Normal"/>
    <w:link w:val="BodyText2Char"/>
    <w:rsid w:val="00A80E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A80ED8"/>
    <w:rPr>
      <w:rFonts w:ascii="Times New Roman" w:hAnsi="Times New Roman"/>
      <w:sz w:val="2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</TotalTime>
  <Pages>1</Pages>
  <Words>186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Maloletkova, Svetlana</cp:lastModifiedBy>
  <cp:revision>3</cp:revision>
  <cp:lastPrinted>2015-06-18T07:30:00Z</cp:lastPrinted>
  <dcterms:created xsi:type="dcterms:W3CDTF">2015-06-18T07:28:00Z</dcterms:created>
  <dcterms:modified xsi:type="dcterms:W3CDTF">2015-06-18T07:30:00Z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