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7F74E1">
        <w:trPr>
          <w:cantSplit/>
        </w:trPr>
        <w:tc>
          <w:tcPr>
            <w:tcW w:w="6911" w:type="dxa"/>
          </w:tcPr>
          <w:p w:rsidR="00A066F1" w:rsidRPr="007F74E1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F74E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7F74E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F74E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7F74E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F74E1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F74E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7F74E1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7F74E1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7F74E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F74E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7F74E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7F74E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F74E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F74E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F74E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7F74E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F74E1">
              <w:rPr>
                <w:rFonts w:ascii="Verdana" w:eastAsia="SimSun" w:hAnsi="Verdana" w:cs="Traditional Arabic"/>
                <w:b/>
                <w:sz w:val="20"/>
              </w:rPr>
              <w:t>Addendum 23 to</w:t>
            </w:r>
            <w:r w:rsidRPr="007F74E1"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7F74E1">
              <w:rPr>
                <w:rFonts w:ascii="Verdana" w:hAnsi="Verdana"/>
                <w:b/>
                <w:sz w:val="20"/>
              </w:rPr>
              <w:t>-</w:t>
            </w:r>
            <w:r w:rsidR="005E10C9" w:rsidRPr="007F74E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F74E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F74E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7F74E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F74E1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7F74E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F74E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7F74E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F74E1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F74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F74E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F74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F74E1" w:rsidRDefault="00884D60" w:rsidP="00E55816">
            <w:pPr>
              <w:pStyle w:val="Source"/>
            </w:pPr>
            <w:r w:rsidRPr="007F74E1">
              <w:t>Asia-Pacific Telecommunity Common Proposals</w:t>
            </w:r>
          </w:p>
        </w:tc>
      </w:tr>
      <w:tr w:rsidR="00E55816" w:rsidRPr="007F74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F74E1" w:rsidRDefault="007D5320" w:rsidP="00E55816">
            <w:pPr>
              <w:pStyle w:val="Title1"/>
            </w:pPr>
            <w:r w:rsidRPr="007F74E1">
              <w:t>Proposals for the work of the conference</w:t>
            </w:r>
          </w:p>
        </w:tc>
      </w:tr>
      <w:tr w:rsidR="00E55816" w:rsidRPr="007F74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F74E1" w:rsidRDefault="00E55816" w:rsidP="00E55816">
            <w:pPr>
              <w:pStyle w:val="Title2"/>
            </w:pPr>
            <w:bookmarkStart w:id="8" w:name="_GoBack"/>
            <w:bookmarkEnd w:id="8"/>
          </w:p>
        </w:tc>
      </w:tr>
      <w:tr w:rsidR="00A538A6" w:rsidRPr="007F74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F74E1" w:rsidRDefault="004B13CB" w:rsidP="004B13CB">
            <w:pPr>
              <w:pStyle w:val="Agendaitem"/>
              <w:rPr>
                <w:lang w:val="en-GB"/>
              </w:rPr>
            </w:pPr>
            <w:r w:rsidRPr="007F74E1">
              <w:rPr>
                <w:lang w:val="en-GB"/>
              </w:rPr>
              <w:t>Agenda item 9</w:t>
            </w:r>
          </w:p>
        </w:tc>
      </w:tr>
    </w:tbl>
    <w:bookmarkEnd w:id="6"/>
    <w:bookmarkEnd w:id="7"/>
    <w:p w:rsidR="00B02325" w:rsidRPr="007F74E1" w:rsidRDefault="00BE2220" w:rsidP="005A1B64">
      <w:pPr>
        <w:overflowPunct/>
        <w:autoSpaceDE/>
        <w:autoSpaceDN/>
        <w:adjustRightInd/>
        <w:textAlignment w:val="auto"/>
      </w:pPr>
      <w:r w:rsidRPr="007F74E1">
        <w:t>9</w:t>
      </w:r>
      <w:r w:rsidRPr="007F74E1">
        <w:tab/>
        <w:t>to consider and approve the Report of the Director of the Radiocommunication Bureau, in accordance with Article 7 of the Convention:</w:t>
      </w:r>
    </w:p>
    <w:p w:rsidR="002A31D9" w:rsidRPr="007F74E1" w:rsidRDefault="002A31D9" w:rsidP="002A31D9">
      <w:r w:rsidRPr="007F74E1">
        <w:t>9.1</w:t>
      </w:r>
      <w:r w:rsidRPr="007F74E1">
        <w:tab/>
        <w:t>on the activities of the Radiocommunication Sector since WRC</w:t>
      </w:r>
      <w:r w:rsidRPr="007F74E1">
        <w:noBreakHyphen/>
        <w:t>12;</w:t>
      </w:r>
    </w:p>
    <w:p w:rsidR="002A31D9" w:rsidRPr="007F74E1" w:rsidRDefault="002A31D9" w:rsidP="002A31D9">
      <w:r w:rsidRPr="007F74E1">
        <w:t>9.2</w:t>
      </w:r>
      <w:r w:rsidRPr="007F74E1">
        <w:tab/>
        <w:t>on any difficulties or inconsistencies encountered in the application of the Radio Regulations; and</w:t>
      </w:r>
    </w:p>
    <w:p w:rsidR="002A31D9" w:rsidRPr="007F74E1" w:rsidRDefault="002A31D9" w:rsidP="002A31D9">
      <w:r w:rsidRPr="007F74E1">
        <w:t>9.3</w:t>
      </w:r>
      <w:r w:rsidRPr="007F74E1">
        <w:tab/>
        <w:t xml:space="preserve">on action in response to Resolution </w:t>
      </w:r>
      <w:r w:rsidRPr="007F74E1">
        <w:rPr>
          <w:b/>
          <w:bCs/>
        </w:rPr>
        <w:t>80 (Rev.WRC</w:t>
      </w:r>
      <w:r w:rsidRPr="007F74E1">
        <w:rPr>
          <w:b/>
          <w:bCs/>
        </w:rPr>
        <w:noBreakHyphen/>
        <w:t>07)</w:t>
      </w:r>
      <w:r w:rsidRPr="007F74E1">
        <w:t>;</w:t>
      </w:r>
    </w:p>
    <w:p w:rsidR="00785AFE" w:rsidRPr="007F74E1" w:rsidRDefault="00785AFE" w:rsidP="002A31D9"/>
    <w:p w:rsidR="002A31D9" w:rsidRPr="007F74E1" w:rsidRDefault="002A31D9" w:rsidP="002A31D9">
      <w:r w:rsidRPr="007F74E1">
        <w:t>APT Common Proposals (ACPs) for agenda item 9 can be found in the following addenda to this document as listed in the table below:</w:t>
      </w:r>
    </w:p>
    <w:p w:rsidR="002A31D9" w:rsidRPr="007F74E1" w:rsidRDefault="002A31D9" w:rsidP="002A31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040"/>
        <w:gridCol w:w="1530"/>
        <w:gridCol w:w="1804"/>
      </w:tblGrid>
      <w:tr w:rsidR="002A31D9" w:rsidRPr="007F74E1" w:rsidTr="0005337F">
        <w:tc>
          <w:tcPr>
            <w:tcW w:w="1255" w:type="dxa"/>
          </w:tcPr>
          <w:p w:rsidR="002A31D9" w:rsidRPr="007F74E1" w:rsidRDefault="002A31D9" w:rsidP="002A31D9">
            <w:pPr>
              <w:pStyle w:val="Tablehead"/>
            </w:pPr>
            <w:r w:rsidRPr="007F74E1">
              <w:t>Sub-agenda item</w:t>
            </w:r>
          </w:p>
        </w:tc>
        <w:tc>
          <w:tcPr>
            <w:tcW w:w="5040" w:type="dxa"/>
          </w:tcPr>
          <w:p w:rsidR="002A31D9" w:rsidRPr="007F74E1" w:rsidRDefault="002A31D9" w:rsidP="002A31D9">
            <w:pPr>
              <w:pStyle w:val="Tablehead"/>
            </w:pPr>
            <w:r w:rsidRPr="007F74E1">
              <w:t>Title</w:t>
            </w:r>
          </w:p>
        </w:tc>
        <w:tc>
          <w:tcPr>
            <w:tcW w:w="1530" w:type="dxa"/>
          </w:tcPr>
          <w:p w:rsidR="002A31D9" w:rsidRPr="007F74E1" w:rsidRDefault="002A31D9" w:rsidP="002A31D9">
            <w:pPr>
              <w:pStyle w:val="Tablehead"/>
            </w:pPr>
            <w:r w:rsidRPr="007F74E1">
              <w:t>Addendum No.</w:t>
            </w:r>
          </w:p>
        </w:tc>
        <w:tc>
          <w:tcPr>
            <w:tcW w:w="1804" w:type="dxa"/>
          </w:tcPr>
          <w:p w:rsidR="002A31D9" w:rsidRPr="007F74E1" w:rsidRDefault="002A31D9" w:rsidP="002A31D9">
            <w:pPr>
              <w:pStyle w:val="Tablehead"/>
            </w:pPr>
            <w:r w:rsidRPr="007F74E1">
              <w:t>ACP No.</w:t>
            </w:r>
          </w:p>
        </w:tc>
      </w:tr>
      <w:tr w:rsidR="002A31D9" w:rsidRPr="007F74E1" w:rsidTr="0005337F">
        <w:tc>
          <w:tcPr>
            <w:tcW w:w="1255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9.1</w:t>
            </w:r>
          </w:p>
        </w:tc>
        <w:tc>
          <w:tcPr>
            <w:tcW w:w="5040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on the activities of the Radiocommunication Sector since WRC-12;</w:t>
            </w:r>
          </w:p>
        </w:tc>
        <w:tc>
          <w:tcPr>
            <w:tcW w:w="1530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A23-A1</w:t>
            </w:r>
          </w:p>
        </w:tc>
        <w:tc>
          <w:tcPr>
            <w:tcW w:w="1804" w:type="dxa"/>
          </w:tcPr>
          <w:p w:rsidR="002A31D9" w:rsidRPr="007F74E1" w:rsidRDefault="002A31D9" w:rsidP="00BE2220">
            <w:pPr>
              <w:pStyle w:val="Tabletext"/>
            </w:pPr>
            <w:r w:rsidRPr="007F74E1">
              <w:t xml:space="preserve">Please see </w:t>
            </w:r>
            <w:r w:rsidR="00BE2220" w:rsidRPr="007F74E1">
              <w:br/>
            </w:r>
            <w:r w:rsidRPr="007F74E1">
              <w:t>A23-A1</w:t>
            </w:r>
          </w:p>
        </w:tc>
      </w:tr>
      <w:tr w:rsidR="002A31D9" w:rsidRPr="007F74E1" w:rsidTr="0005337F">
        <w:tc>
          <w:tcPr>
            <w:tcW w:w="1255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9.2</w:t>
            </w:r>
          </w:p>
        </w:tc>
        <w:tc>
          <w:tcPr>
            <w:tcW w:w="5040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on any difficulties or inconsistencies encountered in the application of the Radio Regulations;</w:t>
            </w:r>
          </w:p>
        </w:tc>
        <w:tc>
          <w:tcPr>
            <w:tcW w:w="3334" w:type="dxa"/>
            <w:gridSpan w:val="2"/>
          </w:tcPr>
          <w:p w:rsidR="002A31D9" w:rsidRPr="007F74E1" w:rsidRDefault="002A31D9" w:rsidP="002A31D9">
            <w:pPr>
              <w:pStyle w:val="Tabletext"/>
            </w:pPr>
            <w:r w:rsidRPr="007F74E1">
              <w:t>No proposal</w:t>
            </w:r>
          </w:p>
        </w:tc>
      </w:tr>
      <w:tr w:rsidR="002A31D9" w:rsidRPr="007F74E1" w:rsidTr="0005337F">
        <w:tc>
          <w:tcPr>
            <w:tcW w:w="1255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9.3</w:t>
            </w:r>
          </w:p>
        </w:tc>
        <w:tc>
          <w:tcPr>
            <w:tcW w:w="5040" w:type="dxa"/>
          </w:tcPr>
          <w:p w:rsidR="002A31D9" w:rsidRPr="007F74E1" w:rsidRDefault="002A31D9" w:rsidP="002A31D9">
            <w:pPr>
              <w:pStyle w:val="Tabletext"/>
            </w:pPr>
            <w:r w:rsidRPr="007F74E1">
              <w:t>on action in response to Resolution 80 (Rev.WRC-07)</w:t>
            </w:r>
          </w:p>
        </w:tc>
        <w:tc>
          <w:tcPr>
            <w:tcW w:w="3334" w:type="dxa"/>
            <w:gridSpan w:val="2"/>
          </w:tcPr>
          <w:p w:rsidR="002A31D9" w:rsidRPr="007F74E1" w:rsidRDefault="002A31D9" w:rsidP="00785AFE">
            <w:pPr>
              <w:pStyle w:val="Tabletext"/>
            </w:pPr>
            <w:r w:rsidRPr="007F74E1">
              <w:t xml:space="preserve">No </w:t>
            </w:r>
            <w:r w:rsidR="00785AFE" w:rsidRPr="007F74E1">
              <w:t>p</w:t>
            </w:r>
            <w:r w:rsidRPr="007F74E1">
              <w:t>roposal</w:t>
            </w:r>
          </w:p>
        </w:tc>
      </w:tr>
    </w:tbl>
    <w:p w:rsidR="002A31D9" w:rsidRPr="007F74E1" w:rsidRDefault="002A31D9" w:rsidP="0032202E">
      <w:pPr>
        <w:pStyle w:val="Reasons"/>
      </w:pPr>
    </w:p>
    <w:p w:rsidR="002A31D9" w:rsidRPr="007F74E1" w:rsidRDefault="002A31D9">
      <w:pPr>
        <w:jc w:val="center"/>
      </w:pPr>
      <w:r w:rsidRPr="007F74E1">
        <w:t>______________</w:t>
      </w:r>
    </w:p>
    <w:p w:rsidR="00187BD9" w:rsidRPr="007F74E1" w:rsidRDefault="00187BD9" w:rsidP="002A31D9"/>
    <w:sectPr w:rsidR="00187BD9" w:rsidRPr="007F74E1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70792">
      <w:rPr>
        <w:noProof/>
        <w:lang w:val="en-US"/>
      </w:rPr>
      <w:t>P:\ENG\ITU-R\CONF-R\CMR15\000\032ADD23E.docx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0792">
      <w:rPr>
        <w:noProof/>
      </w:rPr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0792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70792">
      <w:rPr>
        <w:lang w:val="en-US"/>
      </w:rPr>
      <w:t>P:\ENG\ITU-R\CONF-R\CMR15\000\032ADD23E.docx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0792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0792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70792">
      <w:rPr>
        <w:lang w:val="en-US"/>
      </w:rPr>
      <w:t>P:\ENG\ITU-R\CONF-R\CMR15\000\032ADD23E.docx</w:t>
    </w:r>
    <w:r>
      <w:fldChar w:fldCharType="end"/>
    </w:r>
    <w:r w:rsidR="007F74E1">
      <w:t xml:space="preserve"> (387344)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0792">
      <w:t>01.10.15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0792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31D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32(Add.23)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A31D9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37E3"/>
    <w:rsid w:val="007742CA"/>
    <w:rsid w:val="00785AFE"/>
    <w:rsid w:val="00790D70"/>
    <w:rsid w:val="007A6F1F"/>
    <w:rsid w:val="007D5320"/>
    <w:rsid w:val="007F74E1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BE2220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0792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D451DD1-9063-4317-9A76-9699328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rsid w:val="002A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B566-A025-457F-A886-BB8C844E637D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E6C658-3E1C-4204-8C35-935F8E38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1</Pages>
  <Words>167</Words>
  <Characters>952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R15-WRC15-C-0032!A23!MSW-E</vt:lpstr>
    </vt:vector>
  </TitlesOfParts>
  <Manager>General Secretariat - Pool</Manager>
  <Company>International Telecommunication Union (ITU)</Company>
  <LinksUpToDate>false</LinksUpToDate>
  <CharactersWithSpaces>1090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R15-WRC15-C-0032!A23!MSW-E</dc:title>
  <dc:subject>World Radiocommunication Conference - 2015</dc:subject>
  <dc:creator>Documents Proposals Manager (DPM)</dc:creator>
  <cp:keywords>DPM_v5.2015.9.16_prod</cp:keywords>
  <dc:description>Uploaded on 2015.07.06</dc:description>
  <cp:lastModifiedBy>Jones, Jacqueline</cp:lastModifiedBy>
  <cp:revision>4</cp:revision>
  <cp:lastPrinted>2015-10-02T16:15:00Z</cp:lastPrinted>
  <dcterms:created xsi:type="dcterms:W3CDTF">2015-10-01T14:57:00Z</dcterms:created>
  <dcterms:modified xsi:type="dcterms:W3CDTF">2015-10-02T16:15:00Z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