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2E7" w:rsidRPr="0022216D">
        <w:trPr>
          <w:cantSplit/>
        </w:trPr>
        <w:tc>
          <w:tcPr>
            <w:tcW w:w="6911" w:type="dxa"/>
          </w:tcPr>
          <w:p w:rsidR="005332E7" w:rsidRPr="0022216D" w:rsidRDefault="005332E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22216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22216D">
              <w:rPr>
                <w:b/>
                <w:bCs/>
              </w:rPr>
              <w:t xml:space="preserve"> 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5332E7" w:rsidRPr="0022216D" w:rsidRDefault="005332E7" w:rsidP="005332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2216D">
              <w:rPr>
                <w:noProof/>
                <w:lang w:val="en-US" w:eastAsia="zh-CN"/>
              </w:rPr>
              <w:drawing>
                <wp:inline distT="0" distB="0" distL="0" distR="0" wp14:anchorId="026968F0" wp14:editId="20EB682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E7" w:rsidRPr="0022216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332E7" w:rsidRPr="0022216D" w:rsidRDefault="005332E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22216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32E7" w:rsidRPr="0022216D" w:rsidRDefault="005332E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332E7" w:rsidRPr="0022216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332E7" w:rsidRPr="0022216D" w:rsidRDefault="005332E7" w:rsidP="005332E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332E7" w:rsidRPr="0022216D" w:rsidRDefault="005332E7" w:rsidP="005332E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 w:val="restart"/>
          </w:tcPr>
          <w:p w:rsidR="005332E7" w:rsidRPr="0022216D" w:rsidRDefault="000D421B" w:rsidP="00AA3F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2216D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5332E7" w:rsidRPr="0022216D" w:rsidRDefault="005332E7" w:rsidP="0077582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0D421B" w:rsidRPr="0022216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3B4E">
              <w:rPr>
                <w:rFonts w:ascii="Verdana" w:hAnsi="Verdana"/>
                <w:b/>
                <w:bCs/>
                <w:sz w:val="18"/>
                <w:szCs w:val="18"/>
              </w:rPr>
              <w:t>50</w:t>
            </w:r>
            <w:r w:rsidR="0077582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9</w:t>
            </w:r>
            <w:r w:rsidRPr="0022216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/>
          </w:tcPr>
          <w:p w:rsidR="005332E7" w:rsidRPr="0022216D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5332E7" w:rsidRPr="0022216D" w:rsidRDefault="0077582C" w:rsidP="00161B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 декабря</w:t>
            </w:r>
            <w:r w:rsidR="005332E7" w:rsidRPr="0022216D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5332E7" w:rsidRPr="0022216D">
        <w:trPr>
          <w:cantSplit/>
          <w:trHeight w:val="23"/>
        </w:trPr>
        <w:tc>
          <w:tcPr>
            <w:tcW w:w="6911" w:type="dxa"/>
            <w:vMerge/>
          </w:tcPr>
          <w:p w:rsidR="005332E7" w:rsidRPr="0022216D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5332E7" w:rsidRPr="0022216D" w:rsidRDefault="005332E7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216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5332E7" w:rsidRPr="0022216D" w:rsidRDefault="005332E7" w:rsidP="00EB15B0">
            <w:pPr>
              <w:pStyle w:val="Source"/>
              <w:spacing w:before="600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22216D" w:rsidRDefault="0022216D" w:rsidP="00EA15E2">
            <w:pPr>
              <w:pStyle w:val="Title1"/>
            </w:pPr>
            <w:bookmarkStart w:id="9" w:name="dtitle1" w:colFirst="0" w:colLast="0"/>
            <w:bookmarkEnd w:id="8"/>
            <w:r>
              <w:t>протокол</w:t>
            </w:r>
          </w:p>
          <w:p w:rsidR="005332E7" w:rsidRPr="0022216D" w:rsidRDefault="00C73F36" w:rsidP="00EA15E2">
            <w:pPr>
              <w:pStyle w:val="Title1"/>
            </w:pPr>
            <w:r>
              <w:t>ДВЕНАДЦАТОГО</w:t>
            </w:r>
            <w:r w:rsidR="00EA15E2" w:rsidRPr="0022216D">
              <w:t xml:space="preserve"> </w:t>
            </w:r>
            <w:r w:rsidR="000D421B" w:rsidRPr="0022216D">
              <w:t>ПЛЕНАРНО</w:t>
            </w:r>
            <w:r w:rsidR="00EA15E2" w:rsidRPr="0022216D">
              <w:t>го ЗАСЕДАНИя</w:t>
            </w:r>
          </w:p>
        </w:tc>
      </w:tr>
      <w:tr w:rsidR="005332E7" w:rsidRPr="0022216D">
        <w:trPr>
          <w:cantSplit/>
        </w:trPr>
        <w:tc>
          <w:tcPr>
            <w:tcW w:w="10031" w:type="dxa"/>
            <w:gridSpan w:val="2"/>
          </w:tcPr>
          <w:p w:rsidR="005332E7" w:rsidRPr="0022216D" w:rsidRDefault="00161B32" w:rsidP="00C73F36">
            <w:pPr>
              <w:spacing w:before="240"/>
              <w:jc w:val="center"/>
            </w:pPr>
            <w:bookmarkStart w:id="10" w:name="dtitle3" w:colFirst="0" w:colLast="0"/>
            <w:bookmarkEnd w:id="9"/>
            <w:r>
              <w:t>Понедельник</w:t>
            </w:r>
            <w:r w:rsidR="00EA15E2" w:rsidRPr="0022216D">
              <w:t xml:space="preserve">, </w:t>
            </w:r>
            <w:r w:rsidR="00A23B4E">
              <w:t>2</w:t>
            </w:r>
            <w:r w:rsidR="00C73F36" w:rsidRPr="00C73F36">
              <w:t>5</w:t>
            </w:r>
            <w:r w:rsidR="00EA15E2" w:rsidRPr="0022216D">
              <w:t xml:space="preserve"> ноября 2015 года, </w:t>
            </w:r>
            <w:r>
              <w:t>1</w:t>
            </w:r>
            <w:r w:rsidR="00C73F36">
              <w:t>4</w:t>
            </w:r>
            <w:r w:rsidR="00EA15E2" w:rsidRPr="0022216D">
              <w:t> час. </w:t>
            </w:r>
            <w:r w:rsidR="00C73F36">
              <w:t>0</w:t>
            </w:r>
            <w:r w:rsidR="00A23B4E">
              <w:t>5</w:t>
            </w:r>
            <w:r w:rsidR="00EA15E2" w:rsidRPr="0022216D">
              <w:t> мин.</w:t>
            </w:r>
          </w:p>
          <w:p w:rsidR="00EA15E2" w:rsidRPr="0022216D" w:rsidRDefault="00EA15E2" w:rsidP="0022216D">
            <w:pPr>
              <w:jc w:val="center"/>
            </w:pPr>
            <w:r w:rsidRPr="0022216D">
              <w:rPr>
                <w:b/>
                <w:bCs/>
              </w:rPr>
              <w:t>Председатель</w:t>
            </w:r>
            <w:r w:rsidRPr="0022216D">
              <w:t xml:space="preserve">: г-н </w:t>
            </w:r>
            <w:r w:rsidR="00EF04A6" w:rsidRPr="0022216D">
              <w:rPr>
                <w:rFonts w:asciiTheme="majorBidi" w:hAnsiTheme="majorBidi" w:cstheme="majorBidi"/>
              </w:rPr>
              <w:t xml:space="preserve">Ф.Ю.Н. </w:t>
            </w:r>
            <w:r w:rsidR="00F941A3" w:rsidRPr="0022216D">
              <w:rPr>
                <w:rFonts w:asciiTheme="majorBidi" w:hAnsiTheme="majorBidi" w:cstheme="majorBidi"/>
              </w:rPr>
              <w:t xml:space="preserve">ДОДУ </w:t>
            </w:r>
            <w:r w:rsidRPr="0022216D">
              <w:t>(</w:t>
            </w:r>
            <w:r w:rsidR="00EF04A6" w:rsidRPr="0022216D">
              <w:t>Нигерия</w:t>
            </w:r>
            <w:r w:rsidRPr="0022216D">
              <w:t>)</w:t>
            </w:r>
          </w:p>
        </w:tc>
      </w:tr>
    </w:tbl>
    <w:p w:rsidR="00154EDF" w:rsidRPr="0022216D" w:rsidRDefault="00154EDF" w:rsidP="0022216D">
      <w:pPr>
        <w:jc w:val="center"/>
      </w:pPr>
    </w:p>
    <w:bookmarkEnd w:id="10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EA15E2" w:rsidRPr="0022216D" w:rsidTr="00C73F36">
        <w:trPr>
          <w:cantSplit/>
        </w:trPr>
        <w:tc>
          <w:tcPr>
            <w:tcW w:w="567" w:type="dxa"/>
          </w:tcPr>
          <w:p w:rsidR="00EA15E2" w:rsidRPr="0022216D" w:rsidRDefault="00EA15E2" w:rsidP="00C73F36">
            <w:pPr>
              <w:pStyle w:val="toc0"/>
              <w:spacing w:before="60" w:after="60"/>
              <w:jc w:val="both"/>
            </w:pPr>
          </w:p>
        </w:tc>
        <w:tc>
          <w:tcPr>
            <w:tcW w:w="7088" w:type="dxa"/>
          </w:tcPr>
          <w:p w:rsidR="00EA15E2" w:rsidRPr="0022216D" w:rsidRDefault="00EF04A6" w:rsidP="00C73F36">
            <w:pPr>
              <w:pStyle w:val="toc0"/>
              <w:spacing w:before="60" w:after="60"/>
              <w:jc w:val="both"/>
            </w:pPr>
            <w:r w:rsidRPr="0022216D">
              <w:t>Обсуждаемые вопросы</w:t>
            </w:r>
          </w:p>
        </w:tc>
        <w:tc>
          <w:tcPr>
            <w:tcW w:w="2551" w:type="dxa"/>
          </w:tcPr>
          <w:p w:rsidR="00EA15E2" w:rsidRPr="0022216D" w:rsidRDefault="00EF04A6" w:rsidP="00C73F36">
            <w:pPr>
              <w:pStyle w:val="toc0"/>
              <w:spacing w:before="60" w:after="60"/>
              <w:jc w:val="center"/>
            </w:pPr>
            <w:r w:rsidRPr="0022216D">
              <w:t>Документы</w:t>
            </w:r>
          </w:p>
        </w:tc>
      </w:tr>
      <w:tr w:rsidR="00C73F36" w:rsidRPr="008A0821" w:rsidTr="00C73F36">
        <w:trPr>
          <w:cantSplit/>
        </w:trPr>
        <w:tc>
          <w:tcPr>
            <w:tcW w:w="567" w:type="dxa"/>
          </w:tcPr>
          <w:p w:rsidR="00C73F36" w:rsidRPr="008A0821" w:rsidRDefault="00C73F36" w:rsidP="003E1438">
            <w:pPr>
              <w:pStyle w:val="toc0"/>
              <w:spacing w:after="6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8A0821">
              <w:rPr>
                <w:rFonts w:asciiTheme="majorBidi" w:hAnsiTheme="majorBidi" w:cstheme="majorBidi"/>
                <w:b w:val="0"/>
                <w:bCs/>
              </w:rPr>
              <w:t>1</w:t>
            </w:r>
          </w:p>
        </w:tc>
        <w:tc>
          <w:tcPr>
            <w:tcW w:w="7088" w:type="dxa"/>
          </w:tcPr>
          <w:p w:rsidR="00C73F36" w:rsidRPr="008A0821" w:rsidRDefault="00C73F36" w:rsidP="003E1438">
            <w:pPr>
              <w:spacing w:after="60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Отчеты председателей Комитетов 2 и 5</w:t>
            </w:r>
          </w:p>
        </w:tc>
        <w:tc>
          <w:tcPr>
            <w:tcW w:w="2551" w:type="dxa"/>
          </w:tcPr>
          <w:p w:rsidR="00C73F36" w:rsidRPr="008A0821" w:rsidRDefault="00C73F36" w:rsidP="00FB3B21">
            <w:pPr>
              <w:spacing w:after="60"/>
              <w:jc w:val="center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307(</w:t>
            </w:r>
            <w:r w:rsidR="00FB3B21">
              <w:rPr>
                <w:rFonts w:asciiTheme="majorBidi" w:hAnsiTheme="majorBidi" w:cstheme="majorBidi"/>
                <w:lang w:val="en-US"/>
              </w:rPr>
              <w:t>Rev</w:t>
            </w:r>
            <w:r w:rsidRPr="008A0821">
              <w:rPr>
                <w:rFonts w:asciiTheme="majorBidi" w:hAnsiTheme="majorBidi" w:cstheme="majorBidi"/>
              </w:rPr>
              <w:t>.4), 424, 459</w:t>
            </w:r>
          </w:p>
        </w:tc>
      </w:tr>
      <w:tr w:rsidR="00C73F36" w:rsidRPr="008A0821" w:rsidTr="00C73F36">
        <w:trPr>
          <w:cantSplit/>
        </w:trPr>
        <w:tc>
          <w:tcPr>
            <w:tcW w:w="567" w:type="dxa"/>
          </w:tcPr>
          <w:p w:rsidR="00C73F36" w:rsidRPr="008A0821" w:rsidRDefault="00C73F36" w:rsidP="003E1438">
            <w:pPr>
              <w:pStyle w:val="toc0"/>
              <w:spacing w:after="6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8A0821">
              <w:rPr>
                <w:rFonts w:asciiTheme="majorBidi" w:hAnsiTheme="majorBidi" w:cstheme="majorBidi"/>
                <w:b w:val="0"/>
                <w:bCs/>
              </w:rPr>
              <w:t>2</w:t>
            </w:r>
          </w:p>
        </w:tc>
        <w:tc>
          <w:tcPr>
            <w:tcW w:w="7088" w:type="dxa"/>
          </w:tcPr>
          <w:p w:rsidR="00C73F36" w:rsidRPr="008A0821" w:rsidRDefault="00C73F36" w:rsidP="003E1438">
            <w:pPr>
              <w:spacing w:after="60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Отчеты председателей специальных групп</w:t>
            </w:r>
          </w:p>
        </w:tc>
        <w:tc>
          <w:tcPr>
            <w:tcW w:w="2551" w:type="dxa"/>
          </w:tcPr>
          <w:p w:rsidR="00C73F36" w:rsidRPr="008A0821" w:rsidRDefault="00C73F36" w:rsidP="003E1438">
            <w:pPr>
              <w:spacing w:after="60"/>
              <w:jc w:val="center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–</w:t>
            </w:r>
          </w:p>
        </w:tc>
      </w:tr>
      <w:tr w:rsidR="00C73F36" w:rsidRPr="008A0821" w:rsidTr="00C73F36">
        <w:trPr>
          <w:cantSplit/>
        </w:trPr>
        <w:tc>
          <w:tcPr>
            <w:tcW w:w="567" w:type="dxa"/>
          </w:tcPr>
          <w:p w:rsidR="00C73F36" w:rsidRPr="008A0821" w:rsidRDefault="00C73F36" w:rsidP="003E1438">
            <w:pPr>
              <w:pStyle w:val="toc0"/>
              <w:spacing w:after="6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8A0821">
              <w:rPr>
                <w:rFonts w:asciiTheme="majorBidi" w:hAnsiTheme="majorBidi" w:cstheme="majorBidi"/>
                <w:b w:val="0"/>
                <w:bCs/>
              </w:rPr>
              <w:t>3</w:t>
            </w:r>
          </w:p>
        </w:tc>
        <w:tc>
          <w:tcPr>
            <w:tcW w:w="7088" w:type="dxa"/>
          </w:tcPr>
          <w:p w:rsidR="00C73F36" w:rsidRPr="008A0821" w:rsidRDefault="00C73F36" w:rsidP="003E1438">
            <w:pPr>
              <w:spacing w:after="60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Шестнадцатая серия текстов, представленных Редакционным комитетом для первого чтения (B16)</w:t>
            </w:r>
          </w:p>
        </w:tc>
        <w:tc>
          <w:tcPr>
            <w:tcW w:w="2551" w:type="dxa"/>
          </w:tcPr>
          <w:p w:rsidR="00C73F36" w:rsidRPr="008A0821" w:rsidRDefault="00C73F36" w:rsidP="003E1438">
            <w:pPr>
              <w:spacing w:after="60"/>
              <w:jc w:val="center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453</w:t>
            </w:r>
          </w:p>
        </w:tc>
      </w:tr>
      <w:tr w:rsidR="008A0821" w:rsidRPr="008A0821" w:rsidTr="00C73F36">
        <w:trPr>
          <w:cantSplit/>
        </w:trPr>
        <w:tc>
          <w:tcPr>
            <w:tcW w:w="567" w:type="dxa"/>
          </w:tcPr>
          <w:p w:rsidR="008A0821" w:rsidRPr="008A0821" w:rsidRDefault="000F215F" w:rsidP="003E1438">
            <w:pPr>
              <w:pStyle w:val="toc0"/>
              <w:spacing w:after="6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4</w:t>
            </w:r>
          </w:p>
        </w:tc>
        <w:tc>
          <w:tcPr>
            <w:tcW w:w="7088" w:type="dxa"/>
          </w:tcPr>
          <w:p w:rsidR="008A0821" w:rsidRPr="008A0821" w:rsidRDefault="008A0821" w:rsidP="003E1438">
            <w:pPr>
              <w:spacing w:after="60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 xml:space="preserve">Шестнадцатая серия текстов, представленных Редакционным комитетом (B16), – второе чтение </w:t>
            </w:r>
          </w:p>
        </w:tc>
        <w:tc>
          <w:tcPr>
            <w:tcW w:w="2551" w:type="dxa"/>
          </w:tcPr>
          <w:p w:rsidR="008A0821" w:rsidRPr="008A0821" w:rsidRDefault="008A0821" w:rsidP="003E1438">
            <w:pPr>
              <w:pStyle w:val="toc0"/>
              <w:spacing w:line="480" w:lineRule="auto"/>
              <w:jc w:val="center"/>
              <w:rPr>
                <w:rFonts w:asciiTheme="majorBidi" w:hAnsiTheme="majorBidi" w:cstheme="majorBidi"/>
                <w:b w:val="0"/>
                <w:szCs w:val="24"/>
                <w:lang w:val="en-US"/>
              </w:rPr>
            </w:pPr>
            <w:r w:rsidRPr="008A0821">
              <w:rPr>
                <w:rFonts w:asciiTheme="majorBidi" w:hAnsiTheme="majorBidi" w:cstheme="majorBidi"/>
                <w:b w:val="0"/>
                <w:szCs w:val="24"/>
                <w:lang w:val="en-US"/>
              </w:rPr>
              <w:t>453</w:t>
            </w:r>
          </w:p>
        </w:tc>
      </w:tr>
      <w:tr w:rsidR="008A0821" w:rsidRPr="008A0821" w:rsidTr="00C73F36">
        <w:trPr>
          <w:cantSplit/>
        </w:trPr>
        <w:tc>
          <w:tcPr>
            <w:tcW w:w="567" w:type="dxa"/>
          </w:tcPr>
          <w:p w:rsidR="008A0821" w:rsidRPr="008A0821" w:rsidRDefault="000F215F" w:rsidP="003E1438">
            <w:pPr>
              <w:pStyle w:val="toc0"/>
              <w:spacing w:after="6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5</w:t>
            </w:r>
          </w:p>
        </w:tc>
        <w:tc>
          <w:tcPr>
            <w:tcW w:w="7088" w:type="dxa"/>
          </w:tcPr>
          <w:p w:rsidR="008A0821" w:rsidRPr="008A0821" w:rsidRDefault="008A0821" w:rsidP="003E1438">
            <w:pPr>
              <w:spacing w:after="60"/>
              <w:rPr>
                <w:rFonts w:asciiTheme="majorBidi" w:hAnsiTheme="majorBidi" w:cstheme="majorBidi"/>
              </w:rPr>
            </w:pPr>
            <w:r w:rsidRPr="008A0821">
              <w:rPr>
                <w:rFonts w:asciiTheme="majorBidi" w:hAnsiTheme="majorBidi" w:cstheme="majorBidi"/>
              </w:rPr>
              <w:t>Вторая серия текстов, представленных Редакционным комитетом для второго чтения (</w:t>
            </w:r>
            <w:r w:rsidRPr="008A0821">
              <w:rPr>
                <w:rFonts w:asciiTheme="majorBidi" w:hAnsiTheme="majorBidi" w:cstheme="majorBidi"/>
                <w:lang w:val="en-US"/>
              </w:rPr>
              <w:t>R</w:t>
            </w:r>
            <w:r w:rsidRPr="008A0821">
              <w:rPr>
                <w:rFonts w:asciiTheme="majorBidi" w:hAnsiTheme="majorBidi" w:cstheme="majorBidi"/>
              </w:rPr>
              <w:t>2)</w:t>
            </w:r>
          </w:p>
        </w:tc>
        <w:tc>
          <w:tcPr>
            <w:tcW w:w="2551" w:type="dxa"/>
          </w:tcPr>
          <w:p w:rsidR="008A0821" w:rsidRPr="008A0821" w:rsidRDefault="008A0821" w:rsidP="003E1438">
            <w:pPr>
              <w:pStyle w:val="toc0"/>
              <w:spacing w:line="480" w:lineRule="auto"/>
              <w:jc w:val="center"/>
              <w:rPr>
                <w:rFonts w:asciiTheme="majorBidi" w:hAnsiTheme="majorBidi" w:cstheme="majorBidi"/>
                <w:b w:val="0"/>
                <w:szCs w:val="24"/>
                <w:lang w:val="en-US"/>
              </w:rPr>
            </w:pPr>
            <w:r w:rsidRPr="008A0821">
              <w:rPr>
                <w:rFonts w:asciiTheme="majorBidi" w:hAnsiTheme="majorBidi" w:cstheme="majorBidi"/>
                <w:b w:val="0"/>
                <w:szCs w:val="24"/>
                <w:lang w:val="en-US"/>
              </w:rPr>
              <w:t>461</w:t>
            </w:r>
          </w:p>
        </w:tc>
      </w:tr>
    </w:tbl>
    <w:p w:rsidR="00EA15E2" w:rsidRPr="0022216D" w:rsidRDefault="00EA15E2" w:rsidP="00EA15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</w:p>
    <w:p w:rsidR="00EA15E2" w:rsidRPr="0022216D" w:rsidRDefault="00EA15E2" w:rsidP="00EA15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 w:rsidRPr="0022216D">
        <w:br w:type="page"/>
      </w:r>
    </w:p>
    <w:p w:rsidR="00945BA4" w:rsidRDefault="00945BA4" w:rsidP="00D542D2">
      <w:pPr>
        <w:pStyle w:val="Heading1"/>
      </w:pPr>
      <w:r>
        <w:lastRenderedPageBreak/>
        <w:t>1</w:t>
      </w:r>
      <w:r>
        <w:tab/>
        <w:t xml:space="preserve">Отчеты Председателей </w:t>
      </w:r>
      <w:r w:rsidRPr="00D542D2">
        <w:t>Комитетов</w:t>
      </w:r>
      <w:r>
        <w:t xml:space="preserve"> 2 и </w:t>
      </w:r>
      <w:r w:rsidR="00F90B58">
        <w:t>5</w:t>
      </w:r>
      <w:r>
        <w:t xml:space="preserve"> (Документы </w:t>
      </w:r>
      <w:r w:rsidR="00F90B58" w:rsidRPr="00F90B58">
        <w:t>307(</w:t>
      </w:r>
      <w:r w:rsidR="00FB3B21">
        <w:rPr>
          <w:lang w:val="en-US"/>
        </w:rPr>
        <w:t>Rev</w:t>
      </w:r>
      <w:r w:rsidR="00D542D2">
        <w:t>.4), 424, </w:t>
      </w:r>
      <w:r w:rsidR="00F90B58" w:rsidRPr="00F90B58">
        <w:t>459</w:t>
      </w:r>
      <w:r>
        <w:t>)</w:t>
      </w:r>
    </w:p>
    <w:p w:rsidR="00945BA4" w:rsidRPr="0077582C" w:rsidRDefault="00945BA4" w:rsidP="00D542D2">
      <w:r w:rsidRPr="00B81B61">
        <w:t>1.1</w:t>
      </w:r>
      <w:r w:rsidRPr="00B81B61">
        <w:tab/>
      </w:r>
      <w:r>
        <w:rPr>
          <w:b/>
          <w:bCs/>
        </w:rPr>
        <w:t>Председатель</w:t>
      </w:r>
      <w:r w:rsidRPr="00B81B61">
        <w:rPr>
          <w:b/>
          <w:bCs/>
        </w:rPr>
        <w:t xml:space="preserve"> </w:t>
      </w:r>
      <w:r>
        <w:rPr>
          <w:b/>
          <w:bCs/>
        </w:rPr>
        <w:t>Комитета</w:t>
      </w:r>
      <w:r>
        <w:rPr>
          <w:b/>
          <w:bCs/>
          <w:lang w:val="en-US"/>
        </w:rPr>
        <w:t> </w:t>
      </w:r>
      <w:r w:rsidRPr="00B81B61">
        <w:rPr>
          <w:b/>
          <w:bCs/>
        </w:rPr>
        <w:t>2</w:t>
      </w:r>
      <w:r w:rsidRPr="00B81B61">
        <w:t xml:space="preserve"> </w:t>
      </w:r>
      <w:r>
        <w:t>говорит</w:t>
      </w:r>
      <w:r w:rsidRPr="00B81B61">
        <w:t xml:space="preserve">, </w:t>
      </w:r>
      <w:r>
        <w:t>что</w:t>
      </w:r>
      <w:r w:rsidRPr="00B81B61">
        <w:t xml:space="preserve"> </w:t>
      </w:r>
      <w:r w:rsidR="00B81B61">
        <w:t>в период после последнего отчета пленарному заседанию секретариат</w:t>
      </w:r>
      <w:r w:rsidR="00B81B61" w:rsidRPr="00B81B61">
        <w:t xml:space="preserve"> </w:t>
      </w:r>
      <w:r w:rsidR="00B81B61">
        <w:t>получил</w:t>
      </w:r>
      <w:r w:rsidR="00B81B61" w:rsidRPr="00B81B61">
        <w:t xml:space="preserve"> </w:t>
      </w:r>
      <w:r w:rsidR="00B81B61">
        <w:t>четыре</w:t>
      </w:r>
      <w:r w:rsidR="00B81B61" w:rsidRPr="00B81B61">
        <w:t xml:space="preserve"> </w:t>
      </w:r>
      <w:r w:rsidR="00B81B61">
        <w:t>оригинала</w:t>
      </w:r>
      <w:r w:rsidR="00B81B61" w:rsidRPr="00B81B61">
        <w:t xml:space="preserve"> </w:t>
      </w:r>
      <w:r w:rsidR="00B81B61">
        <w:t>документов</w:t>
      </w:r>
      <w:r w:rsidR="00B81B61" w:rsidRPr="00B81B61">
        <w:t xml:space="preserve"> </w:t>
      </w:r>
      <w:r w:rsidR="00B81B61">
        <w:t xml:space="preserve">о полномочиях, которые были признаны </w:t>
      </w:r>
      <w:r w:rsidR="00B81B61" w:rsidRPr="00D542D2">
        <w:t>действительными</w:t>
      </w:r>
      <w:r w:rsidR="00F90B58" w:rsidRPr="00B81B61">
        <w:t xml:space="preserve">. </w:t>
      </w:r>
      <w:r w:rsidR="00B81B61">
        <w:t xml:space="preserve">На текущий момент </w:t>
      </w:r>
      <w:r w:rsidR="0077582C">
        <w:t>на</w:t>
      </w:r>
      <w:r w:rsidR="00B81B61">
        <w:t xml:space="preserve"> 161 Государств</w:t>
      </w:r>
      <w:r w:rsidR="0077582C">
        <w:t>о-Член</w:t>
      </w:r>
      <w:r w:rsidR="00B81B61">
        <w:t>, присутствующ</w:t>
      </w:r>
      <w:r w:rsidR="0077582C">
        <w:t>ее</w:t>
      </w:r>
      <w:r w:rsidR="00B81B61">
        <w:t xml:space="preserve"> на Конференции,</w:t>
      </w:r>
      <w:r w:rsidR="00B81B61" w:rsidRPr="00B81B61">
        <w:t xml:space="preserve"> </w:t>
      </w:r>
      <w:r w:rsidR="00B81B61">
        <w:t>было получено 147 оригиналов документов о полномочиях и один документ о передаче полномочий. Обновленная</w:t>
      </w:r>
      <w:r w:rsidR="00B81B61" w:rsidRPr="0077582C">
        <w:t xml:space="preserve"> </w:t>
      </w:r>
      <w:r w:rsidR="00B81B61">
        <w:t>информация</w:t>
      </w:r>
      <w:r w:rsidR="00B81B61" w:rsidRPr="0077582C">
        <w:t xml:space="preserve"> </w:t>
      </w:r>
      <w:r w:rsidR="00B81B61">
        <w:t>содержится</w:t>
      </w:r>
      <w:r w:rsidR="00B81B61" w:rsidRPr="0077582C">
        <w:t xml:space="preserve"> </w:t>
      </w:r>
      <w:r w:rsidR="00B81B61">
        <w:t>в</w:t>
      </w:r>
      <w:r w:rsidR="00B81B61" w:rsidRPr="0077582C">
        <w:t xml:space="preserve"> </w:t>
      </w:r>
      <w:r w:rsidR="000F215F" w:rsidRPr="0077582C">
        <w:t>Документ</w:t>
      </w:r>
      <w:r w:rsidR="000F215F">
        <w:rPr>
          <w:lang w:val="en-GB"/>
        </w:rPr>
        <w:t> </w:t>
      </w:r>
      <w:r w:rsidR="00F90B58" w:rsidRPr="0077582C">
        <w:t>307(</w:t>
      </w:r>
      <w:r w:rsidR="00FB3B21">
        <w:rPr>
          <w:lang w:val="en-US"/>
        </w:rPr>
        <w:t>Rev</w:t>
      </w:r>
      <w:r w:rsidR="00F90B58" w:rsidRPr="0077582C">
        <w:t>.4)</w:t>
      </w:r>
      <w:r w:rsidRPr="0077582C">
        <w:t>.</w:t>
      </w:r>
    </w:p>
    <w:p w:rsidR="00F90B58" w:rsidRPr="0077582C" w:rsidRDefault="00F90B58" w:rsidP="00D542D2">
      <w:r w:rsidRPr="0077582C">
        <w:t>1.2</w:t>
      </w:r>
      <w:r w:rsidRPr="0077582C">
        <w:tab/>
      </w:r>
      <w:r w:rsidR="000F215F" w:rsidRPr="00A96FCE">
        <w:t>Документ</w:t>
      </w:r>
      <w:r w:rsidR="000F215F">
        <w:rPr>
          <w:lang w:val="en-GB"/>
        </w:rPr>
        <w:t> </w:t>
      </w:r>
      <w:r w:rsidRPr="0077582C">
        <w:t>307(</w:t>
      </w:r>
      <w:r w:rsidR="00FB3B21">
        <w:rPr>
          <w:lang w:val="en-US"/>
        </w:rPr>
        <w:t>Rev</w:t>
      </w:r>
      <w:r w:rsidRPr="0077582C">
        <w:t xml:space="preserve">.4) </w:t>
      </w:r>
      <w:r w:rsidR="00381F6A">
        <w:rPr>
          <w:b/>
          <w:bCs/>
        </w:rPr>
        <w:t>принимается</w:t>
      </w:r>
      <w:r w:rsidR="00381F6A" w:rsidRPr="0077582C">
        <w:rPr>
          <w:b/>
          <w:bCs/>
        </w:rPr>
        <w:t xml:space="preserve"> </w:t>
      </w:r>
      <w:r w:rsidR="00381F6A">
        <w:rPr>
          <w:b/>
          <w:bCs/>
        </w:rPr>
        <w:t>к</w:t>
      </w:r>
      <w:r w:rsidR="00381F6A" w:rsidRPr="0077582C">
        <w:rPr>
          <w:b/>
          <w:bCs/>
        </w:rPr>
        <w:t xml:space="preserve"> </w:t>
      </w:r>
      <w:r w:rsidR="00381F6A">
        <w:rPr>
          <w:b/>
          <w:bCs/>
        </w:rPr>
        <w:t>сведению</w:t>
      </w:r>
      <w:r w:rsidRPr="0077582C">
        <w:t>.</w:t>
      </w:r>
    </w:p>
    <w:p w:rsidR="00F90B58" w:rsidRPr="00B81B61" w:rsidRDefault="00F90B58" w:rsidP="00D542D2">
      <w:r w:rsidRPr="00B81B61">
        <w:t>1.3</w:t>
      </w:r>
      <w:r w:rsidRPr="00B81B61">
        <w:tab/>
      </w:r>
      <w:r w:rsidR="004302B1" w:rsidRPr="00B81B61">
        <w:rPr>
          <w:b/>
          <w:bCs/>
        </w:rPr>
        <w:t>Председатель Комитета 5</w:t>
      </w:r>
      <w:r w:rsidRPr="00B81B61">
        <w:t xml:space="preserve"> </w:t>
      </w:r>
      <w:r w:rsidR="00F01D55" w:rsidRPr="00B81B61">
        <w:t>представляет Документ</w:t>
      </w:r>
      <w:r w:rsidR="000F215F">
        <w:rPr>
          <w:lang w:val="en-GB"/>
        </w:rPr>
        <w:t> </w:t>
      </w:r>
      <w:r w:rsidRPr="00B81B61">
        <w:t xml:space="preserve">424, </w:t>
      </w:r>
      <w:r w:rsidR="00B81B61">
        <w:t>в котором содержится отчет о работе Комитет</w:t>
      </w:r>
      <w:r w:rsidR="0077582C">
        <w:t>а</w:t>
      </w:r>
      <w:r w:rsidR="00B81B61">
        <w:t xml:space="preserve"> по пункту </w:t>
      </w:r>
      <w:r w:rsidRPr="00B81B61">
        <w:t>1.6</w:t>
      </w:r>
      <w:r w:rsidR="00B81B61">
        <w:t xml:space="preserve"> повестки дня</w:t>
      </w:r>
      <w:r w:rsidRPr="00B81B61">
        <w:t xml:space="preserve">. </w:t>
      </w:r>
      <w:r w:rsidR="00B81B61">
        <w:t>Как указано в документе, Комитет</w:t>
      </w:r>
      <w:r w:rsidR="00B81B61" w:rsidRPr="00B81B61">
        <w:t xml:space="preserve"> </w:t>
      </w:r>
      <w:r w:rsidR="00B81B61">
        <w:t>достиг</w:t>
      </w:r>
      <w:r w:rsidR="00B81B61" w:rsidRPr="00B81B61">
        <w:t xml:space="preserve"> </w:t>
      </w:r>
      <w:r w:rsidR="00B81B61">
        <w:t>консенсуса</w:t>
      </w:r>
      <w:r w:rsidR="00B81B61" w:rsidRPr="00B81B61">
        <w:t xml:space="preserve"> </w:t>
      </w:r>
      <w:r w:rsidR="00B81B61">
        <w:t>по</w:t>
      </w:r>
      <w:r w:rsidR="00B81B61" w:rsidRPr="00B81B61">
        <w:t xml:space="preserve"> </w:t>
      </w:r>
      <w:r w:rsidR="00B81B61">
        <w:t>распределениям</w:t>
      </w:r>
      <w:r w:rsidR="00B81B61" w:rsidRPr="00B81B61">
        <w:t xml:space="preserve"> </w:t>
      </w:r>
      <w:r w:rsidR="00B81B61">
        <w:t>для</w:t>
      </w:r>
      <w:r w:rsidR="00B81B61" w:rsidRPr="00B81B61">
        <w:t xml:space="preserve"> </w:t>
      </w:r>
      <w:r w:rsidR="00B81B61">
        <w:t>линий</w:t>
      </w:r>
      <w:r w:rsidR="00B81B61" w:rsidRPr="00B81B61">
        <w:t xml:space="preserve"> </w:t>
      </w:r>
      <w:r w:rsidR="00B81B61">
        <w:t>вниз, но не смог прийти к согласию относительно линий вверх</w:t>
      </w:r>
      <w:r w:rsidRPr="00B81B61">
        <w:t xml:space="preserve">. </w:t>
      </w:r>
    </w:p>
    <w:p w:rsidR="00F90B58" w:rsidRPr="0077582C" w:rsidRDefault="00F90B58" w:rsidP="00D542D2">
      <w:r w:rsidRPr="0077582C">
        <w:t>1.4</w:t>
      </w:r>
      <w:r w:rsidRPr="0077582C">
        <w:tab/>
      </w:r>
      <w:r w:rsidR="000F215F" w:rsidRPr="0077582C">
        <w:t>Документ</w:t>
      </w:r>
      <w:r w:rsidR="000F215F">
        <w:rPr>
          <w:lang w:val="en-GB"/>
        </w:rPr>
        <w:t> </w:t>
      </w:r>
      <w:r w:rsidRPr="0077582C">
        <w:t xml:space="preserve">424 </w:t>
      </w:r>
      <w:r w:rsidR="00B81B61" w:rsidRPr="00D542D2">
        <w:rPr>
          <w:b/>
          <w:bCs/>
        </w:rPr>
        <w:t>принимается к сведению</w:t>
      </w:r>
      <w:r w:rsidRPr="0077582C">
        <w:t>.</w:t>
      </w:r>
    </w:p>
    <w:p w:rsidR="00F90B58" w:rsidRPr="00A94034" w:rsidRDefault="00F90B58" w:rsidP="00D542D2">
      <w:r w:rsidRPr="00A94034">
        <w:t>1.5</w:t>
      </w:r>
      <w:r w:rsidRPr="00A94034">
        <w:tab/>
      </w:r>
      <w:r w:rsidR="004302B1" w:rsidRPr="00A94034">
        <w:rPr>
          <w:b/>
          <w:bCs/>
        </w:rPr>
        <w:t>Председатель Комитета</w:t>
      </w:r>
      <w:r w:rsidR="00CF0445">
        <w:rPr>
          <w:b/>
          <w:bCs/>
        </w:rPr>
        <w:t> </w:t>
      </w:r>
      <w:r w:rsidR="004302B1" w:rsidRPr="00A94034">
        <w:rPr>
          <w:b/>
          <w:bCs/>
        </w:rPr>
        <w:t>5</w:t>
      </w:r>
      <w:r w:rsidRPr="00A94034">
        <w:t xml:space="preserve"> </w:t>
      </w:r>
      <w:r w:rsidR="00F07DAD">
        <w:t>говорит</w:t>
      </w:r>
      <w:r w:rsidR="00F07DAD" w:rsidRPr="00A94034">
        <w:t xml:space="preserve">, </w:t>
      </w:r>
      <w:r w:rsidR="00F07DAD">
        <w:t>что</w:t>
      </w:r>
      <w:r w:rsidR="0077582C">
        <w:t>,</w:t>
      </w:r>
      <w:r w:rsidR="00A94034" w:rsidRPr="00A94034">
        <w:t xml:space="preserve"> </w:t>
      </w:r>
      <w:r w:rsidR="00A94034">
        <w:t>как</w:t>
      </w:r>
      <w:r w:rsidR="00A94034" w:rsidRPr="00A94034">
        <w:t xml:space="preserve"> </w:t>
      </w:r>
      <w:r w:rsidR="00A94034">
        <w:t>отражено</w:t>
      </w:r>
      <w:r w:rsidR="00A94034" w:rsidRPr="00A94034">
        <w:t xml:space="preserve"> </w:t>
      </w:r>
      <w:r w:rsidR="00A94034">
        <w:t>в</w:t>
      </w:r>
      <w:r w:rsidRPr="00A94034">
        <w:t xml:space="preserve"> </w:t>
      </w:r>
      <w:r w:rsidR="000F215F" w:rsidRPr="00A94034">
        <w:t>Документ</w:t>
      </w:r>
      <w:r w:rsidR="00A94034">
        <w:t>е</w:t>
      </w:r>
      <w:r w:rsidR="000F215F">
        <w:rPr>
          <w:lang w:val="en-GB"/>
        </w:rPr>
        <w:t> </w:t>
      </w:r>
      <w:r w:rsidRPr="00A94034">
        <w:t xml:space="preserve">424, </w:t>
      </w:r>
      <w:r w:rsidR="00A94034">
        <w:t>Комитет</w:t>
      </w:r>
      <w:r w:rsidR="00A94034" w:rsidRPr="00A94034">
        <w:t xml:space="preserve"> </w:t>
      </w:r>
      <w:r w:rsidR="00A94034">
        <w:t>провел</w:t>
      </w:r>
      <w:r w:rsidR="00A94034" w:rsidRPr="00A94034">
        <w:t xml:space="preserve"> </w:t>
      </w:r>
      <w:r w:rsidR="00A94034">
        <w:t>два</w:t>
      </w:r>
      <w:r w:rsidR="00A94034" w:rsidRPr="00A94034">
        <w:t xml:space="preserve"> </w:t>
      </w:r>
      <w:r w:rsidR="00A94034">
        <w:t>неофициальных</w:t>
      </w:r>
      <w:r w:rsidR="00A94034" w:rsidRPr="00A94034">
        <w:t xml:space="preserve"> </w:t>
      </w:r>
      <w:r w:rsidR="00A94034">
        <w:t>заседания</w:t>
      </w:r>
      <w:r w:rsidR="00A94034" w:rsidRPr="00A94034">
        <w:t xml:space="preserve"> </w:t>
      </w:r>
      <w:r w:rsidR="00A94034">
        <w:t>в</w:t>
      </w:r>
      <w:r w:rsidR="00A94034" w:rsidRPr="00A94034">
        <w:t xml:space="preserve"> </w:t>
      </w:r>
      <w:r w:rsidR="00A94034">
        <w:t>целях</w:t>
      </w:r>
      <w:r w:rsidR="00A94034" w:rsidRPr="00A94034">
        <w:t xml:space="preserve"> </w:t>
      </w:r>
      <w:r w:rsidR="00A94034">
        <w:t>поиска</w:t>
      </w:r>
      <w:r w:rsidR="00A94034" w:rsidRPr="00A94034">
        <w:t xml:space="preserve"> </w:t>
      </w:r>
      <w:r w:rsidR="00A94034">
        <w:t>компромиссных</w:t>
      </w:r>
      <w:r w:rsidR="00A94034" w:rsidRPr="00A94034">
        <w:t xml:space="preserve"> </w:t>
      </w:r>
      <w:r w:rsidR="00A94034">
        <w:t>решений</w:t>
      </w:r>
      <w:r w:rsidR="00A94034" w:rsidRPr="00A94034">
        <w:t xml:space="preserve"> </w:t>
      </w:r>
      <w:r w:rsidR="00A94034">
        <w:t>спорных</w:t>
      </w:r>
      <w:r w:rsidR="00A94034" w:rsidRPr="00A94034">
        <w:t xml:space="preserve"> </w:t>
      </w:r>
      <w:r w:rsidR="00A94034">
        <w:t>вопросов в рамках пункта </w:t>
      </w:r>
      <w:r w:rsidRPr="00A94034">
        <w:t>1.6</w:t>
      </w:r>
      <w:r w:rsidR="00A94034">
        <w:t xml:space="preserve"> повестки дня</w:t>
      </w:r>
      <w:r w:rsidRPr="00A94034">
        <w:t>.</w:t>
      </w:r>
      <w:r w:rsidR="00A94034">
        <w:t xml:space="preserve"> В</w:t>
      </w:r>
      <w:r w:rsidR="00A94034" w:rsidRPr="00A94034">
        <w:rPr>
          <w:lang w:val="en-GB"/>
        </w:rPr>
        <w:t> </w:t>
      </w:r>
      <w:r w:rsidR="000F215F" w:rsidRPr="00A94034">
        <w:t>Документ</w:t>
      </w:r>
      <w:r w:rsidR="00A94034">
        <w:t>е</w:t>
      </w:r>
      <w:r w:rsidR="000F215F">
        <w:rPr>
          <w:lang w:val="en-GB"/>
        </w:rPr>
        <w:t> </w:t>
      </w:r>
      <w:r w:rsidRPr="00A94034">
        <w:t xml:space="preserve">459 </w:t>
      </w:r>
      <w:r w:rsidR="00A94034">
        <w:t>содержится</w:t>
      </w:r>
      <w:r w:rsidR="00A94034" w:rsidRPr="00A94034">
        <w:t xml:space="preserve"> </w:t>
      </w:r>
      <w:r w:rsidR="00A94034">
        <w:t>от</w:t>
      </w:r>
      <w:r w:rsidR="0077582C">
        <w:t>ч</w:t>
      </w:r>
      <w:r w:rsidR="00A94034">
        <w:t>ет</w:t>
      </w:r>
      <w:r w:rsidR="00A94034" w:rsidRPr="00A94034">
        <w:t xml:space="preserve"> </w:t>
      </w:r>
      <w:r w:rsidR="00A94034">
        <w:t>о</w:t>
      </w:r>
      <w:r w:rsidR="00A94034" w:rsidRPr="00A94034">
        <w:t xml:space="preserve"> </w:t>
      </w:r>
      <w:r w:rsidR="00A94034">
        <w:t>результатах</w:t>
      </w:r>
      <w:r w:rsidR="00A94034" w:rsidRPr="00A94034">
        <w:t xml:space="preserve"> </w:t>
      </w:r>
      <w:r w:rsidR="00A94034">
        <w:t>этих</w:t>
      </w:r>
      <w:r w:rsidR="00A94034" w:rsidRPr="00A94034">
        <w:t xml:space="preserve"> </w:t>
      </w:r>
      <w:r w:rsidR="00A94034">
        <w:t>неофициальных</w:t>
      </w:r>
      <w:r w:rsidR="00A94034" w:rsidRPr="00A94034">
        <w:t xml:space="preserve"> </w:t>
      </w:r>
      <w:r w:rsidR="00A94034">
        <w:t>заседаний</w:t>
      </w:r>
      <w:r w:rsidR="00A94034" w:rsidRPr="00A94034">
        <w:t xml:space="preserve"> </w:t>
      </w:r>
      <w:r w:rsidR="00A94034">
        <w:t>и</w:t>
      </w:r>
      <w:r w:rsidR="00A94034" w:rsidRPr="00A94034">
        <w:t xml:space="preserve"> </w:t>
      </w:r>
      <w:r w:rsidR="00A94034">
        <w:t>представлены</w:t>
      </w:r>
      <w:r w:rsidR="00A94034" w:rsidRPr="00A94034">
        <w:t xml:space="preserve"> </w:t>
      </w:r>
      <w:r w:rsidR="00A94034">
        <w:t>два</w:t>
      </w:r>
      <w:r w:rsidR="00A94034" w:rsidRPr="00A94034">
        <w:t xml:space="preserve"> </w:t>
      </w:r>
      <w:r w:rsidR="00A94034">
        <w:t>мнения</w:t>
      </w:r>
      <w:r w:rsidRPr="00A94034">
        <w:t xml:space="preserve">: </w:t>
      </w:r>
      <w:r w:rsidR="00A94034">
        <w:t>не вносить изменений и исключить Резолюции </w:t>
      </w:r>
      <w:r w:rsidRPr="00A94034">
        <w:t>151 (</w:t>
      </w:r>
      <w:r w:rsidR="000F215F" w:rsidRPr="00A94034">
        <w:t>ВКР</w:t>
      </w:r>
      <w:r w:rsidRPr="00A94034">
        <w:t xml:space="preserve">-12) </w:t>
      </w:r>
      <w:r w:rsidR="00A94034">
        <w:t>и</w:t>
      </w:r>
      <w:r w:rsidRPr="00A94034">
        <w:t xml:space="preserve"> 152 (</w:t>
      </w:r>
      <w:r w:rsidR="000F215F" w:rsidRPr="00A94034">
        <w:t>ВКР</w:t>
      </w:r>
      <w:r w:rsidRPr="00A94034">
        <w:t>-12)</w:t>
      </w:r>
      <w:r w:rsidR="00CF0445">
        <w:t xml:space="preserve"> или продолжить работу по выработке компромиссного решения в ходе неофициальных дискуссий</w:t>
      </w:r>
      <w:r w:rsidRPr="00A94034">
        <w:t>.</w:t>
      </w:r>
    </w:p>
    <w:p w:rsidR="00F90B58" w:rsidRPr="00CF0445" w:rsidRDefault="00F90B58" w:rsidP="00D542D2">
      <w:r w:rsidRPr="00CF0445">
        <w:t>1.6</w:t>
      </w:r>
      <w:r w:rsidRPr="00CF0445">
        <w:tab/>
      </w:r>
      <w:r w:rsidR="004302B1" w:rsidRPr="00CF0445">
        <w:rPr>
          <w:b/>
          <w:bCs/>
        </w:rPr>
        <w:t>Председатель</w:t>
      </w:r>
      <w:r w:rsidRPr="00CF0445">
        <w:t xml:space="preserve"> </w:t>
      </w:r>
      <w:r w:rsidR="00CF0445">
        <w:t>понимает</w:t>
      </w:r>
      <w:r w:rsidR="00CF0445" w:rsidRPr="00CF0445">
        <w:t xml:space="preserve">, </w:t>
      </w:r>
      <w:r w:rsidR="00CF0445">
        <w:t>что</w:t>
      </w:r>
      <w:r w:rsidR="00CF0445" w:rsidRPr="00CF0445">
        <w:t xml:space="preserve"> </w:t>
      </w:r>
      <w:r w:rsidR="00CF0445">
        <w:t>пленарное</w:t>
      </w:r>
      <w:r w:rsidR="00CF0445" w:rsidRPr="00CF0445">
        <w:t xml:space="preserve"> </w:t>
      </w:r>
      <w:r w:rsidR="00CF0445">
        <w:t>заседание</w:t>
      </w:r>
      <w:r w:rsidR="00CF0445" w:rsidRPr="00CF0445">
        <w:t xml:space="preserve"> </w:t>
      </w:r>
      <w:r w:rsidR="00CF0445">
        <w:t>поддерживает</w:t>
      </w:r>
      <w:r w:rsidR="00CF0445" w:rsidRPr="00CF0445">
        <w:t xml:space="preserve"> </w:t>
      </w:r>
      <w:r w:rsidR="00CF0445">
        <w:t>предложение</w:t>
      </w:r>
      <w:r w:rsidR="00CF0445" w:rsidRPr="00CF0445">
        <w:t xml:space="preserve"> </w:t>
      </w:r>
      <w:r w:rsidR="00CF0445">
        <w:t>отложить</w:t>
      </w:r>
      <w:r w:rsidR="00CF0445" w:rsidRPr="00CF0445">
        <w:t xml:space="preserve"> </w:t>
      </w:r>
      <w:r w:rsidR="00CF0445">
        <w:t>обсуждение</w:t>
      </w:r>
      <w:r w:rsidRPr="00CF0445">
        <w:t xml:space="preserve"> </w:t>
      </w:r>
      <w:r w:rsidR="000F215F" w:rsidRPr="00CF0445">
        <w:t>Документ</w:t>
      </w:r>
      <w:r w:rsidR="00CF0445">
        <w:t>а</w:t>
      </w:r>
      <w:r w:rsidR="000F215F">
        <w:rPr>
          <w:lang w:val="en-GB"/>
        </w:rPr>
        <w:t> </w:t>
      </w:r>
      <w:r w:rsidRPr="00CF0445">
        <w:t xml:space="preserve">459 </w:t>
      </w:r>
      <w:r w:rsidR="00CF0445">
        <w:t>до следующего пленарного заседания, к времени проведения которого должно быть сформулировано компромиссное решение</w:t>
      </w:r>
      <w:r w:rsidRPr="00CF0445">
        <w:t>.</w:t>
      </w:r>
    </w:p>
    <w:p w:rsidR="00F90B58" w:rsidRPr="0077582C" w:rsidRDefault="00F90B58" w:rsidP="00D542D2">
      <w:r w:rsidRPr="0077582C">
        <w:t>1.7</w:t>
      </w:r>
      <w:r w:rsidRPr="0077582C">
        <w:tab/>
      </w:r>
      <w:r w:rsidR="00CF0445">
        <w:t>Предложение</w:t>
      </w:r>
      <w:r w:rsidR="00CF0445" w:rsidRPr="0077582C">
        <w:t xml:space="preserve"> </w:t>
      </w:r>
      <w:r w:rsidR="00CF0445">
        <w:rPr>
          <w:b/>
          <w:bCs/>
        </w:rPr>
        <w:t>принимается</w:t>
      </w:r>
      <w:r w:rsidRPr="0077582C">
        <w:t>.</w:t>
      </w:r>
    </w:p>
    <w:p w:rsidR="00F90B58" w:rsidRPr="00D11C9C" w:rsidRDefault="00F90B58" w:rsidP="00D542D2">
      <w:r w:rsidRPr="00CF0445">
        <w:t>1.8</w:t>
      </w:r>
      <w:r w:rsidRPr="00CF0445">
        <w:tab/>
      </w:r>
      <w:r w:rsidR="004302B1" w:rsidRPr="00CF0445">
        <w:rPr>
          <w:b/>
          <w:bCs/>
        </w:rPr>
        <w:t>Председатель Комитета</w:t>
      </w:r>
      <w:r w:rsidR="00CF0445" w:rsidRPr="00CF0445">
        <w:rPr>
          <w:b/>
          <w:bCs/>
          <w:lang w:val="en-GB"/>
        </w:rPr>
        <w:t> </w:t>
      </w:r>
      <w:r w:rsidR="004302B1" w:rsidRPr="00CF0445">
        <w:rPr>
          <w:b/>
          <w:bCs/>
        </w:rPr>
        <w:t>5</w:t>
      </w:r>
      <w:r w:rsidRPr="00CF0445">
        <w:t xml:space="preserve"> </w:t>
      </w:r>
      <w:r w:rsidR="00CF0445">
        <w:t>сообщает</w:t>
      </w:r>
      <w:r w:rsidR="00CF0445" w:rsidRPr="00CF0445">
        <w:t xml:space="preserve"> </w:t>
      </w:r>
      <w:r w:rsidR="00CF0445">
        <w:t>пленарному</w:t>
      </w:r>
      <w:r w:rsidR="00CF0445" w:rsidRPr="00CF0445">
        <w:t xml:space="preserve"> </w:t>
      </w:r>
      <w:r w:rsidR="00CF0445">
        <w:t>заседанию</w:t>
      </w:r>
      <w:r w:rsidR="00CF0445" w:rsidRPr="00CF0445">
        <w:t xml:space="preserve"> </w:t>
      </w:r>
      <w:r w:rsidR="00CF0445">
        <w:t>о</w:t>
      </w:r>
      <w:r w:rsidR="00CF0445" w:rsidRPr="00CF0445">
        <w:t xml:space="preserve"> </w:t>
      </w:r>
      <w:r w:rsidR="00CF0445">
        <w:t>том</w:t>
      </w:r>
      <w:r w:rsidR="00CF0445" w:rsidRPr="00CF0445">
        <w:t xml:space="preserve">, </w:t>
      </w:r>
      <w:r w:rsidR="00CF0445">
        <w:t>что</w:t>
      </w:r>
      <w:r w:rsidR="00CF0445" w:rsidRPr="00CF0445">
        <w:t xml:space="preserve"> </w:t>
      </w:r>
      <w:r w:rsidR="00CF0445">
        <w:t>неофициальная</w:t>
      </w:r>
      <w:r w:rsidR="00CF0445" w:rsidRPr="00CF0445">
        <w:t xml:space="preserve"> </w:t>
      </w:r>
      <w:r w:rsidR="00CF0445">
        <w:t>группа</w:t>
      </w:r>
      <w:r w:rsidR="00CF0445" w:rsidRPr="00CF0445">
        <w:t xml:space="preserve"> </w:t>
      </w:r>
      <w:r w:rsidR="00CF0445">
        <w:t>провела</w:t>
      </w:r>
      <w:r w:rsidR="00CF0445" w:rsidRPr="00CF0445">
        <w:t xml:space="preserve"> </w:t>
      </w:r>
      <w:r w:rsidR="00CF0445">
        <w:t>собрание</w:t>
      </w:r>
      <w:r w:rsidR="00CF0445" w:rsidRPr="00CF0445">
        <w:t xml:space="preserve"> </w:t>
      </w:r>
      <w:r w:rsidR="00CF0445">
        <w:t>для</w:t>
      </w:r>
      <w:r w:rsidR="00CF0445" w:rsidRPr="00CF0445">
        <w:t xml:space="preserve"> </w:t>
      </w:r>
      <w:r w:rsidR="00CF0445">
        <w:t>составления</w:t>
      </w:r>
      <w:r w:rsidR="00CF0445" w:rsidRPr="00CF0445">
        <w:t xml:space="preserve"> </w:t>
      </w:r>
      <w:r w:rsidR="00CF0445">
        <w:t>проекта</w:t>
      </w:r>
      <w:r w:rsidR="00CF0445" w:rsidRPr="00CF0445">
        <w:t xml:space="preserve"> </w:t>
      </w:r>
      <w:r w:rsidR="00CF0445">
        <w:t>текста</w:t>
      </w:r>
      <w:r w:rsidR="00CF0445" w:rsidRPr="00CF0445">
        <w:t xml:space="preserve"> </w:t>
      </w:r>
      <w:r w:rsidR="00CF0445">
        <w:t>о</w:t>
      </w:r>
      <w:r w:rsidR="00CF0445" w:rsidRPr="00CF0445">
        <w:t xml:space="preserve"> </w:t>
      </w:r>
      <w:r w:rsidR="00CF0445">
        <w:t>вводе</w:t>
      </w:r>
      <w:r w:rsidR="00CF0445" w:rsidRPr="00CF0445">
        <w:t xml:space="preserve"> </w:t>
      </w:r>
      <w:r w:rsidR="00CF0445">
        <w:t>в</w:t>
      </w:r>
      <w:r w:rsidR="00CF0445" w:rsidRPr="00CF0445">
        <w:t xml:space="preserve"> </w:t>
      </w:r>
      <w:r w:rsidR="00CF0445">
        <w:t>действие</w:t>
      </w:r>
      <w:r w:rsidRPr="00CF0445">
        <w:t xml:space="preserve"> (</w:t>
      </w:r>
      <w:r w:rsidRPr="00F90B58">
        <w:rPr>
          <w:lang w:val="en-GB"/>
        </w:rPr>
        <w:t>BIU</w:t>
      </w:r>
      <w:r w:rsidRPr="00CF0445">
        <w:t>)</w:t>
      </w:r>
      <w:r w:rsidR="00CF0445">
        <w:t>, относящемся к распределению ФСС</w:t>
      </w:r>
      <w:r w:rsidR="00CF0445" w:rsidRPr="00D11C9C">
        <w:t xml:space="preserve"> </w:t>
      </w:r>
      <w:r w:rsidR="00CF0445">
        <w:t>в</w:t>
      </w:r>
      <w:r w:rsidR="00CF0445" w:rsidRPr="00D11C9C">
        <w:t xml:space="preserve"> </w:t>
      </w:r>
      <w:r w:rsidR="00CF0445">
        <w:t>полосе</w:t>
      </w:r>
      <w:r w:rsidRPr="00D11C9C">
        <w:t xml:space="preserve"> </w:t>
      </w:r>
      <w:r w:rsidR="00CF0445" w:rsidRPr="00D11C9C">
        <w:t>частот</w:t>
      </w:r>
      <w:r w:rsidRPr="00D11C9C">
        <w:t xml:space="preserve"> 13</w:t>
      </w:r>
      <w:r w:rsidR="00D11C9C" w:rsidRPr="00D11C9C">
        <w:t>,</w:t>
      </w:r>
      <w:r w:rsidRPr="00D11C9C">
        <w:t>4</w:t>
      </w:r>
      <w:r w:rsidR="00D11C9C" w:rsidRPr="00D11C9C">
        <w:t>–</w:t>
      </w:r>
      <w:r w:rsidRPr="00D11C9C">
        <w:t>13</w:t>
      </w:r>
      <w:r w:rsidR="00D11C9C" w:rsidRPr="00D11C9C">
        <w:t>,</w:t>
      </w:r>
      <w:r w:rsidRPr="00D11C9C">
        <w:t>65</w:t>
      </w:r>
      <w:r w:rsidR="00D11C9C">
        <w:rPr>
          <w:lang w:val="en-GB"/>
        </w:rPr>
        <w:t> </w:t>
      </w:r>
      <w:r w:rsidR="00D11C9C" w:rsidRPr="00D11C9C">
        <w:t xml:space="preserve">ГГц, </w:t>
      </w:r>
      <w:r w:rsidR="00D11C9C">
        <w:t>котор</w:t>
      </w:r>
      <w:r w:rsidR="0077582C">
        <w:t>ый</w:t>
      </w:r>
      <w:r w:rsidR="00D11C9C" w:rsidRPr="00D11C9C">
        <w:t xml:space="preserve"> </w:t>
      </w:r>
      <w:r w:rsidR="00D11C9C">
        <w:t>долж</w:t>
      </w:r>
      <w:r w:rsidR="0077582C">
        <w:t>ен</w:t>
      </w:r>
      <w:r w:rsidR="00D11C9C">
        <w:t xml:space="preserve"> быть включен в протокол в качестве решения пленарного заседания</w:t>
      </w:r>
      <w:r w:rsidRPr="00D11C9C">
        <w:t xml:space="preserve">. </w:t>
      </w:r>
      <w:r w:rsidR="00D11C9C">
        <w:t>Ряд</w:t>
      </w:r>
      <w:r w:rsidR="00D11C9C" w:rsidRPr="00D11C9C">
        <w:t xml:space="preserve"> </w:t>
      </w:r>
      <w:r w:rsidR="00D11C9C">
        <w:t>администраций</w:t>
      </w:r>
      <w:r w:rsidR="00D11C9C" w:rsidRPr="00D11C9C">
        <w:t xml:space="preserve">, </w:t>
      </w:r>
      <w:r w:rsidR="00D11C9C">
        <w:t>однако</w:t>
      </w:r>
      <w:r w:rsidR="00D11C9C" w:rsidRPr="00D11C9C">
        <w:t xml:space="preserve">, </w:t>
      </w:r>
      <w:r w:rsidR="00D11C9C">
        <w:t xml:space="preserve">не поддерживают </w:t>
      </w:r>
      <w:r w:rsidR="0077582C">
        <w:t xml:space="preserve">внесение </w:t>
      </w:r>
      <w:r w:rsidR="00D11C9C">
        <w:t>изменени</w:t>
      </w:r>
      <w:r w:rsidR="0077582C">
        <w:t>й</w:t>
      </w:r>
      <w:r w:rsidR="00D11C9C">
        <w:t xml:space="preserve"> и возражают против включения текста в протокол. Текст</w:t>
      </w:r>
      <w:r w:rsidR="00D11C9C" w:rsidRPr="00D11C9C">
        <w:t xml:space="preserve">, </w:t>
      </w:r>
      <w:r w:rsidR="00D11C9C">
        <w:t>представляющий</w:t>
      </w:r>
      <w:r w:rsidR="00D11C9C" w:rsidRPr="00D11C9C">
        <w:t xml:space="preserve"> </w:t>
      </w:r>
      <w:r w:rsidR="00D11C9C">
        <w:t>позицию</w:t>
      </w:r>
      <w:r w:rsidR="00D11C9C" w:rsidRPr="00D11C9C">
        <w:t xml:space="preserve"> </w:t>
      </w:r>
      <w:r w:rsidR="00D11C9C">
        <w:t>лишь</w:t>
      </w:r>
      <w:r w:rsidR="00D11C9C" w:rsidRPr="00D11C9C">
        <w:t xml:space="preserve"> </w:t>
      </w:r>
      <w:r w:rsidR="00D11C9C">
        <w:t>определенных</w:t>
      </w:r>
      <w:r w:rsidR="00D11C9C" w:rsidRPr="00D11C9C">
        <w:t xml:space="preserve"> </w:t>
      </w:r>
      <w:r w:rsidR="00D11C9C">
        <w:t>администраций</w:t>
      </w:r>
      <w:r w:rsidR="00D11C9C" w:rsidRPr="00D11C9C">
        <w:t xml:space="preserve">, </w:t>
      </w:r>
      <w:r w:rsidR="00D11C9C">
        <w:t>предложен в следующей редакции</w:t>
      </w:r>
      <w:r w:rsidRPr="00D11C9C">
        <w:t xml:space="preserve">: </w:t>
      </w:r>
    </w:p>
    <w:p w:rsidR="00F90B58" w:rsidRPr="00D11C9C" w:rsidRDefault="00D11C9C" w:rsidP="00D542D2">
      <w:pPr>
        <w:ind w:left="1134"/>
        <w:rPr>
          <w:rFonts w:asciiTheme="majorBidi" w:hAnsiTheme="majorBidi" w:cstheme="majorBidi"/>
          <w:szCs w:val="24"/>
        </w:rPr>
      </w:pPr>
      <w:r w:rsidRPr="00D11C9C">
        <w:rPr>
          <w:rFonts w:asciiTheme="majorBidi" w:hAnsiTheme="majorBidi" w:cstheme="majorBidi"/>
          <w:szCs w:val="24"/>
        </w:rPr>
        <w:t>"</w:t>
      </w:r>
      <w:r w:rsidRPr="00D542D2">
        <w:t>Конференция</w:t>
      </w:r>
      <w:r w:rsidRPr="00D11C9C">
        <w:rPr>
          <w:rFonts w:asciiTheme="majorBidi" w:hAnsiTheme="majorBidi" w:cstheme="majorBidi"/>
          <w:szCs w:val="24"/>
        </w:rPr>
        <w:t xml:space="preserve"> </w:t>
      </w:r>
      <w:r w:rsidRPr="00D542D2">
        <w:t>поручает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Бюро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не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учитывать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любые запросы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координации в рамках</w:t>
      </w:r>
      <w:r w:rsidR="00F90B58"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распределения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ФСС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D11C9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полосе</w:t>
      </w:r>
      <w:r w:rsidRPr="00D11C9C">
        <w:rPr>
          <w:rFonts w:asciiTheme="majorBidi" w:hAnsiTheme="majorBidi" w:cstheme="majorBidi"/>
          <w:szCs w:val="24"/>
        </w:rPr>
        <w:t xml:space="preserve"> 13,4–13,65</w:t>
      </w:r>
      <w:r>
        <w:rPr>
          <w:rFonts w:asciiTheme="majorBidi" w:hAnsiTheme="majorBidi" w:cstheme="majorBidi"/>
          <w:szCs w:val="24"/>
          <w:lang w:val="en-GB"/>
        </w:rPr>
        <w:t> </w:t>
      </w:r>
      <w:r w:rsidRPr="00D11C9C">
        <w:rPr>
          <w:rFonts w:asciiTheme="majorBidi" w:hAnsiTheme="majorBidi" w:cstheme="majorBidi"/>
          <w:szCs w:val="24"/>
        </w:rPr>
        <w:t>ГГц</w:t>
      </w:r>
      <w:r>
        <w:rPr>
          <w:rFonts w:asciiTheme="majorBidi" w:hAnsiTheme="majorBidi" w:cstheme="majorBidi"/>
          <w:szCs w:val="24"/>
        </w:rPr>
        <w:t xml:space="preserve">, полученные до </w:t>
      </w:r>
      <w:r w:rsidR="00F90B58" w:rsidRPr="00D11C9C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 xml:space="preserve"> января</w:t>
      </w:r>
      <w:r w:rsidR="00F90B58" w:rsidRPr="00D11C9C">
        <w:rPr>
          <w:rFonts w:asciiTheme="majorBidi" w:hAnsiTheme="majorBidi" w:cstheme="majorBidi"/>
          <w:szCs w:val="24"/>
        </w:rPr>
        <w:t xml:space="preserve"> 2017</w:t>
      </w:r>
      <w:r>
        <w:rPr>
          <w:rFonts w:asciiTheme="majorBidi" w:hAnsiTheme="majorBidi" w:cstheme="majorBidi"/>
          <w:szCs w:val="24"/>
        </w:rPr>
        <w:t> года</w:t>
      </w:r>
      <w:r w:rsidR="000D5C08"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>.</w:t>
      </w:r>
    </w:p>
    <w:p w:rsidR="00F90B58" w:rsidRPr="0077582C" w:rsidRDefault="00F90B58" w:rsidP="00D542D2">
      <w:r w:rsidRPr="000D5C08">
        <w:t>1.9</w:t>
      </w:r>
      <w:r w:rsidRPr="000D5C08">
        <w:tab/>
      </w:r>
      <w:r w:rsidR="004302B1" w:rsidRPr="00D542D2">
        <w:rPr>
          <w:b/>
          <w:bCs/>
        </w:rPr>
        <w:t>Делегат от Турции</w:t>
      </w:r>
      <w:r w:rsidRPr="000D5C08">
        <w:rPr>
          <w:b/>
        </w:rPr>
        <w:t xml:space="preserve"> </w:t>
      </w:r>
      <w:r w:rsidR="000D5C08">
        <w:t>говорит</w:t>
      </w:r>
      <w:r w:rsidR="000D5C08" w:rsidRPr="000D5C08">
        <w:t xml:space="preserve">, </w:t>
      </w:r>
      <w:r w:rsidR="000D5C08">
        <w:t>что</w:t>
      </w:r>
      <w:r w:rsidR="000D5C08" w:rsidRPr="000D5C08">
        <w:t xml:space="preserve"> </w:t>
      </w:r>
      <w:r w:rsidR="000D5C08">
        <w:t>на</w:t>
      </w:r>
      <w:r w:rsidR="000D5C08" w:rsidRPr="000D5C08">
        <w:t xml:space="preserve"> </w:t>
      </w:r>
      <w:r w:rsidR="000D5C08">
        <w:t>неофициальных</w:t>
      </w:r>
      <w:r w:rsidR="000D5C08" w:rsidRPr="000D5C08">
        <w:t xml:space="preserve"> </w:t>
      </w:r>
      <w:r w:rsidR="000D5C08">
        <w:t>собраниях</w:t>
      </w:r>
      <w:r w:rsidR="000D5C08" w:rsidRPr="000D5C08">
        <w:t xml:space="preserve"> </w:t>
      </w:r>
      <w:r w:rsidR="000D5C08">
        <w:t>не</w:t>
      </w:r>
      <w:r w:rsidR="000D5C08" w:rsidRPr="000D5C08">
        <w:t xml:space="preserve"> </w:t>
      </w:r>
      <w:r w:rsidR="000D5C08">
        <w:t>было</w:t>
      </w:r>
      <w:r w:rsidR="000D5C08" w:rsidRPr="000D5C08">
        <w:t xml:space="preserve"> </w:t>
      </w:r>
      <w:r w:rsidR="000D5C08">
        <w:t>найдено</w:t>
      </w:r>
      <w:r w:rsidR="000D5C08" w:rsidRPr="000D5C08">
        <w:t xml:space="preserve"> </w:t>
      </w:r>
      <w:r w:rsidR="000D5C08">
        <w:t>решения,</w:t>
      </w:r>
      <w:r w:rsidR="000D5C08" w:rsidRPr="000D5C08">
        <w:t xml:space="preserve"> </w:t>
      </w:r>
      <w:r w:rsidR="000D5C08">
        <w:t>не</w:t>
      </w:r>
      <w:r w:rsidR="000D5C08" w:rsidRPr="000D5C08">
        <w:t xml:space="preserve"> </w:t>
      </w:r>
      <w:r w:rsidR="000D5C08">
        <w:t>ущемляющего</w:t>
      </w:r>
      <w:r w:rsidR="000D5C08" w:rsidRPr="000D5C08">
        <w:t xml:space="preserve"> </w:t>
      </w:r>
      <w:r w:rsidR="000D5C08">
        <w:t>прав</w:t>
      </w:r>
      <w:r w:rsidR="000D5C08" w:rsidRPr="000D5C08">
        <w:t xml:space="preserve"> </w:t>
      </w:r>
      <w:r w:rsidR="000D5C08">
        <w:t>администраций</w:t>
      </w:r>
      <w:r w:rsidR="000D5C08" w:rsidRPr="000D5C08">
        <w:t xml:space="preserve">, </w:t>
      </w:r>
      <w:r w:rsidR="000D5C08">
        <w:t>которые</w:t>
      </w:r>
      <w:r w:rsidR="000D5C08" w:rsidRPr="000D5C08">
        <w:t xml:space="preserve"> </w:t>
      </w:r>
      <w:r w:rsidR="000D5C08">
        <w:t>уже</w:t>
      </w:r>
      <w:r w:rsidR="000D5C08" w:rsidRPr="000D5C08">
        <w:t xml:space="preserve"> </w:t>
      </w:r>
      <w:r w:rsidR="000D5C08">
        <w:t>начали</w:t>
      </w:r>
      <w:r w:rsidR="000D5C08" w:rsidRPr="000D5C08">
        <w:t xml:space="preserve"> </w:t>
      </w:r>
      <w:r w:rsidR="000D5C08">
        <w:t>осуществление</w:t>
      </w:r>
      <w:r w:rsidR="000D5C08" w:rsidRPr="000D5C08">
        <w:t xml:space="preserve"> </w:t>
      </w:r>
      <w:r w:rsidR="000D5C08">
        <w:t>спутниковых</w:t>
      </w:r>
      <w:r w:rsidR="000D5C08" w:rsidRPr="000D5C08">
        <w:t xml:space="preserve"> </w:t>
      </w:r>
      <w:r w:rsidR="000D5C08">
        <w:t>проектов</w:t>
      </w:r>
      <w:r w:rsidR="000D5C08" w:rsidRPr="000D5C08">
        <w:t xml:space="preserve"> </w:t>
      </w:r>
      <w:r w:rsidR="000D5C08">
        <w:t>и</w:t>
      </w:r>
      <w:r w:rsidR="000D5C08" w:rsidRPr="000D5C08">
        <w:t xml:space="preserve"> </w:t>
      </w:r>
      <w:r w:rsidR="000D5C08">
        <w:t>которым</w:t>
      </w:r>
      <w:r w:rsidR="000D5C08" w:rsidRPr="000D5C08">
        <w:t xml:space="preserve"> </w:t>
      </w:r>
      <w:r w:rsidR="000D5C08">
        <w:t>срочно</w:t>
      </w:r>
      <w:r w:rsidR="000D5C08" w:rsidRPr="000D5C08">
        <w:t xml:space="preserve"> </w:t>
      </w:r>
      <w:r w:rsidR="000D5C08">
        <w:t>необходимы</w:t>
      </w:r>
      <w:r w:rsidR="000D5C08" w:rsidRPr="000D5C08">
        <w:t xml:space="preserve"> </w:t>
      </w:r>
      <w:r w:rsidR="000D5C08">
        <w:t>новые</w:t>
      </w:r>
      <w:r w:rsidR="000D5C08" w:rsidRPr="000D5C08">
        <w:t xml:space="preserve"> </w:t>
      </w:r>
      <w:r w:rsidR="000D5C08">
        <w:t>распределения</w:t>
      </w:r>
      <w:r w:rsidR="000D5C08" w:rsidRPr="000D5C08">
        <w:t xml:space="preserve">. </w:t>
      </w:r>
      <w:r w:rsidR="000D5C08">
        <w:t>Оратор</w:t>
      </w:r>
      <w:r w:rsidR="000D5C08" w:rsidRPr="00215923">
        <w:t xml:space="preserve"> </w:t>
      </w:r>
      <w:r w:rsidR="000D5C08">
        <w:t>отмечает</w:t>
      </w:r>
      <w:r w:rsidR="000D5C08" w:rsidRPr="00215923">
        <w:t xml:space="preserve">, </w:t>
      </w:r>
      <w:r w:rsidR="000D5C08">
        <w:t>что</w:t>
      </w:r>
      <w:r w:rsidR="000D5C08" w:rsidRPr="00215923">
        <w:t xml:space="preserve"> </w:t>
      </w:r>
      <w:r w:rsidR="000D5C08">
        <w:t>развивающиеся</w:t>
      </w:r>
      <w:r w:rsidR="000D5C08" w:rsidRPr="00215923">
        <w:t xml:space="preserve"> </w:t>
      </w:r>
      <w:r w:rsidR="000D5C08">
        <w:t>страны</w:t>
      </w:r>
      <w:r w:rsidR="000D5C08" w:rsidRPr="00215923">
        <w:t xml:space="preserve"> </w:t>
      </w:r>
      <w:r w:rsidR="00215923">
        <w:t>часто</w:t>
      </w:r>
      <w:r w:rsidR="00215923" w:rsidRPr="00215923">
        <w:t xml:space="preserve"> </w:t>
      </w:r>
      <w:r w:rsidR="00215923">
        <w:t>прибегают к сотрудничеству</w:t>
      </w:r>
      <w:r w:rsidR="00215923" w:rsidRPr="00215923">
        <w:t xml:space="preserve"> </w:t>
      </w:r>
      <w:r w:rsidR="00215923">
        <w:t>в</w:t>
      </w:r>
      <w:r w:rsidR="00215923" w:rsidRPr="00215923">
        <w:t xml:space="preserve"> </w:t>
      </w:r>
      <w:r w:rsidR="00215923">
        <w:t>рамках</w:t>
      </w:r>
      <w:r w:rsidR="00215923" w:rsidRPr="00215923">
        <w:t xml:space="preserve"> </w:t>
      </w:r>
      <w:r w:rsidR="00215923">
        <w:t>таких</w:t>
      </w:r>
      <w:r w:rsidR="00215923" w:rsidRPr="00215923">
        <w:t xml:space="preserve"> </w:t>
      </w:r>
      <w:r w:rsidR="00215923">
        <w:t>проектов как к приемлемому в ценовом отношении средству доступа к спектру</w:t>
      </w:r>
      <w:r w:rsidRPr="00215923">
        <w:t xml:space="preserve">. </w:t>
      </w:r>
      <w:r w:rsidR="00215923">
        <w:t>Приостановка действия текущих правил без исследования всех последствий приведет к созданию нагрузки для администраций, желающих начать сотрудничества немедленно, и обяжет их приостановить использование своих спутников</w:t>
      </w:r>
      <w:r w:rsidRPr="00215923">
        <w:t xml:space="preserve">. </w:t>
      </w:r>
      <w:r w:rsidR="00215923">
        <w:t>Большинство</w:t>
      </w:r>
      <w:r w:rsidR="00215923" w:rsidRPr="00215923">
        <w:t xml:space="preserve"> </w:t>
      </w:r>
      <w:r w:rsidR="00215923">
        <w:t>стран</w:t>
      </w:r>
      <w:r w:rsidR="00215923" w:rsidRPr="00215923">
        <w:t xml:space="preserve"> </w:t>
      </w:r>
      <w:r w:rsidR="00215923">
        <w:t>не</w:t>
      </w:r>
      <w:r w:rsidR="00215923" w:rsidRPr="00215923">
        <w:t xml:space="preserve"> </w:t>
      </w:r>
      <w:r w:rsidR="00215923">
        <w:t>имеют</w:t>
      </w:r>
      <w:r w:rsidR="00215923" w:rsidRPr="00215923">
        <w:t xml:space="preserve"> </w:t>
      </w:r>
      <w:r w:rsidR="00215923">
        <w:t>возможности</w:t>
      </w:r>
      <w:r w:rsidR="00215923" w:rsidRPr="00215923">
        <w:t xml:space="preserve"> </w:t>
      </w:r>
      <w:r w:rsidR="00215923">
        <w:t>запуска</w:t>
      </w:r>
      <w:r w:rsidR="00215923" w:rsidRPr="00215923">
        <w:t xml:space="preserve"> </w:t>
      </w:r>
      <w:r w:rsidR="00215923">
        <w:t>нескольких</w:t>
      </w:r>
      <w:r w:rsidR="00215923" w:rsidRPr="00215923">
        <w:t xml:space="preserve"> </w:t>
      </w:r>
      <w:r w:rsidR="00215923">
        <w:t>спутников в течение короткого периода времени</w:t>
      </w:r>
      <w:r w:rsidRPr="00215923">
        <w:t xml:space="preserve">. </w:t>
      </w:r>
      <w:r w:rsidR="00215923">
        <w:t>При</w:t>
      </w:r>
      <w:r w:rsidR="00215923" w:rsidRPr="00215923">
        <w:t xml:space="preserve"> </w:t>
      </w:r>
      <w:r w:rsidR="00215923">
        <w:t>том</w:t>
      </w:r>
      <w:r w:rsidR="00215923" w:rsidRPr="00215923">
        <w:t xml:space="preserve"> </w:t>
      </w:r>
      <w:r w:rsidR="00215923">
        <w:t>что</w:t>
      </w:r>
      <w:r w:rsidR="00215923" w:rsidRPr="00215923">
        <w:t xml:space="preserve"> </w:t>
      </w:r>
      <w:r w:rsidR="00215923">
        <w:t>предложенный</w:t>
      </w:r>
      <w:r w:rsidR="00215923" w:rsidRPr="00215923">
        <w:t xml:space="preserve"> </w:t>
      </w:r>
      <w:r w:rsidR="00215923">
        <w:t>текст</w:t>
      </w:r>
      <w:r w:rsidR="00215923" w:rsidRPr="00215923">
        <w:t xml:space="preserve"> </w:t>
      </w:r>
      <w:r w:rsidR="00215923">
        <w:t>блокирует</w:t>
      </w:r>
      <w:r w:rsidR="00215923" w:rsidRPr="00215923">
        <w:t xml:space="preserve"> </w:t>
      </w:r>
      <w:r w:rsidR="00215923">
        <w:t>координацию</w:t>
      </w:r>
      <w:r w:rsidR="00215923" w:rsidRPr="00215923">
        <w:t xml:space="preserve"> </w:t>
      </w:r>
      <w:r w:rsidR="00215923">
        <w:t>только</w:t>
      </w:r>
      <w:r w:rsidR="00215923" w:rsidRPr="00215923">
        <w:t xml:space="preserve"> </w:t>
      </w:r>
      <w:r w:rsidR="00215923">
        <w:t>в</w:t>
      </w:r>
      <w:r w:rsidR="00215923" w:rsidRPr="00215923">
        <w:t xml:space="preserve"> </w:t>
      </w:r>
      <w:r w:rsidR="00215923">
        <w:t>конкретном</w:t>
      </w:r>
      <w:r w:rsidR="00215923" w:rsidRPr="00215923">
        <w:t xml:space="preserve"> </w:t>
      </w:r>
      <w:r w:rsidR="00215923">
        <w:t>участке</w:t>
      </w:r>
      <w:r w:rsidR="00215923" w:rsidRPr="00215923">
        <w:t xml:space="preserve"> </w:t>
      </w:r>
      <w:r w:rsidR="00215923">
        <w:t>спектра</w:t>
      </w:r>
      <w:r w:rsidR="00215923" w:rsidRPr="00215923">
        <w:t xml:space="preserve">, </w:t>
      </w:r>
      <w:r w:rsidR="00215923">
        <w:t>это</w:t>
      </w:r>
      <w:r w:rsidR="00215923" w:rsidRPr="00215923">
        <w:t xml:space="preserve"> </w:t>
      </w:r>
      <w:r w:rsidR="00215923">
        <w:t xml:space="preserve">нанесет урон странам, выполнившим действующие правила, полагая, что конференция будет соблюдать их суверенные права. Изменение, которое будет введено </w:t>
      </w:r>
      <w:r w:rsidR="0077582C">
        <w:t xml:space="preserve">согласно </w:t>
      </w:r>
      <w:r w:rsidR="00215923">
        <w:t>предложенно</w:t>
      </w:r>
      <w:r w:rsidR="0077582C">
        <w:t>му</w:t>
      </w:r>
      <w:r w:rsidR="00215923">
        <w:t xml:space="preserve"> текст</w:t>
      </w:r>
      <w:r w:rsidR="0077582C">
        <w:t>у</w:t>
      </w:r>
      <w:r w:rsidR="00215923">
        <w:t>, внесет хаос в процесс координации</w:t>
      </w:r>
      <w:r w:rsidRPr="00215923">
        <w:t xml:space="preserve">. </w:t>
      </w:r>
      <w:r w:rsidR="00D40160">
        <w:t>Новое</w:t>
      </w:r>
      <w:r w:rsidR="00D40160" w:rsidRPr="00D40160">
        <w:t xml:space="preserve"> </w:t>
      </w:r>
      <w:r w:rsidR="00D40160">
        <w:t>распределение</w:t>
      </w:r>
      <w:r w:rsidR="00D40160" w:rsidRPr="00D40160">
        <w:t xml:space="preserve"> </w:t>
      </w:r>
      <w:r w:rsidR="00D40160">
        <w:t>и</w:t>
      </w:r>
      <w:r w:rsidR="00D40160" w:rsidRPr="00D40160">
        <w:t xml:space="preserve"> </w:t>
      </w:r>
      <w:r w:rsidR="00D40160">
        <w:t>относящиеся</w:t>
      </w:r>
      <w:r w:rsidR="00D40160" w:rsidRPr="00D40160">
        <w:t xml:space="preserve"> </w:t>
      </w:r>
      <w:r w:rsidR="00D40160">
        <w:t>к</w:t>
      </w:r>
      <w:r w:rsidR="00D40160" w:rsidRPr="00D40160">
        <w:t xml:space="preserve"> </w:t>
      </w:r>
      <w:r w:rsidR="00D40160">
        <w:t>нему</w:t>
      </w:r>
      <w:r w:rsidR="00D40160" w:rsidRPr="00D40160">
        <w:t xml:space="preserve"> </w:t>
      </w:r>
      <w:r w:rsidR="00D40160">
        <w:t>примечания</w:t>
      </w:r>
      <w:r w:rsidR="00D40160" w:rsidRPr="00D40160">
        <w:t xml:space="preserve"> </w:t>
      </w:r>
      <w:r w:rsidR="00D40160">
        <w:t>уже</w:t>
      </w:r>
      <w:r w:rsidR="00D40160" w:rsidRPr="00D40160">
        <w:t xml:space="preserve"> </w:t>
      </w:r>
      <w:r w:rsidR="00D40160">
        <w:t>были</w:t>
      </w:r>
      <w:r w:rsidR="00D40160" w:rsidRPr="00D40160">
        <w:t xml:space="preserve"> </w:t>
      </w:r>
      <w:r w:rsidR="00D40160">
        <w:t>утверждены</w:t>
      </w:r>
      <w:r w:rsidR="00D40160" w:rsidRPr="00D40160">
        <w:t xml:space="preserve">, </w:t>
      </w:r>
      <w:r w:rsidR="00D40160">
        <w:t>и</w:t>
      </w:r>
      <w:r w:rsidR="00D40160" w:rsidRPr="00D40160">
        <w:t xml:space="preserve"> </w:t>
      </w:r>
      <w:r w:rsidR="00D40160">
        <w:t>в</w:t>
      </w:r>
      <w:r w:rsidR="00D40160" w:rsidRPr="00D40160">
        <w:t xml:space="preserve"> </w:t>
      </w:r>
      <w:r w:rsidR="00D40160">
        <w:t>примечаниях</w:t>
      </w:r>
      <w:r w:rsidR="00D40160" w:rsidRPr="00D40160">
        <w:t xml:space="preserve"> </w:t>
      </w:r>
      <w:r w:rsidR="00D40160">
        <w:t>указана</w:t>
      </w:r>
      <w:r w:rsidR="00D40160" w:rsidRPr="00D40160">
        <w:t xml:space="preserve"> </w:t>
      </w:r>
      <w:r w:rsidR="00D40160">
        <w:t>дата</w:t>
      </w:r>
      <w:r w:rsidRPr="00D40160">
        <w:t xml:space="preserve"> 27</w:t>
      </w:r>
      <w:r w:rsidR="00D40160">
        <w:t> ноября</w:t>
      </w:r>
      <w:r w:rsidRPr="00D40160">
        <w:t xml:space="preserve"> 2015</w:t>
      </w:r>
      <w:r w:rsidR="00D40160">
        <w:t> года</w:t>
      </w:r>
      <w:r w:rsidRPr="00D40160">
        <w:t xml:space="preserve">, </w:t>
      </w:r>
      <w:r w:rsidR="00D40160">
        <w:t>последний день работы Конференции, что делает новое распределение доступным сразу после завершения Конференции</w:t>
      </w:r>
      <w:r w:rsidRPr="00D40160">
        <w:t xml:space="preserve">. </w:t>
      </w:r>
      <w:r w:rsidR="00D40160">
        <w:t>Это соглашение не следует пересматривать в последнюю минуту</w:t>
      </w:r>
      <w:r w:rsidR="00D40160" w:rsidRPr="00D40160">
        <w:t xml:space="preserve">, </w:t>
      </w:r>
      <w:r w:rsidR="00D40160">
        <w:t>когда</w:t>
      </w:r>
      <w:r w:rsidR="00D40160" w:rsidRPr="00D40160">
        <w:t xml:space="preserve"> </w:t>
      </w:r>
      <w:r w:rsidR="00D40160">
        <w:t>многие</w:t>
      </w:r>
      <w:r w:rsidR="00D40160" w:rsidRPr="00D40160">
        <w:t xml:space="preserve"> </w:t>
      </w:r>
      <w:r w:rsidR="00D40160">
        <w:t>делегаты</w:t>
      </w:r>
      <w:r w:rsidR="00D40160" w:rsidRPr="00D40160">
        <w:t xml:space="preserve"> </w:t>
      </w:r>
      <w:r w:rsidR="00D40160">
        <w:t>уже</w:t>
      </w:r>
      <w:r w:rsidR="00D40160" w:rsidRPr="00D40160">
        <w:t xml:space="preserve"> </w:t>
      </w:r>
      <w:r w:rsidR="00D40160">
        <w:t>вернулись</w:t>
      </w:r>
      <w:r w:rsidR="00D40160" w:rsidRPr="00D40160">
        <w:t xml:space="preserve"> </w:t>
      </w:r>
      <w:r w:rsidR="00D40160">
        <w:t>домой</w:t>
      </w:r>
      <w:r w:rsidR="00D40160" w:rsidRPr="00D40160">
        <w:t xml:space="preserve">. </w:t>
      </w:r>
    </w:p>
    <w:p w:rsidR="00F90B58" w:rsidRPr="00D40160" w:rsidRDefault="00F90B58" w:rsidP="00D542D2">
      <w:r w:rsidRPr="0077582C">
        <w:t>1.10</w:t>
      </w:r>
      <w:r w:rsidRPr="0077582C">
        <w:tab/>
      </w:r>
      <w:r w:rsidR="004302B1" w:rsidRPr="00D542D2">
        <w:rPr>
          <w:b/>
          <w:bCs/>
        </w:rPr>
        <w:t xml:space="preserve">Делегат от </w:t>
      </w:r>
      <w:r w:rsidR="001535DD" w:rsidRPr="00D542D2">
        <w:rPr>
          <w:b/>
          <w:bCs/>
        </w:rPr>
        <w:t>Франции</w:t>
      </w:r>
      <w:r w:rsidRPr="0077582C">
        <w:rPr>
          <w:b/>
        </w:rPr>
        <w:t xml:space="preserve"> </w:t>
      </w:r>
      <w:r w:rsidR="00D40160">
        <w:t>тоже</w:t>
      </w:r>
      <w:r w:rsidR="00D40160" w:rsidRPr="0077582C">
        <w:t xml:space="preserve"> </w:t>
      </w:r>
      <w:r w:rsidR="00D40160">
        <w:t>возражает</w:t>
      </w:r>
      <w:r w:rsidR="00D40160" w:rsidRPr="0077582C">
        <w:t xml:space="preserve"> </w:t>
      </w:r>
      <w:r w:rsidR="00D40160">
        <w:t>против</w:t>
      </w:r>
      <w:r w:rsidR="00D40160" w:rsidRPr="0077582C">
        <w:t xml:space="preserve"> </w:t>
      </w:r>
      <w:r w:rsidR="00D40160">
        <w:t>включения</w:t>
      </w:r>
      <w:r w:rsidR="00D40160" w:rsidRPr="0077582C">
        <w:t xml:space="preserve"> </w:t>
      </w:r>
      <w:r w:rsidR="00D40160">
        <w:t>предложенного</w:t>
      </w:r>
      <w:r w:rsidR="00D40160" w:rsidRPr="0077582C">
        <w:t xml:space="preserve"> </w:t>
      </w:r>
      <w:r w:rsidR="00D40160">
        <w:t>текста</w:t>
      </w:r>
      <w:r w:rsidR="00D40160" w:rsidRPr="0077582C">
        <w:t xml:space="preserve"> </w:t>
      </w:r>
      <w:r w:rsidR="00D40160">
        <w:t>в</w:t>
      </w:r>
      <w:r w:rsidR="00D40160" w:rsidRPr="0077582C">
        <w:t xml:space="preserve"> </w:t>
      </w:r>
      <w:r w:rsidR="00D40160">
        <w:t>протокол</w:t>
      </w:r>
      <w:r w:rsidR="00D40160" w:rsidRPr="0077582C">
        <w:t xml:space="preserve">, </w:t>
      </w:r>
      <w:r w:rsidR="00D40160">
        <w:t>так</w:t>
      </w:r>
      <w:r w:rsidR="00D40160" w:rsidRPr="0077582C">
        <w:t xml:space="preserve"> </w:t>
      </w:r>
      <w:r w:rsidR="00D40160">
        <w:t>как</w:t>
      </w:r>
      <w:r w:rsidR="00D40160" w:rsidRPr="0077582C">
        <w:t xml:space="preserve"> </w:t>
      </w:r>
      <w:r w:rsidR="00D40160">
        <w:t>он</w:t>
      </w:r>
      <w:r w:rsidR="00D40160" w:rsidRPr="0077582C">
        <w:t xml:space="preserve"> </w:t>
      </w:r>
      <w:r w:rsidR="00D40160">
        <w:t>будет</w:t>
      </w:r>
      <w:r w:rsidR="00D40160" w:rsidRPr="0077582C">
        <w:t xml:space="preserve"> </w:t>
      </w:r>
      <w:r w:rsidR="00D40160">
        <w:t>противоречить</w:t>
      </w:r>
      <w:r w:rsidR="00D40160" w:rsidRPr="0077582C">
        <w:t xml:space="preserve"> </w:t>
      </w:r>
      <w:r w:rsidR="00D40160">
        <w:t>ряду</w:t>
      </w:r>
      <w:r w:rsidR="00D40160" w:rsidRPr="0077582C">
        <w:t xml:space="preserve"> </w:t>
      </w:r>
      <w:r w:rsidR="00D40160">
        <w:t>решений</w:t>
      </w:r>
      <w:r w:rsidR="00D40160" w:rsidRPr="0077582C">
        <w:t xml:space="preserve">, </w:t>
      </w:r>
      <w:r w:rsidR="00D40160">
        <w:t>принятых</w:t>
      </w:r>
      <w:r w:rsidR="00D40160" w:rsidRPr="0077582C">
        <w:t xml:space="preserve"> </w:t>
      </w:r>
      <w:r w:rsidR="00D40160">
        <w:t>на</w:t>
      </w:r>
      <w:r w:rsidR="00D40160" w:rsidRPr="0077582C">
        <w:t xml:space="preserve"> </w:t>
      </w:r>
      <w:r w:rsidR="00D40160">
        <w:t>настоящей</w:t>
      </w:r>
      <w:r w:rsidR="00D40160" w:rsidRPr="0077582C">
        <w:t xml:space="preserve"> </w:t>
      </w:r>
      <w:r w:rsidR="00D40160">
        <w:t>Конференции</w:t>
      </w:r>
      <w:r w:rsidR="00DF1DA9">
        <w:t xml:space="preserve">, в </w:t>
      </w:r>
      <w:r w:rsidR="00D40160">
        <w:lastRenderedPageBreak/>
        <w:t>частности</w:t>
      </w:r>
      <w:r w:rsidR="00DF1DA9">
        <w:t>,</w:t>
      </w:r>
      <w:r w:rsidR="00D40160" w:rsidRPr="00D40160">
        <w:t xml:space="preserve"> </w:t>
      </w:r>
      <w:r w:rsidR="00D40160">
        <w:t>решению</w:t>
      </w:r>
      <w:r w:rsidR="00D40160" w:rsidRPr="00D40160">
        <w:t xml:space="preserve"> </w:t>
      </w:r>
      <w:r w:rsidR="00D40160">
        <w:t>о</w:t>
      </w:r>
      <w:r w:rsidR="00D40160" w:rsidRPr="00D40160">
        <w:t xml:space="preserve"> </w:t>
      </w:r>
      <w:r w:rsidR="00D40160">
        <w:t>включении</w:t>
      </w:r>
      <w:r w:rsidR="00D40160" w:rsidRPr="00D40160">
        <w:t xml:space="preserve"> </w:t>
      </w:r>
      <w:r w:rsidR="00D40160">
        <w:t xml:space="preserve">в примечания даты </w:t>
      </w:r>
      <w:r w:rsidRPr="00D40160">
        <w:t>27</w:t>
      </w:r>
      <w:r w:rsidR="00D40160">
        <w:t> ноября</w:t>
      </w:r>
      <w:r w:rsidRPr="00D40160">
        <w:t xml:space="preserve"> </w:t>
      </w:r>
      <w:r w:rsidR="00D40160" w:rsidRPr="00D40160">
        <w:t>2015</w:t>
      </w:r>
      <w:r w:rsidR="00D40160">
        <w:rPr>
          <w:lang w:val="en-GB"/>
        </w:rPr>
        <w:t> </w:t>
      </w:r>
      <w:r w:rsidR="00D40160" w:rsidRPr="00D40160">
        <w:t>года</w:t>
      </w:r>
      <w:r w:rsidRPr="00D40160">
        <w:t>.</w:t>
      </w:r>
      <w:r w:rsidR="00DF1DA9">
        <w:t xml:space="preserve"> Запросы о координации могут быть получены 27 ноября 2015 года.</w:t>
      </w:r>
    </w:p>
    <w:p w:rsidR="00F90B58" w:rsidRPr="00D40160" w:rsidRDefault="00F90B58" w:rsidP="00D542D2">
      <w:r w:rsidRPr="00D40160">
        <w:t>1.11</w:t>
      </w:r>
      <w:r w:rsidRPr="00D40160">
        <w:tab/>
      </w:r>
      <w:r w:rsidR="004302B1" w:rsidRPr="00D542D2">
        <w:rPr>
          <w:b/>
          <w:bCs/>
        </w:rPr>
        <w:t xml:space="preserve">Делегат от </w:t>
      </w:r>
      <w:r w:rsidR="001535DD" w:rsidRPr="00D542D2">
        <w:rPr>
          <w:b/>
          <w:bCs/>
        </w:rPr>
        <w:t>Японии</w:t>
      </w:r>
      <w:r w:rsidRPr="00D40160">
        <w:rPr>
          <w:b/>
        </w:rPr>
        <w:t xml:space="preserve"> </w:t>
      </w:r>
      <w:r w:rsidR="00D40160">
        <w:t>ставит</w:t>
      </w:r>
      <w:r w:rsidR="00D40160" w:rsidRPr="00D40160">
        <w:t xml:space="preserve"> </w:t>
      </w:r>
      <w:r w:rsidR="00D40160">
        <w:t>под</w:t>
      </w:r>
      <w:r w:rsidR="00D40160" w:rsidRPr="00D40160">
        <w:t xml:space="preserve"> </w:t>
      </w:r>
      <w:r w:rsidR="00D40160">
        <w:t>сомнение</w:t>
      </w:r>
      <w:r w:rsidR="00D40160" w:rsidRPr="00D40160">
        <w:t xml:space="preserve"> </w:t>
      </w:r>
      <w:r w:rsidR="00D40160">
        <w:t>изменение</w:t>
      </w:r>
      <w:r w:rsidR="00D40160" w:rsidRPr="00D40160">
        <w:t xml:space="preserve"> </w:t>
      </w:r>
      <w:r w:rsidR="00D40160">
        <w:t>практики</w:t>
      </w:r>
      <w:r w:rsidR="00D40160" w:rsidRPr="00D40160">
        <w:t xml:space="preserve">, </w:t>
      </w:r>
      <w:r w:rsidR="00D40160">
        <w:t>которая действовала</w:t>
      </w:r>
      <w:r w:rsidR="00D40160" w:rsidRPr="00D40160">
        <w:t xml:space="preserve"> </w:t>
      </w:r>
      <w:r w:rsidR="00D40160">
        <w:t>в</w:t>
      </w:r>
      <w:r w:rsidR="00D40160" w:rsidRPr="00D40160">
        <w:t xml:space="preserve"> </w:t>
      </w:r>
      <w:r w:rsidR="00D40160">
        <w:t>течение более 20 лет и всегда гарантировала равенство.</w:t>
      </w:r>
      <w:r w:rsidRPr="00D40160">
        <w:t xml:space="preserve"> </w:t>
      </w:r>
      <w:r w:rsidR="00D40160">
        <w:t>В</w:t>
      </w:r>
      <w:r w:rsidR="00D40160" w:rsidRPr="00D40160">
        <w:rPr>
          <w:lang w:val="en-GB"/>
        </w:rPr>
        <w:t> </w:t>
      </w:r>
      <w:r w:rsidR="00D40160">
        <w:t>отсутствие</w:t>
      </w:r>
      <w:r w:rsidR="00D40160" w:rsidRPr="00D40160">
        <w:t xml:space="preserve"> </w:t>
      </w:r>
      <w:r w:rsidR="00D40160">
        <w:t>консенсуса</w:t>
      </w:r>
      <w:r w:rsidR="00D40160" w:rsidRPr="00D40160">
        <w:t xml:space="preserve"> </w:t>
      </w:r>
      <w:r w:rsidR="00D40160">
        <w:t>предложенный</w:t>
      </w:r>
      <w:r w:rsidR="00D40160" w:rsidRPr="00D40160">
        <w:t xml:space="preserve"> </w:t>
      </w:r>
      <w:r w:rsidR="00D40160">
        <w:t>текст</w:t>
      </w:r>
      <w:r w:rsidR="00D40160" w:rsidRPr="00D40160">
        <w:t xml:space="preserve"> </w:t>
      </w:r>
      <w:r w:rsidR="00D40160">
        <w:t>не</w:t>
      </w:r>
      <w:r w:rsidR="00D40160" w:rsidRPr="00D40160">
        <w:t xml:space="preserve"> </w:t>
      </w:r>
      <w:r w:rsidR="00D40160">
        <w:t>следует</w:t>
      </w:r>
      <w:r w:rsidR="00D40160" w:rsidRPr="00D40160">
        <w:t xml:space="preserve"> </w:t>
      </w:r>
      <w:r w:rsidR="00D40160">
        <w:t>включать</w:t>
      </w:r>
      <w:r w:rsidR="00D40160" w:rsidRPr="00D40160">
        <w:t xml:space="preserve"> </w:t>
      </w:r>
      <w:r w:rsidR="00D40160">
        <w:t>в протокол</w:t>
      </w:r>
      <w:r w:rsidRPr="00D40160">
        <w:t>.</w:t>
      </w:r>
    </w:p>
    <w:p w:rsidR="00F90B58" w:rsidRPr="00FB3B21" w:rsidRDefault="00F90B58" w:rsidP="00D542D2">
      <w:r w:rsidRPr="001E7599">
        <w:t>1.12</w:t>
      </w:r>
      <w:r w:rsidRPr="001E7599">
        <w:tab/>
      </w:r>
      <w:r w:rsidR="004302B1" w:rsidRPr="00D542D2">
        <w:rPr>
          <w:b/>
          <w:bCs/>
        </w:rPr>
        <w:t xml:space="preserve">Делегат от </w:t>
      </w:r>
      <w:r w:rsidR="001535DD" w:rsidRPr="00D542D2">
        <w:rPr>
          <w:b/>
          <w:bCs/>
        </w:rPr>
        <w:t>Израиля</w:t>
      </w:r>
      <w:r w:rsidRPr="001E7599">
        <w:t xml:space="preserve"> </w:t>
      </w:r>
      <w:r w:rsidR="001E7599">
        <w:t>говорит</w:t>
      </w:r>
      <w:r w:rsidR="001E7599" w:rsidRPr="001E7599">
        <w:t xml:space="preserve">, </w:t>
      </w:r>
      <w:r w:rsidR="001E7599">
        <w:t>что</w:t>
      </w:r>
      <w:r w:rsidR="001E7599" w:rsidRPr="001E7599">
        <w:t xml:space="preserve"> </w:t>
      </w:r>
      <w:r w:rsidR="001E7599">
        <w:t>выработку</w:t>
      </w:r>
      <w:r w:rsidR="001E7599" w:rsidRPr="001E7599">
        <w:t xml:space="preserve"> </w:t>
      </w:r>
      <w:r w:rsidR="001E7599">
        <w:t>предложенного</w:t>
      </w:r>
      <w:r w:rsidR="001E7599" w:rsidRPr="001E7599">
        <w:t xml:space="preserve"> </w:t>
      </w:r>
      <w:r w:rsidR="001E7599">
        <w:t>текста</w:t>
      </w:r>
      <w:r w:rsidR="001E7599" w:rsidRPr="001E7599">
        <w:t xml:space="preserve"> </w:t>
      </w:r>
      <w:r w:rsidR="001E7599">
        <w:t>обусловило</w:t>
      </w:r>
      <w:r w:rsidR="001E7599" w:rsidRPr="001E7599">
        <w:t xml:space="preserve"> </w:t>
      </w:r>
      <w:r w:rsidR="001E7599">
        <w:t>несоблюдение</w:t>
      </w:r>
      <w:r w:rsidR="001E7599" w:rsidRPr="001E7599">
        <w:t xml:space="preserve"> </w:t>
      </w:r>
      <w:r w:rsidR="001E7599">
        <w:t>определенными</w:t>
      </w:r>
      <w:r w:rsidR="001E7599" w:rsidRPr="001E7599">
        <w:t xml:space="preserve"> </w:t>
      </w:r>
      <w:r w:rsidR="001E7599">
        <w:t>администрациями</w:t>
      </w:r>
      <w:r w:rsidR="001E7599" w:rsidRPr="001E7599">
        <w:t xml:space="preserve"> </w:t>
      </w:r>
      <w:r w:rsidR="001E7599">
        <w:t>действующих</w:t>
      </w:r>
      <w:r w:rsidR="001E7599" w:rsidRPr="001E7599">
        <w:t xml:space="preserve"> </w:t>
      </w:r>
      <w:r w:rsidR="001E7599">
        <w:t>правил, однако это отрицательно сказывается на тех администрациях, которые выполняли эти правила</w:t>
      </w:r>
      <w:r w:rsidR="001E7599" w:rsidRPr="001E7599">
        <w:t xml:space="preserve">. </w:t>
      </w:r>
      <w:r w:rsidR="001E7599">
        <w:t>В</w:t>
      </w:r>
      <w:r w:rsidR="001E7599" w:rsidRPr="001E7599">
        <w:rPr>
          <w:lang w:val="en-GB"/>
        </w:rPr>
        <w:t> </w:t>
      </w:r>
      <w:r w:rsidR="001E7599">
        <w:t>прошедшие</w:t>
      </w:r>
      <w:r w:rsidR="001E7599" w:rsidRPr="001E7599">
        <w:t xml:space="preserve"> </w:t>
      </w:r>
      <w:r w:rsidR="001E7599">
        <w:t>выходные</w:t>
      </w:r>
      <w:r w:rsidR="001E7599" w:rsidRPr="001E7599">
        <w:t xml:space="preserve"> </w:t>
      </w:r>
      <w:r w:rsidR="001E7599">
        <w:t>неожиданно прекратилась работа спутника</w:t>
      </w:r>
      <w:r w:rsidR="001E7599" w:rsidRPr="001E7599">
        <w:t xml:space="preserve"> </w:t>
      </w:r>
      <w:r w:rsidR="001E7599">
        <w:t>Израиля</w:t>
      </w:r>
      <w:r w:rsidR="001E7599" w:rsidRPr="001E7599">
        <w:t xml:space="preserve"> </w:t>
      </w:r>
      <w:r w:rsidRPr="00F90B58">
        <w:rPr>
          <w:lang w:val="en-GB"/>
        </w:rPr>
        <w:t>AMOS</w:t>
      </w:r>
      <w:r w:rsidRPr="001E7599">
        <w:t>-5</w:t>
      </w:r>
      <w:r w:rsidR="006F6B3E">
        <w:t xml:space="preserve"> всего через несколько лет</w:t>
      </w:r>
      <w:r w:rsidRPr="001E7599">
        <w:t xml:space="preserve"> </w:t>
      </w:r>
      <w:r w:rsidR="006F6B3E">
        <w:t>пребывания в космосе</w:t>
      </w:r>
      <w:r w:rsidRPr="001E7599">
        <w:t xml:space="preserve">. </w:t>
      </w:r>
      <w:r w:rsidR="006F6B3E">
        <w:t>Имея</w:t>
      </w:r>
      <w:r w:rsidR="006F6B3E" w:rsidRPr="006F6B3E">
        <w:t xml:space="preserve"> </w:t>
      </w:r>
      <w:r w:rsidR="006F6B3E">
        <w:t>всего</w:t>
      </w:r>
      <w:r w:rsidR="006F6B3E" w:rsidRPr="006F6B3E">
        <w:t xml:space="preserve"> </w:t>
      </w:r>
      <w:r w:rsidR="006F6B3E">
        <w:t>три</w:t>
      </w:r>
      <w:r w:rsidR="006F6B3E" w:rsidRPr="006F6B3E">
        <w:t xml:space="preserve"> </w:t>
      </w:r>
      <w:r w:rsidR="006F6B3E">
        <w:t>года</w:t>
      </w:r>
      <w:r w:rsidR="006F6B3E" w:rsidRPr="006F6B3E">
        <w:t xml:space="preserve"> </w:t>
      </w:r>
      <w:r w:rsidR="006F6B3E">
        <w:t>согласно</w:t>
      </w:r>
      <w:r w:rsidR="006F6B3E" w:rsidRPr="006F6B3E">
        <w:t xml:space="preserve"> </w:t>
      </w:r>
      <w:r w:rsidR="006F6B3E">
        <w:t>положениям</w:t>
      </w:r>
      <w:r w:rsidR="006F6B3E" w:rsidRPr="006F6B3E">
        <w:t xml:space="preserve"> </w:t>
      </w:r>
      <w:r w:rsidR="006F6B3E">
        <w:t>п</w:t>
      </w:r>
      <w:r w:rsidR="006F6B3E" w:rsidRPr="006F6B3E">
        <w:t>.</w:t>
      </w:r>
      <w:r w:rsidR="006F6B3E" w:rsidRPr="006F6B3E">
        <w:rPr>
          <w:lang w:val="en-GB"/>
        </w:rPr>
        <w:t> </w:t>
      </w:r>
      <w:r w:rsidR="006F6B3E" w:rsidRPr="006F6B3E">
        <w:t xml:space="preserve">11.49 </w:t>
      </w:r>
      <w:r w:rsidR="006F6B3E">
        <w:t>для</w:t>
      </w:r>
      <w:r w:rsidR="006F6B3E" w:rsidRPr="006F6B3E">
        <w:t xml:space="preserve"> </w:t>
      </w:r>
      <w:r w:rsidR="006F6B3E">
        <w:t>реализации</w:t>
      </w:r>
      <w:r w:rsidR="006F6B3E" w:rsidRPr="006F6B3E">
        <w:t xml:space="preserve"> </w:t>
      </w:r>
      <w:r w:rsidR="006F6B3E">
        <w:t>нового</w:t>
      </w:r>
      <w:r w:rsidR="006F6B3E" w:rsidRPr="006F6B3E">
        <w:t xml:space="preserve"> </w:t>
      </w:r>
      <w:r w:rsidR="006F6B3E">
        <w:t>спутникового</w:t>
      </w:r>
      <w:r w:rsidR="006F6B3E" w:rsidRPr="006F6B3E">
        <w:t xml:space="preserve"> </w:t>
      </w:r>
      <w:r w:rsidR="006F6B3E">
        <w:t>проекта</w:t>
      </w:r>
      <w:r w:rsidRPr="006F6B3E">
        <w:t xml:space="preserve">, </w:t>
      </w:r>
      <w:r w:rsidR="006F6B3E">
        <w:t>страна не может ожидать целый год</w:t>
      </w:r>
      <w:r w:rsidR="00DF1DA9">
        <w:t>,</w:t>
      </w:r>
      <w:r w:rsidR="006F6B3E">
        <w:t xml:space="preserve"> </w:t>
      </w:r>
      <w:r w:rsidR="00DF1DA9">
        <w:t>д</w:t>
      </w:r>
      <w:r w:rsidR="006F6B3E">
        <w:t>ля</w:t>
      </w:r>
      <w:r w:rsidR="006F6B3E" w:rsidRPr="0077582C">
        <w:t xml:space="preserve"> </w:t>
      </w:r>
      <w:r w:rsidR="006F6B3E">
        <w:t>того</w:t>
      </w:r>
      <w:r w:rsidR="006F6B3E" w:rsidRPr="0077582C">
        <w:t xml:space="preserve"> </w:t>
      </w:r>
      <w:r w:rsidR="006F6B3E">
        <w:t>чтобы</w:t>
      </w:r>
      <w:r w:rsidR="006F6B3E" w:rsidRPr="0077582C">
        <w:t xml:space="preserve"> </w:t>
      </w:r>
      <w:r w:rsidR="006F6B3E">
        <w:t>начать</w:t>
      </w:r>
      <w:r w:rsidR="006F6B3E" w:rsidRPr="0077582C">
        <w:t xml:space="preserve"> </w:t>
      </w:r>
      <w:r w:rsidR="006F6B3E">
        <w:t>координацию</w:t>
      </w:r>
      <w:r w:rsidR="006F6B3E" w:rsidRPr="0077582C">
        <w:t xml:space="preserve"> </w:t>
      </w:r>
      <w:r w:rsidR="006F6B3E">
        <w:t>в</w:t>
      </w:r>
      <w:r w:rsidR="006F6B3E" w:rsidRPr="0077582C">
        <w:t xml:space="preserve"> </w:t>
      </w:r>
      <w:r w:rsidR="006F6B3E">
        <w:t>полосе</w:t>
      </w:r>
      <w:r w:rsidR="006F6B3E" w:rsidRPr="0077582C">
        <w:t xml:space="preserve">, </w:t>
      </w:r>
      <w:r w:rsidR="006F6B3E">
        <w:t>которая</w:t>
      </w:r>
      <w:r w:rsidR="006F6B3E" w:rsidRPr="0077582C">
        <w:t xml:space="preserve"> </w:t>
      </w:r>
      <w:r w:rsidR="006F6B3E">
        <w:t>уже</w:t>
      </w:r>
      <w:r w:rsidR="006F6B3E" w:rsidRPr="0077582C">
        <w:t xml:space="preserve"> </w:t>
      </w:r>
      <w:r w:rsidR="006F6B3E">
        <w:t>была</w:t>
      </w:r>
      <w:r w:rsidR="006F6B3E" w:rsidRPr="0077582C">
        <w:t xml:space="preserve"> </w:t>
      </w:r>
      <w:r w:rsidR="006F6B3E">
        <w:t>утверждена</w:t>
      </w:r>
      <w:r w:rsidR="006F6B3E" w:rsidRPr="0077582C">
        <w:t xml:space="preserve">. </w:t>
      </w:r>
      <w:r w:rsidR="006F6B3E">
        <w:t>Израиль</w:t>
      </w:r>
      <w:r w:rsidR="00DF1DA9">
        <w:t>, в</w:t>
      </w:r>
      <w:r w:rsidR="006F6B3E">
        <w:t>следствие</w:t>
      </w:r>
      <w:r w:rsidR="006F6B3E" w:rsidRPr="006F6B3E">
        <w:t xml:space="preserve"> </w:t>
      </w:r>
      <w:r w:rsidR="006F6B3E">
        <w:t>этого</w:t>
      </w:r>
      <w:r w:rsidR="006F6B3E" w:rsidRPr="006F6B3E">
        <w:t xml:space="preserve">, </w:t>
      </w:r>
      <w:r w:rsidR="006F6B3E">
        <w:t>возражает</w:t>
      </w:r>
      <w:r w:rsidR="006F6B3E" w:rsidRPr="006F6B3E">
        <w:t xml:space="preserve"> </w:t>
      </w:r>
      <w:r w:rsidR="006F6B3E">
        <w:t>против</w:t>
      </w:r>
      <w:r w:rsidR="006F6B3E" w:rsidRPr="006F6B3E">
        <w:t xml:space="preserve"> </w:t>
      </w:r>
      <w:r w:rsidR="006F6B3E">
        <w:t>включения</w:t>
      </w:r>
      <w:r w:rsidR="006F6B3E" w:rsidRPr="006F6B3E">
        <w:t xml:space="preserve"> </w:t>
      </w:r>
      <w:r w:rsidR="006F6B3E">
        <w:t>в</w:t>
      </w:r>
      <w:r w:rsidR="006F6B3E" w:rsidRPr="006F6B3E">
        <w:t xml:space="preserve"> </w:t>
      </w:r>
      <w:r w:rsidR="006F6B3E">
        <w:t>протокол</w:t>
      </w:r>
      <w:r w:rsidR="006F6B3E" w:rsidRPr="006F6B3E">
        <w:t xml:space="preserve"> </w:t>
      </w:r>
      <w:r w:rsidR="006F6B3E">
        <w:t>любого</w:t>
      </w:r>
      <w:r w:rsidR="006F6B3E" w:rsidRPr="006F6B3E">
        <w:t xml:space="preserve"> </w:t>
      </w:r>
      <w:r w:rsidR="006F6B3E">
        <w:t>текста</w:t>
      </w:r>
      <w:r w:rsidR="006F6B3E" w:rsidRPr="006F6B3E">
        <w:t xml:space="preserve"> </w:t>
      </w:r>
      <w:r w:rsidR="006F6B3E">
        <w:t>по</w:t>
      </w:r>
      <w:r w:rsidR="006F6B3E" w:rsidRPr="006F6B3E">
        <w:t xml:space="preserve"> </w:t>
      </w:r>
      <w:r w:rsidR="006F6B3E">
        <w:t>этому</w:t>
      </w:r>
      <w:r w:rsidR="006F6B3E" w:rsidRPr="006F6B3E">
        <w:t xml:space="preserve"> </w:t>
      </w:r>
      <w:r w:rsidR="006F6B3E">
        <w:t>вопросу</w:t>
      </w:r>
      <w:r w:rsidR="006F6B3E" w:rsidRPr="006F6B3E">
        <w:t xml:space="preserve"> </w:t>
      </w:r>
      <w:r w:rsidR="006F6B3E">
        <w:t>на</w:t>
      </w:r>
      <w:r w:rsidR="006F6B3E" w:rsidRPr="006F6B3E">
        <w:t xml:space="preserve"> </w:t>
      </w:r>
      <w:r w:rsidR="006F6B3E">
        <w:t>столько</w:t>
      </w:r>
      <w:r w:rsidR="006F6B3E" w:rsidRPr="006F6B3E">
        <w:t xml:space="preserve"> </w:t>
      </w:r>
      <w:r w:rsidR="006F6B3E">
        <w:t>позднем</w:t>
      </w:r>
      <w:r w:rsidR="006F6B3E" w:rsidRPr="006F6B3E">
        <w:t xml:space="preserve"> </w:t>
      </w:r>
      <w:r w:rsidR="006F6B3E">
        <w:t>этапе</w:t>
      </w:r>
      <w:r w:rsidR="006F6B3E" w:rsidRPr="006F6B3E">
        <w:t xml:space="preserve"> </w:t>
      </w:r>
      <w:r w:rsidR="006F6B3E">
        <w:t>работы</w:t>
      </w:r>
      <w:r w:rsidR="006F6B3E" w:rsidRPr="006F6B3E">
        <w:t xml:space="preserve"> </w:t>
      </w:r>
      <w:r w:rsidR="006F6B3E">
        <w:t>Конференции</w:t>
      </w:r>
      <w:r w:rsidR="006F6B3E" w:rsidRPr="006F6B3E">
        <w:t xml:space="preserve">; </w:t>
      </w:r>
      <w:r w:rsidR="006F6B3E">
        <w:t>такое</w:t>
      </w:r>
      <w:r w:rsidR="006F6B3E" w:rsidRPr="006F6B3E">
        <w:t xml:space="preserve"> </w:t>
      </w:r>
      <w:r w:rsidR="006F6B3E">
        <w:t>значительное</w:t>
      </w:r>
      <w:r w:rsidR="006F6B3E" w:rsidRPr="006F6B3E">
        <w:t xml:space="preserve"> </w:t>
      </w:r>
      <w:r w:rsidR="006F6B3E">
        <w:t>регламентарное</w:t>
      </w:r>
      <w:r w:rsidR="006F6B3E" w:rsidRPr="006F6B3E">
        <w:t xml:space="preserve"> </w:t>
      </w:r>
      <w:r w:rsidR="006F6B3E">
        <w:t>изменение требует тщательного рассмотрения</w:t>
      </w:r>
      <w:r w:rsidR="00FB3B21" w:rsidRPr="00FB3B21">
        <w:t>.</w:t>
      </w:r>
    </w:p>
    <w:p w:rsidR="00F90B58" w:rsidRPr="0077582C" w:rsidRDefault="00F90B58" w:rsidP="00D542D2">
      <w:r w:rsidRPr="0077582C">
        <w:t>1.13</w:t>
      </w:r>
      <w:r w:rsidRPr="0077582C">
        <w:tab/>
      </w:r>
      <w:r w:rsidR="004302B1" w:rsidRPr="00D542D2">
        <w:rPr>
          <w:b/>
          <w:bCs/>
        </w:rPr>
        <w:t xml:space="preserve">Делегат от </w:t>
      </w:r>
      <w:r w:rsidR="001535DD" w:rsidRPr="00D542D2">
        <w:rPr>
          <w:b/>
          <w:bCs/>
        </w:rPr>
        <w:t>Швеции</w:t>
      </w:r>
      <w:r w:rsidRPr="0077582C">
        <w:t xml:space="preserve">, </w:t>
      </w:r>
      <w:r w:rsidR="006F6B3E">
        <w:t>поддерживая</w:t>
      </w:r>
      <w:r w:rsidR="006F6B3E" w:rsidRPr="0077582C">
        <w:t xml:space="preserve"> </w:t>
      </w:r>
      <w:r w:rsidR="006F6B3E">
        <w:t>позиции</w:t>
      </w:r>
      <w:r w:rsidR="006F6B3E" w:rsidRPr="0077582C">
        <w:t xml:space="preserve"> </w:t>
      </w:r>
      <w:r w:rsidR="006F6B3E">
        <w:t>Турции</w:t>
      </w:r>
      <w:r w:rsidR="006F6B3E" w:rsidRPr="0077582C">
        <w:t xml:space="preserve"> </w:t>
      </w:r>
      <w:r w:rsidR="006F6B3E">
        <w:t>и</w:t>
      </w:r>
      <w:r w:rsidR="006F6B3E" w:rsidRPr="0077582C">
        <w:t xml:space="preserve"> </w:t>
      </w:r>
      <w:r w:rsidR="006F6B3E">
        <w:t>Франции</w:t>
      </w:r>
      <w:r w:rsidR="006F6B3E" w:rsidRPr="0077582C">
        <w:t xml:space="preserve">, </w:t>
      </w:r>
      <w:r w:rsidR="006F6B3E">
        <w:t>предупреждает</w:t>
      </w:r>
      <w:r w:rsidR="006F6B3E" w:rsidRPr="0077582C">
        <w:t xml:space="preserve">, </w:t>
      </w:r>
      <w:r w:rsidR="006F6B3E">
        <w:t>что</w:t>
      </w:r>
      <w:r w:rsidR="006F6B3E" w:rsidRPr="0077582C">
        <w:t xml:space="preserve"> </w:t>
      </w:r>
      <w:r w:rsidR="006F6B3E">
        <w:t>включение</w:t>
      </w:r>
      <w:r w:rsidR="006F6B3E" w:rsidRPr="0077582C">
        <w:t xml:space="preserve"> </w:t>
      </w:r>
      <w:r w:rsidR="006F6B3E">
        <w:t>текста</w:t>
      </w:r>
      <w:r w:rsidR="006F6B3E" w:rsidRPr="0077582C">
        <w:t xml:space="preserve"> </w:t>
      </w:r>
      <w:r w:rsidR="006F6B3E">
        <w:t>может</w:t>
      </w:r>
      <w:r w:rsidR="006F6B3E" w:rsidRPr="0077582C">
        <w:t xml:space="preserve"> </w:t>
      </w:r>
      <w:r w:rsidR="006F6B3E">
        <w:t>иметь</w:t>
      </w:r>
      <w:r w:rsidR="006F6B3E" w:rsidRPr="0077582C">
        <w:t xml:space="preserve"> </w:t>
      </w:r>
      <w:r w:rsidR="006F6B3E">
        <w:t>последствия</w:t>
      </w:r>
      <w:r w:rsidR="006F6B3E" w:rsidRPr="0077582C">
        <w:t xml:space="preserve"> </w:t>
      </w:r>
      <w:r w:rsidR="006F6B3E">
        <w:t>обратной</w:t>
      </w:r>
      <w:r w:rsidR="00DF1DA9">
        <w:t xml:space="preserve"> силы</w:t>
      </w:r>
      <w:r w:rsidR="006F6B3E" w:rsidRPr="0077582C">
        <w:t xml:space="preserve">: </w:t>
      </w:r>
      <w:r w:rsidR="006F6B3E">
        <w:t>любые</w:t>
      </w:r>
      <w:r w:rsidR="006F6B3E" w:rsidRPr="0077582C">
        <w:t xml:space="preserve"> </w:t>
      </w:r>
      <w:r w:rsidR="006F6B3E">
        <w:t>изменения</w:t>
      </w:r>
      <w:r w:rsidR="006F6B3E" w:rsidRPr="0077582C">
        <w:t xml:space="preserve"> </w:t>
      </w:r>
      <w:r w:rsidR="006F6B3E">
        <w:t>не</w:t>
      </w:r>
      <w:r w:rsidR="006F6B3E" w:rsidRPr="0077582C">
        <w:t xml:space="preserve"> </w:t>
      </w:r>
      <w:r w:rsidR="006F6B3E">
        <w:t>должны</w:t>
      </w:r>
      <w:r w:rsidR="006F6B3E" w:rsidRPr="0077582C">
        <w:t xml:space="preserve"> </w:t>
      </w:r>
      <w:r w:rsidR="006F6B3E">
        <w:t>затрагивать</w:t>
      </w:r>
      <w:r w:rsidR="006F6B3E" w:rsidRPr="0077582C">
        <w:t xml:space="preserve"> </w:t>
      </w:r>
      <w:r w:rsidR="006F6B3E">
        <w:t>запросов</w:t>
      </w:r>
      <w:r w:rsidR="006F6B3E" w:rsidRPr="0077582C">
        <w:t xml:space="preserve"> </w:t>
      </w:r>
      <w:r w:rsidR="006F6B3E">
        <w:t>о</w:t>
      </w:r>
      <w:r w:rsidR="006F6B3E" w:rsidRPr="0077582C">
        <w:t xml:space="preserve"> </w:t>
      </w:r>
      <w:r w:rsidR="006F6B3E">
        <w:t>координации</w:t>
      </w:r>
      <w:r w:rsidR="006F6B3E" w:rsidRPr="0077582C">
        <w:t xml:space="preserve">, </w:t>
      </w:r>
      <w:r w:rsidR="006F6B3E">
        <w:t>которые</w:t>
      </w:r>
      <w:r w:rsidR="006F6B3E" w:rsidRPr="0077582C">
        <w:t xml:space="preserve"> </w:t>
      </w:r>
      <w:r w:rsidR="006F6B3E">
        <w:t>уже</w:t>
      </w:r>
      <w:r w:rsidR="006F6B3E" w:rsidRPr="0077582C">
        <w:t xml:space="preserve"> </w:t>
      </w:r>
      <w:r w:rsidR="006F6B3E">
        <w:t>были</w:t>
      </w:r>
      <w:r w:rsidR="006F6B3E" w:rsidRPr="0077582C">
        <w:t xml:space="preserve"> </w:t>
      </w:r>
      <w:r w:rsidR="006F6B3E">
        <w:t>представлены</w:t>
      </w:r>
      <w:r w:rsidR="006F6B3E" w:rsidRPr="0077582C">
        <w:t xml:space="preserve"> </w:t>
      </w:r>
      <w:r w:rsidR="006F6B3E">
        <w:t>в</w:t>
      </w:r>
      <w:r w:rsidR="006F6B3E" w:rsidRPr="0077582C">
        <w:t xml:space="preserve"> </w:t>
      </w:r>
      <w:r w:rsidR="006F6B3E">
        <w:t>Бюро</w:t>
      </w:r>
      <w:r w:rsidR="006F6B3E" w:rsidRPr="0077582C">
        <w:t xml:space="preserve">. </w:t>
      </w:r>
    </w:p>
    <w:p w:rsidR="00F90B58" w:rsidRPr="006F6B3E" w:rsidRDefault="00F90B58" w:rsidP="00D542D2">
      <w:r w:rsidRPr="006F6B3E">
        <w:t>1.14</w:t>
      </w:r>
      <w:r w:rsidRPr="006F6B3E">
        <w:tab/>
      </w:r>
      <w:r w:rsidR="004302B1" w:rsidRPr="00D542D2">
        <w:rPr>
          <w:b/>
          <w:bCs/>
        </w:rPr>
        <w:t xml:space="preserve">Делегат от </w:t>
      </w:r>
      <w:r w:rsidR="001535DD" w:rsidRPr="00D542D2">
        <w:rPr>
          <w:b/>
          <w:bCs/>
        </w:rPr>
        <w:t>Вьетнама</w:t>
      </w:r>
      <w:r w:rsidRPr="006F6B3E">
        <w:t xml:space="preserve"> </w:t>
      </w:r>
      <w:r w:rsidR="006F6B3E">
        <w:t>тоже возражает против включения этого текста</w:t>
      </w:r>
      <w:r w:rsidRPr="006F6B3E">
        <w:t>.</w:t>
      </w:r>
    </w:p>
    <w:p w:rsidR="00F90B58" w:rsidRPr="006F6B3E" w:rsidRDefault="00F90B58" w:rsidP="00D542D2">
      <w:r w:rsidRPr="006F6B3E">
        <w:t>1.15</w:t>
      </w:r>
      <w:r w:rsidRPr="006F6B3E">
        <w:tab/>
      </w:r>
      <w:r w:rsidR="004302B1" w:rsidRPr="006F6B3E">
        <w:rPr>
          <w:b/>
          <w:bCs/>
        </w:rPr>
        <w:t xml:space="preserve">Делегат от </w:t>
      </w:r>
      <w:r w:rsidR="001535DD">
        <w:rPr>
          <w:b/>
          <w:bCs/>
        </w:rPr>
        <w:t>Катара</w:t>
      </w:r>
      <w:r w:rsidRPr="006F6B3E">
        <w:t xml:space="preserve">, </w:t>
      </w:r>
      <w:r w:rsidR="006F6B3E">
        <w:t>которого</w:t>
      </w:r>
      <w:r w:rsidR="006F6B3E" w:rsidRPr="006F6B3E">
        <w:t xml:space="preserve"> </w:t>
      </w:r>
      <w:r w:rsidR="006F6B3E">
        <w:t>поддерживают</w:t>
      </w:r>
      <w:r w:rsidRPr="006F6B3E">
        <w:t xml:space="preserve"> </w:t>
      </w:r>
      <w:r w:rsidR="006F6B3E" w:rsidRPr="006F6B3E">
        <w:rPr>
          <w:b/>
          <w:bCs/>
        </w:rPr>
        <w:t xml:space="preserve">делегаты </w:t>
      </w:r>
      <w:r w:rsidR="006F6B3E">
        <w:rPr>
          <w:b/>
          <w:bCs/>
        </w:rPr>
        <w:t>от</w:t>
      </w:r>
      <w:r w:rsidR="006F6B3E" w:rsidRPr="006F6B3E">
        <w:rPr>
          <w:b/>
          <w:bCs/>
        </w:rPr>
        <w:t xml:space="preserve"> </w:t>
      </w:r>
      <w:r w:rsidR="006F6B3E">
        <w:rPr>
          <w:b/>
          <w:bCs/>
        </w:rPr>
        <w:t>Египта</w:t>
      </w:r>
      <w:r w:rsidR="006F6B3E" w:rsidRPr="006F6B3E">
        <w:rPr>
          <w:b/>
          <w:bCs/>
        </w:rPr>
        <w:t xml:space="preserve"> </w:t>
      </w:r>
      <w:r w:rsidR="006F6B3E">
        <w:t>и</w:t>
      </w:r>
      <w:r w:rsidR="006F6B3E" w:rsidRPr="006F6B3E">
        <w:t xml:space="preserve"> </w:t>
      </w:r>
      <w:r w:rsidR="006F6B3E">
        <w:rPr>
          <w:b/>
          <w:bCs/>
        </w:rPr>
        <w:t>Объединенных</w:t>
      </w:r>
      <w:r w:rsidR="006F6B3E" w:rsidRPr="006F6B3E">
        <w:rPr>
          <w:b/>
          <w:bCs/>
        </w:rPr>
        <w:t xml:space="preserve"> </w:t>
      </w:r>
      <w:r w:rsidR="006F6B3E">
        <w:rPr>
          <w:b/>
          <w:bCs/>
        </w:rPr>
        <w:t>Арабских</w:t>
      </w:r>
      <w:r w:rsidR="006F6B3E" w:rsidRPr="006F6B3E">
        <w:rPr>
          <w:b/>
          <w:bCs/>
        </w:rPr>
        <w:t xml:space="preserve"> Эмиратов</w:t>
      </w:r>
      <w:r w:rsidR="006F6B3E">
        <w:t>, говорит, что текст следует включить в протокол в качестве решения конференции, так как 1 января 201</w:t>
      </w:r>
      <w:r w:rsidR="00F21E5A">
        <w:t>7</w:t>
      </w:r>
      <w:r w:rsidR="006F6B3E">
        <w:t> года представляется подходящей датой, гарантирующей справедливость для всех администраций</w:t>
      </w:r>
      <w:r w:rsidRPr="006F6B3E">
        <w:t xml:space="preserve">. </w:t>
      </w:r>
    </w:p>
    <w:p w:rsidR="00F90B58" w:rsidRPr="00E96018" w:rsidRDefault="00F90B58" w:rsidP="00D542D2">
      <w:r w:rsidRPr="00E96018">
        <w:t>1.16</w:t>
      </w:r>
      <w:r w:rsidRPr="00E96018">
        <w:tab/>
      </w:r>
      <w:r w:rsidR="004302B1" w:rsidRPr="00E96018">
        <w:rPr>
          <w:b/>
          <w:bCs/>
        </w:rPr>
        <w:t xml:space="preserve">Делегат от </w:t>
      </w:r>
      <w:r w:rsidR="001535DD">
        <w:rPr>
          <w:b/>
          <w:bCs/>
        </w:rPr>
        <w:t>Китая</w:t>
      </w:r>
      <w:r w:rsidRPr="00E96018">
        <w:t xml:space="preserve">, </w:t>
      </w:r>
      <w:r w:rsidR="00E96018">
        <w:t>поддерживая</w:t>
      </w:r>
      <w:r w:rsidR="00E96018" w:rsidRPr="00E96018">
        <w:t xml:space="preserve"> </w:t>
      </w:r>
      <w:r w:rsidR="00E96018">
        <w:t>дату</w:t>
      </w:r>
      <w:r w:rsidR="00E96018" w:rsidRPr="00E96018">
        <w:t xml:space="preserve"> </w:t>
      </w:r>
      <w:r w:rsidR="006F6B3E" w:rsidRPr="00E96018">
        <w:t>1</w:t>
      </w:r>
      <w:r w:rsidR="006F6B3E">
        <w:rPr>
          <w:lang w:val="en-GB"/>
        </w:rPr>
        <w:t> </w:t>
      </w:r>
      <w:r w:rsidR="006F6B3E" w:rsidRPr="00E96018">
        <w:t>января 201</w:t>
      </w:r>
      <w:r w:rsidR="00F21E5A">
        <w:t>7</w:t>
      </w:r>
      <w:r w:rsidR="006F6B3E">
        <w:rPr>
          <w:lang w:val="en-GB"/>
        </w:rPr>
        <w:t> </w:t>
      </w:r>
      <w:r w:rsidR="006F6B3E" w:rsidRPr="00E96018">
        <w:t>года</w:t>
      </w:r>
      <w:r w:rsidRPr="00E96018">
        <w:t xml:space="preserve">, </w:t>
      </w:r>
      <w:r w:rsidR="00E96018">
        <w:t>предлагает, вместе с тем, в качестве компромисса</w:t>
      </w:r>
      <w:r w:rsidRPr="00E96018">
        <w:t xml:space="preserve"> 1</w:t>
      </w:r>
      <w:r w:rsidR="00E96018">
        <w:t> июля</w:t>
      </w:r>
      <w:r w:rsidRPr="00E96018">
        <w:t xml:space="preserve"> 2016</w:t>
      </w:r>
      <w:r w:rsidR="00E96018">
        <w:t> года</w:t>
      </w:r>
      <w:r w:rsidRPr="00E96018">
        <w:t>.</w:t>
      </w:r>
    </w:p>
    <w:p w:rsidR="00F90B58" w:rsidRPr="00E96018" w:rsidRDefault="00F90B58" w:rsidP="00D542D2">
      <w:r w:rsidRPr="00E96018">
        <w:t>1.17</w:t>
      </w:r>
      <w:r w:rsidRPr="00E96018">
        <w:tab/>
      </w:r>
      <w:r w:rsidR="004302B1" w:rsidRPr="00E96018">
        <w:rPr>
          <w:b/>
          <w:bCs/>
        </w:rPr>
        <w:t xml:space="preserve">Делегат от </w:t>
      </w:r>
      <w:r w:rsidR="001535DD">
        <w:rPr>
          <w:b/>
          <w:bCs/>
        </w:rPr>
        <w:t>Норвегии</w:t>
      </w:r>
      <w:r w:rsidRPr="00E96018">
        <w:t xml:space="preserve">, </w:t>
      </w:r>
      <w:r w:rsidR="00E96018">
        <w:t>поддерживая включение текста, говорит, что этот текст не ограничивает доступа к геостационарной спутниковой орбите, но обеспечивает равные возможности для всех администраций</w:t>
      </w:r>
      <w:r w:rsidRPr="00E96018">
        <w:t>.</w:t>
      </w:r>
    </w:p>
    <w:p w:rsidR="00F90B58" w:rsidRPr="00B11FC8" w:rsidRDefault="00F90B58" w:rsidP="00D542D2">
      <w:r w:rsidRPr="00B11FC8">
        <w:t>1.18</w:t>
      </w:r>
      <w:r w:rsidRPr="00B11FC8">
        <w:tab/>
      </w:r>
      <w:r w:rsidR="004302B1" w:rsidRPr="00B11FC8">
        <w:rPr>
          <w:b/>
        </w:rPr>
        <w:t xml:space="preserve">Делегат от </w:t>
      </w:r>
      <w:r w:rsidR="001535DD">
        <w:rPr>
          <w:b/>
        </w:rPr>
        <w:t>Соединенных</w:t>
      </w:r>
      <w:r w:rsidR="001535DD" w:rsidRPr="00B11FC8">
        <w:rPr>
          <w:b/>
        </w:rPr>
        <w:t xml:space="preserve"> </w:t>
      </w:r>
      <w:r w:rsidR="001535DD">
        <w:rPr>
          <w:b/>
        </w:rPr>
        <w:t>Штатов</w:t>
      </w:r>
      <w:r w:rsidRPr="00B11FC8">
        <w:t xml:space="preserve">, </w:t>
      </w:r>
      <w:r w:rsidR="00B11FC8">
        <w:t>поддерживая</w:t>
      </w:r>
      <w:r w:rsidR="00B11FC8" w:rsidRPr="00B11FC8">
        <w:t xml:space="preserve"> </w:t>
      </w:r>
      <w:r w:rsidR="00B11FC8">
        <w:t>предложенную</w:t>
      </w:r>
      <w:r w:rsidR="00B11FC8" w:rsidRPr="00B11FC8">
        <w:t xml:space="preserve"> </w:t>
      </w:r>
      <w:r w:rsidR="00B11FC8">
        <w:t>дату</w:t>
      </w:r>
      <w:r w:rsidRPr="00B11FC8">
        <w:t xml:space="preserve"> </w:t>
      </w:r>
      <w:r w:rsidR="006F6B3E" w:rsidRPr="00B11FC8">
        <w:t>1</w:t>
      </w:r>
      <w:r w:rsidR="006F6B3E">
        <w:rPr>
          <w:lang w:val="en-GB"/>
        </w:rPr>
        <w:t> </w:t>
      </w:r>
      <w:r w:rsidR="006F6B3E" w:rsidRPr="00B11FC8">
        <w:t>января 201</w:t>
      </w:r>
      <w:r w:rsidR="00F21E5A">
        <w:t>7</w:t>
      </w:r>
      <w:r w:rsidR="006F6B3E">
        <w:rPr>
          <w:lang w:val="en-GB"/>
        </w:rPr>
        <w:t> </w:t>
      </w:r>
      <w:r w:rsidR="006F6B3E" w:rsidRPr="00B11FC8">
        <w:t>года</w:t>
      </w:r>
      <w:r w:rsidRPr="00B11FC8">
        <w:t xml:space="preserve">, </w:t>
      </w:r>
      <w:r w:rsidR="00B11FC8" w:rsidRPr="00B11FC8">
        <w:t xml:space="preserve">отмечает, </w:t>
      </w:r>
      <w:r w:rsidR="00B11FC8">
        <w:t>что</w:t>
      </w:r>
      <w:r w:rsidR="00B11FC8" w:rsidRPr="00B11FC8">
        <w:t xml:space="preserve"> </w:t>
      </w:r>
      <w:r w:rsidR="00B11FC8">
        <w:t>установление</w:t>
      </w:r>
      <w:r w:rsidR="00B11FC8" w:rsidRPr="00B11FC8">
        <w:t xml:space="preserve"> </w:t>
      </w:r>
      <w:r w:rsidR="00B11FC8">
        <w:t>будущей</w:t>
      </w:r>
      <w:r w:rsidR="00B11FC8" w:rsidRPr="00B11FC8">
        <w:t xml:space="preserve"> </w:t>
      </w:r>
      <w:r w:rsidR="00B11FC8">
        <w:t>даты</w:t>
      </w:r>
      <w:r w:rsidR="00B11FC8" w:rsidRPr="00B11FC8">
        <w:t xml:space="preserve">, </w:t>
      </w:r>
      <w:r w:rsidR="00B11FC8">
        <w:t>на</w:t>
      </w:r>
      <w:r w:rsidR="00B11FC8" w:rsidRPr="00B11FC8">
        <w:t xml:space="preserve"> </w:t>
      </w:r>
      <w:r w:rsidR="00B11FC8">
        <w:t>которую</w:t>
      </w:r>
      <w:r w:rsidR="00B11FC8" w:rsidRPr="00B11FC8">
        <w:t xml:space="preserve"> </w:t>
      </w:r>
      <w:r w:rsidR="00B11FC8">
        <w:t>Бюро</w:t>
      </w:r>
      <w:r w:rsidR="00B11FC8" w:rsidRPr="00B11FC8">
        <w:t xml:space="preserve"> </w:t>
      </w:r>
      <w:r w:rsidR="00B11FC8">
        <w:t>будут</w:t>
      </w:r>
      <w:r w:rsidR="00B11FC8" w:rsidRPr="00B11FC8">
        <w:t xml:space="preserve"> </w:t>
      </w:r>
      <w:r w:rsidR="00B11FC8">
        <w:t>приняты</w:t>
      </w:r>
      <w:r w:rsidR="00B11FC8" w:rsidRPr="00B11FC8">
        <w:t xml:space="preserve"> </w:t>
      </w:r>
      <w:r w:rsidR="00B11FC8">
        <w:t>заявки</w:t>
      </w:r>
      <w:r w:rsidR="00B11FC8" w:rsidRPr="00B11FC8">
        <w:t xml:space="preserve"> </w:t>
      </w:r>
      <w:r w:rsidR="00B11FC8">
        <w:t>на</w:t>
      </w:r>
      <w:r w:rsidR="00B11FC8" w:rsidRPr="00B11FC8">
        <w:t xml:space="preserve"> </w:t>
      </w:r>
      <w:r w:rsidR="00B11FC8">
        <w:t>использование</w:t>
      </w:r>
      <w:r w:rsidR="00B11FC8" w:rsidRPr="00B11FC8">
        <w:t xml:space="preserve"> </w:t>
      </w:r>
      <w:r w:rsidR="00B11FC8">
        <w:t>полосы</w:t>
      </w:r>
      <w:r w:rsidR="00B11FC8" w:rsidRPr="00B11FC8">
        <w:t xml:space="preserve">, </w:t>
      </w:r>
      <w:r w:rsidR="00B11FC8">
        <w:t>упростит</w:t>
      </w:r>
      <w:r w:rsidR="00B11FC8" w:rsidRPr="00B11FC8">
        <w:t xml:space="preserve"> </w:t>
      </w:r>
      <w:r w:rsidR="00B11FC8">
        <w:t>в</w:t>
      </w:r>
      <w:r w:rsidR="00B11FC8" w:rsidRPr="00B11FC8">
        <w:t xml:space="preserve"> </w:t>
      </w:r>
      <w:r w:rsidR="00B11FC8">
        <w:t>регламентарном</w:t>
      </w:r>
      <w:r w:rsidR="00B11FC8" w:rsidRPr="00B11FC8">
        <w:t xml:space="preserve"> </w:t>
      </w:r>
      <w:r w:rsidR="00B11FC8">
        <w:t>аспекте</w:t>
      </w:r>
      <w:r w:rsidR="00B11FC8" w:rsidRPr="00B11FC8">
        <w:t xml:space="preserve"> </w:t>
      </w:r>
      <w:r w:rsidR="00B11FC8">
        <w:t>процесс</w:t>
      </w:r>
      <w:r w:rsidR="00B11FC8" w:rsidRPr="00B11FC8">
        <w:t xml:space="preserve"> </w:t>
      </w:r>
      <w:r w:rsidR="00B11FC8">
        <w:t>лицензирования</w:t>
      </w:r>
      <w:r w:rsidR="00B11FC8" w:rsidRPr="00B11FC8">
        <w:t xml:space="preserve"> </w:t>
      </w:r>
      <w:r w:rsidR="00B11FC8">
        <w:t>в</w:t>
      </w:r>
      <w:r w:rsidR="00B11FC8" w:rsidRPr="00B11FC8">
        <w:t xml:space="preserve"> </w:t>
      </w:r>
      <w:r w:rsidR="00B11FC8">
        <w:t>Соединенных</w:t>
      </w:r>
      <w:r w:rsidR="00B11FC8" w:rsidRPr="00B11FC8">
        <w:t xml:space="preserve"> </w:t>
      </w:r>
      <w:r w:rsidR="00B11FC8">
        <w:t>Штатах</w:t>
      </w:r>
      <w:r w:rsidR="00B11FC8" w:rsidRPr="00B11FC8">
        <w:t xml:space="preserve">, </w:t>
      </w:r>
      <w:r w:rsidR="00F21E5A">
        <w:t>и</w:t>
      </w:r>
      <w:r w:rsidR="00F21E5A" w:rsidRPr="00B11FC8">
        <w:t xml:space="preserve"> </w:t>
      </w:r>
      <w:r w:rsidR="00B11FC8">
        <w:t>вероятно</w:t>
      </w:r>
      <w:r w:rsidR="00B11FC8" w:rsidRPr="00B11FC8">
        <w:t xml:space="preserve">, </w:t>
      </w:r>
      <w:r w:rsidR="00B11FC8">
        <w:t>в</w:t>
      </w:r>
      <w:r w:rsidR="00B11FC8" w:rsidRPr="00B11FC8">
        <w:t xml:space="preserve"> </w:t>
      </w:r>
      <w:r w:rsidR="00B11FC8">
        <w:t>других</w:t>
      </w:r>
      <w:r w:rsidR="00B11FC8" w:rsidRPr="00B11FC8">
        <w:t xml:space="preserve"> </w:t>
      </w:r>
      <w:r w:rsidR="00B11FC8">
        <w:t>странах</w:t>
      </w:r>
      <w:r w:rsidRPr="00B11FC8">
        <w:t xml:space="preserve">. </w:t>
      </w:r>
    </w:p>
    <w:p w:rsidR="00F90B58" w:rsidRPr="00B11FC8" w:rsidRDefault="00F90B58" w:rsidP="00264587">
      <w:r w:rsidRPr="00B11FC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1.19</w:t>
      </w:r>
      <w:r w:rsidRPr="00B11FC8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302B1" w:rsidRPr="00B11FC8">
        <w:rPr>
          <w:b/>
          <w:bCs/>
        </w:rPr>
        <w:t xml:space="preserve">Делегат от </w:t>
      </w:r>
      <w:r w:rsidR="001535DD">
        <w:rPr>
          <w:b/>
          <w:bCs/>
        </w:rPr>
        <w:t>Российской</w:t>
      </w:r>
      <w:r w:rsidR="001535DD" w:rsidRPr="00B11FC8">
        <w:rPr>
          <w:b/>
          <w:bCs/>
        </w:rPr>
        <w:t xml:space="preserve"> </w:t>
      </w:r>
      <w:r w:rsidR="001535DD">
        <w:rPr>
          <w:b/>
          <w:bCs/>
        </w:rPr>
        <w:t>Федерации</w:t>
      </w:r>
      <w:r w:rsidRPr="00B11FC8">
        <w:t xml:space="preserve">, </w:t>
      </w:r>
      <w:r w:rsidR="00B11FC8">
        <w:t>выступая</w:t>
      </w:r>
      <w:r w:rsidR="00B11FC8" w:rsidRPr="00B11FC8">
        <w:t xml:space="preserve"> </w:t>
      </w:r>
      <w:r w:rsidR="00B11FC8">
        <w:t>от</w:t>
      </w:r>
      <w:r w:rsidR="00B11FC8" w:rsidRPr="00B11FC8">
        <w:t xml:space="preserve"> </w:t>
      </w:r>
      <w:r w:rsidR="00B11FC8">
        <w:t>имени</w:t>
      </w:r>
      <w:r w:rsidR="00B11FC8" w:rsidRPr="00B11FC8">
        <w:t xml:space="preserve"> </w:t>
      </w:r>
      <w:r w:rsidR="00B11FC8">
        <w:t>РСС</w:t>
      </w:r>
      <w:r w:rsidR="00B11FC8" w:rsidRPr="00B11FC8">
        <w:t xml:space="preserve">, </w:t>
      </w:r>
      <w:r w:rsidR="00B11FC8">
        <w:t>говорит</w:t>
      </w:r>
      <w:r w:rsidR="00B11FC8" w:rsidRPr="00B11FC8">
        <w:t xml:space="preserve">, </w:t>
      </w:r>
      <w:r w:rsidR="00B11FC8">
        <w:t>что</w:t>
      </w:r>
      <w:r w:rsidR="00B11FC8" w:rsidRPr="00B11FC8">
        <w:t xml:space="preserve"> </w:t>
      </w:r>
      <w:r w:rsidR="00B11FC8">
        <w:t>на</w:t>
      </w:r>
      <w:r w:rsidR="00B11FC8" w:rsidRPr="00B11FC8">
        <w:t xml:space="preserve"> </w:t>
      </w:r>
      <w:r w:rsidR="00B11FC8">
        <w:t>основании</w:t>
      </w:r>
      <w:r w:rsidR="00B11FC8" w:rsidRPr="00B11FC8">
        <w:t xml:space="preserve"> </w:t>
      </w:r>
      <w:r w:rsidR="00264587">
        <w:t>национального законодательства</w:t>
      </w:r>
      <w:r w:rsidR="00B11FC8" w:rsidRPr="00B11FC8">
        <w:t xml:space="preserve">, </w:t>
      </w:r>
      <w:r w:rsidR="00B11FC8">
        <w:t>регулирующ</w:t>
      </w:r>
      <w:r w:rsidR="00264587">
        <w:t>его</w:t>
      </w:r>
      <w:bookmarkStart w:id="11" w:name="_GoBack"/>
      <w:bookmarkEnd w:id="11"/>
      <w:r w:rsidR="00B11FC8" w:rsidRPr="00B11FC8">
        <w:t xml:space="preserve"> </w:t>
      </w:r>
      <w:r w:rsidR="00B11FC8">
        <w:t>представление</w:t>
      </w:r>
      <w:r w:rsidR="00B11FC8" w:rsidRPr="00B11FC8">
        <w:t xml:space="preserve"> </w:t>
      </w:r>
      <w:r w:rsidR="00B11FC8">
        <w:t>заявок</w:t>
      </w:r>
      <w:r w:rsidR="00B11FC8" w:rsidRPr="00B11FC8">
        <w:t xml:space="preserve"> </w:t>
      </w:r>
      <w:r w:rsidR="00B11FC8">
        <w:t>в</w:t>
      </w:r>
      <w:r w:rsidR="00B11FC8" w:rsidRPr="00B11FC8">
        <w:t xml:space="preserve"> </w:t>
      </w:r>
      <w:r w:rsidR="00B11FC8">
        <w:t>МСЭ</w:t>
      </w:r>
      <w:r w:rsidR="00B11FC8" w:rsidRPr="00B11FC8">
        <w:t xml:space="preserve">, </w:t>
      </w:r>
      <w:r w:rsidR="00B11FC8">
        <w:t>а</w:t>
      </w:r>
      <w:r w:rsidR="00B11FC8" w:rsidRPr="00B11FC8">
        <w:t xml:space="preserve"> </w:t>
      </w:r>
      <w:r w:rsidR="00B11FC8">
        <w:t>также</w:t>
      </w:r>
      <w:r w:rsidR="00B11FC8" w:rsidRPr="00B11FC8">
        <w:t xml:space="preserve"> </w:t>
      </w:r>
      <w:r w:rsidR="00B11FC8">
        <w:t>гарантируя, что в соответствии с процедурами лицензирования</w:t>
      </w:r>
      <w:r w:rsidR="00B11FC8" w:rsidRPr="00B11FC8">
        <w:t xml:space="preserve"> </w:t>
      </w:r>
      <w:r w:rsidR="00B11FC8">
        <w:t>сборы будут уплачиваться согласно Решению </w:t>
      </w:r>
      <w:r w:rsidR="00B11FC8" w:rsidRPr="00B11FC8">
        <w:t xml:space="preserve">482 </w:t>
      </w:r>
      <w:r w:rsidR="00F21E5A">
        <w:t>С</w:t>
      </w:r>
      <w:r w:rsidR="00B11FC8">
        <w:t>овета</w:t>
      </w:r>
      <w:r w:rsidR="00B11FC8" w:rsidRPr="00B11FC8">
        <w:t xml:space="preserve">, </w:t>
      </w:r>
      <w:r w:rsidR="00B11FC8">
        <w:t>он</w:t>
      </w:r>
      <w:r w:rsidR="00B11FC8" w:rsidRPr="00B11FC8">
        <w:t xml:space="preserve"> </w:t>
      </w:r>
      <w:r w:rsidR="00B11FC8">
        <w:t>поддерживает</w:t>
      </w:r>
      <w:r w:rsidR="00B11FC8" w:rsidRPr="00B11FC8">
        <w:t xml:space="preserve"> </w:t>
      </w:r>
      <w:r w:rsidR="00B11FC8">
        <w:t>подход,</w:t>
      </w:r>
      <w:r w:rsidR="00B11FC8" w:rsidRPr="00B11FC8">
        <w:t xml:space="preserve"> </w:t>
      </w:r>
      <w:r w:rsidR="00B11FC8">
        <w:t>согласно</w:t>
      </w:r>
      <w:r w:rsidR="00B11FC8" w:rsidRPr="00B11FC8">
        <w:t xml:space="preserve"> </w:t>
      </w:r>
      <w:r w:rsidR="00B11FC8">
        <w:t>которому</w:t>
      </w:r>
      <w:r w:rsidR="00B11FC8" w:rsidRPr="00B11FC8">
        <w:t xml:space="preserve"> </w:t>
      </w:r>
      <w:r w:rsidR="00B11FC8">
        <w:t>заявки</w:t>
      </w:r>
      <w:r w:rsidR="00B11FC8" w:rsidRPr="00B11FC8">
        <w:t xml:space="preserve">, </w:t>
      </w:r>
      <w:r w:rsidR="00B11FC8">
        <w:t>принятые</w:t>
      </w:r>
      <w:r w:rsidR="00B11FC8" w:rsidRPr="00B11FC8">
        <w:t xml:space="preserve"> </w:t>
      </w:r>
      <w:r w:rsidR="00B11FC8">
        <w:t>до</w:t>
      </w:r>
      <w:r w:rsidR="00B11FC8" w:rsidRPr="00B11FC8">
        <w:t xml:space="preserve"> </w:t>
      </w:r>
      <w:r w:rsidR="00D40160" w:rsidRPr="00B11FC8">
        <w:t>27</w:t>
      </w:r>
      <w:r w:rsidR="00D40160">
        <w:rPr>
          <w:lang w:val="en-GB"/>
        </w:rPr>
        <w:t> </w:t>
      </w:r>
      <w:r w:rsidR="00D40160" w:rsidRPr="00B11FC8">
        <w:t>ноября 2015</w:t>
      </w:r>
      <w:r w:rsidR="00D40160">
        <w:rPr>
          <w:lang w:val="en-GB"/>
        </w:rPr>
        <w:t> </w:t>
      </w:r>
      <w:r w:rsidR="00D40160" w:rsidRPr="00B11FC8">
        <w:t>года</w:t>
      </w:r>
      <w:r w:rsidR="00B11FC8">
        <w:t>, учитываться не будут</w:t>
      </w:r>
      <w:r w:rsidRPr="00B11FC8">
        <w:t>.</w:t>
      </w:r>
    </w:p>
    <w:p w:rsidR="00F90B58" w:rsidRPr="00CA40C8" w:rsidRDefault="00F90B58" w:rsidP="00D542D2">
      <w:r w:rsidRPr="00CA40C8">
        <w:t>1.20</w:t>
      </w:r>
      <w:r w:rsidRPr="00CA40C8">
        <w:tab/>
      </w:r>
      <w:r w:rsidR="004302B1" w:rsidRPr="00CA40C8">
        <w:rPr>
          <w:b/>
        </w:rPr>
        <w:t xml:space="preserve">Делегат от </w:t>
      </w:r>
      <w:r w:rsidR="00B81B61">
        <w:rPr>
          <w:b/>
        </w:rPr>
        <w:t>Соединенного</w:t>
      </w:r>
      <w:r w:rsidR="00B81B61" w:rsidRPr="00CA40C8">
        <w:rPr>
          <w:b/>
        </w:rPr>
        <w:t xml:space="preserve"> </w:t>
      </w:r>
      <w:r w:rsidR="00B81B61">
        <w:rPr>
          <w:b/>
        </w:rPr>
        <w:t>Королевства</w:t>
      </w:r>
      <w:r w:rsidRPr="00CA40C8">
        <w:t xml:space="preserve">, </w:t>
      </w:r>
      <w:r w:rsidR="00B11FC8">
        <w:t>поддерживая</w:t>
      </w:r>
      <w:r w:rsidR="00B11FC8" w:rsidRPr="00CA40C8">
        <w:t xml:space="preserve"> </w:t>
      </w:r>
      <w:r w:rsidR="00B11FC8">
        <w:t>включение</w:t>
      </w:r>
      <w:r w:rsidR="00B11FC8" w:rsidRPr="00CA40C8">
        <w:t xml:space="preserve"> </w:t>
      </w:r>
      <w:r w:rsidR="00B11FC8">
        <w:t>текста</w:t>
      </w:r>
      <w:r w:rsidR="00B11FC8" w:rsidRPr="00CA40C8">
        <w:t xml:space="preserve">, </w:t>
      </w:r>
      <w:r w:rsidR="00B11FC8">
        <w:t>отмечает</w:t>
      </w:r>
      <w:r w:rsidR="00B11FC8" w:rsidRPr="00CA40C8">
        <w:t xml:space="preserve">, </w:t>
      </w:r>
      <w:r w:rsidR="00B11FC8">
        <w:t>что</w:t>
      </w:r>
      <w:r w:rsidR="00B11FC8" w:rsidRPr="00CA40C8">
        <w:t xml:space="preserve"> </w:t>
      </w:r>
      <w:r w:rsidR="00B11FC8">
        <w:t>его</w:t>
      </w:r>
      <w:r w:rsidR="00B11FC8" w:rsidRPr="00CA40C8">
        <w:t xml:space="preserve"> </w:t>
      </w:r>
      <w:r w:rsidR="00B11FC8">
        <w:t>страна</w:t>
      </w:r>
      <w:r w:rsidR="00B11FC8" w:rsidRPr="00CA40C8">
        <w:t xml:space="preserve"> </w:t>
      </w:r>
      <w:r w:rsidR="00CA40C8">
        <w:t>относится</w:t>
      </w:r>
      <w:r w:rsidR="00CA40C8" w:rsidRPr="00CA40C8">
        <w:t xml:space="preserve"> </w:t>
      </w:r>
      <w:r w:rsidR="00CA40C8">
        <w:t>к</w:t>
      </w:r>
      <w:r w:rsidR="00CA40C8" w:rsidRPr="00CA40C8">
        <w:t xml:space="preserve"> </w:t>
      </w:r>
      <w:r w:rsidR="00CA40C8">
        <w:t>странам</w:t>
      </w:r>
      <w:r w:rsidR="00CA40C8" w:rsidRPr="00CA40C8">
        <w:t xml:space="preserve">, </w:t>
      </w:r>
      <w:r w:rsidR="00CA40C8">
        <w:t>не</w:t>
      </w:r>
      <w:r w:rsidR="00CA40C8" w:rsidRPr="00CA40C8">
        <w:t xml:space="preserve"> </w:t>
      </w:r>
      <w:r w:rsidR="00CA40C8">
        <w:t>представи</w:t>
      </w:r>
      <w:r w:rsidR="00F21E5A">
        <w:t>вшим</w:t>
      </w:r>
      <w:r w:rsidR="00CA40C8" w:rsidRPr="00CA40C8">
        <w:t xml:space="preserve"> </w:t>
      </w:r>
      <w:r w:rsidR="00CA40C8">
        <w:t>заяв</w:t>
      </w:r>
      <w:r w:rsidR="00F21E5A">
        <w:t>ки</w:t>
      </w:r>
      <w:r w:rsidR="00CA40C8" w:rsidRPr="00CA40C8">
        <w:t xml:space="preserve"> </w:t>
      </w:r>
      <w:r w:rsidR="00CA40C8">
        <w:t>на</w:t>
      </w:r>
      <w:r w:rsidR="00CA40C8" w:rsidRPr="00CA40C8">
        <w:t xml:space="preserve"> </w:t>
      </w:r>
      <w:r w:rsidR="00CA40C8">
        <w:t>регистрацию</w:t>
      </w:r>
      <w:r w:rsidR="00CA40C8" w:rsidRPr="00CA40C8">
        <w:t xml:space="preserve"> </w:t>
      </w:r>
      <w:r w:rsidR="00CA40C8">
        <w:t>спутниковых</w:t>
      </w:r>
      <w:r w:rsidR="00CA40C8" w:rsidRPr="00CA40C8">
        <w:t xml:space="preserve"> </w:t>
      </w:r>
      <w:r w:rsidR="00CA40C8">
        <w:t>сетей</w:t>
      </w:r>
      <w:r w:rsidR="00CA40C8" w:rsidRPr="00CA40C8">
        <w:t xml:space="preserve">, </w:t>
      </w:r>
      <w:r w:rsidR="00CA40C8">
        <w:t>которые</w:t>
      </w:r>
      <w:r w:rsidR="00CA40C8" w:rsidRPr="00CA40C8">
        <w:t xml:space="preserve"> </w:t>
      </w:r>
      <w:r w:rsidR="00CA40C8">
        <w:t>не</w:t>
      </w:r>
      <w:r w:rsidR="00CA40C8" w:rsidRPr="00CA40C8">
        <w:t xml:space="preserve"> </w:t>
      </w:r>
      <w:r w:rsidR="00CA40C8">
        <w:t>соответствовали</w:t>
      </w:r>
      <w:r w:rsidR="00CA40C8" w:rsidRPr="00CA40C8">
        <w:t xml:space="preserve"> </w:t>
      </w:r>
      <w:r w:rsidR="000F215F" w:rsidRPr="00CA40C8">
        <w:t>Стать</w:t>
      </w:r>
      <w:r w:rsidR="00F21E5A">
        <w:t>е</w:t>
      </w:r>
      <w:r w:rsidR="000F215F">
        <w:rPr>
          <w:lang w:val="en-GB"/>
        </w:rPr>
        <w:t> </w:t>
      </w:r>
      <w:r w:rsidRPr="00CA40C8">
        <w:t xml:space="preserve">5 </w:t>
      </w:r>
      <w:r w:rsidR="00CA40C8" w:rsidRPr="00CA40C8">
        <w:t>Регламента радиосвязи</w:t>
      </w:r>
      <w:r w:rsidR="00CA40C8">
        <w:t>, и, таким образом, окажется в невыгодном положении по сравнению с другими странами, если не будет обеспечено равное обращение с какой-либо конкретной будущей даты</w:t>
      </w:r>
      <w:r w:rsidRPr="00CA40C8">
        <w:t>.</w:t>
      </w:r>
    </w:p>
    <w:p w:rsidR="00F90B58" w:rsidRPr="00CA40C8" w:rsidRDefault="00F90B58" w:rsidP="00D542D2">
      <w:r w:rsidRPr="00CA40C8">
        <w:t>1.21</w:t>
      </w:r>
      <w:r w:rsidRPr="00CA40C8">
        <w:tab/>
      </w:r>
      <w:r w:rsidR="004302B1" w:rsidRPr="00CA40C8">
        <w:rPr>
          <w:b/>
          <w:bCs/>
        </w:rPr>
        <w:t xml:space="preserve">Делегат от </w:t>
      </w:r>
      <w:r w:rsidR="001535DD">
        <w:rPr>
          <w:b/>
          <w:bCs/>
        </w:rPr>
        <w:t>Люксембурга</w:t>
      </w:r>
      <w:r w:rsidRPr="00CA40C8">
        <w:t xml:space="preserve"> </w:t>
      </w:r>
      <w:r w:rsidR="00CA40C8">
        <w:t>подчеркивает</w:t>
      </w:r>
      <w:r w:rsidR="00CA40C8" w:rsidRPr="00CA40C8">
        <w:t xml:space="preserve">, </w:t>
      </w:r>
      <w:r w:rsidR="00CA40C8">
        <w:t>что</w:t>
      </w:r>
      <w:r w:rsidR="00CA40C8" w:rsidRPr="00CA40C8">
        <w:t xml:space="preserve"> </w:t>
      </w:r>
      <w:r w:rsidR="00CA40C8">
        <w:t>цель</w:t>
      </w:r>
      <w:r w:rsidR="00CA40C8" w:rsidRPr="00CA40C8">
        <w:t xml:space="preserve"> </w:t>
      </w:r>
      <w:r w:rsidR="00CA40C8">
        <w:t>предложенного</w:t>
      </w:r>
      <w:r w:rsidR="00CA40C8" w:rsidRPr="00CA40C8">
        <w:t xml:space="preserve"> </w:t>
      </w:r>
      <w:r w:rsidR="00CA40C8">
        <w:t>текста</w:t>
      </w:r>
      <w:r w:rsidR="00CA40C8" w:rsidRPr="00CA40C8">
        <w:t xml:space="preserve"> </w:t>
      </w:r>
      <w:r w:rsidR="00CA40C8">
        <w:t>заключается</w:t>
      </w:r>
      <w:r w:rsidR="00CA40C8" w:rsidRPr="00CA40C8">
        <w:t xml:space="preserve"> </w:t>
      </w:r>
      <w:r w:rsidR="00CA40C8">
        <w:t>в</w:t>
      </w:r>
      <w:r w:rsidR="00CA40C8" w:rsidRPr="00CA40C8">
        <w:t xml:space="preserve"> </w:t>
      </w:r>
      <w:r w:rsidR="00CA40C8">
        <w:t>обеспечении всем Государствам-Членам возможности равного доступа к полосе</w:t>
      </w:r>
      <w:r w:rsidRPr="00CA40C8">
        <w:t xml:space="preserve"> 13</w:t>
      </w:r>
      <w:r w:rsidR="00CA40C8">
        <w:t>,</w:t>
      </w:r>
      <w:r w:rsidRPr="00CA40C8">
        <w:t>4</w:t>
      </w:r>
      <w:r w:rsidR="00CA40C8">
        <w:t>–</w:t>
      </w:r>
      <w:r w:rsidRPr="00CA40C8">
        <w:t>13</w:t>
      </w:r>
      <w:r w:rsidR="00CA40C8">
        <w:t>,</w:t>
      </w:r>
      <w:r w:rsidRPr="00CA40C8">
        <w:t>65</w:t>
      </w:r>
      <w:r w:rsidR="00D11C9C">
        <w:rPr>
          <w:lang w:val="en-GB"/>
        </w:rPr>
        <w:t> </w:t>
      </w:r>
      <w:r w:rsidR="00D11C9C" w:rsidRPr="00CA40C8">
        <w:t>ГГц</w:t>
      </w:r>
      <w:r w:rsidRPr="00CA40C8">
        <w:t>.</w:t>
      </w:r>
    </w:p>
    <w:p w:rsidR="00F90B58" w:rsidRPr="00A74E0C" w:rsidRDefault="00F90B58" w:rsidP="00D542D2">
      <w:r w:rsidRPr="00A74E0C">
        <w:t>1.22</w:t>
      </w:r>
      <w:r w:rsidRPr="00A74E0C">
        <w:tab/>
      </w:r>
      <w:r w:rsidR="004302B1" w:rsidRPr="00A74E0C">
        <w:rPr>
          <w:b/>
          <w:bCs/>
        </w:rPr>
        <w:t xml:space="preserve">Делегаты от </w:t>
      </w:r>
      <w:r w:rsidR="001535DD">
        <w:rPr>
          <w:b/>
          <w:bCs/>
        </w:rPr>
        <w:t>Испании</w:t>
      </w:r>
      <w:r w:rsidRPr="00A74E0C">
        <w:rPr>
          <w:b/>
          <w:bCs/>
        </w:rPr>
        <w:t xml:space="preserve"> </w:t>
      </w:r>
      <w:r w:rsidR="001535DD">
        <w:t>и</w:t>
      </w:r>
      <w:r w:rsidRPr="00A74E0C">
        <w:rPr>
          <w:b/>
          <w:bCs/>
        </w:rPr>
        <w:t xml:space="preserve"> </w:t>
      </w:r>
      <w:r w:rsidR="001535DD">
        <w:rPr>
          <w:b/>
          <w:bCs/>
        </w:rPr>
        <w:t>Беларуси</w:t>
      </w:r>
      <w:r w:rsidRPr="00A74E0C">
        <w:t xml:space="preserve"> </w:t>
      </w:r>
      <w:r w:rsidR="00A74E0C">
        <w:t>также поддерживают включение текста</w:t>
      </w:r>
      <w:r w:rsidRPr="00A74E0C">
        <w:t>.</w:t>
      </w:r>
    </w:p>
    <w:p w:rsidR="00F90B58" w:rsidRPr="005362BA" w:rsidRDefault="00F90B58" w:rsidP="00D542D2">
      <w:r w:rsidRPr="005362BA">
        <w:t>1.23</w:t>
      </w:r>
      <w:r w:rsidRPr="005362BA">
        <w:tab/>
      </w:r>
      <w:r w:rsidR="005362BA">
        <w:t>Учитывая</w:t>
      </w:r>
      <w:r w:rsidR="005362BA" w:rsidRPr="005362BA">
        <w:t xml:space="preserve"> </w:t>
      </w:r>
      <w:r w:rsidR="005362BA">
        <w:t xml:space="preserve">оживленную полемику, которую вызвал предложенный текст, </w:t>
      </w:r>
      <w:r w:rsidR="001535DD">
        <w:rPr>
          <w:b/>
          <w:bCs/>
        </w:rPr>
        <w:t>Председатель</w:t>
      </w:r>
      <w:r w:rsidR="001535DD" w:rsidRPr="005362BA">
        <w:rPr>
          <w:b/>
          <w:bCs/>
        </w:rPr>
        <w:t xml:space="preserve"> </w:t>
      </w:r>
      <w:r w:rsidR="000F215F" w:rsidRPr="005362BA">
        <w:rPr>
          <w:b/>
          <w:bCs/>
        </w:rPr>
        <w:t>Комитета</w:t>
      </w:r>
      <w:r w:rsidR="000F215F">
        <w:rPr>
          <w:b/>
          <w:bCs/>
          <w:lang w:val="en-GB"/>
        </w:rPr>
        <w:t> </w:t>
      </w:r>
      <w:r w:rsidRPr="005362BA">
        <w:rPr>
          <w:b/>
          <w:bCs/>
        </w:rPr>
        <w:t>5</w:t>
      </w:r>
      <w:r w:rsidRPr="005362BA">
        <w:t xml:space="preserve"> </w:t>
      </w:r>
      <w:r w:rsidR="005362BA">
        <w:t>предлагает продолжить проведение неофициальных обсуждений</w:t>
      </w:r>
      <w:r w:rsidRPr="005362BA">
        <w:t>.</w:t>
      </w:r>
    </w:p>
    <w:p w:rsidR="00F90B58" w:rsidRPr="005362BA" w:rsidRDefault="00F90B58" w:rsidP="00D542D2">
      <w:r w:rsidRPr="005362BA">
        <w:t>1.24</w:t>
      </w:r>
      <w:r w:rsidRPr="005362BA">
        <w:tab/>
      </w:r>
      <w:r w:rsidR="004302B1" w:rsidRPr="005362BA">
        <w:rPr>
          <w:b/>
          <w:bCs/>
        </w:rPr>
        <w:t>Председатель</w:t>
      </w:r>
      <w:r w:rsidRPr="005362BA">
        <w:t xml:space="preserve"> </w:t>
      </w:r>
      <w:r w:rsidR="005362BA">
        <w:t>предлагает</w:t>
      </w:r>
      <w:r w:rsidR="005362BA" w:rsidRPr="005362BA">
        <w:t xml:space="preserve">, </w:t>
      </w:r>
      <w:r w:rsidR="005362BA">
        <w:t>вследствие</w:t>
      </w:r>
      <w:r w:rsidR="005362BA" w:rsidRPr="005362BA">
        <w:t xml:space="preserve"> </w:t>
      </w:r>
      <w:r w:rsidR="005362BA">
        <w:t>этого</w:t>
      </w:r>
      <w:r w:rsidR="005362BA" w:rsidRPr="005362BA">
        <w:t xml:space="preserve">, </w:t>
      </w:r>
      <w:r w:rsidR="005362BA">
        <w:t>приостановить</w:t>
      </w:r>
      <w:r w:rsidR="005362BA" w:rsidRPr="005362BA">
        <w:t xml:space="preserve"> </w:t>
      </w:r>
      <w:r w:rsidR="005362BA">
        <w:t>рассмотрение</w:t>
      </w:r>
      <w:r w:rsidRPr="005362BA">
        <w:t xml:space="preserve"> </w:t>
      </w:r>
      <w:r w:rsidR="000F215F" w:rsidRPr="005362BA">
        <w:t>Документ</w:t>
      </w:r>
      <w:r w:rsidR="005362BA">
        <w:t>а</w:t>
      </w:r>
      <w:r w:rsidR="000F215F">
        <w:rPr>
          <w:lang w:val="en-GB"/>
        </w:rPr>
        <w:t> </w:t>
      </w:r>
      <w:r w:rsidRPr="005362BA">
        <w:t>459</w:t>
      </w:r>
      <w:r w:rsidR="005362BA">
        <w:t>, не принимая какого бы то ни было решения, и Председателю Комитета</w:t>
      </w:r>
      <w:r w:rsidR="005362BA" w:rsidRPr="005362BA">
        <w:rPr>
          <w:lang w:val="en-GB"/>
        </w:rPr>
        <w:t> </w:t>
      </w:r>
      <w:r w:rsidR="005362BA" w:rsidRPr="005362BA">
        <w:t xml:space="preserve">5 </w:t>
      </w:r>
      <w:r w:rsidR="005362BA">
        <w:t>провести</w:t>
      </w:r>
      <w:r w:rsidR="005362BA" w:rsidRPr="005362BA">
        <w:t xml:space="preserve"> </w:t>
      </w:r>
      <w:r w:rsidR="005362BA">
        <w:lastRenderedPageBreak/>
        <w:t>консультации</w:t>
      </w:r>
      <w:r w:rsidR="005362BA" w:rsidRPr="005362BA">
        <w:t xml:space="preserve"> </w:t>
      </w:r>
      <w:r w:rsidR="005362BA">
        <w:t>со</w:t>
      </w:r>
      <w:r w:rsidR="005362BA" w:rsidRPr="005362BA">
        <w:t xml:space="preserve"> </w:t>
      </w:r>
      <w:r w:rsidR="005362BA">
        <w:t>всеми</w:t>
      </w:r>
      <w:r w:rsidR="005362BA" w:rsidRPr="005362BA">
        <w:t xml:space="preserve"> </w:t>
      </w:r>
      <w:r w:rsidR="005362BA">
        <w:t>заинтересованными</w:t>
      </w:r>
      <w:r w:rsidR="005362BA" w:rsidRPr="005362BA">
        <w:t xml:space="preserve"> </w:t>
      </w:r>
      <w:r w:rsidR="005362BA">
        <w:t>сторонами</w:t>
      </w:r>
      <w:r w:rsidR="005362BA" w:rsidRPr="005362BA">
        <w:t xml:space="preserve"> </w:t>
      </w:r>
      <w:r w:rsidR="005362BA">
        <w:t>для</w:t>
      </w:r>
      <w:r w:rsidR="005362BA" w:rsidRPr="005362BA">
        <w:t xml:space="preserve"> </w:t>
      </w:r>
      <w:r w:rsidR="005362BA">
        <w:t>составления</w:t>
      </w:r>
      <w:r w:rsidR="005362BA" w:rsidRPr="005362BA">
        <w:t xml:space="preserve"> </w:t>
      </w:r>
      <w:r w:rsidR="005362BA">
        <w:t>проекта</w:t>
      </w:r>
      <w:r w:rsidR="005362BA" w:rsidRPr="005362BA">
        <w:t xml:space="preserve"> </w:t>
      </w:r>
      <w:r w:rsidR="005362BA">
        <w:t>отчета о порядке действий, которы</w:t>
      </w:r>
      <w:r w:rsidR="00FB554A">
        <w:t>й</w:t>
      </w:r>
      <w:r w:rsidR="005362BA">
        <w:t xml:space="preserve"> следует принять Конференции. После</w:t>
      </w:r>
      <w:r w:rsidR="005362BA" w:rsidRPr="005362BA">
        <w:t xml:space="preserve"> </w:t>
      </w:r>
      <w:r w:rsidR="005362BA">
        <w:t>представления</w:t>
      </w:r>
      <w:r w:rsidR="005362BA" w:rsidRPr="005362BA">
        <w:t xml:space="preserve"> </w:t>
      </w:r>
      <w:r w:rsidR="005362BA">
        <w:t>отчет</w:t>
      </w:r>
      <w:r w:rsidR="005362BA" w:rsidRPr="005362BA">
        <w:t xml:space="preserve"> </w:t>
      </w:r>
      <w:r w:rsidR="005362BA">
        <w:t>не</w:t>
      </w:r>
      <w:r w:rsidR="005362BA" w:rsidRPr="005362BA">
        <w:t xml:space="preserve"> </w:t>
      </w:r>
      <w:r w:rsidR="005362BA">
        <w:t>будет</w:t>
      </w:r>
      <w:r w:rsidR="005362BA" w:rsidRPr="005362BA">
        <w:t xml:space="preserve"> </w:t>
      </w:r>
      <w:r w:rsidR="005362BA">
        <w:t>далее</w:t>
      </w:r>
      <w:r w:rsidR="005362BA" w:rsidRPr="005362BA">
        <w:t xml:space="preserve"> </w:t>
      </w:r>
      <w:r w:rsidR="005362BA">
        <w:t>обсуждаться пленарным заседанием</w:t>
      </w:r>
      <w:r w:rsidRPr="005362BA">
        <w:t>.</w:t>
      </w:r>
    </w:p>
    <w:p w:rsidR="00F90B58" w:rsidRPr="00F01D55" w:rsidRDefault="00F90B58" w:rsidP="00D542D2">
      <w:r w:rsidRPr="00F01D55">
        <w:t>1.25</w:t>
      </w:r>
      <w:r w:rsidRPr="00F01D55">
        <w:tab/>
      </w:r>
      <w:r w:rsidR="005362BA">
        <w:t>Предложение</w:t>
      </w:r>
      <w:r w:rsidRPr="00F01D55">
        <w:t xml:space="preserve"> </w:t>
      </w:r>
      <w:r w:rsidR="005362BA">
        <w:rPr>
          <w:b/>
          <w:bCs/>
        </w:rPr>
        <w:t>принимается</w:t>
      </w:r>
      <w:r w:rsidRPr="00F01D55">
        <w:t>.</w:t>
      </w:r>
    </w:p>
    <w:p w:rsidR="00F90B58" w:rsidRPr="00F01D55" w:rsidRDefault="00F90B58" w:rsidP="00D542D2">
      <w:pPr>
        <w:pStyle w:val="Heading1"/>
        <w:rPr>
          <w:sz w:val="24"/>
          <w:szCs w:val="24"/>
        </w:rPr>
      </w:pPr>
      <w:r w:rsidRPr="00F01D55">
        <w:rPr>
          <w:sz w:val="24"/>
          <w:szCs w:val="24"/>
        </w:rPr>
        <w:t>2</w:t>
      </w:r>
      <w:r w:rsidRPr="00F01D55">
        <w:rPr>
          <w:sz w:val="24"/>
          <w:szCs w:val="24"/>
        </w:rPr>
        <w:tab/>
      </w:r>
      <w:r w:rsidR="000F215F" w:rsidRPr="00D542D2">
        <w:t>Отчеты</w:t>
      </w:r>
      <w:r w:rsidR="000F215F" w:rsidRPr="00F01D55">
        <w:t xml:space="preserve"> </w:t>
      </w:r>
      <w:r w:rsidR="000F215F" w:rsidRPr="008A0821">
        <w:t>председателей</w:t>
      </w:r>
      <w:r w:rsidR="000F215F" w:rsidRPr="00F01D55">
        <w:t xml:space="preserve"> </w:t>
      </w:r>
      <w:r w:rsidR="000F215F" w:rsidRPr="008A0821">
        <w:t>специальных</w:t>
      </w:r>
      <w:r w:rsidR="000F215F" w:rsidRPr="00F01D55">
        <w:t xml:space="preserve"> </w:t>
      </w:r>
      <w:r w:rsidR="000F215F" w:rsidRPr="008A0821">
        <w:t>групп</w:t>
      </w:r>
    </w:p>
    <w:p w:rsidR="00F90B58" w:rsidRPr="00FB3B21" w:rsidRDefault="00F90B58" w:rsidP="00D542D2">
      <w:r w:rsidRPr="00C3112F">
        <w:t>2.1</w:t>
      </w:r>
      <w:r w:rsidRPr="00C3112F">
        <w:tab/>
      </w:r>
      <w:r w:rsidR="004302B1" w:rsidRPr="00C3112F">
        <w:rPr>
          <w:b/>
          <w:bCs/>
        </w:rPr>
        <w:t xml:space="preserve">Председатель </w:t>
      </w:r>
      <w:r w:rsidR="00FA4C33">
        <w:rPr>
          <w:b/>
          <w:bCs/>
        </w:rPr>
        <w:t>с</w:t>
      </w:r>
      <w:r w:rsidR="004302B1" w:rsidRPr="00C3112F">
        <w:rPr>
          <w:b/>
          <w:bCs/>
        </w:rPr>
        <w:t>пециальной группы Комитета</w:t>
      </w:r>
      <w:r w:rsidR="004302B1" w:rsidRPr="004302B1">
        <w:rPr>
          <w:b/>
          <w:bCs/>
          <w:lang w:val="en-GB"/>
        </w:rPr>
        <w:t> </w:t>
      </w:r>
      <w:r w:rsidRPr="00C3112F">
        <w:rPr>
          <w:b/>
          <w:bCs/>
        </w:rPr>
        <w:t xml:space="preserve">4 </w:t>
      </w:r>
      <w:r w:rsidR="00B81B61">
        <w:rPr>
          <w:b/>
          <w:bCs/>
        </w:rPr>
        <w:t>по</w:t>
      </w:r>
      <w:r w:rsidR="00B81B61" w:rsidRPr="00C3112F">
        <w:rPr>
          <w:b/>
          <w:bCs/>
        </w:rPr>
        <w:t xml:space="preserve"> </w:t>
      </w:r>
      <w:r w:rsidR="00B81B61">
        <w:rPr>
          <w:b/>
          <w:bCs/>
        </w:rPr>
        <w:t>диапазону</w:t>
      </w:r>
      <w:r w:rsidR="00B81B61" w:rsidRPr="00B81B61">
        <w:rPr>
          <w:b/>
          <w:bCs/>
          <w:lang w:val="en-GB"/>
        </w:rPr>
        <w:t> </w:t>
      </w:r>
      <w:r w:rsidRPr="00F90B58">
        <w:rPr>
          <w:b/>
          <w:bCs/>
          <w:lang w:val="en-GB"/>
        </w:rPr>
        <w:t>C</w:t>
      </w:r>
      <w:r w:rsidRPr="00C3112F">
        <w:t xml:space="preserve">, </w:t>
      </w:r>
      <w:r w:rsidR="00863F28">
        <w:t>относящемуся</w:t>
      </w:r>
      <w:r w:rsidR="00C3112F" w:rsidRPr="00C3112F">
        <w:t xml:space="preserve"> </w:t>
      </w:r>
      <w:r w:rsidR="00863F28">
        <w:t xml:space="preserve">к </w:t>
      </w:r>
      <w:r w:rsidR="00C3112F">
        <w:t>пункт</w:t>
      </w:r>
      <w:r w:rsidR="00863F28">
        <w:t>у</w:t>
      </w:r>
      <w:r w:rsidR="00C3112F" w:rsidRPr="00C3112F">
        <w:rPr>
          <w:lang w:val="en-GB"/>
        </w:rPr>
        <w:t> </w:t>
      </w:r>
      <w:r w:rsidRPr="00C3112F">
        <w:t>1.1</w:t>
      </w:r>
      <w:r w:rsidR="00C3112F" w:rsidRPr="00C3112F">
        <w:t xml:space="preserve"> </w:t>
      </w:r>
      <w:r w:rsidR="00C3112F">
        <w:t>повестки</w:t>
      </w:r>
      <w:r w:rsidR="00C3112F" w:rsidRPr="00C3112F">
        <w:t xml:space="preserve"> </w:t>
      </w:r>
      <w:r w:rsidR="00C3112F">
        <w:t>дня</w:t>
      </w:r>
      <w:r w:rsidRPr="00C3112F">
        <w:t xml:space="preserve">, </w:t>
      </w:r>
      <w:r w:rsidR="00C3112F">
        <w:t xml:space="preserve">говорит, что первая часть обсуждения вариантов завершилась на девятом пленарном заседании, и решение по </w:t>
      </w:r>
      <w:r w:rsidR="00CF0445" w:rsidRPr="00C3112F">
        <w:t>полос</w:t>
      </w:r>
      <w:r w:rsidR="00C3112F">
        <w:t>е</w:t>
      </w:r>
      <w:r w:rsidR="00CF0445" w:rsidRPr="00C3112F">
        <w:t xml:space="preserve"> частот</w:t>
      </w:r>
      <w:r w:rsidR="00C3112F">
        <w:t xml:space="preserve"> 3</w:t>
      </w:r>
      <w:r w:rsidRPr="00C3112F">
        <w:t>400</w:t>
      </w:r>
      <w:r w:rsidR="00C3112F">
        <w:t>–3</w:t>
      </w:r>
      <w:r w:rsidRPr="00C3112F">
        <w:t>600</w:t>
      </w:r>
      <w:r w:rsidR="00C3112F">
        <w:t> </w:t>
      </w:r>
      <w:r w:rsidR="001535DD" w:rsidRPr="00C3112F">
        <w:t>МГц</w:t>
      </w:r>
      <w:r w:rsidRPr="00C3112F">
        <w:t xml:space="preserve"> </w:t>
      </w:r>
      <w:r w:rsidR="00C3112F">
        <w:t>было утверждено во втором чтении на одиннадцатом заседании</w:t>
      </w:r>
      <w:r w:rsidRPr="00C3112F">
        <w:t xml:space="preserve">. </w:t>
      </w:r>
      <w:r w:rsidR="00EB4453">
        <w:t>Оставшиеся</w:t>
      </w:r>
      <w:r w:rsidR="00EB4453" w:rsidRPr="00EB4453">
        <w:t xml:space="preserve"> </w:t>
      </w:r>
      <w:r w:rsidR="00EB4453">
        <w:t>части</w:t>
      </w:r>
      <w:r w:rsidR="00EB4453" w:rsidRPr="00EB4453">
        <w:t xml:space="preserve"> </w:t>
      </w:r>
      <w:r w:rsidR="00EB4453">
        <w:t>с</w:t>
      </w:r>
      <w:r w:rsidR="00EB4453" w:rsidRPr="00EB4453">
        <w:t xml:space="preserve"> </w:t>
      </w:r>
      <w:r w:rsidR="00EB4453">
        <w:t>незавершенными</w:t>
      </w:r>
      <w:r w:rsidR="00EB4453" w:rsidRPr="00EB4453">
        <w:t xml:space="preserve"> </w:t>
      </w:r>
      <w:r w:rsidR="00EB4453">
        <w:t>мнениями тщательно обсуждались в неофициальных группах, после чего состоялись региональные обсуждения. Как</w:t>
      </w:r>
      <w:r w:rsidR="00EB4453" w:rsidRPr="00EB4453">
        <w:t xml:space="preserve"> </w:t>
      </w:r>
      <w:r w:rsidR="00EB4453">
        <w:t>явствует</w:t>
      </w:r>
      <w:r w:rsidR="00EB4453" w:rsidRPr="00EB4453">
        <w:t xml:space="preserve"> </w:t>
      </w:r>
      <w:r w:rsidR="00EB4453">
        <w:t>из</w:t>
      </w:r>
      <w:r w:rsidR="00EB4453" w:rsidRPr="00EB4453">
        <w:t xml:space="preserve"> </w:t>
      </w:r>
      <w:r w:rsidR="00EB4453">
        <w:t>итогов</w:t>
      </w:r>
      <w:r w:rsidR="00EB4453" w:rsidRPr="00EB4453">
        <w:t xml:space="preserve"> </w:t>
      </w:r>
      <w:r w:rsidR="00EB4453">
        <w:t>неофициальных</w:t>
      </w:r>
      <w:r w:rsidR="00EB4453" w:rsidRPr="00EB4453">
        <w:t xml:space="preserve"> </w:t>
      </w:r>
      <w:r w:rsidR="00EB4453">
        <w:t>обсуждений</w:t>
      </w:r>
      <w:r w:rsidR="00EB4453" w:rsidRPr="00EB4453">
        <w:t xml:space="preserve">, </w:t>
      </w:r>
      <w:r w:rsidR="00EB4453">
        <w:t>проблемы</w:t>
      </w:r>
      <w:r w:rsidR="00EB4453" w:rsidRPr="00EB4453">
        <w:t xml:space="preserve">, </w:t>
      </w:r>
      <w:r w:rsidR="00EB4453">
        <w:t>касающиеся диапазона</w:t>
      </w:r>
      <w:r w:rsidR="00EB4453" w:rsidRPr="00EB4453">
        <w:rPr>
          <w:lang w:val="en-GB"/>
        </w:rPr>
        <w:t> </w:t>
      </w:r>
      <w:r w:rsidRPr="00F90B58">
        <w:rPr>
          <w:lang w:val="en-GB"/>
        </w:rPr>
        <w:t>C</w:t>
      </w:r>
      <w:r w:rsidR="002B455D">
        <w:t>,</w:t>
      </w:r>
      <w:r w:rsidR="00EB4453">
        <w:t xml:space="preserve"> не могут рассматриваться отдельно от связанных с ними вопрос</w:t>
      </w:r>
      <w:r w:rsidR="00FB3B21">
        <w:t>ов.</w:t>
      </w:r>
    </w:p>
    <w:p w:rsidR="00F90B58" w:rsidRPr="00EB4453" w:rsidRDefault="00F90B58" w:rsidP="00D542D2">
      <w:r w:rsidRPr="00EB4453">
        <w:t>2.2</w:t>
      </w:r>
      <w:r w:rsidRPr="00EB4453">
        <w:tab/>
      </w:r>
      <w:r w:rsidR="004302B1" w:rsidRPr="00EB4453">
        <w:rPr>
          <w:b/>
          <w:bCs/>
        </w:rPr>
        <w:t xml:space="preserve">Председатель </w:t>
      </w:r>
      <w:r w:rsidR="00FA4C33">
        <w:rPr>
          <w:b/>
          <w:bCs/>
        </w:rPr>
        <w:t>с</w:t>
      </w:r>
      <w:r w:rsidR="004302B1" w:rsidRPr="00EB4453">
        <w:rPr>
          <w:b/>
          <w:bCs/>
        </w:rPr>
        <w:t>пециальной группы Комитета</w:t>
      </w:r>
      <w:r w:rsidR="004302B1" w:rsidRPr="004302B1">
        <w:rPr>
          <w:b/>
          <w:bCs/>
          <w:lang w:val="en-GB"/>
        </w:rPr>
        <w:t> </w:t>
      </w:r>
      <w:r w:rsidRPr="00EB4453">
        <w:rPr>
          <w:b/>
          <w:bCs/>
        </w:rPr>
        <w:t xml:space="preserve">4 </w:t>
      </w:r>
      <w:r w:rsidR="00B81B61">
        <w:rPr>
          <w:b/>
          <w:bCs/>
        </w:rPr>
        <w:t>по</w:t>
      </w:r>
      <w:r w:rsidR="00B81B61" w:rsidRPr="00EB4453">
        <w:rPr>
          <w:b/>
          <w:bCs/>
        </w:rPr>
        <w:t xml:space="preserve"> </w:t>
      </w:r>
      <w:r w:rsidR="00B81B61">
        <w:rPr>
          <w:b/>
          <w:bCs/>
        </w:rPr>
        <w:t>другим</w:t>
      </w:r>
      <w:r w:rsidR="00B81B61" w:rsidRPr="00EB4453">
        <w:rPr>
          <w:b/>
          <w:bCs/>
        </w:rPr>
        <w:t xml:space="preserve"> </w:t>
      </w:r>
      <w:r w:rsidR="00B81B61">
        <w:rPr>
          <w:b/>
          <w:bCs/>
        </w:rPr>
        <w:t>полосам</w:t>
      </w:r>
      <w:r w:rsidRPr="00EB4453">
        <w:t xml:space="preserve">, </w:t>
      </w:r>
      <w:r w:rsidR="00863F28">
        <w:t xml:space="preserve">относящимся к </w:t>
      </w:r>
      <w:r w:rsidR="00EB4453">
        <w:t>пункт</w:t>
      </w:r>
      <w:r w:rsidR="00863F28">
        <w:t>у</w:t>
      </w:r>
      <w:r w:rsidR="00EB4453">
        <w:t> </w:t>
      </w:r>
      <w:r w:rsidRPr="00EB4453">
        <w:t>1.1</w:t>
      </w:r>
      <w:r w:rsidR="00EB4453">
        <w:t xml:space="preserve"> повестки дня, говорит, что координатор СИТЕЛ подтвердил, что </w:t>
      </w:r>
      <w:r w:rsidR="001535DD" w:rsidRPr="00EB4453">
        <w:t>Район</w:t>
      </w:r>
      <w:r w:rsidR="001535DD">
        <w:rPr>
          <w:lang w:val="en-GB"/>
        </w:rPr>
        <w:t> </w:t>
      </w:r>
      <w:r w:rsidRPr="00EB4453">
        <w:t>2</w:t>
      </w:r>
      <w:r w:rsidR="00EB4453">
        <w:t xml:space="preserve"> согласился с включением следующего примечания, относящегося только к</w:t>
      </w:r>
      <w:r w:rsidRPr="00EB4453">
        <w:t xml:space="preserve"> </w:t>
      </w:r>
      <w:r w:rsidR="001535DD" w:rsidRPr="00EB4453">
        <w:t>Район</w:t>
      </w:r>
      <w:r w:rsidR="00EB4453">
        <w:t>у</w:t>
      </w:r>
      <w:r w:rsidR="001535DD">
        <w:rPr>
          <w:lang w:val="en-GB"/>
        </w:rPr>
        <w:t> </w:t>
      </w:r>
      <w:r w:rsidRPr="00EB4453">
        <w:t>2:</w:t>
      </w:r>
    </w:p>
    <w:p w:rsidR="00F90B58" w:rsidRPr="00A96FCE" w:rsidRDefault="00A96FCE" w:rsidP="00D542D2">
      <w:pPr>
        <w:ind w:left="1134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"</w:t>
      </w:r>
      <w:r w:rsidRPr="0052638C">
        <w:rPr>
          <w:rFonts w:eastAsia="SimSun"/>
        </w:rPr>
        <w:t xml:space="preserve">В </w:t>
      </w:r>
      <w:r w:rsidRPr="006048CE">
        <w:t>Районе</w:t>
      </w:r>
      <w:r>
        <w:rPr>
          <w:rFonts w:eastAsia="SimSun"/>
        </w:rPr>
        <w:t> </w:t>
      </w:r>
      <w:r w:rsidRPr="0052638C">
        <w:rPr>
          <w:rFonts w:eastAsia="SimSun"/>
        </w:rPr>
        <w:t>2 полоса частот 1427−1518 МГц</w:t>
      </w:r>
      <w:r w:rsidRPr="0052638C">
        <w:t xml:space="preserve"> определена для использования администрациями, желающими </w:t>
      </w:r>
      <w:r w:rsidRPr="00A96FCE">
        <w:t xml:space="preserve">внедрить Международную подвижную </w:t>
      </w:r>
      <w:r w:rsidRPr="00FB1DC3">
        <w:t>электро</w:t>
      </w:r>
      <w:r w:rsidRPr="00A96FCE">
        <w:t>связь (IMT) в соответствии с Резолюцией 223 (Пересм. ВКР-15). Данное определение не препятствует использованию эт</w:t>
      </w:r>
      <w:r w:rsidR="00EB4453">
        <w:t>ой</w:t>
      </w:r>
      <w:r w:rsidRPr="00A96FCE">
        <w:t xml:space="preserve"> полос</w:t>
      </w:r>
      <w:r w:rsidR="00EB4453">
        <w:t>ы</w:t>
      </w:r>
      <w:r w:rsidRPr="00A96FCE">
        <w:t xml:space="preserve"> каким-либо применением служб, которым он</w:t>
      </w:r>
      <w:r w:rsidR="00EB4453">
        <w:t>а</w:t>
      </w:r>
      <w:r w:rsidRPr="00A96FCE">
        <w:t xml:space="preserve"> распределен</w:t>
      </w:r>
      <w:r w:rsidR="00EB4453">
        <w:t>а</w:t>
      </w:r>
      <w:r w:rsidRPr="00A96FCE">
        <w:t>, и не устанавливает приоритета в Регламенте радиосвязи</w:t>
      </w:r>
      <w:r>
        <w:t>".</w:t>
      </w:r>
      <w:r w:rsidR="00F90B58" w:rsidRPr="00A96FCE">
        <w:rPr>
          <w:rFonts w:asciiTheme="majorBidi" w:hAnsiTheme="majorBidi" w:cstheme="majorBidi"/>
          <w:szCs w:val="24"/>
        </w:rPr>
        <w:t xml:space="preserve"> </w:t>
      </w:r>
    </w:p>
    <w:p w:rsidR="00F90B58" w:rsidRPr="0077582C" w:rsidRDefault="001535DD" w:rsidP="00D542D2">
      <w:r w:rsidRPr="005472AA">
        <w:t>Район</w:t>
      </w:r>
      <w:r>
        <w:rPr>
          <w:lang w:val="en-GB"/>
        </w:rPr>
        <w:t> </w:t>
      </w:r>
      <w:r w:rsidR="00F90B58" w:rsidRPr="005472AA">
        <w:t xml:space="preserve">2 </w:t>
      </w:r>
      <w:r w:rsidR="005472AA">
        <w:t>согласился</w:t>
      </w:r>
      <w:r w:rsidR="005472AA" w:rsidRPr="005472AA">
        <w:t xml:space="preserve"> </w:t>
      </w:r>
      <w:r w:rsidR="005472AA">
        <w:t>также</w:t>
      </w:r>
      <w:r w:rsidR="005472AA" w:rsidRPr="005472AA">
        <w:t xml:space="preserve"> </w:t>
      </w:r>
      <w:r w:rsidR="005472AA">
        <w:t>с</w:t>
      </w:r>
      <w:r w:rsidR="005472AA" w:rsidRPr="005472AA">
        <w:t xml:space="preserve"> </w:t>
      </w:r>
      <w:r w:rsidR="005472AA">
        <w:t>пересмотром</w:t>
      </w:r>
      <w:r w:rsidR="005472AA" w:rsidRPr="005472AA">
        <w:t xml:space="preserve"> </w:t>
      </w:r>
      <w:r w:rsidR="005472AA">
        <w:t>Резолюций</w:t>
      </w:r>
      <w:r w:rsidR="005472AA" w:rsidRPr="005472AA">
        <w:rPr>
          <w:lang w:val="en-GB"/>
        </w:rPr>
        <w:t> </w:t>
      </w:r>
      <w:r w:rsidR="00F90B58" w:rsidRPr="005472AA">
        <w:t xml:space="preserve">223 </w:t>
      </w:r>
      <w:r w:rsidR="005472AA">
        <w:t>и</w:t>
      </w:r>
      <w:r w:rsidR="00F90B58" w:rsidRPr="005472AA">
        <w:t xml:space="preserve"> 750</w:t>
      </w:r>
      <w:r w:rsidR="005472AA">
        <w:t>, а также с мнением, предложенным специальной группой</w:t>
      </w:r>
      <w:r w:rsidR="00F90B58" w:rsidRPr="005472AA">
        <w:t xml:space="preserve">. </w:t>
      </w:r>
      <w:r w:rsidR="005472AA">
        <w:t>Для</w:t>
      </w:r>
      <w:r w:rsidR="00F90B58" w:rsidRPr="00D428C8">
        <w:t xml:space="preserve"> </w:t>
      </w:r>
      <w:r w:rsidR="00CF0445" w:rsidRPr="00D428C8">
        <w:t>полос</w:t>
      </w:r>
      <w:r w:rsidR="005472AA">
        <w:t>ы</w:t>
      </w:r>
      <w:r w:rsidR="00CF0445" w:rsidRPr="00D428C8">
        <w:t xml:space="preserve"> частот</w:t>
      </w:r>
      <w:r w:rsidR="00F90B58" w:rsidRPr="00D428C8">
        <w:t xml:space="preserve"> </w:t>
      </w:r>
      <w:r w:rsidRPr="00D428C8">
        <w:t>3300–3400</w:t>
      </w:r>
      <w:r w:rsidR="005472AA" w:rsidRPr="005472AA">
        <w:rPr>
          <w:lang w:val="en-GB"/>
        </w:rPr>
        <w:t> </w:t>
      </w:r>
      <w:r w:rsidRPr="00D428C8">
        <w:t>МГц</w:t>
      </w:r>
      <w:r w:rsidR="005472AA" w:rsidRPr="00D428C8">
        <w:t xml:space="preserve"> </w:t>
      </w:r>
      <w:r w:rsidR="005472AA">
        <w:t>координатор</w:t>
      </w:r>
      <w:r w:rsidR="005472AA" w:rsidRPr="00D428C8">
        <w:t xml:space="preserve"> </w:t>
      </w:r>
      <w:r w:rsidR="005472AA">
        <w:t>СИТЕЛ</w:t>
      </w:r>
      <w:r w:rsidR="005472AA" w:rsidRPr="00D428C8">
        <w:t xml:space="preserve"> </w:t>
      </w:r>
      <w:r w:rsidR="005472AA">
        <w:t>предложил</w:t>
      </w:r>
      <w:r w:rsidR="005472AA" w:rsidRPr="00D428C8">
        <w:t xml:space="preserve"> </w:t>
      </w:r>
      <w:r w:rsidR="005472AA">
        <w:t>тексты</w:t>
      </w:r>
      <w:r w:rsidR="005472AA" w:rsidRPr="00D428C8">
        <w:t xml:space="preserve"> </w:t>
      </w:r>
      <w:r w:rsidR="005472AA">
        <w:t>примечаний</w:t>
      </w:r>
      <w:r w:rsidR="005472AA" w:rsidRPr="00D428C8">
        <w:t xml:space="preserve"> </w:t>
      </w:r>
      <w:r w:rsidR="005472AA">
        <w:t>по</w:t>
      </w:r>
      <w:r w:rsidR="005472AA" w:rsidRPr="00D428C8">
        <w:t xml:space="preserve"> </w:t>
      </w:r>
      <w:r w:rsidR="005472AA">
        <w:t>странам</w:t>
      </w:r>
      <w:r w:rsidR="00CB0B92">
        <w:t>, к</w:t>
      </w:r>
      <w:r w:rsidR="005472AA">
        <w:t>асающиеся</w:t>
      </w:r>
      <w:r w:rsidR="005472AA" w:rsidRPr="005472AA">
        <w:t xml:space="preserve"> </w:t>
      </w:r>
      <w:r w:rsidR="005472AA">
        <w:t>дополнительных</w:t>
      </w:r>
      <w:r w:rsidR="005472AA" w:rsidRPr="005472AA">
        <w:t xml:space="preserve"> </w:t>
      </w:r>
      <w:r w:rsidR="005472AA">
        <w:t>распределений</w:t>
      </w:r>
      <w:r w:rsidR="005472AA" w:rsidRPr="005472AA">
        <w:t xml:space="preserve"> </w:t>
      </w:r>
      <w:r w:rsidR="005472AA">
        <w:t>и</w:t>
      </w:r>
      <w:r w:rsidR="005472AA" w:rsidRPr="005472AA">
        <w:t xml:space="preserve"> </w:t>
      </w:r>
      <w:r w:rsidR="005472AA">
        <w:t>определения</w:t>
      </w:r>
      <w:r w:rsidR="005472AA" w:rsidRPr="005472AA">
        <w:t xml:space="preserve"> </w:t>
      </w:r>
      <w:r w:rsidR="00D428C8">
        <w:t xml:space="preserve">для </w:t>
      </w:r>
      <w:r w:rsidR="00F90B58" w:rsidRPr="00F90B58">
        <w:rPr>
          <w:lang w:val="en-GB"/>
        </w:rPr>
        <w:t>IMT</w:t>
      </w:r>
      <w:r w:rsidR="005472AA" w:rsidRPr="005472AA">
        <w:t xml:space="preserve">, </w:t>
      </w:r>
      <w:r w:rsidR="005472AA">
        <w:t>включая</w:t>
      </w:r>
      <w:r w:rsidR="005472AA" w:rsidRPr="005472AA">
        <w:t xml:space="preserve"> </w:t>
      </w:r>
      <w:r w:rsidR="005472AA">
        <w:t>требования</w:t>
      </w:r>
      <w:r w:rsidR="005472AA" w:rsidRPr="005472AA">
        <w:t xml:space="preserve"> </w:t>
      </w:r>
      <w:r w:rsidR="005472AA">
        <w:t>к</w:t>
      </w:r>
      <w:r w:rsidR="005472AA" w:rsidRPr="005472AA">
        <w:t xml:space="preserve"> </w:t>
      </w:r>
      <w:r w:rsidR="005472AA">
        <w:t>к</w:t>
      </w:r>
      <w:r w:rsidR="00665E25">
        <w:t>о</w:t>
      </w:r>
      <w:r w:rsidR="005472AA">
        <w:t>ординации</w:t>
      </w:r>
      <w:r w:rsidR="005472AA" w:rsidRPr="005472AA">
        <w:t xml:space="preserve"> </w:t>
      </w:r>
      <w:r w:rsidR="005472AA">
        <w:t>и</w:t>
      </w:r>
      <w:r w:rsidR="005472AA" w:rsidRPr="005472AA">
        <w:t xml:space="preserve"> </w:t>
      </w:r>
      <w:r w:rsidR="005472AA">
        <w:t>защиту</w:t>
      </w:r>
      <w:r w:rsidR="005472AA" w:rsidRPr="005472AA">
        <w:t xml:space="preserve"> </w:t>
      </w:r>
      <w:r w:rsidR="005472AA">
        <w:t>радиолокационной</w:t>
      </w:r>
      <w:r w:rsidR="005472AA" w:rsidRPr="005472AA">
        <w:t xml:space="preserve"> </w:t>
      </w:r>
      <w:r w:rsidR="005472AA">
        <w:t>службы</w:t>
      </w:r>
      <w:r w:rsidR="005472AA" w:rsidRPr="005472AA">
        <w:t>.</w:t>
      </w:r>
      <w:r w:rsidR="005472AA">
        <w:t xml:space="preserve"> </w:t>
      </w:r>
      <w:r w:rsidRPr="005472AA">
        <w:t>Район</w:t>
      </w:r>
      <w:r>
        <w:rPr>
          <w:lang w:val="en-GB"/>
        </w:rPr>
        <w:t> </w:t>
      </w:r>
      <w:r w:rsidR="00F90B58" w:rsidRPr="0077582C">
        <w:t xml:space="preserve">2 </w:t>
      </w:r>
      <w:r w:rsidR="005472AA">
        <w:t>согласился</w:t>
      </w:r>
      <w:r w:rsidR="005472AA" w:rsidRPr="0077582C">
        <w:t xml:space="preserve"> </w:t>
      </w:r>
      <w:r w:rsidR="005472AA">
        <w:t>не</w:t>
      </w:r>
      <w:r w:rsidR="005472AA" w:rsidRPr="0077582C">
        <w:t xml:space="preserve"> </w:t>
      </w:r>
      <w:r w:rsidR="005472AA">
        <w:t>вносить</w:t>
      </w:r>
      <w:r w:rsidR="005472AA" w:rsidRPr="0077582C">
        <w:t xml:space="preserve"> </w:t>
      </w:r>
      <w:r w:rsidR="005472AA">
        <w:t>изменений</w:t>
      </w:r>
      <w:r w:rsidR="005472AA" w:rsidRPr="0077582C">
        <w:t xml:space="preserve"> </w:t>
      </w:r>
      <w:r w:rsidR="005472AA">
        <w:t>для</w:t>
      </w:r>
      <w:r w:rsidR="005472AA" w:rsidRPr="0077582C">
        <w:t xml:space="preserve"> </w:t>
      </w:r>
      <w:r w:rsidR="00CF0445" w:rsidRPr="005472AA">
        <w:t>полос</w:t>
      </w:r>
      <w:r w:rsidR="005472AA">
        <w:t>ы</w:t>
      </w:r>
      <w:r w:rsidR="00CF0445" w:rsidRPr="0077582C">
        <w:t xml:space="preserve"> </w:t>
      </w:r>
      <w:r w:rsidR="00CF0445" w:rsidRPr="005472AA">
        <w:t>частот</w:t>
      </w:r>
      <w:r w:rsidR="00665E25" w:rsidRPr="0077582C">
        <w:t xml:space="preserve"> 4</w:t>
      </w:r>
      <w:r w:rsidR="00F90B58" w:rsidRPr="0077582C">
        <w:t>400</w:t>
      </w:r>
      <w:r w:rsidR="00665E25" w:rsidRPr="0077582C">
        <w:t>–4</w:t>
      </w:r>
      <w:r w:rsidR="00F90B58" w:rsidRPr="0077582C">
        <w:t>500</w:t>
      </w:r>
      <w:r w:rsidR="00665E25" w:rsidRPr="00D428C8">
        <w:rPr>
          <w:lang w:val="en-GB"/>
        </w:rPr>
        <w:t> </w:t>
      </w:r>
      <w:r w:rsidRPr="005472AA">
        <w:t>МГц</w:t>
      </w:r>
      <w:r w:rsidR="00F90B58" w:rsidRPr="0077582C">
        <w:t>.</w:t>
      </w:r>
    </w:p>
    <w:p w:rsidR="00F90B58" w:rsidRPr="00841F79" w:rsidRDefault="00F90B58" w:rsidP="00D542D2">
      <w:r w:rsidRPr="00841F79">
        <w:t>2.3</w:t>
      </w:r>
      <w:r w:rsidRPr="00841F79">
        <w:tab/>
      </w:r>
      <w:r w:rsidR="004302B1" w:rsidRPr="00841F79">
        <w:rPr>
          <w:b/>
          <w:bCs/>
        </w:rPr>
        <w:t>Председатель</w:t>
      </w:r>
      <w:r w:rsidRPr="00841F79">
        <w:rPr>
          <w:b/>
          <w:bCs/>
        </w:rPr>
        <w:t xml:space="preserve"> </w:t>
      </w:r>
      <w:r w:rsidR="00FA4C33">
        <w:rPr>
          <w:b/>
          <w:bCs/>
        </w:rPr>
        <w:t>с</w:t>
      </w:r>
      <w:r w:rsidR="000F215F" w:rsidRPr="00841F79">
        <w:rPr>
          <w:b/>
          <w:bCs/>
        </w:rPr>
        <w:t xml:space="preserve">пециальной группы </w:t>
      </w:r>
      <w:r w:rsidR="001535DD">
        <w:rPr>
          <w:b/>
          <w:bCs/>
        </w:rPr>
        <w:t>пленарного</w:t>
      </w:r>
      <w:r w:rsidR="001535DD" w:rsidRPr="00841F79">
        <w:rPr>
          <w:b/>
          <w:bCs/>
        </w:rPr>
        <w:t xml:space="preserve"> </w:t>
      </w:r>
      <w:r w:rsidR="001535DD">
        <w:rPr>
          <w:b/>
          <w:bCs/>
        </w:rPr>
        <w:t>заседания</w:t>
      </w:r>
      <w:r w:rsidR="001535DD" w:rsidRPr="00841F79">
        <w:rPr>
          <w:b/>
          <w:bCs/>
        </w:rPr>
        <w:t xml:space="preserve"> </w:t>
      </w:r>
      <w:r w:rsidR="001535DD">
        <w:rPr>
          <w:b/>
          <w:bCs/>
        </w:rPr>
        <w:t>по</w:t>
      </w:r>
      <w:r w:rsidR="001535DD" w:rsidRPr="00841F79">
        <w:rPr>
          <w:b/>
          <w:bCs/>
        </w:rPr>
        <w:t xml:space="preserve"> </w:t>
      </w:r>
      <w:r w:rsidR="00CB0B92">
        <w:rPr>
          <w:b/>
          <w:bCs/>
        </w:rPr>
        <w:t xml:space="preserve">диапазону </w:t>
      </w:r>
      <w:r w:rsidR="001535DD">
        <w:rPr>
          <w:b/>
          <w:bCs/>
        </w:rPr>
        <w:t>УВЧ</w:t>
      </w:r>
      <w:r w:rsidRPr="00841F79">
        <w:t xml:space="preserve">, </w:t>
      </w:r>
      <w:r w:rsidR="00CB0B92">
        <w:t>относящемуся к</w:t>
      </w:r>
      <w:r w:rsidR="00D428C8" w:rsidRPr="00841F79">
        <w:t xml:space="preserve"> </w:t>
      </w:r>
      <w:r w:rsidR="00D428C8">
        <w:t>пункт</w:t>
      </w:r>
      <w:r w:rsidR="00CB0B92">
        <w:t>у</w:t>
      </w:r>
      <w:r w:rsidR="00D428C8" w:rsidRPr="00D428C8">
        <w:rPr>
          <w:lang w:val="en-GB"/>
        </w:rPr>
        <w:t> </w:t>
      </w:r>
      <w:r w:rsidR="00D428C8" w:rsidRPr="00841F79">
        <w:t>1.1</w:t>
      </w:r>
      <w:r w:rsidR="00D428C8" w:rsidRPr="00D428C8">
        <w:rPr>
          <w:lang w:val="en-GB"/>
        </w:rPr>
        <w:t> </w:t>
      </w:r>
      <w:r w:rsidR="00D428C8">
        <w:t>повестки</w:t>
      </w:r>
      <w:r w:rsidR="00D428C8" w:rsidRPr="00841F79">
        <w:t xml:space="preserve"> </w:t>
      </w:r>
      <w:r w:rsidR="00D428C8">
        <w:t>дня</w:t>
      </w:r>
      <w:r w:rsidR="00D428C8" w:rsidRPr="00841F79">
        <w:t xml:space="preserve">, </w:t>
      </w:r>
      <w:r w:rsidR="00D428C8">
        <w:t>говорит</w:t>
      </w:r>
      <w:r w:rsidR="00D428C8" w:rsidRPr="00841F79">
        <w:t xml:space="preserve">, </w:t>
      </w:r>
      <w:r w:rsidR="00D428C8">
        <w:t>что</w:t>
      </w:r>
      <w:r w:rsidR="00D428C8" w:rsidRPr="00841F79">
        <w:t xml:space="preserve"> </w:t>
      </w:r>
      <w:r w:rsidR="00D428C8">
        <w:t>проводятся</w:t>
      </w:r>
      <w:r w:rsidR="00D428C8" w:rsidRPr="00841F79">
        <w:t xml:space="preserve"> </w:t>
      </w:r>
      <w:r w:rsidR="00D428C8">
        <w:t>неофициальные</w:t>
      </w:r>
      <w:r w:rsidR="00D428C8" w:rsidRPr="00841F79">
        <w:t xml:space="preserve"> </w:t>
      </w:r>
      <w:r w:rsidR="00D428C8">
        <w:t>обсуждения</w:t>
      </w:r>
      <w:r w:rsidR="00D428C8" w:rsidRPr="00841F79">
        <w:t xml:space="preserve"> </w:t>
      </w:r>
      <w:r w:rsidR="00D428C8">
        <w:t>в</w:t>
      </w:r>
      <w:r w:rsidR="00D428C8" w:rsidRPr="00841F79">
        <w:t xml:space="preserve"> </w:t>
      </w:r>
      <w:r w:rsidR="00D428C8">
        <w:t>региональных</w:t>
      </w:r>
      <w:r w:rsidR="00D428C8" w:rsidRPr="00841F79">
        <w:t xml:space="preserve"> </w:t>
      </w:r>
      <w:r w:rsidR="00D428C8">
        <w:t>группах</w:t>
      </w:r>
      <w:r w:rsidRPr="00841F79">
        <w:t xml:space="preserve">: </w:t>
      </w:r>
      <w:r w:rsidR="001535DD" w:rsidRPr="00841F79">
        <w:t>Район</w:t>
      </w:r>
      <w:r w:rsidR="001535DD">
        <w:rPr>
          <w:lang w:val="en-GB"/>
        </w:rPr>
        <w:t> </w:t>
      </w:r>
      <w:r w:rsidRPr="00841F79">
        <w:t xml:space="preserve">1 </w:t>
      </w:r>
      <w:r w:rsidR="00D428C8">
        <w:t>просит</w:t>
      </w:r>
      <w:r w:rsidR="00D428C8" w:rsidRPr="00841F79">
        <w:t xml:space="preserve"> </w:t>
      </w:r>
      <w:r w:rsidR="00D428C8">
        <w:t>не</w:t>
      </w:r>
      <w:r w:rsidR="00D428C8" w:rsidRPr="00841F79">
        <w:t xml:space="preserve"> </w:t>
      </w:r>
      <w:r w:rsidR="00D428C8">
        <w:t>вносить</w:t>
      </w:r>
      <w:r w:rsidR="00D428C8" w:rsidRPr="00841F79">
        <w:t xml:space="preserve"> </w:t>
      </w:r>
      <w:r w:rsidR="00D428C8">
        <w:t>изменений</w:t>
      </w:r>
      <w:r w:rsidR="00D428C8" w:rsidRPr="00841F79">
        <w:t xml:space="preserve"> </w:t>
      </w:r>
      <w:r w:rsidR="00D428C8">
        <w:t>ни</w:t>
      </w:r>
      <w:r w:rsidR="00D428C8" w:rsidRPr="00841F79">
        <w:t xml:space="preserve"> </w:t>
      </w:r>
      <w:r w:rsidR="00D428C8">
        <w:t>на</w:t>
      </w:r>
      <w:r w:rsidR="00D428C8" w:rsidRPr="00841F79">
        <w:t xml:space="preserve"> </w:t>
      </w:r>
      <w:r w:rsidR="00D428C8">
        <w:t>текущей</w:t>
      </w:r>
      <w:r w:rsidR="00D428C8" w:rsidRPr="00841F79">
        <w:t xml:space="preserve"> </w:t>
      </w:r>
      <w:r w:rsidR="00D428C8">
        <w:t>конференции</w:t>
      </w:r>
      <w:r w:rsidR="00841F79">
        <w:t xml:space="preserve">, ни на </w:t>
      </w:r>
      <w:r w:rsidR="000F215F" w:rsidRPr="00841F79">
        <w:t>ВКР</w:t>
      </w:r>
      <w:r w:rsidRPr="00841F79">
        <w:t xml:space="preserve">-19, </w:t>
      </w:r>
      <w:r w:rsidR="00841F79">
        <w:t>и разработать проект резолюции об исследованиях для рассмотрения ситуации на</w:t>
      </w:r>
      <w:r w:rsidRPr="00841F79">
        <w:t xml:space="preserve"> </w:t>
      </w:r>
      <w:r w:rsidR="000F215F" w:rsidRPr="00841F79">
        <w:t>ВКР</w:t>
      </w:r>
      <w:r w:rsidRPr="00841F79">
        <w:t xml:space="preserve">-23; </w:t>
      </w:r>
      <w:r w:rsidR="001535DD" w:rsidRPr="00841F79">
        <w:t>Район</w:t>
      </w:r>
      <w:r w:rsidR="00841F79">
        <w:t>ы</w:t>
      </w:r>
      <w:r w:rsidR="001535DD">
        <w:rPr>
          <w:lang w:val="en-GB"/>
        </w:rPr>
        <w:t> </w:t>
      </w:r>
      <w:r w:rsidRPr="00841F79">
        <w:t xml:space="preserve">2 </w:t>
      </w:r>
      <w:r w:rsidR="00841F79">
        <w:t>и</w:t>
      </w:r>
      <w:r w:rsidRPr="00841F79">
        <w:t xml:space="preserve"> 3 </w:t>
      </w:r>
      <w:r w:rsidR="00841F79">
        <w:t xml:space="preserve">представили текст для примечаний и изменение </w:t>
      </w:r>
      <w:r w:rsidR="000F215F" w:rsidRPr="00841F79">
        <w:t>Резолюци</w:t>
      </w:r>
      <w:r w:rsidR="00841F79">
        <w:t>и</w:t>
      </w:r>
      <w:r w:rsidR="000F215F">
        <w:rPr>
          <w:lang w:val="en-GB"/>
        </w:rPr>
        <w:t> </w:t>
      </w:r>
      <w:r w:rsidRPr="00841F79">
        <w:t xml:space="preserve">224. </w:t>
      </w:r>
      <w:r w:rsidR="00841F79">
        <w:t>Оратор</w:t>
      </w:r>
      <w:r w:rsidR="00841F79" w:rsidRPr="00841F79">
        <w:t xml:space="preserve"> </w:t>
      </w:r>
      <w:r w:rsidR="00841F79">
        <w:t>сделает подборку информации по трем Районам в одном документе для представления одному из следующих пленарных заседаний</w:t>
      </w:r>
      <w:r w:rsidRPr="00841F79">
        <w:t xml:space="preserve">. </w:t>
      </w:r>
    </w:p>
    <w:p w:rsidR="00F90B58" w:rsidRPr="002B455D" w:rsidRDefault="00F90B58" w:rsidP="00D542D2">
      <w:pPr>
        <w:rPr>
          <w:u w:val="single"/>
        </w:rPr>
      </w:pPr>
      <w:r w:rsidRPr="00FA4C33">
        <w:t>2.4</w:t>
      </w:r>
      <w:r w:rsidRPr="00FA4C33">
        <w:tab/>
      </w:r>
      <w:r w:rsidR="004302B1" w:rsidRPr="00FA4C33">
        <w:rPr>
          <w:b/>
          <w:bCs/>
        </w:rPr>
        <w:t xml:space="preserve">Председатель </w:t>
      </w:r>
      <w:r w:rsidR="00FA4C33">
        <w:rPr>
          <w:b/>
          <w:bCs/>
        </w:rPr>
        <w:t>с</w:t>
      </w:r>
      <w:r w:rsidR="004302B1" w:rsidRPr="00FA4C33">
        <w:rPr>
          <w:b/>
          <w:bCs/>
        </w:rPr>
        <w:t>пециальной группы Комитета</w:t>
      </w:r>
      <w:r w:rsidR="004302B1" w:rsidRPr="004302B1">
        <w:rPr>
          <w:b/>
          <w:bCs/>
          <w:lang w:val="en-GB"/>
        </w:rPr>
        <w:t> </w:t>
      </w:r>
      <w:r w:rsidRPr="00FA4C33">
        <w:rPr>
          <w:b/>
          <w:bCs/>
        </w:rPr>
        <w:t xml:space="preserve">4 </w:t>
      </w:r>
      <w:r w:rsidR="001535DD">
        <w:rPr>
          <w:b/>
          <w:bCs/>
        </w:rPr>
        <w:t>по</w:t>
      </w:r>
      <w:r w:rsidR="001535DD" w:rsidRPr="00FA4C33">
        <w:rPr>
          <w:b/>
          <w:bCs/>
        </w:rPr>
        <w:t xml:space="preserve"> </w:t>
      </w:r>
      <w:r w:rsidR="001535DD">
        <w:rPr>
          <w:b/>
          <w:bCs/>
        </w:rPr>
        <w:t>пункту</w:t>
      </w:r>
      <w:r w:rsidR="001535DD" w:rsidRPr="00FA4C33">
        <w:rPr>
          <w:b/>
          <w:bCs/>
        </w:rPr>
        <w:t xml:space="preserve"> </w:t>
      </w:r>
      <w:r w:rsidRPr="00FA4C33">
        <w:rPr>
          <w:b/>
          <w:bCs/>
        </w:rPr>
        <w:t>1.5</w:t>
      </w:r>
      <w:r w:rsidR="001535DD" w:rsidRPr="00FA4C33">
        <w:rPr>
          <w:b/>
          <w:bCs/>
        </w:rPr>
        <w:t xml:space="preserve"> </w:t>
      </w:r>
      <w:r w:rsidR="001535DD">
        <w:rPr>
          <w:b/>
          <w:bCs/>
        </w:rPr>
        <w:t>повестки</w:t>
      </w:r>
      <w:r w:rsidR="001535DD" w:rsidRPr="00FA4C33">
        <w:rPr>
          <w:b/>
          <w:bCs/>
        </w:rPr>
        <w:t xml:space="preserve"> </w:t>
      </w:r>
      <w:r w:rsidR="001535DD">
        <w:rPr>
          <w:b/>
          <w:bCs/>
        </w:rPr>
        <w:t>дня</w:t>
      </w:r>
      <w:r w:rsidRPr="00FB3B21">
        <w:t xml:space="preserve"> </w:t>
      </w:r>
      <w:r w:rsidR="00FA4C33">
        <w:t>говорит, что группа готовит документ, содержащий четыре варианта решения по данному пункту повестки дня. Продолжается</w:t>
      </w:r>
      <w:r w:rsidR="00FA4C33" w:rsidRPr="00FA4C33">
        <w:t xml:space="preserve"> </w:t>
      </w:r>
      <w:r w:rsidR="00FA4C33">
        <w:t>проведение</w:t>
      </w:r>
      <w:r w:rsidR="00FA4C33" w:rsidRPr="00FA4C33">
        <w:t xml:space="preserve"> </w:t>
      </w:r>
      <w:r w:rsidR="00FA4C33">
        <w:t>неофициальных</w:t>
      </w:r>
      <w:r w:rsidR="00FA4C33" w:rsidRPr="00FA4C33">
        <w:t xml:space="preserve"> </w:t>
      </w:r>
      <w:r w:rsidR="00FA4C33">
        <w:t>и</w:t>
      </w:r>
      <w:r w:rsidR="00FA4C33" w:rsidRPr="00FA4C33">
        <w:t xml:space="preserve"> </w:t>
      </w:r>
      <w:r w:rsidR="00FA4C33">
        <w:t>региональных</w:t>
      </w:r>
      <w:r w:rsidR="00FA4C33" w:rsidRPr="00FA4C33">
        <w:t xml:space="preserve"> </w:t>
      </w:r>
      <w:r w:rsidR="00FA4C33">
        <w:t>собраний с целью выработки единого решения</w:t>
      </w:r>
      <w:r w:rsidRPr="002B455D">
        <w:t>.</w:t>
      </w:r>
    </w:p>
    <w:p w:rsidR="00F90B58" w:rsidRPr="0077582C" w:rsidRDefault="00F90B58" w:rsidP="00D542D2">
      <w:r w:rsidRPr="0077582C">
        <w:t>2.5</w:t>
      </w:r>
      <w:r w:rsidRPr="0077582C">
        <w:tab/>
      </w:r>
      <w:r w:rsidR="004302B1" w:rsidRPr="0077582C">
        <w:rPr>
          <w:b/>
          <w:bCs/>
        </w:rPr>
        <w:t>Председатель</w:t>
      </w:r>
      <w:r w:rsidRPr="0077582C">
        <w:rPr>
          <w:b/>
          <w:bCs/>
        </w:rPr>
        <w:t xml:space="preserve"> </w:t>
      </w:r>
      <w:r w:rsidR="000F215F" w:rsidRPr="0077582C">
        <w:rPr>
          <w:b/>
          <w:bCs/>
        </w:rPr>
        <w:t>Комитета</w:t>
      </w:r>
      <w:r w:rsidR="000F215F">
        <w:rPr>
          <w:b/>
          <w:bCs/>
          <w:lang w:val="en-GB"/>
        </w:rPr>
        <w:t> </w:t>
      </w:r>
      <w:r w:rsidRPr="0077582C">
        <w:rPr>
          <w:b/>
          <w:bCs/>
        </w:rPr>
        <w:t>6</w:t>
      </w:r>
      <w:r w:rsidRPr="0077582C">
        <w:t xml:space="preserve">, </w:t>
      </w:r>
      <w:r w:rsidR="002B455D">
        <w:t>являющийся</w:t>
      </w:r>
      <w:r w:rsidR="002B455D" w:rsidRPr="0077582C">
        <w:t xml:space="preserve"> </w:t>
      </w:r>
      <w:r w:rsidR="002B455D">
        <w:t>председателем</w:t>
      </w:r>
      <w:r w:rsidR="002B455D" w:rsidRPr="0077582C">
        <w:t xml:space="preserve"> </w:t>
      </w:r>
      <w:r w:rsidR="002B455D">
        <w:t>неофициальной</w:t>
      </w:r>
      <w:r w:rsidR="002B455D" w:rsidRPr="0077582C">
        <w:t xml:space="preserve"> </w:t>
      </w:r>
      <w:r w:rsidR="002B455D">
        <w:t>группы</w:t>
      </w:r>
      <w:r w:rsidR="002B455D" w:rsidRPr="0077582C">
        <w:t xml:space="preserve"> </w:t>
      </w:r>
      <w:r w:rsidR="002B455D">
        <w:t>по</w:t>
      </w:r>
      <w:r w:rsidR="002B455D" w:rsidRPr="0077582C">
        <w:t xml:space="preserve"> </w:t>
      </w:r>
      <w:r w:rsidR="002B455D">
        <w:t>пункту</w:t>
      </w:r>
      <w:r w:rsidR="002B455D" w:rsidRPr="002B455D">
        <w:rPr>
          <w:lang w:val="en-GB"/>
        </w:rPr>
        <w:t> </w:t>
      </w:r>
      <w:r w:rsidR="002B455D" w:rsidRPr="0077582C">
        <w:t xml:space="preserve">10 </w:t>
      </w:r>
      <w:r w:rsidR="002B455D">
        <w:t>повестки</w:t>
      </w:r>
      <w:r w:rsidR="002B455D" w:rsidRPr="0077582C">
        <w:t xml:space="preserve"> </w:t>
      </w:r>
      <w:r w:rsidR="002B455D">
        <w:t>дня</w:t>
      </w:r>
      <w:r w:rsidR="00CB0B92">
        <w:t>,</w:t>
      </w:r>
      <w:r w:rsidR="002B455D" w:rsidRPr="0077582C">
        <w:t xml:space="preserve"> </w:t>
      </w:r>
      <w:r w:rsidR="00CB0B92">
        <w:t>г</w:t>
      </w:r>
      <w:r w:rsidR="002B455D">
        <w:t>оворит</w:t>
      </w:r>
      <w:r w:rsidR="002B455D" w:rsidRPr="002B455D">
        <w:t xml:space="preserve">, </w:t>
      </w:r>
      <w:r w:rsidR="002B455D">
        <w:t>что</w:t>
      </w:r>
      <w:r w:rsidR="002B455D" w:rsidRPr="002B455D">
        <w:t xml:space="preserve"> </w:t>
      </w:r>
      <w:r w:rsidR="002B455D">
        <w:t>группа</w:t>
      </w:r>
      <w:r w:rsidR="002B455D" w:rsidRPr="002B455D">
        <w:t xml:space="preserve"> </w:t>
      </w:r>
      <w:r w:rsidR="002B455D">
        <w:t>обсудила</w:t>
      </w:r>
      <w:r w:rsidR="002B455D" w:rsidRPr="002B455D">
        <w:t xml:space="preserve"> </w:t>
      </w:r>
      <w:r w:rsidR="002B455D">
        <w:t>незавершенные</w:t>
      </w:r>
      <w:r w:rsidR="002B455D" w:rsidRPr="002B455D">
        <w:t xml:space="preserve"> </w:t>
      </w:r>
      <w:r w:rsidR="002B455D">
        <w:t>предложения</w:t>
      </w:r>
      <w:r w:rsidR="002B455D" w:rsidRPr="002B455D">
        <w:t xml:space="preserve"> </w:t>
      </w:r>
      <w:r w:rsidR="002B455D">
        <w:t>для</w:t>
      </w:r>
      <w:r w:rsidR="002B455D" w:rsidRPr="002B455D">
        <w:t xml:space="preserve"> </w:t>
      </w:r>
      <w:r w:rsidR="002B455D">
        <w:t>повестки</w:t>
      </w:r>
      <w:r w:rsidR="002B455D" w:rsidRPr="002B455D">
        <w:t xml:space="preserve"> </w:t>
      </w:r>
      <w:r w:rsidR="002B455D">
        <w:t>дня</w:t>
      </w:r>
      <w:r w:rsidR="002B455D" w:rsidRPr="002B455D">
        <w:t xml:space="preserve"> </w:t>
      </w:r>
      <w:r w:rsidR="002B455D">
        <w:t>будущей</w:t>
      </w:r>
      <w:r w:rsidR="002B455D" w:rsidRPr="002B455D">
        <w:t xml:space="preserve"> </w:t>
      </w:r>
      <w:r w:rsidR="002B455D">
        <w:t>конференции</w:t>
      </w:r>
      <w:r w:rsidR="002B455D" w:rsidRPr="002B455D">
        <w:t xml:space="preserve">, </w:t>
      </w:r>
      <w:r w:rsidR="002B455D">
        <w:t>содержащиеся в</w:t>
      </w:r>
      <w:r w:rsidR="002B455D" w:rsidRPr="002B455D">
        <w:t xml:space="preserve"> </w:t>
      </w:r>
      <w:r w:rsidR="002B455D">
        <w:t>приложениях</w:t>
      </w:r>
      <w:r w:rsidR="002B455D" w:rsidRPr="002B455D">
        <w:t xml:space="preserve"> </w:t>
      </w:r>
      <w:r w:rsidR="002B455D">
        <w:t>к</w:t>
      </w:r>
      <w:r w:rsidRPr="002B455D">
        <w:t xml:space="preserve"> </w:t>
      </w:r>
      <w:r w:rsidR="000F215F" w:rsidRPr="002B455D">
        <w:t>Документ</w:t>
      </w:r>
      <w:r w:rsidR="002B455D">
        <w:t>у</w:t>
      </w:r>
      <w:r w:rsidR="000F215F">
        <w:rPr>
          <w:lang w:val="en-GB"/>
        </w:rPr>
        <w:t> </w:t>
      </w:r>
      <w:r w:rsidRPr="002B455D">
        <w:t xml:space="preserve">445. </w:t>
      </w:r>
      <w:r w:rsidR="002B455D">
        <w:t>Группа</w:t>
      </w:r>
      <w:r w:rsidR="002B455D" w:rsidRPr="002B455D">
        <w:t xml:space="preserve"> </w:t>
      </w:r>
      <w:r w:rsidR="002B455D">
        <w:t>достигла</w:t>
      </w:r>
      <w:r w:rsidR="002B455D" w:rsidRPr="002B455D">
        <w:t xml:space="preserve"> </w:t>
      </w:r>
      <w:r w:rsidR="002B455D">
        <w:t>значительного</w:t>
      </w:r>
      <w:r w:rsidR="002B455D" w:rsidRPr="002B455D">
        <w:t xml:space="preserve"> </w:t>
      </w:r>
      <w:r w:rsidR="002B455D">
        <w:t>прогресса</w:t>
      </w:r>
      <w:r w:rsidR="002B455D" w:rsidRPr="002B455D">
        <w:t xml:space="preserve"> </w:t>
      </w:r>
      <w:r w:rsidR="002B455D">
        <w:t>по</w:t>
      </w:r>
      <w:r w:rsidR="002B455D" w:rsidRPr="002B455D">
        <w:t xml:space="preserve"> </w:t>
      </w:r>
      <w:r w:rsidR="002B455D">
        <w:t>всем</w:t>
      </w:r>
      <w:r w:rsidR="002B455D" w:rsidRPr="002B455D">
        <w:t xml:space="preserve"> </w:t>
      </w:r>
      <w:r w:rsidR="002B455D">
        <w:t>пунктам</w:t>
      </w:r>
      <w:r w:rsidR="002B455D" w:rsidRPr="002B455D">
        <w:t xml:space="preserve">, </w:t>
      </w:r>
      <w:r w:rsidR="002B455D">
        <w:t>кроме</w:t>
      </w:r>
      <w:r w:rsidR="002B455D" w:rsidRPr="002B455D">
        <w:t xml:space="preserve"> </w:t>
      </w:r>
      <w:r w:rsidR="002B455D">
        <w:t>резолюции</w:t>
      </w:r>
      <w:r w:rsidR="002B455D" w:rsidRPr="002B455D">
        <w:t xml:space="preserve">, </w:t>
      </w:r>
      <w:r w:rsidR="002B455D">
        <w:t>касающейся</w:t>
      </w:r>
      <w:r w:rsidR="002B455D" w:rsidRPr="002B455D">
        <w:t xml:space="preserve"> </w:t>
      </w:r>
      <w:r w:rsidR="002B455D">
        <w:t xml:space="preserve">непродолжительных полетов, </w:t>
      </w:r>
      <w:r w:rsidR="00AC6942">
        <w:t xml:space="preserve">и готова пересмотреть </w:t>
      </w:r>
      <w:r w:rsidR="000F215F" w:rsidRPr="002B455D">
        <w:t>Документ</w:t>
      </w:r>
      <w:r w:rsidR="000F215F">
        <w:rPr>
          <w:lang w:val="en-GB"/>
        </w:rPr>
        <w:t> </w:t>
      </w:r>
      <w:r w:rsidRPr="002B455D">
        <w:t xml:space="preserve">445 </w:t>
      </w:r>
      <w:r w:rsidR="00AC6942">
        <w:t>для последующего рассмотрения пленарным заседанием</w:t>
      </w:r>
      <w:r w:rsidRPr="002B455D">
        <w:t xml:space="preserve">. </w:t>
      </w:r>
      <w:r w:rsidR="00AC6942">
        <w:t>На</w:t>
      </w:r>
      <w:r w:rsidR="00AC6942" w:rsidRPr="0077582C">
        <w:t xml:space="preserve"> </w:t>
      </w:r>
      <w:r w:rsidR="00AC6942">
        <w:t>основе</w:t>
      </w:r>
      <w:r w:rsidR="00AC6942" w:rsidRPr="0077582C">
        <w:t xml:space="preserve"> </w:t>
      </w:r>
      <w:r w:rsidR="00AC6942">
        <w:t>предложений</w:t>
      </w:r>
      <w:r w:rsidR="00AC6942" w:rsidRPr="0077582C">
        <w:t xml:space="preserve"> </w:t>
      </w:r>
      <w:r w:rsidR="00AC6942">
        <w:t>пленарному</w:t>
      </w:r>
      <w:r w:rsidR="00AC6942" w:rsidRPr="0077582C">
        <w:t xml:space="preserve"> </w:t>
      </w:r>
      <w:r w:rsidR="00AC6942">
        <w:t>заседанию будет</w:t>
      </w:r>
      <w:r w:rsidR="00AC6942" w:rsidRPr="0077582C">
        <w:t xml:space="preserve"> </w:t>
      </w:r>
      <w:r w:rsidR="00AC6942">
        <w:t>представлен</w:t>
      </w:r>
      <w:r w:rsidR="00AC6942" w:rsidRPr="0077582C">
        <w:t xml:space="preserve"> </w:t>
      </w:r>
      <w:r w:rsidR="00AC6942">
        <w:t>отчет</w:t>
      </w:r>
      <w:r w:rsidR="00AC6942" w:rsidRPr="0077582C">
        <w:t xml:space="preserve">. </w:t>
      </w:r>
    </w:p>
    <w:p w:rsidR="00F90B58" w:rsidRPr="0077582C" w:rsidRDefault="00F90B58" w:rsidP="00D542D2">
      <w:r w:rsidRPr="0077582C">
        <w:t>2.6</w:t>
      </w:r>
      <w:r w:rsidRPr="0077582C">
        <w:tab/>
      </w:r>
      <w:r w:rsidR="004302B1" w:rsidRPr="0077582C">
        <w:rPr>
          <w:b/>
          <w:bCs/>
        </w:rPr>
        <w:t>Председатель</w:t>
      </w:r>
      <w:r w:rsidRPr="0077582C">
        <w:t xml:space="preserve"> </w:t>
      </w:r>
      <w:r w:rsidR="00AC6942">
        <w:t>предлагает</w:t>
      </w:r>
      <w:r w:rsidR="00AC6942" w:rsidRPr="0077582C">
        <w:t xml:space="preserve"> </w:t>
      </w:r>
      <w:r w:rsidR="00AC6942">
        <w:t>председателям</w:t>
      </w:r>
      <w:r w:rsidR="00AC6942" w:rsidRPr="0077582C">
        <w:t xml:space="preserve"> </w:t>
      </w:r>
      <w:r w:rsidR="00AC6942">
        <w:t>всех</w:t>
      </w:r>
      <w:r w:rsidR="00AC6942" w:rsidRPr="0077582C">
        <w:t xml:space="preserve"> </w:t>
      </w:r>
      <w:r w:rsidR="00AC6942">
        <w:t>специальных</w:t>
      </w:r>
      <w:r w:rsidR="00AC6942" w:rsidRPr="0077582C">
        <w:t xml:space="preserve"> </w:t>
      </w:r>
      <w:r w:rsidR="00AC6942">
        <w:t>групп</w:t>
      </w:r>
      <w:r w:rsidR="00AC6942" w:rsidRPr="0077582C">
        <w:t xml:space="preserve"> </w:t>
      </w:r>
      <w:r w:rsidR="00AC6942">
        <w:t>представить</w:t>
      </w:r>
      <w:r w:rsidR="00AC6942" w:rsidRPr="0077582C">
        <w:t xml:space="preserve"> </w:t>
      </w:r>
      <w:r w:rsidR="00AC6942">
        <w:t>следующему</w:t>
      </w:r>
      <w:r w:rsidR="00AC6942" w:rsidRPr="0077582C">
        <w:t xml:space="preserve"> </w:t>
      </w:r>
      <w:r w:rsidR="00AC6942">
        <w:t>пленарному</w:t>
      </w:r>
      <w:r w:rsidR="00AC6942" w:rsidRPr="0077582C">
        <w:t xml:space="preserve"> </w:t>
      </w:r>
      <w:r w:rsidR="00AC6942">
        <w:t>заседанию</w:t>
      </w:r>
      <w:r w:rsidR="00AC6942" w:rsidRPr="0077582C">
        <w:t xml:space="preserve"> </w:t>
      </w:r>
      <w:r w:rsidR="00AC6942">
        <w:t>письменные</w:t>
      </w:r>
      <w:r w:rsidR="00AC6942" w:rsidRPr="0077582C">
        <w:t xml:space="preserve"> </w:t>
      </w:r>
      <w:r w:rsidR="00AC6942">
        <w:t>отчеты</w:t>
      </w:r>
      <w:r w:rsidR="00AC6942" w:rsidRPr="0077582C">
        <w:t xml:space="preserve">, </w:t>
      </w:r>
      <w:r w:rsidR="00AC6942">
        <w:t>содержащие</w:t>
      </w:r>
      <w:r w:rsidR="00AC6942" w:rsidRPr="0077582C">
        <w:t xml:space="preserve"> </w:t>
      </w:r>
      <w:r w:rsidR="00AC6942">
        <w:t>решения</w:t>
      </w:r>
      <w:r w:rsidR="00AC6942" w:rsidRPr="0077582C">
        <w:t xml:space="preserve">, </w:t>
      </w:r>
      <w:r w:rsidR="00AC6942">
        <w:t>а</w:t>
      </w:r>
      <w:r w:rsidR="00AC6942" w:rsidRPr="0077582C">
        <w:t xml:space="preserve"> </w:t>
      </w:r>
      <w:r w:rsidR="00AC6942">
        <w:t>не</w:t>
      </w:r>
      <w:r w:rsidR="00AC6942" w:rsidRPr="0077582C">
        <w:t xml:space="preserve"> </w:t>
      </w:r>
      <w:r w:rsidR="00AC6942">
        <w:t>варианты</w:t>
      </w:r>
      <w:r w:rsidR="00AC6942" w:rsidRPr="0077582C">
        <w:t xml:space="preserve"> </w:t>
      </w:r>
      <w:r w:rsidR="00AC6942">
        <w:t>возможных</w:t>
      </w:r>
      <w:r w:rsidR="00AC6942" w:rsidRPr="0077582C">
        <w:t xml:space="preserve"> </w:t>
      </w:r>
      <w:r w:rsidR="00AC6942">
        <w:t>действий</w:t>
      </w:r>
      <w:r w:rsidR="00AC6942" w:rsidRPr="0077582C">
        <w:t xml:space="preserve">. </w:t>
      </w:r>
      <w:r w:rsidR="00AC6942">
        <w:t>Оратор</w:t>
      </w:r>
      <w:r w:rsidR="00AC6942" w:rsidRPr="0077582C">
        <w:t xml:space="preserve"> </w:t>
      </w:r>
      <w:r w:rsidR="00AC6942">
        <w:t>спрашивает</w:t>
      </w:r>
      <w:r w:rsidR="00AC6942" w:rsidRPr="0077582C">
        <w:t xml:space="preserve">, </w:t>
      </w:r>
      <w:r w:rsidR="00AC6942">
        <w:t>согласны</w:t>
      </w:r>
      <w:r w:rsidR="00AC6942" w:rsidRPr="0077582C">
        <w:t xml:space="preserve"> </w:t>
      </w:r>
      <w:r w:rsidR="00AC6942">
        <w:t>ли</w:t>
      </w:r>
      <w:r w:rsidR="00AC6942" w:rsidRPr="0077582C">
        <w:t xml:space="preserve"> </w:t>
      </w:r>
      <w:r w:rsidR="00AC6942">
        <w:t>все</w:t>
      </w:r>
      <w:r w:rsidR="00AC6942" w:rsidRPr="0077582C">
        <w:t xml:space="preserve"> </w:t>
      </w:r>
      <w:r w:rsidR="00AC6942">
        <w:t>участники</w:t>
      </w:r>
      <w:r w:rsidR="00AC6942" w:rsidRPr="0077582C">
        <w:t xml:space="preserve"> </w:t>
      </w:r>
      <w:r w:rsidR="00AC6942">
        <w:t>с</w:t>
      </w:r>
      <w:r w:rsidR="00AC6942" w:rsidRPr="0077582C">
        <w:t xml:space="preserve"> </w:t>
      </w:r>
      <w:r w:rsidR="00AC6942">
        <w:t>таким</w:t>
      </w:r>
      <w:r w:rsidR="00AC6942" w:rsidRPr="0077582C">
        <w:t xml:space="preserve"> </w:t>
      </w:r>
      <w:r w:rsidR="00AC6942">
        <w:t>подходом</w:t>
      </w:r>
      <w:r w:rsidRPr="0077582C">
        <w:t>.</w:t>
      </w:r>
    </w:p>
    <w:p w:rsidR="00F90B58" w:rsidRPr="00556DED" w:rsidRDefault="00F90B58" w:rsidP="00D542D2">
      <w:r w:rsidRPr="00556DED">
        <w:t>2.7</w:t>
      </w:r>
      <w:r w:rsidRPr="00556DED">
        <w:tab/>
      </w:r>
      <w:r w:rsidR="004302B1" w:rsidRPr="00556DED">
        <w:rPr>
          <w:b/>
          <w:bCs/>
        </w:rPr>
        <w:t xml:space="preserve">Делегат </w:t>
      </w:r>
      <w:r w:rsidR="000F215F" w:rsidRPr="00556DED">
        <w:rPr>
          <w:b/>
          <w:bCs/>
        </w:rPr>
        <w:t xml:space="preserve">от Исламской Республики </w:t>
      </w:r>
      <w:r w:rsidR="000F215F">
        <w:rPr>
          <w:b/>
          <w:bCs/>
        </w:rPr>
        <w:t>И</w:t>
      </w:r>
      <w:r w:rsidR="000F215F" w:rsidRPr="00556DED">
        <w:rPr>
          <w:b/>
          <w:bCs/>
        </w:rPr>
        <w:t>ран</w:t>
      </w:r>
      <w:r w:rsidRPr="00556DED">
        <w:t xml:space="preserve"> </w:t>
      </w:r>
      <w:r w:rsidR="00AC6942">
        <w:t>говорит</w:t>
      </w:r>
      <w:r w:rsidR="00AC6942" w:rsidRPr="00556DED">
        <w:t xml:space="preserve">, </w:t>
      </w:r>
      <w:r w:rsidR="00AC6942">
        <w:t>что</w:t>
      </w:r>
      <w:r w:rsidR="00AC6942" w:rsidRPr="00556DED">
        <w:t xml:space="preserve"> </w:t>
      </w:r>
      <w:r w:rsidR="00AC6942">
        <w:t>в</w:t>
      </w:r>
      <w:r w:rsidR="00AC6942" w:rsidRPr="00556DED">
        <w:t xml:space="preserve"> </w:t>
      </w:r>
      <w:r w:rsidR="00AC6942">
        <w:t>письменных</w:t>
      </w:r>
      <w:r w:rsidR="00AC6942" w:rsidRPr="00556DED">
        <w:t xml:space="preserve"> </w:t>
      </w:r>
      <w:r w:rsidR="00AC6942">
        <w:t>отчетах</w:t>
      </w:r>
      <w:r w:rsidR="00AC6942" w:rsidRPr="00556DED">
        <w:t xml:space="preserve"> </w:t>
      </w:r>
      <w:r w:rsidR="00AC6942">
        <w:t>должны</w:t>
      </w:r>
      <w:r w:rsidR="00AC6942" w:rsidRPr="00556DED">
        <w:t xml:space="preserve"> </w:t>
      </w:r>
      <w:r w:rsidR="00AC6942">
        <w:t>быть</w:t>
      </w:r>
      <w:r w:rsidR="00AC6942" w:rsidRPr="00556DED">
        <w:t xml:space="preserve"> </w:t>
      </w:r>
      <w:r w:rsidR="00AC6942">
        <w:t>учтены</w:t>
      </w:r>
      <w:r w:rsidR="00AC6942" w:rsidRPr="00556DED">
        <w:t xml:space="preserve"> </w:t>
      </w:r>
      <w:r w:rsidR="00AC6942">
        <w:t>поднятые</w:t>
      </w:r>
      <w:r w:rsidR="00AC6942" w:rsidRPr="00556DED">
        <w:t xml:space="preserve"> </w:t>
      </w:r>
      <w:r w:rsidR="00AC6942">
        <w:t>вопросы</w:t>
      </w:r>
      <w:r w:rsidR="00AC6942" w:rsidRPr="00556DED">
        <w:t xml:space="preserve">, </w:t>
      </w:r>
      <w:r w:rsidR="00AC6942">
        <w:t>в</w:t>
      </w:r>
      <w:r w:rsidR="00AC6942" w:rsidRPr="00556DED">
        <w:t xml:space="preserve"> </w:t>
      </w:r>
      <w:r w:rsidR="00AC6942">
        <w:t>частности</w:t>
      </w:r>
      <w:r w:rsidR="00AC6942" w:rsidRPr="00556DED">
        <w:t xml:space="preserve"> </w:t>
      </w:r>
      <w:r w:rsidR="00AC6942">
        <w:t>относительно</w:t>
      </w:r>
      <w:r w:rsidR="00AC6942" w:rsidRPr="00556DED">
        <w:t xml:space="preserve"> </w:t>
      </w:r>
      <w:r w:rsidR="00AC6942">
        <w:t>пункта </w:t>
      </w:r>
      <w:r w:rsidRPr="00556DED">
        <w:t>10</w:t>
      </w:r>
      <w:r w:rsidR="00AC6942">
        <w:t xml:space="preserve"> повестки дня</w:t>
      </w:r>
      <w:r w:rsidRPr="00556DED">
        <w:t>.</w:t>
      </w:r>
    </w:p>
    <w:p w:rsidR="00F90B58" w:rsidRPr="00556DED" w:rsidRDefault="00F90B58" w:rsidP="00D542D2">
      <w:r w:rsidRPr="00556DED">
        <w:lastRenderedPageBreak/>
        <w:t>2.8</w:t>
      </w:r>
      <w:r w:rsidRPr="00556DED">
        <w:tab/>
      </w:r>
      <w:r w:rsidR="004302B1" w:rsidRPr="00556DED">
        <w:rPr>
          <w:b/>
          <w:bCs/>
        </w:rPr>
        <w:t xml:space="preserve">Делегат от </w:t>
      </w:r>
      <w:r w:rsidR="00F01D55">
        <w:rPr>
          <w:b/>
          <w:bCs/>
        </w:rPr>
        <w:t>Республики</w:t>
      </w:r>
      <w:r w:rsidR="00F01D55" w:rsidRPr="00556DED">
        <w:rPr>
          <w:b/>
          <w:bCs/>
        </w:rPr>
        <w:t xml:space="preserve"> </w:t>
      </w:r>
      <w:r w:rsidR="00F01D55">
        <w:rPr>
          <w:b/>
          <w:bCs/>
        </w:rPr>
        <w:t>Корея</w:t>
      </w:r>
      <w:r w:rsidRPr="00FB3B21">
        <w:t xml:space="preserve"> </w:t>
      </w:r>
      <w:r w:rsidR="00556DED">
        <w:t>говорит, что она бы предпочла вернуться на пленарном заседании к тем вопросам, по которым в ходе обсуждений в неофициальной группе</w:t>
      </w:r>
      <w:r w:rsidR="001E2DF3" w:rsidRPr="001E2DF3">
        <w:t xml:space="preserve"> </w:t>
      </w:r>
      <w:r w:rsidR="001E2DF3">
        <w:t>оказалось невозможным достижение консенсуса</w:t>
      </w:r>
      <w:r w:rsidRPr="00556DED">
        <w:t>.</w:t>
      </w:r>
    </w:p>
    <w:p w:rsidR="00F90B58" w:rsidRPr="00DF3353" w:rsidRDefault="00F90B58" w:rsidP="00D542D2">
      <w:r w:rsidRPr="00DF3353">
        <w:t>2.9</w:t>
      </w:r>
      <w:r w:rsidRPr="00DF3353">
        <w:tab/>
      </w:r>
      <w:r w:rsidR="004302B1" w:rsidRPr="00DF3353">
        <w:rPr>
          <w:b/>
          <w:bCs/>
        </w:rPr>
        <w:t xml:space="preserve">Делегат от </w:t>
      </w:r>
      <w:r w:rsidR="001535DD">
        <w:rPr>
          <w:b/>
          <w:bCs/>
        </w:rPr>
        <w:t>Камеруна</w:t>
      </w:r>
      <w:r w:rsidRPr="00DF3353">
        <w:t xml:space="preserve">, </w:t>
      </w:r>
      <w:r w:rsidR="00DF3353">
        <w:t>выступая</w:t>
      </w:r>
      <w:r w:rsidR="00DF3353" w:rsidRPr="00DF3353">
        <w:t xml:space="preserve"> </w:t>
      </w:r>
      <w:r w:rsidR="00DF3353">
        <w:t>от</w:t>
      </w:r>
      <w:r w:rsidR="00DF3353" w:rsidRPr="00DF3353">
        <w:t xml:space="preserve"> </w:t>
      </w:r>
      <w:r w:rsidR="00DF3353">
        <w:t>имени</w:t>
      </w:r>
      <w:r w:rsidR="00DF3353" w:rsidRPr="00DF3353">
        <w:t xml:space="preserve"> </w:t>
      </w:r>
      <w:r w:rsidR="00DF3353">
        <w:t>Группы африканских стран, спрашивает, смогут ли делегаты после представления отчета неофициальной группы по пункту 10 повестки дня выразить, по крайней мере, свои сомнения, если поймут, что их мнения в недостаточной степени были учтен</w:t>
      </w:r>
      <w:r w:rsidR="00CB0B92">
        <w:t>ы</w:t>
      </w:r>
      <w:r w:rsidR="00DF3353">
        <w:t xml:space="preserve"> в ходе работ</w:t>
      </w:r>
      <w:r w:rsidR="00CB0B92">
        <w:t>ы</w:t>
      </w:r>
      <w:r w:rsidR="00DF3353">
        <w:t xml:space="preserve"> этой группы</w:t>
      </w:r>
      <w:r w:rsidRPr="00DF3353">
        <w:t>.</w:t>
      </w:r>
    </w:p>
    <w:p w:rsidR="00F90B58" w:rsidRPr="00613F52" w:rsidRDefault="00F90B58" w:rsidP="00D542D2">
      <w:r w:rsidRPr="00613F52">
        <w:t>2.10</w:t>
      </w:r>
      <w:r w:rsidRPr="00613F52">
        <w:tab/>
      </w:r>
      <w:r w:rsidR="004302B1" w:rsidRPr="00613F52">
        <w:rPr>
          <w:b/>
          <w:bCs/>
        </w:rPr>
        <w:t xml:space="preserve">Делегат от </w:t>
      </w:r>
      <w:r w:rsidR="001535DD">
        <w:rPr>
          <w:b/>
          <w:bCs/>
        </w:rPr>
        <w:t>Швейцарии</w:t>
      </w:r>
      <w:r w:rsidRPr="00613F52">
        <w:t xml:space="preserve"> </w:t>
      </w:r>
      <w:r w:rsidR="00DF3353">
        <w:t>говорит</w:t>
      </w:r>
      <w:r w:rsidR="00DF3353" w:rsidRPr="00613F52">
        <w:t xml:space="preserve">, </w:t>
      </w:r>
      <w:r w:rsidR="00DF3353">
        <w:t>что</w:t>
      </w:r>
      <w:r w:rsidR="00DF3353" w:rsidRPr="00613F52">
        <w:t xml:space="preserve"> </w:t>
      </w:r>
      <w:r w:rsidR="00613F52">
        <w:t>позиции, определенные в специальных группах, являются результат</w:t>
      </w:r>
      <w:r w:rsidR="00CB0B92">
        <w:t>о</w:t>
      </w:r>
      <w:r w:rsidR="00613F52">
        <w:t>м обсуждений в региональных группах, которые приложили все усилия для достижения консенсуса. Оратор</w:t>
      </w:r>
      <w:r w:rsidR="00613F52" w:rsidRPr="00613F52">
        <w:t xml:space="preserve"> </w:t>
      </w:r>
      <w:r w:rsidR="00613F52">
        <w:t>поэтому</w:t>
      </w:r>
      <w:r w:rsidR="00613F52" w:rsidRPr="00613F52">
        <w:t xml:space="preserve"> </w:t>
      </w:r>
      <w:r w:rsidR="00613F52">
        <w:t>рекомендует</w:t>
      </w:r>
      <w:r w:rsidR="00613F52" w:rsidRPr="00613F52">
        <w:t xml:space="preserve"> </w:t>
      </w:r>
      <w:r w:rsidR="00CB0B92">
        <w:t>П</w:t>
      </w:r>
      <w:r w:rsidR="00613F52">
        <w:t>редседателю</w:t>
      </w:r>
      <w:r w:rsidR="00613F52" w:rsidRPr="00613F52">
        <w:t xml:space="preserve"> </w:t>
      </w:r>
      <w:r w:rsidR="00613F52">
        <w:t>настаивать</w:t>
      </w:r>
      <w:r w:rsidR="00613F52" w:rsidRPr="00613F52">
        <w:t xml:space="preserve"> </w:t>
      </w:r>
      <w:r w:rsidR="00613F52">
        <w:t>на</w:t>
      </w:r>
      <w:r w:rsidR="00613F52" w:rsidRPr="00613F52">
        <w:t xml:space="preserve"> </w:t>
      </w:r>
      <w:r w:rsidR="00613F52">
        <w:t>том</w:t>
      </w:r>
      <w:r w:rsidR="00613F52" w:rsidRPr="00613F52">
        <w:t xml:space="preserve">, </w:t>
      </w:r>
      <w:r w:rsidR="00613F52">
        <w:t>что</w:t>
      </w:r>
      <w:r w:rsidR="00613F52" w:rsidRPr="00613F52">
        <w:t xml:space="preserve"> </w:t>
      </w:r>
      <w:r w:rsidR="00613F52">
        <w:t>делегации</w:t>
      </w:r>
      <w:r w:rsidR="00613F52" w:rsidRPr="00613F52">
        <w:t xml:space="preserve"> </w:t>
      </w:r>
      <w:r w:rsidR="00613F52">
        <w:t>необоснованно жалуются на то, что их позиции официально не отражены в документах, которые будут представлены</w:t>
      </w:r>
      <w:r w:rsidRPr="00613F52">
        <w:t>.</w:t>
      </w:r>
    </w:p>
    <w:p w:rsidR="00F90B58" w:rsidRPr="00613F52" w:rsidRDefault="00F90B58" w:rsidP="00D542D2">
      <w:r w:rsidRPr="00613F52">
        <w:t>2.11</w:t>
      </w:r>
      <w:r w:rsidRPr="00613F52">
        <w:tab/>
      </w:r>
      <w:r w:rsidR="004302B1" w:rsidRPr="00613F52">
        <w:rPr>
          <w:b/>
          <w:bCs/>
        </w:rPr>
        <w:t>Председатель</w:t>
      </w:r>
      <w:r w:rsidRPr="00613F52">
        <w:t xml:space="preserve"> </w:t>
      </w:r>
      <w:r w:rsidR="00613F52">
        <w:t>предлагает всем специальным группам завершить свою работу и представить письменные отчеты по всем неразрешенным пунктам повестки дня для обсуждения на следующем пленарном заседании</w:t>
      </w:r>
      <w:r w:rsidRPr="00613F52">
        <w:t xml:space="preserve">. </w:t>
      </w:r>
      <w:r w:rsidR="00613F52">
        <w:t>В случае невозможности достижения консенсуса следует найти компромиссное решение, с тем чтобы избежать длительных дискуссий по этим пунктам на пленарном заседании</w:t>
      </w:r>
      <w:r w:rsidRPr="00613F52">
        <w:t>.</w:t>
      </w:r>
    </w:p>
    <w:p w:rsidR="00F90B58" w:rsidRPr="00F01D55" w:rsidRDefault="00F90B58" w:rsidP="00D542D2">
      <w:r w:rsidRPr="00F01D55">
        <w:t>2.12</w:t>
      </w:r>
      <w:r w:rsidRPr="00F01D55">
        <w:tab/>
      </w:r>
      <w:r w:rsidR="00613F52">
        <w:t>Предложение</w:t>
      </w:r>
      <w:r w:rsidRPr="00F01D55">
        <w:t xml:space="preserve"> </w:t>
      </w:r>
      <w:r w:rsidR="00613F52">
        <w:rPr>
          <w:b/>
          <w:bCs/>
        </w:rPr>
        <w:t>принимается</w:t>
      </w:r>
      <w:r w:rsidRPr="00F01D55">
        <w:t>.</w:t>
      </w:r>
    </w:p>
    <w:p w:rsidR="00F90B58" w:rsidRPr="000F215F" w:rsidRDefault="00F90B58" w:rsidP="00D542D2">
      <w:pPr>
        <w:pStyle w:val="Heading1"/>
      </w:pPr>
      <w:r w:rsidRPr="000F215F">
        <w:t>3</w:t>
      </w:r>
      <w:r w:rsidRPr="000F215F">
        <w:tab/>
      </w:r>
      <w:r w:rsidR="000F215F" w:rsidRPr="000F215F">
        <w:t>Шестнадцатая серия текстов, представленных Редакционным комитетом для первого чтения (</w:t>
      </w:r>
      <w:r w:rsidR="000F215F" w:rsidRPr="000F215F">
        <w:rPr>
          <w:lang w:val="en-GB"/>
        </w:rPr>
        <w:t>B</w:t>
      </w:r>
      <w:r w:rsidR="000F215F" w:rsidRPr="000F215F">
        <w:t xml:space="preserve">16) </w:t>
      </w:r>
      <w:r w:rsidRPr="000F215F">
        <w:t>(</w:t>
      </w:r>
      <w:r w:rsidRPr="00F90B58">
        <w:rPr>
          <w:lang w:val="en-GB"/>
        </w:rPr>
        <w:t>B</w:t>
      </w:r>
      <w:r w:rsidRPr="000F215F">
        <w:t>16) (</w:t>
      </w:r>
      <w:r w:rsidR="000F215F" w:rsidRPr="000F215F">
        <w:t>Документ</w:t>
      </w:r>
      <w:r w:rsidR="000F215F">
        <w:rPr>
          <w:lang w:val="en-GB"/>
        </w:rPr>
        <w:t> </w:t>
      </w:r>
      <w:r w:rsidRPr="000F215F">
        <w:t>453)</w:t>
      </w:r>
    </w:p>
    <w:p w:rsidR="00F90B58" w:rsidRPr="00613F52" w:rsidRDefault="00F90B58" w:rsidP="00D542D2">
      <w:pPr>
        <w:rPr>
          <w:rFonts w:eastAsia="SimSun"/>
        </w:rPr>
      </w:pPr>
      <w:r w:rsidRPr="00613F52">
        <w:rPr>
          <w:rFonts w:eastAsia="SimSun"/>
        </w:rPr>
        <w:t>3.1</w:t>
      </w:r>
      <w:r w:rsidRPr="00613F52">
        <w:rPr>
          <w:rFonts w:eastAsia="SimSun"/>
        </w:rPr>
        <w:tab/>
      </w:r>
      <w:r w:rsidR="004302B1" w:rsidRPr="00613F52">
        <w:rPr>
          <w:rFonts w:eastAsia="SimSun"/>
          <w:b/>
          <w:bCs/>
        </w:rPr>
        <w:t>Председатель</w:t>
      </w:r>
      <w:r w:rsidRPr="00613F52">
        <w:rPr>
          <w:rFonts w:eastAsia="SimSun"/>
        </w:rPr>
        <w:t xml:space="preserve"> </w:t>
      </w:r>
      <w:r w:rsidR="000F215F" w:rsidRPr="00613F52">
        <w:rPr>
          <w:rFonts w:eastAsia="SimSun"/>
          <w:b/>
          <w:bCs/>
        </w:rPr>
        <w:t>Редакционн</w:t>
      </w:r>
      <w:r w:rsidR="00F01D55">
        <w:rPr>
          <w:rFonts w:eastAsia="SimSun"/>
          <w:b/>
          <w:bCs/>
        </w:rPr>
        <w:t>ого</w:t>
      </w:r>
      <w:r w:rsidR="000F215F" w:rsidRPr="00613F52">
        <w:rPr>
          <w:rFonts w:eastAsia="SimSun"/>
          <w:b/>
          <w:bCs/>
        </w:rPr>
        <w:t xml:space="preserve"> комитет</w:t>
      </w:r>
      <w:r w:rsidR="00F01D55">
        <w:rPr>
          <w:rFonts w:eastAsia="SimSun"/>
          <w:b/>
          <w:bCs/>
        </w:rPr>
        <w:t>а</w:t>
      </w:r>
      <w:r w:rsidRPr="00613F52">
        <w:rPr>
          <w:rFonts w:eastAsia="SimSun"/>
        </w:rPr>
        <w:t xml:space="preserve"> </w:t>
      </w:r>
      <w:r w:rsidR="00F01D55" w:rsidRPr="00613F52">
        <w:rPr>
          <w:rFonts w:eastAsia="SimSun"/>
        </w:rPr>
        <w:t>представляет Документ</w:t>
      </w:r>
      <w:r w:rsidR="000F215F">
        <w:rPr>
          <w:rFonts w:eastAsia="SimSun"/>
          <w:lang w:val="en-GB"/>
        </w:rPr>
        <w:t> </w:t>
      </w:r>
      <w:r w:rsidRPr="00613F52">
        <w:rPr>
          <w:rFonts w:eastAsia="SimSun"/>
        </w:rPr>
        <w:t xml:space="preserve">453, </w:t>
      </w:r>
      <w:r w:rsidR="00613F52">
        <w:rPr>
          <w:rFonts w:eastAsia="SimSun"/>
        </w:rPr>
        <w:t>в</w:t>
      </w:r>
      <w:r w:rsidR="00613F52" w:rsidRPr="00613F52">
        <w:rPr>
          <w:rFonts w:eastAsia="SimSun"/>
        </w:rPr>
        <w:t xml:space="preserve"> </w:t>
      </w:r>
      <w:r w:rsidR="00613F52">
        <w:rPr>
          <w:rFonts w:eastAsia="SimSun"/>
        </w:rPr>
        <w:t>котором</w:t>
      </w:r>
      <w:r w:rsidR="00613F52" w:rsidRPr="00613F52">
        <w:rPr>
          <w:rFonts w:eastAsia="SimSun"/>
        </w:rPr>
        <w:t xml:space="preserve"> </w:t>
      </w:r>
      <w:r w:rsidR="00613F52">
        <w:rPr>
          <w:rFonts w:eastAsia="SimSun"/>
        </w:rPr>
        <w:t>содержится</w:t>
      </w:r>
      <w:r w:rsidR="00613F52" w:rsidRPr="00613F52">
        <w:rPr>
          <w:rFonts w:eastAsia="SimSun"/>
        </w:rPr>
        <w:t xml:space="preserve"> </w:t>
      </w:r>
      <w:r w:rsidR="00613F52">
        <w:rPr>
          <w:rFonts w:eastAsia="SimSun"/>
        </w:rPr>
        <w:t>ряд</w:t>
      </w:r>
      <w:r w:rsidR="00613F52" w:rsidRPr="00613F52">
        <w:rPr>
          <w:rFonts w:eastAsia="SimSun"/>
        </w:rPr>
        <w:t xml:space="preserve"> </w:t>
      </w:r>
      <w:r w:rsidR="00613F52">
        <w:rPr>
          <w:rFonts w:eastAsia="SimSun"/>
        </w:rPr>
        <w:t>текстов</w:t>
      </w:r>
      <w:r w:rsidR="00613F52" w:rsidRPr="00613F52">
        <w:rPr>
          <w:rFonts w:eastAsia="SimSun"/>
        </w:rPr>
        <w:t xml:space="preserve"> </w:t>
      </w:r>
      <w:r w:rsidR="00613F52">
        <w:rPr>
          <w:rFonts w:eastAsia="SimSun"/>
        </w:rPr>
        <w:t>из</w:t>
      </w:r>
      <w:r w:rsidR="00613F52" w:rsidRPr="00613F52">
        <w:rPr>
          <w:rFonts w:eastAsia="SimSun"/>
        </w:rPr>
        <w:t xml:space="preserve"> </w:t>
      </w:r>
      <w:r w:rsidR="000F215F" w:rsidRPr="00613F52">
        <w:rPr>
          <w:rFonts w:eastAsia="SimSun"/>
        </w:rPr>
        <w:t>Документ</w:t>
      </w:r>
      <w:r w:rsidR="00613F52">
        <w:rPr>
          <w:rFonts w:eastAsia="SimSun"/>
        </w:rPr>
        <w:t>а</w:t>
      </w:r>
      <w:r w:rsidR="000F215F">
        <w:rPr>
          <w:rFonts w:eastAsia="SimSun"/>
          <w:lang w:val="en-GB"/>
        </w:rPr>
        <w:t> </w:t>
      </w:r>
      <w:r w:rsidRPr="00613F52">
        <w:rPr>
          <w:rFonts w:eastAsia="SimSun"/>
        </w:rPr>
        <w:t>428 (</w:t>
      </w:r>
      <w:r w:rsidR="00613F52">
        <w:rPr>
          <w:rFonts w:eastAsia="SimSun"/>
        </w:rPr>
        <w:t>тринадцатая серия текстов, представленных</w:t>
      </w:r>
      <w:r w:rsidRPr="00613F52">
        <w:rPr>
          <w:rFonts w:eastAsia="SimSun"/>
        </w:rPr>
        <w:t xml:space="preserve"> </w:t>
      </w:r>
      <w:r w:rsidR="000F215F" w:rsidRPr="00613F52">
        <w:rPr>
          <w:rFonts w:eastAsia="SimSun"/>
        </w:rPr>
        <w:t>Редакционны</w:t>
      </w:r>
      <w:r w:rsidR="00613F52">
        <w:rPr>
          <w:rFonts w:eastAsia="SimSun"/>
        </w:rPr>
        <w:t>м</w:t>
      </w:r>
      <w:r w:rsidR="000F215F" w:rsidRPr="00613F52">
        <w:rPr>
          <w:rFonts w:eastAsia="SimSun"/>
        </w:rPr>
        <w:t xml:space="preserve"> комитет</w:t>
      </w:r>
      <w:r w:rsidR="00613F52">
        <w:rPr>
          <w:rFonts w:eastAsia="SimSun"/>
        </w:rPr>
        <w:t>ом для первого чтения</w:t>
      </w:r>
      <w:r w:rsidRPr="00613F52">
        <w:rPr>
          <w:rFonts w:eastAsia="SimSun"/>
        </w:rPr>
        <w:t>)</w:t>
      </w:r>
      <w:r w:rsidR="00613F52">
        <w:rPr>
          <w:rFonts w:eastAsia="SimSun"/>
        </w:rPr>
        <w:t>, касающихся</w:t>
      </w:r>
      <w:r w:rsidRPr="00613F52">
        <w:rPr>
          <w:rFonts w:eastAsia="SimSun"/>
        </w:rPr>
        <w:t xml:space="preserve"> </w:t>
      </w:r>
      <w:r w:rsidR="000F215F" w:rsidRPr="00613F52">
        <w:rPr>
          <w:rFonts w:eastAsia="SimSun"/>
        </w:rPr>
        <w:t>Стать</w:t>
      </w:r>
      <w:r w:rsidR="00613F52">
        <w:rPr>
          <w:rFonts w:eastAsia="SimSun"/>
        </w:rPr>
        <w:t>и</w:t>
      </w:r>
      <w:r w:rsidR="000F215F">
        <w:rPr>
          <w:rFonts w:eastAsia="SimSun"/>
          <w:lang w:val="en-GB"/>
        </w:rPr>
        <w:t> </w:t>
      </w:r>
      <w:r w:rsidRPr="00613F52">
        <w:rPr>
          <w:rFonts w:eastAsia="SimSun"/>
        </w:rPr>
        <w:t xml:space="preserve">11 </w:t>
      </w:r>
      <w:r w:rsidR="00613F52">
        <w:rPr>
          <w:rFonts w:eastAsia="SimSun"/>
        </w:rPr>
        <w:t>и Приложений </w:t>
      </w:r>
      <w:r w:rsidRPr="00613F52">
        <w:rPr>
          <w:rFonts w:eastAsia="SimSun"/>
        </w:rPr>
        <w:t>30, 30</w:t>
      </w:r>
      <w:r w:rsidRPr="00F90B58">
        <w:rPr>
          <w:rFonts w:eastAsia="SimSun"/>
          <w:lang w:val="en-GB"/>
        </w:rPr>
        <w:t>A</w:t>
      </w:r>
      <w:r w:rsidRPr="00613F52">
        <w:rPr>
          <w:rFonts w:eastAsia="SimSun"/>
        </w:rPr>
        <w:t xml:space="preserve"> </w:t>
      </w:r>
      <w:r w:rsidR="00613F52">
        <w:rPr>
          <w:rFonts w:eastAsia="SimSun"/>
        </w:rPr>
        <w:t>и</w:t>
      </w:r>
      <w:r w:rsidRPr="00613F52">
        <w:rPr>
          <w:rFonts w:eastAsia="SimSun"/>
        </w:rPr>
        <w:t xml:space="preserve"> 30</w:t>
      </w:r>
      <w:r w:rsidRPr="00F90B58">
        <w:rPr>
          <w:rFonts w:eastAsia="SimSun"/>
          <w:lang w:val="en-GB"/>
        </w:rPr>
        <w:t>B</w:t>
      </w:r>
      <w:r w:rsidRPr="00613F52">
        <w:rPr>
          <w:rFonts w:eastAsia="SimSun"/>
        </w:rPr>
        <w:t xml:space="preserve">, </w:t>
      </w:r>
      <w:r w:rsidR="00613F52">
        <w:rPr>
          <w:rFonts w:eastAsia="SimSun"/>
        </w:rPr>
        <w:t>утверждение которых было отложено по просьбе делегата от Аргентины в ожидании результатов дальнейших консультаций</w:t>
      </w:r>
      <w:r w:rsidRPr="00613F52">
        <w:rPr>
          <w:rFonts w:eastAsia="SimSun"/>
        </w:rPr>
        <w:t>.</w:t>
      </w:r>
    </w:p>
    <w:p w:rsidR="00F90B58" w:rsidRPr="00207781" w:rsidRDefault="00F90B58" w:rsidP="00D542D2">
      <w:r w:rsidRPr="00207781">
        <w:t>3.2</w:t>
      </w:r>
      <w:r w:rsidRPr="00207781">
        <w:tab/>
      </w:r>
      <w:r w:rsidR="004302B1" w:rsidRPr="00207781">
        <w:rPr>
          <w:b/>
          <w:bCs/>
        </w:rPr>
        <w:t xml:space="preserve">Делегат от </w:t>
      </w:r>
      <w:r w:rsidR="00F01D55">
        <w:rPr>
          <w:b/>
          <w:bCs/>
        </w:rPr>
        <w:t>Арг</w:t>
      </w:r>
      <w:r w:rsidR="001D66BF">
        <w:rPr>
          <w:b/>
          <w:bCs/>
        </w:rPr>
        <w:t>е</w:t>
      </w:r>
      <w:r w:rsidR="00F01D55">
        <w:rPr>
          <w:b/>
          <w:bCs/>
        </w:rPr>
        <w:t>нтины</w:t>
      </w:r>
      <w:r w:rsidRPr="00207781">
        <w:t xml:space="preserve">, </w:t>
      </w:r>
      <w:r w:rsidR="001665C4">
        <w:t>выступая</w:t>
      </w:r>
      <w:r w:rsidR="001665C4" w:rsidRPr="00207781">
        <w:t xml:space="preserve"> </w:t>
      </w:r>
      <w:r w:rsidR="001665C4">
        <w:t>от</w:t>
      </w:r>
      <w:r w:rsidR="001665C4" w:rsidRPr="00207781">
        <w:t xml:space="preserve"> </w:t>
      </w:r>
      <w:r w:rsidR="001665C4">
        <w:t>имени</w:t>
      </w:r>
      <w:r w:rsidR="001665C4" w:rsidRPr="00207781">
        <w:t xml:space="preserve"> </w:t>
      </w:r>
      <w:r w:rsidR="001665C4">
        <w:t>СИТЕЛ</w:t>
      </w:r>
      <w:r w:rsidR="001665C4" w:rsidRPr="00207781">
        <w:t xml:space="preserve">, </w:t>
      </w:r>
      <w:r w:rsidR="001665C4">
        <w:t>говорит</w:t>
      </w:r>
      <w:r w:rsidR="001665C4" w:rsidRPr="00207781">
        <w:t xml:space="preserve">, </w:t>
      </w:r>
      <w:r w:rsidR="001665C4">
        <w:t>что</w:t>
      </w:r>
      <w:r w:rsidR="001665C4" w:rsidRPr="00207781">
        <w:t xml:space="preserve"> </w:t>
      </w:r>
      <w:r w:rsidR="00207781">
        <w:t xml:space="preserve">в ходе неофициальных консультаций с представителями других регионов и с другими участниками был достигнут консенсус по текстам, предложенным в </w:t>
      </w:r>
      <w:r w:rsidR="000F215F" w:rsidRPr="00207781">
        <w:t>Документ</w:t>
      </w:r>
      <w:r w:rsidR="00207781">
        <w:t>е</w:t>
      </w:r>
      <w:r w:rsidR="000F215F">
        <w:rPr>
          <w:lang w:val="en-GB"/>
        </w:rPr>
        <w:t> </w:t>
      </w:r>
      <w:r w:rsidRPr="00207781">
        <w:t xml:space="preserve">453, </w:t>
      </w:r>
      <w:r w:rsidR="00207781">
        <w:t>при условии включения следующего заявления в протокол пленарного заседания в качестве решения конференции</w:t>
      </w:r>
      <w:r w:rsidRPr="00207781">
        <w:t>:</w:t>
      </w:r>
    </w:p>
    <w:p w:rsidR="00F90B58" w:rsidRPr="002B6EA7" w:rsidRDefault="00207781" w:rsidP="00D542D2">
      <w:pPr>
        <w:ind w:left="1134"/>
        <w:rPr>
          <w:rFonts w:asciiTheme="majorBidi" w:hAnsiTheme="majorBidi" w:cstheme="majorBidi"/>
          <w:szCs w:val="24"/>
        </w:rPr>
      </w:pPr>
      <w:r w:rsidRPr="00207781"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>До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принятия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решения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внесении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изменений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</w:t>
      </w:r>
      <w:r w:rsidR="00F90B58" w:rsidRPr="00207781">
        <w:rPr>
          <w:rFonts w:asciiTheme="majorBidi" w:hAnsiTheme="majorBidi" w:cstheme="majorBidi"/>
          <w:szCs w:val="24"/>
        </w:rPr>
        <w:t>.</w:t>
      </w:r>
      <w:r w:rsidRPr="00207781">
        <w:rPr>
          <w:rFonts w:asciiTheme="majorBidi" w:hAnsiTheme="majorBidi" w:cstheme="majorBidi"/>
          <w:szCs w:val="24"/>
          <w:lang w:val="en-GB"/>
        </w:rPr>
        <w:t> </w:t>
      </w:r>
      <w:r w:rsidR="00F90B58" w:rsidRPr="00207781">
        <w:rPr>
          <w:rFonts w:asciiTheme="majorBidi" w:hAnsiTheme="majorBidi" w:cstheme="majorBidi"/>
          <w:szCs w:val="24"/>
        </w:rPr>
        <w:t xml:space="preserve">11.49 </w:t>
      </w:r>
      <w:r w:rsidR="00CA40C8" w:rsidRPr="00207781">
        <w:rPr>
          <w:rFonts w:asciiTheme="majorBidi" w:hAnsiTheme="majorBidi" w:cstheme="majorBidi"/>
          <w:szCs w:val="24"/>
        </w:rPr>
        <w:t>Регламента радиосвязи</w:t>
      </w:r>
      <w:r w:rsidR="00F90B58"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 рамках вопроса </w:t>
      </w:r>
      <w:r w:rsidR="00F90B58" w:rsidRPr="00F90B58">
        <w:rPr>
          <w:rFonts w:asciiTheme="majorBidi" w:hAnsiTheme="majorBidi" w:cstheme="majorBidi"/>
          <w:szCs w:val="24"/>
          <w:lang w:val="en-GB"/>
        </w:rPr>
        <w:t>A</w:t>
      </w:r>
      <w:r w:rsidR="00F90B58"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 пункту </w:t>
      </w:r>
      <w:r w:rsidR="00F90B58" w:rsidRPr="00207781">
        <w:rPr>
          <w:rFonts w:asciiTheme="majorBidi" w:hAnsiTheme="majorBidi" w:cstheme="majorBidi"/>
          <w:szCs w:val="24"/>
        </w:rPr>
        <w:t>7</w:t>
      </w:r>
      <w:r>
        <w:rPr>
          <w:rFonts w:asciiTheme="majorBidi" w:hAnsiTheme="majorBidi" w:cstheme="majorBidi"/>
          <w:szCs w:val="24"/>
        </w:rPr>
        <w:t xml:space="preserve"> повестки дня</w:t>
      </w:r>
      <w:r w:rsidR="00F90B58" w:rsidRPr="00207781">
        <w:rPr>
          <w:rFonts w:asciiTheme="majorBidi" w:hAnsiTheme="majorBidi" w:cstheme="majorBidi"/>
          <w:szCs w:val="24"/>
        </w:rPr>
        <w:t xml:space="preserve">, </w:t>
      </w:r>
      <w:r w:rsidR="000F215F" w:rsidRPr="00207781">
        <w:rPr>
          <w:rFonts w:asciiTheme="majorBidi" w:hAnsiTheme="majorBidi" w:cstheme="majorBidi"/>
          <w:szCs w:val="24"/>
        </w:rPr>
        <w:t>ВКР</w:t>
      </w:r>
      <w:r w:rsidR="00F90B58" w:rsidRPr="00207781">
        <w:rPr>
          <w:rFonts w:asciiTheme="majorBidi" w:hAnsiTheme="majorBidi" w:cstheme="majorBidi"/>
          <w:szCs w:val="24"/>
        </w:rPr>
        <w:t xml:space="preserve">-15 </w:t>
      </w:r>
      <w:r>
        <w:rPr>
          <w:rFonts w:asciiTheme="majorBidi" w:hAnsiTheme="majorBidi" w:cstheme="majorBidi"/>
          <w:szCs w:val="24"/>
        </w:rPr>
        <w:t xml:space="preserve">признает необходимость содействия прозрачности </w:t>
      </w:r>
      <w:r w:rsidR="002F63E2">
        <w:rPr>
          <w:rFonts w:asciiTheme="majorBidi" w:hAnsiTheme="majorBidi" w:cstheme="majorBidi"/>
          <w:szCs w:val="24"/>
        </w:rPr>
        <w:t>без ущерба для справедливого отношения ко всем администрациям</w:t>
      </w:r>
      <w:r w:rsidR="00F90B58" w:rsidRPr="00207781">
        <w:rPr>
          <w:rFonts w:asciiTheme="majorBidi" w:hAnsiTheme="majorBidi" w:cstheme="majorBidi"/>
          <w:szCs w:val="24"/>
        </w:rPr>
        <w:t xml:space="preserve">. </w:t>
      </w:r>
      <w:r w:rsidR="000F215F" w:rsidRPr="002F63E2">
        <w:rPr>
          <w:rFonts w:asciiTheme="majorBidi" w:hAnsiTheme="majorBidi" w:cstheme="majorBidi"/>
          <w:szCs w:val="24"/>
        </w:rPr>
        <w:t>ВКР</w:t>
      </w:r>
      <w:r w:rsidR="00F90B58" w:rsidRPr="002F63E2">
        <w:rPr>
          <w:rFonts w:asciiTheme="majorBidi" w:hAnsiTheme="majorBidi" w:cstheme="majorBidi"/>
          <w:szCs w:val="24"/>
        </w:rPr>
        <w:t xml:space="preserve">-15 </w:t>
      </w:r>
      <w:r w:rsidR="002F63E2">
        <w:rPr>
          <w:rFonts w:asciiTheme="majorBidi" w:hAnsiTheme="majorBidi" w:cstheme="majorBidi"/>
          <w:szCs w:val="24"/>
        </w:rPr>
        <w:t>тщательно</w:t>
      </w:r>
      <w:r w:rsidR="002F63E2" w:rsidRPr="002F63E2">
        <w:rPr>
          <w:rFonts w:asciiTheme="majorBidi" w:hAnsiTheme="majorBidi" w:cstheme="majorBidi"/>
          <w:szCs w:val="24"/>
        </w:rPr>
        <w:t xml:space="preserve"> </w:t>
      </w:r>
      <w:r w:rsidR="002F63E2">
        <w:rPr>
          <w:rFonts w:asciiTheme="majorBidi" w:hAnsiTheme="majorBidi" w:cstheme="majorBidi"/>
          <w:szCs w:val="24"/>
        </w:rPr>
        <w:t>и</w:t>
      </w:r>
      <w:r w:rsidR="002F63E2" w:rsidRPr="002F63E2">
        <w:rPr>
          <w:rFonts w:asciiTheme="majorBidi" w:hAnsiTheme="majorBidi" w:cstheme="majorBidi"/>
          <w:szCs w:val="24"/>
        </w:rPr>
        <w:t xml:space="preserve"> </w:t>
      </w:r>
      <w:r w:rsidR="002F63E2">
        <w:rPr>
          <w:rFonts w:asciiTheme="majorBidi" w:hAnsiTheme="majorBidi" w:cstheme="majorBidi"/>
          <w:szCs w:val="24"/>
        </w:rPr>
        <w:t xml:space="preserve">особым образом рассмотрела </w:t>
      </w:r>
      <w:r w:rsidR="003E1438">
        <w:rPr>
          <w:rFonts w:asciiTheme="majorBidi" w:hAnsiTheme="majorBidi" w:cstheme="majorBidi"/>
          <w:szCs w:val="24"/>
        </w:rPr>
        <w:t xml:space="preserve">обеспокоенность, выраженную </w:t>
      </w:r>
      <w:r w:rsidR="002F63E2">
        <w:rPr>
          <w:rFonts w:asciiTheme="majorBidi" w:hAnsiTheme="majorBidi" w:cstheme="majorBidi"/>
          <w:szCs w:val="24"/>
        </w:rPr>
        <w:t>рядом администраций</w:t>
      </w:r>
      <w:r w:rsidR="002F63E2" w:rsidRPr="00D542D2">
        <w:t xml:space="preserve"> относительно</w:t>
      </w:r>
      <w:r w:rsidR="002F63E2">
        <w:rPr>
          <w:rFonts w:asciiTheme="majorBidi" w:hAnsiTheme="majorBidi" w:cstheme="majorBidi"/>
          <w:szCs w:val="24"/>
        </w:rPr>
        <w:t xml:space="preserve"> вероятной неопределенности, которая может возникнуть в результате принятия положения, обусловливающего сокращение периода повторного ввода в действие на основании несвоевременного представления Бюро информации </w:t>
      </w:r>
      <w:r w:rsidR="001D66BF">
        <w:rPr>
          <w:rFonts w:asciiTheme="majorBidi" w:hAnsiTheme="majorBidi" w:cstheme="majorBidi"/>
          <w:szCs w:val="24"/>
        </w:rPr>
        <w:t xml:space="preserve">для </w:t>
      </w:r>
      <w:r w:rsidR="002F63E2">
        <w:rPr>
          <w:rFonts w:asciiTheme="majorBidi" w:hAnsiTheme="majorBidi" w:cstheme="majorBidi"/>
          <w:szCs w:val="24"/>
        </w:rPr>
        <w:t>приостановки действия зарегистрированных частотных присвоений</w:t>
      </w:r>
      <w:r w:rsidR="00F90B58" w:rsidRPr="002F63E2">
        <w:rPr>
          <w:rFonts w:asciiTheme="majorBidi" w:hAnsiTheme="majorBidi" w:cstheme="majorBidi"/>
          <w:szCs w:val="24"/>
        </w:rPr>
        <w:t xml:space="preserve">. </w:t>
      </w:r>
      <w:r w:rsidR="00451768">
        <w:rPr>
          <w:rFonts w:asciiTheme="majorBidi" w:hAnsiTheme="majorBidi" w:cstheme="majorBidi"/>
          <w:szCs w:val="24"/>
        </w:rPr>
        <w:t>Вследствие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этого</w:t>
      </w:r>
      <w:r w:rsidR="00451768" w:rsidRPr="00451768">
        <w:rPr>
          <w:rFonts w:asciiTheme="majorBidi" w:hAnsiTheme="majorBidi" w:cstheme="majorBidi"/>
          <w:szCs w:val="24"/>
        </w:rPr>
        <w:t xml:space="preserve">, </w:t>
      </w:r>
      <w:r w:rsidR="000F215F" w:rsidRPr="00451768">
        <w:rPr>
          <w:rFonts w:asciiTheme="majorBidi" w:hAnsiTheme="majorBidi" w:cstheme="majorBidi"/>
          <w:szCs w:val="24"/>
        </w:rPr>
        <w:t>ВКР</w:t>
      </w:r>
      <w:r w:rsidR="00F90B58" w:rsidRPr="00451768">
        <w:rPr>
          <w:rFonts w:asciiTheme="majorBidi" w:hAnsiTheme="majorBidi" w:cstheme="majorBidi"/>
          <w:szCs w:val="24"/>
        </w:rPr>
        <w:t xml:space="preserve">-15 </w:t>
      </w:r>
      <w:r w:rsidR="00451768">
        <w:rPr>
          <w:rFonts w:asciiTheme="majorBidi" w:hAnsiTheme="majorBidi" w:cstheme="majorBidi"/>
          <w:szCs w:val="24"/>
        </w:rPr>
        <w:t>приняла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решение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поручить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Бюро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при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применении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451768">
        <w:rPr>
          <w:rFonts w:asciiTheme="majorBidi" w:hAnsiTheme="majorBidi" w:cstheme="majorBidi"/>
          <w:szCs w:val="24"/>
        </w:rPr>
        <w:t>п</w:t>
      </w:r>
      <w:r w:rsidR="00F90B58" w:rsidRPr="00451768">
        <w:rPr>
          <w:rFonts w:asciiTheme="majorBidi" w:hAnsiTheme="majorBidi" w:cstheme="majorBidi"/>
          <w:szCs w:val="24"/>
        </w:rPr>
        <w:t>.</w:t>
      </w:r>
      <w:r w:rsidR="00451768" w:rsidRPr="00451768">
        <w:rPr>
          <w:rFonts w:asciiTheme="majorBidi" w:hAnsiTheme="majorBidi" w:cstheme="majorBidi"/>
          <w:szCs w:val="24"/>
          <w:lang w:val="en-GB"/>
        </w:rPr>
        <w:t> </w:t>
      </w:r>
      <w:r w:rsidR="00F90B58" w:rsidRPr="00451768">
        <w:rPr>
          <w:rFonts w:asciiTheme="majorBidi" w:hAnsiTheme="majorBidi" w:cstheme="majorBidi"/>
          <w:szCs w:val="24"/>
        </w:rPr>
        <w:t>11.49</w:t>
      </w:r>
      <w:r w:rsidR="00451768" w:rsidRPr="00451768">
        <w:rPr>
          <w:rFonts w:asciiTheme="majorBidi" w:hAnsiTheme="majorBidi" w:cstheme="majorBidi"/>
          <w:szCs w:val="24"/>
        </w:rPr>
        <w:t xml:space="preserve">, </w:t>
      </w:r>
      <w:r w:rsidR="00451768">
        <w:rPr>
          <w:rFonts w:asciiTheme="majorBidi" w:hAnsiTheme="majorBidi" w:cstheme="majorBidi"/>
          <w:szCs w:val="24"/>
        </w:rPr>
        <w:t>пересмотренного</w:t>
      </w:r>
      <w:r w:rsidR="00451768" w:rsidRPr="00451768">
        <w:rPr>
          <w:rFonts w:asciiTheme="majorBidi" w:hAnsiTheme="majorBidi" w:cstheme="majorBidi"/>
          <w:szCs w:val="24"/>
        </w:rPr>
        <w:t xml:space="preserve"> </w:t>
      </w:r>
      <w:r w:rsidR="000F215F" w:rsidRPr="00451768">
        <w:rPr>
          <w:rFonts w:asciiTheme="majorBidi" w:hAnsiTheme="majorBidi" w:cstheme="majorBidi"/>
          <w:szCs w:val="24"/>
        </w:rPr>
        <w:t>ВКР</w:t>
      </w:r>
      <w:r w:rsidR="00F90B58" w:rsidRPr="00451768">
        <w:rPr>
          <w:rFonts w:asciiTheme="majorBidi" w:hAnsiTheme="majorBidi" w:cstheme="majorBidi"/>
          <w:szCs w:val="24"/>
        </w:rPr>
        <w:t xml:space="preserve">-15, </w:t>
      </w:r>
      <w:r w:rsidR="00451768">
        <w:rPr>
          <w:rFonts w:asciiTheme="majorBidi" w:hAnsiTheme="majorBidi" w:cstheme="majorBidi"/>
          <w:szCs w:val="24"/>
        </w:rPr>
        <w:t xml:space="preserve">принимать во внимание любые законные смягчающие обстоятельства, которые могут привести к неспособности </w:t>
      </w:r>
      <w:r w:rsidR="002B6EA7">
        <w:rPr>
          <w:rFonts w:asciiTheme="majorBidi" w:hAnsiTheme="majorBidi" w:cstheme="majorBidi"/>
          <w:szCs w:val="24"/>
        </w:rPr>
        <w:t xml:space="preserve">заявляющей </w:t>
      </w:r>
      <w:r w:rsidR="00451768">
        <w:rPr>
          <w:rFonts w:asciiTheme="majorBidi" w:hAnsiTheme="majorBidi" w:cstheme="majorBidi"/>
          <w:szCs w:val="24"/>
        </w:rPr>
        <w:t xml:space="preserve">администрации соблюдать предельный шестимесячный срок. </w:t>
      </w:r>
      <w:r w:rsidR="00841405">
        <w:rPr>
          <w:rFonts w:asciiTheme="majorBidi" w:hAnsiTheme="majorBidi" w:cstheme="majorBidi"/>
          <w:szCs w:val="24"/>
        </w:rPr>
        <w:t>Если</w:t>
      </w:r>
      <w:r w:rsidR="00841405" w:rsidRPr="002B6EA7">
        <w:rPr>
          <w:rFonts w:asciiTheme="majorBidi" w:hAnsiTheme="majorBidi" w:cstheme="majorBidi"/>
          <w:szCs w:val="24"/>
        </w:rPr>
        <w:t xml:space="preserve"> </w:t>
      </w:r>
      <w:r w:rsidR="00841405">
        <w:rPr>
          <w:rFonts w:asciiTheme="majorBidi" w:hAnsiTheme="majorBidi" w:cstheme="majorBidi"/>
          <w:szCs w:val="24"/>
        </w:rPr>
        <w:t>Бюро</w:t>
      </w:r>
      <w:r w:rsidR="00841405" w:rsidRPr="002B6EA7">
        <w:rPr>
          <w:rFonts w:asciiTheme="majorBidi" w:hAnsiTheme="majorBidi" w:cstheme="majorBidi"/>
          <w:szCs w:val="24"/>
        </w:rPr>
        <w:t xml:space="preserve"> </w:t>
      </w:r>
      <w:r w:rsidR="00841405">
        <w:rPr>
          <w:rFonts w:asciiTheme="majorBidi" w:hAnsiTheme="majorBidi" w:cstheme="majorBidi"/>
          <w:szCs w:val="24"/>
        </w:rPr>
        <w:t>располагает</w:t>
      </w:r>
      <w:r w:rsidR="00841405" w:rsidRPr="002B6EA7">
        <w:rPr>
          <w:rFonts w:asciiTheme="majorBidi" w:hAnsiTheme="majorBidi" w:cstheme="majorBidi"/>
          <w:szCs w:val="24"/>
        </w:rPr>
        <w:t xml:space="preserve"> </w:t>
      </w:r>
      <w:r w:rsidR="00841405">
        <w:rPr>
          <w:rFonts w:asciiTheme="majorBidi" w:hAnsiTheme="majorBidi" w:cstheme="majorBidi"/>
          <w:szCs w:val="24"/>
        </w:rPr>
        <w:t>надежной</w:t>
      </w:r>
      <w:r w:rsidR="00841405" w:rsidRPr="002B6EA7">
        <w:rPr>
          <w:rFonts w:asciiTheme="majorBidi" w:hAnsiTheme="majorBidi" w:cstheme="majorBidi"/>
          <w:szCs w:val="24"/>
        </w:rPr>
        <w:t xml:space="preserve"> </w:t>
      </w:r>
      <w:r w:rsidR="00841405">
        <w:rPr>
          <w:rFonts w:asciiTheme="majorBidi" w:hAnsiTheme="majorBidi" w:cstheme="majorBidi"/>
          <w:szCs w:val="24"/>
        </w:rPr>
        <w:t>информацией</w:t>
      </w:r>
      <w:r w:rsidR="002B6EA7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>о</w:t>
      </w:r>
      <w:r w:rsidR="002B6EA7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>приостановке</w:t>
      </w:r>
      <w:r w:rsidR="002B6EA7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>использования</w:t>
      </w:r>
      <w:r w:rsidR="00841405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>частотного</w:t>
      </w:r>
      <w:r w:rsidR="002B6EA7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>присвоения</w:t>
      </w:r>
      <w:r w:rsidR="00F90B58" w:rsidRPr="002B6EA7">
        <w:rPr>
          <w:rFonts w:asciiTheme="majorBidi" w:hAnsiTheme="majorBidi" w:cstheme="majorBidi"/>
          <w:szCs w:val="24"/>
        </w:rPr>
        <w:t xml:space="preserve">, </w:t>
      </w:r>
      <w:r w:rsidR="002B6EA7">
        <w:rPr>
          <w:rFonts w:asciiTheme="majorBidi" w:hAnsiTheme="majorBidi" w:cstheme="majorBidi"/>
          <w:szCs w:val="24"/>
        </w:rPr>
        <w:t>но</w:t>
      </w:r>
      <w:r w:rsidR="002B6EA7" w:rsidRPr="002B6EA7">
        <w:rPr>
          <w:rFonts w:asciiTheme="majorBidi" w:hAnsiTheme="majorBidi" w:cstheme="majorBidi"/>
          <w:szCs w:val="24"/>
        </w:rPr>
        <w:t xml:space="preserve"> </w:t>
      </w:r>
      <w:r w:rsidR="002B6EA7">
        <w:rPr>
          <w:rFonts w:asciiTheme="majorBidi" w:hAnsiTheme="majorBidi" w:cstheme="majorBidi"/>
          <w:szCs w:val="24"/>
        </w:rPr>
        <w:t xml:space="preserve">шестимесячный период еще не истек, Бюро рекомендуется напомнить, в порядке вежливости, заявляющей администрации о ее обязанности информировать </w:t>
      </w:r>
      <w:r w:rsidR="001D66BF">
        <w:rPr>
          <w:rFonts w:asciiTheme="majorBidi" w:hAnsiTheme="majorBidi" w:cstheme="majorBidi"/>
          <w:szCs w:val="24"/>
        </w:rPr>
        <w:t>Б</w:t>
      </w:r>
      <w:r w:rsidR="002B6EA7">
        <w:rPr>
          <w:rFonts w:asciiTheme="majorBidi" w:hAnsiTheme="majorBidi" w:cstheme="majorBidi"/>
          <w:szCs w:val="24"/>
        </w:rPr>
        <w:t>юро о приостановке использования согласно п</w:t>
      </w:r>
      <w:r w:rsidR="00F90B58" w:rsidRPr="002B6EA7">
        <w:rPr>
          <w:rFonts w:asciiTheme="majorBidi" w:hAnsiTheme="majorBidi" w:cstheme="majorBidi"/>
          <w:szCs w:val="24"/>
        </w:rPr>
        <w:t>.</w:t>
      </w:r>
      <w:r w:rsidR="002B6EA7">
        <w:rPr>
          <w:rFonts w:asciiTheme="majorBidi" w:hAnsiTheme="majorBidi" w:cstheme="majorBidi"/>
          <w:szCs w:val="24"/>
        </w:rPr>
        <w:t> </w:t>
      </w:r>
      <w:r w:rsidR="00F90B58" w:rsidRPr="002B6EA7">
        <w:rPr>
          <w:rFonts w:asciiTheme="majorBidi" w:hAnsiTheme="majorBidi" w:cstheme="majorBidi"/>
          <w:szCs w:val="24"/>
        </w:rPr>
        <w:t>11.49</w:t>
      </w:r>
      <w:r w:rsidR="002B6EA7">
        <w:rPr>
          <w:rFonts w:asciiTheme="majorBidi" w:hAnsiTheme="majorBidi" w:cstheme="majorBidi"/>
          <w:szCs w:val="24"/>
        </w:rPr>
        <w:t>"</w:t>
      </w:r>
      <w:r w:rsidR="00F90B58" w:rsidRPr="002B6EA7">
        <w:rPr>
          <w:rFonts w:asciiTheme="majorBidi" w:hAnsiTheme="majorBidi" w:cstheme="majorBidi"/>
          <w:szCs w:val="24"/>
        </w:rPr>
        <w:t>.</w:t>
      </w:r>
    </w:p>
    <w:p w:rsidR="00F90B58" w:rsidRPr="007100C0" w:rsidRDefault="00F90B58" w:rsidP="00D542D2">
      <w:r w:rsidRPr="007100C0">
        <w:t>3.3</w:t>
      </w:r>
      <w:r w:rsidRPr="007100C0">
        <w:tab/>
      </w:r>
      <w:r w:rsidR="004302B1" w:rsidRPr="007100C0">
        <w:rPr>
          <w:b/>
          <w:bCs/>
        </w:rPr>
        <w:t>Директор БР</w:t>
      </w:r>
      <w:r w:rsidRPr="007100C0">
        <w:t xml:space="preserve"> </w:t>
      </w:r>
      <w:r w:rsidR="007100C0">
        <w:t>не рекомендует</w:t>
      </w:r>
      <w:r w:rsidR="007100C0" w:rsidRPr="007100C0">
        <w:t xml:space="preserve"> </w:t>
      </w:r>
      <w:r w:rsidR="007100C0">
        <w:t>пленарному</w:t>
      </w:r>
      <w:r w:rsidR="007100C0" w:rsidRPr="007100C0">
        <w:t xml:space="preserve"> </w:t>
      </w:r>
      <w:r w:rsidR="007100C0">
        <w:t>заседанию</w:t>
      </w:r>
      <w:r w:rsidR="007100C0" w:rsidRPr="007100C0">
        <w:t xml:space="preserve"> </w:t>
      </w:r>
      <w:r w:rsidR="007100C0">
        <w:t>принимать</w:t>
      </w:r>
      <w:r w:rsidR="007100C0" w:rsidRPr="007100C0">
        <w:t xml:space="preserve"> </w:t>
      </w:r>
      <w:r w:rsidR="007100C0">
        <w:t>этот</w:t>
      </w:r>
      <w:r w:rsidR="007100C0" w:rsidRPr="007100C0">
        <w:t xml:space="preserve"> </w:t>
      </w:r>
      <w:r w:rsidR="007100C0">
        <w:t>текст</w:t>
      </w:r>
      <w:r w:rsidR="007100C0" w:rsidRPr="007100C0">
        <w:t xml:space="preserve"> </w:t>
      </w:r>
      <w:r w:rsidR="007100C0">
        <w:t>в</w:t>
      </w:r>
      <w:r w:rsidR="007100C0" w:rsidRPr="007100C0">
        <w:t xml:space="preserve"> </w:t>
      </w:r>
      <w:r w:rsidR="007100C0">
        <w:t>предложенной редакции, так как в нем содержится четкое поручение Бюро принимать во внимание любые законные смягчающие обстоятельства, которые могут привести к несоблюдению шестимесячного предельного срока, что противоречит содержанию положений</w:t>
      </w:r>
      <w:r w:rsidR="007100C0" w:rsidRPr="007100C0">
        <w:t xml:space="preserve"> </w:t>
      </w:r>
      <w:r w:rsidR="00CA40C8" w:rsidRPr="007100C0">
        <w:t>Регламента радиосвязи</w:t>
      </w:r>
      <w:r w:rsidRPr="007100C0">
        <w:t>.</w:t>
      </w:r>
      <w:r w:rsidR="007100C0">
        <w:t xml:space="preserve"> Вместе</w:t>
      </w:r>
      <w:r w:rsidR="007100C0" w:rsidRPr="007100C0">
        <w:t xml:space="preserve"> </w:t>
      </w:r>
      <w:r w:rsidR="007100C0">
        <w:t>с</w:t>
      </w:r>
      <w:r w:rsidR="007100C0" w:rsidRPr="007100C0">
        <w:t xml:space="preserve"> </w:t>
      </w:r>
      <w:r w:rsidR="007100C0">
        <w:t>тем</w:t>
      </w:r>
      <w:r w:rsidR="007100C0" w:rsidRPr="007100C0">
        <w:t xml:space="preserve"> </w:t>
      </w:r>
      <w:r w:rsidR="007100C0">
        <w:t>это</w:t>
      </w:r>
      <w:r w:rsidR="007100C0" w:rsidRPr="007100C0">
        <w:t xml:space="preserve"> </w:t>
      </w:r>
      <w:r w:rsidR="007100C0">
        <w:t>предложение</w:t>
      </w:r>
      <w:r w:rsidR="007100C0" w:rsidRPr="007100C0">
        <w:t xml:space="preserve"> </w:t>
      </w:r>
      <w:r w:rsidR="007100C0">
        <w:t>может</w:t>
      </w:r>
      <w:r w:rsidR="007100C0" w:rsidRPr="007100C0">
        <w:t xml:space="preserve"> </w:t>
      </w:r>
      <w:r w:rsidR="007100C0">
        <w:t>быть</w:t>
      </w:r>
      <w:r w:rsidR="007100C0" w:rsidRPr="007100C0">
        <w:t xml:space="preserve"> </w:t>
      </w:r>
      <w:r w:rsidR="007100C0">
        <w:t>приемлемым</w:t>
      </w:r>
      <w:r w:rsidR="007100C0" w:rsidRPr="007100C0">
        <w:t xml:space="preserve"> </w:t>
      </w:r>
      <w:r w:rsidR="007100C0">
        <w:t>в</w:t>
      </w:r>
      <w:r w:rsidR="007100C0" w:rsidRPr="007100C0">
        <w:t xml:space="preserve"> </w:t>
      </w:r>
      <w:r w:rsidR="007100C0">
        <w:t>регламентарном</w:t>
      </w:r>
      <w:r w:rsidR="007100C0" w:rsidRPr="007100C0">
        <w:t xml:space="preserve"> </w:t>
      </w:r>
      <w:r w:rsidR="007100C0">
        <w:t>аспекте</w:t>
      </w:r>
      <w:r w:rsidR="007100C0" w:rsidRPr="007100C0">
        <w:t xml:space="preserve">, </w:t>
      </w:r>
      <w:r w:rsidR="007100C0">
        <w:t>если</w:t>
      </w:r>
      <w:r w:rsidR="007100C0" w:rsidRPr="007100C0">
        <w:t xml:space="preserve"> </w:t>
      </w:r>
      <w:r w:rsidR="007100C0">
        <w:t>использовать</w:t>
      </w:r>
      <w:r w:rsidR="007100C0" w:rsidRPr="007100C0">
        <w:t xml:space="preserve"> </w:t>
      </w:r>
      <w:r w:rsidR="007100C0">
        <w:t>более</w:t>
      </w:r>
      <w:r w:rsidR="007100C0" w:rsidRPr="007100C0">
        <w:t xml:space="preserve"> </w:t>
      </w:r>
      <w:r w:rsidR="007100C0">
        <w:t>мягкие</w:t>
      </w:r>
      <w:r w:rsidR="007100C0" w:rsidRPr="007100C0">
        <w:t xml:space="preserve"> </w:t>
      </w:r>
      <w:r w:rsidR="007100C0">
        <w:t>формулировки</w:t>
      </w:r>
      <w:r w:rsidR="007100C0" w:rsidRPr="007100C0">
        <w:t xml:space="preserve"> </w:t>
      </w:r>
      <w:r w:rsidR="007100C0">
        <w:t>и</w:t>
      </w:r>
      <w:r w:rsidR="007100C0" w:rsidRPr="007100C0">
        <w:t xml:space="preserve"> </w:t>
      </w:r>
      <w:r w:rsidR="007100C0">
        <w:t>включить</w:t>
      </w:r>
      <w:r w:rsidR="007100C0" w:rsidRPr="007100C0">
        <w:t xml:space="preserve"> </w:t>
      </w:r>
      <w:r w:rsidR="007100C0">
        <w:t>фразу</w:t>
      </w:r>
      <w:r w:rsidR="007100C0" w:rsidRPr="007100C0">
        <w:t xml:space="preserve"> </w:t>
      </w:r>
      <w:r w:rsidR="007100C0">
        <w:t>о</w:t>
      </w:r>
      <w:r w:rsidR="007100C0" w:rsidRPr="007100C0">
        <w:t xml:space="preserve"> </w:t>
      </w:r>
      <w:r w:rsidR="007100C0">
        <w:t>том</w:t>
      </w:r>
      <w:r w:rsidR="007100C0" w:rsidRPr="007100C0">
        <w:t xml:space="preserve">, </w:t>
      </w:r>
      <w:r w:rsidR="007100C0">
        <w:t>что</w:t>
      </w:r>
      <w:r w:rsidR="007100C0" w:rsidRPr="007100C0">
        <w:t xml:space="preserve"> </w:t>
      </w:r>
      <w:r w:rsidR="007100C0">
        <w:t xml:space="preserve">такие вопросы должны </w:t>
      </w:r>
      <w:r w:rsidR="007100C0">
        <w:lastRenderedPageBreak/>
        <w:t>представляться вниманию РРК</w:t>
      </w:r>
      <w:r w:rsidR="007100C0" w:rsidRPr="007100C0">
        <w:t xml:space="preserve">. </w:t>
      </w:r>
      <w:r w:rsidR="007100C0">
        <w:t>В</w:t>
      </w:r>
      <w:r w:rsidR="007100C0" w:rsidRPr="007100C0">
        <w:rPr>
          <w:lang w:val="en-GB"/>
        </w:rPr>
        <w:t> </w:t>
      </w:r>
      <w:r w:rsidR="007100C0">
        <w:t>связи</w:t>
      </w:r>
      <w:r w:rsidR="007100C0" w:rsidRPr="007100C0">
        <w:t xml:space="preserve"> </w:t>
      </w:r>
      <w:r w:rsidR="007100C0">
        <w:t>с</w:t>
      </w:r>
      <w:r w:rsidR="007100C0" w:rsidRPr="007100C0">
        <w:t xml:space="preserve"> </w:t>
      </w:r>
      <w:r w:rsidR="007100C0">
        <w:t>этим</w:t>
      </w:r>
      <w:r w:rsidR="007100C0" w:rsidRPr="007100C0">
        <w:t xml:space="preserve"> </w:t>
      </w:r>
      <w:r w:rsidR="007100C0">
        <w:t>оратор</w:t>
      </w:r>
      <w:r w:rsidR="007100C0" w:rsidRPr="007100C0">
        <w:t xml:space="preserve"> </w:t>
      </w:r>
      <w:r w:rsidR="007100C0">
        <w:t>предлагает</w:t>
      </w:r>
      <w:r w:rsidR="007100C0" w:rsidRPr="007100C0">
        <w:t xml:space="preserve"> </w:t>
      </w:r>
      <w:r w:rsidR="007100C0">
        <w:t xml:space="preserve">заменить выражение "поручает Бюро" выражением "предлагает Бюро", а </w:t>
      </w:r>
      <w:r w:rsidR="002C0899">
        <w:t>слово</w:t>
      </w:r>
      <w:r w:rsidR="007100C0">
        <w:t xml:space="preserve"> "учитывать"</w:t>
      </w:r>
      <w:r w:rsidR="002C0899">
        <w:t xml:space="preserve"> заменить словом</w:t>
      </w:r>
      <w:r w:rsidR="007100C0">
        <w:t xml:space="preserve"> "рассматривать"</w:t>
      </w:r>
      <w:r w:rsidR="002B4A8A">
        <w:t xml:space="preserve"> в качестве компромисса, который сохранит первоначальную цель текста, не ослабляя положений Регламента</w:t>
      </w:r>
      <w:r w:rsidRPr="007100C0">
        <w:t xml:space="preserve"> </w:t>
      </w:r>
      <w:r w:rsidR="002B4A8A">
        <w:t>радиосвязи</w:t>
      </w:r>
      <w:r w:rsidRPr="007100C0">
        <w:t>.</w:t>
      </w:r>
    </w:p>
    <w:p w:rsidR="00F90B58" w:rsidRPr="002C0899" w:rsidRDefault="00F90B58" w:rsidP="00D542D2">
      <w:r w:rsidRPr="002C0899">
        <w:t>3.4</w:t>
      </w:r>
      <w:r w:rsidRPr="002C0899">
        <w:tab/>
      </w:r>
      <w:r w:rsidR="004302B1" w:rsidRPr="002C0899">
        <w:rPr>
          <w:b/>
          <w:bCs/>
        </w:rPr>
        <w:t xml:space="preserve">Делегат от </w:t>
      </w:r>
      <w:r w:rsidR="00F01D55">
        <w:rPr>
          <w:b/>
          <w:bCs/>
        </w:rPr>
        <w:t>Аргентины</w:t>
      </w:r>
      <w:r w:rsidRPr="002C0899">
        <w:t xml:space="preserve"> </w:t>
      </w:r>
      <w:r w:rsidR="002C0899">
        <w:t>соглашается</w:t>
      </w:r>
      <w:r w:rsidR="002C0899" w:rsidRPr="002C0899">
        <w:t xml:space="preserve"> </w:t>
      </w:r>
      <w:r w:rsidR="002C0899">
        <w:t>с</w:t>
      </w:r>
      <w:r w:rsidR="002C0899" w:rsidRPr="002C0899">
        <w:t xml:space="preserve"> </w:t>
      </w:r>
      <w:r w:rsidR="002C0899">
        <w:t>предложением</w:t>
      </w:r>
      <w:r w:rsidR="002C0899" w:rsidRPr="002C0899">
        <w:t xml:space="preserve"> </w:t>
      </w:r>
      <w:r w:rsidR="002C0899">
        <w:t>Директора и предлагает, что Бюро следует учитывать решение пленарного заседания, консультируясь с Комитетом при возникновении проблем при его применении</w:t>
      </w:r>
      <w:r w:rsidRPr="002C0899">
        <w:t xml:space="preserve">. </w:t>
      </w:r>
      <w:r w:rsidR="004302B1" w:rsidRPr="002C0899">
        <w:rPr>
          <w:b/>
          <w:bCs/>
        </w:rPr>
        <w:t xml:space="preserve">Делегат </w:t>
      </w:r>
      <w:r w:rsidR="000F215F" w:rsidRPr="002C0899">
        <w:rPr>
          <w:b/>
          <w:bCs/>
        </w:rPr>
        <w:t xml:space="preserve">от Исламской Республики </w:t>
      </w:r>
      <w:r w:rsidR="00F01D55">
        <w:rPr>
          <w:b/>
          <w:bCs/>
        </w:rPr>
        <w:t>И</w:t>
      </w:r>
      <w:r w:rsidR="000F215F" w:rsidRPr="002C0899">
        <w:rPr>
          <w:b/>
          <w:bCs/>
        </w:rPr>
        <w:t>ран</w:t>
      </w:r>
      <w:r w:rsidRPr="002C0899">
        <w:t xml:space="preserve">, </w:t>
      </w:r>
      <w:r w:rsidR="002C0899">
        <w:t>поддерживая</w:t>
      </w:r>
      <w:r w:rsidR="002C0899" w:rsidRPr="002C0899">
        <w:t xml:space="preserve"> </w:t>
      </w:r>
      <w:r w:rsidR="002C0899">
        <w:t>предложенные</w:t>
      </w:r>
      <w:r w:rsidR="002C0899" w:rsidRPr="002C0899">
        <w:t xml:space="preserve"> </w:t>
      </w:r>
      <w:r w:rsidR="002C0899">
        <w:t>Директором</w:t>
      </w:r>
      <w:r w:rsidR="002C0899" w:rsidRPr="002C0899">
        <w:t xml:space="preserve"> </w:t>
      </w:r>
      <w:r w:rsidR="002C0899">
        <w:t>формулировки</w:t>
      </w:r>
      <w:r w:rsidR="002C0899" w:rsidRPr="002C0899">
        <w:t xml:space="preserve">, </w:t>
      </w:r>
      <w:r w:rsidR="002C0899">
        <w:t>соответствующие</w:t>
      </w:r>
      <w:r w:rsidR="002C0899" w:rsidRPr="002C0899">
        <w:t xml:space="preserve"> </w:t>
      </w:r>
      <w:r w:rsidR="002C0899">
        <w:t>принятой</w:t>
      </w:r>
      <w:r w:rsidR="002C0899" w:rsidRPr="002C0899">
        <w:t xml:space="preserve"> </w:t>
      </w:r>
      <w:r w:rsidR="002C0899">
        <w:t>практике</w:t>
      </w:r>
      <w:r w:rsidR="002C0899" w:rsidRPr="002C0899">
        <w:t xml:space="preserve"> </w:t>
      </w:r>
      <w:r w:rsidR="002C0899">
        <w:t>МСЭ</w:t>
      </w:r>
      <w:r w:rsidR="002C0899" w:rsidRPr="002C0899">
        <w:t>-</w:t>
      </w:r>
      <w:r w:rsidR="002C0899" w:rsidRPr="002C0899">
        <w:rPr>
          <w:lang w:val="en-GB"/>
        </w:rPr>
        <w:t>R</w:t>
      </w:r>
      <w:r w:rsidR="002C0899">
        <w:t>, предлагает, что РРК следует рассмотреть вопрос об опубликовании</w:t>
      </w:r>
      <w:r w:rsidR="002C0899" w:rsidRPr="002C0899">
        <w:t xml:space="preserve"> </w:t>
      </w:r>
      <w:r w:rsidR="002C0899">
        <w:t>правила процедуры по этому вопросу</w:t>
      </w:r>
      <w:r w:rsidR="00DB1213">
        <w:t>, с тем чтобы администрации представили свои замечания</w:t>
      </w:r>
      <w:r w:rsidRPr="002C0899">
        <w:t xml:space="preserve">. </w:t>
      </w:r>
    </w:p>
    <w:p w:rsidR="00F90B58" w:rsidRPr="0077582C" w:rsidRDefault="00F90B58" w:rsidP="00D542D2">
      <w:r w:rsidRPr="009162E6">
        <w:t>3.5</w:t>
      </w:r>
      <w:r w:rsidRPr="009162E6">
        <w:tab/>
      </w:r>
      <w:r w:rsidR="004302B1" w:rsidRPr="009162E6">
        <w:rPr>
          <w:b/>
          <w:bCs/>
        </w:rPr>
        <w:t>Директор БР</w:t>
      </w:r>
      <w:r w:rsidRPr="009162E6">
        <w:t xml:space="preserve"> </w:t>
      </w:r>
      <w:r w:rsidR="00F215A6">
        <w:t>говорит</w:t>
      </w:r>
      <w:r w:rsidR="00F215A6" w:rsidRPr="009162E6">
        <w:t xml:space="preserve">, </w:t>
      </w:r>
      <w:r w:rsidR="00F215A6">
        <w:t>что</w:t>
      </w:r>
      <w:r w:rsidR="00F215A6" w:rsidRPr="009162E6">
        <w:t xml:space="preserve"> </w:t>
      </w:r>
      <w:r w:rsidR="00F215A6">
        <w:t>Бюро</w:t>
      </w:r>
      <w:r w:rsidR="00F215A6" w:rsidRPr="009162E6">
        <w:t xml:space="preserve"> </w:t>
      </w:r>
      <w:r w:rsidR="0099605B">
        <w:t>всегда</w:t>
      </w:r>
      <w:r w:rsidR="00F215A6" w:rsidRPr="009162E6">
        <w:t xml:space="preserve"> </w:t>
      </w:r>
      <w:r w:rsidR="00F215A6">
        <w:t>применяет</w:t>
      </w:r>
      <w:r w:rsidRPr="009162E6">
        <w:t xml:space="preserve"> </w:t>
      </w:r>
      <w:r w:rsidR="00CA40C8" w:rsidRPr="009162E6">
        <w:t>Регламент радиосвязи</w:t>
      </w:r>
      <w:r w:rsidRPr="009162E6">
        <w:t xml:space="preserve">, </w:t>
      </w:r>
      <w:r w:rsidR="009162E6">
        <w:t>согласно которому любые просьбы администраций могут быть представлены РРК</w:t>
      </w:r>
      <w:r w:rsidRPr="009162E6">
        <w:t xml:space="preserve">. </w:t>
      </w:r>
      <w:r w:rsidR="009162E6">
        <w:t>Сложно будет разработать правило процедуры, так как невозможно разработать правило, соответствующее всем случаям</w:t>
      </w:r>
      <w:r w:rsidRPr="009162E6">
        <w:t xml:space="preserve">. </w:t>
      </w:r>
      <w:r w:rsidR="009162E6">
        <w:t>Каждую</w:t>
      </w:r>
      <w:r w:rsidR="009162E6" w:rsidRPr="0077582C">
        <w:t xml:space="preserve"> </w:t>
      </w:r>
      <w:r w:rsidR="009162E6">
        <w:t>ситуацию</w:t>
      </w:r>
      <w:r w:rsidR="009162E6" w:rsidRPr="0077582C">
        <w:t xml:space="preserve">, </w:t>
      </w:r>
      <w:r w:rsidR="009162E6">
        <w:t>следует</w:t>
      </w:r>
      <w:r w:rsidR="009162E6" w:rsidRPr="0077582C">
        <w:t xml:space="preserve">, </w:t>
      </w:r>
      <w:r w:rsidR="009162E6">
        <w:t>таким</w:t>
      </w:r>
      <w:r w:rsidR="009162E6" w:rsidRPr="0077582C">
        <w:t xml:space="preserve"> </w:t>
      </w:r>
      <w:r w:rsidR="009162E6">
        <w:t>образом</w:t>
      </w:r>
      <w:r w:rsidR="009162E6" w:rsidRPr="0077582C">
        <w:t xml:space="preserve">, </w:t>
      </w:r>
      <w:r w:rsidR="009162E6">
        <w:t>рассматривать</w:t>
      </w:r>
      <w:r w:rsidR="009162E6" w:rsidRPr="0077582C">
        <w:t xml:space="preserve"> </w:t>
      </w:r>
      <w:r w:rsidR="009162E6">
        <w:t>по</w:t>
      </w:r>
      <w:r w:rsidR="009162E6" w:rsidRPr="0077582C">
        <w:t xml:space="preserve"> </w:t>
      </w:r>
      <w:r w:rsidR="009162E6">
        <w:t>существу</w:t>
      </w:r>
      <w:r w:rsidRPr="0077582C">
        <w:t>.</w:t>
      </w:r>
    </w:p>
    <w:p w:rsidR="00F90B58" w:rsidRPr="0043124C" w:rsidRDefault="00F90B58" w:rsidP="00D542D2">
      <w:r w:rsidRPr="0043124C">
        <w:t>3.6</w:t>
      </w:r>
      <w:r w:rsidRPr="0043124C">
        <w:tab/>
      </w:r>
      <w:r w:rsidR="0043124C" w:rsidRPr="0043124C">
        <w:rPr>
          <w:b/>
          <w:bCs/>
        </w:rPr>
        <w:t>Принимается</w:t>
      </w:r>
      <w:r w:rsidR="0043124C" w:rsidRPr="0043124C">
        <w:t xml:space="preserve"> </w:t>
      </w:r>
      <w:r w:rsidR="0043124C">
        <w:t>решение</w:t>
      </w:r>
      <w:r w:rsidR="0043124C" w:rsidRPr="0043124C">
        <w:t xml:space="preserve"> </w:t>
      </w:r>
      <w:r w:rsidR="0043124C">
        <w:t>включит</w:t>
      </w:r>
      <w:r w:rsidR="0043124C" w:rsidRPr="0043124C">
        <w:t xml:space="preserve"> </w:t>
      </w:r>
      <w:r w:rsidR="0043124C">
        <w:t>в</w:t>
      </w:r>
      <w:r w:rsidR="0043124C" w:rsidRPr="0043124C">
        <w:t xml:space="preserve"> </w:t>
      </w:r>
      <w:r w:rsidR="0043124C">
        <w:t>протокол</w:t>
      </w:r>
      <w:r w:rsidR="0043124C" w:rsidRPr="0043124C">
        <w:t xml:space="preserve"> </w:t>
      </w:r>
      <w:r w:rsidR="0043124C">
        <w:t>следующий</w:t>
      </w:r>
      <w:r w:rsidR="0043124C" w:rsidRPr="0043124C">
        <w:t xml:space="preserve"> </w:t>
      </w:r>
      <w:r w:rsidR="0043124C">
        <w:t>измененный</w:t>
      </w:r>
      <w:r w:rsidR="0043124C" w:rsidRPr="0043124C">
        <w:t xml:space="preserve"> </w:t>
      </w:r>
      <w:r w:rsidR="0043124C">
        <w:t>текст</w:t>
      </w:r>
      <w:r w:rsidR="0043124C" w:rsidRPr="0043124C">
        <w:t xml:space="preserve"> </w:t>
      </w:r>
      <w:r w:rsidR="0043124C">
        <w:t>в</w:t>
      </w:r>
      <w:r w:rsidR="0043124C" w:rsidRPr="0043124C">
        <w:t xml:space="preserve"> </w:t>
      </w:r>
      <w:r w:rsidR="0043124C">
        <w:t>качестве</w:t>
      </w:r>
      <w:r w:rsidR="0043124C" w:rsidRPr="0043124C">
        <w:t xml:space="preserve"> </w:t>
      </w:r>
      <w:r w:rsidR="0043124C">
        <w:t>решения</w:t>
      </w:r>
      <w:r w:rsidR="0043124C" w:rsidRPr="0043124C">
        <w:t xml:space="preserve"> </w:t>
      </w:r>
      <w:r w:rsidR="0043124C">
        <w:t>конференции</w:t>
      </w:r>
      <w:r w:rsidRPr="0043124C">
        <w:t>:</w:t>
      </w:r>
    </w:p>
    <w:p w:rsidR="003E1438" w:rsidRPr="003E1438" w:rsidRDefault="003E1438" w:rsidP="00D542D2">
      <w:pPr>
        <w:ind w:left="1134"/>
        <w:rPr>
          <w:rFonts w:asciiTheme="majorBidi" w:hAnsiTheme="majorBidi" w:cstheme="majorBidi"/>
          <w:szCs w:val="24"/>
        </w:rPr>
      </w:pPr>
      <w:r w:rsidRPr="00207781"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>До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принятия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решения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внесении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изменений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в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</w:t>
      </w:r>
      <w:r w:rsidRPr="00207781">
        <w:rPr>
          <w:rFonts w:asciiTheme="majorBidi" w:hAnsiTheme="majorBidi" w:cstheme="majorBidi"/>
          <w:szCs w:val="24"/>
        </w:rPr>
        <w:t>.</w:t>
      </w:r>
      <w:r w:rsidRPr="00207781">
        <w:rPr>
          <w:rFonts w:asciiTheme="majorBidi" w:hAnsiTheme="majorBidi" w:cstheme="majorBidi"/>
          <w:szCs w:val="24"/>
          <w:lang w:val="en-GB"/>
        </w:rPr>
        <w:t> </w:t>
      </w:r>
      <w:r w:rsidRPr="00207781">
        <w:rPr>
          <w:rFonts w:asciiTheme="majorBidi" w:hAnsiTheme="majorBidi" w:cstheme="majorBidi"/>
          <w:szCs w:val="24"/>
        </w:rPr>
        <w:t xml:space="preserve">11.49 Регламента радиосвязи </w:t>
      </w:r>
      <w:r>
        <w:rPr>
          <w:rFonts w:asciiTheme="majorBidi" w:hAnsiTheme="majorBidi" w:cstheme="majorBidi"/>
          <w:szCs w:val="24"/>
        </w:rPr>
        <w:t>в рамках вопроса </w:t>
      </w:r>
      <w:r w:rsidRPr="00F90B58">
        <w:rPr>
          <w:rFonts w:asciiTheme="majorBidi" w:hAnsiTheme="majorBidi" w:cstheme="majorBidi"/>
          <w:szCs w:val="24"/>
          <w:lang w:val="en-GB"/>
        </w:rPr>
        <w:t>A</w:t>
      </w:r>
      <w:r w:rsidRPr="0020778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 пункту </w:t>
      </w:r>
      <w:r w:rsidRPr="00207781">
        <w:rPr>
          <w:rFonts w:asciiTheme="majorBidi" w:hAnsiTheme="majorBidi" w:cstheme="majorBidi"/>
          <w:szCs w:val="24"/>
        </w:rPr>
        <w:t>7</w:t>
      </w:r>
      <w:r>
        <w:rPr>
          <w:rFonts w:asciiTheme="majorBidi" w:hAnsiTheme="majorBidi" w:cstheme="majorBidi"/>
          <w:szCs w:val="24"/>
        </w:rPr>
        <w:t xml:space="preserve"> повестки дня</w:t>
      </w:r>
      <w:r w:rsidRPr="00207781">
        <w:rPr>
          <w:rFonts w:asciiTheme="majorBidi" w:hAnsiTheme="majorBidi" w:cstheme="majorBidi"/>
          <w:szCs w:val="24"/>
        </w:rPr>
        <w:t xml:space="preserve">, ВКР-15 </w:t>
      </w:r>
      <w:r>
        <w:rPr>
          <w:rFonts w:asciiTheme="majorBidi" w:hAnsiTheme="majorBidi" w:cstheme="majorBidi"/>
          <w:szCs w:val="24"/>
        </w:rPr>
        <w:t>признает необходимость содействия прозрачности без ущерба для справедливого отношения ко всем администрациям</w:t>
      </w:r>
      <w:r w:rsidRPr="00207781">
        <w:rPr>
          <w:rFonts w:asciiTheme="majorBidi" w:hAnsiTheme="majorBidi" w:cstheme="majorBidi"/>
          <w:szCs w:val="24"/>
        </w:rPr>
        <w:t xml:space="preserve">. </w:t>
      </w:r>
      <w:r w:rsidRPr="002F63E2">
        <w:rPr>
          <w:rFonts w:asciiTheme="majorBidi" w:hAnsiTheme="majorBidi" w:cstheme="majorBidi"/>
          <w:szCs w:val="24"/>
        </w:rPr>
        <w:t xml:space="preserve">ВКР-15 </w:t>
      </w:r>
      <w:r>
        <w:rPr>
          <w:rFonts w:asciiTheme="majorBidi" w:hAnsiTheme="majorBidi" w:cstheme="majorBidi"/>
          <w:szCs w:val="24"/>
        </w:rPr>
        <w:t>тщательно</w:t>
      </w:r>
      <w:r w:rsidRPr="002F63E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</w:t>
      </w:r>
      <w:r w:rsidRPr="002F63E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особым образом рассмотрела обеспокоенность, выраженную рядом администраций относительно вероятной неопределенности, которая может возникнуть в результате принятия положения, обусловливающего сокращение периода повторного ввода в действие на основании несвоевременного представления Бюро информации для приостановки действия </w:t>
      </w:r>
      <w:r w:rsidRPr="00D542D2">
        <w:t>зарегистрированных</w:t>
      </w:r>
      <w:r>
        <w:rPr>
          <w:rFonts w:asciiTheme="majorBidi" w:hAnsiTheme="majorBidi" w:cstheme="majorBidi"/>
          <w:szCs w:val="24"/>
        </w:rPr>
        <w:t xml:space="preserve"> частотных присвоений</w:t>
      </w:r>
      <w:r w:rsidRPr="002F63E2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Вследствие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этого</w:t>
      </w:r>
      <w:r w:rsidRPr="00451768">
        <w:rPr>
          <w:rFonts w:asciiTheme="majorBidi" w:hAnsiTheme="majorBidi" w:cstheme="majorBidi"/>
          <w:szCs w:val="24"/>
        </w:rPr>
        <w:t xml:space="preserve">, ВКР-15 </w:t>
      </w:r>
      <w:r>
        <w:rPr>
          <w:rFonts w:asciiTheme="majorBidi" w:hAnsiTheme="majorBidi" w:cstheme="majorBidi"/>
          <w:szCs w:val="24"/>
        </w:rPr>
        <w:t>приняла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решение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предложить Бюро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применении</w:t>
      </w:r>
      <w:r w:rsidRPr="0045176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</w:t>
      </w:r>
      <w:r w:rsidRPr="00451768">
        <w:rPr>
          <w:rFonts w:asciiTheme="majorBidi" w:hAnsiTheme="majorBidi" w:cstheme="majorBidi"/>
          <w:szCs w:val="24"/>
        </w:rPr>
        <w:t>.</w:t>
      </w:r>
      <w:r w:rsidRPr="00451768">
        <w:rPr>
          <w:rFonts w:asciiTheme="majorBidi" w:hAnsiTheme="majorBidi" w:cstheme="majorBidi"/>
          <w:szCs w:val="24"/>
          <w:lang w:val="en-GB"/>
        </w:rPr>
        <w:t> </w:t>
      </w:r>
      <w:r w:rsidRPr="00451768">
        <w:rPr>
          <w:rFonts w:asciiTheme="majorBidi" w:hAnsiTheme="majorBidi" w:cstheme="majorBidi"/>
          <w:szCs w:val="24"/>
        </w:rPr>
        <w:t xml:space="preserve">11.49, </w:t>
      </w:r>
      <w:r>
        <w:rPr>
          <w:rFonts w:asciiTheme="majorBidi" w:hAnsiTheme="majorBidi" w:cstheme="majorBidi"/>
          <w:szCs w:val="24"/>
        </w:rPr>
        <w:t>пересмотренного</w:t>
      </w:r>
      <w:r w:rsidRPr="00451768">
        <w:rPr>
          <w:rFonts w:asciiTheme="majorBidi" w:hAnsiTheme="majorBidi" w:cstheme="majorBidi"/>
          <w:szCs w:val="24"/>
        </w:rPr>
        <w:t xml:space="preserve"> ВКР-15, </w:t>
      </w:r>
      <w:r>
        <w:rPr>
          <w:rFonts w:asciiTheme="majorBidi" w:hAnsiTheme="majorBidi" w:cstheme="majorBidi"/>
          <w:szCs w:val="24"/>
        </w:rPr>
        <w:t>рассматривать любые законные смягчающие обстоятельства, которые могут привести к неспособности заявляющей администрации соблюдать предельный шестимесячный срок. Если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Бюро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располагает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надежной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информацией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о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приостановке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использования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частотного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присвоения</w:t>
      </w:r>
      <w:r w:rsidRPr="002B6EA7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но</w:t>
      </w:r>
      <w:r w:rsidRPr="002B6EA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шестимесячный период еще не истек, Бюро рекомендуется напомнить, в порядке вежливости, заявляющей администрации о ее обязанности информировать </w:t>
      </w:r>
      <w:r w:rsidR="0099605B">
        <w:rPr>
          <w:rFonts w:asciiTheme="majorBidi" w:hAnsiTheme="majorBidi" w:cstheme="majorBidi"/>
          <w:szCs w:val="24"/>
        </w:rPr>
        <w:t>Б</w:t>
      </w:r>
      <w:r>
        <w:rPr>
          <w:rFonts w:asciiTheme="majorBidi" w:hAnsiTheme="majorBidi" w:cstheme="majorBidi"/>
          <w:szCs w:val="24"/>
        </w:rPr>
        <w:t>юро о приостановке использования согласно п</w:t>
      </w:r>
      <w:r w:rsidRPr="002B6EA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 </w:t>
      </w:r>
      <w:r w:rsidRPr="002B6EA7">
        <w:rPr>
          <w:rFonts w:asciiTheme="majorBidi" w:hAnsiTheme="majorBidi" w:cstheme="majorBidi"/>
          <w:szCs w:val="24"/>
        </w:rPr>
        <w:t>11.49</w:t>
      </w:r>
      <w:r>
        <w:rPr>
          <w:rFonts w:asciiTheme="majorBidi" w:hAnsiTheme="majorBidi" w:cstheme="majorBidi"/>
          <w:szCs w:val="24"/>
        </w:rPr>
        <w:t>"</w:t>
      </w:r>
      <w:r w:rsidRPr="002B6EA7">
        <w:rPr>
          <w:rFonts w:asciiTheme="majorBidi" w:hAnsiTheme="majorBidi" w:cstheme="majorBidi"/>
          <w:szCs w:val="24"/>
        </w:rPr>
        <w:t>.</w:t>
      </w:r>
    </w:p>
    <w:p w:rsidR="00F90B58" w:rsidRPr="006206E1" w:rsidRDefault="00F90B58" w:rsidP="00D542D2">
      <w:r w:rsidRPr="006206E1">
        <w:t>3.7</w:t>
      </w:r>
      <w:r w:rsidRPr="006206E1">
        <w:tab/>
      </w:r>
      <w:r w:rsidR="004302B1" w:rsidRPr="006206E1">
        <w:rPr>
          <w:b/>
          <w:bCs/>
        </w:rPr>
        <w:t xml:space="preserve">Делегат от </w:t>
      </w:r>
      <w:r w:rsidR="006206E1">
        <w:rPr>
          <w:b/>
          <w:bCs/>
        </w:rPr>
        <w:t>Канады</w:t>
      </w:r>
      <w:r w:rsidRPr="006206E1">
        <w:t xml:space="preserve">, </w:t>
      </w:r>
      <w:r w:rsidR="00151722">
        <w:t>отмечая</w:t>
      </w:r>
      <w:r w:rsidR="00151722" w:rsidRPr="006206E1">
        <w:t xml:space="preserve">, </w:t>
      </w:r>
      <w:r w:rsidR="00151722">
        <w:t>что</w:t>
      </w:r>
      <w:r w:rsidR="00151722" w:rsidRPr="006206E1">
        <w:t xml:space="preserve"> </w:t>
      </w:r>
      <w:r w:rsidR="00151722">
        <w:t>текст</w:t>
      </w:r>
      <w:r w:rsidR="00151722" w:rsidRPr="006206E1">
        <w:t xml:space="preserve"> </w:t>
      </w:r>
      <w:r w:rsidR="00151722">
        <w:t>по</w:t>
      </w:r>
      <w:r w:rsidR="00151722" w:rsidRPr="006206E1">
        <w:t>-</w:t>
      </w:r>
      <w:r w:rsidR="00151722">
        <w:t>прежнему</w:t>
      </w:r>
      <w:r w:rsidR="00151722" w:rsidRPr="006206E1">
        <w:t xml:space="preserve"> </w:t>
      </w:r>
      <w:r w:rsidR="00151722">
        <w:t>содержит</w:t>
      </w:r>
      <w:r w:rsidR="00151722" w:rsidRPr="006206E1">
        <w:t xml:space="preserve"> </w:t>
      </w:r>
      <w:r w:rsidR="00151722">
        <w:t>редакционные</w:t>
      </w:r>
      <w:r w:rsidR="00151722" w:rsidRPr="006206E1">
        <w:t xml:space="preserve"> </w:t>
      </w:r>
      <w:r w:rsidR="00151722">
        <w:t>неточности</w:t>
      </w:r>
      <w:r w:rsidR="00151722" w:rsidRPr="006206E1">
        <w:t xml:space="preserve">, </w:t>
      </w:r>
      <w:r w:rsidR="00151722">
        <w:t>просит</w:t>
      </w:r>
      <w:r w:rsidR="00151722" w:rsidRPr="006206E1">
        <w:t xml:space="preserve"> </w:t>
      </w:r>
      <w:r w:rsidR="00151722">
        <w:t>его</w:t>
      </w:r>
      <w:r w:rsidR="00151722" w:rsidRPr="006206E1">
        <w:t xml:space="preserve"> </w:t>
      </w:r>
      <w:r w:rsidR="00151722">
        <w:t>отредактировать</w:t>
      </w:r>
      <w:r w:rsidR="00151722" w:rsidRPr="006206E1">
        <w:t xml:space="preserve"> </w:t>
      </w:r>
      <w:r w:rsidR="00151722">
        <w:t>после</w:t>
      </w:r>
      <w:r w:rsidR="00151722" w:rsidRPr="006206E1">
        <w:t xml:space="preserve"> </w:t>
      </w:r>
      <w:r w:rsidR="00151722">
        <w:t>заседания</w:t>
      </w:r>
      <w:r w:rsidRPr="006206E1">
        <w:t>.</w:t>
      </w:r>
    </w:p>
    <w:p w:rsidR="00F90B58" w:rsidRPr="0077582C" w:rsidRDefault="00F90B58" w:rsidP="006206E1">
      <w:pPr>
        <w:rPr>
          <w:rFonts w:asciiTheme="majorBidi" w:hAnsiTheme="majorBidi" w:cstheme="majorBidi"/>
          <w:b/>
          <w:bCs/>
          <w:szCs w:val="24"/>
        </w:rPr>
      </w:pPr>
      <w:r w:rsidRPr="0077582C">
        <w:rPr>
          <w:rFonts w:asciiTheme="majorBidi" w:hAnsiTheme="majorBidi" w:cstheme="majorBidi"/>
          <w:szCs w:val="24"/>
        </w:rPr>
        <w:t>3.8</w:t>
      </w:r>
      <w:r w:rsidRPr="0077582C">
        <w:rPr>
          <w:rFonts w:asciiTheme="majorBidi" w:hAnsiTheme="majorBidi" w:cstheme="majorBidi"/>
          <w:szCs w:val="24"/>
        </w:rPr>
        <w:tab/>
      </w:r>
      <w:r w:rsidR="006206E1">
        <w:rPr>
          <w:rFonts w:asciiTheme="majorBidi" w:hAnsiTheme="majorBidi" w:cstheme="majorBidi"/>
          <w:szCs w:val="24"/>
        </w:rPr>
        <w:t>Решение</w:t>
      </w:r>
      <w:r w:rsidRPr="0077582C">
        <w:rPr>
          <w:rFonts w:asciiTheme="majorBidi" w:hAnsiTheme="majorBidi" w:cstheme="majorBidi"/>
          <w:szCs w:val="24"/>
        </w:rPr>
        <w:t xml:space="preserve"> </w:t>
      </w:r>
      <w:r w:rsidR="006206E1">
        <w:rPr>
          <w:rFonts w:asciiTheme="majorBidi" w:hAnsiTheme="majorBidi" w:cstheme="majorBidi"/>
          <w:b/>
          <w:bCs/>
          <w:szCs w:val="24"/>
        </w:rPr>
        <w:t>принимается</w:t>
      </w:r>
      <w:r w:rsidRPr="00FB3B21">
        <w:rPr>
          <w:rFonts w:asciiTheme="majorBidi" w:hAnsiTheme="majorBidi" w:cstheme="majorBidi"/>
          <w:szCs w:val="24"/>
        </w:rPr>
        <w:t>.</w:t>
      </w:r>
    </w:p>
    <w:p w:rsidR="00F90B58" w:rsidRPr="0077582C" w:rsidRDefault="000F215F" w:rsidP="00F90B58">
      <w:pPr>
        <w:rPr>
          <w:rFonts w:asciiTheme="majorBidi" w:eastAsia="SimSun" w:hAnsiTheme="majorBidi" w:cstheme="majorBidi"/>
          <w:b/>
          <w:bCs/>
          <w:szCs w:val="24"/>
        </w:rPr>
      </w:pPr>
      <w:r w:rsidRPr="0077582C">
        <w:rPr>
          <w:rFonts w:asciiTheme="majorBidi" w:eastAsia="SimSun" w:hAnsiTheme="majorBidi" w:cstheme="majorBidi"/>
          <w:b/>
          <w:bCs/>
          <w:szCs w:val="24"/>
        </w:rPr>
        <w:t>Статья</w:t>
      </w:r>
      <w:r>
        <w:rPr>
          <w:rFonts w:asciiTheme="majorBidi" w:eastAsia="SimSun" w:hAnsiTheme="majorBidi" w:cstheme="majorBidi"/>
          <w:b/>
          <w:bCs/>
          <w:szCs w:val="24"/>
          <w:lang w:val="en-GB"/>
        </w:rPr>
        <w:t> 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>11 (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11.49, 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11.49.1); </w:t>
      </w:r>
      <w:r w:rsidRPr="0077582C">
        <w:rPr>
          <w:rFonts w:asciiTheme="majorBidi" w:eastAsia="SimSun" w:hAnsiTheme="majorBidi" w:cstheme="majorBidi"/>
          <w:b/>
          <w:bCs/>
          <w:szCs w:val="24"/>
        </w:rPr>
        <w:t>Приложение</w:t>
      </w:r>
      <w:r>
        <w:rPr>
          <w:rFonts w:asciiTheme="majorBidi" w:eastAsia="SimSun" w:hAnsiTheme="majorBidi" w:cstheme="majorBidi"/>
          <w:b/>
          <w:bCs/>
          <w:szCs w:val="24"/>
          <w:lang w:val="en-GB"/>
        </w:rPr>
        <w:t> 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>30 (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5.2.10, 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20</w:t>
      </w:r>
      <w:r w:rsidR="00F90B58" w:rsidRPr="00F90B58">
        <w:rPr>
          <w:rFonts w:asciiTheme="majorBidi" w:eastAsia="SimSun" w:hAnsiTheme="majorBidi" w:cstheme="majorBidi"/>
          <w:b/>
          <w:bCs/>
          <w:i/>
          <w:iCs/>
          <w:szCs w:val="24"/>
          <w:lang w:val="en-GB"/>
        </w:rPr>
        <w:t>bis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); </w:t>
      </w:r>
      <w:r w:rsidRPr="0077582C">
        <w:rPr>
          <w:rFonts w:asciiTheme="majorBidi" w:eastAsia="SimSun" w:hAnsiTheme="majorBidi" w:cstheme="majorBidi"/>
          <w:b/>
          <w:bCs/>
          <w:szCs w:val="24"/>
        </w:rPr>
        <w:t>Приложение</w:t>
      </w:r>
      <w:r>
        <w:rPr>
          <w:rFonts w:asciiTheme="majorBidi" w:eastAsia="SimSun" w:hAnsiTheme="majorBidi" w:cstheme="majorBidi"/>
          <w:b/>
          <w:bCs/>
          <w:szCs w:val="24"/>
          <w:lang w:val="en-GB"/>
        </w:rPr>
        <w:t> 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>30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A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(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5.2.10, 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24</w:t>
      </w:r>
      <w:r w:rsidR="00F90B58" w:rsidRPr="00F90B58">
        <w:rPr>
          <w:rFonts w:asciiTheme="majorBidi" w:eastAsia="SimSun" w:hAnsiTheme="majorBidi" w:cstheme="majorBidi"/>
          <w:b/>
          <w:bCs/>
          <w:i/>
          <w:iCs/>
          <w:szCs w:val="24"/>
          <w:lang w:val="en-GB"/>
        </w:rPr>
        <w:t>bis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); </w:t>
      </w:r>
      <w:r w:rsidRPr="0077582C">
        <w:rPr>
          <w:rFonts w:asciiTheme="majorBidi" w:eastAsia="SimSun" w:hAnsiTheme="majorBidi" w:cstheme="majorBidi"/>
          <w:b/>
          <w:bCs/>
          <w:szCs w:val="24"/>
        </w:rPr>
        <w:t>Приложение</w:t>
      </w:r>
      <w:r>
        <w:rPr>
          <w:rFonts w:asciiTheme="majorBidi" w:eastAsia="SimSun" w:hAnsiTheme="majorBidi" w:cstheme="majorBidi"/>
          <w:b/>
          <w:bCs/>
          <w:szCs w:val="24"/>
          <w:lang w:val="en-GB"/>
        </w:rPr>
        <w:t> 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>30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B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(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MOD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8.17, </w:t>
      </w:r>
      <w:r w:rsidR="00F90B58" w:rsidRPr="00F90B58">
        <w:rPr>
          <w:rFonts w:asciiTheme="majorBidi" w:eastAsia="SimSun" w:hAnsiTheme="majorBidi" w:cstheme="majorBidi"/>
          <w:b/>
          <w:bCs/>
          <w:szCs w:val="24"/>
          <w:lang w:val="en-GB"/>
        </w:rPr>
        <w:t>ADD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 xml:space="preserve"> 14</w:t>
      </w:r>
      <w:r w:rsidR="00F90B58" w:rsidRPr="00F90B58">
        <w:rPr>
          <w:rFonts w:asciiTheme="majorBidi" w:eastAsia="SimSun" w:hAnsiTheme="majorBidi" w:cstheme="majorBidi"/>
          <w:b/>
          <w:bCs/>
          <w:i/>
          <w:iCs/>
          <w:szCs w:val="24"/>
          <w:lang w:val="en-GB"/>
        </w:rPr>
        <w:t>bis</w:t>
      </w:r>
      <w:r w:rsidR="00F90B58" w:rsidRPr="0077582C">
        <w:rPr>
          <w:rFonts w:asciiTheme="majorBidi" w:eastAsia="SimSun" w:hAnsiTheme="majorBidi" w:cstheme="majorBidi"/>
          <w:b/>
          <w:bCs/>
          <w:szCs w:val="24"/>
        </w:rPr>
        <w:t>)</w:t>
      </w:r>
    </w:p>
    <w:p w:rsidR="00F90B58" w:rsidRPr="00991295" w:rsidRDefault="00F90B58" w:rsidP="00F90B58">
      <w:pPr>
        <w:rPr>
          <w:rFonts w:asciiTheme="majorBidi" w:hAnsiTheme="majorBidi" w:cstheme="majorBidi"/>
          <w:b/>
          <w:bCs/>
          <w:szCs w:val="24"/>
        </w:rPr>
      </w:pPr>
      <w:r w:rsidRPr="00FB3B21">
        <w:rPr>
          <w:rFonts w:asciiTheme="majorBidi" w:hAnsiTheme="majorBidi" w:cstheme="majorBidi"/>
          <w:szCs w:val="24"/>
        </w:rPr>
        <w:t>3.9</w:t>
      </w:r>
      <w:r w:rsidRPr="00FB3B21">
        <w:rPr>
          <w:rFonts w:asciiTheme="majorBidi" w:hAnsiTheme="majorBidi" w:cstheme="majorBidi"/>
          <w:szCs w:val="24"/>
        </w:rPr>
        <w:tab/>
      </w:r>
      <w:r w:rsidR="004302B1" w:rsidRPr="00FB3B21">
        <w:rPr>
          <w:rFonts w:asciiTheme="majorBidi" w:hAnsiTheme="majorBidi" w:cstheme="majorBidi"/>
          <w:b/>
          <w:bCs/>
          <w:szCs w:val="24"/>
        </w:rPr>
        <w:t>Утверждается</w:t>
      </w:r>
      <w:r w:rsidR="00991295" w:rsidRPr="00991295">
        <w:rPr>
          <w:rFonts w:asciiTheme="majorBidi" w:hAnsiTheme="majorBidi" w:cstheme="majorBidi"/>
          <w:szCs w:val="24"/>
        </w:rPr>
        <w:t>.</w:t>
      </w:r>
    </w:p>
    <w:p w:rsidR="00F90B58" w:rsidRPr="00991295" w:rsidRDefault="00F90B58" w:rsidP="00D542D2">
      <w:r w:rsidRPr="00991295">
        <w:t>3.10</w:t>
      </w:r>
      <w:r w:rsidRPr="00991295">
        <w:tab/>
      </w:r>
      <w:r w:rsidR="00991295">
        <w:t>С учетом текста решения конференции, внесенного в протокол</w:t>
      </w:r>
      <w:r w:rsidRPr="00991295">
        <w:t xml:space="preserve">, </w:t>
      </w:r>
      <w:r w:rsidR="00F51321">
        <w:t>шестнадцатая</w:t>
      </w:r>
      <w:r w:rsidR="00F51321" w:rsidRPr="00991295">
        <w:t xml:space="preserve"> </w:t>
      </w:r>
      <w:r w:rsidR="00F51321" w:rsidRPr="001C5641">
        <w:t>серия</w:t>
      </w:r>
      <w:r w:rsidR="00F51321" w:rsidRPr="00991295">
        <w:t xml:space="preserve"> </w:t>
      </w:r>
      <w:r w:rsidR="00F51321" w:rsidRPr="001C5641">
        <w:t>текстов</w:t>
      </w:r>
      <w:r w:rsidR="00F51321" w:rsidRPr="00991295">
        <w:t xml:space="preserve">, </w:t>
      </w:r>
      <w:r w:rsidR="00F51321" w:rsidRPr="001C5641">
        <w:t>представленных</w:t>
      </w:r>
      <w:r w:rsidR="00F51321" w:rsidRPr="00991295">
        <w:t xml:space="preserve"> </w:t>
      </w:r>
      <w:r w:rsidR="00F51321" w:rsidRPr="001E2DF3">
        <w:rPr>
          <w:bCs/>
        </w:rPr>
        <w:t>Редакционны</w:t>
      </w:r>
      <w:r w:rsidR="00F51321">
        <w:rPr>
          <w:bCs/>
        </w:rPr>
        <w:t>м</w:t>
      </w:r>
      <w:r w:rsidR="00F51321" w:rsidRPr="00991295">
        <w:rPr>
          <w:bCs/>
        </w:rPr>
        <w:t xml:space="preserve"> </w:t>
      </w:r>
      <w:r w:rsidR="00F51321" w:rsidRPr="001E2DF3">
        <w:rPr>
          <w:bCs/>
        </w:rPr>
        <w:t>комитет</w:t>
      </w:r>
      <w:r w:rsidR="00F51321">
        <w:rPr>
          <w:bCs/>
        </w:rPr>
        <w:t>ом</w:t>
      </w:r>
      <w:r w:rsidR="00F51321" w:rsidRPr="00991295">
        <w:t xml:space="preserve"> </w:t>
      </w:r>
      <w:r w:rsidR="00F51321">
        <w:t>для</w:t>
      </w:r>
      <w:r w:rsidR="00F51321" w:rsidRPr="00991295">
        <w:t xml:space="preserve"> </w:t>
      </w:r>
      <w:r w:rsidR="00F51321">
        <w:t>первого</w:t>
      </w:r>
      <w:r w:rsidR="00F51321" w:rsidRPr="00991295">
        <w:t xml:space="preserve"> </w:t>
      </w:r>
      <w:r w:rsidR="00F51321">
        <w:t>чтения</w:t>
      </w:r>
      <w:r w:rsidRPr="00991295">
        <w:t xml:space="preserve"> (</w:t>
      </w:r>
      <w:r w:rsidRPr="00F90B58">
        <w:rPr>
          <w:lang w:val="en-GB"/>
        </w:rPr>
        <w:t>B</w:t>
      </w:r>
      <w:r w:rsidRPr="00991295">
        <w:t>16) (</w:t>
      </w:r>
      <w:r w:rsidR="000F215F" w:rsidRPr="00991295">
        <w:t>Документ</w:t>
      </w:r>
      <w:r w:rsidR="000F215F">
        <w:rPr>
          <w:lang w:val="en-GB"/>
        </w:rPr>
        <w:t> </w:t>
      </w:r>
      <w:r w:rsidRPr="00991295">
        <w:t>453)</w:t>
      </w:r>
      <w:r w:rsidR="00F51321" w:rsidRPr="00991295">
        <w:t>,</w:t>
      </w:r>
      <w:r w:rsidRPr="00991295">
        <w:t xml:space="preserve"> </w:t>
      </w:r>
      <w:r w:rsidR="00F51321">
        <w:rPr>
          <w:b/>
          <w:bCs/>
        </w:rPr>
        <w:t>утверждается</w:t>
      </w:r>
      <w:r w:rsidRPr="00991295">
        <w:t>.</w:t>
      </w:r>
    </w:p>
    <w:p w:rsidR="00F90B58" w:rsidRPr="000F215F" w:rsidRDefault="00F90B58" w:rsidP="00D542D2">
      <w:pPr>
        <w:pStyle w:val="Heading1"/>
      </w:pPr>
      <w:r w:rsidRPr="000F215F">
        <w:t>4</w:t>
      </w:r>
      <w:r w:rsidRPr="000F215F">
        <w:tab/>
      </w:r>
      <w:r w:rsidR="000F215F" w:rsidRPr="000F215F">
        <w:t>Шестнадцатая серия текстов, представленных Редакционным комитетом (</w:t>
      </w:r>
      <w:r w:rsidR="000F215F" w:rsidRPr="000F215F">
        <w:rPr>
          <w:lang w:val="en-US"/>
        </w:rPr>
        <w:t>B</w:t>
      </w:r>
      <w:r w:rsidR="000F215F" w:rsidRPr="000F215F">
        <w:t xml:space="preserve">16), – второе чтение </w:t>
      </w:r>
      <w:r w:rsidRPr="000F215F">
        <w:t>(</w:t>
      </w:r>
      <w:r w:rsidR="000F215F" w:rsidRPr="000F215F">
        <w:t>Документ</w:t>
      </w:r>
      <w:r w:rsidR="000F215F">
        <w:rPr>
          <w:lang w:val="en-US"/>
        </w:rPr>
        <w:t> </w:t>
      </w:r>
      <w:r w:rsidRPr="000F215F">
        <w:t>453)</w:t>
      </w:r>
    </w:p>
    <w:p w:rsidR="00F90B58" w:rsidRPr="00F51321" w:rsidRDefault="00F90B58" w:rsidP="00D542D2">
      <w:r w:rsidRPr="00F51321">
        <w:t>4.1</w:t>
      </w:r>
      <w:r w:rsidRPr="00F51321">
        <w:tab/>
      </w:r>
      <w:r w:rsidR="00991295">
        <w:t>С учетом текста решения конференции, внесенного в протокол</w:t>
      </w:r>
      <w:r w:rsidRPr="00F51321">
        <w:t xml:space="preserve">, </w:t>
      </w:r>
      <w:r w:rsidR="00F51321">
        <w:t>шестнадцатая</w:t>
      </w:r>
      <w:r w:rsidRPr="00F51321">
        <w:t xml:space="preserve"> </w:t>
      </w:r>
      <w:r w:rsidR="00F51321" w:rsidRPr="001C5641">
        <w:t>серия</w:t>
      </w:r>
      <w:r w:rsidR="00F51321" w:rsidRPr="00F51321">
        <w:t xml:space="preserve"> </w:t>
      </w:r>
      <w:r w:rsidR="00F51321" w:rsidRPr="001C5641">
        <w:t>текстов</w:t>
      </w:r>
      <w:r w:rsidR="00F51321" w:rsidRPr="00F51321">
        <w:t xml:space="preserve">, </w:t>
      </w:r>
      <w:r w:rsidR="00F51321" w:rsidRPr="001C5641">
        <w:t>представленных</w:t>
      </w:r>
      <w:r w:rsidR="00F51321" w:rsidRPr="00F51321">
        <w:t xml:space="preserve"> </w:t>
      </w:r>
      <w:r w:rsidR="00F51321" w:rsidRPr="001E2DF3">
        <w:rPr>
          <w:bCs/>
        </w:rPr>
        <w:t>Редакционны</w:t>
      </w:r>
      <w:r w:rsidR="00F51321">
        <w:rPr>
          <w:bCs/>
        </w:rPr>
        <w:t>м</w:t>
      </w:r>
      <w:r w:rsidR="00F51321" w:rsidRPr="00F51321">
        <w:rPr>
          <w:bCs/>
        </w:rPr>
        <w:t xml:space="preserve"> </w:t>
      </w:r>
      <w:r w:rsidR="00F51321" w:rsidRPr="001E2DF3">
        <w:rPr>
          <w:bCs/>
        </w:rPr>
        <w:t>комитет</w:t>
      </w:r>
      <w:r w:rsidR="00F51321">
        <w:rPr>
          <w:bCs/>
        </w:rPr>
        <w:t>ом</w:t>
      </w:r>
      <w:r w:rsidRPr="00F51321">
        <w:t xml:space="preserve"> (</w:t>
      </w:r>
      <w:r w:rsidRPr="00732C4A">
        <w:rPr>
          <w:lang w:val="en-US"/>
        </w:rPr>
        <w:t>B</w:t>
      </w:r>
      <w:r w:rsidRPr="00F51321">
        <w:t>16) (</w:t>
      </w:r>
      <w:r w:rsidR="000F215F" w:rsidRPr="00F51321">
        <w:t>Документ</w:t>
      </w:r>
      <w:r w:rsidR="000F215F">
        <w:rPr>
          <w:lang w:val="en-US"/>
        </w:rPr>
        <w:t> </w:t>
      </w:r>
      <w:r w:rsidRPr="00F51321">
        <w:t xml:space="preserve">453) </w:t>
      </w:r>
      <w:r w:rsidR="00F51321">
        <w:rPr>
          <w:b/>
          <w:bCs/>
        </w:rPr>
        <w:t>утверждается</w:t>
      </w:r>
      <w:r w:rsidRPr="00F51321">
        <w:t xml:space="preserve"> </w:t>
      </w:r>
      <w:r w:rsidR="00F51321">
        <w:t>во втором чтении</w:t>
      </w:r>
      <w:r w:rsidRPr="00F51321">
        <w:t>.</w:t>
      </w:r>
    </w:p>
    <w:p w:rsidR="00F90B58" w:rsidRPr="000F215F" w:rsidRDefault="00F90B58" w:rsidP="00D542D2">
      <w:pPr>
        <w:pStyle w:val="Heading1"/>
      </w:pPr>
      <w:r w:rsidRPr="000F215F">
        <w:lastRenderedPageBreak/>
        <w:t>5</w:t>
      </w:r>
      <w:r w:rsidRPr="000F215F">
        <w:tab/>
      </w:r>
      <w:r w:rsidR="000F215F" w:rsidRPr="000F215F">
        <w:t>Вторая серия текстов, представленных Редакционным комитетом для второго чтения (</w:t>
      </w:r>
      <w:r w:rsidR="000F215F" w:rsidRPr="000F215F">
        <w:rPr>
          <w:lang w:val="en-GB"/>
        </w:rPr>
        <w:t>R</w:t>
      </w:r>
      <w:r w:rsidR="000F215F" w:rsidRPr="000F215F">
        <w:t xml:space="preserve">2) </w:t>
      </w:r>
      <w:r w:rsidRPr="000F215F">
        <w:t>(</w:t>
      </w:r>
      <w:r w:rsidR="000F215F" w:rsidRPr="000F215F">
        <w:t>Документ</w:t>
      </w:r>
      <w:r w:rsidR="000F215F">
        <w:rPr>
          <w:lang w:val="en-GB"/>
        </w:rPr>
        <w:t> </w:t>
      </w:r>
      <w:r w:rsidRPr="000F215F">
        <w:t>461)</w:t>
      </w:r>
    </w:p>
    <w:p w:rsidR="00F90B58" w:rsidRPr="00991295" w:rsidRDefault="00F90B58" w:rsidP="00D542D2">
      <w:r w:rsidRPr="000F215F">
        <w:rPr>
          <w:b/>
          <w:bCs/>
        </w:rPr>
        <w:t>5.1</w:t>
      </w:r>
      <w:r w:rsidRPr="000F215F">
        <w:rPr>
          <w:b/>
          <w:bCs/>
        </w:rPr>
        <w:tab/>
      </w:r>
      <w:r w:rsidR="004302B1" w:rsidRPr="000F215F">
        <w:rPr>
          <w:b/>
          <w:bCs/>
        </w:rPr>
        <w:t>Председатель</w:t>
      </w:r>
      <w:r w:rsidRPr="000F215F">
        <w:rPr>
          <w:b/>
          <w:bCs/>
        </w:rPr>
        <w:t xml:space="preserve"> </w:t>
      </w:r>
      <w:r w:rsidR="000F215F" w:rsidRPr="000F215F">
        <w:rPr>
          <w:b/>
          <w:bCs/>
        </w:rPr>
        <w:t>Редакционн</w:t>
      </w:r>
      <w:r w:rsidR="00FB3B21">
        <w:rPr>
          <w:b/>
          <w:bCs/>
        </w:rPr>
        <w:t>ого</w:t>
      </w:r>
      <w:r w:rsidR="000F215F" w:rsidRPr="000F215F">
        <w:rPr>
          <w:b/>
          <w:bCs/>
        </w:rPr>
        <w:t xml:space="preserve"> комитет</w:t>
      </w:r>
      <w:r w:rsidR="00FB3B21">
        <w:rPr>
          <w:b/>
          <w:bCs/>
        </w:rPr>
        <w:t>а</w:t>
      </w:r>
      <w:r w:rsidRPr="000F215F">
        <w:t xml:space="preserve"> </w:t>
      </w:r>
      <w:r w:rsidR="00991295">
        <w:t xml:space="preserve">говорит, что </w:t>
      </w:r>
      <w:r w:rsidR="00991295">
        <w:rPr>
          <w:bCs/>
        </w:rPr>
        <w:t>в</w:t>
      </w:r>
      <w:r w:rsidRPr="000F215F">
        <w:rPr>
          <w:bCs/>
        </w:rPr>
        <w:t xml:space="preserve"> </w:t>
      </w:r>
      <w:r w:rsidR="000F215F" w:rsidRPr="000F215F">
        <w:rPr>
          <w:bCs/>
        </w:rPr>
        <w:t>Документ</w:t>
      </w:r>
      <w:r w:rsidR="00991295">
        <w:rPr>
          <w:bCs/>
        </w:rPr>
        <w:t>е</w:t>
      </w:r>
      <w:r w:rsidR="000F215F">
        <w:rPr>
          <w:bCs/>
          <w:lang w:val="en-GB"/>
        </w:rPr>
        <w:t> </w:t>
      </w:r>
      <w:r w:rsidRPr="000F215F">
        <w:rPr>
          <w:bCs/>
        </w:rPr>
        <w:t xml:space="preserve">461 </w:t>
      </w:r>
      <w:r w:rsidR="00991295">
        <w:rPr>
          <w:bCs/>
        </w:rPr>
        <w:t xml:space="preserve">отражены поправки к </w:t>
      </w:r>
      <w:r w:rsidR="000F215F" w:rsidRPr="000F215F">
        <w:t>Документ</w:t>
      </w:r>
      <w:r w:rsidR="00991295">
        <w:t>у</w:t>
      </w:r>
      <w:r w:rsidR="000F215F">
        <w:rPr>
          <w:lang w:val="en-GB"/>
        </w:rPr>
        <w:t> </w:t>
      </w:r>
      <w:r w:rsidRPr="000F215F">
        <w:t xml:space="preserve">452. </w:t>
      </w:r>
      <w:r w:rsidR="00991295">
        <w:t>Наряду</w:t>
      </w:r>
      <w:r w:rsidR="00991295" w:rsidRPr="00991295">
        <w:t xml:space="preserve"> </w:t>
      </w:r>
      <w:r w:rsidR="00991295">
        <w:t>с</w:t>
      </w:r>
      <w:r w:rsidR="00991295" w:rsidRPr="00991295">
        <w:t xml:space="preserve"> </w:t>
      </w:r>
      <w:r w:rsidR="00991295">
        <w:t>утвержденными</w:t>
      </w:r>
      <w:r w:rsidR="00991295" w:rsidRPr="00991295">
        <w:t xml:space="preserve"> </w:t>
      </w:r>
      <w:r w:rsidR="00991295">
        <w:t>поправками</w:t>
      </w:r>
      <w:r w:rsidR="00991295" w:rsidRPr="00991295">
        <w:t xml:space="preserve">, </w:t>
      </w:r>
      <w:r w:rsidR="000F215F" w:rsidRPr="00991295">
        <w:t>Редакционный комитет</w:t>
      </w:r>
      <w:r w:rsidRPr="00991295">
        <w:t xml:space="preserve"> </w:t>
      </w:r>
      <w:r w:rsidR="00991295">
        <w:t>в</w:t>
      </w:r>
      <w:r w:rsidRPr="00991295">
        <w:t xml:space="preserve"> </w:t>
      </w:r>
      <w:r w:rsidRPr="00F90B58">
        <w:rPr>
          <w:lang w:val="en-GB"/>
        </w:rPr>
        <w:t>ADD</w:t>
      </w:r>
      <w:r w:rsidRPr="00991295">
        <w:t xml:space="preserve"> </w:t>
      </w:r>
      <w:r w:rsidR="000F215F" w:rsidRPr="00991295">
        <w:t>Резолюция</w:t>
      </w:r>
      <w:r w:rsidR="000F215F">
        <w:rPr>
          <w:lang w:val="en-GB"/>
        </w:rPr>
        <w:t> </w:t>
      </w:r>
      <w:r w:rsidRPr="00F90B58">
        <w:rPr>
          <w:lang w:val="en-GB"/>
        </w:rPr>
        <w:t>COM</w:t>
      </w:r>
      <w:r w:rsidRPr="00991295">
        <w:t>6/15 (</w:t>
      </w:r>
      <w:r w:rsidR="000F215F" w:rsidRPr="00991295">
        <w:t>ВКР</w:t>
      </w:r>
      <w:r w:rsidRPr="00991295">
        <w:t>-15)</w:t>
      </w:r>
      <w:r w:rsidR="00991295">
        <w:t xml:space="preserve"> заключил в квадратные скобки в разделе </w:t>
      </w:r>
      <w:r w:rsidR="00991295">
        <w:rPr>
          <w:i/>
          <w:iCs/>
        </w:rPr>
        <w:t xml:space="preserve">поручает Бюро радиосвязи </w:t>
      </w:r>
      <w:r w:rsidR="00991295">
        <w:t>пункт 9.1 повестки дня на случай, если номера пунктов повестки дня впоследствии изменятся</w:t>
      </w:r>
      <w:r w:rsidRPr="00991295">
        <w:t>.</w:t>
      </w:r>
    </w:p>
    <w:p w:rsidR="00F90B58" w:rsidRPr="001E2DF3" w:rsidRDefault="00F90B58" w:rsidP="00D542D2">
      <w:pPr>
        <w:rPr>
          <w:b/>
        </w:rPr>
      </w:pPr>
      <w:r w:rsidRPr="001E2DF3">
        <w:rPr>
          <w:b/>
        </w:rPr>
        <w:t>5.2</w:t>
      </w:r>
      <w:r w:rsidRPr="001E2DF3">
        <w:rPr>
          <w:b/>
        </w:rPr>
        <w:tab/>
      </w:r>
      <w:r w:rsidR="001E2DF3" w:rsidRPr="001C5641">
        <w:t xml:space="preserve">Вторая серия текстов, представленных </w:t>
      </w:r>
      <w:r w:rsidR="000F215F" w:rsidRPr="001E2DF3">
        <w:t>Редакционны</w:t>
      </w:r>
      <w:r w:rsidR="001E2DF3">
        <w:t>м</w:t>
      </w:r>
      <w:r w:rsidR="000F215F" w:rsidRPr="001E2DF3">
        <w:t xml:space="preserve"> комитет</w:t>
      </w:r>
      <w:r w:rsidR="001E2DF3">
        <w:t>ом</w:t>
      </w:r>
      <w:r w:rsidRPr="001E2DF3">
        <w:t xml:space="preserve"> </w:t>
      </w:r>
      <w:r w:rsidR="001E2DF3">
        <w:t>для второго чтения</w:t>
      </w:r>
      <w:r w:rsidRPr="00F90B58">
        <w:rPr>
          <w:lang w:val="en-GB"/>
        </w:rPr>
        <w:t> </w:t>
      </w:r>
      <w:r w:rsidRPr="001E2DF3">
        <w:t>(</w:t>
      </w:r>
      <w:r w:rsidRPr="00F90B58">
        <w:rPr>
          <w:lang w:val="en-GB"/>
        </w:rPr>
        <w:t>R</w:t>
      </w:r>
      <w:r w:rsidRPr="001E2DF3">
        <w:t>2) (</w:t>
      </w:r>
      <w:r w:rsidR="000F215F" w:rsidRPr="001E2DF3">
        <w:t>Документ</w:t>
      </w:r>
      <w:r w:rsidR="000F215F">
        <w:rPr>
          <w:lang w:val="en-GB"/>
        </w:rPr>
        <w:t> </w:t>
      </w:r>
      <w:r w:rsidRPr="001E2DF3">
        <w:t>461)</w:t>
      </w:r>
      <w:r w:rsidR="001E2DF3">
        <w:t>,</w:t>
      </w:r>
      <w:r w:rsidRPr="001E2DF3">
        <w:t xml:space="preserve"> </w:t>
      </w:r>
      <w:r w:rsidR="001E2DF3">
        <w:rPr>
          <w:b/>
        </w:rPr>
        <w:t>у</w:t>
      </w:r>
      <w:r w:rsidR="001C5641">
        <w:rPr>
          <w:b/>
        </w:rPr>
        <w:t>тв</w:t>
      </w:r>
      <w:r w:rsidR="001E2DF3">
        <w:rPr>
          <w:b/>
        </w:rPr>
        <w:t>е</w:t>
      </w:r>
      <w:r w:rsidR="001C5641">
        <w:rPr>
          <w:b/>
        </w:rPr>
        <w:t>р</w:t>
      </w:r>
      <w:r w:rsidR="001E2DF3">
        <w:rPr>
          <w:b/>
        </w:rPr>
        <w:t>ждается</w:t>
      </w:r>
      <w:r w:rsidRPr="001E2DF3">
        <w:t>.</w:t>
      </w:r>
    </w:p>
    <w:p w:rsidR="007B0489" w:rsidRPr="00C76CA4" w:rsidRDefault="007B0489" w:rsidP="007B0489">
      <w:pPr>
        <w:spacing w:before="480"/>
        <w:rPr>
          <w:rFonts w:asciiTheme="majorBidi" w:hAnsiTheme="majorBidi" w:cstheme="majorBidi"/>
          <w:szCs w:val="22"/>
        </w:rPr>
      </w:pPr>
      <w:r w:rsidRPr="00C76CA4">
        <w:rPr>
          <w:rFonts w:asciiTheme="majorBidi" w:hAnsiTheme="majorBidi" w:cstheme="majorBidi"/>
          <w:b/>
          <w:bCs/>
          <w:szCs w:val="22"/>
        </w:rPr>
        <w:t>Заседание закрывается в 1</w:t>
      </w:r>
      <w:r>
        <w:rPr>
          <w:rFonts w:asciiTheme="majorBidi" w:hAnsiTheme="majorBidi" w:cstheme="majorBidi"/>
          <w:b/>
          <w:bCs/>
          <w:szCs w:val="22"/>
        </w:rPr>
        <w:t>5</w:t>
      </w:r>
      <w:r w:rsidRPr="00C76CA4">
        <w:rPr>
          <w:rFonts w:asciiTheme="majorBidi" w:hAnsiTheme="majorBidi" w:cstheme="majorBidi"/>
          <w:b/>
          <w:bCs/>
          <w:szCs w:val="22"/>
        </w:rPr>
        <w:t xml:space="preserve"> час. </w:t>
      </w:r>
      <w:r>
        <w:rPr>
          <w:rFonts w:asciiTheme="majorBidi" w:hAnsiTheme="majorBidi" w:cstheme="majorBidi"/>
          <w:b/>
          <w:bCs/>
          <w:szCs w:val="22"/>
        </w:rPr>
        <w:t>3</w:t>
      </w:r>
      <w:r w:rsidRPr="00C76CA4">
        <w:rPr>
          <w:rFonts w:asciiTheme="majorBidi" w:hAnsiTheme="majorBidi" w:cstheme="majorBidi"/>
          <w:b/>
          <w:bCs/>
          <w:szCs w:val="22"/>
        </w:rPr>
        <w:t>0 мин</w:t>
      </w:r>
      <w:r w:rsidRPr="00C76CA4">
        <w:rPr>
          <w:rFonts w:asciiTheme="majorBidi" w:hAnsiTheme="majorBidi" w:cstheme="majorBidi"/>
          <w:szCs w:val="22"/>
        </w:rPr>
        <w:t>.</w:t>
      </w:r>
    </w:p>
    <w:p w:rsidR="00D542D2" w:rsidRPr="00DD00ED" w:rsidRDefault="00D542D2" w:rsidP="00D542D2">
      <w:pPr>
        <w:tabs>
          <w:tab w:val="clear" w:pos="1134"/>
          <w:tab w:val="clear" w:pos="1871"/>
          <w:tab w:val="clear" w:pos="2268"/>
          <w:tab w:val="left" w:pos="6237"/>
        </w:tabs>
        <w:spacing w:before="1080"/>
      </w:pPr>
      <w:r w:rsidRPr="00DD00ED">
        <w:t>Генеральный секретарь:</w:t>
      </w:r>
      <w:r w:rsidRPr="00DD00ED">
        <w:tab/>
        <w:t>Председатель:</w:t>
      </w:r>
      <w:r w:rsidRPr="00DD00ED">
        <w:br/>
        <w:t>Х. ЧЖАО</w:t>
      </w:r>
      <w:r w:rsidRPr="00DD00ED">
        <w:tab/>
      </w:r>
      <w:r w:rsidRPr="00DD00ED">
        <w:rPr>
          <w:rFonts w:asciiTheme="majorBidi" w:hAnsiTheme="majorBidi" w:cstheme="majorBidi"/>
        </w:rPr>
        <w:t>Ф.Ю.Н. ДОДУ</w:t>
      </w:r>
    </w:p>
    <w:p w:rsidR="004D2DF6" w:rsidRPr="007B0489" w:rsidRDefault="004D2DF6" w:rsidP="00D542D2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asciiTheme="majorBidi" w:hAnsiTheme="majorBidi" w:cstheme="majorBidi"/>
          <w:szCs w:val="22"/>
        </w:rPr>
      </w:pPr>
    </w:p>
    <w:sectPr w:rsidR="004D2DF6" w:rsidRPr="007B048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53" w:rsidRDefault="00DF3353">
      <w:r>
        <w:separator/>
      </w:r>
    </w:p>
  </w:endnote>
  <w:endnote w:type="continuationSeparator" w:id="0">
    <w:p w:rsidR="00DF3353" w:rsidRDefault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53" w:rsidRDefault="00DF33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3353" w:rsidRPr="00CB5AF7" w:rsidRDefault="00DF3353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P:\RUS\ITU-R\CONF-R\CMR15\400\427R.docx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4BD">
      <w:rPr>
        <w:noProof/>
      </w:rPr>
      <w:t>24.12.15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53" w:rsidRPr="00EB15B0" w:rsidRDefault="00DF3353" w:rsidP="00DF335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B45EA">
      <w:rPr>
        <w:lang w:val="en-US"/>
      </w:rPr>
      <w:t>P:\RUS\ITU-R\CONF-R\CMR15\500\509R.docx</w:t>
    </w:r>
    <w:r>
      <w:fldChar w:fldCharType="end"/>
    </w:r>
    <w:r>
      <w:rPr>
        <w:lang w:val="ru-RU"/>
      </w:rPr>
      <w:t xml:space="preserve"> (391623)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4BD">
      <w:t>24.12.15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45EA">
      <w:t>23.11.15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53" w:rsidRPr="00CB5AF7" w:rsidRDefault="00DF3353" w:rsidP="00DB45E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P:\RUS\ITU-R\CONF-R\CMR15\400\430R.docx</w:t>
    </w:r>
    <w:r>
      <w:fldChar w:fldCharType="end"/>
    </w:r>
    <w:r>
      <w:rPr>
        <w:lang w:val="ru-RU"/>
      </w:rPr>
      <w:t xml:space="preserve"> (</w:t>
    </w:r>
    <w:r w:rsidR="00DB45EA">
      <w:rPr>
        <w:lang w:val="en-US"/>
      </w:rPr>
      <w:t>391623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4BD">
      <w:t>24.12.15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53" w:rsidRDefault="00DF3353">
      <w:r>
        <w:rPr>
          <w:b/>
        </w:rPr>
        <w:t>_______________</w:t>
      </w:r>
    </w:p>
  </w:footnote>
  <w:footnote w:type="continuationSeparator" w:id="0">
    <w:p w:rsidR="00DF3353" w:rsidRDefault="00DF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53" w:rsidRPr="00434A7C" w:rsidRDefault="00DF335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4587">
      <w:rPr>
        <w:noProof/>
      </w:rPr>
      <w:t>7</w:t>
    </w:r>
    <w:r>
      <w:fldChar w:fldCharType="end"/>
    </w:r>
  </w:p>
  <w:p w:rsidR="00DF3353" w:rsidRDefault="00DF3353" w:rsidP="00DF3353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509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7"/>
    <w:rsid w:val="00000084"/>
    <w:rsid w:val="00010A68"/>
    <w:rsid w:val="000260F1"/>
    <w:rsid w:val="0003535B"/>
    <w:rsid w:val="00044DFB"/>
    <w:rsid w:val="000504DA"/>
    <w:rsid w:val="00083D83"/>
    <w:rsid w:val="000C7F58"/>
    <w:rsid w:val="000D421B"/>
    <w:rsid w:val="000D5C08"/>
    <w:rsid w:val="000F0615"/>
    <w:rsid w:val="000F215F"/>
    <w:rsid w:val="000F39D0"/>
    <w:rsid w:val="00103C6D"/>
    <w:rsid w:val="00103FF6"/>
    <w:rsid w:val="00123B68"/>
    <w:rsid w:val="00124C09"/>
    <w:rsid w:val="00126F2E"/>
    <w:rsid w:val="00134BF4"/>
    <w:rsid w:val="001353D8"/>
    <w:rsid w:val="00151722"/>
    <w:rsid w:val="00152147"/>
    <w:rsid w:val="001521AE"/>
    <w:rsid w:val="001535DD"/>
    <w:rsid w:val="00154EDF"/>
    <w:rsid w:val="00156FC6"/>
    <w:rsid w:val="00161B32"/>
    <w:rsid w:val="001665C4"/>
    <w:rsid w:val="00172B29"/>
    <w:rsid w:val="001842C8"/>
    <w:rsid w:val="001A195E"/>
    <w:rsid w:val="001B4915"/>
    <w:rsid w:val="001C3CC4"/>
    <w:rsid w:val="001C5641"/>
    <w:rsid w:val="001D66BF"/>
    <w:rsid w:val="001E2DF3"/>
    <w:rsid w:val="001E5FB4"/>
    <w:rsid w:val="001E7599"/>
    <w:rsid w:val="00202CA0"/>
    <w:rsid w:val="00205721"/>
    <w:rsid w:val="00207781"/>
    <w:rsid w:val="00211D6C"/>
    <w:rsid w:val="00215923"/>
    <w:rsid w:val="0022216D"/>
    <w:rsid w:val="00245A1F"/>
    <w:rsid w:val="00246974"/>
    <w:rsid w:val="00253079"/>
    <w:rsid w:val="00264587"/>
    <w:rsid w:val="002823CB"/>
    <w:rsid w:val="00290C74"/>
    <w:rsid w:val="0029704A"/>
    <w:rsid w:val="002B455D"/>
    <w:rsid w:val="002B4A8A"/>
    <w:rsid w:val="002B6EA7"/>
    <w:rsid w:val="002C0899"/>
    <w:rsid w:val="002F1B99"/>
    <w:rsid w:val="002F63E2"/>
    <w:rsid w:val="00300F84"/>
    <w:rsid w:val="00314D6B"/>
    <w:rsid w:val="003311D8"/>
    <w:rsid w:val="003354BD"/>
    <w:rsid w:val="0033726C"/>
    <w:rsid w:val="00343CEF"/>
    <w:rsid w:val="00344EB8"/>
    <w:rsid w:val="00352F84"/>
    <w:rsid w:val="00355C35"/>
    <w:rsid w:val="00364F88"/>
    <w:rsid w:val="00381F6A"/>
    <w:rsid w:val="00383FBF"/>
    <w:rsid w:val="00392D16"/>
    <w:rsid w:val="003C25F3"/>
    <w:rsid w:val="003C2BE9"/>
    <w:rsid w:val="003C4BC5"/>
    <w:rsid w:val="003C583C"/>
    <w:rsid w:val="003D624F"/>
    <w:rsid w:val="003E1438"/>
    <w:rsid w:val="003E4937"/>
    <w:rsid w:val="003F0078"/>
    <w:rsid w:val="00404B59"/>
    <w:rsid w:val="00404E93"/>
    <w:rsid w:val="004302B1"/>
    <w:rsid w:val="0043124C"/>
    <w:rsid w:val="00434A7C"/>
    <w:rsid w:val="0045143A"/>
    <w:rsid w:val="00451768"/>
    <w:rsid w:val="0046243E"/>
    <w:rsid w:val="00463AE1"/>
    <w:rsid w:val="004A58F4"/>
    <w:rsid w:val="004A765F"/>
    <w:rsid w:val="004B0AE2"/>
    <w:rsid w:val="004C5489"/>
    <w:rsid w:val="004D0B5A"/>
    <w:rsid w:val="004D2DF6"/>
    <w:rsid w:val="004F1DEC"/>
    <w:rsid w:val="00511505"/>
    <w:rsid w:val="0051315E"/>
    <w:rsid w:val="005256ED"/>
    <w:rsid w:val="005332E7"/>
    <w:rsid w:val="005362BA"/>
    <w:rsid w:val="00540967"/>
    <w:rsid w:val="005472AA"/>
    <w:rsid w:val="00556DED"/>
    <w:rsid w:val="00561280"/>
    <w:rsid w:val="0056191B"/>
    <w:rsid w:val="00567276"/>
    <w:rsid w:val="00591098"/>
    <w:rsid w:val="00591237"/>
    <w:rsid w:val="005970F4"/>
    <w:rsid w:val="005C5AF5"/>
    <w:rsid w:val="005C75D4"/>
    <w:rsid w:val="005D1879"/>
    <w:rsid w:val="005D79A3"/>
    <w:rsid w:val="005E61DD"/>
    <w:rsid w:val="006016B8"/>
    <w:rsid w:val="006023DF"/>
    <w:rsid w:val="006026FE"/>
    <w:rsid w:val="0060275F"/>
    <w:rsid w:val="00613F52"/>
    <w:rsid w:val="006206E1"/>
    <w:rsid w:val="00620DD7"/>
    <w:rsid w:val="00626634"/>
    <w:rsid w:val="00647571"/>
    <w:rsid w:val="00657DE0"/>
    <w:rsid w:val="00665E25"/>
    <w:rsid w:val="00692C06"/>
    <w:rsid w:val="00693F17"/>
    <w:rsid w:val="006A31D3"/>
    <w:rsid w:val="006A6E9B"/>
    <w:rsid w:val="006B078C"/>
    <w:rsid w:val="006C0002"/>
    <w:rsid w:val="006C2BFF"/>
    <w:rsid w:val="006E0FAD"/>
    <w:rsid w:val="006E28E9"/>
    <w:rsid w:val="006F6B3E"/>
    <w:rsid w:val="007100C0"/>
    <w:rsid w:val="007113A9"/>
    <w:rsid w:val="00750E3D"/>
    <w:rsid w:val="00763F4F"/>
    <w:rsid w:val="00775720"/>
    <w:rsid w:val="0077582C"/>
    <w:rsid w:val="00780272"/>
    <w:rsid w:val="007A5065"/>
    <w:rsid w:val="007B0489"/>
    <w:rsid w:val="007B209E"/>
    <w:rsid w:val="007C5D9E"/>
    <w:rsid w:val="007D1A7C"/>
    <w:rsid w:val="007E0D28"/>
    <w:rsid w:val="00811633"/>
    <w:rsid w:val="008356C2"/>
    <w:rsid w:val="008356CD"/>
    <w:rsid w:val="008369D3"/>
    <w:rsid w:val="00841405"/>
    <w:rsid w:val="00841F79"/>
    <w:rsid w:val="00863F28"/>
    <w:rsid w:val="00872FC8"/>
    <w:rsid w:val="00873C15"/>
    <w:rsid w:val="008A0821"/>
    <w:rsid w:val="008A213D"/>
    <w:rsid w:val="008A771E"/>
    <w:rsid w:val="008B43F2"/>
    <w:rsid w:val="008C3257"/>
    <w:rsid w:val="008E12E7"/>
    <w:rsid w:val="009119CC"/>
    <w:rsid w:val="00911DA8"/>
    <w:rsid w:val="009162E6"/>
    <w:rsid w:val="00921CAF"/>
    <w:rsid w:val="00941A02"/>
    <w:rsid w:val="00943433"/>
    <w:rsid w:val="00945695"/>
    <w:rsid w:val="00945BA4"/>
    <w:rsid w:val="00991295"/>
    <w:rsid w:val="0099605B"/>
    <w:rsid w:val="00996851"/>
    <w:rsid w:val="009C027D"/>
    <w:rsid w:val="009C0727"/>
    <w:rsid w:val="009C3F50"/>
    <w:rsid w:val="009D7DB3"/>
    <w:rsid w:val="009E5FC8"/>
    <w:rsid w:val="00A0432A"/>
    <w:rsid w:val="00A07E61"/>
    <w:rsid w:val="00A138D0"/>
    <w:rsid w:val="00A141AF"/>
    <w:rsid w:val="00A2044F"/>
    <w:rsid w:val="00A23B4E"/>
    <w:rsid w:val="00A434D5"/>
    <w:rsid w:val="00A4600A"/>
    <w:rsid w:val="00A57C04"/>
    <w:rsid w:val="00A61057"/>
    <w:rsid w:val="00A65B6E"/>
    <w:rsid w:val="00A66340"/>
    <w:rsid w:val="00A710E7"/>
    <w:rsid w:val="00A74E0C"/>
    <w:rsid w:val="00A85B65"/>
    <w:rsid w:val="00A94034"/>
    <w:rsid w:val="00A96FCE"/>
    <w:rsid w:val="00A97EC0"/>
    <w:rsid w:val="00AA0FBF"/>
    <w:rsid w:val="00AA3F96"/>
    <w:rsid w:val="00AA427F"/>
    <w:rsid w:val="00AB3BEA"/>
    <w:rsid w:val="00AC66E6"/>
    <w:rsid w:val="00AC6942"/>
    <w:rsid w:val="00B10D56"/>
    <w:rsid w:val="00B11FC8"/>
    <w:rsid w:val="00B1556B"/>
    <w:rsid w:val="00B302A3"/>
    <w:rsid w:val="00B41FD2"/>
    <w:rsid w:val="00B468A6"/>
    <w:rsid w:val="00B81B61"/>
    <w:rsid w:val="00BA13A4"/>
    <w:rsid w:val="00BA1AA1"/>
    <w:rsid w:val="00BA35DC"/>
    <w:rsid w:val="00BC5313"/>
    <w:rsid w:val="00BC6439"/>
    <w:rsid w:val="00BD5417"/>
    <w:rsid w:val="00BE53D3"/>
    <w:rsid w:val="00C20466"/>
    <w:rsid w:val="00C2196C"/>
    <w:rsid w:val="00C22A29"/>
    <w:rsid w:val="00C3112F"/>
    <w:rsid w:val="00C324A8"/>
    <w:rsid w:val="00C56E7A"/>
    <w:rsid w:val="00C570DE"/>
    <w:rsid w:val="00C64184"/>
    <w:rsid w:val="00C66C08"/>
    <w:rsid w:val="00C73F36"/>
    <w:rsid w:val="00C76CA4"/>
    <w:rsid w:val="00C83CA1"/>
    <w:rsid w:val="00CA40C8"/>
    <w:rsid w:val="00CB0B92"/>
    <w:rsid w:val="00CB5AF7"/>
    <w:rsid w:val="00CB7FDD"/>
    <w:rsid w:val="00CC47C6"/>
    <w:rsid w:val="00CD45F4"/>
    <w:rsid w:val="00CE2F36"/>
    <w:rsid w:val="00CE5E47"/>
    <w:rsid w:val="00CF020F"/>
    <w:rsid w:val="00CF0445"/>
    <w:rsid w:val="00D06D5B"/>
    <w:rsid w:val="00D10358"/>
    <w:rsid w:val="00D11C9C"/>
    <w:rsid w:val="00D40160"/>
    <w:rsid w:val="00D428C8"/>
    <w:rsid w:val="00D42D13"/>
    <w:rsid w:val="00D53715"/>
    <w:rsid w:val="00D542D2"/>
    <w:rsid w:val="00D56E3D"/>
    <w:rsid w:val="00D70054"/>
    <w:rsid w:val="00DB1213"/>
    <w:rsid w:val="00DB45EA"/>
    <w:rsid w:val="00DC7273"/>
    <w:rsid w:val="00DD6779"/>
    <w:rsid w:val="00DE1E04"/>
    <w:rsid w:val="00DE2EBA"/>
    <w:rsid w:val="00DF00ED"/>
    <w:rsid w:val="00DF1DA9"/>
    <w:rsid w:val="00DF3353"/>
    <w:rsid w:val="00E04848"/>
    <w:rsid w:val="00E31EDD"/>
    <w:rsid w:val="00E76C0B"/>
    <w:rsid w:val="00E83AC3"/>
    <w:rsid w:val="00E92D92"/>
    <w:rsid w:val="00E96018"/>
    <w:rsid w:val="00E9732D"/>
    <w:rsid w:val="00E976C1"/>
    <w:rsid w:val="00EA15E2"/>
    <w:rsid w:val="00EB15B0"/>
    <w:rsid w:val="00EB4453"/>
    <w:rsid w:val="00EE0B2F"/>
    <w:rsid w:val="00EF04A6"/>
    <w:rsid w:val="00EF78E4"/>
    <w:rsid w:val="00F01D55"/>
    <w:rsid w:val="00F0618F"/>
    <w:rsid w:val="00F07DAD"/>
    <w:rsid w:val="00F215A6"/>
    <w:rsid w:val="00F21E5A"/>
    <w:rsid w:val="00F233D5"/>
    <w:rsid w:val="00F31951"/>
    <w:rsid w:val="00F51321"/>
    <w:rsid w:val="00F65C19"/>
    <w:rsid w:val="00F90B58"/>
    <w:rsid w:val="00F941A3"/>
    <w:rsid w:val="00FA4C33"/>
    <w:rsid w:val="00FA5524"/>
    <w:rsid w:val="00FB3B21"/>
    <w:rsid w:val="00FB554A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AD700-CF8F-4475-88FB-1206F6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33726C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945BA4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9E71-EEB8-438E-B615-2A08EEB7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</TotalTime>
  <Pages>7</Pages>
  <Words>2501</Words>
  <Characters>17025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19488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Boldyreva, Natalia</cp:lastModifiedBy>
  <cp:revision>3</cp:revision>
  <cp:lastPrinted>2015-11-22T23:53:00Z</cp:lastPrinted>
  <dcterms:created xsi:type="dcterms:W3CDTF">2016-01-06T10:50:00Z</dcterms:created>
  <dcterms:modified xsi:type="dcterms:W3CDTF">2016-01-06T10:51:00Z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