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32E7" w:rsidRPr="000574A0">
        <w:trPr>
          <w:cantSplit/>
        </w:trPr>
        <w:tc>
          <w:tcPr>
            <w:tcW w:w="6911" w:type="dxa"/>
          </w:tcPr>
          <w:p w:rsidR="005332E7" w:rsidRPr="000574A0" w:rsidRDefault="005332E7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0574A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574A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574A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574A0">
              <w:rPr>
                <w:rFonts w:ascii="Verdana" w:hAnsi="Verdana"/>
                <w:b/>
                <w:bCs/>
                <w:szCs w:val="22"/>
              </w:rPr>
              <w:t>15)</w:t>
            </w:r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0574A0">
              <w:rPr>
                <w:b/>
                <w:bCs/>
              </w:rPr>
              <w:t xml:space="preserve"> </w:t>
            </w:r>
            <w:r w:rsidRPr="000574A0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5332E7" w:rsidRPr="000574A0" w:rsidRDefault="005332E7" w:rsidP="005332E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574A0">
              <w:rPr>
                <w:noProof/>
                <w:lang w:val="en-GB" w:eastAsia="zh-CN"/>
              </w:rPr>
              <w:drawing>
                <wp:inline distT="0" distB="0" distL="0" distR="0" wp14:anchorId="026968F0" wp14:editId="20EB682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E7" w:rsidRPr="000574A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332E7" w:rsidRPr="000574A0" w:rsidRDefault="005332E7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0574A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332E7" w:rsidRPr="000574A0" w:rsidRDefault="005332E7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332E7" w:rsidRPr="000574A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332E7" w:rsidRPr="000574A0" w:rsidRDefault="005332E7" w:rsidP="005332E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332E7" w:rsidRPr="000574A0" w:rsidRDefault="005332E7" w:rsidP="005332E7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332E7" w:rsidRPr="000574A0">
        <w:trPr>
          <w:cantSplit/>
          <w:trHeight w:val="23"/>
        </w:trPr>
        <w:tc>
          <w:tcPr>
            <w:tcW w:w="6911" w:type="dxa"/>
            <w:vMerge w:val="restart"/>
          </w:tcPr>
          <w:p w:rsidR="005332E7" w:rsidRPr="000574A0" w:rsidRDefault="000D421B" w:rsidP="00AA3F9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0574A0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5332E7" w:rsidRPr="000574A0" w:rsidRDefault="009C5F7B" w:rsidP="002B0C8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Исправление 1 </w:t>
            </w:r>
            <w:r w:rsidR="002B0C8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к</w:t>
            </w:r>
            <w:r w:rsidR="002B0C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332E7" w:rsidRPr="000574A0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0D421B" w:rsidRPr="000574A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23B4E" w:rsidRPr="000574A0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CA6AF1" w:rsidRPr="000574A0"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="005332E7" w:rsidRPr="000574A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5332E7" w:rsidRPr="000574A0">
        <w:trPr>
          <w:cantSplit/>
          <w:trHeight w:val="23"/>
        </w:trPr>
        <w:tc>
          <w:tcPr>
            <w:tcW w:w="6911" w:type="dxa"/>
            <w:vMerge/>
          </w:tcPr>
          <w:p w:rsidR="005332E7" w:rsidRPr="000574A0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5332E7" w:rsidRPr="000574A0" w:rsidRDefault="009C5F7B" w:rsidP="006764B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15 марта 2016</w:t>
            </w:r>
            <w:r w:rsidR="005332E7" w:rsidRPr="000574A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332E7" w:rsidRPr="000574A0">
        <w:trPr>
          <w:cantSplit/>
          <w:trHeight w:val="23"/>
        </w:trPr>
        <w:tc>
          <w:tcPr>
            <w:tcW w:w="6911" w:type="dxa"/>
            <w:vMerge/>
          </w:tcPr>
          <w:p w:rsidR="005332E7" w:rsidRPr="000574A0" w:rsidRDefault="005332E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5332E7" w:rsidRPr="000574A0" w:rsidRDefault="005332E7" w:rsidP="005332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74A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5332E7" w:rsidRPr="000574A0">
        <w:trPr>
          <w:cantSplit/>
        </w:trPr>
        <w:tc>
          <w:tcPr>
            <w:tcW w:w="10031" w:type="dxa"/>
            <w:gridSpan w:val="2"/>
          </w:tcPr>
          <w:p w:rsidR="005332E7" w:rsidRPr="000574A0" w:rsidRDefault="005332E7" w:rsidP="00EB15B0">
            <w:pPr>
              <w:pStyle w:val="Source"/>
              <w:spacing w:before="600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5332E7" w:rsidRPr="000574A0">
        <w:trPr>
          <w:cantSplit/>
        </w:trPr>
        <w:tc>
          <w:tcPr>
            <w:tcW w:w="10031" w:type="dxa"/>
            <w:gridSpan w:val="2"/>
          </w:tcPr>
          <w:p w:rsidR="0022216D" w:rsidRPr="000574A0" w:rsidRDefault="0022216D" w:rsidP="00EA15E2">
            <w:pPr>
              <w:pStyle w:val="Title1"/>
            </w:pPr>
            <w:bookmarkStart w:id="9" w:name="dtitle1" w:colFirst="0" w:colLast="0"/>
            <w:bookmarkEnd w:id="8"/>
            <w:r w:rsidRPr="000574A0">
              <w:t>протокол</w:t>
            </w:r>
          </w:p>
          <w:p w:rsidR="005332E7" w:rsidRPr="000574A0" w:rsidRDefault="00CA6AF1" w:rsidP="00EA15E2">
            <w:pPr>
              <w:pStyle w:val="Title1"/>
            </w:pPr>
            <w:r w:rsidRPr="000574A0">
              <w:t>четырнадцатого</w:t>
            </w:r>
            <w:r w:rsidR="00EA15E2" w:rsidRPr="000574A0">
              <w:t xml:space="preserve"> </w:t>
            </w:r>
            <w:r w:rsidR="000D421B" w:rsidRPr="000574A0">
              <w:t>ПЛЕНАРНО</w:t>
            </w:r>
            <w:r w:rsidR="00EA15E2" w:rsidRPr="000574A0">
              <w:t>го ЗАСЕДАНИя</w:t>
            </w:r>
          </w:p>
        </w:tc>
      </w:tr>
      <w:tr w:rsidR="005332E7" w:rsidRPr="000574A0">
        <w:trPr>
          <w:cantSplit/>
        </w:trPr>
        <w:tc>
          <w:tcPr>
            <w:tcW w:w="10031" w:type="dxa"/>
            <w:gridSpan w:val="2"/>
          </w:tcPr>
          <w:p w:rsidR="005332E7" w:rsidRPr="000574A0" w:rsidRDefault="00CA6AF1" w:rsidP="00CA6AF1">
            <w:pPr>
              <w:spacing w:before="240"/>
              <w:jc w:val="center"/>
            </w:pPr>
            <w:bookmarkStart w:id="10" w:name="dtitle3" w:colFirst="0" w:colLast="0"/>
            <w:bookmarkEnd w:id="9"/>
            <w:r w:rsidRPr="000574A0">
              <w:t>Четверг</w:t>
            </w:r>
            <w:r w:rsidR="00EA15E2" w:rsidRPr="000574A0">
              <w:t xml:space="preserve">, </w:t>
            </w:r>
            <w:r w:rsidR="00A23B4E" w:rsidRPr="000574A0">
              <w:t>2</w:t>
            </w:r>
            <w:r w:rsidRPr="000574A0">
              <w:t>6</w:t>
            </w:r>
            <w:r w:rsidR="00EA15E2" w:rsidRPr="000574A0">
              <w:t xml:space="preserve"> ноября 2015 года, </w:t>
            </w:r>
            <w:r w:rsidR="00A23B4E" w:rsidRPr="000574A0">
              <w:t>0</w:t>
            </w:r>
            <w:r w:rsidRPr="000574A0">
              <w:t>9</w:t>
            </w:r>
            <w:r w:rsidR="00EA15E2" w:rsidRPr="000574A0">
              <w:t> час. 0</w:t>
            </w:r>
            <w:r w:rsidR="006764BB" w:rsidRPr="000574A0">
              <w:t>0</w:t>
            </w:r>
            <w:r w:rsidR="00EA15E2" w:rsidRPr="000574A0">
              <w:t> мин.</w:t>
            </w:r>
          </w:p>
          <w:p w:rsidR="00EA15E2" w:rsidRPr="000574A0" w:rsidRDefault="00EA15E2" w:rsidP="0022216D">
            <w:pPr>
              <w:jc w:val="center"/>
            </w:pPr>
            <w:r w:rsidRPr="000574A0">
              <w:rPr>
                <w:b/>
                <w:bCs/>
              </w:rPr>
              <w:t>Председатель</w:t>
            </w:r>
            <w:r w:rsidRPr="000574A0">
              <w:t xml:space="preserve">: г-н </w:t>
            </w:r>
            <w:proofErr w:type="spellStart"/>
            <w:r w:rsidR="00EF04A6" w:rsidRPr="000574A0">
              <w:rPr>
                <w:rFonts w:asciiTheme="majorBidi" w:hAnsiTheme="majorBidi" w:cstheme="majorBidi"/>
              </w:rPr>
              <w:t>Ф.Ю</w:t>
            </w:r>
            <w:bookmarkStart w:id="11" w:name="_GoBack"/>
            <w:bookmarkEnd w:id="11"/>
            <w:r w:rsidR="00EF04A6" w:rsidRPr="000574A0">
              <w:rPr>
                <w:rFonts w:asciiTheme="majorBidi" w:hAnsiTheme="majorBidi" w:cstheme="majorBidi"/>
              </w:rPr>
              <w:t>.Н</w:t>
            </w:r>
            <w:proofErr w:type="spellEnd"/>
            <w:r w:rsidR="00EF04A6" w:rsidRPr="000574A0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F941A3" w:rsidRPr="000574A0">
              <w:rPr>
                <w:rFonts w:asciiTheme="majorBidi" w:hAnsiTheme="majorBidi" w:cstheme="majorBidi"/>
              </w:rPr>
              <w:t>ДОДУ</w:t>
            </w:r>
            <w:proofErr w:type="spellEnd"/>
            <w:r w:rsidR="00F941A3" w:rsidRPr="000574A0">
              <w:rPr>
                <w:rFonts w:asciiTheme="majorBidi" w:hAnsiTheme="majorBidi" w:cstheme="majorBidi"/>
              </w:rPr>
              <w:t xml:space="preserve"> </w:t>
            </w:r>
            <w:r w:rsidRPr="000574A0">
              <w:t>(</w:t>
            </w:r>
            <w:r w:rsidR="00EF04A6" w:rsidRPr="000574A0">
              <w:t>Нигерия</w:t>
            </w:r>
            <w:r w:rsidRPr="000574A0">
              <w:t>)</w:t>
            </w:r>
          </w:p>
        </w:tc>
      </w:tr>
    </w:tbl>
    <w:bookmarkEnd w:id="10"/>
    <w:p w:rsidR="009C5F7B" w:rsidRPr="009C5F7B" w:rsidRDefault="009C5F7B" w:rsidP="002B0C87">
      <w:pPr>
        <w:pStyle w:val="Normalaftertitle"/>
        <w:rPr>
          <w:b/>
        </w:rPr>
      </w:pPr>
      <w:r>
        <w:t xml:space="preserve">Просьба </w:t>
      </w:r>
      <w:r w:rsidRPr="009C5F7B">
        <w:rPr>
          <w:lang w:eastAsia="zh-CN"/>
        </w:rPr>
        <w:t xml:space="preserve">заменить пункт 5.18 на стр. </w:t>
      </w:r>
      <w:r w:rsidR="002B0C87">
        <w:rPr>
          <w:lang w:eastAsia="zh-CN"/>
        </w:rPr>
        <w:t>8</w:t>
      </w:r>
      <w:r w:rsidRPr="009C5F7B">
        <w:rPr>
          <w:lang w:eastAsia="zh-CN"/>
        </w:rPr>
        <w:t xml:space="preserve"> представленным ниже пунктом</w:t>
      </w:r>
      <w:r>
        <w:rPr>
          <w:lang w:eastAsia="zh-CN"/>
        </w:rPr>
        <w:t>:</w:t>
      </w:r>
    </w:p>
    <w:p w:rsidR="00CA6AF1" w:rsidRPr="000574A0" w:rsidRDefault="00070DA5" w:rsidP="00D04E80">
      <w:pPr>
        <w:pStyle w:val="Headingb"/>
        <w:rPr>
          <w:lang w:val="ru-RU" w:eastAsia="zh-CN"/>
        </w:rPr>
      </w:pPr>
      <w:r w:rsidRPr="000574A0">
        <w:rPr>
          <w:lang w:val="ru-RU" w:eastAsia="zh-CN"/>
        </w:rPr>
        <w:t>Статья</w:t>
      </w:r>
      <w:r w:rsidR="00CA6AF1" w:rsidRPr="000574A0">
        <w:rPr>
          <w:lang w:val="ru-RU" w:eastAsia="zh-CN"/>
        </w:rPr>
        <w:t xml:space="preserve"> 5 (</w:t>
      </w:r>
      <w:proofErr w:type="spellStart"/>
      <w:r w:rsidR="00CA6AF1" w:rsidRPr="000574A0">
        <w:rPr>
          <w:lang w:val="ru-RU" w:eastAsia="zh-CN"/>
        </w:rPr>
        <w:t>MOD</w:t>
      </w:r>
      <w:proofErr w:type="spellEnd"/>
      <w:r w:rsidR="00CA6AF1" w:rsidRPr="000574A0">
        <w:rPr>
          <w:lang w:val="ru-RU" w:eastAsia="zh-CN"/>
        </w:rPr>
        <w:t xml:space="preserve"> </w:t>
      </w:r>
      <w:r w:rsidRPr="000574A0">
        <w:rPr>
          <w:lang w:val="ru-RU" w:eastAsia="zh-CN"/>
        </w:rPr>
        <w:t>Таблица</w:t>
      </w:r>
      <w:r w:rsidR="00CA6AF1" w:rsidRPr="000574A0">
        <w:rPr>
          <w:lang w:val="ru-RU" w:eastAsia="zh-CN"/>
        </w:rPr>
        <w:t xml:space="preserve"> 2</w:t>
      </w:r>
      <w:r w:rsidR="003E0115" w:rsidRPr="000574A0">
        <w:rPr>
          <w:lang w:val="ru-RU" w:eastAsia="zh-CN"/>
        </w:rPr>
        <w:t>700−</w:t>
      </w:r>
      <w:r w:rsidR="00CA6AF1" w:rsidRPr="000574A0">
        <w:rPr>
          <w:lang w:val="ru-RU" w:eastAsia="zh-CN"/>
        </w:rPr>
        <w:t xml:space="preserve">4800 </w:t>
      </w:r>
      <w:r w:rsidRPr="000574A0">
        <w:rPr>
          <w:lang w:val="ru-RU" w:eastAsia="zh-CN"/>
        </w:rPr>
        <w:t>МГц</w:t>
      </w:r>
      <w:r w:rsidR="00CA6AF1" w:rsidRPr="000574A0">
        <w:rPr>
          <w:lang w:val="ru-RU" w:eastAsia="zh-CN"/>
        </w:rPr>
        <w:t xml:space="preserve"> (</w:t>
      </w:r>
      <w:r w:rsidRPr="000574A0">
        <w:rPr>
          <w:lang w:val="ru-RU" w:eastAsia="zh-CN"/>
        </w:rPr>
        <w:t>предложение</w:t>
      </w:r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 xml:space="preserve">/495/4); </w:t>
      </w:r>
      <w:proofErr w:type="spellStart"/>
      <w:r w:rsidR="00CA6AF1" w:rsidRPr="000574A0">
        <w:rPr>
          <w:lang w:val="ru-RU" w:eastAsia="zh-CN"/>
        </w:rPr>
        <w:t>ADD</w:t>
      </w:r>
      <w:proofErr w:type="spellEnd"/>
      <w:r w:rsidR="00CA6AF1" w:rsidRPr="000574A0">
        <w:rPr>
          <w:lang w:val="ru-RU" w:eastAsia="zh-CN"/>
        </w:rPr>
        <w:t xml:space="preserve"> </w:t>
      </w:r>
      <w:proofErr w:type="spellStart"/>
      <w:r w:rsidR="00CA6AF1" w:rsidRPr="000574A0">
        <w:rPr>
          <w:lang w:val="ru-RU" w:eastAsia="zh-CN"/>
        </w:rPr>
        <w:t>5.A11</w:t>
      </w:r>
      <w:proofErr w:type="spellEnd"/>
      <w:r w:rsidR="00CA6AF1" w:rsidRPr="000574A0">
        <w:rPr>
          <w:lang w:val="ru-RU" w:eastAsia="zh-CN"/>
        </w:rPr>
        <w:t xml:space="preserve"> (</w:t>
      </w:r>
      <w:r w:rsidRPr="000574A0">
        <w:rPr>
          <w:lang w:val="ru-RU" w:eastAsia="zh-CN"/>
        </w:rPr>
        <w:t>предложение</w:t>
      </w:r>
      <w:r w:rsidR="00D04E80" w:rsidRPr="000574A0">
        <w:rPr>
          <w:lang w:val="ru-RU" w:eastAsia="zh-CN"/>
        </w:rPr>
        <w:t> </w:t>
      </w:r>
      <w:proofErr w:type="spellStart"/>
      <w:r w:rsidR="00CA6AF1" w:rsidRPr="000574A0">
        <w:rPr>
          <w:lang w:val="ru-RU" w:eastAsia="zh-CN"/>
        </w:rPr>
        <w:t>B21</w:t>
      </w:r>
      <w:proofErr w:type="spellEnd"/>
      <w:r w:rsidR="00CA6AF1" w:rsidRPr="000574A0">
        <w:rPr>
          <w:lang w:val="ru-RU" w:eastAsia="zh-CN"/>
        </w:rPr>
        <w:t>/495/5))</w:t>
      </w:r>
    </w:p>
    <w:p w:rsidR="009C5F7B" w:rsidRPr="000574A0" w:rsidRDefault="00CA6AF1" w:rsidP="009C5F7B">
      <w:r w:rsidRPr="000574A0">
        <w:rPr>
          <w:lang w:eastAsia="zh-CN"/>
        </w:rPr>
        <w:t>5.18</w:t>
      </w:r>
      <w:r w:rsidRPr="000574A0">
        <w:rPr>
          <w:lang w:eastAsia="zh-CN"/>
        </w:rPr>
        <w:tab/>
      </w:r>
      <w:r w:rsidR="00070DA5" w:rsidRPr="000574A0">
        <w:rPr>
          <w:b/>
          <w:bCs/>
          <w:lang w:eastAsia="zh-CN"/>
        </w:rPr>
        <w:t>Делегат от Австралии</w:t>
      </w:r>
      <w:r w:rsidRPr="000574A0">
        <w:rPr>
          <w:b/>
          <w:bCs/>
          <w:lang w:eastAsia="zh-CN"/>
        </w:rPr>
        <w:t xml:space="preserve"> </w:t>
      </w:r>
      <w:r w:rsidR="00070DA5" w:rsidRPr="000574A0">
        <w:rPr>
          <w:lang w:eastAsia="zh-CN"/>
        </w:rPr>
        <w:t>говорит, что</w:t>
      </w:r>
      <w:r w:rsidR="003E0115" w:rsidRPr="000574A0">
        <w:rPr>
          <w:lang w:eastAsia="zh-CN"/>
        </w:rPr>
        <w:t>, поскольку его страна не смогла достичь согласия с одной из самых ближних соседних стран, ей придется, к сожалению, исключить свое название из примечания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5.A11</w:t>
      </w:r>
      <w:proofErr w:type="spellEnd"/>
      <w:r w:rsidRPr="000574A0">
        <w:rPr>
          <w:lang w:eastAsia="zh-CN"/>
        </w:rPr>
        <w:t xml:space="preserve"> (</w:t>
      </w:r>
      <w:r w:rsidR="00070DA5" w:rsidRPr="000574A0">
        <w:rPr>
          <w:lang w:eastAsia="zh-CN"/>
        </w:rPr>
        <w:t>предложение</w:t>
      </w:r>
      <w:r w:rsidRPr="000574A0">
        <w:rPr>
          <w:lang w:eastAsia="zh-CN"/>
        </w:rPr>
        <w:t xml:space="preserve"> </w:t>
      </w:r>
      <w:proofErr w:type="spellStart"/>
      <w:r w:rsidRPr="000574A0">
        <w:rPr>
          <w:lang w:eastAsia="zh-CN"/>
        </w:rPr>
        <w:t>B21</w:t>
      </w:r>
      <w:proofErr w:type="spellEnd"/>
      <w:r w:rsidRPr="000574A0">
        <w:rPr>
          <w:lang w:eastAsia="zh-CN"/>
        </w:rPr>
        <w:t xml:space="preserve">/495/5). </w:t>
      </w:r>
      <w:r w:rsidR="009C5F7B">
        <w:rPr>
          <w:lang w:eastAsia="zh-CN"/>
        </w:rPr>
        <w:t xml:space="preserve">Он отмечает, что </w:t>
      </w:r>
      <w:r w:rsidR="00070DA5" w:rsidRPr="000574A0">
        <w:rPr>
          <w:lang w:eastAsia="zh-CN"/>
        </w:rPr>
        <w:t>Австралия</w:t>
      </w:r>
      <w:r w:rsidRPr="000574A0">
        <w:rPr>
          <w:lang w:eastAsia="zh-CN"/>
        </w:rPr>
        <w:t xml:space="preserve"> </w:t>
      </w:r>
      <w:r w:rsidR="003E0115" w:rsidRPr="000574A0">
        <w:rPr>
          <w:lang w:eastAsia="zh-CN"/>
        </w:rPr>
        <w:t xml:space="preserve">не имеет распределения подвижной службе. </w:t>
      </w:r>
    </w:p>
    <w:p w:rsidR="004D2DF6" w:rsidRPr="002B0C87" w:rsidRDefault="002B0C87" w:rsidP="002B0C87">
      <w:pPr>
        <w:spacing w:before="480"/>
        <w:jc w:val="center"/>
        <w:rPr>
          <w:lang w:val="en-GB"/>
        </w:rPr>
      </w:pPr>
      <w:r>
        <w:t>______________</w:t>
      </w:r>
    </w:p>
    <w:sectPr w:rsidR="004D2DF6" w:rsidRPr="002B0C87" w:rsidSect="00B978DF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680" w:footer="68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D2" w:rsidRDefault="00DE2FD2">
      <w:r>
        <w:separator/>
      </w:r>
    </w:p>
  </w:endnote>
  <w:endnote w:type="continuationSeparator" w:id="0">
    <w:p w:rsidR="00DE2FD2" w:rsidRDefault="00D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D2" w:rsidRDefault="00DE2FD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E2FD2" w:rsidRPr="00CB5AF7" w:rsidRDefault="00DE2FD2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P:\RUS\ITU-R\CONF-R\CMR15\500\512R.docx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0C87">
      <w:rPr>
        <w:noProof/>
      </w:rPr>
      <w:t>18.03.16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22.01.16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D2" w:rsidRPr="00CD363A" w:rsidRDefault="00DE2FD2" w:rsidP="00CD363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P:\RUS\ITU-R\CONF-R\CMR15\500\511R.docx</w:t>
    </w:r>
    <w:r>
      <w:fldChar w:fldCharType="end"/>
    </w:r>
    <w:r>
      <w:rPr>
        <w:lang w:val="ru-RU"/>
      </w:rPr>
      <w:t xml:space="preserve"> (39177</w:t>
    </w:r>
    <w:r>
      <w:t>1</w:t>
    </w:r>
    <w:r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0C87">
      <w:t>18.03.16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22.01.16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D2" w:rsidRPr="00CB5AF7" w:rsidRDefault="00DE2FD2" w:rsidP="002B0C87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2B0C87">
      <w:rPr>
        <w:lang w:val="en-US"/>
      </w:rPr>
      <w:t>P:\RUS\ITU-R\CONF-R\CMR15\500\511COR1R.docx</w:t>
    </w:r>
    <w:r>
      <w:fldChar w:fldCharType="end"/>
    </w:r>
    <w:r w:rsidRPr="002B0C87">
      <w:t xml:space="preserve"> (</w:t>
    </w:r>
    <w:r w:rsidR="002B0C87" w:rsidRPr="002B0C87">
      <w:t>395635</w:t>
    </w:r>
    <w:r w:rsidRPr="002B0C87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0C87">
      <w:t>18.03.16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22.01.16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D2" w:rsidRDefault="00DE2FD2">
      <w:r>
        <w:rPr>
          <w:b/>
        </w:rPr>
        <w:t>_______________</w:t>
      </w:r>
    </w:p>
  </w:footnote>
  <w:footnote w:type="continuationSeparator" w:id="0">
    <w:p w:rsidR="00DE2FD2" w:rsidRDefault="00D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D2" w:rsidRPr="00434A7C" w:rsidRDefault="00DE2FD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5F7B">
      <w:rPr>
        <w:noProof/>
      </w:rPr>
      <w:t>12</w:t>
    </w:r>
    <w:r>
      <w:fldChar w:fldCharType="end"/>
    </w:r>
  </w:p>
  <w:p w:rsidR="00DE2FD2" w:rsidRDefault="00DE2FD2" w:rsidP="00D42D13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511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1601E7A"/>
    <w:multiLevelType w:val="multilevel"/>
    <w:tmpl w:val="EB76A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59A4A22"/>
    <w:multiLevelType w:val="hybridMultilevel"/>
    <w:tmpl w:val="2AD2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3956"/>
    <w:multiLevelType w:val="hybridMultilevel"/>
    <w:tmpl w:val="8F3A2D4E"/>
    <w:lvl w:ilvl="0" w:tplc="C6E6E96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C3593"/>
    <w:multiLevelType w:val="hybridMultilevel"/>
    <w:tmpl w:val="2AD2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60F42"/>
    <w:multiLevelType w:val="hybridMultilevel"/>
    <w:tmpl w:val="1EBC900A"/>
    <w:lvl w:ilvl="0" w:tplc="E64CA4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F0694"/>
    <w:multiLevelType w:val="multilevel"/>
    <w:tmpl w:val="D40C53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E7"/>
    <w:rsid w:val="00000084"/>
    <w:rsid w:val="00010A28"/>
    <w:rsid w:val="00010A68"/>
    <w:rsid w:val="00016389"/>
    <w:rsid w:val="000260F1"/>
    <w:rsid w:val="0003535B"/>
    <w:rsid w:val="0004258A"/>
    <w:rsid w:val="00044DFB"/>
    <w:rsid w:val="000504DA"/>
    <w:rsid w:val="000574A0"/>
    <w:rsid w:val="00070C3B"/>
    <w:rsid w:val="00070DA5"/>
    <w:rsid w:val="00083D83"/>
    <w:rsid w:val="000B75C1"/>
    <w:rsid w:val="000C22BE"/>
    <w:rsid w:val="000D421B"/>
    <w:rsid w:val="000E0B63"/>
    <w:rsid w:val="000F0C26"/>
    <w:rsid w:val="000F39D0"/>
    <w:rsid w:val="00101119"/>
    <w:rsid w:val="00103FF6"/>
    <w:rsid w:val="00115FB2"/>
    <w:rsid w:val="00123B68"/>
    <w:rsid w:val="00124C09"/>
    <w:rsid w:val="00126F2E"/>
    <w:rsid w:val="00134BF4"/>
    <w:rsid w:val="001353D8"/>
    <w:rsid w:val="001521AE"/>
    <w:rsid w:val="00154EDF"/>
    <w:rsid w:val="00174663"/>
    <w:rsid w:val="00182C7F"/>
    <w:rsid w:val="001842C8"/>
    <w:rsid w:val="0019237F"/>
    <w:rsid w:val="001A195E"/>
    <w:rsid w:val="001B4915"/>
    <w:rsid w:val="001E5095"/>
    <w:rsid w:val="001E5FB4"/>
    <w:rsid w:val="001F505A"/>
    <w:rsid w:val="001F64FF"/>
    <w:rsid w:val="00202CA0"/>
    <w:rsid w:val="00205721"/>
    <w:rsid w:val="00212640"/>
    <w:rsid w:val="0022216D"/>
    <w:rsid w:val="00222FA8"/>
    <w:rsid w:val="002254E7"/>
    <w:rsid w:val="00245A1F"/>
    <w:rsid w:val="00246974"/>
    <w:rsid w:val="00253079"/>
    <w:rsid w:val="00256050"/>
    <w:rsid w:val="00272183"/>
    <w:rsid w:val="00275FF3"/>
    <w:rsid w:val="002823CB"/>
    <w:rsid w:val="00290C74"/>
    <w:rsid w:val="0029704A"/>
    <w:rsid w:val="002B0C87"/>
    <w:rsid w:val="002C1267"/>
    <w:rsid w:val="002F1B99"/>
    <w:rsid w:val="002F78CC"/>
    <w:rsid w:val="003002F5"/>
    <w:rsid w:val="00300F84"/>
    <w:rsid w:val="00310D70"/>
    <w:rsid w:val="00312FDF"/>
    <w:rsid w:val="00314D6B"/>
    <w:rsid w:val="0033083B"/>
    <w:rsid w:val="0033726C"/>
    <w:rsid w:val="00343CEF"/>
    <w:rsid w:val="00344EB8"/>
    <w:rsid w:val="00352F84"/>
    <w:rsid w:val="00355C35"/>
    <w:rsid w:val="00364F88"/>
    <w:rsid w:val="00365B02"/>
    <w:rsid w:val="00366D07"/>
    <w:rsid w:val="00383FBF"/>
    <w:rsid w:val="00392D16"/>
    <w:rsid w:val="003954CF"/>
    <w:rsid w:val="003B22BF"/>
    <w:rsid w:val="003C25F3"/>
    <w:rsid w:val="003C2BE9"/>
    <w:rsid w:val="003C4BC5"/>
    <w:rsid w:val="003C583C"/>
    <w:rsid w:val="003C7148"/>
    <w:rsid w:val="003D624F"/>
    <w:rsid w:val="003E0059"/>
    <w:rsid w:val="003E0115"/>
    <w:rsid w:val="003E4937"/>
    <w:rsid w:val="003F0078"/>
    <w:rsid w:val="00407364"/>
    <w:rsid w:val="00434A7C"/>
    <w:rsid w:val="0045143A"/>
    <w:rsid w:val="0046243E"/>
    <w:rsid w:val="00463AE1"/>
    <w:rsid w:val="0049513D"/>
    <w:rsid w:val="00495436"/>
    <w:rsid w:val="004A58F4"/>
    <w:rsid w:val="004A765F"/>
    <w:rsid w:val="004B0AE2"/>
    <w:rsid w:val="004C5489"/>
    <w:rsid w:val="004D0B5A"/>
    <w:rsid w:val="004D2DF6"/>
    <w:rsid w:val="004F1DEC"/>
    <w:rsid w:val="0050280F"/>
    <w:rsid w:val="00506E81"/>
    <w:rsid w:val="0051315E"/>
    <w:rsid w:val="005256ED"/>
    <w:rsid w:val="005332E7"/>
    <w:rsid w:val="0053544B"/>
    <w:rsid w:val="00540967"/>
    <w:rsid w:val="0055392F"/>
    <w:rsid w:val="00553966"/>
    <w:rsid w:val="00560D18"/>
    <w:rsid w:val="00561280"/>
    <w:rsid w:val="0056191B"/>
    <w:rsid w:val="00567276"/>
    <w:rsid w:val="00574A56"/>
    <w:rsid w:val="00591237"/>
    <w:rsid w:val="005970F4"/>
    <w:rsid w:val="005B14AF"/>
    <w:rsid w:val="005B237A"/>
    <w:rsid w:val="005C5AF5"/>
    <w:rsid w:val="005C75D4"/>
    <w:rsid w:val="005D1879"/>
    <w:rsid w:val="005D79A3"/>
    <w:rsid w:val="005E61DD"/>
    <w:rsid w:val="005F5D8A"/>
    <w:rsid w:val="006016B8"/>
    <w:rsid w:val="006023DF"/>
    <w:rsid w:val="00606FA2"/>
    <w:rsid w:val="00613FB2"/>
    <w:rsid w:val="00620DD7"/>
    <w:rsid w:val="00626634"/>
    <w:rsid w:val="0062733C"/>
    <w:rsid w:val="00631ED4"/>
    <w:rsid w:val="006354C0"/>
    <w:rsid w:val="00635BD3"/>
    <w:rsid w:val="00657DE0"/>
    <w:rsid w:val="00673EA2"/>
    <w:rsid w:val="006764BB"/>
    <w:rsid w:val="00692C06"/>
    <w:rsid w:val="00693F17"/>
    <w:rsid w:val="006A1F15"/>
    <w:rsid w:val="006A227B"/>
    <w:rsid w:val="006A6E9B"/>
    <w:rsid w:val="006B078C"/>
    <w:rsid w:val="006C0002"/>
    <w:rsid w:val="006C2BFF"/>
    <w:rsid w:val="006E0FAD"/>
    <w:rsid w:val="006E28E9"/>
    <w:rsid w:val="007113A9"/>
    <w:rsid w:val="00750E3D"/>
    <w:rsid w:val="00763F4F"/>
    <w:rsid w:val="00775720"/>
    <w:rsid w:val="00780272"/>
    <w:rsid w:val="007A5065"/>
    <w:rsid w:val="007B209E"/>
    <w:rsid w:val="007C5D9E"/>
    <w:rsid w:val="007C68EC"/>
    <w:rsid w:val="007C71EE"/>
    <w:rsid w:val="007D1A7C"/>
    <w:rsid w:val="007E0D28"/>
    <w:rsid w:val="00805B15"/>
    <w:rsid w:val="00811633"/>
    <w:rsid w:val="00825E08"/>
    <w:rsid w:val="00827FDA"/>
    <w:rsid w:val="00834891"/>
    <w:rsid w:val="008356C2"/>
    <w:rsid w:val="008369D3"/>
    <w:rsid w:val="008379E6"/>
    <w:rsid w:val="00851918"/>
    <w:rsid w:val="00871641"/>
    <w:rsid w:val="00872FC8"/>
    <w:rsid w:val="00873C15"/>
    <w:rsid w:val="00892331"/>
    <w:rsid w:val="008A243F"/>
    <w:rsid w:val="008A6F38"/>
    <w:rsid w:val="008A771E"/>
    <w:rsid w:val="008B43F2"/>
    <w:rsid w:val="008B6AEF"/>
    <w:rsid w:val="008C3257"/>
    <w:rsid w:val="008E12E7"/>
    <w:rsid w:val="009119CC"/>
    <w:rsid w:val="00911DA8"/>
    <w:rsid w:val="00941A02"/>
    <w:rsid w:val="00943433"/>
    <w:rsid w:val="00945695"/>
    <w:rsid w:val="00965363"/>
    <w:rsid w:val="009C027D"/>
    <w:rsid w:val="009C3F50"/>
    <w:rsid w:val="009C4C91"/>
    <w:rsid w:val="009C5F7B"/>
    <w:rsid w:val="009E5FC8"/>
    <w:rsid w:val="00A07E61"/>
    <w:rsid w:val="00A138D0"/>
    <w:rsid w:val="00A141AF"/>
    <w:rsid w:val="00A2044F"/>
    <w:rsid w:val="00A23B4E"/>
    <w:rsid w:val="00A247D2"/>
    <w:rsid w:val="00A434D5"/>
    <w:rsid w:val="00A4600A"/>
    <w:rsid w:val="00A472DA"/>
    <w:rsid w:val="00A57C04"/>
    <w:rsid w:val="00A57C5B"/>
    <w:rsid w:val="00A61057"/>
    <w:rsid w:val="00A65B6E"/>
    <w:rsid w:val="00A66340"/>
    <w:rsid w:val="00A710E7"/>
    <w:rsid w:val="00A85B65"/>
    <w:rsid w:val="00A97EC0"/>
    <w:rsid w:val="00AA0FBF"/>
    <w:rsid w:val="00AA3F96"/>
    <w:rsid w:val="00AA427F"/>
    <w:rsid w:val="00AB3BEA"/>
    <w:rsid w:val="00AC66E6"/>
    <w:rsid w:val="00AF345F"/>
    <w:rsid w:val="00B05C26"/>
    <w:rsid w:val="00B101CF"/>
    <w:rsid w:val="00B10D56"/>
    <w:rsid w:val="00B1249A"/>
    <w:rsid w:val="00B1443C"/>
    <w:rsid w:val="00B1556B"/>
    <w:rsid w:val="00B25179"/>
    <w:rsid w:val="00B302A3"/>
    <w:rsid w:val="00B41FD2"/>
    <w:rsid w:val="00B44E23"/>
    <w:rsid w:val="00B468A6"/>
    <w:rsid w:val="00B65333"/>
    <w:rsid w:val="00B978DF"/>
    <w:rsid w:val="00BA13A4"/>
    <w:rsid w:val="00BA1AA1"/>
    <w:rsid w:val="00BA35DC"/>
    <w:rsid w:val="00BB6800"/>
    <w:rsid w:val="00BC5313"/>
    <w:rsid w:val="00BD2A46"/>
    <w:rsid w:val="00BD5417"/>
    <w:rsid w:val="00BE53D3"/>
    <w:rsid w:val="00BF3B4C"/>
    <w:rsid w:val="00C20466"/>
    <w:rsid w:val="00C2196C"/>
    <w:rsid w:val="00C22A29"/>
    <w:rsid w:val="00C324A8"/>
    <w:rsid w:val="00C3531A"/>
    <w:rsid w:val="00C56E7A"/>
    <w:rsid w:val="00C61ABC"/>
    <w:rsid w:val="00C64184"/>
    <w:rsid w:val="00C66C08"/>
    <w:rsid w:val="00C759A3"/>
    <w:rsid w:val="00C76CA4"/>
    <w:rsid w:val="00C83CA1"/>
    <w:rsid w:val="00CA6AF1"/>
    <w:rsid w:val="00CB5AF7"/>
    <w:rsid w:val="00CB7FDD"/>
    <w:rsid w:val="00CC47C6"/>
    <w:rsid w:val="00CD363A"/>
    <w:rsid w:val="00CD45F4"/>
    <w:rsid w:val="00CE2F36"/>
    <w:rsid w:val="00CE5E47"/>
    <w:rsid w:val="00CF020F"/>
    <w:rsid w:val="00D04E80"/>
    <w:rsid w:val="00D067EB"/>
    <w:rsid w:val="00D174E8"/>
    <w:rsid w:val="00D42D13"/>
    <w:rsid w:val="00D53715"/>
    <w:rsid w:val="00D55DA5"/>
    <w:rsid w:val="00D56E3D"/>
    <w:rsid w:val="00D70054"/>
    <w:rsid w:val="00D73B9C"/>
    <w:rsid w:val="00D93E8A"/>
    <w:rsid w:val="00DC0278"/>
    <w:rsid w:val="00DC1669"/>
    <w:rsid w:val="00DC7273"/>
    <w:rsid w:val="00DD3483"/>
    <w:rsid w:val="00DD51AC"/>
    <w:rsid w:val="00DD6779"/>
    <w:rsid w:val="00DE0355"/>
    <w:rsid w:val="00DE1E04"/>
    <w:rsid w:val="00DE2EBA"/>
    <w:rsid w:val="00DE2FD2"/>
    <w:rsid w:val="00DF00ED"/>
    <w:rsid w:val="00DF6B73"/>
    <w:rsid w:val="00DF7E37"/>
    <w:rsid w:val="00E0625B"/>
    <w:rsid w:val="00E06350"/>
    <w:rsid w:val="00E152FB"/>
    <w:rsid w:val="00E2549D"/>
    <w:rsid w:val="00E27370"/>
    <w:rsid w:val="00E31EDD"/>
    <w:rsid w:val="00E36854"/>
    <w:rsid w:val="00E4284E"/>
    <w:rsid w:val="00E4293A"/>
    <w:rsid w:val="00E57A38"/>
    <w:rsid w:val="00E718EF"/>
    <w:rsid w:val="00E83AC3"/>
    <w:rsid w:val="00E92D92"/>
    <w:rsid w:val="00E9732D"/>
    <w:rsid w:val="00E976C1"/>
    <w:rsid w:val="00EA15E2"/>
    <w:rsid w:val="00EA35F3"/>
    <w:rsid w:val="00EB15B0"/>
    <w:rsid w:val="00EC131D"/>
    <w:rsid w:val="00ED5BC4"/>
    <w:rsid w:val="00EE7DC6"/>
    <w:rsid w:val="00EF04A6"/>
    <w:rsid w:val="00F0618F"/>
    <w:rsid w:val="00F1382B"/>
    <w:rsid w:val="00F20C9D"/>
    <w:rsid w:val="00F233D5"/>
    <w:rsid w:val="00F31951"/>
    <w:rsid w:val="00F6594D"/>
    <w:rsid w:val="00F65C19"/>
    <w:rsid w:val="00F92ECB"/>
    <w:rsid w:val="00F941A3"/>
    <w:rsid w:val="00FA5524"/>
    <w:rsid w:val="00FB2FA7"/>
    <w:rsid w:val="00FB4D9B"/>
    <w:rsid w:val="00FB6490"/>
    <w:rsid w:val="00FC1A61"/>
    <w:rsid w:val="00FC63FD"/>
    <w:rsid w:val="00FE27F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CDAD700-CF8F-4475-88FB-1206F6C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uiPriority w:val="39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character" w:styleId="Hyperlink">
    <w:name w:val="Hyperlink"/>
    <w:basedOn w:val="DefaultParagraphFont"/>
    <w:unhideWhenUsed/>
    <w:rsid w:val="003372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F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F3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5F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5C45-643F-419C-ACFB-B0741C77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</TotalTime>
  <Pages>1</Pages>
  <Words>108</Words>
  <Characters>708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Shalimova, Elena</dc:creator>
  <cp:keywords/>
  <dc:description/>
  <cp:lastModifiedBy>Antipina, Nadezda</cp:lastModifiedBy>
  <cp:revision>3</cp:revision>
  <cp:lastPrinted>2016-01-22T10:29:00Z</cp:lastPrinted>
  <dcterms:created xsi:type="dcterms:W3CDTF">2016-03-18T13:14:00Z</dcterms:created>
  <dcterms:modified xsi:type="dcterms:W3CDTF">2016-03-18T13:38:00Z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