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843"/>
        <w:gridCol w:w="1559"/>
      </w:tblGrid>
      <w:tr w:rsidR="00656189" w:rsidTr="00656189">
        <w:trPr>
          <w:cantSplit/>
        </w:trPr>
        <w:tc>
          <w:tcPr>
            <w:tcW w:w="1384" w:type="dxa"/>
            <w:vAlign w:val="center"/>
          </w:tcPr>
          <w:p w:rsidR="00656189" w:rsidRPr="0051782D" w:rsidRDefault="00656189" w:rsidP="0065618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2DD96FFF" wp14:editId="09AA57F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656189" w:rsidRPr="0051782D" w:rsidRDefault="00C322C4" w:rsidP="00C322C4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656189">
              <w:rPr>
                <w:rFonts w:ascii="Verdana" w:hAnsi="Verdana" w:cs="Times New Roman Bold"/>
                <w:b/>
                <w:bCs/>
                <w:sz w:val="20"/>
              </w:rPr>
              <w:t>10-13 May 2016</w:t>
            </w:r>
          </w:p>
        </w:tc>
        <w:tc>
          <w:tcPr>
            <w:tcW w:w="1559" w:type="dxa"/>
            <w:vAlign w:val="center"/>
          </w:tcPr>
          <w:p w:rsidR="00656189" w:rsidRDefault="00656189" w:rsidP="009D27EC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66FC64E8" wp14:editId="7BB8067F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656189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51782D" w:rsidRPr="00442884" w:rsidRDefault="00442884" w:rsidP="007C400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RAG16/</w:t>
            </w:r>
            <w:r w:rsidR="007C4003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442884" w:rsidRDefault="00442884" w:rsidP="004428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March 2016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442884" w:rsidRDefault="00442884" w:rsidP="009A643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9A6436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7C4003" w:rsidP="005B2C58">
            <w:pPr>
              <w:pStyle w:val="Source"/>
            </w:pPr>
            <w:bookmarkStart w:id="4" w:name="dsource" w:colFirst="0" w:colLast="0"/>
            <w:bookmarkEnd w:id="3"/>
            <w:r>
              <w:t>TSAG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C73" w:rsidRDefault="00C606EE" w:rsidP="007C4003">
            <w:pPr>
              <w:pStyle w:val="Title1"/>
            </w:pPr>
            <w:bookmarkStart w:id="5" w:name="dtitle1" w:colFirst="0" w:colLast="0"/>
            <w:bookmarkEnd w:id="4"/>
            <w:r>
              <w:t xml:space="preserve">LIAISON STATEMENT </w:t>
            </w:r>
            <w:r w:rsidR="00DD1527">
              <w:t xml:space="preserve">to the RAG </w:t>
            </w:r>
            <w:bookmarkStart w:id="6" w:name="_GoBack"/>
            <w:bookmarkEnd w:id="6"/>
            <w:r w:rsidR="007C4003">
              <w:t>ON ITU INTER-SECTOR COORDINATION</w:t>
            </w:r>
          </w:p>
        </w:tc>
      </w:tr>
      <w:bookmarkEnd w:id="5"/>
    </w:tbl>
    <w:p w:rsidR="001632FD" w:rsidRDefault="001632FD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606EE" w:rsidRDefault="00C606EE" w:rsidP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W w:w="89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C606EE" w:rsidRPr="00255C09" w:rsidTr="00E35F17">
        <w:trPr>
          <w:trHeight w:val="170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06EE" w:rsidRPr="00255C09" w:rsidRDefault="00C606EE" w:rsidP="00E35F1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rFonts w:asciiTheme="majorBidi" w:hAnsiTheme="majorBidi" w:cstheme="majorBidi"/>
                <w:b/>
              </w:rPr>
            </w:pPr>
            <w:r w:rsidRPr="00255C09">
              <w:rPr>
                <w:rFonts w:asciiTheme="majorBidi" w:hAnsiTheme="majorBidi" w:cstheme="majorBidi"/>
                <w:b/>
              </w:rPr>
              <w:t>Summary</w:t>
            </w:r>
          </w:p>
          <w:p w:rsidR="00C606EE" w:rsidRPr="00255C09" w:rsidRDefault="00C606EE" w:rsidP="007C40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both"/>
              <w:rPr>
                <w:rFonts w:asciiTheme="majorBidi" w:hAnsiTheme="majorBidi" w:cstheme="majorBidi"/>
              </w:rPr>
            </w:pPr>
            <w:r w:rsidRPr="00255C09">
              <w:rPr>
                <w:rFonts w:asciiTheme="majorBidi" w:eastAsia="Calibri" w:hAnsiTheme="majorBidi" w:cstheme="majorBidi"/>
                <w:szCs w:val="24"/>
                <w:lang w:val="en-US"/>
              </w:rPr>
              <w:t>Th</w:t>
            </w:r>
            <w:r>
              <w:rPr>
                <w:rFonts w:asciiTheme="majorBidi" w:eastAsia="Calibri" w:hAnsiTheme="majorBidi" w:cstheme="majorBidi"/>
                <w:szCs w:val="24"/>
                <w:lang w:val="en-US"/>
              </w:rPr>
              <w:t>e attached TSAG</w:t>
            </w:r>
            <w:r w:rsidRPr="00255C09"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 document presents the </w:t>
            </w:r>
            <w:r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liaison statement </w:t>
            </w:r>
            <w:r w:rsidR="00D45C3B">
              <w:rPr>
                <w:rFonts w:asciiTheme="majorBidi" w:eastAsia="Calibri" w:hAnsiTheme="majorBidi" w:cstheme="majorBidi"/>
                <w:szCs w:val="24"/>
                <w:lang w:val="en-US"/>
              </w:rPr>
              <w:t xml:space="preserve">from </w:t>
            </w:r>
            <w:r w:rsidR="007C4003">
              <w:rPr>
                <w:rFonts w:asciiTheme="majorBidi" w:eastAsia="Calibri" w:hAnsiTheme="majorBidi" w:cstheme="majorBidi"/>
                <w:szCs w:val="24"/>
                <w:lang w:val="en-US"/>
              </w:rPr>
              <w:t>TSAG on ITU inter</w:t>
            </w:r>
            <w:r w:rsidR="007C4003">
              <w:rPr>
                <w:rFonts w:asciiTheme="majorBidi" w:eastAsia="Calibri" w:hAnsiTheme="majorBidi" w:cstheme="majorBidi"/>
                <w:szCs w:val="24"/>
                <w:lang w:val="en-US"/>
              </w:rPr>
              <w:noBreakHyphen/>
              <w:t>Sector coordination</w:t>
            </w:r>
            <w:r w:rsidRPr="00255C09">
              <w:rPr>
                <w:rFonts w:asciiTheme="majorBidi" w:hAnsiTheme="majorBidi" w:cstheme="majorBidi"/>
              </w:rPr>
              <w:t>.</w:t>
            </w:r>
          </w:p>
          <w:p w:rsidR="00C606EE" w:rsidRPr="00255C09" w:rsidRDefault="00C606EE" w:rsidP="00E35F1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jc w:val="both"/>
              <w:outlineLvl w:val="0"/>
              <w:rPr>
                <w:rFonts w:asciiTheme="majorBidi" w:hAnsiTheme="majorBidi" w:cstheme="majorBidi"/>
                <w:b/>
              </w:rPr>
            </w:pPr>
            <w:r w:rsidRPr="00255C09">
              <w:rPr>
                <w:rFonts w:asciiTheme="majorBidi" w:hAnsiTheme="majorBidi" w:cstheme="majorBidi"/>
                <w:b/>
              </w:rPr>
              <w:t>Action required</w:t>
            </w:r>
          </w:p>
          <w:p w:rsidR="00C606EE" w:rsidRPr="00255C09" w:rsidRDefault="00C606EE" w:rsidP="00E35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Theme="majorBidi" w:hAnsiTheme="majorBidi" w:cstheme="majorBidi"/>
              </w:rPr>
              <w:t>RAG is invited</w:t>
            </w:r>
            <w:r w:rsidRPr="00255C09">
              <w:rPr>
                <w:rFonts w:asciiTheme="majorBidi" w:hAnsiTheme="majorBidi" w:cstheme="majorBidi"/>
              </w:rPr>
              <w:t xml:space="preserve"> to review </w:t>
            </w:r>
            <w:r>
              <w:rPr>
                <w:rFonts w:asciiTheme="majorBidi" w:hAnsiTheme="majorBidi" w:cstheme="majorBidi"/>
              </w:rPr>
              <w:t xml:space="preserve">this document </w:t>
            </w:r>
            <w:r w:rsidRPr="00255C09">
              <w:rPr>
                <w:rFonts w:asciiTheme="majorBidi" w:hAnsiTheme="majorBidi" w:cstheme="majorBidi"/>
              </w:rPr>
              <w:t xml:space="preserve">and </w:t>
            </w:r>
            <w:r>
              <w:rPr>
                <w:rFonts w:asciiTheme="majorBidi" w:hAnsiTheme="majorBidi" w:cstheme="majorBidi"/>
              </w:rPr>
              <w:t>to provide guidance as deemed appropriate</w:t>
            </w:r>
            <w:r w:rsidRPr="00255C09">
              <w:rPr>
                <w:rFonts w:asciiTheme="majorBidi" w:hAnsiTheme="majorBidi" w:cstheme="majorBidi"/>
              </w:rPr>
              <w:t>.</w:t>
            </w:r>
          </w:p>
        </w:tc>
      </w:tr>
    </w:tbl>
    <w:p w:rsidR="00C606EE" w:rsidRDefault="00C606EE" w:rsidP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C606EE" w:rsidRDefault="00C606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2673"/>
        <w:gridCol w:w="1154"/>
        <w:gridCol w:w="3912"/>
      </w:tblGrid>
      <w:tr w:rsidR="007C4003" w:rsidRPr="006002B9" w:rsidTr="003800FB">
        <w:trPr>
          <w:cantSplit/>
        </w:trPr>
        <w:tc>
          <w:tcPr>
            <w:tcW w:w="4857" w:type="dxa"/>
            <w:gridSpan w:val="3"/>
          </w:tcPr>
          <w:p w:rsidR="007C4003" w:rsidRPr="006002B9" w:rsidRDefault="007C4003" w:rsidP="00DC5686">
            <w:pPr>
              <w:rPr>
                <w:sz w:val="20"/>
              </w:rPr>
            </w:pPr>
            <w:bookmarkStart w:id="7" w:name="InsertLogo"/>
            <w:bookmarkEnd w:id="7"/>
            <w:r w:rsidRPr="006002B9">
              <w:rPr>
                <w:sz w:val="20"/>
              </w:rPr>
              <w:lastRenderedPageBreak/>
              <w:t>INTERNATIONAL TELECOMMUNICATION UNION</w:t>
            </w:r>
          </w:p>
        </w:tc>
        <w:tc>
          <w:tcPr>
            <w:tcW w:w="5066" w:type="dxa"/>
            <w:gridSpan w:val="2"/>
          </w:tcPr>
          <w:p w:rsidR="007C4003" w:rsidRPr="0081508C" w:rsidRDefault="007C4003" w:rsidP="00DC5686">
            <w:pPr>
              <w:jc w:val="right"/>
              <w:rPr>
                <w:b/>
                <w:bCs/>
                <w:smallCaps/>
                <w:sz w:val="32"/>
              </w:rPr>
            </w:pPr>
            <w:r w:rsidRPr="0081508C">
              <w:rPr>
                <w:b/>
                <w:bCs/>
                <w:smallCaps/>
                <w:sz w:val="32"/>
              </w:rPr>
              <w:t>TSAG</w:t>
            </w:r>
          </w:p>
        </w:tc>
      </w:tr>
      <w:tr w:rsidR="007C4003" w:rsidRPr="006002B9" w:rsidTr="003800FB">
        <w:trPr>
          <w:cantSplit/>
          <w:trHeight w:val="461"/>
        </w:trPr>
        <w:tc>
          <w:tcPr>
            <w:tcW w:w="4857" w:type="dxa"/>
            <w:gridSpan w:val="3"/>
            <w:vMerge w:val="restart"/>
            <w:tcBorders>
              <w:bottom w:val="nil"/>
            </w:tcBorders>
          </w:tcPr>
          <w:p w:rsidR="007C4003" w:rsidRPr="006002B9" w:rsidRDefault="007C4003" w:rsidP="00DC5686">
            <w:pPr>
              <w:rPr>
                <w:b/>
                <w:bCs/>
                <w:sz w:val="26"/>
              </w:rPr>
            </w:pPr>
            <w:r w:rsidRPr="006002B9">
              <w:rPr>
                <w:b/>
                <w:bCs/>
                <w:sz w:val="26"/>
              </w:rPr>
              <w:t>TELECOMMUNICATION</w:t>
            </w:r>
            <w:r w:rsidRPr="006002B9">
              <w:rPr>
                <w:b/>
                <w:bCs/>
                <w:sz w:val="26"/>
              </w:rPr>
              <w:br/>
              <w:t>STANDARDIZATION SECTOR</w:t>
            </w:r>
          </w:p>
          <w:p w:rsidR="007C4003" w:rsidRPr="006002B9" w:rsidRDefault="007C4003" w:rsidP="00DC5686">
            <w:pPr>
              <w:rPr>
                <w:smallCaps/>
                <w:sz w:val="20"/>
              </w:rPr>
            </w:pPr>
            <w:r w:rsidRPr="006002B9">
              <w:rPr>
                <w:sz w:val="20"/>
              </w:rPr>
              <w:t>STUDY PERIOD 2013-2016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7C4003" w:rsidRPr="0081508C" w:rsidRDefault="007C4003" w:rsidP="0081508C">
            <w:pPr>
              <w:jc w:val="right"/>
              <w:rPr>
                <w:b/>
                <w:bCs/>
                <w:sz w:val="40"/>
              </w:rPr>
            </w:pPr>
          </w:p>
        </w:tc>
      </w:tr>
      <w:tr w:rsidR="007C4003" w:rsidRPr="006002B9" w:rsidTr="003800FB">
        <w:trPr>
          <w:cantSplit/>
          <w:trHeight w:val="355"/>
        </w:trPr>
        <w:tc>
          <w:tcPr>
            <w:tcW w:w="4857" w:type="dxa"/>
            <w:gridSpan w:val="3"/>
            <w:vMerge/>
            <w:tcBorders>
              <w:bottom w:val="single" w:sz="12" w:space="0" w:color="auto"/>
            </w:tcBorders>
          </w:tcPr>
          <w:p w:rsidR="007C4003" w:rsidRPr="006002B9" w:rsidRDefault="007C4003" w:rsidP="005C2669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7C4003" w:rsidRPr="006002B9" w:rsidRDefault="007C4003" w:rsidP="005C2669">
            <w:pPr>
              <w:jc w:val="right"/>
              <w:rPr>
                <w:b/>
                <w:bCs/>
                <w:sz w:val="28"/>
              </w:rPr>
            </w:pPr>
            <w:r w:rsidRPr="006002B9">
              <w:rPr>
                <w:b/>
                <w:bCs/>
                <w:sz w:val="28"/>
              </w:rPr>
              <w:t>English only</w:t>
            </w:r>
          </w:p>
          <w:p w:rsidR="007C4003" w:rsidRPr="006002B9" w:rsidRDefault="007C4003" w:rsidP="005C2669">
            <w:pPr>
              <w:jc w:val="right"/>
              <w:rPr>
                <w:b/>
                <w:bCs/>
                <w:sz w:val="28"/>
              </w:rPr>
            </w:pPr>
            <w:r w:rsidRPr="006002B9">
              <w:rPr>
                <w:b/>
                <w:bCs/>
                <w:sz w:val="28"/>
              </w:rPr>
              <w:t>Original: English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1617" w:type="dxa"/>
          </w:tcPr>
          <w:p w:rsidR="007C4003" w:rsidRPr="006002B9" w:rsidRDefault="007C4003" w:rsidP="005C2669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Question(s):</w:t>
            </w:r>
          </w:p>
        </w:tc>
        <w:tc>
          <w:tcPr>
            <w:tcW w:w="3240" w:type="dxa"/>
            <w:gridSpan w:val="2"/>
          </w:tcPr>
          <w:p w:rsidR="007C4003" w:rsidRPr="006002B9" w:rsidRDefault="007C4003" w:rsidP="005C2669"/>
        </w:tc>
        <w:tc>
          <w:tcPr>
            <w:tcW w:w="5066" w:type="dxa"/>
            <w:gridSpan w:val="2"/>
          </w:tcPr>
          <w:p w:rsidR="007C4003" w:rsidRPr="006002B9" w:rsidRDefault="007C4003" w:rsidP="001A0973">
            <w:pPr>
              <w:jc w:val="right"/>
            </w:pPr>
          </w:p>
        </w:tc>
      </w:tr>
      <w:tr w:rsidR="007C4003" w:rsidRPr="006002B9" w:rsidTr="003800FB">
        <w:trPr>
          <w:cantSplit/>
          <w:trHeight w:val="357"/>
        </w:trPr>
        <w:tc>
          <w:tcPr>
            <w:tcW w:w="9923" w:type="dxa"/>
            <w:gridSpan w:val="5"/>
          </w:tcPr>
          <w:p w:rsidR="007C4003" w:rsidRPr="006002B9" w:rsidRDefault="007C4003" w:rsidP="005C2669">
            <w:pPr>
              <w:jc w:val="center"/>
              <w:rPr>
                <w:b/>
                <w:bCs/>
              </w:rPr>
            </w:pPr>
            <w:r w:rsidRPr="006002B9">
              <w:rPr>
                <w:b/>
              </w:rPr>
              <w:t>LIAISON STATEMENT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1617" w:type="dxa"/>
          </w:tcPr>
          <w:p w:rsidR="007C4003" w:rsidRPr="006002B9" w:rsidRDefault="007C4003" w:rsidP="005C2669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7C4003" w:rsidRPr="006002B9" w:rsidRDefault="007C4003" w:rsidP="00542D46">
            <w:r>
              <w:t>TSAG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C4003" w:rsidRPr="006002B9" w:rsidRDefault="007C4003" w:rsidP="005C2669">
            <w:pPr>
              <w:spacing w:after="120"/>
            </w:pPr>
            <w:r w:rsidRPr="006002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:rsidR="007C4003" w:rsidRPr="006002B9" w:rsidRDefault="007C4003" w:rsidP="00F8712A">
            <w:pPr>
              <w:spacing w:after="120"/>
            </w:pPr>
            <w:r>
              <w:t xml:space="preserve">LS/o on </w:t>
            </w:r>
            <w:r w:rsidRPr="000B2C05">
              <w:t>ITU inter</w:t>
            </w:r>
            <w:r>
              <w:t>-S</w:t>
            </w:r>
            <w:r w:rsidRPr="000B2C05">
              <w:t>ector coordination</w:t>
            </w:r>
            <w:r>
              <w:t xml:space="preserve"> [to ISCT, TDAG, ITU-D SGs, RAG, ITU-R SGs, ITU-T SGs]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7C4003" w:rsidRPr="006002B9" w:rsidRDefault="007C4003" w:rsidP="005C2669">
            <w:pPr>
              <w:jc w:val="center"/>
              <w:rPr>
                <w:b/>
              </w:rPr>
            </w:pPr>
            <w:r w:rsidRPr="006002B9">
              <w:rPr>
                <w:b/>
              </w:rPr>
              <w:t>LIAISON STATEMENT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2184" w:type="dxa"/>
            <w:gridSpan w:val="2"/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:rsidR="007C4003" w:rsidRPr="00F9482D" w:rsidRDefault="007C4003" w:rsidP="008C7983">
            <w:r>
              <w:t>-</w:t>
            </w:r>
          </w:p>
        </w:tc>
      </w:tr>
      <w:tr w:rsidR="007C4003" w:rsidRPr="00DD1527" w:rsidTr="003800FB">
        <w:trPr>
          <w:cantSplit/>
          <w:trHeight w:val="357"/>
        </w:trPr>
        <w:tc>
          <w:tcPr>
            <w:tcW w:w="2184" w:type="dxa"/>
            <w:gridSpan w:val="2"/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:rsidR="007C4003" w:rsidRPr="009A6436" w:rsidRDefault="007C4003" w:rsidP="005F3A7D">
            <w:pPr>
              <w:rPr>
                <w:b/>
                <w:bCs/>
                <w:lang w:val="de-CH"/>
              </w:rPr>
            </w:pPr>
            <w:r w:rsidRPr="009A6436">
              <w:rPr>
                <w:lang w:val="de-CH"/>
              </w:rPr>
              <w:t>ISCT, TDAG, all ITU-D SGs, RAG, all ITU-R SGs, ITU-T SGs 2, 3, 5, 9, 11, 12, 13, 15, 16, 17, 20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2184" w:type="dxa"/>
            <w:gridSpan w:val="2"/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:rsidR="007C4003" w:rsidRPr="00BD7622" w:rsidRDefault="007C4003" w:rsidP="00BD7622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2184" w:type="dxa"/>
            <w:gridSpan w:val="2"/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:rsidR="007C4003" w:rsidRPr="006002B9" w:rsidRDefault="007C4003" w:rsidP="00D865D0">
            <w:r>
              <w:t xml:space="preserve">TSAG meeting </w:t>
            </w:r>
            <w:r>
              <w:rPr>
                <w:lang w:eastAsia="ko-KR"/>
              </w:rPr>
              <w:t xml:space="preserve">(Geneva, </w:t>
            </w:r>
            <w:r>
              <w:t>1 – 5 February</w:t>
            </w:r>
            <w:r w:rsidRPr="006002B9">
              <w:t xml:space="preserve"> 201</w:t>
            </w:r>
            <w:r>
              <w:t>6</w:t>
            </w:r>
            <w:r>
              <w:rPr>
                <w:lang w:eastAsia="ko-KR"/>
              </w:rPr>
              <w:t>)</w:t>
            </w:r>
          </w:p>
        </w:tc>
      </w:tr>
      <w:tr w:rsidR="007C4003" w:rsidRPr="006002B9" w:rsidTr="003800FB">
        <w:trPr>
          <w:cantSplit/>
          <w:trHeight w:val="357"/>
        </w:trPr>
        <w:tc>
          <w:tcPr>
            <w:tcW w:w="2184" w:type="dxa"/>
            <w:gridSpan w:val="2"/>
            <w:tcBorders>
              <w:bottom w:val="single" w:sz="12" w:space="0" w:color="auto"/>
            </w:tcBorders>
          </w:tcPr>
          <w:p w:rsidR="007C4003" w:rsidRPr="00321368" w:rsidRDefault="007C4003" w:rsidP="00BD7622">
            <w:pPr>
              <w:rPr>
                <w:b/>
                <w:bCs/>
              </w:rPr>
            </w:pPr>
            <w:r w:rsidRPr="00321368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:rsidR="007C4003" w:rsidRPr="00321368" w:rsidRDefault="007C4003" w:rsidP="00D865D0">
            <w:r>
              <w:t>30 June 2016</w:t>
            </w:r>
          </w:p>
        </w:tc>
      </w:tr>
      <w:tr w:rsidR="007C4003" w:rsidRPr="00DD1527" w:rsidTr="003800FB">
        <w:trPr>
          <w:cantSplit/>
          <w:trHeight w:val="204"/>
        </w:trPr>
        <w:tc>
          <w:tcPr>
            <w:tcW w:w="2184" w:type="dxa"/>
            <w:gridSpan w:val="2"/>
            <w:tcBorders>
              <w:top w:val="single" w:sz="12" w:space="0" w:color="auto"/>
            </w:tcBorders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7C4003" w:rsidRDefault="007C4003" w:rsidP="00BD7622">
            <w:r>
              <w:t>Bruce Gracie</w:t>
            </w:r>
            <w:r>
              <w:br/>
              <w:t>TSAG Chairman</w:t>
            </w:r>
            <w:r>
              <w:br/>
              <w:t>Canada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7C4003" w:rsidRPr="009A6436" w:rsidRDefault="007C4003" w:rsidP="001A0973">
            <w:pPr>
              <w:rPr>
                <w:lang w:val="de-CH"/>
              </w:rPr>
            </w:pPr>
            <w:r w:rsidRPr="009A6436">
              <w:rPr>
                <w:lang w:val="de-CH"/>
              </w:rPr>
              <w:t>Tel: + 1 613 990-4254</w:t>
            </w:r>
            <w:r w:rsidRPr="009A6436">
              <w:rPr>
                <w:lang w:val="de-CH"/>
              </w:rPr>
              <w:br/>
              <w:t xml:space="preserve">E-mail: </w:t>
            </w:r>
            <w:hyperlink r:id="rId9" w:history="1">
              <w:r w:rsidRPr="009A6436">
                <w:rPr>
                  <w:rStyle w:val="Hyperlink"/>
                  <w:lang w:val="de-CH"/>
                </w:rPr>
                <w:t>bruce.gracie13@rogers.com</w:t>
              </w:r>
            </w:hyperlink>
            <w:r w:rsidRPr="009A6436">
              <w:rPr>
                <w:color w:val="000000"/>
                <w:lang w:val="de-CH"/>
              </w:rPr>
              <w:t xml:space="preserve"> </w:t>
            </w:r>
          </w:p>
        </w:tc>
      </w:tr>
      <w:tr w:rsidR="007C4003" w:rsidRPr="00DD1527" w:rsidTr="003800FB">
        <w:trPr>
          <w:cantSplit/>
          <w:trHeight w:val="204"/>
        </w:trPr>
        <w:tc>
          <w:tcPr>
            <w:tcW w:w="2184" w:type="dxa"/>
            <w:gridSpan w:val="2"/>
            <w:tcBorders>
              <w:top w:val="single" w:sz="12" w:space="0" w:color="auto"/>
            </w:tcBorders>
          </w:tcPr>
          <w:p w:rsidR="007C4003" w:rsidRPr="006002B9" w:rsidRDefault="007C4003" w:rsidP="00BD7622">
            <w:pPr>
              <w:rPr>
                <w:b/>
                <w:bCs/>
              </w:rPr>
            </w:pPr>
            <w:r w:rsidRPr="006002B9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7C4003" w:rsidRPr="00AB5CFA" w:rsidRDefault="007C4003" w:rsidP="00BD7622">
            <w:r>
              <w:t>Vladimir Minkin</w:t>
            </w:r>
            <w:r>
              <w:br/>
              <w:t>C</w:t>
            </w:r>
            <w:r w:rsidRPr="00AB5CFA">
              <w:t>hairman of TSAG Sub-Group of Intra-ITU Collaboration</w:t>
            </w:r>
            <w:r w:rsidRPr="00AB5CFA">
              <w:br/>
              <w:t>Russian Federation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7C4003" w:rsidRPr="009A6436" w:rsidRDefault="007C4003" w:rsidP="00BD7622">
            <w:pPr>
              <w:rPr>
                <w:lang w:val="de-CH"/>
              </w:rPr>
            </w:pPr>
            <w:r w:rsidRPr="009A6436">
              <w:rPr>
                <w:lang w:val="de-CH"/>
              </w:rPr>
              <w:t>Tel: +7 (495) 261-9307</w:t>
            </w:r>
            <w:r w:rsidRPr="009A6436">
              <w:rPr>
                <w:lang w:val="de-CH"/>
              </w:rPr>
              <w:br/>
              <w:t xml:space="preserve">E-mail: </w:t>
            </w:r>
            <w:hyperlink r:id="rId10" w:history="1">
              <w:r w:rsidRPr="009A6436">
                <w:rPr>
                  <w:rStyle w:val="Hyperlink"/>
                  <w:lang w:val="de-CH"/>
                </w:rPr>
                <w:t>minkin@ties.itu.int</w:t>
              </w:r>
            </w:hyperlink>
          </w:p>
        </w:tc>
      </w:tr>
      <w:tr w:rsidR="007C4003" w:rsidRPr="00DD1527" w:rsidTr="003800FB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7C4003" w:rsidRPr="009A6436" w:rsidRDefault="007C4003" w:rsidP="00BD7622">
            <w:pPr>
              <w:spacing w:before="0"/>
              <w:rPr>
                <w:lang w:val="de-CH"/>
              </w:rPr>
            </w:pPr>
          </w:p>
        </w:tc>
      </w:tr>
    </w:tbl>
    <w:p w:rsidR="007C4003" w:rsidRDefault="007C4003" w:rsidP="003A0AC7">
      <w:pPr>
        <w:tabs>
          <w:tab w:val="left" w:pos="0"/>
        </w:tabs>
      </w:pPr>
      <w:r>
        <w:t>TSAG, through its R</w:t>
      </w:r>
      <w:r w:rsidRPr="00BD118E">
        <w:t>apporteur Group on “Strengt</w:t>
      </w:r>
      <w:r>
        <w:t>hening Collaboration” (WTSA Resolution</w:t>
      </w:r>
      <w:r w:rsidRPr="00BD118E">
        <w:t xml:space="preserve"> 81)</w:t>
      </w:r>
      <w:r>
        <w:t xml:space="preserve"> and its sub-group on </w:t>
      </w:r>
      <w:r w:rsidRPr="000B2C05">
        <w:t>Intra-ITU Collaboration and Coordination</w:t>
      </w:r>
      <w:r>
        <w:t xml:space="preserve">, thanks all who reviewed our former material on </w:t>
      </w:r>
      <w:r w:rsidRPr="000B2C05">
        <w:t>ITU inter</w:t>
      </w:r>
      <w:r>
        <w:t>-S</w:t>
      </w:r>
      <w:r w:rsidRPr="000B2C05">
        <w:t>ector coordination</w:t>
      </w:r>
      <w:r>
        <w:t>, and on c</w:t>
      </w:r>
      <w:r w:rsidRPr="003A3CD9">
        <w:t>andidate topics on working methods for ITU inter-Sector coordination</w:t>
      </w:r>
      <w:r>
        <w:t xml:space="preserve"> and provided us with very valuable feedback. We accepted all amendments and updated the mapping material accordingly.</w:t>
      </w:r>
    </w:p>
    <w:p w:rsidR="007C4003" w:rsidRDefault="007C4003" w:rsidP="00C642DA">
      <w:pPr>
        <w:tabs>
          <w:tab w:val="left" w:pos="0"/>
        </w:tabs>
      </w:pPr>
      <w:r>
        <w:t>We are glad to announce having finalized compiling the mapping of common interest areas of work between the ITU-D and ITU-T SGs and between the ITU-R and ITU-T SGs. Please refer to the attachments 1 and 2 of this liaison statement respectively to review these mappings and to provide us with your further comments.</w:t>
      </w:r>
    </w:p>
    <w:p w:rsidR="007C4003" w:rsidRDefault="007C4003" w:rsidP="00681848">
      <w:pPr>
        <w:tabs>
          <w:tab w:val="left" w:pos="0"/>
        </w:tabs>
      </w:pPr>
      <w:r>
        <w:t>The mappings either show already ongoing ITU inter-Sector cooperation, or indicate possibilities for new inter-Sector cooperation.</w:t>
      </w:r>
    </w:p>
    <w:p w:rsidR="007C4003" w:rsidRDefault="007C4003" w:rsidP="00BC3919">
      <w:pPr>
        <w:tabs>
          <w:tab w:val="left" w:pos="0"/>
        </w:tabs>
      </w:pPr>
      <w:r>
        <w:t>The next task envisaged by the group is to evaluate the collected material from the perspective of adding value by further enhancing collaboration</w:t>
      </w:r>
      <w:r w:rsidRPr="00160B4D">
        <w:t xml:space="preserve"> </w:t>
      </w:r>
      <w:r>
        <w:t>and/or cooperation with other ITU S</w:t>
      </w:r>
      <w:r w:rsidRPr="008F126B">
        <w:t>ectors</w:t>
      </w:r>
      <w:r>
        <w:t xml:space="preserve"> in implementation of the WTSA-12 decisions assigned by the</w:t>
      </w:r>
      <w:r w:rsidRPr="008F126B">
        <w:t xml:space="preserve"> Resolution 57 of the World Telecommunication Standards Assembly (Dubai, 2012).</w:t>
      </w:r>
    </w:p>
    <w:p w:rsidR="007C4003" w:rsidRPr="008F126B" w:rsidRDefault="007C4003" w:rsidP="00383822">
      <w:pPr>
        <w:tabs>
          <w:tab w:val="left" w:pos="0"/>
        </w:tabs>
      </w:pPr>
      <w:r>
        <w:lastRenderedPageBreak/>
        <w:t>We are also examining</w:t>
      </w:r>
      <w:r w:rsidRPr="008F126B">
        <w:t xml:space="preserve"> existing methods and approaches to collaboration</w:t>
      </w:r>
      <w:r>
        <w:t xml:space="preserve"> and/or cooperation with other S</w:t>
      </w:r>
      <w:r w:rsidRPr="008F126B">
        <w:t xml:space="preserve">ectors, </w:t>
      </w:r>
      <w:r>
        <w:t xml:space="preserve">with the view of enhancing collaboration of ITU-T and other organizations in a reciprocal manner based on mutual respect </w:t>
      </w:r>
      <w:r w:rsidRPr="008F126B">
        <w:t>in accordance with Resolution 57 of the World Telecommunication Standards Assembly (Dubai, 2012).</w:t>
      </w:r>
    </w:p>
    <w:p w:rsidR="007C4003" w:rsidRPr="00C370A9" w:rsidRDefault="007C4003" w:rsidP="00611394">
      <w:pPr>
        <w:tabs>
          <w:tab w:val="left" w:pos="0"/>
        </w:tabs>
      </w:pPr>
      <w:r>
        <w:t>We are looking forward to receiving your feedback on candidate topics on working methods for ITU inter-Sector coordination (ref. Attachment 3).</w:t>
      </w:r>
    </w:p>
    <w:p w:rsidR="007C4003" w:rsidRDefault="007C4003" w:rsidP="003B6921">
      <w:pPr>
        <w:tabs>
          <w:tab w:val="left" w:pos="0"/>
        </w:tabs>
        <w:rPr>
          <w:lang w:val="en-US"/>
        </w:rPr>
      </w:pPr>
      <w:r>
        <w:rPr>
          <w:lang w:val="en-US"/>
        </w:rPr>
        <w:t>We are inviting any suggestions that would improve the collaboration and cooperation between the ITU Sectors.</w:t>
      </w:r>
    </w:p>
    <w:p w:rsidR="007C4003" w:rsidRPr="00C370A9" w:rsidRDefault="007C4003" w:rsidP="00CF7317">
      <w:pPr>
        <w:tabs>
          <w:tab w:val="left" w:pos="0"/>
        </w:tabs>
        <w:spacing w:before="240"/>
        <w:rPr>
          <w:b/>
          <w:bCs/>
        </w:rPr>
      </w:pPr>
      <w:r w:rsidRPr="00C370A9">
        <w:rPr>
          <w:b/>
          <w:bCs/>
        </w:rPr>
        <w:t>Attachment</w:t>
      </w:r>
      <w:r>
        <w:rPr>
          <w:b/>
          <w:bCs/>
        </w:rPr>
        <w:t>s: 3</w:t>
      </w:r>
    </w:p>
    <w:p w:rsidR="007C4003" w:rsidRDefault="007C4003" w:rsidP="007C4003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0"/>
        </w:tabs>
      </w:pPr>
      <w:r>
        <w:t xml:space="preserve">Attachment 1 – Matching of </w:t>
      </w:r>
      <w:r w:rsidRPr="00A36CA5">
        <w:t>ITU-D SG</w:t>
      </w:r>
      <w:r>
        <w:t xml:space="preserve"> </w:t>
      </w:r>
      <w:r w:rsidRPr="00A36CA5">
        <w:t xml:space="preserve">1 and 2 Questions of interest to ITU-T </w:t>
      </w:r>
      <w:r>
        <w:t>s</w:t>
      </w:r>
      <w:r w:rsidRPr="00A36CA5">
        <w:t xml:space="preserve">tudy </w:t>
      </w:r>
      <w:r>
        <w:t>g</w:t>
      </w:r>
      <w:r w:rsidRPr="00A36CA5">
        <w:t>roups</w:t>
      </w:r>
      <w:r>
        <w:t>.</w:t>
      </w:r>
    </w:p>
    <w:p w:rsidR="007C4003" w:rsidRPr="008A429E" w:rsidRDefault="007C4003" w:rsidP="007C4003">
      <w:pPr>
        <w:keepNext/>
        <w:keepLines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lang w:val="en-US"/>
        </w:rPr>
      </w:pPr>
      <w:r>
        <w:t xml:space="preserve">Attachment 2 – Matching of </w:t>
      </w:r>
      <w:r w:rsidRPr="00C02E44">
        <w:t xml:space="preserve">ITU-R WPs of interest to ITU-T </w:t>
      </w:r>
      <w:r>
        <w:t>s</w:t>
      </w:r>
      <w:r w:rsidRPr="00C02E44">
        <w:t xml:space="preserve">tudy </w:t>
      </w:r>
      <w:r>
        <w:t>g</w:t>
      </w:r>
      <w:r w:rsidRPr="00C02E44">
        <w:t>roups</w:t>
      </w:r>
      <w:r>
        <w:t>.</w:t>
      </w:r>
    </w:p>
    <w:p w:rsidR="007C4003" w:rsidRPr="008A429E" w:rsidRDefault="007C4003" w:rsidP="007C4003">
      <w:pPr>
        <w:keepNext/>
        <w:keepLines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left" w:pos="0"/>
        </w:tabs>
        <w:rPr>
          <w:lang w:val="en-US"/>
        </w:rPr>
      </w:pPr>
      <w:r>
        <w:t xml:space="preserve">Attachment 3 – </w:t>
      </w:r>
      <w:r w:rsidRPr="003A3CD9">
        <w:t>Candidate topics on working methods for ITU inter-Sector coordination</w:t>
      </w:r>
      <w:r>
        <w:t xml:space="preserve"> (updated)</w:t>
      </w:r>
    </w:p>
    <w:p w:rsidR="007C4003" w:rsidRDefault="007C40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rPr>
          <w:b/>
          <w:sz w:val="28"/>
        </w:rPr>
        <w:br w:type="page"/>
      </w:r>
    </w:p>
    <w:p w:rsidR="00D4352A" w:rsidRDefault="00D4352A" w:rsidP="00D4352A">
      <w:pPr>
        <w:pStyle w:val="Heading1"/>
        <w:jc w:val="center"/>
      </w:pPr>
    </w:p>
    <w:p w:rsidR="007C4003" w:rsidRDefault="007C4003" w:rsidP="00D4352A">
      <w:pPr>
        <w:pStyle w:val="Heading1"/>
        <w:jc w:val="center"/>
      </w:pPr>
      <w:r>
        <w:t>Attachment 1</w:t>
      </w:r>
    </w:p>
    <w:p w:rsidR="007C4003" w:rsidRDefault="007C4003" w:rsidP="00D4352A">
      <w:pPr>
        <w:pStyle w:val="Heading1"/>
        <w:jc w:val="center"/>
      </w:pPr>
      <w:r w:rsidRPr="00542D46">
        <w:t>Matching of ITU-D SG 1 and 2 Questions of interest to ITU-T study groups</w:t>
      </w:r>
    </w:p>
    <w:p w:rsidR="007C4003" w:rsidRDefault="007C4003" w:rsidP="0090599D">
      <w:r>
        <w:t>Revisions herein reflect: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>TSAG TD 347: LS/i/r on material on ITU inter-Sector coordination of mutual interest (reply to TSAG - LS 10 -E) [from ITU-T SG9]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 xml:space="preserve">TSAG TD 351: </w:t>
      </w:r>
      <w:r w:rsidRPr="00E274A4">
        <w:t>LS/i/r on ITU inter-sector coordination (response to TSAG-LS013) [from ITU-T SG17]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 xml:space="preserve">TSAG TD 361: </w:t>
      </w:r>
      <w:r w:rsidRPr="00FB5B2D">
        <w:t>LS/i/r on ITU inter-sector coordination (TSAG-LS-10), (TSAG-LS-11) (to TSAG) [from ITU-T SG16]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 xml:space="preserve">TSAG TD 363: </w:t>
      </w:r>
      <w:r w:rsidRPr="00193143">
        <w:t>LS/i/r on ITU inter-sector coordination (reply to TSAG - LS 13) [from ITU-T SG20]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>TSAG TD 371: LS/i/r on material on ITU inter-Sector coordination of mutual interest (reply to TSAG-LS10) [from ITU-T SG5].</w:t>
      </w:r>
    </w:p>
    <w:p w:rsidR="007C4003" w:rsidRDefault="007C4003" w:rsidP="007C4003">
      <w:pPr>
        <w:pStyle w:val="ListParagraph"/>
        <w:numPr>
          <w:ilvl w:val="0"/>
          <w:numId w:val="17"/>
        </w:numPr>
        <w:spacing w:before="120"/>
        <w:contextualSpacing/>
      </w:pPr>
      <w:r>
        <w:t>Removed Q25/16 as work on IoT was transferred to Q4/20.</w:t>
      </w:r>
    </w:p>
    <w:p w:rsidR="007C4003" w:rsidRPr="005C1368" w:rsidRDefault="007C4003" w:rsidP="005C136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4961"/>
      </w:tblGrid>
      <w:tr w:rsidR="007C4003" w:rsidRPr="005067FC" w:rsidTr="00543CC4">
        <w:trPr>
          <w:cantSplit/>
          <w:tblHeader/>
        </w:trPr>
        <w:tc>
          <w:tcPr>
            <w:tcW w:w="2972" w:type="dxa"/>
            <w:shd w:val="clear" w:color="auto" w:fill="auto"/>
          </w:tcPr>
          <w:p w:rsidR="007C4003" w:rsidRPr="005067FC" w:rsidRDefault="007C4003" w:rsidP="00D01A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7FC">
              <w:rPr>
                <w:rFonts w:asciiTheme="majorBidi" w:hAnsiTheme="majorBidi" w:cstheme="majorBidi"/>
                <w:b/>
                <w:bCs/>
              </w:rPr>
              <w:t>ITU-D Question</w:t>
            </w:r>
          </w:p>
        </w:tc>
        <w:tc>
          <w:tcPr>
            <w:tcW w:w="1701" w:type="dxa"/>
            <w:shd w:val="clear" w:color="auto" w:fill="auto"/>
          </w:tcPr>
          <w:p w:rsidR="007C4003" w:rsidRPr="005067FC" w:rsidRDefault="007C4003" w:rsidP="00D01A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7FC">
              <w:rPr>
                <w:rFonts w:asciiTheme="majorBidi" w:hAnsiTheme="majorBidi" w:cstheme="majorBidi"/>
                <w:b/>
                <w:bCs/>
              </w:rPr>
              <w:t>ITU-T SG</w:t>
            </w:r>
          </w:p>
        </w:tc>
        <w:tc>
          <w:tcPr>
            <w:tcW w:w="4961" w:type="dxa"/>
            <w:shd w:val="clear" w:color="auto" w:fill="auto"/>
          </w:tcPr>
          <w:p w:rsidR="007C4003" w:rsidRPr="005067FC" w:rsidRDefault="007C4003" w:rsidP="00D01A2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7FC">
              <w:rPr>
                <w:rFonts w:asciiTheme="majorBidi" w:hAnsiTheme="majorBidi" w:cstheme="majorBidi"/>
                <w:b/>
                <w:bCs/>
              </w:rPr>
              <w:t>ITU-T SG Questions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067FC" w:rsidRDefault="00DD1527" w:rsidP="00D01A24">
            <w:pPr>
              <w:rPr>
                <w:rFonts w:asciiTheme="majorBidi" w:hAnsiTheme="majorBidi" w:cstheme="majorBidi"/>
              </w:rPr>
            </w:pPr>
            <w:hyperlink r:id="rId11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Question 1/1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Policy, regulatory and technical aspects of the migration from existing networks to broadband networks in developing countries, including next-generation networks, m-services, OTT services and the implementation of IPv6</w:t>
            </w: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12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13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Q1/2</w:t>
              </w:r>
            </w:hyperlink>
            <w:r w:rsidR="007C4003" w:rsidRPr="005067FC">
              <w:rPr>
                <w:rFonts w:asciiTheme="majorBidi" w:hAnsiTheme="majorBidi" w:cstheme="majorBidi"/>
              </w:rPr>
              <w:t>: Application of numbering, naming, addressing and identification plans for fixed and mobile telecommunication services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 w:rsidP="005D7BF0">
            <w:pPr>
              <w:rPr>
                <w:rFonts w:asciiTheme="majorBidi" w:hAnsiTheme="majorBidi" w:cstheme="majorBidi"/>
              </w:rPr>
            </w:pPr>
            <w:hyperlink r:id="rId14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15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Development of charging and accounting/settlement mechanisms for international telecommunications services using the Next Generation Networks (NGNs) and any possible future development, including adaptation of existing D-series Recommendations to the evolving user needs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16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Q2/3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17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Q3/3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Study of economic and policy factors relevant to the efficient provision of international telecommunication service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18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Q4/3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Regional studies for the development of cost models together with related economic and policy issues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19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9255D9">
            <w:pPr>
              <w:rPr>
                <w:rFonts w:asciiTheme="majorBidi" w:hAnsiTheme="majorBidi" w:cstheme="majorBidi"/>
              </w:rPr>
            </w:pPr>
            <w:hyperlink r:id="rId20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Transmission of television and sound programme signal for contribution, primary distribution and secondary distribution</w:t>
            </w:r>
          </w:p>
          <w:p w:rsidR="007C4003" w:rsidRPr="00F35B64" w:rsidRDefault="00DD1527" w:rsidP="00F35B64">
            <w:pPr>
              <w:rPr>
                <w:rFonts w:eastAsia="MS Mincho"/>
              </w:rPr>
            </w:pPr>
            <w:hyperlink r:id="rId21" w:history="1">
              <w:r w:rsidR="007C4003" w:rsidRPr="00F35B64">
                <w:rPr>
                  <w:rStyle w:val="Hyperlink"/>
                  <w:rFonts w:eastAsia="MS Mincho" w:hint="eastAsia"/>
                </w:rPr>
                <w:t>Q2/9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:rsidR="007C4003" w:rsidRDefault="00DD1527">
            <w:pPr>
              <w:rPr>
                <w:rFonts w:asciiTheme="majorBidi" w:hAnsiTheme="majorBidi" w:cstheme="majorBidi"/>
              </w:rPr>
            </w:pPr>
            <w:hyperlink r:id="rId22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Q3/9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:rsidR="007C4003" w:rsidRPr="00717246" w:rsidRDefault="00DD1527" w:rsidP="00717246">
            <w:pPr>
              <w:rPr>
                <w:rFonts w:eastAsia="MS Mincho"/>
              </w:rPr>
            </w:pPr>
            <w:hyperlink r:id="rId23" w:history="1">
              <w:r w:rsidR="007C4003" w:rsidRPr="00717246">
                <w:rPr>
                  <w:rStyle w:val="Hyperlink"/>
                  <w:rFonts w:eastAsia="MS Mincho" w:hint="eastAsia"/>
                </w:rPr>
                <w:t>Q4/9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>
              <w:t xml:space="preserve"> Software components application programming interfaces (APIs), frameworks and overall software architecture for advanced content distribution services within the scope of Study Group 9</w:t>
            </w:r>
          </w:p>
          <w:p w:rsidR="007C4003" w:rsidRDefault="00DD1527">
            <w:pPr>
              <w:rPr>
                <w:rFonts w:asciiTheme="majorBidi" w:hAnsiTheme="majorBidi" w:cstheme="majorBidi"/>
              </w:rPr>
            </w:pPr>
            <w:hyperlink r:id="rId24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Q5/9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Functional requirements for residential gateway and set-top box for the reception of advanced content distribution services</w:t>
            </w:r>
          </w:p>
          <w:p w:rsidR="007C4003" w:rsidRPr="00F40F11" w:rsidRDefault="00DD1527" w:rsidP="00F40F11">
            <w:pPr>
              <w:rPr>
                <w:rFonts w:eastAsia="MS Mincho"/>
              </w:rPr>
            </w:pPr>
            <w:hyperlink r:id="rId25" w:history="1">
              <w:r w:rsidR="007C4003" w:rsidRPr="00F40F11">
                <w:rPr>
                  <w:rStyle w:val="Hyperlink"/>
                  <w:rFonts w:eastAsia="MS Mincho" w:hint="eastAsia"/>
                </w:rPr>
                <w:t>Q6/9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>
              <w:t>Digital programme delivery controls for multiplexing, switching and insertion in compressed bit streams</w:t>
            </w:r>
          </w:p>
          <w:p w:rsidR="007C4003" w:rsidRDefault="00DD1527">
            <w:pPr>
              <w:rPr>
                <w:rFonts w:asciiTheme="majorBidi" w:hAnsiTheme="majorBidi" w:cstheme="majorBidi"/>
              </w:rPr>
            </w:pPr>
            <w:hyperlink r:id="rId26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Q7/9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Cable television delivery of digital services and applications that use Internet protocol (IP) and/or packet-based data</w:t>
            </w:r>
          </w:p>
          <w:p w:rsidR="007C4003" w:rsidRPr="005067FC" w:rsidRDefault="00DD1527" w:rsidP="00EB377C">
            <w:pPr>
              <w:rPr>
                <w:rFonts w:asciiTheme="majorBidi" w:hAnsiTheme="majorBidi" w:cstheme="majorBidi"/>
              </w:rPr>
            </w:pPr>
            <w:hyperlink r:id="rId27" w:history="1">
              <w:r w:rsidR="007C4003" w:rsidRPr="00EB377C">
                <w:rPr>
                  <w:rStyle w:val="Hyperlink"/>
                  <w:rFonts w:eastAsia="MS Mincho" w:hint="eastAsia"/>
                </w:rPr>
                <w:t>Q8/9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>
              <w:t>The IP enabled multimedia applications and services for cable television networks enabled by converged platforms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28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Q9/9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Requirements for advanced service capabilities for broadband cable home networks</w:t>
            </w:r>
          </w:p>
          <w:p w:rsidR="007C4003" w:rsidRDefault="00DD1527">
            <w:pPr>
              <w:rPr>
                <w:rFonts w:asciiTheme="majorBidi" w:hAnsiTheme="majorBidi" w:cstheme="majorBidi"/>
              </w:rPr>
            </w:pPr>
            <w:hyperlink r:id="rId29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Q10/9</w:t>
              </w:r>
            </w:hyperlink>
            <w:r w:rsidR="007C4003" w:rsidRPr="005067FC">
              <w:rPr>
                <w:rFonts w:asciiTheme="majorBidi" w:hAnsiTheme="majorBidi" w:cstheme="majorBidi"/>
              </w:rPr>
              <w:t>: Requirements, methods, and interfaces of the advanced service platforms to enhance the delivery of sound, television, and other multimedia interactive services over cable television network</w:t>
            </w:r>
          </w:p>
          <w:p w:rsidR="007C4003" w:rsidRDefault="00DD1527" w:rsidP="00C30600">
            <w:pPr>
              <w:rPr>
                <w:rFonts w:eastAsia="MS Mincho"/>
              </w:rPr>
            </w:pPr>
            <w:hyperlink r:id="rId30" w:history="1">
              <w:r w:rsidR="007C4003" w:rsidRPr="00C30600">
                <w:rPr>
                  <w:rStyle w:val="Hyperlink"/>
                  <w:rFonts w:eastAsia="MS Mincho" w:hint="eastAsia"/>
                </w:rPr>
                <w:t>Q11/9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>
              <w:t xml:space="preserve"> Transmission of multichannel analogue and/or digital television signals over optical access networks</w:t>
            </w:r>
          </w:p>
          <w:p w:rsidR="007C4003" w:rsidRPr="005067FC" w:rsidRDefault="00DD1527" w:rsidP="00C30600">
            <w:pPr>
              <w:rPr>
                <w:rFonts w:asciiTheme="majorBidi" w:hAnsiTheme="majorBidi" w:cstheme="majorBidi"/>
              </w:rPr>
            </w:pPr>
            <w:hyperlink r:id="rId31" w:history="1">
              <w:r w:rsidR="007C4003" w:rsidRPr="00C30600">
                <w:rPr>
                  <w:rStyle w:val="Hyperlink"/>
                  <w:rFonts w:eastAsia="MS Mincho" w:hint="eastAsia"/>
                </w:rPr>
                <w:t>Q12/9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>
              <w:t xml:space="preserve"> Objective and subjective methods for evaluating perceptual audiovisual quality in multimedia services within the terms of Study Group 9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2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33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Q1/11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Signalling and protocol architectures in emerging telecommunication environments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4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Q2/11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Signalling requirements and protocols for service and application in emerging telecommunication environments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5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Q5/11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Protocol procedures relating to services provided by Broadband Network Gateways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6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Q6/11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Protocol procedures relating to specific services over IPv6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7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Q8/11</w:t>
              </w:r>
            </w:hyperlink>
            <w:r w:rsidR="007C4003" w:rsidRPr="005067FC">
              <w:rPr>
                <w:rFonts w:asciiTheme="majorBidi" w:hAnsiTheme="majorBidi" w:cstheme="majorBidi"/>
              </w:rPr>
              <w:t>: Guidelines for implementations of signalling requirements and protocols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8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39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QSDG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40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5067FC">
              <w:rPr>
                <w:rFonts w:asciiTheme="majorBidi" w:hAnsiTheme="majorBidi" w:cstheme="majorBidi"/>
              </w:rPr>
              <w:t>: SG12 work programme and QoS/QoE coordination in the ITU</w:t>
            </w:r>
            <w:r w:rsidR="007C4003" w:rsidRPr="005067FC">
              <w:rPr>
                <w:rFonts w:ascii="MS Mincho" w:eastAsia="MS Mincho" w:hAnsi="MS Mincho" w:cs="MS Mincho" w:hint="eastAsia"/>
              </w:rPr>
              <w:t>‑</w:t>
            </w:r>
            <w:r w:rsidR="007C4003" w:rsidRPr="005067FC">
              <w:rPr>
                <w:rFonts w:asciiTheme="majorBidi" w:hAnsiTheme="majorBidi" w:cstheme="majorBidi"/>
              </w:rPr>
              <w:t>T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1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Q11/12</w:t>
              </w:r>
            </w:hyperlink>
            <w:r w:rsidR="007C4003" w:rsidRPr="005067FC">
              <w:rPr>
                <w:rFonts w:asciiTheme="majorBidi" w:hAnsiTheme="majorBidi" w:cstheme="majorBidi"/>
              </w:rPr>
              <w:t>: Performance interworking and traffic management for Next Generation Networks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2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Q12/12</w:t>
              </w:r>
            </w:hyperlink>
            <w:r w:rsidR="007C4003" w:rsidRPr="005067FC">
              <w:rPr>
                <w:rFonts w:asciiTheme="majorBidi" w:hAnsiTheme="majorBidi" w:cstheme="majorBidi"/>
              </w:rPr>
              <w:t>: Operational aspects of telecommunication network service quality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3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Q17/12</w:t>
              </w:r>
            </w:hyperlink>
            <w:r w:rsidR="007C4003" w:rsidRPr="005067FC">
              <w:rPr>
                <w:rFonts w:asciiTheme="majorBidi" w:hAnsiTheme="majorBidi" w:cstheme="majorBidi"/>
              </w:rPr>
              <w:t>: Performance of packet-based networks and other networking technologies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B828D4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4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45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Q1/13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Service scenarios, deployment models and migration issues based on convergence services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6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Q2/13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Requirements for NGN evolution (NGN-e) and its capabilities including support of IoT and use of software-defined networking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7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Q3/13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Functional architecture for NGN evolution (NGN-e) including support of IoT and use of software-defined networking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8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Q5/13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Applying IMS, IMT and other new technologies in developing country mobile telecom networks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49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Q13/13</w:t>
              </w:r>
            </w:hyperlink>
            <w:r w:rsidR="007C4003" w:rsidRPr="005067FC">
              <w:rPr>
                <w:rFonts w:asciiTheme="majorBidi" w:hAnsiTheme="majorBidi" w:cstheme="majorBidi"/>
              </w:rPr>
              <w:t>: Requirements, mechanisms and frameworks for packet data network evolution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50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9255D9">
            <w:pPr>
              <w:rPr>
                <w:rFonts w:asciiTheme="majorBidi" w:hAnsiTheme="majorBidi" w:cstheme="majorBidi"/>
              </w:rPr>
            </w:pPr>
            <w:hyperlink r:id="rId51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5067FC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52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5067FC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5067FC" w:rsidRDefault="00DD1527">
            <w:pPr>
              <w:rPr>
                <w:rFonts w:asciiTheme="majorBidi" w:hAnsiTheme="majorBidi" w:cstheme="majorBidi"/>
              </w:rPr>
            </w:pPr>
            <w:hyperlink r:id="rId53" w:history="1">
              <w:r w:rsidR="007C4003" w:rsidRPr="005067FC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5067FC">
              <w:rPr>
                <w:rFonts w:asciiTheme="majorBidi" w:hAnsiTheme="majorBidi" w:cstheme="majorBidi"/>
              </w:rPr>
              <w:t>: Transport network architectures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067FC" w:rsidRDefault="007C4003" w:rsidP="00F83A5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067FC" w:rsidRDefault="00DD1527" w:rsidP="00F83A51">
            <w:pPr>
              <w:rPr>
                <w:rFonts w:asciiTheme="majorBidi" w:hAnsiTheme="majorBidi" w:cstheme="majorBidi"/>
              </w:rPr>
            </w:pPr>
            <w:hyperlink r:id="rId54" w:history="1">
              <w:r w:rsidR="007C4003" w:rsidRPr="007C681E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067FC" w:rsidRDefault="00DD1527" w:rsidP="00F83A51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history="1">
              <w:r w:rsidR="007C4003" w:rsidRPr="005067F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Q3/16</w:t>
              </w:r>
            </w:hyperlink>
            <w:r w:rsidR="007C4003" w:rsidRPr="005067FC">
              <w:rPr>
                <w:rFonts w:asciiTheme="majorBidi" w:hAnsiTheme="majorBidi" w:cstheme="majorBidi"/>
                <w:sz w:val="24"/>
                <w:szCs w:val="24"/>
              </w:rPr>
              <w:t>: Multimedia gateway control architectures and protocols</w:t>
            </w:r>
          </w:p>
          <w:p w:rsidR="007C4003" w:rsidRPr="005067FC" w:rsidRDefault="00DD1527" w:rsidP="00F83A51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hyperlink r:id="rId56" w:history="1">
              <w:r w:rsidR="007C4003" w:rsidRPr="005067F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Q13/16</w:t>
              </w:r>
            </w:hyperlink>
            <w:r w:rsidR="007C4003" w:rsidRPr="005067F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 Multimedia application platforms and end systems for IPTV</w:t>
            </w:r>
          </w:p>
          <w:p w:rsidR="007C4003" w:rsidRPr="005067FC" w:rsidRDefault="00DD1527" w:rsidP="00F83A51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hyperlink r:id="rId57" w:history="1">
              <w:r w:rsidR="007C4003" w:rsidRPr="005067F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Q20/16</w:t>
              </w:r>
            </w:hyperlink>
            <w:r w:rsidR="007C4003" w:rsidRPr="005067F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: </w:t>
            </w:r>
            <w:r w:rsidR="007C4003" w:rsidRPr="005067FC">
              <w:rPr>
                <w:rFonts w:asciiTheme="majorBidi" w:hAnsiTheme="majorBidi" w:cstheme="majorBidi"/>
                <w:sz w:val="24"/>
                <w:szCs w:val="24"/>
              </w:rPr>
              <w:t>Multimedia coordinatio</w:t>
            </w:r>
            <w:r w:rsidR="007C4003" w:rsidRPr="005067FC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n</w:t>
            </w:r>
          </w:p>
          <w:p w:rsidR="007C4003" w:rsidRPr="005067FC" w:rsidRDefault="00DD1527" w:rsidP="00F83A51">
            <w:pPr>
              <w:rPr>
                <w:rFonts w:asciiTheme="majorBidi" w:hAnsiTheme="majorBidi" w:cstheme="majorBidi"/>
              </w:rPr>
            </w:pPr>
            <w:hyperlink r:id="rId58" w:history="1">
              <w:r w:rsidR="007C4003" w:rsidRPr="007C681E">
                <w:rPr>
                  <w:rStyle w:val="Hyperlink"/>
                  <w:rFonts w:asciiTheme="majorBidi" w:hAnsiTheme="majorBidi" w:cstheme="majorBidi"/>
                  <w:lang w:eastAsia="zh-CN"/>
                </w:rPr>
                <w:t>Q21/16</w:t>
              </w:r>
            </w:hyperlink>
            <w:r w:rsidR="007C4003" w:rsidRPr="007C681E">
              <w:rPr>
                <w:rFonts w:asciiTheme="majorBidi" w:hAnsiTheme="majorBidi" w:cstheme="majorBidi"/>
                <w:lang w:eastAsia="zh-CN"/>
              </w:rPr>
              <w:t>:</w:t>
            </w:r>
            <w:r w:rsidR="007C4003" w:rsidRPr="005067FC">
              <w:rPr>
                <w:rFonts w:asciiTheme="majorBidi" w:hAnsiTheme="majorBidi" w:cstheme="majorBidi"/>
              </w:rPr>
              <w:t xml:space="preserve"> Multimedia framework, applications and services</w:t>
            </w:r>
          </w:p>
        </w:tc>
      </w:tr>
      <w:tr w:rsidR="007C4003" w:rsidRPr="007C681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B828D4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 w:rsidP="00562004">
            <w:pPr>
              <w:rPr>
                <w:rFonts w:asciiTheme="majorBidi" w:hAnsiTheme="majorBidi" w:cstheme="majorBidi"/>
              </w:rPr>
            </w:pPr>
            <w:hyperlink r:id="rId59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9255D9">
            <w:pPr>
              <w:rPr>
                <w:rFonts w:asciiTheme="majorBidi" w:hAnsiTheme="majorBidi" w:cstheme="majorBidi"/>
              </w:rPr>
            </w:pPr>
            <w:hyperlink r:id="rId60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Q2/17</w:t>
              </w:r>
            </w:hyperlink>
            <w:r w:rsidR="007C4003" w:rsidRPr="007C681E">
              <w:rPr>
                <w:rFonts w:asciiTheme="majorBidi" w:hAnsiTheme="majorBidi" w:cstheme="majorBidi"/>
              </w:rPr>
              <w:t>: Security architecture and framework</w:t>
            </w:r>
          </w:p>
        </w:tc>
      </w:tr>
      <w:tr w:rsidR="007C4003" w:rsidRPr="007C681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7C681E" w:rsidRDefault="007C4003" w:rsidP="000629B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 w:rsidP="000629BA">
            <w:pPr>
              <w:rPr>
                <w:rFonts w:asciiTheme="majorBidi" w:hAnsiTheme="majorBidi" w:cstheme="majorBidi"/>
              </w:rPr>
            </w:pPr>
            <w:hyperlink r:id="rId61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SG20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0629BA">
            <w:pPr>
              <w:rPr>
                <w:rFonts w:asciiTheme="majorBidi" w:hAnsiTheme="majorBidi" w:cstheme="majorBidi"/>
              </w:rPr>
            </w:pPr>
            <w:hyperlink r:id="rId62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Q2/20</w:t>
              </w:r>
            </w:hyperlink>
            <w:r w:rsidR="007C4003" w:rsidRPr="007C681E">
              <w:rPr>
                <w:rFonts w:asciiTheme="majorBidi" w:hAnsiTheme="majorBidi" w:cstheme="majorBidi"/>
              </w:rPr>
              <w:t>: Requirements and use cases for IoT</w:t>
            </w:r>
          </w:p>
          <w:p w:rsidR="007C4003" w:rsidRPr="007C681E" w:rsidRDefault="00DD1527" w:rsidP="000629BA">
            <w:pPr>
              <w:rPr>
                <w:rFonts w:asciiTheme="majorBidi" w:hAnsiTheme="majorBidi" w:cstheme="majorBidi"/>
              </w:rPr>
            </w:pPr>
            <w:hyperlink r:id="rId63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Q3/20</w:t>
              </w:r>
            </w:hyperlink>
            <w:r w:rsidR="007C4003" w:rsidRPr="007C681E">
              <w:rPr>
                <w:rFonts w:asciiTheme="majorBidi" w:hAnsiTheme="majorBidi" w:cstheme="majorBidi"/>
              </w:rPr>
              <w:t>: IoT functional architecture including signalling requirements and protocols</w:t>
            </w:r>
          </w:p>
        </w:tc>
      </w:tr>
      <w:tr w:rsidR="007C4003" w:rsidRPr="007C681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7C681E" w:rsidRDefault="00DD1527" w:rsidP="00D01A24">
            <w:pPr>
              <w:rPr>
                <w:rFonts w:asciiTheme="majorBidi" w:hAnsiTheme="majorBidi" w:cstheme="majorBidi"/>
              </w:rPr>
            </w:pPr>
            <w:hyperlink r:id="rId64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Question 2/1</w:t>
              </w:r>
            </w:hyperlink>
            <w:r w:rsidR="007C4003" w:rsidRPr="007C681E">
              <w:rPr>
                <w:rFonts w:asciiTheme="majorBidi" w:hAnsiTheme="majorBidi" w:cstheme="majorBidi"/>
              </w:rPr>
              <w:t>: Broadband access technologies, including IMT, for developing countries</w:t>
            </w:r>
          </w:p>
        </w:tc>
        <w:tc>
          <w:tcPr>
            <w:tcW w:w="1701" w:type="dxa"/>
            <w:shd w:val="clear" w:color="auto" w:fill="auto"/>
          </w:tcPr>
          <w:p w:rsidR="007C4003" w:rsidRPr="007C681E" w:rsidRDefault="00DD1527" w:rsidP="00AB6729">
            <w:pPr>
              <w:rPr>
                <w:rFonts w:asciiTheme="majorBidi" w:hAnsiTheme="majorBidi" w:cstheme="majorBidi"/>
              </w:rPr>
            </w:pPr>
            <w:hyperlink r:id="rId65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6C3B59">
            <w:hyperlink r:id="rId66" w:history="1">
              <w:r w:rsidR="007C4003" w:rsidRPr="006C3B59">
                <w:rPr>
                  <w:rStyle w:val="Hyperlink"/>
                  <w:rFonts w:eastAsia="MS Mincho" w:hint="eastAsia"/>
                </w:rPr>
                <w:t>Q1/9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 w:rsidRPr="00A36CA5">
              <w:t xml:space="preserve"> Transmission of television and sound programme signal for contribution, primary distribution and secondary distribution</w:t>
            </w:r>
          </w:p>
          <w:p w:rsidR="007C4003" w:rsidRDefault="00DD1527" w:rsidP="006C3B59">
            <w:pPr>
              <w:rPr>
                <w:rFonts w:eastAsia="MS Mincho"/>
              </w:rPr>
            </w:pPr>
            <w:hyperlink r:id="rId67" w:history="1">
              <w:r w:rsidR="007C4003">
                <w:rPr>
                  <w:rStyle w:val="Hyperlink"/>
                  <w:rFonts w:eastAsia="MS Mincho" w:hint="eastAsia"/>
                </w:rPr>
                <w:t>Q</w:t>
              </w:r>
              <w:r w:rsidR="007C4003">
                <w:rPr>
                  <w:rStyle w:val="Hyperlink"/>
                  <w:rFonts w:eastAsia="MS Mincho"/>
                </w:rPr>
                <w:t>5</w:t>
              </w:r>
              <w:r w:rsidR="007C4003" w:rsidRPr="006C3B59">
                <w:rPr>
                  <w:rStyle w:val="Hyperlink"/>
                  <w:rFonts w:eastAsia="MS Mincho" w:hint="eastAsia"/>
                </w:rPr>
                <w:t>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 w:rsidRPr="00A36CA5">
              <w:t>Functional requirements for residential gateway and set-top box for the reception of advanced content distribution services</w:t>
            </w:r>
          </w:p>
          <w:p w:rsidR="007C4003" w:rsidRDefault="00DD1527" w:rsidP="006C3B59">
            <w:pPr>
              <w:rPr>
                <w:rFonts w:eastAsia="MS Mincho"/>
              </w:rPr>
            </w:pPr>
            <w:hyperlink r:id="rId68" w:history="1">
              <w:r w:rsidR="007C4003" w:rsidRPr="006C3B59">
                <w:rPr>
                  <w:rStyle w:val="Hyperlink"/>
                  <w:rFonts w:eastAsia="MS Mincho" w:hint="eastAsia"/>
                </w:rPr>
                <w:t>Q7/9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 w:rsidRPr="00A36CA5">
              <w:t xml:space="preserve"> Cable television delivery of digital services and applications that use Internet protocol (IP) and/or packet-based data</w:t>
            </w:r>
          </w:p>
          <w:p w:rsidR="007C4003" w:rsidRPr="007C681E" w:rsidRDefault="00DD1527" w:rsidP="006C3B59">
            <w:pPr>
              <w:rPr>
                <w:rFonts w:asciiTheme="majorBidi" w:hAnsiTheme="majorBidi" w:cstheme="majorBidi"/>
              </w:rPr>
            </w:pPr>
            <w:hyperlink r:id="rId69" w:history="1">
              <w:r w:rsidR="007C4003" w:rsidRPr="006C3B59">
                <w:rPr>
                  <w:rStyle w:val="Hyperlink"/>
                  <w:rFonts w:eastAsia="MS Mincho" w:hint="eastAsia"/>
                </w:rPr>
                <w:t>Q9/9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 w:rsidRPr="00A36CA5">
              <w:t>Requirements for advanced service capabilities for broadband cable home networks</w:t>
            </w:r>
          </w:p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0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Q11/9</w:t>
              </w:r>
            </w:hyperlink>
            <w:r w:rsidR="007C4003" w:rsidRPr="007C681E">
              <w:rPr>
                <w:rFonts w:asciiTheme="majorBidi" w:hAnsiTheme="majorBidi" w:cstheme="majorBidi"/>
              </w:rPr>
              <w:t>: Transmission of multichannel analogue and/or digital television signals over optical access networks</w:t>
            </w:r>
          </w:p>
        </w:tc>
      </w:tr>
      <w:tr w:rsidR="007C4003" w:rsidRPr="007C681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7C681E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 w:rsidP="00AB6729">
            <w:pPr>
              <w:rPr>
                <w:rFonts w:asciiTheme="majorBidi" w:hAnsiTheme="majorBidi" w:cstheme="majorBidi"/>
              </w:rPr>
            </w:pPr>
            <w:hyperlink r:id="rId71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9255D9">
            <w:pPr>
              <w:rPr>
                <w:rFonts w:asciiTheme="majorBidi" w:hAnsiTheme="majorBidi" w:cstheme="majorBidi"/>
              </w:rPr>
            </w:pPr>
            <w:hyperlink r:id="rId72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Q17/12</w:t>
              </w:r>
            </w:hyperlink>
            <w:r w:rsidR="007C4003" w:rsidRPr="007C681E">
              <w:rPr>
                <w:rFonts w:asciiTheme="majorBidi" w:hAnsiTheme="majorBidi" w:cstheme="majorBidi"/>
              </w:rPr>
              <w:t>: Performance of packet-based networks and other networking technologies</w:t>
            </w:r>
          </w:p>
        </w:tc>
      </w:tr>
      <w:tr w:rsidR="007C4003" w:rsidRPr="007C681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7C681E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3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9255D9">
            <w:pPr>
              <w:rPr>
                <w:rFonts w:asciiTheme="majorBidi" w:hAnsiTheme="majorBidi" w:cstheme="majorBidi"/>
              </w:rPr>
            </w:pPr>
            <w:hyperlink r:id="rId74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Q5/13</w:t>
              </w:r>
            </w:hyperlink>
            <w:r w:rsidR="007C4003" w:rsidRPr="007C681E">
              <w:rPr>
                <w:rFonts w:asciiTheme="majorBidi" w:hAnsiTheme="majorBidi" w:cstheme="majorBidi"/>
              </w:rPr>
              <w:t>: Applying IMS, IMT and other new technologies in developing country mobile telecom networks</w:t>
            </w:r>
          </w:p>
        </w:tc>
      </w:tr>
      <w:tr w:rsidR="007C4003" w:rsidRPr="007C681E" w:rsidTr="00543CC4">
        <w:trPr>
          <w:cantSplit/>
          <w:trHeight w:val="543"/>
        </w:trPr>
        <w:tc>
          <w:tcPr>
            <w:tcW w:w="2972" w:type="dxa"/>
            <w:vMerge/>
            <w:shd w:val="clear" w:color="auto" w:fill="auto"/>
          </w:tcPr>
          <w:p w:rsidR="007C4003" w:rsidRPr="007C681E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5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9255D9">
            <w:pPr>
              <w:rPr>
                <w:rFonts w:asciiTheme="majorBidi" w:hAnsiTheme="majorBidi" w:cstheme="majorBidi"/>
              </w:rPr>
            </w:pPr>
            <w:hyperlink r:id="rId76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7C681E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7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Q2/15</w:t>
              </w:r>
            </w:hyperlink>
            <w:r w:rsidR="007C4003" w:rsidRPr="007C681E">
              <w:rPr>
                <w:rFonts w:asciiTheme="majorBidi" w:hAnsiTheme="majorBidi" w:cstheme="majorBidi"/>
              </w:rPr>
              <w:t>: Optical systems for fibre access networks</w:t>
            </w:r>
          </w:p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8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Q4/15</w:t>
              </w:r>
            </w:hyperlink>
            <w:r w:rsidR="007C4003" w:rsidRPr="007C681E">
              <w:rPr>
                <w:rFonts w:asciiTheme="majorBidi" w:hAnsiTheme="majorBidi" w:cstheme="majorBidi"/>
              </w:rPr>
              <w:t>: Broadband access over metallic conductors</w:t>
            </w:r>
          </w:p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79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Q15/15</w:t>
              </w:r>
            </w:hyperlink>
            <w:r w:rsidR="007C4003" w:rsidRPr="007C681E">
              <w:rPr>
                <w:rFonts w:asciiTheme="majorBidi" w:hAnsiTheme="majorBidi" w:cstheme="majorBidi"/>
              </w:rPr>
              <w:t>: Communications for Smart Grid</w:t>
            </w:r>
          </w:p>
          <w:p w:rsidR="007C4003" w:rsidRPr="007C681E" w:rsidRDefault="00DD1527">
            <w:pPr>
              <w:rPr>
                <w:rFonts w:asciiTheme="majorBidi" w:hAnsiTheme="majorBidi" w:cstheme="majorBidi"/>
              </w:rPr>
            </w:pPr>
            <w:hyperlink r:id="rId80" w:history="1">
              <w:r w:rsidR="007C4003" w:rsidRPr="007C681E">
                <w:rPr>
                  <w:rStyle w:val="Hyperlink"/>
                  <w:rFonts w:asciiTheme="majorBidi" w:hAnsiTheme="majorBidi" w:cstheme="majorBidi"/>
                </w:rPr>
                <w:t>Q18:15</w:t>
              </w:r>
            </w:hyperlink>
            <w:r w:rsidR="007C4003" w:rsidRPr="007C681E">
              <w:rPr>
                <w:rFonts w:asciiTheme="majorBidi" w:hAnsiTheme="majorBidi" w:cstheme="majorBidi"/>
              </w:rPr>
              <w:t>: Broadband in-premises networking</w:t>
            </w:r>
          </w:p>
        </w:tc>
      </w:tr>
      <w:tr w:rsidR="007C4003" w:rsidRPr="007C681E" w:rsidTr="00543CC4">
        <w:trPr>
          <w:cantSplit/>
          <w:trHeight w:val="543"/>
        </w:trPr>
        <w:tc>
          <w:tcPr>
            <w:tcW w:w="2972" w:type="dxa"/>
            <w:vMerge/>
            <w:shd w:val="clear" w:color="auto" w:fill="auto"/>
          </w:tcPr>
          <w:p w:rsidR="007C4003" w:rsidRPr="007C681E" w:rsidRDefault="007C4003" w:rsidP="008B7C1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7C681E" w:rsidRDefault="00DD1527" w:rsidP="008B7C13">
            <w:pPr>
              <w:rPr>
                <w:rFonts w:asciiTheme="majorBidi" w:hAnsiTheme="majorBidi" w:cstheme="majorBidi"/>
              </w:rPr>
            </w:pPr>
            <w:hyperlink r:id="rId81" w:history="1">
              <w:r w:rsidR="007C4003" w:rsidRPr="0083048A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7C681E" w:rsidRDefault="00DD1527" w:rsidP="008B7C13">
            <w:pPr>
              <w:rPr>
                <w:rFonts w:asciiTheme="majorBidi" w:hAnsiTheme="majorBidi" w:cstheme="majorBidi"/>
              </w:rPr>
            </w:pPr>
            <w:hyperlink r:id="rId82" w:history="1">
              <w:r w:rsidR="007C4003" w:rsidRPr="0083048A">
                <w:rPr>
                  <w:rStyle w:val="Hyperlink"/>
                  <w:rFonts w:asciiTheme="majorBidi" w:hAnsiTheme="majorBidi" w:cstheme="majorBidi"/>
                  <w:lang w:eastAsia="zh-CN"/>
                </w:rPr>
                <w:t>Q21/16</w:t>
              </w:r>
            </w:hyperlink>
            <w:r w:rsidR="007C4003" w:rsidRPr="0083048A">
              <w:rPr>
                <w:rFonts w:asciiTheme="majorBidi" w:hAnsiTheme="majorBidi" w:cstheme="majorBidi"/>
                <w:lang w:eastAsia="zh-CN"/>
              </w:rPr>
              <w:t>:</w:t>
            </w:r>
            <w:r w:rsidR="007C4003" w:rsidRPr="007C681E">
              <w:rPr>
                <w:rFonts w:asciiTheme="majorBidi" w:hAnsiTheme="majorBidi" w:cstheme="majorBidi"/>
              </w:rPr>
              <w:t xml:space="preserve"> Multimedia framework, applications and services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83048A" w:rsidRDefault="00DD1527" w:rsidP="003A3CC0">
            <w:pPr>
              <w:rPr>
                <w:rFonts w:asciiTheme="majorBidi" w:hAnsiTheme="majorBidi" w:cstheme="majorBidi"/>
              </w:rPr>
            </w:pPr>
            <w:hyperlink r:id="rId83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Question 3/1</w:t>
              </w:r>
            </w:hyperlink>
            <w:r w:rsidR="007C4003" w:rsidRPr="0083048A">
              <w:rPr>
                <w:rFonts w:asciiTheme="majorBidi" w:hAnsiTheme="majorBidi" w:cstheme="majorBidi"/>
              </w:rPr>
              <w:t xml:space="preserve">: Access to cloud computing: </w:t>
            </w:r>
            <w:r w:rsidR="007C4003" w:rsidRPr="0083048A">
              <w:rPr>
                <w:rFonts w:asciiTheme="majorBidi" w:hAnsiTheme="majorBidi" w:cstheme="majorBidi"/>
              </w:rPr>
              <w:lastRenderedPageBreak/>
              <w:t>challenges and opportunities for developing countries</w:t>
            </w: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E568F3">
            <w:pPr>
              <w:rPr>
                <w:rFonts w:asciiTheme="majorBidi" w:hAnsiTheme="majorBidi" w:cstheme="majorBidi"/>
              </w:rPr>
            </w:pPr>
            <w:hyperlink r:id="rId84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85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Q17/5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Energy efficiency for the ICT sector and harmonization of environmental standards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3A3CC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3A3CC0">
            <w:pPr>
              <w:rPr>
                <w:rFonts w:asciiTheme="majorBidi" w:hAnsiTheme="majorBidi" w:cstheme="majorBidi"/>
              </w:rPr>
            </w:pPr>
            <w:hyperlink r:id="rId86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87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Q14/11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Cloud interoperability testing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434F89">
            <w:pPr>
              <w:rPr>
                <w:rFonts w:asciiTheme="majorBidi" w:hAnsiTheme="majorBidi" w:cstheme="majorBidi"/>
              </w:rPr>
            </w:pPr>
            <w:hyperlink r:id="rId88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A906B2">
            <w:pPr>
              <w:rPr>
                <w:rFonts w:asciiTheme="majorBidi" w:hAnsiTheme="majorBidi" w:cstheme="majorBidi"/>
              </w:rPr>
            </w:pPr>
            <w:hyperlink r:id="rId89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83048A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0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91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Q17/13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Cloud computing ecosystem, general requirements, and capabilities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2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Q18/13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Cloud functional architecture, infrastructure and networking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3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Q19/13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End-to-end Cloud computing service and resource management</w:t>
            </w:r>
          </w:p>
        </w:tc>
      </w:tr>
      <w:tr w:rsidR="007C4003" w:rsidRPr="0083048A" w:rsidTr="00543CC4">
        <w:trPr>
          <w:cantSplit/>
          <w:trHeight w:val="1194"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4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95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6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7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Transport network architectures</w:t>
            </w:r>
          </w:p>
        </w:tc>
      </w:tr>
      <w:tr w:rsidR="007C4003" w:rsidRPr="0083048A" w:rsidTr="00543CC4">
        <w:trPr>
          <w:cantSplit/>
          <w:trHeight w:val="424"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98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99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Q8/17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Cloud computing security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shd w:val="clear" w:color="auto" w:fill="auto"/>
          </w:tcPr>
          <w:p w:rsidR="007C4003" w:rsidRPr="0083048A" w:rsidRDefault="00DD1527" w:rsidP="00D01A24">
            <w:pPr>
              <w:rPr>
                <w:rFonts w:asciiTheme="majorBidi" w:hAnsiTheme="majorBidi" w:cstheme="majorBidi"/>
              </w:rPr>
            </w:pPr>
            <w:hyperlink r:id="rId100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Question 4/1</w:t>
              </w:r>
            </w:hyperlink>
            <w:r w:rsidR="007C4003" w:rsidRPr="0083048A">
              <w:rPr>
                <w:rFonts w:asciiTheme="majorBidi" w:hAnsiTheme="majorBidi" w:cstheme="majorBidi"/>
              </w:rPr>
              <w:t>: Economic policies and methods of determining the costs of services related to national telecommunication/ICT networks, including next-generation networks</w:t>
            </w: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5D7BF0">
            <w:pPr>
              <w:rPr>
                <w:rFonts w:asciiTheme="majorBidi" w:hAnsiTheme="majorBidi" w:cstheme="majorBidi"/>
              </w:rPr>
            </w:pPr>
            <w:hyperlink r:id="rId101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102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Q1/3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Development of charging and accounting/settlement mechanisms for international telecommunications services using the Next Generation Networks (NGNs) and any possible future development, including adaptation of existing D-series Recommendations to the evolving user needs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03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Q2/3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04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Q3/3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Study of economic and policy factors relevant to the efficient provision of international telecommunication service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05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Q4/3</w:t>
              </w:r>
            </w:hyperlink>
            <w:r w:rsidR="007C4003" w:rsidRPr="0083048A">
              <w:rPr>
                <w:rFonts w:asciiTheme="majorBidi" w:hAnsiTheme="majorBidi" w:cstheme="majorBidi"/>
              </w:rPr>
              <w:t>: Regional studies for the development of cost models together with related economic and policy issues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83048A" w:rsidRDefault="00DD1527" w:rsidP="00D01A24">
            <w:pPr>
              <w:rPr>
                <w:rFonts w:asciiTheme="majorBidi" w:hAnsiTheme="majorBidi" w:cstheme="majorBidi"/>
              </w:rPr>
            </w:pPr>
            <w:hyperlink r:id="rId106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Question 5/1</w:t>
              </w:r>
            </w:hyperlink>
            <w:r w:rsidR="007C4003" w:rsidRPr="0083048A">
              <w:rPr>
                <w:rFonts w:asciiTheme="majorBidi" w:hAnsiTheme="majorBidi" w:cstheme="majorBidi"/>
              </w:rPr>
              <w:t>: Telecommunications/ICTs for rural and remote areas</w:t>
            </w:r>
          </w:p>
        </w:tc>
        <w:tc>
          <w:tcPr>
            <w:tcW w:w="1701" w:type="dxa"/>
            <w:shd w:val="clear" w:color="auto" w:fill="auto"/>
          </w:tcPr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07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108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Q14/5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Setting up a low-cost sustainable telecommunication infrastructure for rural communications in developing countries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434F89">
            <w:pPr>
              <w:rPr>
                <w:rFonts w:asciiTheme="majorBidi" w:hAnsiTheme="majorBidi" w:cstheme="majorBidi"/>
              </w:rPr>
            </w:pPr>
            <w:hyperlink r:id="rId109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434F89">
            <w:pPr>
              <w:rPr>
                <w:rFonts w:asciiTheme="majorBidi" w:hAnsiTheme="majorBidi" w:cstheme="majorBidi"/>
              </w:rPr>
            </w:pPr>
            <w:hyperlink r:id="rId110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83048A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D01A2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11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9255D9">
            <w:pPr>
              <w:rPr>
                <w:rFonts w:asciiTheme="majorBidi" w:hAnsiTheme="majorBidi" w:cstheme="majorBidi"/>
              </w:rPr>
            </w:pPr>
            <w:hyperlink r:id="rId112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13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83048A" w:rsidRDefault="00DD1527">
            <w:pPr>
              <w:rPr>
                <w:rFonts w:asciiTheme="majorBidi" w:hAnsiTheme="majorBidi" w:cstheme="majorBidi"/>
              </w:rPr>
            </w:pPr>
            <w:hyperlink r:id="rId114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83048A">
              <w:rPr>
                <w:rFonts w:asciiTheme="majorBidi" w:hAnsiTheme="majorBidi" w:cstheme="majorBidi"/>
              </w:rPr>
              <w:t>: Transport network architectures</w:t>
            </w:r>
          </w:p>
        </w:tc>
      </w:tr>
      <w:tr w:rsidR="007C4003" w:rsidRPr="0083048A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A86A7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Del="00D14234" w:rsidRDefault="00DD1527" w:rsidP="00A86A7D">
            <w:pPr>
              <w:rPr>
                <w:rFonts w:asciiTheme="majorBidi" w:hAnsiTheme="majorBidi" w:cstheme="majorBidi"/>
              </w:rPr>
            </w:pPr>
            <w:hyperlink r:id="rId115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83048A" w:rsidRDefault="00DD1527" w:rsidP="00A86A7D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16" w:history="1">
              <w:r w:rsidR="007C4003" w:rsidRPr="0083048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Q13</w:t>
              </w:r>
              <w:r w:rsidR="007C4003" w:rsidRPr="0083048A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/16</w:t>
              </w:r>
            </w:hyperlink>
            <w:r w:rsidR="007C4003" w:rsidRPr="0083048A">
              <w:rPr>
                <w:rFonts w:asciiTheme="majorBidi" w:hAnsiTheme="majorBidi" w:cstheme="majorBidi"/>
                <w:sz w:val="24"/>
                <w:szCs w:val="24"/>
              </w:rPr>
              <w:t>: Multimedia application platforms and end systems for IPTV</w:t>
            </w:r>
          </w:p>
          <w:p w:rsidR="007C4003" w:rsidRPr="0083048A" w:rsidRDefault="00DD1527" w:rsidP="00A86A7D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17" w:history="1">
              <w:r w:rsidR="007C4003" w:rsidRPr="0083048A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Q21/16</w:t>
              </w:r>
            </w:hyperlink>
            <w:r w:rsidR="007C4003" w:rsidRPr="0083048A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</w:t>
            </w:r>
            <w:r w:rsidR="007C4003" w:rsidRPr="0083048A">
              <w:rPr>
                <w:rFonts w:asciiTheme="majorBidi" w:hAnsiTheme="majorBidi" w:cstheme="majorBidi"/>
                <w:sz w:val="24"/>
                <w:szCs w:val="24"/>
              </w:rPr>
              <w:t xml:space="preserve"> Multimedia framework, applications and services</w:t>
            </w:r>
          </w:p>
          <w:p w:rsidR="007C4003" w:rsidRPr="0083048A" w:rsidRDefault="00DD1527" w:rsidP="00A86A7D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hyperlink r:id="rId118" w:history="1">
              <w:r w:rsidR="007C4003" w:rsidRPr="0083048A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Q26/16</w:t>
              </w:r>
            </w:hyperlink>
            <w:r w:rsidR="007C4003" w:rsidRPr="0083048A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</w:t>
            </w:r>
            <w:r w:rsidR="007C4003" w:rsidRPr="0083048A">
              <w:rPr>
                <w:rFonts w:asciiTheme="majorBidi" w:hAnsiTheme="majorBidi" w:cstheme="majorBidi"/>
                <w:sz w:val="24"/>
                <w:szCs w:val="24"/>
              </w:rPr>
              <w:t xml:space="preserve"> Accessibility to multimedia systems and services</w:t>
            </w:r>
          </w:p>
          <w:p w:rsidR="007C4003" w:rsidRPr="0083048A" w:rsidDel="00D14234" w:rsidRDefault="00DD1527" w:rsidP="00A86A7D">
            <w:pPr>
              <w:rPr>
                <w:rFonts w:asciiTheme="majorBidi" w:hAnsiTheme="majorBidi" w:cstheme="majorBidi"/>
              </w:rPr>
            </w:pPr>
            <w:hyperlink r:id="rId119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Q28</w:t>
              </w:r>
              <w:r w:rsidR="007C4003" w:rsidRPr="00441FBB">
                <w:rPr>
                  <w:rStyle w:val="Hyperlink"/>
                  <w:rFonts w:asciiTheme="majorBidi" w:hAnsiTheme="majorBidi" w:cstheme="majorBidi"/>
                  <w:lang w:eastAsia="zh-CN"/>
                </w:rPr>
                <w:t>/16</w:t>
              </w:r>
            </w:hyperlink>
            <w:r w:rsidR="007C4003" w:rsidRPr="0083048A">
              <w:rPr>
                <w:rFonts w:asciiTheme="majorBidi" w:hAnsiTheme="majorBidi" w:cstheme="majorBidi"/>
              </w:rPr>
              <w:t>: Multimedia framework for e-health applications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83048A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83048A" w:rsidRDefault="00DD1527" w:rsidP="00633C55">
            <w:pPr>
              <w:rPr>
                <w:rFonts w:asciiTheme="majorBidi" w:hAnsiTheme="majorBidi" w:cstheme="majorBidi"/>
              </w:rPr>
            </w:pPr>
            <w:hyperlink r:id="rId120" w:history="1">
              <w:r w:rsidR="007C4003" w:rsidRPr="0083048A">
                <w:rPr>
                  <w:rStyle w:val="Hyperlink"/>
                  <w:rFonts w:asciiTheme="majorBidi" w:hAnsiTheme="majorBidi" w:cstheme="majorBidi"/>
                </w:rPr>
                <w:t>SG20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21" w:history="1">
              <w:r w:rsidR="007C4003" w:rsidRPr="0083048A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Q4/20</w:t>
              </w:r>
            </w:hyperlink>
            <w:r w:rsidR="007C4003" w:rsidRPr="0083048A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: IoT applications and services including end user networks and interworking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2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Question 6/1</w:t>
              </w:r>
            </w:hyperlink>
            <w:r w:rsidR="007C4003" w:rsidRPr="00441FBB">
              <w:rPr>
                <w:rFonts w:asciiTheme="majorBidi" w:hAnsiTheme="majorBidi" w:cstheme="majorBidi"/>
              </w:rPr>
              <w:t>: Consumer information, protection and rights: Laws, regulation, economic bases, consumer networks</w:t>
            </w: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3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4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Q1/2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Application of numbering, naming, addressing and identification plans for fixed and mobile telecommunication services</w:t>
            </w:r>
          </w:p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5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Q4/2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Human factors related issues for improvement of the quality of life through international telecommunications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6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7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Q8/11</w:t>
              </w:r>
            </w:hyperlink>
            <w:r w:rsidR="007C4003" w:rsidRPr="00441FBB">
              <w:rPr>
                <w:rFonts w:asciiTheme="majorBidi" w:hAnsiTheme="majorBidi" w:cstheme="majorBidi"/>
              </w:rPr>
              <w:t>: Guidelines for implementations of signalling requirements and protocols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8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Question 7/1</w:t>
              </w:r>
            </w:hyperlink>
            <w:r w:rsidR="007C4003" w:rsidRPr="00441FBB">
              <w:rPr>
                <w:rFonts w:asciiTheme="majorBidi" w:hAnsiTheme="majorBidi" w:cstheme="majorBidi"/>
              </w:rPr>
              <w:t>: Access to telecommunication/ICT services by persons with disabilities and with specific needs</w:t>
            </w: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29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0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Q4/2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Human factors related issues for improvement of the quality of life through international telecommunications</w:t>
            </w:r>
            <w:r w:rsidR="007C4003" w:rsidRPr="00441FBB" w:rsidDel="00207E2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1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2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Del="004F2C53" w:rsidRDefault="00DD1527" w:rsidP="00633C55">
            <w:pPr>
              <w:rPr>
                <w:rFonts w:asciiTheme="majorBidi" w:hAnsiTheme="majorBidi" w:cstheme="majorBidi"/>
              </w:rPr>
            </w:pPr>
            <w:hyperlink r:id="rId133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4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Q26/16</w:t>
              </w:r>
            </w:hyperlink>
            <w:r w:rsidR="007C4003" w:rsidRPr="00441FBB">
              <w:rPr>
                <w:rFonts w:asciiTheme="majorBidi" w:hAnsiTheme="majorBidi" w:cstheme="majorBidi"/>
              </w:rPr>
              <w:t>: Accessibility to multimedia systems and services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Del="004F2C53" w:rsidRDefault="00DD1527" w:rsidP="00633C55">
            <w:pPr>
              <w:rPr>
                <w:rFonts w:asciiTheme="majorBidi" w:hAnsiTheme="majorBidi" w:cstheme="majorBidi"/>
              </w:rPr>
            </w:pPr>
            <w:hyperlink r:id="rId135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JCA-AHF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6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Question 8/1</w:t>
              </w:r>
            </w:hyperlink>
            <w:r w:rsidR="007C4003" w:rsidRPr="00441FBB">
              <w:rPr>
                <w:rFonts w:asciiTheme="majorBidi" w:hAnsiTheme="majorBidi" w:cstheme="majorBidi"/>
              </w:rPr>
              <w:t>: Examination of strategies and methods of migration from analogue to digital terrestrial broadcasting and implementation of new services</w:t>
            </w: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37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A11327">
            <w:hyperlink r:id="rId138" w:history="1">
              <w:r w:rsidR="007C4003" w:rsidRPr="00A11327">
                <w:rPr>
                  <w:rStyle w:val="Hyperlink"/>
                  <w:rFonts w:eastAsia="MS Mincho" w:hint="eastAsia"/>
                </w:rPr>
                <w:t>Q1/9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 w:rsidRPr="00A36CA5">
              <w:t>Transmission of television and sound programme signal for contribution, primary distribution and secondary distribution</w:t>
            </w:r>
          </w:p>
          <w:p w:rsidR="007C4003" w:rsidRDefault="00DD1527" w:rsidP="00633C55">
            <w:pPr>
              <w:rPr>
                <w:rFonts w:asciiTheme="majorBidi" w:hAnsiTheme="majorBidi" w:cstheme="majorBidi"/>
              </w:rPr>
            </w:pPr>
            <w:hyperlink r:id="rId139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Q3/9</w:t>
              </w:r>
            </w:hyperlink>
            <w:r w:rsidR="007C4003" w:rsidRPr="00441FBB">
              <w:rPr>
                <w:rFonts w:asciiTheme="majorBidi" w:hAnsiTheme="majorBidi" w:cstheme="majorBidi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:rsidR="007C4003" w:rsidRDefault="00DD1527" w:rsidP="008603EB">
            <w:pPr>
              <w:rPr>
                <w:rFonts w:eastAsia="MS Mincho"/>
              </w:rPr>
            </w:pPr>
            <w:hyperlink r:id="rId140" w:history="1">
              <w:r w:rsidR="007C4003" w:rsidRPr="008603EB">
                <w:rPr>
                  <w:rStyle w:val="Hyperlink"/>
                  <w:rFonts w:eastAsia="MS Mincho" w:hint="eastAsia"/>
                </w:rPr>
                <w:t>Q4/9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>
              <w:t xml:space="preserve"> Software components application programming interfaces (APIs), frameworks and overall software architecture for advanced content distribution services within the scope of Study Group 9</w:t>
            </w:r>
          </w:p>
          <w:p w:rsidR="007C4003" w:rsidRPr="00441FBB" w:rsidRDefault="00DD1527" w:rsidP="008603EB">
            <w:pPr>
              <w:rPr>
                <w:rFonts w:asciiTheme="majorBidi" w:hAnsiTheme="majorBidi" w:cstheme="majorBidi"/>
              </w:rPr>
            </w:pPr>
            <w:hyperlink r:id="rId141" w:history="1">
              <w:r w:rsidR="007C4003" w:rsidRPr="008603EB">
                <w:rPr>
                  <w:rStyle w:val="Hyperlink"/>
                  <w:rFonts w:eastAsia="MS Mincho" w:hint="eastAsia"/>
                </w:rPr>
                <w:t>Q5/9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 w:rsidRPr="00A36CA5">
              <w:t xml:space="preserve"> Functional requirements for residential gateway and set-top box for the reception of advanced content distribution services</w:t>
            </w:r>
          </w:p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42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Q7/9</w:t>
              </w:r>
            </w:hyperlink>
            <w:r w:rsidR="007C4003" w:rsidRPr="00441FBB">
              <w:rPr>
                <w:rFonts w:asciiTheme="majorBidi" w:hAnsiTheme="majorBidi" w:cstheme="majorBidi"/>
              </w:rPr>
              <w:t>: Cable television delivery of digital services and applications that use Internet protocol (IP) and/or packet-based data</w:t>
            </w:r>
          </w:p>
          <w:p w:rsidR="007C4003" w:rsidRDefault="00DD1527" w:rsidP="00633C55">
            <w:pPr>
              <w:rPr>
                <w:rFonts w:asciiTheme="majorBidi" w:hAnsiTheme="majorBidi" w:cstheme="majorBidi"/>
              </w:rPr>
            </w:pPr>
            <w:hyperlink r:id="rId143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Q8/9</w:t>
              </w:r>
            </w:hyperlink>
            <w:r w:rsidR="007C4003" w:rsidRPr="00441FBB">
              <w:rPr>
                <w:rFonts w:asciiTheme="majorBidi" w:hAnsiTheme="majorBidi" w:cstheme="majorBidi"/>
              </w:rPr>
              <w:t>: The IP enabled multimedia applications and services for cable television networks enabled by converged platforms</w:t>
            </w:r>
          </w:p>
          <w:p w:rsidR="007C4003" w:rsidRDefault="00DD1527" w:rsidP="00207C5F">
            <w:pPr>
              <w:rPr>
                <w:rFonts w:eastAsia="MS Mincho"/>
              </w:rPr>
            </w:pPr>
            <w:hyperlink r:id="rId144" w:history="1">
              <w:r w:rsidR="007C4003" w:rsidRPr="00207C5F">
                <w:rPr>
                  <w:rStyle w:val="Hyperlink"/>
                  <w:rFonts w:eastAsia="MS Mincho" w:hint="eastAsia"/>
                </w:rPr>
                <w:t>Q9/9</w:t>
              </w:r>
            </w:hyperlink>
            <w:r w:rsidR="007C4003">
              <w:rPr>
                <w:rFonts w:eastAsia="MS Mincho" w:hint="eastAsia"/>
              </w:rPr>
              <w:t>:</w:t>
            </w:r>
            <w:r w:rsidR="007C4003" w:rsidRPr="00A36CA5">
              <w:t xml:space="preserve"> Requirements for advanced service capabilities for broadband cable home networks</w:t>
            </w:r>
          </w:p>
          <w:p w:rsidR="007C4003" w:rsidRPr="00441FBB" w:rsidRDefault="00DD1527" w:rsidP="00207C5F">
            <w:pPr>
              <w:rPr>
                <w:rFonts w:asciiTheme="majorBidi" w:hAnsiTheme="majorBidi" w:cstheme="majorBidi"/>
              </w:rPr>
            </w:pPr>
            <w:hyperlink r:id="rId145" w:history="1">
              <w:r w:rsidR="007C4003" w:rsidRPr="00207C5F">
                <w:rPr>
                  <w:rStyle w:val="Hyperlink"/>
                  <w:rFonts w:eastAsia="MS Mincho" w:hint="eastAsia"/>
                </w:rPr>
                <w:t>Q11/9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 w:rsidRPr="00A36CA5">
              <w:t>Transmission of multichannel analogue and/or digital television signals over optical access networks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46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  <w:highlight w:val="yellow"/>
              </w:rPr>
            </w:pPr>
            <w:hyperlink r:id="rId147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Q13/16</w:t>
              </w:r>
            </w:hyperlink>
            <w:r w:rsidR="007C4003" w:rsidRPr="00441FBB">
              <w:rPr>
                <w:rFonts w:asciiTheme="majorBidi" w:hAnsiTheme="majorBidi" w:cstheme="majorBidi"/>
              </w:rPr>
              <w:t>: Multimedia application platforms and end systems for IPTV</w:t>
            </w:r>
          </w:p>
        </w:tc>
      </w:tr>
      <w:tr w:rsidR="007C4003" w:rsidRPr="00441FBB" w:rsidTr="00543CC4">
        <w:trPr>
          <w:cantSplit/>
          <w:trHeight w:val="113"/>
        </w:trPr>
        <w:tc>
          <w:tcPr>
            <w:tcW w:w="9634" w:type="dxa"/>
            <w:gridSpan w:val="3"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</w:tr>
      <w:tr w:rsidR="007C4003" w:rsidRPr="00441FBB" w:rsidTr="00543CC4">
        <w:trPr>
          <w:cantSplit/>
          <w:trHeight w:val="720"/>
        </w:trPr>
        <w:tc>
          <w:tcPr>
            <w:tcW w:w="2972" w:type="dxa"/>
            <w:vMerge w:val="restart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48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Question 1/2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Creating the smart society: Social and economic development through ICT applications</w:t>
            </w: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49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>
            <w:pPr>
              <w:rPr>
                <w:rFonts w:asciiTheme="majorBidi" w:hAnsiTheme="majorBidi" w:cstheme="majorBidi"/>
              </w:rPr>
            </w:pPr>
            <w:hyperlink r:id="rId150" w:history="1">
              <w:r w:rsidR="007C4003" w:rsidRPr="00A36CA5">
                <w:rPr>
                  <w:rStyle w:val="Hyperlink"/>
                </w:rPr>
                <w:t>Q18/5</w:t>
              </w:r>
            </w:hyperlink>
            <w:r w:rsidR="007C4003" w:rsidRPr="00A36CA5">
              <w:t>: Methodologies for the assessment of environmental impact of ICT</w:t>
            </w:r>
          </w:p>
        </w:tc>
      </w:tr>
      <w:tr w:rsidR="007C4003" w:rsidRPr="00441FBB" w:rsidTr="00543CC4">
        <w:trPr>
          <w:cantSplit/>
          <w:trHeight w:val="720"/>
        </w:trPr>
        <w:tc>
          <w:tcPr>
            <w:tcW w:w="2972" w:type="dxa"/>
            <w:vMerge/>
            <w:shd w:val="clear" w:color="auto" w:fill="auto"/>
          </w:tcPr>
          <w:p w:rsidR="007C4003" w:rsidRDefault="007C4003" w:rsidP="00633C55"/>
        </w:tc>
        <w:tc>
          <w:tcPr>
            <w:tcW w:w="1701" w:type="dxa"/>
            <w:shd w:val="clear" w:color="auto" w:fill="auto"/>
          </w:tcPr>
          <w:p w:rsidR="007C4003" w:rsidRDefault="00DD1527" w:rsidP="00633C55">
            <w:hyperlink r:id="rId151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7C66DC">
            <w:hyperlink r:id="rId152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441FBB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Del="00E55A31" w:rsidRDefault="00DD1527" w:rsidP="00633C55">
            <w:pPr>
              <w:rPr>
                <w:rFonts w:asciiTheme="majorBidi" w:hAnsiTheme="majorBidi" w:cstheme="majorBidi"/>
              </w:rPr>
            </w:pPr>
            <w:hyperlink r:id="rId153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54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Q16/13</w:t>
              </w:r>
            </w:hyperlink>
            <w:r w:rsidR="007C4003" w:rsidRPr="00441FBB">
              <w:rPr>
                <w:rFonts w:asciiTheme="majorBidi" w:hAnsiTheme="majorBidi" w:cstheme="majorBidi"/>
              </w:rPr>
              <w:t>: Environmental and socio-economic sustainability in future networks and early realization of FN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55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56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441FBB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57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441FBB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58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441FBB">
              <w:rPr>
                <w:rFonts w:asciiTheme="majorBidi" w:hAnsiTheme="majorBidi" w:cstheme="majorBidi"/>
              </w:rPr>
              <w:t>: Transport network architectures</w:t>
            </w:r>
          </w:p>
        </w:tc>
      </w:tr>
      <w:tr w:rsidR="007C4003" w:rsidRPr="00441FBB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441FBB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441FBB" w:rsidDel="00E55A31" w:rsidRDefault="00DD1527" w:rsidP="00633C55">
            <w:pPr>
              <w:rPr>
                <w:rFonts w:asciiTheme="majorBidi" w:hAnsiTheme="majorBidi" w:cstheme="majorBidi"/>
              </w:rPr>
            </w:pPr>
            <w:hyperlink r:id="rId159" w:history="1">
              <w:r w:rsidR="007C4003" w:rsidRPr="00441FBB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441FBB" w:rsidRDefault="00DD1527" w:rsidP="00633C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60" w:history="1">
              <w:r w:rsidR="007C4003" w:rsidRPr="00441FB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Q13</w:t>
              </w:r>
              <w:r w:rsidR="007C4003" w:rsidRPr="00441FB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/16</w:t>
              </w:r>
            </w:hyperlink>
            <w:r w:rsidR="007C4003" w:rsidRPr="00441FBB">
              <w:rPr>
                <w:rFonts w:asciiTheme="majorBidi" w:hAnsiTheme="majorBidi" w:cstheme="majorBidi"/>
                <w:sz w:val="24"/>
                <w:szCs w:val="24"/>
              </w:rPr>
              <w:t>: Multimedia application platforms and end systems for IPTV</w:t>
            </w:r>
          </w:p>
          <w:p w:rsidR="007C4003" w:rsidRPr="00441FBB" w:rsidRDefault="00DD1527" w:rsidP="00633C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61" w:history="1">
              <w:r w:rsidR="007C4003" w:rsidRPr="00441FB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Q21/16</w:t>
              </w:r>
            </w:hyperlink>
            <w:r w:rsidR="007C4003" w:rsidRPr="00441FBB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</w:t>
            </w:r>
            <w:r w:rsidR="007C4003" w:rsidRPr="00441FBB">
              <w:rPr>
                <w:rFonts w:asciiTheme="majorBidi" w:hAnsiTheme="majorBidi" w:cstheme="majorBidi"/>
                <w:sz w:val="24"/>
                <w:szCs w:val="24"/>
              </w:rPr>
              <w:t xml:space="preserve"> Multimedia framework, applications and services</w:t>
            </w:r>
          </w:p>
          <w:p w:rsidR="007C4003" w:rsidRPr="00441FBB" w:rsidRDefault="00DD1527" w:rsidP="00633C55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hyperlink r:id="rId162" w:history="1">
              <w:r w:rsidR="007C4003" w:rsidRPr="00441FB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Q26/16</w:t>
              </w:r>
            </w:hyperlink>
            <w:r w:rsidR="007C4003" w:rsidRPr="00441FBB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</w:t>
            </w:r>
            <w:r w:rsidR="007C4003" w:rsidRPr="00441FBB">
              <w:rPr>
                <w:rFonts w:asciiTheme="majorBidi" w:hAnsiTheme="majorBidi" w:cstheme="majorBidi"/>
                <w:sz w:val="24"/>
                <w:szCs w:val="24"/>
              </w:rPr>
              <w:t xml:space="preserve"> Accessibility to multimedia systems and services</w:t>
            </w:r>
          </w:p>
          <w:p w:rsidR="007C4003" w:rsidRPr="00441FBB" w:rsidRDefault="00DD1527" w:rsidP="00633C55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63" w:history="1">
              <w:r w:rsidR="007C4003" w:rsidRPr="00441FB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zh-CN"/>
                </w:rPr>
                <w:t>Q27/16</w:t>
              </w:r>
            </w:hyperlink>
            <w:r w:rsidR="007C4003" w:rsidRPr="00441FBB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:</w:t>
            </w:r>
            <w:r w:rsidR="007C4003" w:rsidRPr="00441FBB">
              <w:rPr>
                <w:rFonts w:asciiTheme="majorBidi" w:hAnsiTheme="majorBidi" w:cstheme="majorBidi"/>
                <w:sz w:val="24"/>
                <w:szCs w:val="24"/>
              </w:rPr>
              <w:t xml:space="preserve"> Vehicle gateway platform for telecommunication/ITS services/applications</w:t>
            </w:r>
          </w:p>
          <w:p w:rsidR="007C4003" w:rsidRPr="00441FBB" w:rsidRDefault="00DD1527" w:rsidP="00633C55">
            <w:pPr>
              <w:rPr>
                <w:rFonts w:asciiTheme="majorBidi" w:hAnsiTheme="majorBidi" w:cstheme="majorBidi"/>
              </w:rPr>
            </w:pPr>
            <w:hyperlink r:id="rId16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Q28</w:t>
              </w:r>
              <w:r w:rsidR="007C4003" w:rsidRPr="005E7F5E">
                <w:rPr>
                  <w:rStyle w:val="Hyperlink"/>
                  <w:rFonts w:asciiTheme="majorBidi" w:hAnsiTheme="majorBidi" w:cstheme="majorBidi"/>
                  <w:lang w:eastAsia="zh-CN"/>
                </w:rPr>
                <w:t>/16</w:t>
              </w:r>
            </w:hyperlink>
            <w:r w:rsidR="007C4003" w:rsidRPr="005E7F5E">
              <w:rPr>
                <w:rFonts w:asciiTheme="majorBidi" w:hAnsiTheme="majorBidi" w:cstheme="majorBidi"/>
              </w:rPr>
              <w:t>:</w:t>
            </w:r>
            <w:r w:rsidR="007C4003" w:rsidRPr="00441FBB">
              <w:rPr>
                <w:rFonts w:asciiTheme="majorBidi" w:hAnsiTheme="majorBidi" w:cstheme="majorBidi"/>
              </w:rPr>
              <w:t xml:space="preserve"> Multimedia framework for e-health applications</w:t>
            </w:r>
          </w:p>
        </w:tc>
      </w:tr>
      <w:tr w:rsidR="007C4003" w:rsidRPr="005067FC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B828D4" w:rsidRDefault="007C4003" w:rsidP="006D5C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D5CAC">
            <w:pPr>
              <w:rPr>
                <w:rFonts w:asciiTheme="majorBidi" w:hAnsiTheme="majorBidi" w:cstheme="majorBidi"/>
              </w:rPr>
            </w:pPr>
            <w:hyperlink r:id="rId16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SG20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D5CAC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166" w:history="1">
              <w:r w:rsidR="007C4003" w:rsidRPr="005E7F5E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Q4/20</w:t>
              </w:r>
            </w:hyperlink>
            <w:r w:rsidR="007C4003" w:rsidRPr="005E7F5E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: IoT applications and services including end user networks and interworking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B828D4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6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JCA-IoT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6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2/2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Information and telecommunications/ICTs for e-health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6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Signalling and protocol architectures in emerging telecommunication environments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Q2/13</w:t>
              </w:r>
            </w:hyperlink>
            <w:r w:rsidR="007C4003" w:rsidRPr="005E7F5E">
              <w:rPr>
                <w:rFonts w:asciiTheme="majorBidi" w:hAnsiTheme="majorBidi" w:cstheme="majorBidi"/>
              </w:rPr>
              <w:t>: Requirements for NGN evolution (NGN-e) and its capabilities including support of IoT and use of software-defined networking</w:t>
            </w:r>
            <w:r w:rsidR="007C4003" w:rsidRPr="005E7F5E" w:rsidDel="001B0CE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Transport network architectures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7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Q28/16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Multimedia framework for e-health applications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Q9/17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Telebiometrics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D5C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D5CAC">
            <w:pPr>
              <w:rPr>
                <w:rFonts w:asciiTheme="majorBidi" w:hAnsiTheme="majorBidi" w:cstheme="majorBidi"/>
              </w:rPr>
            </w:pPr>
            <w:hyperlink r:id="rId18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SG20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D5CAC">
            <w:pPr>
              <w:rPr>
                <w:rFonts w:asciiTheme="majorBidi" w:hAnsiTheme="majorBidi" w:cstheme="majorBidi"/>
              </w:rPr>
            </w:pPr>
            <w:hyperlink r:id="rId18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Q2/20</w:t>
              </w:r>
            </w:hyperlink>
            <w:r w:rsidR="007C4003" w:rsidRPr="005E7F5E">
              <w:rPr>
                <w:rFonts w:asciiTheme="majorBidi" w:hAnsiTheme="majorBidi" w:cstheme="majorBidi"/>
              </w:rPr>
              <w:t>: Requirements and use cases for IoT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3/2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Securing information and communication networks: Best practices for developing a culture of cybersecurity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Q3/9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8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Transport network architectures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Q14/15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Management and control of transport systems and equipment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Q4/17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Cybersecurity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4/2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Assistance to developing countries for implementing conformance and interoperability programmes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Q8/11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Guidelines for implementations of signalling requirements and protocols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Q10/11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Service and networks benchmarking measurements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19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Q11/11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Protocols and networks test specifications; frameworks and methodologies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Q12/11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Internet of things test specifications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Q13/11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Monitoring parameters for protocols and emerging networks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Q14/11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Cloud interoperability testing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Q15/11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Testing as a service (TAAS)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JCA-CIT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5/2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Utilization of telecommunications/ICTs for disaster preparedness, mitigation and response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Service and operational aspects of telecommunications, including service definition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0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Q15/5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ICTs and adaptation to the effects of climate change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B518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Default="00DD1527" w:rsidP="00B51855">
            <w:hyperlink r:id="rId210" w:history="1">
              <w:r w:rsidR="007C4003" w:rsidRPr="0044591E">
                <w:rPr>
                  <w:rStyle w:val="Hyperlink"/>
                  <w:rFonts w:eastAsia="MS Mincho" w:hint="eastAsia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B51855">
            <w:hyperlink r:id="rId211" w:history="1">
              <w:r w:rsidR="007C4003" w:rsidRPr="00B51855">
                <w:rPr>
                  <w:rStyle w:val="Hyperlink"/>
                  <w:rFonts w:eastAsia="MS Mincho" w:hint="eastAsia"/>
                </w:rPr>
                <w:t>Q8/9</w:t>
              </w:r>
            </w:hyperlink>
            <w:r w:rsidR="007C4003">
              <w:rPr>
                <w:rFonts w:eastAsia="MS Mincho" w:hint="eastAsia"/>
              </w:rPr>
              <w:t xml:space="preserve">: </w:t>
            </w:r>
            <w:r w:rsidR="007C4003" w:rsidRPr="00A36CA5">
              <w:t>The IP enabled multimedia applications and services for cable television networks enabled by converged platforms</w:t>
            </w:r>
            <w:r w:rsidR="007C4003">
              <w:rPr>
                <w:rFonts w:eastAsia="MS Mincho" w:hint="eastAsia"/>
              </w:rPr>
              <w:t xml:space="preserve"> (from the aspect of preferential services for emergency situations)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Signalling Requirements and Protocol for Emergency Telecommunications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Q2/13</w:t>
              </w:r>
            </w:hyperlink>
            <w:r w:rsidR="007C4003" w:rsidRPr="005E7F5E">
              <w:rPr>
                <w:rFonts w:asciiTheme="majorBidi" w:hAnsiTheme="majorBidi" w:cstheme="majorBidi"/>
              </w:rPr>
              <w:t>: Requirements for NGN evolution (NGN-e) and its capabilities including support of IoT and use of software-defined networking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Q3/13</w:t>
              </w:r>
            </w:hyperlink>
            <w:r w:rsidR="007C4003" w:rsidRPr="005E7F5E">
              <w:rPr>
                <w:rFonts w:asciiTheme="majorBidi" w:hAnsiTheme="majorBidi" w:cstheme="majorBidi"/>
              </w:rPr>
              <w:t>: Functional architecture for NGN evolution (NGN-e) including support of IoT and use of software-defined networking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1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Q14/16</w:t>
              </w:r>
            </w:hyperlink>
            <w:r w:rsidR="007C4003" w:rsidRPr="005E7F5E">
              <w:rPr>
                <w:rFonts w:asciiTheme="majorBidi" w:hAnsiTheme="majorBidi" w:cstheme="majorBidi"/>
              </w:rPr>
              <w:t>: Digital signage systems and services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Coordination of access and Home Network Transport standards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General characteristics of transport networks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Q12/15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Transport network architectures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Q16/15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Outside plant and related indoor installation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Q17/15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Maintenance and operation of optical fibre cable networks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Q3/16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Multimedia gateway control architectures and protocols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2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Q4/17</w:t>
              </w:r>
            </w:hyperlink>
            <w:r w:rsidR="007C4003" w:rsidRPr="005E7F5E">
              <w:rPr>
                <w:rFonts w:asciiTheme="majorBidi" w:hAnsiTheme="majorBidi" w:cstheme="majorBidi"/>
              </w:rPr>
              <w:t>: Cybersecurity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FF74C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FF74CF">
            <w:pPr>
              <w:rPr>
                <w:rFonts w:asciiTheme="majorBidi" w:hAnsiTheme="majorBidi" w:cstheme="majorBidi"/>
              </w:rPr>
            </w:pPr>
            <w:hyperlink r:id="rId23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SG20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FF74CF">
            <w:pPr>
              <w:rPr>
                <w:rFonts w:asciiTheme="majorBidi" w:hAnsiTheme="majorBidi" w:cstheme="majorBidi"/>
              </w:rPr>
            </w:pPr>
            <w:hyperlink r:id="rId23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Q2/20</w:t>
              </w:r>
            </w:hyperlink>
            <w:r w:rsidR="007C4003" w:rsidRPr="005E7F5E">
              <w:rPr>
                <w:rFonts w:asciiTheme="majorBidi" w:hAnsiTheme="majorBidi" w:cstheme="majorBidi"/>
              </w:rPr>
              <w:t>: Requirements and use cases for IoT</w:t>
            </w:r>
          </w:p>
          <w:p w:rsidR="007C4003" w:rsidRPr="005E7F5E" w:rsidRDefault="00DD1527" w:rsidP="00FF74CF">
            <w:pPr>
              <w:rPr>
                <w:rFonts w:asciiTheme="majorBidi" w:hAnsiTheme="majorBidi" w:cstheme="majorBidi"/>
              </w:rPr>
            </w:pPr>
            <w:hyperlink r:id="rId23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Q3/20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IoT functional architecture including signalling requirements and protocols</w:t>
            </w:r>
          </w:p>
        </w:tc>
      </w:tr>
      <w:tr w:rsidR="007C4003" w:rsidRPr="005E7F5E" w:rsidTr="00543CC4">
        <w:trPr>
          <w:cantSplit/>
          <w:trHeight w:val="3756"/>
        </w:trPr>
        <w:tc>
          <w:tcPr>
            <w:tcW w:w="2972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6/2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ICT and climate change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Q13/5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Environmental impact reduction including e-waste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Q15/5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ICTs and adaptation to the effects of climate change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Q16/5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Leveraging and enhancing the ICT environmental sustainability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3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Q17/5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Energy efficiency for the ICT sector and harmonization of environmental standards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Q18/5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Methodologies for the assessment of environmental impact of ICT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Q19/5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Power feeding systems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7/2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Strategies and policies concerning human exposure to electromagnetic fields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Q7/5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Human exposure to electromagnetic fields (EMFs) due to radio systems and mobile equipment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8/2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Strategies and policies for the proper disposal or reuse of telecommunication/ICT waste material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Q13/5</w:t>
              </w:r>
            </w:hyperlink>
            <w:r w:rsidR="007C4003" w:rsidRPr="005E7F5E">
              <w:rPr>
                <w:rFonts w:asciiTheme="majorBidi" w:hAnsiTheme="majorBidi" w:cstheme="majorBidi"/>
              </w:rPr>
              <w:t>: Environmental impact reduction including e-waste</w:t>
            </w:r>
          </w:p>
        </w:tc>
      </w:tr>
    </w:tbl>
    <w:p w:rsidR="007C4003" w:rsidRDefault="007C4003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4961"/>
      </w:tblGrid>
      <w:tr w:rsidR="007C4003" w:rsidRPr="005E7F5E" w:rsidTr="00543CC4">
        <w:trPr>
          <w:cantSplit/>
        </w:trPr>
        <w:tc>
          <w:tcPr>
            <w:tcW w:w="2972" w:type="dxa"/>
            <w:vMerge w:val="restart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Question 9/2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Identification of study topics in the ITU-T and ITU-R study groups which are of particular interest to developing countries</w:t>
            </w: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4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Default="00DD1527" w:rsidP="00633C55">
            <w:hyperlink r:id="rId250" w:history="1">
              <w:r w:rsidR="007C4003" w:rsidRPr="00086A6E">
                <w:rPr>
                  <w:rStyle w:val="Hyperlink"/>
                </w:rPr>
                <w:t>Q11/9</w:t>
              </w:r>
            </w:hyperlink>
            <w:r w:rsidR="007C4003">
              <w:t xml:space="preserve">: </w:t>
            </w:r>
            <w:r w:rsidR="007C4003" w:rsidRPr="005C7860">
              <w:t>Transmission of multichannel analogue and/or digital television signals over optical access networks</w:t>
            </w:r>
          </w:p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1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Q13/9</w:t>
              </w:r>
            </w:hyperlink>
            <w:r w:rsidR="007C4003" w:rsidRPr="005E7F5E">
              <w:rPr>
                <w:rFonts w:asciiTheme="majorBidi" w:hAnsiTheme="majorBidi" w:cstheme="majorBidi"/>
              </w:rPr>
              <w:t>: Work programme, coordination and planning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2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3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Q8/11</w:t>
              </w:r>
            </w:hyperlink>
            <w:r w:rsidR="007C4003" w:rsidRPr="005E7F5E">
              <w:rPr>
                <w:rFonts w:asciiTheme="majorBidi" w:hAnsiTheme="majorBidi" w:cstheme="majorBidi"/>
              </w:rPr>
              <w:t>: Guidelines for implementations of signalling requirements and protocols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4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5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Q1/12</w:t>
              </w:r>
            </w:hyperlink>
            <w:r w:rsidR="007C4003" w:rsidRPr="005E7F5E">
              <w:rPr>
                <w:rFonts w:asciiTheme="majorBidi" w:hAnsiTheme="majorBidi" w:cstheme="majorBidi"/>
              </w:rPr>
              <w:t>: SG12 work programme and QoS/QoE coordination in the ITU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6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7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Q5/13</w:t>
              </w:r>
            </w:hyperlink>
            <w:r w:rsidR="007C4003" w:rsidRPr="005E7F5E">
              <w:rPr>
                <w:rFonts w:asciiTheme="majorBidi" w:hAnsiTheme="majorBidi" w:cstheme="majorBidi"/>
              </w:rPr>
              <w:t>: Applying IMS, IMT and other new technologies in developing country mobile telecom networks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8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  <w:r w:rsidRPr="005E7F5E">
              <w:rPr>
                <w:rFonts w:asciiTheme="majorBidi" w:hAnsiTheme="majorBidi" w:cstheme="majorBidi"/>
              </w:rPr>
              <w:t>BSG/15</w:t>
            </w:r>
          </w:p>
        </w:tc>
      </w:tr>
      <w:tr w:rsidR="007C4003" w:rsidRPr="005E7F5E" w:rsidTr="00543CC4">
        <w:trPr>
          <w:cantSplit/>
        </w:trPr>
        <w:tc>
          <w:tcPr>
            <w:tcW w:w="2972" w:type="dxa"/>
            <w:vMerge/>
            <w:shd w:val="clear" w:color="auto" w:fill="auto"/>
          </w:tcPr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59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:rsidR="007C4003" w:rsidRPr="005E7F5E" w:rsidRDefault="00DD1527" w:rsidP="00633C55">
            <w:pPr>
              <w:rPr>
                <w:rFonts w:asciiTheme="majorBidi" w:hAnsiTheme="majorBidi" w:cstheme="majorBidi"/>
              </w:rPr>
            </w:pPr>
            <w:hyperlink r:id="rId260" w:history="1">
              <w:r w:rsidR="007C4003" w:rsidRPr="005E7F5E">
                <w:rPr>
                  <w:rStyle w:val="Hyperlink"/>
                  <w:rFonts w:asciiTheme="majorBidi" w:hAnsiTheme="majorBidi" w:cstheme="majorBidi"/>
                </w:rPr>
                <w:t>Q1/17</w:t>
              </w:r>
            </w:hyperlink>
            <w:r w:rsidR="007C4003" w:rsidRPr="005E7F5E">
              <w:rPr>
                <w:rFonts w:asciiTheme="majorBidi" w:hAnsiTheme="majorBidi" w:cstheme="majorBidi"/>
              </w:rPr>
              <w:t>: Telecommunication/ICT security coordination</w:t>
            </w:r>
          </w:p>
          <w:p w:rsidR="007C4003" w:rsidRPr="005E7F5E" w:rsidRDefault="007C4003" w:rsidP="00633C55">
            <w:pPr>
              <w:rPr>
                <w:rFonts w:asciiTheme="majorBidi" w:hAnsiTheme="majorBidi" w:cstheme="majorBidi"/>
              </w:rPr>
            </w:pPr>
            <w:r w:rsidRPr="005E7F5E">
              <w:rPr>
                <w:rFonts w:asciiTheme="majorBidi" w:hAnsiTheme="majorBidi" w:cstheme="majorBidi"/>
              </w:rPr>
              <w:t>BSG/17</w:t>
            </w:r>
          </w:p>
        </w:tc>
      </w:tr>
    </w:tbl>
    <w:p w:rsidR="007C4003" w:rsidRPr="00A36CA5" w:rsidRDefault="007C4003" w:rsidP="007F3DFD">
      <w:pPr>
        <w:jc w:val="center"/>
      </w:pPr>
    </w:p>
    <w:p w:rsidR="007C4003" w:rsidRDefault="007C40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rPr>
          <w:b/>
          <w:sz w:val="28"/>
        </w:rPr>
        <w:br w:type="page"/>
      </w:r>
    </w:p>
    <w:p w:rsidR="007C4003" w:rsidRDefault="007C4003" w:rsidP="008A429E">
      <w:pPr>
        <w:spacing w:before="0" w:after="200" w:line="276" w:lineRule="auto"/>
        <w:jc w:val="center"/>
        <w:rPr>
          <w:b/>
          <w:sz w:val="28"/>
        </w:rPr>
      </w:pPr>
    </w:p>
    <w:p w:rsidR="007C4003" w:rsidRPr="001221B2" w:rsidRDefault="007C4003" w:rsidP="00D4352A">
      <w:pPr>
        <w:pStyle w:val="Heading1"/>
        <w:jc w:val="center"/>
      </w:pPr>
      <w:r w:rsidRPr="001221B2">
        <w:t>Attachment 2</w:t>
      </w:r>
    </w:p>
    <w:p w:rsidR="007C4003" w:rsidRDefault="007C4003" w:rsidP="00D4352A">
      <w:pPr>
        <w:pStyle w:val="Heading1"/>
        <w:jc w:val="center"/>
      </w:pPr>
      <w:r w:rsidRPr="00542D46">
        <w:t>Matching of ITU-R WPs of interest to ITU-T study groups</w:t>
      </w:r>
    </w:p>
    <w:p w:rsidR="007C4003" w:rsidRDefault="007C4003" w:rsidP="008B79D2">
      <w:pPr>
        <w:spacing w:before="240"/>
      </w:pPr>
      <w:r>
        <w:t>Revisions herein reflect:</w:t>
      </w:r>
    </w:p>
    <w:p w:rsidR="007C4003" w:rsidRDefault="007C4003" w:rsidP="007C4003">
      <w:pPr>
        <w:pStyle w:val="ListParagraph"/>
        <w:numPr>
          <w:ilvl w:val="0"/>
          <w:numId w:val="19"/>
        </w:numPr>
        <w:spacing w:before="120"/>
        <w:ind w:left="714" w:hanging="357"/>
        <w:rPr>
          <w:rFonts w:eastAsia="Times New Roman"/>
          <w:bCs/>
          <w:lang w:eastAsia="en-US"/>
        </w:rPr>
      </w:pPr>
      <w:r w:rsidRPr="00234997">
        <w:rPr>
          <w:rFonts w:eastAsia="Times New Roman"/>
          <w:bCs/>
          <w:lang w:eastAsia="en-US"/>
        </w:rPr>
        <w:t>TSAG TD 3</w:t>
      </w:r>
      <w:r>
        <w:rPr>
          <w:rFonts w:eastAsia="Times New Roman"/>
          <w:bCs/>
          <w:lang w:eastAsia="en-US"/>
        </w:rPr>
        <w:t xml:space="preserve">47: </w:t>
      </w:r>
      <w:r>
        <w:t>LS/i/r on material on ITU inter-Sector coordination of mutual interest (reply to TSAG - LS 10 -E) [from ITU-T SG9]</w:t>
      </w:r>
    </w:p>
    <w:p w:rsidR="007C4003" w:rsidRDefault="007C4003" w:rsidP="007C4003">
      <w:pPr>
        <w:pStyle w:val="ListParagraph"/>
        <w:numPr>
          <w:ilvl w:val="0"/>
          <w:numId w:val="19"/>
        </w:numPr>
        <w:spacing w:before="480"/>
        <w:contextualSpacing/>
        <w:rPr>
          <w:rFonts w:eastAsia="Times New Roman"/>
          <w:bCs/>
          <w:lang w:eastAsia="en-US"/>
        </w:rPr>
      </w:pPr>
      <w:r w:rsidRPr="00234997">
        <w:rPr>
          <w:rFonts w:eastAsia="Times New Roman"/>
          <w:bCs/>
          <w:lang w:eastAsia="en-US"/>
        </w:rPr>
        <w:t>TSAG TD 371</w:t>
      </w:r>
      <w:r>
        <w:rPr>
          <w:rFonts w:eastAsia="Times New Roman"/>
          <w:bCs/>
          <w:lang w:eastAsia="en-US"/>
        </w:rPr>
        <w:t xml:space="preserve">: </w:t>
      </w:r>
      <w:r w:rsidRPr="008A26CA">
        <w:rPr>
          <w:rFonts w:eastAsia="Times New Roman"/>
          <w:bCs/>
          <w:lang w:eastAsia="en-US"/>
        </w:rPr>
        <w:t>LS/i/r on material on ITU inter-Sector coordination of mutual interest (reply to TSAG-LS10) [from ITU-T SG5]</w:t>
      </w:r>
    </w:p>
    <w:p w:rsidR="007C4003" w:rsidRDefault="007C4003" w:rsidP="007C4003">
      <w:pPr>
        <w:pStyle w:val="ListParagraph"/>
        <w:numPr>
          <w:ilvl w:val="0"/>
          <w:numId w:val="19"/>
        </w:numPr>
        <w:spacing w:before="480"/>
        <w:contextualSpacing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TSAG TD 382: </w:t>
      </w:r>
      <w:r w:rsidRPr="00EF3BFF">
        <w:rPr>
          <w:rFonts w:eastAsia="Times New Roman"/>
          <w:bCs/>
          <w:lang w:eastAsia="en-US"/>
        </w:rPr>
        <w:t>LS/i/r on draft new and revised TSAG documents and ITU inter-sector coordination (reply to TSAG-LS012, TSAG-LS013) [from ITU-T SG13]</w:t>
      </w:r>
    </w:p>
    <w:p w:rsidR="007C4003" w:rsidRDefault="007C4003" w:rsidP="007C4003">
      <w:pPr>
        <w:pStyle w:val="ListParagraph"/>
        <w:numPr>
          <w:ilvl w:val="0"/>
          <w:numId w:val="19"/>
        </w:numPr>
        <w:spacing w:before="480"/>
        <w:contextualSpacing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Removed FG-AC (terminated)</w:t>
      </w:r>
    </w:p>
    <w:p w:rsidR="007C4003" w:rsidRPr="00234997" w:rsidRDefault="007C4003" w:rsidP="007C4003">
      <w:pPr>
        <w:pStyle w:val="ListParagraph"/>
        <w:numPr>
          <w:ilvl w:val="0"/>
          <w:numId w:val="19"/>
        </w:numPr>
        <w:spacing w:before="480" w:after="240"/>
        <w:ind w:left="714" w:hanging="357"/>
        <w:contextualSpacing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Corrected entries for ITU-R WP4A – SG9, and ITU-R WP 4C – SG9.</w:t>
      </w:r>
    </w:p>
    <w:tbl>
      <w:tblPr>
        <w:tblW w:w="9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61"/>
        <w:gridCol w:w="4125"/>
      </w:tblGrid>
      <w:tr w:rsidR="007C4003" w:rsidRPr="005B31C9" w:rsidTr="004F5831">
        <w:trPr>
          <w:cantSplit/>
          <w:tblHeader/>
          <w:jc w:val="center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003" w:rsidRPr="005B31C9" w:rsidRDefault="007C4003" w:rsidP="00D978A9">
            <w:pPr>
              <w:pStyle w:val="Tablehead"/>
            </w:pPr>
            <w:r w:rsidRPr="005B31C9">
              <w:t>ITU-R WP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003" w:rsidRPr="005B31C9" w:rsidRDefault="007C4003" w:rsidP="00D978A9">
            <w:pPr>
              <w:pStyle w:val="Tablehead"/>
            </w:pPr>
            <w:r w:rsidRPr="005B31C9">
              <w:t>ITU-T SG</w:t>
            </w:r>
          </w:p>
        </w:tc>
        <w:tc>
          <w:tcPr>
            <w:tcW w:w="4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003" w:rsidRPr="005B31C9" w:rsidRDefault="007C4003" w:rsidP="00D978A9">
            <w:pPr>
              <w:pStyle w:val="Tablehead"/>
            </w:pPr>
            <w:r w:rsidRPr="005B31C9">
              <w:t>ITU-T SG Questions</w:t>
            </w:r>
          </w:p>
        </w:tc>
      </w:tr>
      <w:tr w:rsidR="007C4003" w:rsidRPr="005B31C9" w:rsidTr="005A4DDC">
        <w:trPr>
          <w:cantSplit/>
          <w:jc w:val="center"/>
        </w:trPr>
        <w:tc>
          <w:tcPr>
            <w:tcW w:w="411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C4003" w:rsidRPr="005B31C9" w:rsidRDefault="007C4003" w:rsidP="00542C3C">
            <w:pPr>
              <w:pStyle w:val="Tabletext"/>
            </w:pPr>
            <w:r w:rsidRPr="005B31C9">
              <w:t>ITU-R Working Party 1A-Spectrum engineering techniques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C4003" w:rsidRDefault="00DD1527" w:rsidP="00542C3C">
            <w:pPr>
              <w:pStyle w:val="Tabletext"/>
            </w:pPr>
            <w:hyperlink r:id="rId261" w:history="1">
              <w:r w:rsidR="007C4003" w:rsidRPr="00542C3C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C4003" w:rsidRPr="00B9428F" w:rsidRDefault="00DD1527" w:rsidP="00542C3C">
            <w:pPr>
              <w:pStyle w:val="Tabletext"/>
              <w:rPr>
                <w:rFonts w:eastAsia="MS Mincho"/>
                <w:lang w:eastAsia="ja-JP"/>
              </w:rPr>
            </w:pPr>
            <w:hyperlink r:id="rId262" w:history="1">
              <w:r w:rsidR="007C4003" w:rsidRPr="005D7FAE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542C3C">
            <w:pPr>
              <w:pStyle w:val="Tabletext"/>
              <w:rPr>
                <w:rFonts w:eastAsia="MS Mincho"/>
                <w:lang w:eastAsia="ja-JP"/>
              </w:rPr>
            </w:pPr>
            <w:hyperlink r:id="rId263" w:history="1">
              <w:r w:rsidR="007C4003" w:rsidRPr="005D7FAE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DD45B5">
            <w:pPr>
              <w:pStyle w:val="Tabletext"/>
            </w:pPr>
            <w:hyperlink r:id="rId264" w:history="1">
              <w:r w:rsidR="007C4003" w:rsidRPr="005D7FAE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5A4DDC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65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tcBorders>
              <w:top w:val="single" w:sz="4" w:space="0" w:color="auto"/>
            </w:tcBorders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66" w:history="1">
              <w:r w:rsidR="007C4003" w:rsidRPr="005B31C9">
                <w:rPr>
                  <w:rStyle w:val="Hyperlink"/>
                </w:rPr>
                <w:t>Q1/15</w:t>
              </w:r>
            </w:hyperlink>
            <w:r w:rsidR="007C4003" w:rsidRPr="005B31C9">
              <w:t>: Coordination of access and Home Network Transport standards</w:t>
            </w:r>
          </w:p>
          <w:p w:rsidR="007C4003" w:rsidRPr="005B31C9" w:rsidRDefault="00DD1527" w:rsidP="00D978A9">
            <w:pPr>
              <w:pStyle w:val="Tabletext"/>
            </w:pPr>
            <w:hyperlink r:id="rId267" w:history="1">
              <w:r w:rsidR="007C4003" w:rsidRPr="005B31C9">
                <w:rPr>
                  <w:rStyle w:val="Hyperlink"/>
                </w:rPr>
                <w:t>Q4/15</w:t>
              </w:r>
            </w:hyperlink>
            <w:r w:rsidR="007C4003" w:rsidRPr="005B31C9">
              <w:t>: Broadband access over metallic conductors</w:t>
            </w:r>
          </w:p>
          <w:p w:rsidR="007C4003" w:rsidRPr="005B31C9" w:rsidRDefault="00DD1527" w:rsidP="00D978A9">
            <w:pPr>
              <w:pStyle w:val="Tabletext"/>
            </w:pPr>
            <w:hyperlink r:id="rId268" w:history="1">
              <w:r w:rsidR="007C4003" w:rsidRPr="005B31C9">
                <w:rPr>
                  <w:rStyle w:val="Hyperlink"/>
                </w:rPr>
                <w:t>Q15/15</w:t>
              </w:r>
            </w:hyperlink>
            <w:r w:rsidR="007C4003" w:rsidRPr="005B31C9">
              <w:t>: Communications for Smart Grid</w:t>
            </w:r>
          </w:p>
          <w:p w:rsidR="007C4003" w:rsidRPr="005B31C9" w:rsidRDefault="00DD1527" w:rsidP="00D978A9">
            <w:pPr>
              <w:pStyle w:val="Tabletext"/>
            </w:pPr>
            <w:hyperlink r:id="rId269" w:history="1">
              <w:r w:rsidR="007C4003" w:rsidRPr="005B31C9">
                <w:rPr>
                  <w:rStyle w:val="Hyperlink"/>
                </w:rPr>
                <w:t>Q18/15</w:t>
              </w:r>
            </w:hyperlink>
            <w:r w:rsidR="007C4003" w:rsidRPr="005B31C9">
              <w:t>: Broadband in-premises networking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1B-Spectrum management methodologies and economic strategies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70" w:history="1">
              <w:r w:rsidR="007C4003" w:rsidRPr="005B31C9">
                <w:rPr>
                  <w:rStyle w:val="Hyperlink"/>
                </w:rPr>
                <w:t>SG3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71" w:history="1">
              <w:r w:rsidR="007C4003" w:rsidRPr="005B31C9">
                <w:rPr>
                  <w:rStyle w:val="Hyperlink"/>
                </w:rPr>
                <w:t>Q2/3</w:t>
              </w:r>
            </w:hyperlink>
            <w:r w:rsidR="007C4003" w:rsidRPr="005B31C9"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:rsidR="007C4003" w:rsidRPr="005B31C9" w:rsidRDefault="00DD1527" w:rsidP="00D978A9">
            <w:pPr>
              <w:pStyle w:val="Tabletext"/>
            </w:pPr>
            <w:hyperlink r:id="rId272" w:history="1">
              <w:r w:rsidR="007C4003" w:rsidRPr="005B31C9">
                <w:rPr>
                  <w:rStyle w:val="Hyperlink"/>
                </w:rPr>
                <w:t>Q3/3</w:t>
              </w:r>
            </w:hyperlink>
            <w:r w:rsidR="007C4003" w:rsidRPr="005B31C9">
              <w:t>: Study of economic and policy factors relevant to the efficient provision of international telecommunication services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234997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234997">
            <w:pPr>
              <w:pStyle w:val="Tabletext"/>
            </w:pPr>
            <w:hyperlink r:id="rId273" w:history="1">
              <w:r w:rsidR="007C4003" w:rsidRPr="00F947BD">
                <w:rPr>
                  <w:rStyle w:val="Hyperlink"/>
                </w:rPr>
                <w:t>SG5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234997">
            <w:pPr>
              <w:pStyle w:val="Tabletext"/>
            </w:pPr>
            <w:hyperlink r:id="rId274" w:history="1">
              <w:r w:rsidR="007C4003" w:rsidRPr="006B3AAA">
                <w:rPr>
                  <w:rStyle w:val="Hyperlink"/>
                </w:rPr>
                <w:t>Q7/5</w:t>
              </w:r>
            </w:hyperlink>
            <w:r w:rsidR="007C4003" w:rsidRPr="00234D00">
              <w:t>: Human exposure to electromagnetic fields (EMFs) due to radio systems and mobile equipment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BE40AB">
            <w:pPr>
              <w:pStyle w:val="Tabletext"/>
            </w:pPr>
            <w:r w:rsidRPr="005B31C9">
              <w:t>ITU-R Working Party 1C-Spectrum monitoring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BE40AB">
            <w:pPr>
              <w:pStyle w:val="Tabletext"/>
            </w:pPr>
            <w:hyperlink r:id="rId275" w:history="1">
              <w:r w:rsidR="007C4003" w:rsidRPr="00F947BD">
                <w:rPr>
                  <w:rStyle w:val="Hyperlink"/>
                </w:rPr>
                <w:t>SG5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BE40AB">
            <w:pPr>
              <w:pStyle w:val="Tabletext"/>
            </w:pPr>
            <w:hyperlink r:id="rId276" w:history="1">
              <w:r w:rsidR="007C4003" w:rsidRPr="006B3AAA">
                <w:rPr>
                  <w:rStyle w:val="Hyperlink"/>
                </w:rPr>
                <w:t>Q15/5</w:t>
              </w:r>
            </w:hyperlink>
            <w:r w:rsidR="007C4003">
              <w:t xml:space="preserve">: </w:t>
            </w:r>
            <w:r w:rsidR="007C4003" w:rsidRPr="00C92C54">
              <w:t>ICTs and adaptation to the effects of climate change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234D00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234D00">
            <w:pPr>
              <w:pStyle w:val="Tabletext"/>
            </w:pPr>
            <w:hyperlink r:id="rId277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234D00">
            <w:pPr>
              <w:pStyle w:val="Tabletext"/>
              <w:rPr>
                <w:rFonts w:eastAsia="MS Mincho"/>
                <w:lang w:eastAsia="ja-JP"/>
              </w:rPr>
            </w:pPr>
            <w:hyperlink r:id="rId278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234D00">
            <w:pPr>
              <w:pStyle w:val="Tabletext"/>
              <w:rPr>
                <w:rFonts w:eastAsia="MS Mincho"/>
                <w:lang w:eastAsia="ja-JP"/>
              </w:rPr>
            </w:pPr>
            <w:hyperlink r:id="rId279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234D00">
            <w:pPr>
              <w:pStyle w:val="Tabletext"/>
            </w:pPr>
            <w:hyperlink r:id="rId280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3J-Propagation fundamentals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4125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3K-Point-to-area propagation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4125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126AEC">
            <w:pPr>
              <w:pStyle w:val="Tabletext"/>
            </w:pPr>
            <w:r w:rsidRPr="005B31C9">
              <w:t>ITU-R Working Party 3L-Ionospheric propagation and radio noise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126AEC">
            <w:pPr>
              <w:pStyle w:val="Tabletext"/>
            </w:pPr>
            <w:hyperlink r:id="rId281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126AEC">
            <w:pPr>
              <w:pStyle w:val="Tabletext"/>
              <w:rPr>
                <w:rFonts w:eastAsia="MS Mincho"/>
                <w:lang w:eastAsia="ja-JP"/>
              </w:rPr>
            </w:pPr>
            <w:hyperlink r:id="rId282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126AEC">
            <w:pPr>
              <w:pStyle w:val="Tabletext"/>
              <w:rPr>
                <w:rFonts w:eastAsia="MS Mincho"/>
                <w:lang w:eastAsia="ja-JP"/>
              </w:rPr>
            </w:pPr>
            <w:hyperlink r:id="rId283" w:history="1">
              <w:r w:rsidR="007C4003" w:rsidRPr="00126AEC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Pr="005B31C9" w:rsidRDefault="00DD1527" w:rsidP="00126AEC">
            <w:pPr>
              <w:pStyle w:val="Tabletext"/>
            </w:pPr>
            <w:hyperlink r:id="rId284" w:history="1">
              <w:r w:rsidR="007C4003" w:rsidRPr="00126AEC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3577F5">
            <w:pPr>
              <w:pStyle w:val="Tabletext"/>
            </w:pPr>
            <w:r w:rsidRPr="005B31C9">
              <w:t>ITU-R Working Party 3M-Point-to-point and Earth-space propagation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3577F5">
            <w:pPr>
              <w:pStyle w:val="Tabletext"/>
            </w:pPr>
            <w:hyperlink r:id="rId285" w:history="1">
              <w:r w:rsidR="007C4003" w:rsidRPr="00234D00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3577F5">
            <w:pPr>
              <w:pStyle w:val="Tabletext"/>
            </w:pPr>
            <w:hyperlink r:id="rId286" w:history="1">
              <w:r w:rsidR="007C4003" w:rsidRPr="003577F5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633474">
            <w:pPr>
              <w:pStyle w:val="Tabletext"/>
            </w:pPr>
            <w:r w:rsidRPr="005B31C9">
              <w:t>ITU-R Working Party 4A-Efficient orbit/spectrum utilization for the fixed-satellite service (FSS) and broadcasting-satellite service (BSS)</w:t>
            </w:r>
          </w:p>
        </w:tc>
        <w:tc>
          <w:tcPr>
            <w:tcW w:w="1261" w:type="dxa"/>
            <w:shd w:val="clear" w:color="auto" w:fill="auto"/>
          </w:tcPr>
          <w:p w:rsidR="007C4003" w:rsidRPr="00633474" w:rsidRDefault="00DD1527" w:rsidP="00633474">
            <w:pPr>
              <w:pStyle w:val="Tabletext"/>
            </w:pPr>
            <w:hyperlink r:id="rId287" w:history="1">
              <w:r w:rsidR="007C4003" w:rsidRPr="00633474">
                <w:rPr>
                  <w:rStyle w:val="Hyperlink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633474" w:rsidRDefault="00DD1527" w:rsidP="00633474">
            <w:pPr>
              <w:pStyle w:val="Tabletext"/>
            </w:pPr>
            <w:hyperlink r:id="rId288" w:history="1">
              <w:r w:rsidR="007C4003" w:rsidRPr="00633474">
                <w:rPr>
                  <w:rStyle w:val="Hyperlink"/>
                </w:rPr>
                <w:t>Q1/9</w:t>
              </w:r>
            </w:hyperlink>
            <w:r w:rsidR="007C4003" w:rsidRPr="00633474">
              <w:t>: Transmission of television and sound programme signal for contribution, primary distribution and secondary distribution</w:t>
            </w:r>
          </w:p>
          <w:p w:rsidR="007C4003" w:rsidRPr="00633474" w:rsidRDefault="00DD1527" w:rsidP="00633474">
            <w:pPr>
              <w:pStyle w:val="Tabletext"/>
            </w:pPr>
            <w:hyperlink r:id="rId289" w:history="1">
              <w:r w:rsidR="007C4003" w:rsidRPr="00633474">
                <w:rPr>
                  <w:rStyle w:val="Hyperlink"/>
                </w:rPr>
                <w:t>Q7/9</w:t>
              </w:r>
            </w:hyperlink>
            <w:r w:rsidR="007C4003" w:rsidRPr="00633474">
              <w:t>: Cable television delivery of digital services and applications that use Internet protocol (IP) and/or packet-based data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4B-Systems, air interfaces, performance and availability objectives for the fixed-satellite service (FSS), broad-casting-satellite service (BSS) and mobile-satellite service (MSS), including IP-based applications and satellite news gathering (SNG)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0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1" w:history="1">
              <w:r w:rsidR="007C4003" w:rsidRPr="005B31C9">
                <w:rPr>
                  <w:rStyle w:val="Hyperlink"/>
                </w:rPr>
                <w:t>Q1/12</w:t>
              </w:r>
            </w:hyperlink>
            <w:r w:rsidR="007C4003" w:rsidRPr="005B31C9">
              <w:t>: SG12 work programme and QoS/QoE coordination in the ITU-T,</w:t>
            </w:r>
          </w:p>
          <w:p w:rsidR="007C4003" w:rsidRPr="005B31C9" w:rsidRDefault="00DD1527" w:rsidP="00D978A9">
            <w:pPr>
              <w:pStyle w:val="Tabletext"/>
            </w:pPr>
            <w:hyperlink r:id="rId292" w:history="1">
              <w:r w:rsidR="007C4003" w:rsidRPr="005B31C9">
                <w:rPr>
                  <w:rStyle w:val="Hyperlink"/>
                </w:rPr>
                <w:t>Q12/12</w:t>
              </w:r>
            </w:hyperlink>
            <w:r w:rsidR="007C4003" w:rsidRPr="005B31C9">
              <w:t>: Operational aspects of telecommunication network service quality,</w:t>
            </w:r>
          </w:p>
          <w:p w:rsidR="007C4003" w:rsidRPr="005B31C9" w:rsidRDefault="00DD1527" w:rsidP="00D978A9">
            <w:pPr>
              <w:pStyle w:val="Tabletext"/>
            </w:pPr>
            <w:hyperlink r:id="rId293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4" w:history="1">
              <w:r w:rsidR="007C4003" w:rsidRPr="005B31C9">
                <w:rPr>
                  <w:rStyle w:val="Hyperlink"/>
                </w:rPr>
                <w:t>SG13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5" w:history="1">
              <w:r w:rsidR="007C4003" w:rsidRPr="005B31C9">
                <w:rPr>
                  <w:rStyle w:val="Hyperlink"/>
                </w:rPr>
                <w:t>Q4/13</w:t>
              </w:r>
            </w:hyperlink>
            <w:r w:rsidR="007C4003" w:rsidRPr="005B31C9">
              <w:t>: Identification of evolving IMT systems and beyond</w:t>
            </w:r>
          </w:p>
          <w:p w:rsidR="007C4003" w:rsidRPr="005B31C9" w:rsidRDefault="00DD1527" w:rsidP="00D978A9">
            <w:pPr>
              <w:pStyle w:val="Tabletext"/>
            </w:pPr>
            <w:hyperlink r:id="rId296" w:history="1">
              <w:r w:rsidR="007C4003" w:rsidRPr="005B31C9">
                <w:rPr>
                  <w:rStyle w:val="Hyperlink"/>
                </w:rPr>
                <w:t>Q5/13</w:t>
              </w:r>
            </w:hyperlink>
            <w:r w:rsidR="007C4003" w:rsidRPr="005B31C9">
              <w:t>: Applying IMS, IMT and other new technologies in developing country mobile telecom networks</w:t>
            </w:r>
          </w:p>
        </w:tc>
      </w:tr>
      <w:tr w:rsidR="007C4003" w:rsidRPr="005B31C9" w:rsidTr="008B79D2">
        <w:trPr>
          <w:cantSplit/>
          <w:trHeight w:val="613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683A0E" w:rsidRDefault="00DD1527">
            <w:pPr>
              <w:pStyle w:val="Tabletext"/>
              <w:rPr>
                <w:lang w:eastAsia="zh-CN"/>
              </w:rPr>
            </w:pPr>
            <w:hyperlink r:id="rId297" w:history="1">
              <w:r w:rsidR="007C4003" w:rsidRPr="005B31C9">
                <w:rPr>
                  <w:rStyle w:val="Hyperlink"/>
                </w:rPr>
                <w:t>SG16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8" w:history="1">
              <w:r w:rsidR="007C4003" w:rsidRPr="00515153">
                <w:rPr>
                  <w:rStyle w:val="Hyperlink"/>
                  <w:rFonts w:hint="eastAsia"/>
                </w:rPr>
                <w:t>Q13</w:t>
              </w:r>
              <w:r w:rsidR="007C4003" w:rsidRPr="00515153">
                <w:rPr>
                  <w:rStyle w:val="Hyperlink"/>
                  <w:rFonts w:hint="eastAsia"/>
                  <w:lang w:eastAsia="zh-CN"/>
                </w:rPr>
                <w:t>/16</w:t>
              </w:r>
            </w:hyperlink>
            <w:r w:rsidR="007C4003" w:rsidRPr="005B31C9">
              <w:rPr>
                <w:rFonts w:hint="eastAsia"/>
              </w:rPr>
              <w:t>:</w:t>
            </w:r>
            <w:r w:rsidR="007C4003" w:rsidRPr="005B31C9">
              <w:t xml:space="preserve"> Multimedia application platforms and end systems for IPTV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4C-Efficient orbit/spectrum utilization for the mobile-satellite service (MSS) and the radiodetermination-satellite service (RDSS)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299" w:history="1">
              <w:r w:rsidR="007C4003" w:rsidRPr="005B31C9">
                <w:rPr>
                  <w:rStyle w:val="Hyperlink"/>
                </w:rPr>
                <w:t>SG2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00" w:history="1">
              <w:r w:rsidR="007C4003" w:rsidRPr="005B31C9">
                <w:rPr>
                  <w:rStyle w:val="Hyperlink"/>
                </w:rPr>
                <w:t>Q3/2</w:t>
              </w:r>
            </w:hyperlink>
            <w:r w:rsidR="007C4003" w:rsidRPr="005B31C9">
              <w:t>: Service and operational aspects of telecommunications, including service definition,</w:t>
            </w:r>
          </w:p>
          <w:p w:rsidR="007C4003" w:rsidRPr="005B31C9" w:rsidRDefault="00DD1527" w:rsidP="00D978A9">
            <w:pPr>
              <w:pStyle w:val="Tabletext"/>
            </w:pPr>
            <w:hyperlink r:id="rId301" w:history="1">
              <w:r w:rsidR="007C4003" w:rsidRPr="005B31C9">
                <w:rPr>
                  <w:rStyle w:val="Hyperlink"/>
                </w:rPr>
                <w:t>Q4/2</w:t>
              </w:r>
            </w:hyperlink>
            <w:r w:rsidR="007C4003" w:rsidRPr="005B31C9">
              <w:t>: Human factors related issues for improvement of the quality of life through international telecommunications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FF25E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FF25E9">
            <w:pPr>
              <w:pStyle w:val="Tabletext"/>
            </w:pPr>
            <w:hyperlink r:id="rId302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615C5A">
            <w:pPr>
              <w:pStyle w:val="Tabletext"/>
            </w:pPr>
            <w:hyperlink r:id="rId303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5A-Land mobile service excluding IMT; amateur and amateur-satellite service</w:t>
            </w:r>
          </w:p>
        </w:tc>
        <w:tc>
          <w:tcPr>
            <w:tcW w:w="1261" w:type="dxa"/>
            <w:shd w:val="clear" w:color="auto" w:fill="auto"/>
          </w:tcPr>
          <w:p w:rsidR="007C4003" w:rsidRDefault="00DD1527" w:rsidP="00F94C41">
            <w:pPr>
              <w:pStyle w:val="Tabletext"/>
              <w:rPr>
                <w:rFonts w:eastAsia="MS Mincho"/>
                <w:lang w:eastAsia="ja-JP"/>
              </w:rPr>
            </w:pPr>
            <w:hyperlink r:id="rId304" w:history="1">
              <w:r w:rsidR="007C4003" w:rsidRPr="005B31C9">
                <w:rPr>
                  <w:rStyle w:val="Hyperlink"/>
                </w:rPr>
                <w:t>SG2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F94C41">
            <w:pPr>
              <w:pStyle w:val="Tabletext"/>
            </w:pPr>
            <w:hyperlink r:id="rId305" w:history="1">
              <w:r w:rsidR="007C4003" w:rsidRPr="005B31C9">
                <w:rPr>
                  <w:rStyle w:val="Hyperlink"/>
                </w:rPr>
                <w:t>Q1/2</w:t>
              </w:r>
            </w:hyperlink>
            <w:r w:rsidR="007C4003" w:rsidRPr="005B31C9">
              <w:t>: Application of numbering, naming, addressing and identification plans for fixed and mobile telecommunication services</w:t>
            </w:r>
          </w:p>
          <w:p w:rsidR="007C4003" w:rsidRDefault="00DD1527" w:rsidP="00F94C41">
            <w:pPr>
              <w:pStyle w:val="Tabletext"/>
              <w:rPr>
                <w:rFonts w:eastAsia="MS Mincho"/>
                <w:lang w:eastAsia="ja-JP"/>
              </w:rPr>
            </w:pPr>
            <w:hyperlink r:id="rId306" w:history="1">
              <w:r w:rsidR="007C4003" w:rsidRPr="005B31C9">
                <w:rPr>
                  <w:rStyle w:val="Hyperlink"/>
                </w:rPr>
                <w:t>Q4/2</w:t>
              </w:r>
            </w:hyperlink>
            <w:r w:rsidR="007C4003" w:rsidRPr="005B31C9">
              <w:t>: Human factors related issues for improvement of the quality of life through international telecommunications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3F48DA">
            <w:pPr>
              <w:pStyle w:val="Tabletext"/>
            </w:pPr>
            <w:hyperlink r:id="rId307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3F48DA">
            <w:pPr>
              <w:pStyle w:val="Tabletext"/>
              <w:rPr>
                <w:rFonts w:eastAsia="MS Mincho"/>
                <w:lang w:eastAsia="ja-JP"/>
              </w:rPr>
            </w:pPr>
            <w:hyperlink r:id="rId308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3F48DA">
            <w:pPr>
              <w:pStyle w:val="Tabletext"/>
              <w:rPr>
                <w:rFonts w:eastAsia="MS Mincho"/>
                <w:lang w:eastAsia="ja-JP"/>
              </w:rPr>
            </w:pPr>
            <w:hyperlink r:id="rId309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3F48DA">
            <w:pPr>
              <w:pStyle w:val="Tabletext"/>
            </w:pPr>
            <w:hyperlink r:id="rId310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11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12" w:history="1">
              <w:r w:rsidR="007C4003" w:rsidRPr="005B31C9">
                <w:rPr>
                  <w:rStyle w:val="Hyperlink"/>
                </w:rPr>
                <w:t>Q1/12</w:t>
              </w:r>
            </w:hyperlink>
            <w:r w:rsidR="007C4003" w:rsidRPr="005B31C9">
              <w:t>: SG12 work programme and QoS/QoE coordination in the ITU-T</w:t>
            </w:r>
          </w:p>
          <w:p w:rsidR="007C4003" w:rsidRPr="005B31C9" w:rsidRDefault="00DD1527" w:rsidP="00D978A9">
            <w:pPr>
              <w:pStyle w:val="Tabletext"/>
            </w:pPr>
            <w:hyperlink r:id="rId313" w:history="1">
              <w:r w:rsidR="007C4003" w:rsidRPr="005B31C9">
                <w:rPr>
                  <w:rStyle w:val="Hyperlink"/>
                </w:rPr>
                <w:t>Q12/12</w:t>
              </w:r>
            </w:hyperlink>
            <w:r w:rsidR="007C4003" w:rsidRPr="005B31C9">
              <w:t>: Operational aspects of telecommunication network service quality</w:t>
            </w:r>
          </w:p>
          <w:p w:rsidR="007C4003" w:rsidRPr="005B31C9" w:rsidRDefault="00DD1527" w:rsidP="00D978A9">
            <w:pPr>
              <w:pStyle w:val="Tabletext"/>
            </w:pPr>
            <w:hyperlink r:id="rId314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15" w:history="1">
              <w:r w:rsidR="007C4003" w:rsidRPr="005B31C9">
                <w:rPr>
                  <w:rStyle w:val="Hyperlink"/>
                </w:rPr>
                <w:t>SG13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16" w:history="1">
              <w:r w:rsidR="007C4003" w:rsidRPr="005B31C9">
                <w:rPr>
                  <w:rStyle w:val="Hyperlink"/>
                </w:rPr>
                <w:t>Q5/13</w:t>
              </w:r>
            </w:hyperlink>
            <w:r w:rsidR="007C4003" w:rsidRPr="005B31C9">
              <w:t>: Applying IMS, IMT and other new technologies in developing country mobile telecom networks</w:t>
            </w:r>
          </w:p>
          <w:p w:rsidR="007C4003" w:rsidRPr="005B31C9" w:rsidRDefault="00DD1527" w:rsidP="00D978A9">
            <w:pPr>
              <w:pStyle w:val="Tabletext"/>
            </w:pPr>
            <w:hyperlink r:id="rId317" w:history="1">
              <w:r w:rsidR="007C4003" w:rsidRPr="005B31C9">
                <w:rPr>
                  <w:rStyle w:val="Hyperlink"/>
                </w:rPr>
                <w:t>Q9/13</w:t>
              </w:r>
            </w:hyperlink>
            <w:r w:rsidR="007C4003" w:rsidRPr="005B31C9">
              <w:t>: Mobility management (including support for software-defined networking)</w:t>
            </w:r>
          </w:p>
          <w:p w:rsidR="007C4003" w:rsidRPr="005B31C9" w:rsidRDefault="00DD1527" w:rsidP="00D978A9">
            <w:pPr>
              <w:pStyle w:val="Tabletext"/>
            </w:pPr>
            <w:hyperlink r:id="rId318" w:history="1">
              <w:r w:rsidR="007C4003" w:rsidRPr="005B31C9">
                <w:rPr>
                  <w:rStyle w:val="Hyperlink"/>
                </w:rPr>
                <w:t>Q10/13</w:t>
              </w:r>
            </w:hyperlink>
            <w:r w:rsidR="007C4003" w:rsidRPr="005B31C9">
              <w:t>: Coordination and management for multiple access technologies (Multi-connection)</w:t>
            </w:r>
          </w:p>
          <w:p w:rsidR="007C4003" w:rsidRPr="005B31C9" w:rsidRDefault="00DD1527" w:rsidP="00D978A9">
            <w:pPr>
              <w:pStyle w:val="Tabletext"/>
            </w:pPr>
            <w:hyperlink r:id="rId319" w:history="1">
              <w:r w:rsidR="007C4003" w:rsidRPr="005B31C9">
                <w:rPr>
                  <w:rStyle w:val="Hyperlink"/>
                </w:rPr>
                <w:t>Q11/13</w:t>
              </w:r>
            </w:hyperlink>
            <w:r w:rsidR="007C4003" w:rsidRPr="005B31C9">
              <w:t>: Evolution of user-centric networking, services, and interworking with networks of the future including Software-Defined Networking</w:t>
            </w:r>
          </w:p>
          <w:p w:rsidR="007C4003" w:rsidRPr="005B31C9" w:rsidRDefault="00DD1527" w:rsidP="00D978A9">
            <w:pPr>
              <w:pStyle w:val="Tabletext"/>
            </w:pPr>
            <w:hyperlink r:id="rId320" w:history="1">
              <w:r w:rsidR="007C4003" w:rsidRPr="005B31C9">
                <w:rPr>
                  <w:rStyle w:val="Hyperlink"/>
                </w:rPr>
                <w:t>Q16/13</w:t>
              </w:r>
            </w:hyperlink>
            <w:r w:rsidR="007C4003" w:rsidRPr="005B31C9">
              <w:t>: Environmental and socio-economic sustainability in future networks and early realization of FN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1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2" w:history="1">
              <w:r w:rsidR="007C4003" w:rsidRPr="005B31C9">
                <w:rPr>
                  <w:rStyle w:val="Hyperlink"/>
                </w:rPr>
                <w:t>Q15/15</w:t>
              </w:r>
            </w:hyperlink>
            <w:r w:rsidR="007C4003" w:rsidRPr="005B31C9">
              <w:t>: Communications for Smart Grid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3" w:history="1">
              <w:r w:rsidR="007C4003" w:rsidRPr="005B31C9">
                <w:rPr>
                  <w:rStyle w:val="Hyperlink"/>
                </w:rPr>
                <w:t>SG16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4" w:history="1">
              <w:r w:rsidR="007C4003" w:rsidRPr="005B31C9">
                <w:rPr>
                  <w:rStyle w:val="Hyperlink"/>
                </w:rPr>
                <w:t>Q27/16</w:t>
              </w:r>
            </w:hyperlink>
            <w:r w:rsidR="007C4003" w:rsidRPr="005B31C9">
              <w:t>: Vehicle gateway platform for telecommunication/ITS services/applications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5" w:history="1">
              <w:r w:rsidR="007C4003" w:rsidRPr="005B31C9">
                <w:rPr>
                  <w:rStyle w:val="Hyperlink"/>
                </w:rPr>
                <w:t>SG17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26" w:history="1">
              <w:r w:rsidR="007C4003" w:rsidRPr="005B31C9">
                <w:rPr>
                  <w:rStyle w:val="Hyperlink"/>
                </w:rPr>
                <w:t>Q6/17</w:t>
              </w:r>
            </w:hyperlink>
            <w:r w:rsidR="007C4003" w:rsidRPr="005B31C9">
              <w:t>: Security aspects of ubiquitous telecommunication services</w:t>
            </w:r>
          </w:p>
        </w:tc>
      </w:tr>
      <w:tr w:rsidR="007C4003" w:rsidRPr="005B31C9" w:rsidTr="004F5831">
        <w:trPr>
          <w:cantSplit/>
          <w:trHeight w:val="339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4F5831">
            <w:pPr>
              <w:pStyle w:val="Tabletext"/>
            </w:pPr>
            <w:hyperlink r:id="rId327" w:history="1">
              <w:r w:rsidR="007C4003" w:rsidRPr="005B31C9">
                <w:rPr>
                  <w:rStyle w:val="Hyperlink"/>
                </w:rPr>
                <w:t>CITS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5B-Maritime mobile service including the Global Maritime Distress and Safety System (GMDSS); the aeronautical mobile service and the radiodetermination service</w:t>
            </w:r>
          </w:p>
        </w:tc>
        <w:tc>
          <w:tcPr>
            <w:tcW w:w="1261" w:type="dxa"/>
            <w:shd w:val="clear" w:color="auto" w:fill="auto"/>
          </w:tcPr>
          <w:p w:rsidR="007C4003" w:rsidRDefault="00DD1527" w:rsidP="00C37DAE">
            <w:pPr>
              <w:pStyle w:val="Tabletext"/>
            </w:pPr>
            <w:hyperlink r:id="rId328" w:history="1">
              <w:r w:rsidR="007C4003" w:rsidRPr="00F947BD">
                <w:rPr>
                  <w:rStyle w:val="Hyperlink"/>
                </w:rPr>
                <w:t>SG5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C37DAE">
            <w:pPr>
              <w:pStyle w:val="Tabletext"/>
            </w:pPr>
            <w:hyperlink r:id="rId329" w:history="1">
              <w:r w:rsidR="007C4003" w:rsidRPr="006B3AAA">
                <w:rPr>
                  <w:rStyle w:val="Hyperlink"/>
                </w:rPr>
                <w:t>Q15/5</w:t>
              </w:r>
            </w:hyperlink>
            <w:r w:rsidR="007C4003">
              <w:t xml:space="preserve">: </w:t>
            </w:r>
            <w:r w:rsidR="007C4003" w:rsidRPr="00C92C54">
              <w:t>ICTs and adaptation to the effects of climate change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7B291C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7B291C">
            <w:pPr>
              <w:pStyle w:val="Tabletext"/>
            </w:pPr>
            <w:hyperlink r:id="rId330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7B291C">
            <w:pPr>
              <w:pStyle w:val="Tabletext"/>
              <w:rPr>
                <w:rFonts w:eastAsia="MS Mincho"/>
                <w:lang w:eastAsia="ja-JP"/>
              </w:rPr>
            </w:pPr>
            <w:hyperlink r:id="rId331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7B291C">
            <w:pPr>
              <w:pStyle w:val="Tabletext"/>
              <w:rPr>
                <w:rFonts w:eastAsia="MS Mincho"/>
                <w:lang w:eastAsia="ja-JP"/>
              </w:rPr>
            </w:pPr>
            <w:hyperlink r:id="rId332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7B291C">
            <w:pPr>
              <w:pStyle w:val="Tabletext"/>
            </w:pPr>
            <w:hyperlink r:id="rId333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871D76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871D76">
            <w:pPr>
              <w:pStyle w:val="Tabletext"/>
              <w:rPr>
                <w:rFonts w:eastAsia="MS Mincho"/>
                <w:lang w:eastAsia="ja-JP"/>
              </w:rPr>
            </w:pPr>
            <w:hyperlink r:id="rId334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871D76">
            <w:pPr>
              <w:pStyle w:val="Tabletext"/>
            </w:pPr>
            <w:hyperlink r:id="rId335" w:history="1">
              <w:r w:rsidR="007C4003" w:rsidRPr="005B31C9">
                <w:rPr>
                  <w:rStyle w:val="Hyperlink"/>
                </w:rPr>
                <w:t>Q1/12</w:t>
              </w:r>
            </w:hyperlink>
            <w:r w:rsidR="007C4003" w:rsidRPr="005B31C9">
              <w:t>: SG12 work programme and QoS/QoE coordination in the ITU-T</w:t>
            </w:r>
          </w:p>
          <w:p w:rsidR="007C4003" w:rsidRPr="005B31C9" w:rsidRDefault="00DD1527" w:rsidP="00871D76">
            <w:pPr>
              <w:pStyle w:val="Tabletext"/>
            </w:pPr>
            <w:hyperlink r:id="rId336" w:history="1">
              <w:r w:rsidR="007C4003" w:rsidRPr="005B31C9">
                <w:rPr>
                  <w:rStyle w:val="Hyperlink"/>
                </w:rPr>
                <w:t>Q12/12</w:t>
              </w:r>
            </w:hyperlink>
            <w:r w:rsidR="007C4003" w:rsidRPr="005B31C9">
              <w:t>: Operational aspects of telecommunication network service quality</w:t>
            </w:r>
          </w:p>
          <w:p w:rsidR="007C4003" w:rsidRDefault="00DD1527" w:rsidP="00871D76">
            <w:pPr>
              <w:pStyle w:val="Tabletext"/>
              <w:rPr>
                <w:rFonts w:eastAsia="MS Mincho"/>
                <w:lang w:eastAsia="ja-JP"/>
              </w:rPr>
            </w:pPr>
            <w:hyperlink r:id="rId337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1D159F">
        <w:trPr>
          <w:cantSplit/>
          <w:trHeight w:val="5367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4F5831">
            <w:pPr>
              <w:pStyle w:val="Tabletext"/>
            </w:pPr>
            <w:hyperlink r:id="rId338" w:history="1">
              <w:r w:rsidR="007C4003" w:rsidRPr="005B31C9">
                <w:rPr>
                  <w:rStyle w:val="Hyperlink"/>
                </w:rPr>
                <w:t>SG13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871D76">
            <w:pPr>
              <w:pStyle w:val="Tabletext"/>
            </w:pPr>
            <w:hyperlink r:id="rId339" w:history="1">
              <w:r w:rsidR="007C4003" w:rsidRPr="005B31C9">
                <w:rPr>
                  <w:rStyle w:val="Hyperlink"/>
                </w:rPr>
                <w:t>Q4/13</w:t>
              </w:r>
            </w:hyperlink>
            <w:r w:rsidR="007C4003" w:rsidRPr="005B31C9">
              <w:t>: Identification of evolving IMT systems and beyond</w:t>
            </w:r>
          </w:p>
          <w:p w:rsidR="007C4003" w:rsidRPr="005B31C9" w:rsidRDefault="00DD1527" w:rsidP="00871D76">
            <w:pPr>
              <w:pStyle w:val="Tabletext"/>
            </w:pPr>
            <w:hyperlink r:id="rId340" w:history="1">
              <w:r w:rsidR="007C4003" w:rsidRPr="005B31C9">
                <w:rPr>
                  <w:rStyle w:val="Hyperlink"/>
                </w:rPr>
                <w:t>Q5/13</w:t>
              </w:r>
            </w:hyperlink>
            <w:r w:rsidR="007C4003" w:rsidRPr="005B31C9">
              <w:t>: Applying IMS, IMT and other new technologies in developing country mobile telecom networks</w:t>
            </w:r>
          </w:p>
          <w:p w:rsidR="007C4003" w:rsidRPr="005B31C9" w:rsidRDefault="00DD1527" w:rsidP="00871D76">
            <w:pPr>
              <w:pStyle w:val="Tabletext"/>
            </w:pPr>
            <w:hyperlink r:id="rId341" w:history="1">
              <w:r w:rsidR="007C4003" w:rsidRPr="005B31C9">
                <w:rPr>
                  <w:rStyle w:val="Hyperlink"/>
                </w:rPr>
                <w:t>Q9/13</w:t>
              </w:r>
            </w:hyperlink>
            <w:r w:rsidR="007C4003" w:rsidRPr="005B31C9">
              <w:t>: Mobility management (including support for software-defined networking)</w:t>
            </w:r>
          </w:p>
          <w:p w:rsidR="007C4003" w:rsidRPr="005B31C9" w:rsidRDefault="00DD1527" w:rsidP="00871D76">
            <w:pPr>
              <w:pStyle w:val="Tabletext"/>
            </w:pPr>
            <w:hyperlink r:id="rId342" w:history="1">
              <w:r w:rsidR="007C4003" w:rsidRPr="005B31C9">
                <w:rPr>
                  <w:rStyle w:val="Hyperlink"/>
                </w:rPr>
                <w:t>Q10/13</w:t>
              </w:r>
            </w:hyperlink>
            <w:r w:rsidR="007C4003" w:rsidRPr="005B31C9">
              <w:t>: Coordination and management for multiple access technologies (Multi-connection)</w:t>
            </w:r>
          </w:p>
          <w:p w:rsidR="007C4003" w:rsidRPr="005B31C9" w:rsidRDefault="00DD1527" w:rsidP="00871D76">
            <w:pPr>
              <w:pStyle w:val="Tabletext"/>
            </w:pPr>
            <w:hyperlink r:id="rId343" w:history="1">
              <w:r w:rsidR="007C4003" w:rsidRPr="005B31C9">
                <w:rPr>
                  <w:rStyle w:val="Hyperlink"/>
                </w:rPr>
                <w:t>Q11/13</w:t>
              </w:r>
            </w:hyperlink>
            <w:r w:rsidR="007C4003" w:rsidRPr="005B31C9">
              <w:t>: Evolution of user-centric networking, services, and interworking with networks of the future including Software-Defined Networking</w:t>
            </w:r>
          </w:p>
          <w:p w:rsidR="007C4003" w:rsidRPr="005B31C9" w:rsidRDefault="00DD1527" w:rsidP="00871D76">
            <w:pPr>
              <w:pStyle w:val="Tabletext"/>
            </w:pPr>
            <w:hyperlink r:id="rId344" w:history="1">
              <w:r w:rsidR="007C4003" w:rsidRPr="005B31C9">
                <w:rPr>
                  <w:rStyle w:val="Hyperlink"/>
                </w:rPr>
                <w:t>Q13/13</w:t>
              </w:r>
            </w:hyperlink>
            <w:r w:rsidR="007C4003" w:rsidRPr="005B31C9">
              <w:t>: Requirements, mechanisms and frameworks for packet data network evolution</w:t>
            </w:r>
          </w:p>
          <w:p w:rsidR="007C4003" w:rsidRPr="005B31C9" w:rsidRDefault="00DD1527">
            <w:pPr>
              <w:pStyle w:val="Tabletext"/>
            </w:pPr>
            <w:hyperlink r:id="rId345" w:history="1">
              <w:r w:rsidR="007C4003" w:rsidRPr="005B31C9">
                <w:rPr>
                  <w:rStyle w:val="Hyperlink"/>
                </w:rPr>
                <w:t>Q16/13</w:t>
              </w:r>
            </w:hyperlink>
            <w:r w:rsidR="007C4003" w:rsidRPr="005B31C9">
              <w:t>: Environmental and socio-economic sustainability in future networks and early realization of FN</w:t>
            </w:r>
          </w:p>
        </w:tc>
      </w:tr>
      <w:tr w:rsidR="007C4003" w:rsidRPr="005B31C9" w:rsidTr="004F5831">
        <w:trPr>
          <w:cantSplit/>
          <w:trHeight w:val="85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Working Party 5C-Fixed wireless systems; HF systems in the fixed and land mobile services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46" w:history="1">
              <w:r w:rsidR="007C4003" w:rsidRPr="005B31C9">
                <w:rPr>
                  <w:rStyle w:val="Hyperlink"/>
                </w:rPr>
                <w:t>SG2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47" w:history="1">
              <w:r w:rsidR="007C4003" w:rsidRPr="005B31C9">
                <w:rPr>
                  <w:rStyle w:val="Hyperlink"/>
                </w:rPr>
                <w:t>Q3/2</w:t>
              </w:r>
            </w:hyperlink>
            <w:r w:rsidR="007C4003" w:rsidRPr="005B31C9">
              <w:t>: Service and operational aspects of telecommunications, including service definition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0F2900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0F2900">
            <w:pPr>
              <w:pStyle w:val="Tabletext"/>
            </w:pPr>
            <w:hyperlink r:id="rId348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0F2900">
            <w:pPr>
              <w:pStyle w:val="Tabletext"/>
              <w:rPr>
                <w:rFonts w:eastAsia="MS Mincho"/>
                <w:lang w:eastAsia="ja-JP"/>
              </w:rPr>
            </w:pPr>
            <w:hyperlink r:id="rId349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0F2900">
            <w:pPr>
              <w:pStyle w:val="Tabletext"/>
              <w:rPr>
                <w:rFonts w:eastAsia="MS Mincho"/>
                <w:lang w:eastAsia="ja-JP"/>
              </w:rPr>
            </w:pPr>
            <w:hyperlink r:id="rId350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0F2900">
            <w:pPr>
              <w:pStyle w:val="Tabletext"/>
            </w:pPr>
            <w:hyperlink r:id="rId351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52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53" w:history="1">
              <w:r w:rsidR="007C4003" w:rsidRPr="005B31C9">
                <w:rPr>
                  <w:rStyle w:val="Hyperlink"/>
                </w:rPr>
                <w:t>Q1/12</w:t>
              </w:r>
            </w:hyperlink>
            <w:r w:rsidR="007C4003" w:rsidRPr="005B31C9">
              <w:t>: SG12 work programme and QoS/QoE coordination in the ITU-T</w:t>
            </w:r>
          </w:p>
          <w:p w:rsidR="007C4003" w:rsidRPr="005B31C9" w:rsidRDefault="00DD1527" w:rsidP="00D978A9">
            <w:pPr>
              <w:pStyle w:val="Tabletext"/>
            </w:pPr>
            <w:hyperlink r:id="rId354" w:history="1">
              <w:r w:rsidR="007C4003" w:rsidRPr="005B31C9">
                <w:rPr>
                  <w:rStyle w:val="Hyperlink"/>
                </w:rPr>
                <w:t>Q12/12</w:t>
              </w:r>
            </w:hyperlink>
            <w:r w:rsidR="007C4003" w:rsidRPr="005B31C9">
              <w:t>: Operational aspects of telecommunication network service quality</w:t>
            </w:r>
          </w:p>
          <w:p w:rsidR="007C4003" w:rsidRPr="005B31C9" w:rsidRDefault="00DD1527" w:rsidP="00D978A9">
            <w:pPr>
              <w:pStyle w:val="Tabletext"/>
            </w:pPr>
            <w:hyperlink r:id="rId355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56" w:history="1">
              <w:r w:rsidR="007C4003" w:rsidRPr="005B31C9">
                <w:rPr>
                  <w:rStyle w:val="Hyperlink"/>
                </w:rPr>
                <w:t>SG13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57" w:history="1">
              <w:r w:rsidR="007C4003" w:rsidRPr="005B31C9">
                <w:rPr>
                  <w:rStyle w:val="Hyperlink"/>
                </w:rPr>
                <w:t>Q4/13</w:t>
              </w:r>
            </w:hyperlink>
            <w:r w:rsidR="007C4003" w:rsidRPr="005B31C9">
              <w:t>: Identification of evolving IMT systems and beyond</w:t>
            </w:r>
          </w:p>
          <w:p w:rsidR="007C4003" w:rsidRPr="005B31C9" w:rsidRDefault="00DD1527" w:rsidP="00D978A9">
            <w:pPr>
              <w:pStyle w:val="Tabletext"/>
            </w:pPr>
            <w:hyperlink r:id="rId358" w:history="1">
              <w:r w:rsidR="007C4003" w:rsidRPr="005B31C9">
                <w:rPr>
                  <w:rStyle w:val="Hyperlink"/>
                </w:rPr>
                <w:t>Q5/13</w:t>
              </w:r>
            </w:hyperlink>
            <w:r w:rsidR="007C4003" w:rsidRPr="005B31C9">
              <w:t>: Applying IMS, IMT and other new technologies in developing country mobile telecom networks</w:t>
            </w:r>
          </w:p>
          <w:p w:rsidR="007C4003" w:rsidRPr="005B31C9" w:rsidRDefault="00DD1527" w:rsidP="00D978A9">
            <w:pPr>
              <w:pStyle w:val="Tabletext"/>
            </w:pPr>
            <w:hyperlink r:id="rId359" w:history="1">
              <w:r w:rsidR="007C4003" w:rsidRPr="005B31C9">
                <w:rPr>
                  <w:rStyle w:val="Hyperlink"/>
                </w:rPr>
                <w:t>Q9/13</w:t>
              </w:r>
            </w:hyperlink>
            <w:r w:rsidR="007C4003" w:rsidRPr="005B31C9">
              <w:t>: Mobility management (including support for software-defined networking)</w:t>
            </w:r>
          </w:p>
          <w:p w:rsidR="007C4003" w:rsidRPr="005B31C9" w:rsidRDefault="00DD1527" w:rsidP="00D978A9">
            <w:pPr>
              <w:pStyle w:val="Tabletext"/>
            </w:pPr>
            <w:hyperlink r:id="rId360" w:history="1">
              <w:r w:rsidR="007C4003" w:rsidRPr="005B31C9">
                <w:rPr>
                  <w:rStyle w:val="Hyperlink"/>
                </w:rPr>
                <w:t>Q10/13</w:t>
              </w:r>
            </w:hyperlink>
            <w:r w:rsidR="007C4003" w:rsidRPr="005B31C9">
              <w:t>: Coordination and management for multiple access technologies (Multi-connection)</w:t>
            </w:r>
          </w:p>
          <w:p w:rsidR="007C4003" w:rsidRPr="005B31C9" w:rsidRDefault="00DD1527" w:rsidP="00D978A9">
            <w:pPr>
              <w:pStyle w:val="Tabletext"/>
            </w:pPr>
            <w:hyperlink r:id="rId361" w:history="1">
              <w:r w:rsidR="007C4003" w:rsidRPr="005B31C9">
                <w:rPr>
                  <w:rStyle w:val="Hyperlink"/>
                </w:rPr>
                <w:t>Q11/13</w:t>
              </w:r>
            </w:hyperlink>
            <w:r w:rsidR="007C4003" w:rsidRPr="005B31C9">
              <w:t>: Evolution of user-centric networking, services, and interworking with networks of the future including Software-Defined Networking</w:t>
            </w:r>
          </w:p>
          <w:p w:rsidR="007C4003" w:rsidRPr="005B31C9" w:rsidRDefault="00DD1527" w:rsidP="00D978A9">
            <w:pPr>
              <w:pStyle w:val="Tabletext"/>
            </w:pPr>
            <w:hyperlink r:id="rId362" w:history="1">
              <w:r w:rsidR="007C4003" w:rsidRPr="005B31C9">
                <w:rPr>
                  <w:rStyle w:val="Hyperlink"/>
                </w:rPr>
                <w:t>Q16/13</w:t>
              </w:r>
            </w:hyperlink>
            <w:r w:rsidR="007C4003" w:rsidRPr="005B31C9">
              <w:t>: Environmental and socio-economic sustainability in future networks and early realization of FN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0F2900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0F2900">
            <w:pPr>
              <w:pStyle w:val="Tabletext"/>
            </w:pPr>
            <w:hyperlink r:id="rId363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0F2900">
            <w:pPr>
              <w:pStyle w:val="Tabletext"/>
            </w:pPr>
            <w:hyperlink r:id="rId364" w:history="1">
              <w:r w:rsidR="007C4003" w:rsidRPr="005B31C9">
                <w:rPr>
                  <w:rStyle w:val="Hyperlink"/>
                </w:rPr>
                <w:t>Q1/15</w:t>
              </w:r>
            </w:hyperlink>
            <w:r w:rsidR="007C4003" w:rsidRPr="005B31C9">
              <w:t>: Coordination of access and Home Network Transport standards</w:t>
            </w:r>
          </w:p>
          <w:p w:rsidR="007C4003" w:rsidRPr="005B31C9" w:rsidRDefault="00DD1527" w:rsidP="000F2900">
            <w:pPr>
              <w:pStyle w:val="Tabletext"/>
            </w:pPr>
            <w:hyperlink r:id="rId365" w:history="1">
              <w:r w:rsidR="007C4003" w:rsidRPr="005B31C9">
                <w:rPr>
                  <w:rStyle w:val="Hyperlink"/>
                </w:rPr>
                <w:t>Q2/15</w:t>
              </w:r>
            </w:hyperlink>
            <w:r w:rsidR="007C4003" w:rsidRPr="005B31C9">
              <w:t>: Optical systems for fibre access networks</w:t>
            </w:r>
          </w:p>
          <w:p w:rsidR="007C4003" w:rsidRPr="005B31C9" w:rsidRDefault="00DD1527" w:rsidP="000F2900">
            <w:pPr>
              <w:pStyle w:val="Tabletext"/>
            </w:pPr>
            <w:hyperlink r:id="rId366" w:history="1">
              <w:r w:rsidR="007C4003" w:rsidRPr="005B31C9">
                <w:rPr>
                  <w:rStyle w:val="Hyperlink"/>
                </w:rPr>
                <w:t>Q3/15</w:t>
              </w:r>
            </w:hyperlink>
            <w:r w:rsidR="007C4003" w:rsidRPr="005B31C9">
              <w:t>: General characteristics of transport networks</w:t>
            </w:r>
          </w:p>
          <w:p w:rsidR="007C4003" w:rsidRPr="005B31C9" w:rsidRDefault="00DD1527" w:rsidP="000F2900">
            <w:pPr>
              <w:pStyle w:val="Tabletext"/>
            </w:pPr>
            <w:hyperlink r:id="rId367" w:history="1">
              <w:r w:rsidR="007C4003" w:rsidRPr="005B31C9">
                <w:rPr>
                  <w:rStyle w:val="Hyperlink"/>
                </w:rPr>
                <w:t>Q4/15</w:t>
              </w:r>
            </w:hyperlink>
            <w:r w:rsidR="007C4003" w:rsidRPr="005B31C9">
              <w:t>: Broadband access over metallic conductors</w:t>
            </w:r>
          </w:p>
          <w:p w:rsidR="007C4003" w:rsidRDefault="00DD1527" w:rsidP="000F2900">
            <w:pPr>
              <w:pStyle w:val="Tabletext"/>
            </w:pPr>
            <w:hyperlink r:id="rId368" w:history="1">
              <w:r w:rsidR="007C4003" w:rsidRPr="005B31C9">
                <w:rPr>
                  <w:rStyle w:val="Hyperlink"/>
                </w:rPr>
                <w:t>Q11/15</w:t>
              </w:r>
            </w:hyperlink>
            <w:r w:rsidR="007C4003" w:rsidRPr="005B31C9">
              <w:t>: Signal structures, interfaces, equipment functions, and interworking for transport networks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5D-IMT Systems</w:t>
            </w:r>
          </w:p>
        </w:tc>
        <w:tc>
          <w:tcPr>
            <w:tcW w:w="1261" w:type="dxa"/>
            <w:shd w:val="clear" w:color="auto" w:fill="auto"/>
          </w:tcPr>
          <w:p w:rsidR="007C4003" w:rsidRDefault="00DD1527" w:rsidP="00670779">
            <w:pPr>
              <w:pStyle w:val="Tabletext"/>
            </w:pPr>
            <w:hyperlink r:id="rId369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670779">
            <w:pPr>
              <w:pStyle w:val="Tabletext"/>
              <w:rPr>
                <w:rFonts w:eastAsia="MS Mincho"/>
                <w:lang w:eastAsia="ja-JP"/>
              </w:rPr>
            </w:pPr>
            <w:hyperlink r:id="rId370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670779">
            <w:pPr>
              <w:pStyle w:val="Tabletext"/>
              <w:rPr>
                <w:rFonts w:eastAsia="MS Mincho"/>
                <w:lang w:eastAsia="ja-JP"/>
              </w:rPr>
            </w:pPr>
            <w:hyperlink r:id="rId371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Default="00DD1527" w:rsidP="00670779">
            <w:pPr>
              <w:pStyle w:val="Tabletext"/>
            </w:pPr>
            <w:hyperlink r:id="rId372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67077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670779">
            <w:pPr>
              <w:pStyle w:val="Tabletext"/>
              <w:rPr>
                <w:rFonts w:eastAsia="MS Mincho"/>
                <w:lang w:eastAsia="ja-JP"/>
              </w:rPr>
            </w:pPr>
            <w:hyperlink r:id="rId373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670779">
            <w:pPr>
              <w:pStyle w:val="Tabletext"/>
            </w:pPr>
            <w:hyperlink r:id="rId374" w:history="1">
              <w:r w:rsidR="007C4003" w:rsidRPr="005B31C9">
                <w:rPr>
                  <w:rStyle w:val="Hyperlink"/>
                </w:rPr>
                <w:t>Q7/12</w:t>
              </w:r>
            </w:hyperlink>
            <w:r w:rsidR="007C4003" w:rsidRPr="005B31C9">
              <w:t>: Methods, tools and test plans for the subjective assessment of speech, audio and audiovisual quality interactions</w:t>
            </w:r>
          </w:p>
          <w:p w:rsidR="007C4003" w:rsidRPr="005B31C9" w:rsidRDefault="00DD1527" w:rsidP="00670779">
            <w:pPr>
              <w:pStyle w:val="Tabletext"/>
            </w:pPr>
            <w:hyperlink r:id="rId375" w:history="1">
              <w:r w:rsidR="007C4003" w:rsidRPr="005B31C9">
                <w:rPr>
                  <w:rStyle w:val="Hyperlink"/>
                </w:rPr>
                <w:t>Q9/12</w:t>
              </w:r>
            </w:hyperlink>
            <w:r w:rsidR="007C4003" w:rsidRPr="005B31C9">
              <w:t>: Perceptual-based objective methods for voice, audio and visual quality measurements in telecommunication services</w:t>
            </w:r>
          </w:p>
          <w:p w:rsidR="007C4003" w:rsidRPr="005B31C9" w:rsidRDefault="00DD1527" w:rsidP="00670779">
            <w:pPr>
              <w:pStyle w:val="Tabletext"/>
            </w:pPr>
            <w:hyperlink r:id="rId376" w:history="1">
              <w:r w:rsidR="007C4003" w:rsidRPr="005B31C9">
                <w:rPr>
                  <w:rStyle w:val="Hyperlink"/>
                </w:rPr>
                <w:t>Q10/12</w:t>
              </w:r>
            </w:hyperlink>
            <w:r w:rsidR="007C4003" w:rsidRPr="005B31C9">
              <w:t>: Conferencing and telemeeting assessment</w:t>
            </w:r>
          </w:p>
          <w:p w:rsidR="007C4003" w:rsidRPr="005B31C9" w:rsidRDefault="00DD1527" w:rsidP="00670779">
            <w:pPr>
              <w:pStyle w:val="Tabletext"/>
            </w:pPr>
            <w:hyperlink r:id="rId377" w:history="1">
              <w:r w:rsidR="007C4003" w:rsidRPr="005B31C9">
                <w:rPr>
                  <w:rStyle w:val="Hyperlink"/>
                </w:rPr>
                <w:t>Q13/12</w:t>
              </w:r>
            </w:hyperlink>
            <w:r w:rsidR="007C4003" w:rsidRPr="005B31C9">
              <w:t>: QoE, QoS and performance requirements and assessment methods for multimedia</w:t>
            </w:r>
          </w:p>
          <w:p w:rsidR="007C4003" w:rsidRPr="005B31C9" w:rsidRDefault="00DD1527" w:rsidP="00670779">
            <w:pPr>
              <w:pStyle w:val="Tabletext"/>
            </w:pPr>
            <w:hyperlink r:id="rId378" w:history="1">
              <w:r w:rsidR="007C4003" w:rsidRPr="005B31C9">
                <w:rPr>
                  <w:rStyle w:val="Hyperlink"/>
                </w:rPr>
                <w:t>Q14/12</w:t>
              </w:r>
            </w:hyperlink>
            <w:r w:rsidR="007C4003" w:rsidRPr="005B31C9">
              <w:t>: Development of parametric models and tools for multimedia quality assessment</w:t>
            </w:r>
          </w:p>
          <w:p w:rsidR="007C4003" w:rsidRDefault="00DD1527" w:rsidP="00670779">
            <w:pPr>
              <w:pStyle w:val="Tabletext"/>
              <w:rPr>
                <w:rFonts w:eastAsia="MS Mincho"/>
                <w:lang w:eastAsia="ja-JP"/>
              </w:rPr>
            </w:pPr>
            <w:hyperlink r:id="rId379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C605B9">
            <w:pPr>
              <w:pStyle w:val="Tabletext"/>
            </w:pPr>
            <w:hyperlink r:id="rId380" w:history="1">
              <w:r w:rsidR="007C4003" w:rsidRPr="00C605B9">
                <w:rPr>
                  <w:rStyle w:val="Hyperlink"/>
                </w:rPr>
                <w:t>SG1</w:t>
              </w:r>
              <w:r w:rsidR="007C4003">
                <w:rPr>
                  <w:rStyle w:val="Hyperlink"/>
                </w:rPr>
                <w:t>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7276" w:rsidRDefault="00DD1527" w:rsidP="005B7276">
            <w:pPr>
              <w:pStyle w:val="Tabletext"/>
            </w:pPr>
            <w:hyperlink r:id="rId381" w:history="1">
              <w:r w:rsidR="007C4003" w:rsidRPr="005B7276">
                <w:rPr>
                  <w:rStyle w:val="Hyperlink"/>
                </w:rPr>
                <w:t>Q4/13</w:t>
              </w:r>
            </w:hyperlink>
            <w:r w:rsidR="007C4003" w:rsidRPr="005B7276">
              <w:t>: Identification of evolving IMT systems and beyond</w:t>
            </w:r>
          </w:p>
          <w:p w:rsidR="007C4003" w:rsidRPr="005B7276" w:rsidRDefault="00DD1527" w:rsidP="005B7276">
            <w:pPr>
              <w:pStyle w:val="Tabletext"/>
            </w:pPr>
            <w:hyperlink r:id="rId382" w:history="1">
              <w:r w:rsidR="007C4003" w:rsidRPr="005B7276">
                <w:rPr>
                  <w:rStyle w:val="Hyperlink"/>
                </w:rPr>
                <w:t>Q5/13</w:t>
              </w:r>
            </w:hyperlink>
            <w:r w:rsidR="007C4003" w:rsidRPr="005B7276">
              <w:t>: Applying IMS, IMT and other new technologies in developing country mobile telecom networks</w:t>
            </w:r>
          </w:p>
          <w:p w:rsidR="007C4003" w:rsidRPr="005B7276" w:rsidRDefault="00DD1527" w:rsidP="005B7276">
            <w:pPr>
              <w:pStyle w:val="Tabletext"/>
            </w:pPr>
            <w:hyperlink r:id="rId383" w:history="1">
              <w:r w:rsidR="007C4003" w:rsidRPr="005B7276">
                <w:rPr>
                  <w:rStyle w:val="Hyperlink"/>
                </w:rPr>
                <w:t>Q9/13</w:t>
              </w:r>
            </w:hyperlink>
            <w:r w:rsidR="007C4003" w:rsidRPr="005B7276">
              <w:t>: Mobility management (including support for software-defined networking)</w:t>
            </w:r>
          </w:p>
          <w:p w:rsidR="007C4003" w:rsidRPr="005B7276" w:rsidRDefault="00DD1527" w:rsidP="005B7276">
            <w:pPr>
              <w:pStyle w:val="Tabletext"/>
            </w:pPr>
            <w:hyperlink r:id="rId384" w:history="1">
              <w:r w:rsidR="007C4003" w:rsidRPr="005B7276">
                <w:rPr>
                  <w:rStyle w:val="Hyperlink"/>
                </w:rPr>
                <w:t>Q10/13</w:t>
              </w:r>
            </w:hyperlink>
            <w:r w:rsidR="007C4003" w:rsidRPr="005B7276">
              <w:t>: Coordination and management for multiple access technologies (Multi-connection)</w:t>
            </w:r>
          </w:p>
          <w:p w:rsidR="007C4003" w:rsidRPr="005B7276" w:rsidRDefault="00DD1527" w:rsidP="005B7276">
            <w:pPr>
              <w:pStyle w:val="Tabletext"/>
            </w:pPr>
            <w:hyperlink r:id="rId385" w:history="1">
              <w:r w:rsidR="007C4003" w:rsidRPr="005B7276">
                <w:rPr>
                  <w:rStyle w:val="Hyperlink"/>
                </w:rPr>
                <w:t>Q11/13</w:t>
              </w:r>
            </w:hyperlink>
            <w:r w:rsidR="007C4003" w:rsidRPr="005B7276">
              <w:t>: Evolution of user-centric networking, services, and interworking with networks of the future including Software-Defined Networking</w:t>
            </w:r>
          </w:p>
          <w:p w:rsidR="007C4003" w:rsidRDefault="00DD1527" w:rsidP="005B7276">
            <w:pPr>
              <w:pStyle w:val="Tabletext"/>
            </w:pPr>
            <w:hyperlink r:id="rId386" w:history="1">
              <w:r w:rsidR="007C4003" w:rsidRPr="005B7276">
                <w:rPr>
                  <w:rStyle w:val="Hyperlink"/>
                </w:rPr>
                <w:t>Q16/13</w:t>
              </w:r>
            </w:hyperlink>
            <w:r w:rsidR="007C4003" w:rsidRPr="005B7276">
              <w:t>: Environmental and socio-economic sustainability in future networks and early realization of FN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87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88" w:history="1">
              <w:r w:rsidR="007C4003" w:rsidRPr="005B31C9">
                <w:rPr>
                  <w:rStyle w:val="Hyperlink"/>
                </w:rPr>
                <w:t>Q1/15</w:t>
              </w:r>
            </w:hyperlink>
            <w:r w:rsidR="007C4003" w:rsidRPr="005B31C9">
              <w:t>: Coordination of access and Home Network Transport standards</w:t>
            </w:r>
          </w:p>
          <w:p w:rsidR="007C4003" w:rsidRPr="005B31C9" w:rsidRDefault="00DD1527" w:rsidP="00D978A9">
            <w:pPr>
              <w:pStyle w:val="Tabletext"/>
            </w:pPr>
            <w:hyperlink r:id="rId389" w:history="1">
              <w:r w:rsidR="007C4003" w:rsidRPr="005B31C9">
                <w:rPr>
                  <w:rStyle w:val="Hyperlink"/>
                </w:rPr>
                <w:t>Q2/15</w:t>
              </w:r>
            </w:hyperlink>
            <w:r w:rsidR="007C4003" w:rsidRPr="005B31C9">
              <w:t>: Optical systems for fibre access networks</w:t>
            </w:r>
          </w:p>
          <w:p w:rsidR="007C4003" w:rsidRPr="005B31C9" w:rsidRDefault="00DD1527" w:rsidP="00D978A9">
            <w:pPr>
              <w:pStyle w:val="Tabletext"/>
            </w:pPr>
            <w:hyperlink r:id="rId390" w:history="1">
              <w:r w:rsidR="007C4003" w:rsidRPr="005B31C9">
                <w:rPr>
                  <w:rStyle w:val="Hyperlink"/>
                </w:rPr>
                <w:t>Q3/15</w:t>
              </w:r>
            </w:hyperlink>
            <w:r w:rsidR="007C4003" w:rsidRPr="005B31C9">
              <w:t>: General characteristics of transport networks</w:t>
            </w:r>
          </w:p>
          <w:p w:rsidR="007C4003" w:rsidRPr="005B31C9" w:rsidRDefault="00DD1527" w:rsidP="00D978A9">
            <w:pPr>
              <w:pStyle w:val="Tabletext"/>
            </w:pPr>
            <w:hyperlink r:id="rId391" w:history="1">
              <w:r w:rsidR="007C4003" w:rsidRPr="005B31C9">
                <w:rPr>
                  <w:rStyle w:val="Hyperlink"/>
                </w:rPr>
                <w:t>Q4/15</w:t>
              </w:r>
            </w:hyperlink>
            <w:r w:rsidR="007C4003" w:rsidRPr="005B31C9">
              <w:t>: Broadband access over metallic conductors</w:t>
            </w:r>
          </w:p>
          <w:p w:rsidR="007C4003" w:rsidRPr="005B31C9" w:rsidRDefault="00DD1527" w:rsidP="00D978A9">
            <w:pPr>
              <w:pStyle w:val="Tabletext"/>
            </w:pPr>
            <w:hyperlink r:id="rId392" w:history="1">
              <w:r w:rsidR="007C4003" w:rsidRPr="005B31C9">
                <w:rPr>
                  <w:rStyle w:val="Hyperlink"/>
                </w:rPr>
                <w:t>Q11/15</w:t>
              </w:r>
            </w:hyperlink>
            <w:r w:rsidR="007C4003" w:rsidRPr="005B31C9">
              <w:t>: Signal structures, interfaces, equipment functions, and interworking for transport networks</w:t>
            </w:r>
          </w:p>
          <w:p w:rsidR="007C4003" w:rsidRPr="005B31C9" w:rsidRDefault="00DD1527" w:rsidP="00D978A9">
            <w:pPr>
              <w:pStyle w:val="Tabletext"/>
            </w:pPr>
            <w:hyperlink r:id="rId393" w:history="1">
              <w:r w:rsidR="007C4003" w:rsidRPr="005B31C9">
                <w:rPr>
                  <w:rStyle w:val="Hyperlink"/>
                </w:rPr>
                <w:t>Q12/15</w:t>
              </w:r>
            </w:hyperlink>
            <w:r w:rsidR="007C4003" w:rsidRPr="005B31C9">
              <w:t>: Transport network architectures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7C4003" w:rsidRDefault="00DD1527" w:rsidP="00D7144F">
            <w:pPr>
              <w:pStyle w:val="Tabletext"/>
            </w:pPr>
            <w:hyperlink r:id="rId394" w:history="1">
              <w:r w:rsidR="007C4003" w:rsidRPr="005B31C9">
                <w:rPr>
                  <w:rStyle w:val="Hyperlink"/>
                </w:rPr>
                <w:t>SG16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D978A9">
            <w:pPr>
              <w:pStyle w:val="Tabletext"/>
            </w:pPr>
            <w:hyperlink r:id="rId395" w:history="1">
              <w:r w:rsidR="007C4003">
                <w:rPr>
                  <w:rStyle w:val="Hyperlink"/>
                </w:rPr>
                <w:t>Q13</w:t>
              </w:r>
              <w:r w:rsidR="007C4003" w:rsidRPr="005B31C9">
                <w:rPr>
                  <w:rStyle w:val="Hyperlink"/>
                </w:rPr>
                <w:t>/16</w:t>
              </w:r>
            </w:hyperlink>
            <w:r w:rsidR="007C4003" w:rsidRPr="005B31C9">
              <w:rPr>
                <w:rFonts w:hint="eastAsia"/>
              </w:rPr>
              <w:t>:</w:t>
            </w:r>
            <w:r w:rsidR="007C4003" w:rsidRPr="005B31C9">
              <w:t xml:space="preserve"> Multimedia application platforms and end systems for IPTV</w:t>
            </w:r>
          </w:p>
        </w:tc>
      </w:tr>
      <w:tr w:rsidR="007C4003" w:rsidRPr="005B31C9" w:rsidTr="004F5831">
        <w:trPr>
          <w:cantSplit/>
          <w:trHeight w:val="686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vMerge/>
            <w:shd w:val="clear" w:color="auto" w:fill="auto"/>
          </w:tcPr>
          <w:p w:rsidR="007C4003" w:rsidRPr="00683A0E" w:rsidRDefault="007C4003" w:rsidP="00D978A9">
            <w:pPr>
              <w:pStyle w:val="Tabletext"/>
              <w:rPr>
                <w:lang w:eastAsia="zh-CN"/>
              </w:rPr>
            </w:pPr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96" w:history="1">
              <w:r w:rsidR="007C4003" w:rsidRPr="005B31C9">
                <w:rPr>
                  <w:rStyle w:val="Hyperlink"/>
                </w:rPr>
                <w:t>Q2</w:t>
              </w:r>
              <w:r w:rsidR="007C4003">
                <w:rPr>
                  <w:rStyle w:val="Hyperlink"/>
                </w:rPr>
                <w:t>1</w:t>
              </w:r>
              <w:r w:rsidR="007C4003" w:rsidRPr="005B31C9">
                <w:rPr>
                  <w:rStyle w:val="Hyperlink"/>
                </w:rPr>
                <w:t>/16</w:t>
              </w:r>
            </w:hyperlink>
            <w:r w:rsidR="007C4003" w:rsidRPr="005B31C9">
              <w:rPr>
                <w:rFonts w:hint="eastAsia"/>
                <w:lang w:eastAsia="zh-CN"/>
              </w:rPr>
              <w:t>:</w:t>
            </w:r>
            <w:r w:rsidR="007C4003" w:rsidRPr="005B31C9">
              <w:t xml:space="preserve"> Multimedia framework, applications and services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97" w:history="1">
              <w:r w:rsidR="007C4003" w:rsidRPr="005B31C9">
                <w:rPr>
                  <w:rStyle w:val="Hyperlink"/>
                </w:rPr>
                <w:t>SG17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398" w:history="1">
              <w:r w:rsidR="007C4003" w:rsidRPr="005B31C9">
                <w:rPr>
                  <w:rStyle w:val="Hyperlink"/>
                </w:rPr>
                <w:t>Q6/17</w:t>
              </w:r>
            </w:hyperlink>
            <w:r w:rsidR="007C4003" w:rsidRPr="005B31C9">
              <w:t>: Security aspects of ubiquitous telecommunication services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6A-Terrestrial broadcasting delivery</w:t>
            </w:r>
          </w:p>
        </w:tc>
        <w:tc>
          <w:tcPr>
            <w:tcW w:w="1261" w:type="dxa"/>
            <w:shd w:val="clear" w:color="auto" w:fill="auto"/>
          </w:tcPr>
          <w:p w:rsidR="007C4003" w:rsidRDefault="00DD1527" w:rsidP="00C46B06">
            <w:pPr>
              <w:pStyle w:val="Tabletext"/>
            </w:pPr>
            <w:hyperlink r:id="rId399" w:history="1">
              <w:r w:rsidR="007C4003" w:rsidRPr="00F947BD">
                <w:rPr>
                  <w:rStyle w:val="Hyperlink"/>
                </w:rPr>
                <w:t>SG5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C46B06">
            <w:pPr>
              <w:pStyle w:val="Tabletext"/>
            </w:pPr>
            <w:hyperlink r:id="rId400" w:history="1">
              <w:r w:rsidR="007C4003" w:rsidRPr="006B3AAA">
                <w:rPr>
                  <w:rStyle w:val="Hyperlink"/>
                </w:rPr>
                <w:t>Q7/5</w:t>
              </w:r>
            </w:hyperlink>
            <w:r w:rsidR="007C4003">
              <w:t xml:space="preserve">: </w:t>
            </w:r>
            <w:r w:rsidR="007C4003" w:rsidRPr="00204FC2">
              <w:t>Human exposure to electromagnetic fields (EMFs) due to radio systems and mobile equipment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01" w:history="1">
              <w:r w:rsidR="007C4003" w:rsidRPr="005B31C9">
                <w:rPr>
                  <w:rStyle w:val="Hyperlink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D7144F">
            <w:pPr>
              <w:pStyle w:val="Tabletext"/>
              <w:rPr>
                <w:rFonts w:eastAsia="MS Mincho"/>
                <w:lang w:eastAsia="ja-JP"/>
              </w:rPr>
            </w:pPr>
            <w:hyperlink r:id="rId402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D7144F">
            <w:pPr>
              <w:pStyle w:val="Tabletext"/>
              <w:rPr>
                <w:rFonts w:eastAsia="MS Mincho"/>
                <w:lang w:eastAsia="ja-JP"/>
              </w:rPr>
            </w:pPr>
            <w:hyperlink r:id="rId403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Pr="005B31C9" w:rsidRDefault="00DD1527" w:rsidP="00D978A9">
            <w:pPr>
              <w:pStyle w:val="Tabletext"/>
            </w:pPr>
            <w:hyperlink r:id="rId404" w:history="1">
              <w:r w:rsidR="007C4003" w:rsidRPr="00FF25E9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05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06" w:history="1">
              <w:r w:rsidR="007C4003" w:rsidRPr="005B31C9">
                <w:rPr>
                  <w:rStyle w:val="Hyperlink"/>
                </w:rPr>
                <w:t>Q7/12</w:t>
              </w:r>
            </w:hyperlink>
            <w:r w:rsidR="007C4003" w:rsidRPr="005B31C9">
              <w:t>: Methods, tools and test plans for the subjective assessment of speech, audio and audiovisual quality interactions</w:t>
            </w:r>
          </w:p>
          <w:p w:rsidR="007C4003" w:rsidRPr="005B31C9" w:rsidRDefault="00DD1527" w:rsidP="00D978A9">
            <w:pPr>
              <w:pStyle w:val="Tabletext"/>
            </w:pPr>
            <w:hyperlink r:id="rId407" w:history="1">
              <w:r w:rsidR="007C4003" w:rsidRPr="005B31C9">
                <w:rPr>
                  <w:rStyle w:val="Hyperlink"/>
                </w:rPr>
                <w:t>Q9/12</w:t>
              </w:r>
            </w:hyperlink>
            <w:r w:rsidR="007C4003" w:rsidRPr="005B31C9">
              <w:t>: Perceptual-based objective methods for voice, audio and visual quality measurements in telecommunication services</w:t>
            </w:r>
          </w:p>
          <w:p w:rsidR="007C4003" w:rsidRPr="005B31C9" w:rsidRDefault="00DD1527" w:rsidP="00D978A9">
            <w:pPr>
              <w:pStyle w:val="Tabletext"/>
            </w:pPr>
            <w:hyperlink r:id="rId408" w:history="1">
              <w:r w:rsidR="007C4003" w:rsidRPr="005B31C9">
                <w:rPr>
                  <w:rStyle w:val="Hyperlink"/>
                </w:rPr>
                <w:t>Q10/12</w:t>
              </w:r>
            </w:hyperlink>
            <w:r w:rsidR="007C4003" w:rsidRPr="005B31C9">
              <w:t>: Conferencing and telemeeting assessment</w:t>
            </w:r>
          </w:p>
          <w:p w:rsidR="007C4003" w:rsidRPr="005B31C9" w:rsidRDefault="00DD1527" w:rsidP="00D978A9">
            <w:pPr>
              <w:pStyle w:val="Tabletext"/>
            </w:pPr>
            <w:hyperlink r:id="rId409" w:history="1">
              <w:r w:rsidR="007C4003" w:rsidRPr="005B31C9">
                <w:rPr>
                  <w:rStyle w:val="Hyperlink"/>
                </w:rPr>
                <w:t>Q13/12</w:t>
              </w:r>
            </w:hyperlink>
            <w:r w:rsidR="007C4003" w:rsidRPr="005B31C9">
              <w:t>: QoE, QoS and performance requirements and assessment methods for multimedia</w:t>
            </w:r>
          </w:p>
          <w:p w:rsidR="007C4003" w:rsidRPr="005B31C9" w:rsidRDefault="00DD1527" w:rsidP="00D978A9">
            <w:pPr>
              <w:pStyle w:val="Tabletext"/>
            </w:pPr>
            <w:hyperlink r:id="rId410" w:history="1">
              <w:r w:rsidR="007C4003" w:rsidRPr="005B31C9">
                <w:rPr>
                  <w:rStyle w:val="Hyperlink"/>
                </w:rPr>
                <w:t>Q14/12</w:t>
              </w:r>
            </w:hyperlink>
            <w:r w:rsidR="007C4003" w:rsidRPr="005B31C9">
              <w:t>: Development of parametric models and tools for multimedia quality assessment</w:t>
            </w:r>
          </w:p>
          <w:p w:rsidR="007C4003" w:rsidRPr="005B31C9" w:rsidRDefault="00DD1527" w:rsidP="00D978A9">
            <w:pPr>
              <w:pStyle w:val="Tabletext"/>
            </w:pPr>
            <w:hyperlink r:id="rId411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12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13" w:history="1">
              <w:r w:rsidR="007C4003" w:rsidRPr="005B31C9">
                <w:rPr>
                  <w:rStyle w:val="Hyperlink"/>
                </w:rPr>
                <w:t>Q1/15</w:t>
              </w:r>
            </w:hyperlink>
            <w:r w:rsidR="007C4003" w:rsidRPr="005B31C9">
              <w:t>: Coordination of access and Home Network Transport standards</w:t>
            </w:r>
          </w:p>
          <w:p w:rsidR="007C4003" w:rsidRPr="005B31C9" w:rsidRDefault="00DD1527" w:rsidP="00D978A9">
            <w:pPr>
              <w:pStyle w:val="Tabletext"/>
            </w:pPr>
            <w:hyperlink r:id="rId414" w:history="1">
              <w:r w:rsidR="007C4003" w:rsidRPr="005B31C9">
                <w:rPr>
                  <w:rStyle w:val="Hyperlink"/>
                </w:rPr>
                <w:t>Q2/15</w:t>
              </w:r>
            </w:hyperlink>
            <w:r w:rsidR="007C4003" w:rsidRPr="005B31C9">
              <w:t>: Optical systems for fibre access networks</w:t>
            </w:r>
          </w:p>
          <w:p w:rsidR="007C4003" w:rsidRPr="005B31C9" w:rsidRDefault="00DD1527" w:rsidP="00D978A9">
            <w:pPr>
              <w:pStyle w:val="Tabletext"/>
            </w:pPr>
            <w:hyperlink r:id="rId415" w:history="1">
              <w:r w:rsidR="007C4003" w:rsidRPr="005B31C9">
                <w:rPr>
                  <w:rStyle w:val="Hyperlink"/>
                </w:rPr>
                <w:t>Q4/15</w:t>
              </w:r>
            </w:hyperlink>
            <w:r w:rsidR="007C4003" w:rsidRPr="005B31C9">
              <w:t>: Broadband access over metallic conductors</w:t>
            </w:r>
          </w:p>
          <w:p w:rsidR="007C4003" w:rsidRPr="005B31C9" w:rsidRDefault="00DD1527" w:rsidP="00D978A9">
            <w:pPr>
              <w:pStyle w:val="Tabletext"/>
            </w:pPr>
            <w:hyperlink r:id="rId416" w:history="1">
              <w:r w:rsidR="007C4003" w:rsidRPr="005B31C9">
                <w:rPr>
                  <w:rStyle w:val="Hyperlink"/>
                </w:rPr>
                <w:t>Q18/15</w:t>
              </w:r>
            </w:hyperlink>
            <w:r w:rsidR="007C4003" w:rsidRPr="005B31C9">
              <w:t>: Broadband in-premises networking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683A0E" w:rsidRDefault="00DD1527" w:rsidP="00D978A9">
            <w:pPr>
              <w:pStyle w:val="Tabletext"/>
              <w:rPr>
                <w:lang w:eastAsia="zh-CN"/>
              </w:rPr>
            </w:pPr>
            <w:hyperlink r:id="rId417" w:history="1">
              <w:r w:rsidR="007C4003" w:rsidRPr="005B31C9">
                <w:rPr>
                  <w:rStyle w:val="Hyperlink"/>
                </w:rPr>
                <w:t>SG16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18" w:history="1">
              <w:r w:rsidR="007C4003">
                <w:rPr>
                  <w:rStyle w:val="Hyperlink"/>
                </w:rPr>
                <w:t>Q13</w:t>
              </w:r>
              <w:r w:rsidR="007C4003" w:rsidRPr="005B31C9">
                <w:rPr>
                  <w:rStyle w:val="Hyperlink"/>
                </w:rPr>
                <w:t>/16</w:t>
              </w:r>
            </w:hyperlink>
            <w:r w:rsidR="007C4003" w:rsidRPr="005B31C9">
              <w:rPr>
                <w:rFonts w:hint="eastAsia"/>
              </w:rPr>
              <w:t>:</w:t>
            </w:r>
            <w:r w:rsidR="007C4003" w:rsidRPr="005B31C9">
              <w:t xml:space="preserve"> Multimedia application platforms and end systems for IPTV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6B-Broadcast service assembly and access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19" w:history="1">
              <w:r w:rsidR="007C4003" w:rsidRPr="005B31C9">
                <w:rPr>
                  <w:rStyle w:val="Hyperlink"/>
                </w:rPr>
                <w:t>SG9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20" w:history="1">
              <w:r w:rsidR="007C4003" w:rsidRPr="00E02D3D">
                <w:rPr>
                  <w:rStyle w:val="Hyperlink"/>
                  <w:rFonts w:eastAsia="MS Mincho" w:hint="eastAsia"/>
                  <w:lang w:eastAsia="ja-JP"/>
                </w:rPr>
                <w:t>Q4/9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EC5C47">
              <w:rPr>
                <w:rFonts w:eastAsia="MS Mincho"/>
                <w:lang w:eastAsia="ja-JP"/>
              </w:rPr>
              <w:t>Software components application programming interfaces (APIs), frameworks and overall software architecture for advanced content distribution services within the scope of Study Group 9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21" w:history="1">
              <w:r w:rsidR="007C4003" w:rsidRPr="005B31C9">
                <w:rPr>
                  <w:rStyle w:val="Hyperlink"/>
                </w:rPr>
                <w:t>SG12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22" w:history="1">
              <w:r w:rsidR="007C4003" w:rsidRPr="005B31C9">
                <w:rPr>
                  <w:rStyle w:val="Hyperlink"/>
                </w:rPr>
                <w:t>Q7/12</w:t>
              </w:r>
            </w:hyperlink>
            <w:r w:rsidR="007C4003" w:rsidRPr="005B31C9">
              <w:t>: Methods, tools and test plans for the subjective assessment of speech, audio and audiovisual quality interactions</w:t>
            </w:r>
          </w:p>
          <w:p w:rsidR="007C4003" w:rsidRPr="005B31C9" w:rsidRDefault="00DD1527" w:rsidP="00D978A9">
            <w:pPr>
              <w:pStyle w:val="Tabletext"/>
            </w:pPr>
            <w:hyperlink r:id="rId423" w:history="1">
              <w:r w:rsidR="007C4003" w:rsidRPr="005B31C9">
                <w:rPr>
                  <w:rStyle w:val="Hyperlink"/>
                </w:rPr>
                <w:t>Q9/12</w:t>
              </w:r>
            </w:hyperlink>
            <w:r w:rsidR="007C4003" w:rsidRPr="005B31C9">
              <w:t>: Perceptual-based objective methods for voice, audio and visual quality measurements in telecommunication services</w:t>
            </w:r>
          </w:p>
          <w:p w:rsidR="007C4003" w:rsidRPr="005B31C9" w:rsidRDefault="00DD1527" w:rsidP="00D978A9">
            <w:pPr>
              <w:pStyle w:val="Tabletext"/>
            </w:pPr>
            <w:hyperlink r:id="rId424" w:history="1">
              <w:r w:rsidR="007C4003" w:rsidRPr="005B31C9">
                <w:rPr>
                  <w:rStyle w:val="Hyperlink"/>
                </w:rPr>
                <w:t>Q10/12</w:t>
              </w:r>
            </w:hyperlink>
            <w:r w:rsidR="007C4003" w:rsidRPr="005B31C9">
              <w:t>: Conferencing and telemeeting assessment</w:t>
            </w:r>
          </w:p>
          <w:p w:rsidR="007C4003" w:rsidRPr="005B31C9" w:rsidRDefault="00DD1527" w:rsidP="00D978A9">
            <w:pPr>
              <w:pStyle w:val="Tabletext"/>
            </w:pPr>
            <w:hyperlink r:id="rId425" w:history="1">
              <w:r w:rsidR="007C4003" w:rsidRPr="005B31C9">
                <w:rPr>
                  <w:rStyle w:val="Hyperlink"/>
                </w:rPr>
                <w:t>Q13/12</w:t>
              </w:r>
            </w:hyperlink>
            <w:r w:rsidR="007C4003" w:rsidRPr="005B31C9">
              <w:t>: QoE, QoS and performance requirements and assessment methods for multimedia</w:t>
            </w:r>
          </w:p>
          <w:p w:rsidR="007C4003" w:rsidRPr="005B31C9" w:rsidRDefault="00DD1527" w:rsidP="00D978A9">
            <w:pPr>
              <w:pStyle w:val="Tabletext"/>
            </w:pPr>
            <w:hyperlink r:id="rId426" w:history="1">
              <w:r w:rsidR="007C4003" w:rsidRPr="005B31C9">
                <w:rPr>
                  <w:rStyle w:val="Hyperlink"/>
                </w:rPr>
                <w:t>Q14/12</w:t>
              </w:r>
            </w:hyperlink>
            <w:r w:rsidR="007C4003" w:rsidRPr="005B31C9">
              <w:t>: Development of parametric models and tools for multimedia quality assessment</w:t>
            </w:r>
          </w:p>
          <w:p w:rsidR="007C4003" w:rsidRPr="005B31C9" w:rsidRDefault="00DD1527" w:rsidP="00D978A9">
            <w:pPr>
              <w:pStyle w:val="Tabletext"/>
            </w:pPr>
            <w:hyperlink r:id="rId427" w:history="1">
              <w:r w:rsidR="007C4003" w:rsidRPr="005B31C9">
                <w:rPr>
                  <w:rStyle w:val="Hyperlink"/>
                </w:rPr>
                <w:t>Q17/12</w:t>
              </w:r>
            </w:hyperlink>
            <w:r w:rsidR="007C4003" w:rsidRPr="005B31C9">
              <w:t>: Performance of packet-based networks and other networking technologies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D978A9">
            <w:pPr>
              <w:pStyle w:val="Tabletext"/>
            </w:pPr>
            <w:hyperlink r:id="rId428" w:history="1">
              <w:r w:rsidR="007C4003" w:rsidRPr="005B31C9">
                <w:rPr>
                  <w:rStyle w:val="Hyperlink"/>
                </w:rPr>
                <w:t>SG13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D978A9">
            <w:pPr>
              <w:pStyle w:val="Tabletext"/>
            </w:pPr>
            <w:hyperlink r:id="rId429" w:history="1">
              <w:r w:rsidR="007C4003" w:rsidRPr="006D5AF5">
                <w:rPr>
                  <w:rStyle w:val="Hyperlink"/>
                </w:rPr>
                <w:t>Q2/13</w:t>
              </w:r>
            </w:hyperlink>
            <w:r w:rsidR="007C4003" w:rsidRPr="0020621E">
              <w:t>: Requirements for NGN evolution (NGN-e) and its capabilities including support of IoT and use of software-defined networking</w:t>
            </w:r>
          </w:p>
        </w:tc>
      </w:tr>
      <w:tr w:rsidR="007C4003" w:rsidRPr="005B31C9" w:rsidTr="004F5831">
        <w:trPr>
          <w:cantSplit/>
          <w:trHeight w:val="650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30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31" w:history="1">
              <w:r w:rsidR="007C4003" w:rsidRPr="005B31C9">
                <w:rPr>
                  <w:rStyle w:val="Hyperlink"/>
                </w:rPr>
                <w:t>Q13/15</w:t>
              </w:r>
            </w:hyperlink>
            <w:r w:rsidR="007C4003" w:rsidRPr="005B31C9">
              <w:t>: Network synchronization and time distribution performance</w:t>
            </w:r>
          </w:p>
        </w:tc>
      </w:tr>
      <w:tr w:rsidR="007C4003" w:rsidRPr="005B31C9" w:rsidTr="004F5831">
        <w:trPr>
          <w:cantSplit/>
          <w:trHeight w:val="578"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4420B4">
            <w:pPr>
              <w:pStyle w:val="Tabletext"/>
            </w:pPr>
            <w:hyperlink r:id="rId432" w:history="1">
              <w:r w:rsidR="007C4003" w:rsidRPr="004420B4">
                <w:rPr>
                  <w:rStyle w:val="Hyperlink"/>
                </w:rPr>
                <w:t>SG1</w:t>
              </w:r>
              <w:r w:rsidR="007C4003">
                <w:rPr>
                  <w:rStyle w:val="Hyperlink"/>
                </w:rPr>
                <w:t>6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BF44CF">
            <w:pPr>
              <w:pStyle w:val="Tabletext"/>
            </w:pPr>
            <w:hyperlink r:id="rId433" w:history="1">
              <w:r w:rsidR="007C4003">
                <w:rPr>
                  <w:rStyle w:val="Hyperlink"/>
                </w:rPr>
                <w:t>Q13</w:t>
              </w:r>
              <w:r w:rsidR="007C4003" w:rsidRPr="005B31C9">
                <w:rPr>
                  <w:rStyle w:val="Hyperlink"/>
                </w:rPr>
                <w:t>/16</w:t>
              </w:r>
            </w:hyperlink>
            <w:r w:rsidR="007C4003" w:rsidRPr="00BF44CF">
              <w:rPr>
                <w:rFonts w:hint="eastAsia"/>
              </w:rPr>
              <w:t>:</w:t>
            </w:r>
            <w:r w:rsidR="007C4003" w:rsidRPr="00BF44CF">
              <w:t xml:space="preserve"> Multimedia application platforms and end systems for IPTV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6C-Programme production and quality assessment</w:t>
            </w:r>
          </w:p>
        </w:tc>
        <w:tc>
          <w:tcPr>
            <w:tcW w:w="1261" w:type="dxa"/>
            <w:shd w:val="clear" w:color="auto" w:fill="auto"/>
          </w:tcPr>
          <w:p w:rsidR="007C4003" w:rsidRDefault="00DD1527" w:rsidP="00746CE6">
            <w:pPr>
              <w:pStyle w:val="Tabletext"/>
            </w:pPr>
            <w:hyperlink r:id="rId434" w:history="1">
              <w:r w:rsidR="007C4003" w:rsidRPr="004420B4">
                <w:rPr>
                  <w:rStyle w:val="Hyperlink"/>
                </w:rPr>
                <w:t>SG</w:t>
              </w:r>
              <w:r w:rsidR="007C4003">
                <w:rPr>
                  <w:rStyle w:val="Hyperlink"/>
                </w:rPr>
                <w:t>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Default="00DD1527" w:rsidP="00746CE6">
            <w:pPr>
              <w:pStyle w:val="Tabletext"/>
              <w:rPr>
                <w:rFonts w:eastAsia="MS Mincho"/>
                <w:lang w:eastAsia="ja-JP"/>
              </w:rPr>
            </w:pPr>
            <w:hyperlink r:id="rId435" w:history="1">
              <w:r w:rsidR="007C4003" w:rsidRPr="005B31C9">
                <w:rPr>
                  <w:rStyle w:val="Hyperlink"/>
                </w:rPr>
                <w:t>Q2/9</w:t>
              </w:r>
            </w:hyperlink>
            <w:r w:rsidR="007C4003" w:rsidRPr="005B31C9">
              <w:t>: Measurement and control of the end-to-end quality of service (QoS) for advanced television technologies, from image acquisition to rendering, in contribution, primary distribution and secondary distribution networks</w:t>
            </w:r>
          </w:p>
          <w:p w:rsidR="007C4003" w:rsidRDefault="00DD1527" w:rsidP="00746CE6">
            <w:pPr>
              <w:pStyle w:val="Tabletext"/>
              <w:rPr>
                <w:rFonts w:eastAsia="MS Mincho"/>
                <w:lang w:eastAsia="ja-JP"/>
              </w:rPr>
            </w:pPr>
            <w:hyperlink r:id="rId436" w:history="1">
              <w:r w:rsidR="007C4003" w:rsidRPr="00746CE6">
                <w:rPr>
                  <w:rStyle w:val="Hyperlink"/>
                </w:rPr>
                <w:t>Q7/9</w:t>
              </w:r>
            </w:hyperlink>
            <w:r w:rsidR="007C4003" w:rsidRPr="00732F59">
              <w:t>: Cable television delivery of digital services and applications that use Internet protocol (IP) and/or packet-based data</w:t>
            </w:r>
          </w:p>
          <w:p w:rsidR="007C4003" w:rsidRPr="005B31C9" w:rsidRDefault="00DD1527" w:rsidP="00746CE6">
            <w:pPr>
              <w:pStyle w:val="Tabletext"/>
            </w:pPr>
            <w:hyperlink r:id="rId437" w:history="1">
              <w:r w:rsidR="007C4003" w:rsidRPr="005B31C9">
                <w:rPr>
                  <w:rStyle w:val="Hyperlink"/>
                </w:rPr>
                <w:t>Q10/9</w:t>
              </w:r>
            </w:hyperlink>
            <w:r w:rsidR="007C4003" w:rsidRPr="005B31C9">
              <w:t>: Requirements, methods, and interfaces of the advanced service platforms to enhance the delivery of sound, television, and other multimedia interactive services over cable television network</w:t>
            </w:r>
          </w:p>
          <w:p w:rsidR="007C4003" w:rsidRDefault="00DD1527" w:rsidP="00746CE6">
            <w:pPr>
              <w:pStyle w:val="Tabletext"/>
            </w:pPr>
            <w:hyperlink r:id="rId438" w:history="1">
              <w:r w:rsidR="007C4003" w:rsidRPr="005B31C9">
                <w:rPr>
                  <w:rStyle w:val="Hyperlink"/>
                </w:rPr>
                <w:t>Q12/9</w:t>
              </w:r>
            </w:hyperlink>
            <w:r w:rsidR="007C4003" w:rsidRPr="005B31C9">
              <w:t>: Objective and subjective methods for evaluating perceptual audiovisual quality in multimedia services within the terms of Study Group 9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Default="00DD1527" w:rsidP="004420B4">
            <w:pPr>
              <w:pStyle w:val="Tabletext"/>
            </w:pPr>
            <w:hyperlink r:id="rId439" w:history="1">
              <w:r w:rsidR="007C4003" w:rsidRPr="004420B4">
                <w:rPr>
                  <w:rStyle w:val="Hyperlink"/>
                </w:rPr>
                <w:t>SG1</w:t>
              </w:r>
              <w:r w:rsidR="007C4003">
                <w:rPr>
                  <w:rStyle w:val="Hyperlink"/>
                </w:rPr>
                <w:t>2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244FF0" w:rsidRDefault="00DD1527" w:rsidP="00244FF0">
            <w:pPr>
              <w:pStyle w:val="Tabletext"/>
            </w:pPr>
            <w:hyperlink r:id="rId440" w:history="1">
              <w:r w:rsidR="007C4003" w:rsidRPr="00244FF0">
                <w:rPr>
                  <w:rStyle w:val="Hyperlink"/>
                </w:rPr>
                <w:t>Q7/12</w:t>
              </w:r>
            </w:hyperlink>
            <w:r w:rsidR="007C4003" w:rsidRPr="00244FF0">
              <w:t>: Methods, tools and test plans for the subjective assessment of speech, audio and audiovisual quality interactions</w:t>
            </w:r>
          </w:p>
          <w:p w:rsidR="007C4003" w:rsidRPr="00244FF0" w:rsidRDefault="00DD1527" w:rsidP="00244FF0">
            <w:pPr>
              <w:pStyle w:val="Tabletext"/>
            </w:pPr>
            <w:hyperlink r:id="rId441" w:history="1">
              <w:r w:rsidR="007C4003" w:rsidRPr="00244FF0">
                <w:rPr>
                  <w:rStyle w:val="Hyperlink"/>
                </w:rPr>
                <w:t>Q9/12</w:t>
              </w:r>
            </w:hyperlink>
            <w:r w:rsidR="007C4003" w:rsidRPr="00244FF0">
              <w:t>: Perceptual-based objective methods for voice, audio and visual quality measurements in telecommunication services</w:t>
            </w:r>
          </w:p>
          <w:p w:rsidR="007C4003" w:rsidRPr="00244FF0" w:rsidRDefault="00DD1527" w:rsidP="00244FF0">
            <w:pPr>
              <w:pStyle w:val="Tabletext"/>
            </w:pPr>
            <w:hyperlink r:id="rId442" w:history="1">
              <w:r w:rsidR="007C4003" w:rsidRPr="00244FF0">
                <w:rPr>
                  <w:rStyle w:val="Hyperlink"/>
                </w:rPr>
                <w:t>Q10/12</w:t>
              </w:r>
            </w:hyperlink>
            <w:r w:rsidR="007C4003" w:rsidRPr="00244FF0">
              <w:t>: Conferencing and telemeeting assessment</w:t>
            </w:r>
          </w:p>
          <w:p w:rsidR="007C4003" w:rsidRDefault="00DD1527">
            <w:pPr>
              <w:pStyle w:val="Tabletext"/>
            </w:pPr>
            <w:hyperlink r:id="rId443" w:history="1">
              <w:r w:rsidR="007C4003" w:rsidRPr="00244FF0">
                <w:rPr>
                  <w:rStyle w:val="Hyperlink"/>
                </w:rPr>
                <w:t>Q14/12</w:t>
              </w:r>
            </w:hyperlink>
            <w:r w:rsidR="007C4003" w:rsidRPr="00244FF0">
              <w:t>: Development of parametric models and tools for multimedia quality assessment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44" w:history="1">
              <w:r w:rsidR="007C4003" w:rsidRPr="005B31C9">
                <w:rPr>
                  <w:rStyle w:val="Hyperlink"/>
                </w:rPr>
                <w:t>SG15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45" w:history="1">
              <w:r w:rsidR="007C4003" w:rsidRPr="005B31C9">
                <w:rPr>
                  <w:rStyle w:val="Hyperlink"/>
                </w:rPr>
                <w:t>Q1/15</w:t>
              </w:r>
            </w:hyperlink>
            <w:r w:rsidR="007C4003" w:rsidRPr="005B31C9">
              <w:t>: Coordination of access and Home Network Transport standards</w:t>
            </w:r>
          </w:p>
          <w:p w:rsidR="007C4003" w:rsidRPr="005B31C9" w:rsidRDefault="00DD1527" w:rsidP="00D978A9">
            <w:pPr>
              <w:pStyle w:val="Tabletext"/>
            </w:pPr>
            <w:hyperlink r:id="rId446" w:history="1">
              <w:r w:rsidR="007C4003" w:rsidRPr="005B31C9">
                <w:rPr>
                  <w:rStyle w:val="Hyperlink"/>
                </w:rPr>
                <w:t>Q4/15</w:t>
              </w:r>
            </w:hyperlink>
            <w:r w:rsidR="007C4003" w:rsidRPr="005B31C9">
              <w:t>: Broadband access over metallic conductors</w:t>
            </w:r>
          </w:p>
          <w:p w:rsidR="007C4003" w:rsidRPr="005B31C9" w:rsidRDefault="00DD1527" w:rsidP="00D978A9">
            <w:pPr>
              <w:pStyle w:val="Tabletext"/>
            </w:pPr>
            <w:hyperlink r:id="rId447" w:history="1">
              <w:r w:rsidR="007C4003" w:rsidRPr="005B31C9">
                <w:rPr>
                  <w:rStyle w:val="Hyperlink"/>
                </w:rPr>
                <w:t>Q15/15</w:t>
              </w:r>
            </w:hyperlink>
            <w:r w:rsidR="007C4003" w:rsidRPr="005B31C9">
              <w:t>: Communications for Smart Grid</w:t>
            </w:r>
          </w:p>
          <w:p w:rsidR="007C4003" w:rsidRPr="005B31C9" w:rsidRDefault="00DD1527" w:rsidP="00D978A9">
            <w:pPr>
              <w:pStyle w:val="Tabletext"/>
            </w:pPr>
            <w:hyperlink r:id="rId448" w:history="1">
              <w:r w:rsidR="007C4003" w:rsidRPr="005B31C9">
                <w:rPr>
                  <w:rStyle w:val="Hyperlink"/>
                </w:rPr>
                <w:t>Q18/15</w:t>
              </w:r>
            </w:hyperlink>
            <w:r w:rsidR="007C4003" w:rsidRPr="005B31C9">
              <w:t>: Broadband in-premises networking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vMerge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49" w:history="1">
              <w:r w:rsidR="007C4003" w:rsidRPr="005B31C9">
                <w:rPr>
                  <w:rStyle w:val="Hyperlink"/>
                </w:rPr>
                <w:t>SG17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D978A9">
            <w:pPr>
              <w:pStyle w:val="Tabletext"/>
            </w:pPr>
            <w:hyperlink r:id="rId450" w:history="1">
              <w:r w:rsidR="007C4003" w:rsidRPr="005B31C9">
                <w:rPr>
                  <w:rStyle w:val="Hyperlink"/>
                </w:rPr>
                <w:t>Q9/17</w:t>
              </w:r>
            </w:hyperlink>
            <w:r w:rsidR="007C4003" w:rsidRPr="005B31C9">
              <w:t>: Telebiometrics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7A-Time signals and frequency standard emissions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4125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6A0476">
            <w:pPr>
              <w:pStyle w:val="Tabletext"/>
            </w:pPr>
            <w:r w:rsidRPr="005B31C9">
              <w:t>ITU-R Working Party 7B-Space radiocommunications applications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6A0476">
            <w:pPr>
              <w:pStyle w:val="Tabletext"/>
            </w:pPr>
            <w:hyperlink r:id="rId451" w:history="1">
              <w:r w:rsidR="007C4003" w:rsidRPr="00F947BD">
                <w:rPr>
                  <w:rStyle w:val="Hyperlink"/>
                </w:rPr>
                <w:t>SG5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5B31C9" w:rsidRDefault="00DD1527" w:rsidP="006A0476">
            <w:pPr>
              <w:pStyle w:val="Tabletext"/>
            </w:pPr>
            <w:hyperlink r:id="rId452" w:history="1">
              <w:r w:rsidR="007C4003" w:rsidRPr="0016798E">
                <w:rPr>
                  <w:rStyle w:val="Hyperlink"/>
                </w:rPr>
                <w:t>Q15/5</w:t>
              </w:r>
            </w:hyperlink>
            <w:r w:rsidR="007C4003">
              <w:t xml:space="preserve">: </w:t>
            </w:r>
            <w:r w:rsidR="007C4003" w:rsidRPr="00C92C54">
              <w:t>ICTs and adaptation to the effects of climate change</w:t>
            </w:r>
          </w:p>
        </w:tc>
      </w:tr>
      <w:tr w:rsidR="007C4003" w:rsidRPr="005B31C9" w:rsidTr="004F5831">
        <w:trPr>
          <w:cantSplit/>
          <w:trHeight w:val="3038"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360B91">
            <w:pPr>
              <w:pStyle w:val="Tabletext"/>
            </w:pPr>
            <w:r w:rsidRPr="005B31C9">
              <w:t>ITU-R Working Party 7C-Remote sensing systems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DD1527" w:rsidP="00360B91">
            <w:pPr>
              <w:pStyle w:val="Tabletext"/>
            </w:pPr>
            <w:hyperlink r:id="rId453" w:history="1">
              <w:r w:rsidR="007C4003" w:rsidRPr="004420B4">
                <w:rPr>
                  <w:rStyle w:val="Hyperlink"/>
                </w:rPr>
                <w:t>SG</w:t>
              </w:r>
              <w:r w:rsidR="007C4003">
                <w:rPr>
                  <w:rStyle w:val="Hyperlink"/>
                </w:rPr>
                <w:t>9</w:t>
              </w:r>
            </w:hyperlink>
          </w:p>
        </w:tc>
        <w:tc>
          <w:tcPr>
            <w:tcW w:w="4125" w:type="dxa"/>
            <w:shd w:val="clear" w:color="auto" w:fill="auto"/>
          </w:tcPr>
          <w:p w:rsidR="007C4003" w:rsidRPr="00B9428F" w:rsidRDefault="00DD1527" w:rsidP="00360B91">
            <w:pPr>
              <w:pStyle w:val="Tabletext"/>
              <w:rPr>
                <w:rFonts w:eastAsia="MS Mincho"/>
                <w:lang w:eastAsia="ja-JP"/>
              </w:rPr>
            </w:pPr>
            <w:hyperlink r:id="rId454" w:history="1">
              <w:r w:rsidR="007C4003" w:rsidRPr="00360B91">
                <w:rPr>
                  <w:rStyle w:val="Hyperlink"/>
                  <w:rFonts w:eastAsia="MS Mincho" w:hint="eastAsia"/>
                  <w:lang w:eastAsia="ja-JP"/>
                </w:rPr>
                <w:t>Q1/9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7C4003" w:rsidRDefault="00DD1527" w:rsidP="00360B91">
            <w:pPr>
              <w:pStyle w:val="Tabletext"/>
              <w:rPr>
                <w:rFonts w:eastAsia="MS Mincho"/>
                <w:lang w:eastAsia="ja-JP"/>
              </w:rPr>
            </w:pPr>
            <w:hyperlink r:id="rId455" w:history="1">
              <w:r w:rsidR="007C4003" w:rsidRPr="00360B91">
                <w:rPr>
                  <w:rStyle w:val="Hyperlink"/>
                  <w:rFonts w:eastAsia="MS Mincho" w:hint="eastAsia"/>
                  <w:lang w:eastAsia="ja-JP"/>
                </w:rPr>
                <w:t>Q7/9</w:t>
              </w:r>
            </w:hyperlink>
            <w:r w:rsidR="007C4003">
              <w:rPr>
                <w:rFonts w:eastAsia="MS Mincho" w:hint="eastAsia"/>
                <w:lang w:eastAsia="ja-JP"/>
              </w:rPr>
              <w:t>:</w:t>
            </w:r>
            <w:r w:rsidR="007C4003">
              <w:t xml:space="preserve"> </w:t>
            </w:r>
            <w:r w:rsidR="007C4003" w:rsidRPr="00B9428F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</w:t>
            </w:r>
          </w:p>
          <w:p w:rsidR="007C4003" w:rsidRPr="005B31C9" w:rsidRDefault="00DD1527" w:rsidP="00360B91">
            <w:pPr>
              <w:pStyle w:val="Tabletext"/>
            </w:pPr>
            <w:hyperlink r:id="rId456" w:history="1">
              <w:r w:rsidR="007C4003" w:rsidRPr="00360B91">
                <w:rPr>
                  <w:rStyle w:val="Hyperlink"/>
                  <w:rFonts w:eastAsia="MS Mincho" w:hint="eastAsia"/>
                  <w:lang w:eastAsia="ja-JP"/>
                </w:rPr>
                <w:t>Q13/9</w:t>
              </w:r>
            </w:hyperlink>
            <w:r w:rsidR="007C4003">
              <w:rPr>
                <w:rFonts w:eastAsia="MS Mincho" w:hint="eastAsia"/>
                <w:lang w:eastAsia="ja-JP"/>
              </w:rPr>
              <w:t xml:space="preserve">: </w:t>
            </w:r>
            <w:r w:rsidR="007C4003" w:rsidRPr="00A36CA5">
              <w:t>Work programme, coordination and planning</w:t>
            </w:r>
            <w:r w:rsidR="007C4003">
              <w:t xml:space="preserve"> (on matters related to</w:t>
            </w:r>
            <w:r w:rsidR="007C4003" w:rsidRPr="001320D0">
              <w:rPr>
                <w:rFonts w:asciiTheme="majorBidi" w:hAnsiTheme="majorBidi" w:cstheme="majorBidi"/>
                <w:szCs w:val="22"/>
              </w:rPr>
              <w:t xml:space="preserve"> radio frequency interference and co-existence between wired telecommunication and radiocommunication systems</w:t>
            </w:r>
            <w:r w:rsidR="007C4003">
              <w:t>)</w:t>
            </w:r>
          </w:p>
        </w:tc>
      </w:tr>
      <w:tr w:rsidR="007C4003" w:rsidRPr="005B31C9" w:rsidTr="004F5831">
        <w:trPr>
          <w:cantSplit/>
          <w:jc w:val="center"/>
        </w:trPr>
        <w:tc>
          <w:tcPr>
            <w:tcW w:w="411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  <w:r w:rsidRPr="005B31C9">
              <w:t>ITU-R Working Party 7D-Radio astronomy</w:t>
            </w:r>
          </w:p>
        </w:tc>
        <w:tc>
          <w:tcPr>
            <w:tcW w:w="1261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  <w:tc>
          <w:tcPr>
            <w:tcW w:w="4125" w:type="dxa"/>
            <w:shd w:val="clear" w:color="auto" w:fill="auto"/>
          </w:tcPr>
          <w:p w:rsidR="007C4003" w:rsidRPr="005B31C9" w:rsidRDefault="007C4003" w:rsidP="00D978A9">
            <w:pPr>
              <w:pStyle w:val="Tabletext"/>
            </w:pPr>
          </w:p>
        </w:tc>
      </w:tr>
    </w:tbl>
    <w:p w:rsidR="007C4003" w:rsidRDefault="007C4003" w:rsidP="008A429E">
      <w:pPr>
        <w:spacing w:before="0" w:after="200"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7C4003" w:rsidRDefault="007C4003" w:rsidP="007C4003">
      <w:pPr>
        <w:pStyle w:val="Heading1"/>
        <w:jc w:val="center"/>
      </w:pPr>
    </w:p>
    <w:p w:rsidR="007C4003" w:rsidRDefault="007C4003" w:rsidP="007C4003">
      <w:pPr>
        <w:pStyle w:val="Heading1"/>
        <w:jc w:val="center"/>
      </w:pPr>
      <w:r>
        <w:t xml:space="preserve">Attachment 3 </w:t>
      </w:r>
    </w:p>
    <w:p w:rsidR="007C4003" w:rsidRPr="00BA03D0" w:rsidRDefault="007C4003" w:rsidP="007C4003">
      <w:pPr>
        <w:pStyle w:val="Heading1"/>
        <w:jc w:val="center"/>
      </w:pPr>
      <w:r w:rsidRPr="00AE5362">
        <w:t>Candidate topics on working methods for ITU inter</w:t>
      </w:r>
      <w:r>
        <w:t>-S</w:t>
      </w:r>
      <w:r w:rsidRPr="00AE5362">
        <w:t>ector coordination</w:t>
      </w:r>
      <w:r>
        <w:t xml:space="preserve"> (updated)</w:t>
      </w:r>
    </w:p>
    <w:p w:rsidR="007C4003" w:rsidRPr="004E56A1" w:rsidRDefault="007C4003" w:rsidP="00961F8C">
      <w:pPr>
        <w:pStyle w:val="Normalaftertitle"/>
        <w:spacing w:before="240"/>
        <w:rPr>
          <w:szCs w:val="24"/>
        </w:rPr>
      </w:pPr>
      <w:r w:rsidRPr="00AE5362">
        <w:rPr>
          <w:szCs w:val="24"/>
        </w:rPr>
        <w:t xml:space="preserve">This </w:t>
      </w:r>
      <w:r>
        <w:rPr>
          <w:szCs w:val="24"/>
        </w:rPr>
        <w:t>material contained in this attachment</w:t>
      </w:r>
      <w:r w:rsidRPr="00AE5362">
        <w:rPr>
          <w:szCs w:val="24"/>
        </w:rPr>
        <w:t xml:space="preserve"> identifies some candidate topics on working methods for ITU inter</w:t>
      </w:r>
      <w:r>
        <w:rPr>
          <w:szCs w:val="24"/>
        </w:rPr>
        <w:t>-S</w:t>
      </w:r>
      <w:r w:rsidRPr="00AE5362">
        <w:rPr>
          <w:szCs w:val="24"/>
        </w:rPr>
        <w:t>ector coordination</w:t>
      </w:r>
      <w:r w:rsidRPr="004E56A1">
        <w:rPr>
          <w:szCs w:val="24"/>
        </w:rPr>
        <w:t>, which are occurring in each Sector and where there could be some cross-Sector interest. An envisioned objective could be to share views, and best practices across the three Sectors</w:t>
      </w:r>
      <w:r>
        <w:rPr>
          <w:szCs w:val="24"/>
        </w:rPr>
        <w:t>.</w:t>
      </w:r>
    </w:p>
    <w:p w:rsidR="007C4003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9D3E82">
        <w:rPr>
          <w:rFonts w:ascii="Times New Roman" w:hAnsi="Times New Roman" w:cs="Times New Roman"/>
          <w:sz w:val="24"/>
          <w:szCs w:val="24"/>
          <w:lang w:val="en-GB"/>
        </w:rPr>
        <w:t>Identification and dissemination of best practices for the design, installation and operation of Internet exchange points (IXPs)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Resolutions 1 issues where appropriate.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Sector membership.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Chairmen/Vice-chairmen issues.</w:t>
      </w:r>
    </w:p>
    <w:p w:rsidR="007C4003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37A7">
        <w:rPr>
          <w:rFonts w:ascii="Times New Roman" w:hAnsi="Times New Roman" w:cs="Times New Roman"/>
          <w:sz w:val="24"/>
          <w:szCs w:val="24"/>
          <w:lang w:val="en-GB"/>
        </w:rPr>
        <w:t>Participation by developing countries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Language issues.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Involvement of developing countries.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Electronic meetings including remote participation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12898">
        <w:rPr>
          <w:rFonts w:ascii="Times New Roman" w:hAnsi="Times New Roman" w:cs="Times New Roman"/>
          <w:sz w:val="24"/>
          <w:szCs w:val="24"/>
          <w:lang w:val="en-GB"/>
        </w:rPr>
        <w:t>Electronic documents handling</w:t>
      </w:r>
      <w:r w:rsidRPr="00E22E6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Document access.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523D3D">
        <w:rPr>
          <w:rFonts w:ascii="Times New Roman" w:hAnsi="Times New Roman" w:cs="Times New Roman"/>
          <w:sz w:val="24"/>
          <w:szCs w:val="24"/>
          <w:lang w:val="en-GB"/>
        </w:rPr>
        <w:t>Improvement of the ITU webpages and examples of best practices</w:t>
      </w:r>
      <w:r w:rsidRPr="00E22E6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C4003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Registration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D37A7">
        <w:rPr>
          <w:rFonts w:ascii="Times New Roman" w:hAnsi="Times New Roman" w:cs="Times New Roman"/>
          <w:sz w:val="24"/>
          <w:szCs w:val="24"/>
          <w:lang w:val="en-GB"/>
        </w:rPr>
        <w:t>for participation in the meeting, including the remote participation</w:t>
      </w:r>
      <w:r w:rsidRPr="00E22E6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Practice for remote participation.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Non-member participation.</w:t>
      </w:r>
    </w:p>
    <w:p w:rsidR="007C4003" w:rsidRPr="00E22E66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22E66">
        <w:rPr>
          <w:rFonts w:ascii="Times New Roman" w:hAnsi="Times New Roman" w:cs="Times New Roman"/>
          <w:sz w:val="24"/>
          <w:szCs w:val="24"/>
          <w:lang w:val="en-GB"/>
        </w:rPr>
        <w:t>Prepar</w:t>
      </w:r>
      <w:r>
        <w:rPr>
          <w:rFonts w:ascii="Times New Roman" w:hAnsi="Times New Roman" w:cs="Times New Roman"/>
          <w:sz w:val="24"/>
          <w:szCs w:val="24"/>
          <w:lang w:val="en-GB"/>
        </w:rPr>
        <w:t>ation to conferences and meetings.</w:t>
      </w:r>
    </w:p>
    <w:p w:rsidR="007C4003" w:rsidRDefault="007C4003" w:rsidP="007C4003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 w:rsidRPr="00E33DC4">
        <w:rPr>
          <w:lang w:eastAsia="zh-CN"/>
        </w:rPr>
        <w:t>Further enhancement and optimization of seminars/symposia/workshops</w:t>
      </w:r>
      <w:r>
        <w:rPr>
          <w:lang w:eastAsia="zh-CN"/>
        </w:rPr>
        <w:t>/</w:t>
      </w:r>
      <w:r w:rsidRPr="00A57D1B">
        <w:t>capacity-building.</w:t>
      </w:r>
    </w:p>
    <w:p w:rsidR="007C4003" w:rsidRPr="00523D3D" w:rsidRDefault="007C4003" w:rsidP="007C4003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  <w:rPr>
          <w:lang w:val="en-US"/>
        </w:rPr>
      </w:pPr>
      <w:r w:rsidRPr="00523D3D">
        <w:rPr>
          <w:lang w:val="en-US"/>
        </w:rPr>
        <w:t>Improvement of interaction between working parties and study groups of different Sectors</w:t>
      </w:r>
    </w:p>
    <w:p w:rsidR="007C4003" w:rsidRPr="0088313D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8313D">
        <w:rPr>
          <w:rFonts w:ascii="Times New Roman" w:hAnsi="Times New Roman" w:cs="Times New Roman"/>
          <w:sz w:val="24"/>
          <w:szCs w:val="24"/>
          <w:lang w:eastAsia="ja-JP"/>
        </w:rPr>
        <w:t>Streamlined est</w:t>
      </w:r>
      <w:r>
        <w:rPr>
          <w:rFonts w:ascii="Times New Roman" w:hAnsi="Times New Roman" w:cs="Times New Roman"/>
          <w:sz w:val="24"/>
          <w:szCs w:val="24"/>
          <w:lang w:eastAsia="ja-JP"/>
        </w:rPr>
        <w:t>ablishment procedures of inter-S</w:t>
      </w:r>
      <w:r w:rsidRPr="0088313D">
        <w:rPr>
          <w:rFonts w:ascii="Times New Roman" w:hAnsi="Times New Roman" w:cs="Times New Roman"/>
          <w:sz w:val="24"/>
          <w:szCs w:val="24"/>
          <w:lang w:eastAsia="ja-JP"/>
        </w:rPr>
        <w:t>ector Rapporteur group (IRG).</w:t>
      </w:r>
    </w:p>
    <w:p w:rsidR="007C4003" w:rsidRPr="00523D3D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eastAsia="ja-JP"/>
        </w:rPr>
      </w:pPr>
      <w:r w:rsidRPr="00523D3D">
        <w:rPr>
          <w:rFonts w:ascii="Times New Roman" w:hAnsi="Times New Roman" w:cs="Times New Roman"/>
          <w:sz w:val="24"/>
          <w:szCs w:val="24"/>
          <w:lang w:eastAsia="ja-JP"/>
        </w:rPr>
        <w:t>Meeting planning</w:t>
      </w:r>
    </w:p>
    <w:p w:rsidR="007C4003" w:rsidRPr="00201F4B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8313D">
        <w:rPr>
          <w:rFonts w:ascii="Times New Roman" w:hAnsi="Times New Roman" w:cs="Times New Roman"/>
          <w:sz w:val="24"/>
          <w:szCs w:val="24"/>
          <w:lang w:eastAsia="ja-JP"/>
        </w:rPr>
        <w:t>Collabor</w:t>
      </w:r>
      <w:r>
        <w:rPr>
          <w:rFonts w:ascii="Times New Roman" w:hAnsi="Times New Roman" w:cs="Times New Roman"/>
          <w:sz w:val="24"/>
          <w:szCs w:val="24"/>
          <w:lang w:eastAsia="ja-JP"/>
        </w:rPr>
        <w:t>ation and cooperation on events; e.g. on</w:t>
      </w:r>
    </w:p>
    <w:p w:rsidR="007C4003" w:rsidRPr="009F3B4D" w:rsidRDefault="007C4003" w:rsidP="007C4003">
      <w:pPr>
        <w:numPr>
          <w:ilvl w:val="1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textAlignment w:val="auto"/>
        <w:rPr>
          <w:lang w:eastAsia="zh-CN"/>
        </w:rPr>
      </w:pPr>
      <w:r w:rsidRPr="009F3B4D">
        <w:rPr>
          <w:lang w:eastAsia="zh-CN"/>
        </w:rPr>
        <w:t>IPTV testing events</w:t>
      </w:r>
    </w:p>
    <w:p w:rsidR="007C4003" w:rsidRPr="00894B7C" w:rsidRDefault="00DD1527" w:rsidP="00201F4B">
      <w:pPr>
        <w:pStyle w:val="ListParagraph"/>
        <w:ind w:left="1440"/>
        <w:rPr>
          <w:rFonts w:ascii="Times New Roman" w:hAnsi="Times New Roman"/>
          <w:sz w:val="24"/>
          <w:szCs w:val="24"/>
          <w:lang w:eastAsia="ja-JP"/>
        </w:rPr>
      </w:pPr>
      <w:hyperlink r:id="rId457" w:history="1">
        <w:r w:rsidR="007C4003" w:rsidRPr="00894B7C">
          <w:rPr>
            <w:rStyle w:val="Hyperlink"/>
            <w:rFonts w:ascii="Times New Roman" w:hAnsi="Times New Roman"/>
            <w:sz w:val="24"/>
            <w:szCs w:val="24"/>
          </w:rPr>
          <w:t>http://www.itu.int/en/ITU-T/C-I/interop/Pages/IPTV201510.aspx</w:t>
        </w:r>
      </w:hyperlink>
    </w:p>
    <w:p w:rsidR="007C4003" w:rsidRPr="009F3B4D" w:rsidRDefault="007C4003" w:rsidP="007C4003">
      <w:pPr>
        <w:numPr>
          <w:ilvl w:val="1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textAlignment w:val="auto"/>
        <w:rPr>
          <w:lang w:eastAsia="zh-CN"/>
        </w:rPr>
      </w:pPr>
      <w:r w:rsidRPr="009F3B4D">
        <w:rPr>
          <w:lang w:eastAsia="zh-CN"/>
        </w:rPr>
        <w:t>APT (Asia Pacific Telecommunity) and ITU C&amp;I events</w:t>
      </w:r>
    </w:p>
    <w:p w:rsidR="007C4003" w:rsidRPr="00894B7C" w:rsidRDefault="00DD1527" w:rsidP="00201F4B">
      <w:pPr>
        <w:pStyle w:val="ListParagraph"/>
        <w:ind w:left="1440"/>
        <w:rPr>
          <w:rFonts w:ascii="Times New Roman" w:hAnsi="Times New Roman"/>
          <w:sz w:val="24"/>
          <w:szCs w:val="24"/>
          <w:lang w:eastAsia="ja-JP"/>
        </w:rPr>
      </w:pPr>
      <w:hyperlink r:id="rId458" w:history="1">
        <w:r w:rsidR="007C4003" w:rsidRPr="00894B7C">
          <w:rPr>
            <w:rStyle w:val="Hyperlink"/>
            <w:rFonts w:ascii="Times New Roman" w:hAnsi="Times New Roman"/>
            <w:sz w:val="24"/>
            <w:szCs w:val="24"/>
          </w:rPr>
          <w:t>http://www.itu.int/en/ITU-T/C-I/interop/Pages/CI_APT_Sept15.aspx</w:t>
        </w:r>
      </w:hyperlink>
    </w:p>
    <w:p w:rsidR="007C4003" w:rsidRPr="009F3B4D" w:rsidRDefault="007C4003" w:rsidP="007C4003">
      <w:pPr>
        <w:numPr>
          <w:ilvl w:val="1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/>
        <w:textAlignment w:val="auto"/>
        <w:rPr>
          <w:lang w:eastAsia="zh-CN"/>
        </w:rPr>
      </w:pPr>
      <w:r w:rsidRPr="009F3B4D">
        <w:rPr>
          <w:lang w:eastAsia="zh-CN"/>
        </w:rPr>
        <w:t>ITU IPTV IPv6 Global Testbed Project (I3GTIPTV interoperability testbed)</w:t>
      </w:r>
    </w:p>
    <w:p w:rsidR="007C4003" w:rsidRPr="00201F4B" w:rsidRDefault="00DD1527" w:rsidP="00201F4B">
      <w:pPr>
        <w:pStyle w:val="ListParagraph"/>
        <w:ind w:left="1440"/>
        <w:rPr>
          <w:rFonts w:ascii="Times New Roman" w:hAnsi="Times New Roman"/>
          <w:sz w:val="24"/>
          <w:szCs w:val="24"/>
          <w:lang w:eastAsia="ja-JP"/>
        </w:rPr>
      </w:pPr>
      <w:hyperlink r:id="rId459" w:history="1">
        <w:r w:rsidR="007C4003" w:rsidRPr="00894B7C">
          <w:rPr>
            <w:rStyle w:val="Hyperlink"/>
            <w:rFonts w:ascii="Times New Roman" w:hAnsi="Times New Roman"/>
            <w:sz w:val="24"/>
            <w:szCs w:val="24"/>
          </w:rPr>
          <w:t>http://www.itu.int/en/ITU-T/C-I/interop/I3GT/Pages/default.aspx</w:t>
        </w:r>
      </w:hyperlink>
    </w:p>
    <w:p w:rsidR="007C4003" w:rsidRPr="0088313D" w:rsidRDefault="007C4003" w:rsidP="007C4003">
      <w:pPr>
        <w:pStyle w:val="PlainText"/>
        <w:numPr>
          <w:ilvl w:val="0"/>
          <w:numId w:val="16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8313D">
        <w:rPr>
          <w:rFonts w:ascii="Times New Roman" w:hAnsi="Times New Roman" w:cs="Times New Roman"/>
          <w:sz w:val="24"/>
          <w:szCs w:val="24"/>
          <w:lang w:eastAsia="ja-JP"/>
        </w:rPr>
        <w:t>Accessibility.</w:t>
      </w:r>
    </w:p>
    <w:p w:rsidR="007C4003" w:rsidRDefault="007C4003" w:rsidP="00D45C3B">
      <w:pPr>
        <w:jc w:val="center"/>
      </w:pPr>
    </w:p>
    <w:p w:rsidR="001632FD" w:rsidRDefault="00D45C3B" w:rsidP="00D45C3B">
      <w:pPr>
        <w:jc w:val="center"/>
      </w:pPr>
      <w:r>
        <w:t>_______________</w:t>
      </w:r>
    </w:p>
    <w:sectPr w:rsidR="001632FD" w:rsidSect="00D45C3B">
      <w:headerReference w:type="default" r:id="rId460"/>
      <w:footerReference w:type="default" r:id="rId461"/>
      <w:footerReference w:type="first" r:id="rId462"/>
      <w:pgSz w:w="11907" w:h="16834"/>
      <w:pgMar w:top="130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84" w:rsidRDefault="00442884">
      <w:r>
        <w:separator/>
      </w:r>
    </w:p>
  </w:endnote>
  <w:endnote w:type="continuationSeparator" w:id="0">
    <w:p w:rsidR="00442884" w:rsidRDefault="004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0C3753" w:rsidRDefault="000C3753" w:rsidP="009A643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D4352A">
      <w:rPr>
        <w:lang w:val="en-US"/>
      </w:rPr>
      <w:t>Y:\APP\BR\POOL\RAG-16\004E.docx</w:t>
    </w:r>
    <w:r>
      <w:rPr>
        <w:lang w:val="es-ES_tradnl"/>
      </w:rPr>
      <w:fldChar w:fldCharType="end"/>
    </w:r>
    <w:r w:rsidRPr="001E41A0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9A6436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D4352A">
      <w:rPr>
        <w:lang w:val="en-US"/>
      </w:rPr>
      <w:t>Y:\APP\BR\POOL\RAG-16\004E.docx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84" w:rsidRDefault="00442884">
      <w:r>
        <w:t>____________________</w:t>
      </w:r>
    </w:p>
  </w:footnote>
  <w:footnote w:type="continuationSeparator" w:id="0">
    <w:p w:rsidR="00442884" w:rsidRDefault="0044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D1527">
      <w:rPr>
        <w:noProof/>
      </w:rPr>
      <w:t>21</w:t>
    </w:r>
    <w:r>
      <w:rPr>
        <w:noProof/>
      </w:rPr>
      <w:fldChar w:fldCharType="end"/>
    </w:r>
  </w:p>
  <w:p w:rsidR="0095426A" w:rsidRDefault="00597657" w:rsidP="007C4003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16</w:t>
    </w:r>
    <w:r w:rsidR="0095426A">
      <w:rPr>
        <w:lang w:val="es-ES"/>
      </w:rPr>
      <w:t>/</w:t>
    </w:r>
    <w:r w:rsidR="007C4003">
      <w:rPr>
        <w:lang w:val="es-ES"/>
      </w:rPr>
      <w:t>4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23592F"/>
    <w:multiLevelType w:val="hybridMultilevel"/>
    <w:tmpl w:val="510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18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84"/>
    <w:rsid w:val="00093C73"/>
    <w:rsid w:val="000C3753"/>
    <w:rsid w:val="000F2431"/>
    <w:rsid w:val="001377D6"/>
    <w:rsid w:val="001632FD"/>
    <w:rsid w:val="001E41A0"/>
    <w:rsid w:val="002774E4"/>
    <w:rsid w:val="003D068D"/>
    <w:rsid w:val="003E2CE2"/>
    <w:rsid w:val="003E6F6C"/>
    <w:rsid w:val="00442884"/>
    <w:rsid w:val="00481551"/>
    <w:rsid w:val="004F0848"/>
    <w:rsid w:val="00504E16"/>
    <w:rsid w:val="00507DA3"/>
    <w:rsid w:val="0051782D"/>
    <w:rsid w:val="00597657"/>
    <w:rsid w:val="005B2C58"/>
    <w:rsid w:val="0062697F"/>
    <w:rsid w:val="00644CFB"/>
    <w:rsid w:val="00656189"/>
    <w:rsid w:val="006B4CFB"/>
    <w:rsid w:val="00746923"/>
    <w:rsid w:val="007C4003"/>
    <w:rsid w:val="00806E63"/>
    <w:rsid w:val="0081028D"/>
    <w:rsid w:val="008B3F50"/>
    <w:rsid w:val="0095426A"/>
    <w:rsid w:val="00971BF2"/>
    <w:rsid w:val="009A6436"/>
    <w:rsid w:val="009D27EC"/>
    <w:rsid w:val="00A16CB2"/>
    <w:rsid w:val="00B35BE4"/>
    <w:rsid w:val="00B409FB"/>
    <w:rsid w:val="00B52992"/>
    <w:rsid w:val="00C322C4"/>
    <w:rsid w:val="00C606EE"/>
    <w:rsid w:val="00CC1D49"/>
    <w:rsid w:val="00CD4D80"/>
    <w:rsid w:val="00CE366B"/>
    <w:rsid w:val="00CF7532"/>
    <w:rsid w:val="00D211BC"/>
    <w:rsid w:val="00D4352A"/>
    <w:rsid w:val="00D45C3B"/>
    <w:rsid w:val="00DC3B29"/>
    <w:rsid w:val="00DD1527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E21FCE3-E5A1-48C6-B5F1-D4C16AF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h,Header/Footer,header odd,header entry,HE,页眉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uiPriority w:val="99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aliases w:val="超级链接,Style 58,超?级链"/>
    <w:rsid w:val="000C3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Docnumber">
    <w:name w:val="Docnumber"/>
    <w:basedOn w:val="Normal"/>
    <w:link w:val="DocnumberChar"/>
    <w:rsid w:val="000C3753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0C3753"/>
    <w:rPr>
      <w:rFonts w:ascii="Times New Roman" w:eastAsia="SimSun" w:hAnsi="Times New Roman"/>
      <w:b/>
      <w:sz w:val="4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C3753"/>
    <w:rPr>
      <w:rFonts w:ascii="Calibri" w:eastAsia="SimSun" w:hAnsi="Calibri" w:cs="Arial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C3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7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753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0C3753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3753"/>
    <w:rPr>
      <w:color w:val="800080" w:themeColor="followedHyperlink"/>
      <w:u w:val="single"/>
    </w:rPr>
  </w:style>
  <w:style w:type="paragraph" w:customStyle="1" w:styleId="LSDeadline">
    <w:name w:val="LSDeadline"/>
    <w:basedOn w:val="Normal"/>
    <w:rsid w:val="00D45C3B"/>
    <w:rPr>
      <w:b/>
      <w:bCs/>
    </w:rPr>
  </w:style>
  <w:style w:type="paragraph" w:customStyle="1" w:styleId="LSForAction">
    <w:name w:val="LSForAction"/>
    <w:basedOn w:val="Normal"/>
    <w:rsid w:val="00D45C3B"/>
    <w:rPr>
      <w:b/>
      <w:bCs/>
    </w:rPr>
  </w:style>
  <w:style w:type="paragraph" w:customStyle="1" w:styleId="LSForInfo">
    <w:name w:val="LSForInfo"/>
    <w:basedOn w:val="LSForAction"/>
    <w:rsid w:val="00D45C3B"/>
  </w:style>
  <w:style w:type="paragraph" w:customStyle="1" w:styleId="LSForComment">
    <w:name w:val="LSForComment"/>
    <w:basedOn w:val="LSForAction"/>
    <w:rsid w:val="00D45C3B"/>
  </w:style>
  <w:style w:type="paragraph" w:styleId="Revision">
    <w:name w:val="Revision"/>
    <w:hidden/>
    <w:uiPriority w:val="99"/>
    <w:semiHidden/>
    <w:rsid w:val="007C4003"/>
    <w:rPr>
      <w:rFonts w:ascii="Times New Roman" w:eastAsia="SimSun" w:hAnsi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en/ITU-T/studygroups/2013-2016/16/Pages/q21.aspx" TargetMode="External"/><Relationship Id="rId299" Type="http://schemas.openxmlformats.org/officeDocument/2006/relationships/hyperlink" Target="http://www.itu.int/en/ITU-T/studygroups/2013-2016/02/Pages/default.aspx" TargetMode="External"/><Relationship Id="rId21" Type="http://schemas.openxmlformats.org/officeDocument/2006/relationships/hyperlink" Target="http://www.itu.int/en/ITU-T/studygroups/2013-2016/09/Pages/q2.aspx" TargetMode="External"/><Relationship Id="rId63" Type="http://schemas.openxmlformats.org/officeDocument/2006/relationships/hyperlink" Target="http://www.itu.int/en/ITU-T/studygroups/2013-2016/20/Pages/q3.aspx" TargetMode="External"/><Relationship Id="rId159" Type="http://schemas.openxmlformats.org/officeDocument/2006/relationships/hyperlink" Target="http://www.itu.int/en/ITU-T/studygroups/2013-2016/16/Pages/default.aspx" TargetMode="External"/><Relationship Id="rId324" Type="http://schemas.openxmlformats.org/officeDocument/2006/relationships/hyperlink" Target="http://www.itu.int/en/ITU-T/studygroups/2013-2016/16/Pages/q27.aspx" TargetMode="External"/><Relationship Id="rId366" Type="http://schemas.openxmlformats.org/officeDocument/2006/relationships/hyperlink" Target="http://www.itu.int/en/ITU-T/studygroups/2013-2016/15/Pages/q3.aspx" TargetMode="External"/><Relationship Id="rId170" Type="http://schemas.openxmlformats.org/officeDocument/2006/relationships/hyperlink" Target="http://www.itu.int/en/ITU-T/studygroups/2013-2016/11/Pages/q1.aspx" TargetMode="External"/><Relationship Id="rId226" Type="http://schemas.openxmlformats.org/officeDocument/2006/relationships/hyperlink" Target="http://www.itu.int/en/ITU-T/studygroups/2013-2016/15/Pages/q17.aspx" TargetMode="External"/><Relationship Id="rId433" Type="http://schemas.openxmlformats.org/officeDocument/2006/relationships/hyperlink" Target="http://www.itu.int/en/ITU-T/studygroups/2013-2016/16/Pages/q13.aspx" TargetMode="External"/><Relationship Id="rId268" Type="http://schemas.openxmlformats.org/officeDocument/2006/relationships/hyperlink" Target="http://www.itu.int/en/ITU-T/studygroups/2013-2016/15/Pages/q15.aspx" TargetMode="External"/><Relationship Id="rId32" Type="http://schemas.openxmlformats.org/officeDocument/2006/relationships/hyperlink" Target="http://www.itu.int/en/ITU-T/studygroups/2013-2016/11/Pages/default.aspx" TargetMode="External"/><Relationship Id="rId74" Type="http://schemas.openxmlformats.org/officeDocument/2006/relationships/hyperlink" Target="http://www.itu.int/en/ITU-T/studygroups/2013-2016/13/Pages/q5.aspx" TargetMode="External"/><Relationship Id="rId128" Type="http://schemas.openxmlformats.org/officeDocument/2006/relationships/hyperlink" Target="http://www.itu.int/net4/ITU-D/CDS/sg/rgqlist.asp?lg=1&amp;sp=2014&amp;rgq=D14-SG01-RGQ07.1&amp;stg=1" TargetMode="External"/><Relationship Id="rId335" Type="http://schemas.openxmlformats.org/officeDocument/2006/relationships/hyperlink" Target="http://www.itu.int/en/ITU-T/studygroups/2013-2016/12/Pages/q1.aspx" TargetMode="External"/><Relationship Id="rId377" Type="http://schemas.openxmlformats.org/officeDocument/2006/relationships/hyperlink" Target="http://www.itu.int/en/ITU-T/studygroups/2013-2016/12/Pages/q13.asp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itu.int/en/ITU-T/studygroups/2013-2016/17/Pages/default.aspx" TargetMode="External"/><Relationship Id="rId237" Type="http://schemas.openxmlformats.org/officeDocument/2006/relationships/hyperlink" Target="http://www.itu.int/en/ITU-T/studygroups/2013-2016/05/Pages/q15.aspx" TargetMode="External"/><Relationship Id="rId402" Type="http://schemas.openxmlformats.org/officeDocument/2006/relationships/hyperlink" Target="http://www.itu.int/en/ITU-T/studygroups/2013-2016/09/Pages/q1.aspx" TargetMode="External"/><Relationship Id="rId279" Type="http://schemas.openxmlformats.org/officeDocument/2006/relationships/hyperlink" Target="http://www.itu.int/en/ITU-T/studygroups/2013-2016/09/Pages/q7.aspx" TargetMode="External"/><Relationship Id="rId444" Type="http://schemas.openxmlformats.org/officeDocument/2006/relationships/hyperlink" Target="http://www.itu.int/en/ITU-T/studygroups/2013-2016/15/Pages/default.aspx" TargetMode="External"/><Relationship Id="rId43" Type="http://schemas.openxmlformats.org/officeDocument/2006/relationships/hyperlink" Target="http://www.itu.int/en/ITU-T/studygroups/2013-2016/12/Pages/q17.aspx" TargetMode="External"/><Relationship Id="rId139" Type="http://schemas.openxmlformats.org/officeDocument/2006/relationships/hyperlink" Target="http://www.itu.int/en/ITU-T/studygroups/2013-2016/09/Pages/q3.aspx" TargetMode="External"/><Relationship Id="rId290" Type="http://schemas.openxmlformats.org/officeDocument/2006/relationships/hyperlink" Target="http://www.itu.int/en/ITU-T/studygroups/2013-2016/12/Pages/default.aspx" TargetMode="External"/><Relationship Id="rId304" Type="http://schemas.openxmlformats.org/officeDocument/2006/relationships/hyperlink" Target="http://www.itu.int/en/ITU-T/studygroups/2013-2016/02/Pages/default.aspx" TargetMode="External"/><Relationship Id="rId346" Type="http://schemas.openxmlformats.org/officeDocument/2006/relationships/hyperlink" Target="http://www.itu.int/en/ITU-T/studygroups/2013-2016/02/Pages/default.aspx" TargetMode="External"/><Relationship Id="rId388" Type="http://schemas.openxmlformats.org/officeDocument/2006/relationships/hyperlink" Target="http://www.itu.int/en/ITU-T/studygroups/2013-2016/15/Pages/q1.aspx" TargetMode="External"/><Relationship Id="rId85" Type="http://schemas.openxmlformats.org/officeDocument/2006/relationships/hyperlink" Target="http://www.itu.int/en/ITU-T/studygroups/2013-2016/05/Pages/q17.aspx" TargetMode="External"/><Relationship Id="rId150" Type="http://schemas.openxmlformats.org/officeDocument/2006/relationships/hyperlink" Target="http://www.itu.int/en/ITU-T/studygroups/2013-2016/05/Pages/q18.aspx" TargetMode="External"/><Relationship Id="rId192" Type="http://schemas.openxmlformats.org/officeDocument/2006/relationships/hyperlink" Target="http://www.itu.int/en/ITU-T/studygroups/2013-2016/15/Pages/q14.aspx" TargetMode="External"/><Relationship Id="rId206" Type="http://schemas.openxmlformats.org/officeDocument/2006/relationships/hyperlink" Target="http://www.itu.int/en/ITU-T/studygroups/2013-2016/02/Pages/default.aspx" TargetMode="External"/><Relationship Id="rId413" Type="http://schemas.openxmlformats.org/officeDocument/2006/relationships/hyperlink" Target="http://www.itu.int/en/ITU-T/studygroups/2013-2016/15/Pages/q1.aspx" TargetMode="External"/><Relationship Id="rId248" Type="http://schemas.openxmlformats.org/officeDocument/2006/relationships/hyperlink" Target="http://www.itu.int/net4/ITU-D/CDS/sg/rgqlist.asp?lg=1&amp;sp=2014&amp;rgq=D14-SG02-RGQ09.2&amp;stg=2" TargetMode="External"/><Relationship Id="rId455" Type="http://schemas.openxmlformats.org/officeDocument/2006/relationships/hyperlink" Target="http://www.itu.int/en/ITU-T/studygroups/2013-2016/09/Pages/q2.aspxhttp:/www.itu.int/en/ITU-T/studygroups/2013-2016/09/Pages/q7.aspx" TargetMode="External"/><Relationship Id="rId12" Type="http://schemas.openxmlformats.org/officeDocument/2006/relationships/hyperlink" Target="http://www.itu.int/en/ITU-T/studygroups/2013-2016/02/Pages/default.aspx" TargetMode="External"/><Relationship Id="rId108" Type="http://schemas.openxmlformats.org/officeDocument/2006/relationships/hyperlink" Target="http://www.itu.int/en/ITU-T/studygroups/2013-2016/05/Pages/q14.aspx" TargetMode="External"/><Relationship Id="rId315" Type="http://schemas.openxmlformats.org/officeDocument/2006/relationships/hyperlink" Target="http://www.itu.int/en/ITU-T/studygroups/2013-2016/13/Pages/default.aspx" TargetMode="External"/><Relationship Id="rId357" Type="http://schemas.openxmlformats.org/officeDocument/2006/relationships/hyperlink" Target="http://www.itu.int/en/ITU-T/studygroups/2013-2016/13/Pages/q4.aspx" TargetMode="External"/><Relationship Id="rId54" Type="http://schemas.openxmlformats.org/officeDocument/2006/relationships/hyperlink" Target="http://www.itu.int/en/ITU-T/studygroups/2013-2016/16/Pages/default.aspx" TargetMode="External"/><Relationship Id="rId96" Type="http://schemas.openxmlformats.org/officeDocument/2006/relationships/hyperlink" Target="file:///C:\_Euchner\_ITU-T\ITU-T%20A.series\2015_01_Strengthening_cooperation_Tunisia\Q3\15" TargetMode="External"/><Relationship Id="rId161" Type="http://schemas.openxmlformats.org/officeDocument/2006/relationships/hyperlink" Target="http://www.itu.int/en/ITU-T/studygroups/2013-2016/16/Pages/q21.aspx" TargetMode="External"/><Relationship Id="rId217" Type="http://schemas.openxmlformats.org/officeDocument/2006/relationships/hyperlink" Target="http://www.itu.int/en/ITU-T/studygroups/2013-2016/13/Pages/q2.aspx" TargetMode="External"/><Relationship Id="rId399" Type="http://schemas.openxmlformats.org/officeDocument/2006/relationships/hyperlink" Target="http://www.itu.int/en/ITU-T/studygroups/2013-2016/05/Pages/default.aspx" TargetMode="External"/><Relationship Id="rId259" Type="http://schemas.openxmlformats.org/officeDocument/2006/relationships/hyperlink" Target="http://www.itu.int/en/ITU-T/studygroups/2013-2016/17/Pages/default.aspx" TargetMode="External"/><Relationship Id="rId424" Type="http://schemas.openxmlformats.org/officeDocument/2006/relationships/hyperlink" Target="http://www.itu.int/en/ITU-T/studygroups/2013-2016/12/Pages/q10.aspx" TargetMode="External"/><Relationship Id="rId23" Type="http://schemas.openxmlformats.org/officeDocument/2006/relationships/hyperlink" Target="http://www.itu.int/en/ITU-T/studygroups/2013-2016/09/Pages/q4.aspx" TargetMode="External"/><Relationship Id="rId119" Type="http://schemas.openxmlformats.org/officeDocument/2006/relationships/hyperlink" Target="http://www.itu.int/en/ITU-T/studygroups/2013-2016/16/Pages/q28.aspx" TargetMode="External"/><Relationship Id="rId270" Type="http://schemas.openxmlformats.org/officeDocument/2006/relationships/hyperlink" Target="http://www.itu.int/en/ITU-T/studygroups/2013-2016/03/Pages/default.aspx" TargetMode="External"/><Relationship Id="rId326" Type="http://schemas.openxmlformats.org/officeDocument/2006/relationships/hyperlink" Target="http://www.itu.int/en/ITU-T/studygroups/2013-2016/17/Pages/q6.aspx" TargetMode="External"/><Relationship Id="rId44" Type="http://schemas.openxmlformats.org/officeDocument/2006/relationships/hyperlink" Target="http://www.itu.int/en/ITU-T/studygroups/2013-2016/13/Pages/default.aspx" TargetMode="External"/><Relationship Id="rId65" Type="http://schemas.openxmlformats.org/officeDocument/2006/relationships/hyperlink" Target="http://www.itu.int/en/ITU-T/studygroups/2013-2016/09/Pages/default.aspx" TargetMode="External"/><Relationship Id="rId86" Type="http://schemas.openxmlformats.org/officeDocument/2006/relationships/hyperlink" Target="http://www.itu.int/en/ITU-T/studygroups/2013-2016/11/Pages/default.aspx" TargetMode="External"/><Relationship Id="rId130" Type="http://schemas.openxmlformats.org/officeDocument/2006/relationships/hyperlink" Target="http://www.itu.int/en/ITU-T/studygroups/2013-2016/02/Pages/q4.aspx" TargetMode="External"/><Relationship Id="rId151" Type="http://schemas.openxmlformats.org/officeDocument/2006/relationships/hyperlink" Target="http://www.itu.int/en/ITU-T/studygroups/2013-2016/12/Pages/default.aspx" TargetMode="External"/><Relationship Id="rId368" Type="http://schemas.openxmlformats.org/officeDocument/2006/relationships/hyperlink" Target="http://www.itu.int/en/ITU-T/studygroups/2013-2016/15/Pages/q11.aspx" TargetMode="External"/><Relationship Id="rId389" Type="http://schemas.openxmlformats.org/officeDocument/2006/relationships/hyperlink" Target="http://www.itu.int/en/ITU-T/studygroups/2013-2016/15/Pages/q2.aspx" TargetMode="External"/><Relationship Id="rId172" Type="http://schemas.openxmlformats.org/officeDocument/2006/relationships/hyperlink" Target="http://www.itu.int/en/ITU-T/studygroups/2013-2016/12/Pages/q1.aspx" TargetMode="External"/><Relationship Id="rId193" Type="http://schemas.openxmlformats.org/officeDocument/2006/relationships/hyperlink" Target="http://www.itu.int/en/ITU-T/studygroups/2013-2016/17/Pages/default.aspx" TargetMode="External"/><Relationship Id="rId207" Type="http://schemas.openxmlformats.org/officeDocument/2006/relationships/hyperlink" Target="http://www.itu.int/en/ITU-T/studygroups/2013-2016/02/Pages/q3.aspx" TargetMode="External"/><Relationship Id="rId228" Type="http://schemas.openxmlformats.org/officeDocument/2006/relationships/hyperlink" Target="http://www.itu.int/en/ITU-T/studygroups/2013-2016/16/Pages/q3.aspx" TargetMode="External"/><Relationship Id="rId249" Type="http://schemas.openxmlformats.org/officeDocument/2006/relationships/hyperlink" Target="http://www.itu.int/en/ITU-T/studygroups/2013-2016/09/Pages/default.aspx" TargetMode="External"/><Relationship Id="rId414" Type="http://schemas.openxmlformats.org/officeDocument/2006/relationships/hyperlink" Target="http://www.itu.int/en/ITU-T/studygroups/2013-2016/15/Pages/q2.aspx" TargetMode="External"/><Relationship Id="rId435" Type="http://schemas.openxmlformats.org/officeDocument/2006/relationships/hyperlink" Target="http://www.itu.int/en/ITU-T/studygroups/2013-2016/09/Pages/q2.aspxhttp:/www.itu.int/en/ITU-T/studygroups/2013-2016/09/Pages/q2.aspx" TargetMode="External"/><Relationship Id="rId456" Type="http://schemas.openxmlformats.org/officeDocument/2006/relationships/hyperlink" Target="http://www.itu.int/en/ITU-T/studygroups/2013-2016/09/Pages/q2.aspxhttp:/www.itu.int/en/ITU-T/studygroups/2013-2016/09/Pages/q13" TargetMode="External"/><Relationship Id="rId13" Type="http://schemas.openxmlformats.org/officeDocument/2006/relationships/hyperlink" Target="http://www.itu.int/en/ITU-T/studygroups/2013-2016/02/Pages/q1.aspx" TargetMode="External"/><Relationship Id="rId109" Type="http://schemas.openxmlformats.org/officeDocument/2006/relationships/hyperlink" Target="http://www.itu.int/en/ITU-T/studygroups/2013-2016/12/Pages/default.aspx" TargetMode="External"/><Relationship Id="rId260" Type="http://schemas.openxmlformats.org/officeDocument/2006/relationships/hyperlink" Target="http://www.itu.int/en/ITU-T/studygroups/2013-2016/17/Pages/q1.aspx" TargetMode="External"/><Relationship Id="rId281" Type="http://schemas.openxmlformats.org/officeDocument/2006/relationships/hyperlink" Target="http://www.itu.int/en/ITU-T/studygroups/2013-2016/09/Pages/default.aspx" TargetMode="External"/><Relationship Id="rId316" Type="http://schemas.openxmlformats.org/officeDocument/2006/relationships/hyperlink" Target="http://www.itu.int/en/ITU-T/studygroups/2013-2016/13/Pages/q5.aspx" TargetMode="External"/><Relationship Id="rId337" Type="http://schemas.openxmlformats.org/officeDocument/2006/relationships/hyperlink" Target="http://www.itu.int/en/ITU-T/studygroups/2013-2016/12/Pages/q17.aspx" TargetMode="External"/><Relationship Id="rId34" Type="http://schemas.openxmlformats.org/officeDocument/2006/relationships/hyperlink" Target="http://www.itu.int/en/ITU-T/studygroups/2013-2016/11/Pages/q2.aspx" TargetMode="External"/><Relationship Id="rId55" Type="http://schemas.openxmlformats.org/officeDocument/2006/relationships/hyperlink" Target="http://www.itu.int/en/ITU-T/studygroups/2013-2016/16/Pages/q3.aspx" TargetMode="External"/><Relationship Id="rId76" Type="http://schemas.openxmlformats.org/officeDocument/2006/relationships/hyperlink" Target="http://www.itu.int/en/ITU-T/studygroups/2013-2016/15/Pages/q1.aspx" TargetMode="External"/><Relationship Id="rId97" Type="http://schemas.openxmlformats.org/officeDocument/2006/relationships/hyperlink" Target="http://www.itu.int/en/ITU-T/studygroups/2013-2016/15/Pages/q12.aspx" TargetMode="External"/><Relationship Id="rId120" Type="http://schemas.openxmlformats.org/officeDocument/2006/relationships/hyperlink" Target="http://www.itu.int/en/ITU-T/studygroups/2013-2016/20/Pages/default.aspx" TargetMode="External"/><Relationship Id="rId141" Type="http://schemas.openxmlformats.org/officeDocument/2006/relationships/hyperlink" Target="http://www.itu.int/en/ITU-T/studygroups/2013-2016/09/Pages/q5.aspx" TargetMode="External"/><Relationship Id="rId358" Type="http://schemas.openxmlformats.org/officeDocument/2006/relationships/hyperlink" Target="http://www.itu.int/en/ITU-T/studygroups/2013-2016/13/Pages/q5.aspx" TargetMode="External"/><Relationship Id="rId379" Type="http://schemas.openxmlformats.org/officeDocument/2006/relationships/hyperlink" Target="http://www.itu.int/en/ITU-T/studygroups/2013-2016/12/Pages/q17.aspx" TargetMode="External"/><Relationship Id="rId7" Type="http://schemas.openxmlformats.org/officeDocument/2006/relationships/image" Target="media/image1.emf"/><Relationship Id="rId162" Type="http://schemas.openxmlformats.org/officeDocument/2006/relationships/hyperlink" Target="http://www.itu.int/en/ITU-T/studygroups/2013-2016/16/Pages/q26.aspx" TargetMode="External"/><Relationship Id="rId183" Type="http://schemas.openxmlformats.org/officeDocument/2006/relationships/hyperlink" Target="http://www.itu.int/en/ITU-T/studygroups/2013-2016/20/Pages/default.aspx" TargetMode="External"/><Relationship Id="rId218" Type="http://schemas.openxmlformats.org/officeDocument/2006/relationships/hyperlink" Target="http://www.itu.int/en/ITU-T/studygroups/2013-2016/13/Pages/q3.aspx" TargetMode="External"/><Relationship Id="rId239" Type="http://schemas.openxmlformats.org/officeDocument/2006/relationships/hyperlink" Target="http://www.itu.int/en/ITU-T/studygroups/2013-2016/05/Pages/q17.aspx" TargetMode="External"/><Relationship Id="rId390" Type="http://schemas.openxmlformats.org/officeDocument/2006/relationships/hyperlink" Target="http://www.itu.int/en/ITU-T/studygroups/2013-2016/15/Pages/q3.aspx" TargetMode="External"/><Relationship Id="rId404" Type="http://schemas.openxmlformats.org/officeDocument/2006/relationships/hyperlink" Target="http://www.itu.int/en/ITU-T/studygroups/2013-2016/09/Pages/q13.aspx" TargetMode="External"/><Relationship Id="rId425" Type="http://schemas.openxmlformats.org/officeDocument/2006/relationships/hyperlink" Target="http://www.itu.int/en/ITU-T/studygroups/2013-2016/12/Pages/q13.aspx" TargetMode="External"/><Relationship Id="rId446" Type="http://schemas.openxmlformats.org/officeDocument/2006/relationships/hyperlink" Target="http://www.itu.int/en/ITU-T/studygroups/2013-2016/15/Pages/q4.aspx" TargetMode="External"/><Relationship Id="rId250" Type="http://schemas.openxmlformats.org/officeDocument/2006/relationships/hyperlink" Target="http://www.itu.int/en/ITU-T/studygroups/2013-2016/09/Pages/q11.aspxhttp:/www.itu.int/en/ITU-T/studygroups/2013-2016/09/Pages/q11.aspx" TargetMode="External"/><Relationship Id="rId271" Type="http://schemas.openxmlformats.org/officeDocument/2006/relationships/hyperlink" Target="http://www.itu.int/en/ITU-T/studygroups/2013-2016/03/Pages/q2.aspx" TargetMode="External"/><Relationship Id="rId292" Type="http://schemas.openxmlformats.org/officeDocument/2006/relationships/hyperlink" Target="http://www.itu.int/en/ITU-T/studygroups/2013-2016/12/Pages/q12.aspx" TargetMode="External"/><Relationship Id="rId306" Type="http://schemas.openxmlformats.org/officeDocument/2006/relationships/hyperlink" Target="http://www.itu.int/en/ITU-T/studygroups/2013-2016/02/Pages/q4.aspx" TargetMode="External"/><Relationship Id="rId24" Type="http://schemas.openxmlformats.org/officeDocument/2006/relationships/hyperlink" Target="http://www.itu.int/en/ITU-T/studygroups/2013-2016/09/Pages/q5.aspx" TargetMode="External"/><Relationship Id="rId45" Type="http://schemas.openxmlformats.org/officeDocument/2006/relationships/hyperlink" Target="http://www.itu.int/en/ITU-T/studygroups/2013-2016/13/Pages/q1.aspx" TargetMode="External"/><Relationship Id="rId66" Type="http://schemas.openxmlformats.org/officeDocument/2006/relationships/hyperlink" Target="http://www.itu.int/en/ITU-T/studygroups/2013-2016/09/Pages/q1.aspx" TargetMode="External"/><Relationship Id="rId87" Type="http://schemas.openxmlformats.org/officeDocument/2006/relationships/hyperlink" Target="http://www.itu.int/en/ITU-T/studygroups/2013-2016/11/Pages/q14.aspx" TargetMode="External"/><Relationship Id="rId110" Type="http://schemas.openxmlformats.org/officeDocument/2006/relationships/hyperlink" Target="http://www.itu.int/en/ITU-T/studygroups/2013-2016/12/Pages/q1.aspx" TargetMode="External"/><Relationship Id="rId131" Type="http://schemas.openxmlformats.org/officeDocument/2006/relationships/hyperlink" Target="http://www.itu.int/en/ITU-T/studygroups/2013-2016/12/Pages/default.aspx" TargetMode="External"/><Relationship Id="rId327" Type="http://schemas.openxmlformats.org/officeDocument/2006/relationships/hyperlink" Target="http://www.itu.int/en/ITU-T/extcoop/cits" TargetMode="External"/><Relationship Id="rId348" Type="http://schemas.openxmlformats.org/officeDocument/2006/relationships/hyperlink" Target="http://www.itu.int/en/ITU-T/studygroups/2013-2016/09/Pages/default.aspx" TargetMode="External"/><Relationship Id="rId369" Type="http://schemas.openxmlformats.org/officeDocument/2006/relationships/hyperlink" Target="http://www.itu.int/en/ITU-T/studygroups/2013-2016/09/Pages/default.aspx" TargetMode="External"/><Relationship Id="rId152" Type="http://schemas.openxmlformats.org/officeDocument/2006/relationships/hyperlink" Target="http://www.itu.int/en/ITU-T/studygroups/2013-2016/12/Pages/q1.aspx" TargetMode="External"/><Relationship Id="rId173" Type="http://schemas.openxmlformats.org/officeDocument/2006/relationships/hyperlink" Target="http://www.itu.int/en/ITU-T/studygroups/2013-2016/13/Pages/default.aspx" TargetMode="External"/><Relationship Id="rId194" Type="http://schemas.openxmlformats.org/officeDocument/2006/relationships/hyperlink" Target="http://www.itu.int/en/ITU-T/studygroups/2013-2016/17/Pages/q4.aspx" TargetMode="External"/><Relationship Id="rId208" Type="http://schemas.openxmlformats.org/officeDocument/2006/relationships/hyperlink" Target="http://www.itu.int/en/ITU-T/studygroups/2013-2016/05/Pages/default.aspx" TargetMode="External"/><Relationship Id="rId229" Type="http://schemas.openxmlformats.org/officeDocument/2006/relationships/hyperlink" Target="http://www.itu.int/en/ITU-T/studygroups/2013-2016/17/Pages/default.aspx" TargetMode="External"/><Relationship Id="rId380" Type="http://schemas.openxmlformats.org/officeDocument/2006/relationships/hyperlink" Target="http://www.itu.int/en/ITU-T/studygroups/2013-2016/13/Pages/default.aspx" TargetMode="External"/><Relationship Id="rId415" Type="http://schemas.openxmlformats.org/officeDocument/2006/relationships/hyperlink" Target="http://www.itu.int/en/ITU-T/studygroups/2013-2016/15/Pages/q4.aspx" TargetMode="External"/><Relationship Id="rId436" Type="http://schemas.openxmlformats.org/officeDocument/2006/relationships/hyperlink" Target="http://www.itu.int/en/ITU-T/studygroups/2013-2016/09/Pages/q7.aspx" TargetMode="External"/><Relationship Id="rId457" Type="http://schemas.openxmlformats.org/officeDocument/2006/relationships/hyperlink" Target="http://www.itu.int/en/ITU-T/C-I/interop/Pages/IPTV201510.aspx" TargetMode="External"/><Relationship Id="rId240" Type="http://schemas.openxmlformats.org/officeDocument/2006/relationships/hyperlink" Target="http://www.itu.int/en/ITU-T/studygroups/2013-2016/05/Pages/q18.aspx" TargetMode="External"/><Relationship Id="rId261" Type="http://schemas.openxmlformats.org/officeDocument/2006/relationships/hyperlink" Target="http://www.itu.int/en/ITU-T/studygroups/2013-2016/09/Pages/default.aspx" TargetMode="External"/><Relationship Id="rId14" Type="http://schemas.openxmlformats.org/officeDocument/2006/relationships/hyperlink" Target="http://www.itu.int/en/ITU-T/studygroups/2013-2016/03/Pages/default.aspx" TargetMode="External"/><Relationship Id="rId35" Type="http://schemas.openxmlformats.org/officeDocument/2006/relationships/hyperlink" Target="http://www.itu.int/en/ITU-T/studygroups/2013-2016/11/Pages/q5.aspx" TargetMode="External"/><Relationship Id="rId56" Type="http://schemas.openxmlformats.org/officeDocument/2006/relationships/hyperlink" Target="http://www.itu.int/en/ITU-T/studygroups/2013-2016/16/Pages/q13.aspx" TargetMode="External"/><Relationship Id="rId77" Type="http://schemas.openxmlformats.org/officeDocument/2006/relationships/hyperlink" Target="http://www.itu.int/en/ITU-T/studygroups/2013-2016/15/Pages/q2.aspx" TargetMode="External"/><Relationship Id="rId100" Type="http://schemas.openxmlformats.org/officeDocument/2006/relationships/hyperlink" Target="http://www.itu.int/net4/ITU-D/CDS/sg/rgqlist.asp?lg=1&amp;sp=2014&amp;rgq=D14-SG01-RGQ04.1&amp;stg=1" TargetMode="External"/><Relationship Id="rId282" Type="http://schemas.openxmlformats.org/officeDocument/2006/relationships/hyperlink" Target="http://www.itu.int/en/ITU-T/studygroups/2013-2016/09/Pages/q1.aspx" TargetMode="External"/><Relationship Id="rId317" Type="http://schemas.openxmlformats.org/officeDocument/2006/relationships/hyperlink" Target="http://www.itu.int/en/ITU-T/studygroups/2013-2016/13/Pages/q9.aspx" TargetMode="External"/><Relationship Id="rId338" Type="http://schemas.openxmlformats.org/officeDocument/2006/relationships/hyperlink" Target="http://www.itu.int/en/ITU-T/studygroups/2013-2016/13/Pages/default.aspx" TargetMode="External"/><Relationship Id="rId359" Type="http://schemas.openxmlformats.org/officeDocument/2006/relationships/hyperlink" Target="http://www.itu.int/en/ITU-T/studygroups/2013-2016/13/Pages/q9.aspx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://www.itu.int/en/ITU-T/studygroups/2013-2016/17/Pages/default.aspx" TargetMode="External"/><Relationship Id="rId121" Type="http://schemas.openxmlformats.org/officeDocument/2006/relationships/hyperlink" Target="http://www.itu.int/en/ITU-T/studygroups/2013-2016/20/Pages/q4.aspx" TargetMode="External"/><Relationship Id="rId142" Type="http://schemas.openxmlformats.org/officeDocument/2006/relationships/hyperlink" Target="http://www.itu.int/en/ITU-T/studygroups/2013-2016/09/Pages/q7.aspx" TargetMode="External"/><Relationship Id="rId163" Type="http://schemas.openxmlformats.org/officeDocument/2006/relationships/hyperlink" Target="http://www.itu.int/en/ITU-T/studygroups/2013-2016/16/Pages/q27.aspx" TargetMode="External"/><Relationship Id="rId184" Type="http://schemas.openxmlformats.org/officeDocument/2006/relationships/hyperlink" Target="http://www.itu.int/en/ITU-T/studygroups/2013-2016/20/Pages/q2.aspx" TargetMode="External"/><Relationship Id="rId219" Type="http://schemas.openxmlformats.org/officeDocument/2006/relationships/hyperlink" Target="http://www.itu.int/en/ITU-T/studygroups/2013-2016/16/Pages/default.aspx" TargetMode="External"/><Relationship Id="rId370" Type="http://schemas.openxmlformats.org/officeDocument/2006/relationships/hyperlink" Target="http://www.itu.int/en/ITU-T/studygroups/2013-2016/09/Pages/q1.aspx" TargetMode="External"/><Relationship Id="rId391" Type="http://schemas.openxmlformats.org/officeDocument/2006/relationships/hyperlink" Target="http://www.itu.int/en/ITU-T/studygroups/2013-2016/15/Pages/q4.aspx" TargetMode="External"/><Relationship Id="rId405" Type="http://schemas.openxmlformats.org/officeDocument/2006/relationships/hyperlink" Target="http://www.itu.int/en/ITU-T/studygroups/2013-2016/12/Pages/default.aspx" TargetMode="External"/><Relationship Id="rId426" Type="http://schemas.openxmlformats.org/officeDocument/2006/relationships/hyperlink" Target="http://www.itu.int/en/ITU-T/studygroups/2013-2016/12/Pages/q14.aspx" TargetMode="External"/><Relationship Id="rId447" Type="http://schemas.openxmlformats.org/officeDocument/2006/relationships/hyperlink" Target="http://www.itu.int/en/ITU-T/studygroups/2013-2016/15/Pages/q15.aspx" TargetMode="External"/><Relationship Id="rId230" Type="http://schemas.openxmlformats.org/officeDocument/2006/relationships/hyperlink" Target="http://www.itu.int/en/ITU-T/studygroups/2013-2016/17/Pages/q4.aspx" TargetMode="External"/><Relationship Id="rId251" Type="http://schemas.openxmlformats.org/officeDocument/2006/relationships/hyperlink" Target="http://www.itu.int/en/ITU-T/studygroups/2013-2016/09/Pages/q13.aspx" TargetMode="External"/><Relationship Id="rId25" Type="http://schemas.openxmlformats.org/officeDocument/2006/relationships/hyperlink" Target="http://www.itu.int/en/ITU-T/studygroups/2013-2016/09/Pages/q6.aspx" TargetMode="External"/><Relationship Id="rId46" Type="http://schemas.openxmlformats.org/officeDocument/2006/relationships/hyperlink" Target="http://www.itu.int/en/ITU-T/studygroups/2013-2016/13/Pages/q2.aspx" TargetMode="External"/><Relationship Id="rId67" Type="http://schemas.openxmlformats.org/officeDocument/2006/relationships/hyperlink" Target="http://www.itu.int/en/ITU-T/studygroups/2013-2016/09/Pages/q5.aspx" TargetMode="External"/><Relationship Id="rId272" Type="http://schemas.openxmlformats.org/officeDocument/2006/relationships/hyperlink" Target="http://www.itu.int/en/ITU-T/studygroups/2013-2016/03/Pages/q3.aspx" TargetMode="External"/><Relationship Id="rId293" Type="http://schemas.openxmlformats.org/officeDocument/2006/relationships/hyperlink" Target="http://www.itu.int/en/ITU-T/studygroups/2013-2016/12/Pages/q17.aspx" TargetMode="External"/><Relationship Id="rId307" Type="http://schemas.openxmlformats.org/officeDocument/2006/relationships/hyperlink" Target="http://www.itu.int/en/ITU-T/studygroups/2013-2016/09/Pages/default.aspx" TargetMode="External"/><Relationship Id="rId328" Type="http://schemas.openxmlformats.org/officeDocument/2006/relationships/hyperlink" Target="http://www.itu.int/en/ITU-T/studygroups/2013-2016/05/Pages/default.aspx" TargetMode="External"/><Relationship Id="rId349" Type="http://schemas.openxmlformats.org/officeDocument/2006/relationships/hyperlink" Target="http://www.itu.int/en/ITU-T/studygroups/2013-2016/09/Pages/q1.aspx" TargetMode="External"/><Relationship Id="rId88" Type="http://schemas.openxmlformats.org/officeDocument/2006/relationships/hyperlink" Target="http://www.itu.int/en/ITU-T/studygroups/2013-2016/12/Pages/default.aspx" TargetMode="External"/><Relationship Id="rId111" Type="http://schemas.openxmlformats.org/officeDocument/2006/relationships/hyperlink" Target="http://www.itu.int/en/ITU-T/studygroups/2013-2016/15/Pages/default.aspx" TargetMode="External"/><Relationship Id="rId132" Type="http://schemas.openxmlformats.org/officeDocument/2006/relationships/hyperlink" Target="http://www.itu.int/en/ITU-T/studygroups/2013-2016/12/Pages/q1.aspx" TargetMode="External"/><Relationship Id="rId153" Type="http://schemas.openxmlformats.org/officeDocument/2006/relationships/hyperlink" Target="http://www.itu.int/en/ITU-T/studygroups/2013-2016/13/Pages/default.aspx" TargetMode="External"/><Relationship Id="rId174" Type="http://schemas.openxmlformats.org/officeDocument/2006/relationships/hyperlink" Target="http://www.itu.int/en/ITU-T/studygroups/2013-2016/13/Pages/q2.aspx" TargetMode="External"/><Relationship Id="rId195" Type="http://schemas.openxmlformats.org/officeDocument/2006/relationships/hyperlink" Target="http://www.itu.int/net4/ITU-D/CDS/sg/rgqlist.asp?lg=1&amp;sp=2014&amp;rgq=D14-SG02-RGQ04.2&amp;stg=2" TargetMode="External"/><Relationship Id="rId209" Type="http://schemas.openxmlformats.org/officeDocument/2006/relationships/hyperlink" Target="http://www.itu.int/en/ITU-T/studygroups/2013-2016/05/Pages/q15.aspx" TargetMode="External"/><Relationship Id="rId360" Type="http://schemas.openxmlformats.org/officeDocument/2006/relationships/hyperlink" Target="http://www.itu.int/en/ITU-T/studygroups/2013-2016/13/Pages/q10.aspx" TargetMode="External"/><Relationship Id="rId381" Type="http://schemas.openxmlformats.org/officeDocument/2006/relationships/hyperlink" Target="http://www.itu.int/en/ITU-T/studygroups/2013-2016/13/Pages/q4.aspx" TargetMode="External"/><Relationship Id="rId416" Type="http://schemas.openxmlformats.org/officeDocument/2006/relationships/hyperlink" Target="http://www.itu.int/en/ITU-T/studygroups/2013-2016/15/Pages/q18.aspx" TargetMode="External"/><Relationship Id="rId220" Type="http://schemas.openxmlformats.org/officeDocument/2006/relationships/hyperlink" Target="http://www.itu.int/en/ITU-T/studygroups/2013-2016/16/Pages/q14.aspx" TargetMode="External"/><Relationship Id="rId241" Type="http://schemas.openxmlformats.org/officeDocument/2006/relationships/hyperlink" Target="http://www.itu.int/en/ITU-T/studygroups/2013-2016/05/Pages/q19.aspx" TargetMode="External"/><Relationship Id="rId437" Type="http://schemas.openxmlformats.org/officeDocument/2006/relationships/hyperlink" Target="http://www.itu.int/en/ITU-T/studygroups/2013-2016/09/Pages/q10.aspxhttp:/www.itu.int/en/ITU-T/studygroups/2013-2016/09/Pages/q10.aspx" TargetMode="External"/><Relationship Id="rId458" Type="http://schemas.openxmlformats.org/officeDocument/2006/relationships/hyperlink" Target="http://www.itu.int/en/ITU-T/C-I/interop/Pages/CI_APT_Sept15.aspx" TargetMode="External"/><Relationship Id="rId15" Type="http://schemas.openxmlformats.org/officeDocument/2006/relationships/hyperlink" Target="http://www.itu.int/en/ITU-T/studygroups/2013-2016/03/Pages/q1.aspx" TargetMode="External"/><Relationship Id="rId36" Type="http://schemas.openxmlformats.org/officeDocument/2006/relationships/hyperlink" Target="http://www.itu.int/en/ITU-T/studygroups/2013-2016/11/Pages/q6.aspx" TargetMode="External"/><Relationship Id="rId57" Type="http://schemas.openxmlformats.org/officeDocument/2006/relationships/hyperlink" Target="http://www.itu.int/en/ITU-T/studygroups/2013-2016/16/Pages/q20.aspx" TargetMode="External"/><Relationship Id="rId262" Type="http://schemas.openxmlformats.org/officeDocument/2006/relationships/hyperlink" Target="http://www.itu.int/en/ITU-T/studygroups/2013-2016/09/Pages/q1.aspx" TargetMode="External"/><Relationship Id="rId283" Type="http://schemas.openxmlformats.org/officeDocument/2006/relationships/hyperlink" Target="http://www.itu.int/en/ITU-T/studygroups/2013-2016/09/Pages/q7.aspx" TargetMode="External"/><Relationship Id="rId318" Type="http://schemas.openxmlformats.org/officeDocument/2006/relationships/hyperlink" Target="http://www.itu.int/en/ITU-T/studygroups/2013-2016/13/Pages/q10.aspx" TargetMode="External"/><Relationship Id="rId339" Type="http://schemas.openxmlformats.org/officeDocument/2006/relationships/hyperlink" Target="http://www.itu.int/en/ITU-T/studygroups/2013-2016/13/Pages/q4.aspx" TargetMode="External"/><Relationship Id="rId78" Type="http://schemas.openxmlformats.org/officeDocument/2006/relationships/hyperlink" Target="http://www.itu.int/en/ITU-T/studygroups/2013-2016/15/Pages/q4.aspx" TargetMode="External"/><Relationship Id="rId99" Type="http://schemas.openxmlformats.org/officeDocument/2006/relationships/hyperlink" Target="http://www.itu.int/en/ITU-T/studygroups/2013-2016/17/Pages/q8.aspx" TargetMode="External"/><Relationship Id="rId101" Type="http://schemas.openxmlformats.org/officeDocument/2006/relationships/hyperlink" Target="http://www.itu.int/en/ITU-T/studygroups/2013-2016/03/Pages/default.aspx" TargetMode="External"/><Relationship Id="rId122" Type="http://schemas.openxmlformats.org/officeDocument/2006/relationships/hyperlink" Target="http://www.itu.int/net4/ITU-D/CDS/sg/rgqlist.asp?lg=1&amp;sp=2014&amp;rgq=D14-SG01-RGQ06.1&amp;stg=1" TargetMode="External"/><Relationship Id="rId143" Type="http://schemas.openxmlformats.org/officeDocument/2006/relationships/hyperlink" Target="http://www.itu.int/en/ITU-T/studygroups/2013-2016/09/Pages/q8.aspx" TargetMode="External"/><Relationship Id="rId164" Type="http://schemas.openxmlformats.org/officeDocument/2006/relationships/hyperlink" Target="http://www.itu.int/en/ITU-T/studygroups/2013-2016/16/Pages/q28.aspx" TargetMode="External"/><Relationship Id="rId185" Type="http://schemas.openxmlformats.org/officeDocument/2006/relationships/hyperlink" Target="http://www.itu.int/net4/ITU-D/CDS/sg/rgqlist.asp?lg=1&amp;sp=2014&amp;rgq=D14-SG02-RGQ03.2&amp;stg=2" TargetMode="External"/><Relationship Id="rId350" Type="http://schemas.openxmlformats.org/officeDocument/2006/relationships/hyperlink" Target="http://www.itu.int/en/ITU-T/studygroups/2013-2016/09/Pages/q7.aspx" TargetMode="External"/><Relationship Id="rId371" Type="http://schemas.openxmlformats.org/officeDocument/2006/relationships/hyperlink" Target="http://www.itu.int/en/ITU-T/studygroups/2013-2016/09/Pages/q7.aspx" TargetMode="External"/><Relationship Id="rId406" Type="http://schemas.openxmlformats.org/officeDocument/2006/relationships/hyperlink" Target="http://www.itu.int/en/ITU-T/studygroups/2013-2016/12/Pages/q7.aspx" TargetMode="External"/><Relationship Id="rId9" Type="http://schemas.openxmlformats.org/officeDocument/2006/relationships/hyperlink" Target="mailto:bruce.gracie13@rogers.com" TargetMode="External"/><Relationship Id="rId210" Type="http://schemas.openxmlformats.org/officeDocument/2006/relationships/hyperlink" Target="http://www.itu.int/en/ITU-T/studygroups/2013-2016/09/Pages/default.aspx" TargetMode="External"/><Relationship Id="rId392" Type="http://schemas.openxmlformats.org/officeDocument/2006/relationships/hyperlink" Target="http://www.itu.int/en/ITU-T/studygroups/2013-2016/15/Pages/q11.aspx" TargetMode="External"/><Relationship Id="rId427" Type="http://schemas.openxmlformats.org/officeDocument/2006/relationships/hyperlink" Target="http://www.itu.int/en/ITU-T/studygroups/2013-2016/12/Pages/q17.aspx" TargetMode="External"/><Relationship Id="rId448" Type="http://schemas.openxmlformats.org/officeDocument/2006/relationships/hyperlink" Target="http://www.itu.int/en/ITU-T/studygroups/2013-2016/15/Pages/q18.aspx" TargetMode="External"/><Relationship Id="rId26" Type="http://schemas.openxmlformats.org/officeDocument/2006/relationships/hyperlink" Target="http://www.itu.int/en/ITU-T/studygroups/2013-2016/09/Pages/q7.aspx" TargetMode="External"/><Relationship Id="rId231" Type="http://schemas.openxmlformats.org/officeDocument/2006/relationships/hyperlink" Target="http://www.itu.int/en/ITU-T/studygroups/2013-2016/20/Pages/default.aspx" TargetMode="External"/><Relationship Id="rId252" Type="http://schemas.openxmlformats.org/officeDocument/2006/relationships/hyperlink" Target="http://www.itu.int/en/ITU-T/studygroups/2013-2016/11/Pages/default.aspx" TargetMode="External"/><Relationship Id="rId273" Type="http://schemas.openxmlformats.org/officeDocument/2006/relationships/hyperlink" Target="http://www.itu.int/en/ITU-T/studygroups/2013-2016/05/Pages/default.aspx" TargetMode="External"/><Relationship Id="rId294" Type="http://schemas.openxmlformats.org/officeDocument/2006/relationships/hyperlink" Target="http://www.itu.int/en/ITU-T/studygroups/2013-2016/13/Pages/default.aspx" TargetMode="External"/><Relationship Id="rId308" Type="http://schemas.openxmlformats.org/officeDocument/2006/relationships/hyperlink" Target="http://www.itu.int/en/ITU-T/studygroups/2013-2016/09/Pages/q1.aspx" TargetMode="External"/><Relationship Id="rId329" Type="http://schemas.openxmlformats.org/officeDocument/2006/relationships/hyperlink" Target="http://www.itu.int/en/ITU-T/studygroups/2013-2016/05/Pages/q15.aspx" TargetMode="External"/><Relationship Id="rId47" Type="http://schemas.openxmlformats.org/officeDocument/2006/relationships/hyperlink" Target="http://www.itu.int/en/ITU-T/studygroups/2013-2016/13/Pages/q3.aspx" TargetMode="External"/><Relationship Id="rId68" Type="http://schemas.openxmlformats.org/officeDocument/2006/relationships/hyperlink" Target="http://www.itu.int/en/ITU-T/studygroups/2013-2016/09/Pages/q7.aspx" TargetMode="External"/><Relationship Id="rId89" Type="http://schemas.openxmlformats.org/officeDocument/2006/relationships/hyperlink" Target="http://www.itu.int/en/ITU-T/studygroups/2013-2016/12/Pages/q1.aspx" TargetMode="External"/><Relationship Id="rId112" Type="http://schemas.openxmlformats.org/officeDocument/2006/relationships/hyperlink" Target="http://www.itu.int/en/ITU-T/studygroups/2013-2016/15/Pages/q1.aspx" TargetMode="External"/><Relationship Id="rId133" Type="http://schemas.openxmlformats.org/officeDocument/2006/relationships/hyperlink" Target="http://www.itu.int/en/ITU-T/studygroups/2013-2016/16/Pages/default.aspx" TargetMode="External"/><Relationship Id="rId154" Type="http://schemas.openxmlformats.org/officeDocument/2006/relationships/hyperlink" Target="http://www.itu.int/en/ITU-T/studygroups/2013-2016/13/Pages/q16.aspx" TargetMode="External"/><Relationship Id="rId175" Type="http://schemas.openxmlformats.org/officeDocument/2006/relationships/hyperlink" Target="http://www.itu.int/en/ITU-T/studygroups/2013-2016/15/Pages/default.aspx" TargetMode="External"/><Relationship Id="rId340" Type="http://schemas.openxmlformats.org/officeDocument/2006/relationships/hyperlink" Target="http://www.itu.int/en/ITU-T/studygroups/2013-2016/13/Pages/q5.aspx" TargetMode="External"/><Relationship Id="rId361" Type="http://schemas.openxmlformats.org/officeDocument/2006/relationships/hyperlink" Target="http://www.itu.int/en/ITU-T/studygroups/2013-2016/13/Pages/q11.aspx" TargetMode="External"/><Relationship Id="rId196" Type="http://schemas.openxmlformats.org/officeDocument/2006/relationships/hyperlink" Target="http://www.itu.int/en/ITU-T/studygroups/2013-2016/11/Pages/default.aspx" TargetMode="External"/><Relationship Id="rId200" Type="http://schemas.openxmlformats.org/officeDocument/2006/relationships/hyperlink" Target="http://www.itu.int/en/ITU-T/studygroups/2013-2016/11/Pages/q12.aspx" TargetMode="External"/><Relationship Id="rId382" Type="http://schemas.openxmlformats.org/officeDocument/2006/relationships/hyperlink" Target="http://www.itu.int/en/ITU-T/studygroups/2013-2016/13/Pages/q5.aspx" TargetMode="External"/><Relationship Id="rId417" Type="http://schemas.openxmlformats.org/officeDocument/2006/relationships/hyperlink" Target="http://www.itu.int/en/ITU-T/studygroups/2013-2016/16/Pages/default.aspx" TargetMode="External"/><Relationship Id="rId438" Type="http://schemas.openxmlformats.org/officeDocument/2006/relationships/hyperlink" Target="http://www.itu.int/en/ITU-T/studygroups/2013-2016/09/Pages/q12.aspxhttp:/www.itu.int/en/ITU-T/studygroups/2013-2016/09/Pages/q12.aspx" TargetMode="External"/><Relationship Id="rId459" Type="http://schemas.openxmlformats.org/officeDocument/2006/relationships/hyperlink" Target="http://www.itu.int/en/ITU-T/C-I/interop/I3GT/Pages/default.aspx" TargetMode="External"/><Relationship Id="rId16" Type="http://schemas.openxmlformats.org/officeDocument/2006/relationships/hyperlink" Target="http://www.itu.int/en/ITU-T/studygroups/2013-2016/03/Pages/q2.aspx" TargetMode="External"/><Relationship Id="rId221" Type="http://schemas.openxmlformats.org/officeDocument/2006/relationships/hyperlink" Target="http://www.itu.int/en/ITU-T/studygroups/2013-2016/15/Pages/default.aspx" TargetMode="External"/><Relationship Id="rId242" Type="http://schemas.openxmlformats.org/officeDocument/2006/relationships/hyperlink" Target="http://www.itu.int/net4/ITU-D/CDS/sg/rgqlist.asp?lg=1&amp;sp=2014&amp;rgq=D14-SG02-RGQ07.2&amp;stg=2" TargetMode="External"/><Relationship Id="rId263" Type="http://schemas.openxmlformats.org/officeDocument/2006/relationships/hyperlink" Target="http://www.itu.int/en/ITU-T/studygroups/2013-2016/09/Pages/q7.aspx" TargetMode="External"/><Relationship Id="rId284" Type="http://schemas.openxmlformats.org/officeDocument/2006/relationships/hyperlink" Target="http://www.itu.int/en/ITU-T/studygroups/2013-2016/09/Pages/q13.aspx" TargetMode="External"/><Relationship Id="rId319" Type="http://schemas.openxmlformats.org/officeDocument/2006/relationships/hyperlink" Target="http://www.itu.int/en/ITU-T/studygroups/2013-2016/13/Pages/q11.aspx" TargetMode="External"/><Relationship Id="rId37" Type="http://schemas.openxmlformats.org/officeDocument/2006/relationships/hyperlink" Target="http://www.itu.int/en/ITU-T/studygroups/2013-2016/11/Pages/q8.aspx" TargetMode="External"/><Relationship Id="rId58" Type="http://schemas.openxmlformats.org/officeDocument/2006/relationships/hyperlink" Target="http://www.itu.int/en/ITU-T/studygroups/2013-2016/16/Pages/q21.aspx" TargetMode="External"/><Relationship Id="rId79" Type="http://schemas.openxmlformats.org/officeDocument/2006/relationships/hyperlink" Target="http://www.itu.int/en/ITU-T/studygroups/2013-2016/15/Pages/q15.aspx" TargetMode="External"/><Relationship Id="rId102" Type="http://schemas.openxmlformats.org/officeDocument/2006/relationships/hyperlink" Target="http://www.itu.int/en/ITU-T/studygroups/2013-2016/03/Pages/q1.aspx" TargetMode="External"/><Relationship Id="rId123" Type="http://schemas.openxmlformats.org/officeDocument/2006/relationships/hyperlink" Target="http://www.itu.int/en/ITU-T/studygroups/2013-2016/02/Pages/default.aspx" TargetMode="External"/><Relationship Id="rId144" Type="http://schemas.openxmlformats.org/officeDocument/2006/relationships/hyperlink" Target="http://www.itu.int/en/ITU-T/studygroups/2013-2016/09/Pages/q9.aspx" TargetMode="External"/><Relationship Id="rId330" Type="http://schemas.openxmlformats.org/officeDocument/2006/relationships/hyperlink" Target="http://www.itu.int/en/ITU-T/studygroups/2013-2016/09/Pages/default.aspx" TargetMode="External"/><Relationship Id="rId90" Type="http://schemas.openxmlformats.org/officeDocument/2006/relationships/hyperlink" Target="http://www.itu.int/en/ITU-T/studygroups/2013-2016/13/Pages/default.aspx" TargetMode="External"/><Relationship Id="rId165" Type="http://schemas.openxmlformats.org/officeDocument/2006/relationships/hyperlink" Target="http://www.itu.int/en/ITU-T/studygroups/2013-2016/20/Pages/default.aspx" TargetMode="External"/><Relationship Id="rId186" Type="http://schemas.openxmlformats.org/officeDocument/2006/relationships/hyperlink" Target="http://www.itu.int/en/ITU-T/studygroups/2013-2016/09/Pages/default.aspx" TargetMode="External"/><Relationship Id="rId351" Type="http://schemas.openxmlformats.org/officeDocument/2006/relationships/hyperlink" Target="http://www.itu.int/en/ITU-T/studygroups/2013-2016/09/Pages/q13.aspx" TargetMode="External"/><Relationship Id="rId372" Type="http://schemas.openxmlformats.org/officeDocument/2006/relationships/hyperlink" Target="http://www.itu.int/en/ITU-T/studygroups/2013-2016/09/Pages/q13.aspx" TargetMode="External"/><Relationship Id="rId393" Type="http://schemas.openxmlformats.org/officeDocument/2006/relationships/hyperlink" Target="http://www.itu.int/en/ITU-T/studygroups/2013-2016/15/Pages/q12.aspx" TargetMode="External"/><Relationship Id="rId407" Type="http://schemas.openxmlformats.org/officeDocument/2006/relationships/hyperlink" Target="http://www.itu.int/en/ITU-T/studygroups/2013-2016/12/Pages/q9.aspx" TargetMode="External"/><Relationship Id="rId428" Type="http://schemas.openxmlformats.org/officeDocument/2006/relationships/hyperlink" Target="http://www.itu.int/en/ITU-T/studygroups/2013-2016/13/Pages/default.aspx" TargetMode="External"/><Relationship Id="rId449" Type="http://schemas.openxmlformats.org/officeDocument/2006/relationships/hyperlink" Target="http://www.itu.int/en/ITU-T/studygroups/2013-2016/17/Pages/default.aspx" TargetMode="External"/><Relationship Id="rId211" Type="http://schemas.openxmlformats.org/officeDocument/2006/relationships/hyperlink" Target="http://www.itu.int/en/ITU-T/studygroups/2013-2016/09/Pages/q8.aspx" TargetMode="External"/><Relationship Id="rId232" Type="http://schemas.openxmlformats.org/officeDocument/2006/relationships/hyperlink" Target="http://www.itu.int/en/ITU-T/studygroups/2013-2016/20/Pages/q2.aspx" TargetMode="External"/><Relationship Id="rId253" Type="http://schemas.openxmlformats.org/officeDocument/2006/relationships/hyperlink" Target="http://www.itu.int/en/ITU-T/studygroups/2013-2016/11/Pages/q8.aspx" TargetMode="External"/><Relationship Id="rId274" Type="http://schemas.openxmlformats.org/officeDocument/2006/relationships/hyperlink" Target="http://www.itu.int/en/ITU-T/studygroups/2013-2016/05/Pages/q7.aspx" TargetMode="External"/><Relationship Id="rId295" Type="http://schemas.openxmlformats.org/officeDocument/2006/relationships/hyperlink" Target="http://www.itu.int/en/ITU-T/studygroups/2013-2016/13/Pages/q4.aspx" TargetMode="External"/><Relationship Id="rId309" Type="http://schemas.openxmlformats.org/officeDocument/2006/relationships/hyperlink" Target="http://www.itu.int/en/ITU-T/studygroups/2013-2016/09/Pages/q7.aspx" TargetMode="External"/><Relationship Id="rId460" Type="http://schemas.openxmlformats.org/officeDocument/2006/relationships/header" Target="header1.xml"/><Relationship Id="rId27" Type="http://schemas.openxmlformats.org/officeDocument/2006/relationships/hyperlink" Target="http://www.itu.int/en/ITU-T/studygroups/2013-2016/09/Pages/q8.aspx" TargetMode="External"/><Relationship Id="rId48" Type="http://schemas.openxmlformats.org/officeDocument/2006/relationships/hyperlink" Target="http://www.itu.int/en/ITU-T/studygroups/2013-2016/13/Pages/q5.aspx" TargetMode="External"/><Relationship Id="rId69" Type="http://schemas.openxmlformats.org/officeDocument/2006/relationships/hyperlink" Target="http://www.itu.int/en/ITU-T/studygroups/2013-2016/09/Pages/q9.aspx" TargetMode="External"/><Relationship Id="rId113" Type="http://schemas.openxmlformats.org/officeDocument/2006/relationships/hyperlink" Target="file:///C:\_Euchner\_ITU-T\ITU-T%20A.series\2015_01_Strengthening_cooperation_Tunisia\Q3\15" TargetMode="External"/><Relationship Id="rId134" Type="http://schemas.openxmlformats.org/officeDocument/2006/relationships/hyperlink" Target="http://www.itu.int/en/ITU-T/studygroups/2013-2016/16/Pages/q26.aspx" TargetMode="External"/><Relationship Id="rId320" Type="http://schemas.openxmlformats.org/officeDocument/2006/relationships/hyperlink" Target="http://www.itu.int/en/ITU-T/studygroups/2013-2016/13/Pages/q16.aspx" TargetMode="External"/><Relationship Id="rId80" Type="http://schemas.openxmlformats.org/officeDocument/2006/relationships/hyperlink" Target="http://www.itu.int/en/ITU-T/studygroups/2013-2016/15/Pages/q18.aspx" TargetMode="External"/><Relationship Id="rId155" Type="http://schemas.openxmlformats.org/officeDocument/2006/relationships/hyperlink" Target="http://www.itu.int/en/ITU-T/studygroups/2013-2016/15/Pages/default.aspx" TargetMode="External"/><Relationship Id="rId176" Type="http://schemas.openxmlformats.org/officeDocument/2006/relationships/hyperlink" Target="http://www.itu.int/en/ITU-T/studygroups/2013-2016/15/Pages/q1.aspx" TargetMode="External"/><Relationship Id="rId197" Type="http://schemas.openxmlformats.org/officeDocument/2006/relationships/hyperlink" Target="http://www.itu.int/en/ITU-T/studygroups/2013-2016/11/Pages/q8.aspx" TargetMode="External"/><Relationship Id="rId341" Type="http://schemas.openxmlformats.org/officeDocument/2006/relationships/hyperlink" Target="http://www.itu.int/en/ITU-T/studygroups/2013-2016/13/Pages/q9.aspx" TargetMode="External"/><Relationship Id="rId362" Type="http://schemas.openxmlformats.org/officeDocument/2006/relationships/hyperlink" Target="http://www.itu.int/en/ITU-T/studygroups/2013-2016/13/Pages/q16.aspx" TargetMode="External"/><Relationship Id="rId383" Type="http://schemas.openxmlformats.org/officeDocument/2006/relationships/hyperlink" Target="http://www.itu.int/en/ITU-T/studygroups/2013-2016/13/Pages/q9.aspx" TargetMode="External"/><Relationship Id="rId418" Type="http://schemas.openxmlformats.org/officeDocument/2006/relationships/hyperlink" Target="http://www.itu.int/en/ITU-T/studygroups/2013-2016/16/Pages/q16.aspx" TargetMode="External"/><Relationship Id="rId439" Type="http://schemas.openxmlformats.org/officeDocument/2006/relationships/hyperlink" Target="http://www.itu.int/en/ITU-T/studygroups/2013-2016/12/Pages/default.aspx" TargetMode="External"/><Relationship Id="rId201" Type="http://schemas.openxmlformats.org/officeDocument/2006/relationships/hyperlink" Target="http://www.itu.int/en/ITU-T/studygroups/2013-2016/11/Pages/q13.aspx" TargetMode="External"/><Relationship Id="rId222" Type="http://schemas.openxmlformats.org/officeDocument/2006/relationships/hyperlink" Target="http://www.itu.int/en/ITU-T/studygroups/2013-2016/15/Pages/q1.aspx" TargetMode="External"/><Relationship Id="rId243" Type="http://schemas.openxmlformats.org/officeDocument/2006/relationships/hyperlink" Target="http://www.itu.int/en/ITU-T/studygroups/2013-2016/05/Pages/default.aspx" TargetMode="External"/><Relationship Id="rId264" Type="http://schemas.openxmlformats.org/officeDocument/2006/relationships/hyperlink" Target="http://www.itu.int/en/ITU-T/studygroups/2013-2016/09/Pages/q13.aspx" TargetMode="External"/><Relationship Id="rId285" Type="http://schemas.openxmlformats.org/officeDocument/2006/relationships/hyperlink" Target="http://www.itu.int/en/ITU-T/studygroups/2013-2016/09/Pages/default.aspx" TargetMode="External"/><Relationship Id="rId450" Type="http://schemas.openxmlformats.org/officeDocument/2006/relationships/hyperlink" Target="http://www.itu.int/en/ITU-T/studygroups/2013-2016/17/Pages/q9.aspx" TargetMode="External"/><Relationship Id="rId17" Type="http://schemas.openxmlformats.org/officeDocument/2006/relationships/hyperlink" Target="http://www.itu.int/en/ITU-T/studygroups/2013-2016/03/Pages/q3.aspx" TargetMode="External"/><Relationship Id="rId38" Type="http://schemas.openxmlformats.org/officeDocument/2006/relationships/hyperlink" Target="http://www.itu.int/en/ITU-T/studygroups/2013-2016/12/Pages/default.aspx" TargetMode="External"/><Relationship Id="rId59" Type="http://schemas.openxmlformats.org/officeDocument/2006/relationships/hyperlink" Target="http://www.itu.int/en/ITU-T/studygroups/2013-2016/17/Pages/default.aspx" TargetMode="External"/><Relationship Id="rId103" Type="http://schemas.openxmlformats.org/officeDocument/2006/relationships/hyperlink" Target="http://www.itu.int/en/ITU-T/studygroups/2013-2016/03/Pages/q2.aspx" TargetMode="External"/><Relationship Id="rId124" Type="http://schemas.openxmlformats.org/officeDocument/2006/relationships/hyperlink" Target="http://www.itu.int/en/ITU-T/studygroups/2013-2016/02/Pages/q1.aspx" TargetMode="External"/><Relationship Id="rId310" Type="http://schemas.openxmlformats.org/officeDocument/2006/relationships/hyperlink" Target="http://www.itu.int/en/ITU-T/studygroups/2013-2016/09/Pages/q13.aspx" TargetMode="External"/><Relationship Id="rId70" Type="http://schemas.openxmlformats.org/officeDocument/2006/relationships/hyperlink" Target="http://www.itu.int/en/ITU-T/studygroups/2013-2016/09/Pages/q11.aspx" TargetMode="External"/><Relationship Id="rId91" Type="http://schemas.openxmlformats.org/officeDocument/2006/relationships/hyperlink" Target="http://www.itu.int/en/ITU-T/studygroups/2013-2016/13/Pages/q17.aspx" TargetMode="External"/><Relationship Id="rId145" Type="http://schemas.openxmlformats.org/officeDocument/2006/relationships/hyperlink" Target="http://www.itu.int/en/ITU-T/studygroups/2013-2016/09/Pages/q11.aspx" TargetMode="External"/><Relationship Id="rId166" Type="http://schemas.openxmlformats.org/officeDocument/2006/relationships/hyperlink" Target="http://www.itu.int/en/ITU-T/studygroups/2013-2016/20/Pages/q4.aspx" TargetMode="External"/><Relationship Id="rId187" Type="http://schemas.openxmlformats.org/officeDocument/2006/relationships/hyperlink" Target="http://www.itu.int/en/ITU-T/studygroups/2013-2016/09/Pages/q3.aspx" TargetMode="External"/><Relationship Id="rId331" Type="http://schemas.openxmlformats.org/officeDocument/2006/relationships/hyperlink" Target="http://www.itu.int/en/ITU-T/studygroups/2013-2016/09/Pages/q1.aspx" TargetMode="External"/><Relationship Id="rId352" Type="http://schemas.openxmlformats.org/officeDocument/2006/relationships/hyperlink" Target="http://www.itu.int/en/ITU-T/studygroups/2013-2016/12/Pages/default.aspx" TargetMode="External"/><Relationship Id="rId373" Type="http://schemas.openxmlformats.org/officeDocument/2006/relationships/hyperlink" Target="http://www.itu.int/en/ITU-T/studygroups/2013-2016/12/Pages/default.aspx" TargetMode="External"/><Relationship Id="rId394" Type="http://schemas.openxmlformats.org/officeDocument/2006/relationships/hyperlink" Target="http://www.itu.int/en/ITU-T/studygroups/2013-2016/16/Pages/default.aspx" TargetMode="External"/><Relationship Id="rId408" Type="http://schemas.openxmlformats.org/officeDocument/2006/relationships/hyperlink" Target="http://www.itu.int/en/ITU-T/studygroups/2013-2016/12/Pages/q10.aspx" TargetMode="External"/><Relationship Id="rId429" Type="http://schemas.openxmlformats.org/officeDocument/2006/relationships/hyperlink" Target="http://www.itu.int/en/ITU-T/studygroups/2013-2016/13/Pages/q2.asp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tu.int/en/ITU-T/studygroups/2013-2016/11/Pages/default.aspx" TargetMode="External"/><Relationship Id="rId233" Type="http://schemas.openxmlformats.org/officeDocument/2006/relationships/hyperlink" Target="http://www.itu.int/en/ITU-T/studygroups/2013-2016/20/Pages/q3.aspx" TargetMode="External"/><Relationship Id="rId254" Type="http://schemas.openxmlformats.org/officeDocument/2006/relationships/hyperlink" Target="http://www.itu.int/en/ITU-T/studygroups/2013-2016/12/Pages/default.aspx" TargetMode="External"/><Relationship Id="rId440" Type="http://schemas.openxmlformats.org/officeDocument/2006/relationships/hyperlink" Target="http://www.itu.int/en/ITU-T/studygroups/2013-2016/12/Pages/q7.aspx" TargetMode="External"/><Relationship Id="rId28" Type="http://schemas.openxmlformats.org/officeDocument/2006/relationships/hyperlink" Target="http://www.itu.int/en/ITU-T/studygroups/2013-2016/09/Pages/q9.aspx" TargetMode="External"/><Relationship Id="rId49" Type="http://schemas.openxmlformats.org/officeDocument/2006/relationships/hyperlink" Target="http://www.itu.int/en/ITU-T/studygroups/2013-2016/13/Pages/q13.aspx" TargetMode="External"/><Relationship Id="rId114" Type="http://schemas.openxmlformats.org/officeDocument/2006/relationships/hyperlink" Target="http://www.itu.int/en/ITU-T/studygroups/2013-2016/15/Pages/q12.aspx" TargetMode="External"/><Relationship Id="rId275" Type="http://schemas.openxmlformats.org/officeDocument/2006/relationships/hyperlink" Target="http://www.itu.int/en/ITU-T/studygroups/2013-2016/05/Pages/default.aspx" TargetMode="External"/><Relationship Id="rId296" Type="http://schemas.openxmlformats.org/officeDocument/2006/relationships/hyperlink" Target="http://www.itu.int/en/ITU-T/studygroups/2013-2016/13/Pages/q5.aspx" TargetMode="External"/><Relationship Id="rId300" Type="http://schemas.openxmlformats.org/officeDocument/2006/relationships/hyperlink" Target="http://www.itu.int/en/ITU-T/studygroups/2013-2016/02/Pages/q3.aspx" TargetMode="External"/><Relationship Id="rId461" Type="http://schemas.openxmlformats.org/officeDocument/2006/relationships/footer" Target="footer1.xml"/><Relationship Id="rId60" Type="http://schemas.openxmlformats.org/officeDocument/2006/relationships/hyperlink" Target="http://www.itu.int/en/ITU-T/studygroups/2013-2016/17/Pages/q2.aspx" TargetMode="External"/><Relationship Id="rId81" Type="http://schemas.openxmlformats.org/officeDocument/2006/relationships/hyperlink" Target="http://www.itu.int/en/ITU-T/studygroups/2013-2016/16/Pages/default.aspx" TargetMode="External"/><Relationship Id="rId135" Type="http://schemas.openxmlformats.org/officeDocument/2006/relationships/hyperlink" Target="http://www.itu.int/en/ITU-T/jca/ahf/Pages/default.aspx" TargetMode="External"/><Relationship Id="rId156" Type="http://schemas.openxmlformats.org/officeDocument/2006/relationships/hyperlink" Target="http://www.itu.int/en/ITU-T/studygroups/2013-2016/15/Pages/q1.aspx" TargetMode="External"/><Relationship Id="rId177" Type="http://schemas.openxmlformats.org/officeDocument/2006/relationships/hyperlink" Target="file:///C:\_Euchner\_ITU-T\ITU-T%20A.series\2015_01_Strengthening_cooperation_Tunisia\Q3\15" TargetMode="External"/><Relationship Id="rId198" Type="http://schemas.openxmlformats.org/officeDocument/2006/relationships/hyperlink" Target="http://www.itu.int/en/ITU-T/studygroups/2013-2016/11/Pages/q10.aspx" TargetMode="External"/><Relationship Id="rId321" Type="http://schemas.openxmlformats.org/officeDocument/2006/relationships/hyperlink" Target="http://www.itu.int/en/ITU-T/studygroups/2013-2016/15/Pages/default.aspx" TargetMode="External"/><Relationship Id="rId342" Type="http://schemas.openxmlformats.org/officeDocument/2006/relationships/hyperlink" Target="http://www.itu.int/en/ITU-T/studygroups/2013-2016/13/Pages/q10.aspx" TargetMode="External"/><Relationship Id="rId363" Type="http://schemas.openxmlformats.org/officeDocument/2006/relationships/hyperlink" Target="http://www.itu.int/en/ITU-T/studygroups/2013-2016/15/Pages/default.aspx" TargetMode="External"/><Relationship Id="rId384" Type="http://schemas.openxmlformats.org/officeDocument/2006/relationships/hyperlink" Target="http://www.itu.int/en/ITU-T/studygroups/2013-2016/13/Pages/q10.aspx" TargetMode="External"/><Relationship Id="rId419" Type="http://schemas.openxmlformats.org/officeDocument/2006/relationships/hyperlink" Target="http://www.itu.int/en/ITU-T/studygroups/2013-2016/09/Pages/default.aspx" TargetMode="External"/><Relationship Id="rId202" Type="http://schemas.openxmlformats.org/officeDocument/2006/relationships/hyperlink" Target="http://www.itu.int/en/ITU-T/studygroups/2013-2016/11/Pages/q14.aspx" TargetMode="External"/><Relationship Id="rId223" Type="http://schemas.openxmlformats.org/officeDocument/2006/relationships/hyperlink" Target="file:///C:\_Euchner\_ITU-T\ITU-T%20A.series\2015_01_Strengthening_cooperation_Tunisia\Q3\15" TargetMode="External"/><Relationship Id="rId244" Type="http://schemas.openxmlformats.org/officeDocument/2006/relationships/hyperlink" Target="http://www.itu.int/en/ITU-T/studygroups/2013-2016/05/Pages/q7.aspx" TargetMode="External"/><Relationship Id="rId430" Type="http://schemas.openxmlformats.org/officeDocument/2006/relationships/hyperlink" Target="http://www.itu.int/en/ITU-T/studygroups/2013-2016/15/Pages/default.aspx" TargetMode="External"/><Relationship Id="rId18" Type="http://schemas.openxmlformats.org/officeDocument/2006/relationships/hyperlink" Target="http://www.itu.int/en/ITU-T/studygroups/2013-2016/03/Pages/q4.aspx" TargetMode="External"/><Relationship Id="rId39" Type="http://schemas.openxmlformats.org/officeDocument/2006/relationships/hyperlink" Target="http://www.itu.int/en/ITU-T/studygroups/2013-2016/12/Pages/questions.aspx" TargetMode="External"/><Relationship Id="rId265" Type="http://schemas.openxmlformats.org/officeDocument/2006/relationships/hyperlink" Target="http://www.itu.int/en/ITU-T/studygroups/2013-2016/15/Pages/default.aspx" TargetMode="External"/><Relationship Id="rId286" Type="http://schemas.openxmlformats.org/officeDocument/2006/relationships/hyperlink" Target="http://www.itu.int/en/ITU-T/studygroups/2013-2016/09/Pages/q13.aspx" TargetMode="External"/><Relationship Id="rId451" Type="http://schemas.openxmlformats.org/officeDocument/2006/relationships/hyperlink" Target="http://www.itu.int/en/ITU-T/studygroups/2013-2016/05/Pages/default.aspx" TargetMode="External"/><Relationship Id="rId50" Type="http://schemas.openxmlformats.org/officeDocument/2006/relationships/hyperlink" Target="http://www.itu.int/en/ITU-T/studygroups/2013-2016/15/Pages/default.aspx" TargetMode="External"/><Relationship Id="rId104" Type="http://schemas.openxmlformats.org/officeDocument/2006/relationships/hyperlink" Target="http://www.itu.int/en/ITU-T/studygroups/2013-2016/03/Pages/q3.aspx" TargetMode="External"/><Relationship Id="rId125" Type="http://schemas.openxmlformats.org/officeDocument/2006/relationships/hyperlink" Target="http://www.itu.int/en/ITU-T/studygroups/2013-2016/02/Pages/q4.aspx" TargetMode="External"/><Relationship Id="rId146" Type="http://schemas.openxmlformats.org/officeDocument/2006/relationships/hyperlink" Target="http://www.itu.int/en/ITU-T/studygroups/2013-2016/16/Pages/default.aspx" TargetMode="External"/><Relationship Id="rId167" Type="http://schemas.openxmlformats.org/officeDocument/2006/relationships/hyperlink" Target="http://www.itu.int/en/ITU-T/jca/iot/Pages/default.aspx" TargetMode="External"/><Relationship Id="rId188" Type="http://schemas.openxmlformats.org/officeDocument/2006/relationships/hyperlink" Target="http://www.itu.int/en/ITU-T/studygroups/2013-2016/15/Pages/default.aspx" TargetMode="External"/><Relationship Id="rId311" Type="http://schemas.openxmlformats.org/officeDocument/2006/relationships/hyperlink" Target="http://www.itu.int/en/ITU-T/studygroups/2013-2016/12/Pages/default.aspx" TargetMode="External"/><Relationship Id="rId332" Type="http://schemas.openxmlformats.org/officeDocument/2006/relationships/hyperlink" Target="http://www.itu.int/en/ITU-T/studygroups/2013-2016/09/Pages/q7.aspx" TargetMode="External"/><Relationship Id="rId353" Type="http://schemas.openxmlformats.org/officeDocument/2006/relationships/hyperlink" Target="http://www.itu.int/en/ITU-T/studygroups/2013-2016/12/Pages/q1.aspx" TargetMode="External"/><Relationship Id="rId374" Type="http://schemas.openxmlformats.org/officeDocument/2006/relationships/hyperlink" Target="http://www.itu.int/en/ITU-T/studygroups/2013-2016/12/Pages/q7.aspx" TargetMode="External"/><Relationship Id="rId395" Type="http://schemas.openxmlformats.org/officeDocument/2006/relationships/hyperlink" Target="http://www.itu.int/en/ITU-T/studygroups/2013-2016/16/Pages/q16.aspx" TargetMode="External"/><Relationship Id="rId409" Type="http://schemas.openxmlformats.org/officeDocument/2006/relationships/hyperlink" Target="http://www.itu.int/en/ITU-T/studygroups/2013-2016/12/Pages/q13.aspx" TargetMode="External"/><Relationship Id="rId71" Type="http://schemas.openxmlformats.org/officeDocument/2006/relationships/hyperlink" Target="http://www.itu.int/en/ITU-T/studygroups/2013-2016/12/Pages/default.aspx" TargetMode="External"/><Relationship Id="rId92" Type="http://schemas.openxmlformats.org/officeDocument/2006/relationships/hyperlink" Target="http://www.itu.int/en/ITU-T/studygroups/2013-2016/13/Pages/q18.aspx" TargetMode="External"/><Relationship Id="rId213" Type="http://schemas.openxmlformats.org/officeDocument/2006/relationships/hyperlink" Target="http://www.itu.int/en/ITU-T/studygroups/2013-2016/11/Pages/q3.aspx" TargetMode="External"/><Relationship Id="rId234" Type="http://schemas.openxmlformats.org/officeDocument/2006/relationships/hyperlink" Target="http://www.itu.int/net4/ITU-D/CDS/sg/rgqlist.asp?lg=1&amp;sp=2014&amp;rgq=D14-SG02-RGQ06.2&amp;stg=2" TargetMode="External"/><Relationship Id="rId420" Type="http://schemas.openxmlformats.org/officeDocument/2006/relationships/hyperlink" Target="http://www.itu.int/en/ITU-T/studygroups/2013-2016/09/Pages/q4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en/ITU-T/studygroups/2013-2016/09/Pages/q10.aspx" TargetMode="External"/><Relationship Id="rId255" Type="http://schemas.openxmlformats.org/officeDocument/2006/relationships/hyperlink" Target="http://www.itu.int/en/ITU-T/studygroups/2013-2016/12/Pages/q1.aspx" TargetMode="External"/><Relationship Id="rId276" Type="http://schemas.openxmlformats.org/officeDocument/2006/relationships/hyperlink" Target="http://www.itu.int/en/ITU-T/studygroups/2013-2016/05/Pages/q15.aspx" TargetMode="External"/><Relationship Id="rId297" Type="http://schemas.openxmlformats.org/officeDocument/2006/relationships/hyperlink" Target="http://www.itu.int/en/ITU-T/studygroups/2013-2016/16/Pages/default.aspx" TargetMode="External"/><Relationship Id="rId441" Type="http://schemas.openxmlformats.org/officeDocument/2006/relationships/hyperlink" Target="http://www.itu.int/en/ITU-T/studygroups/2013-2016/12/Pages/q9.aspx" TargetMode="External"/><Relationship Id="rId462" Type="http://schemas.openxmlformats.org/officeDocument/2006/relationships/footer" Target="footer2.xml"/><Relationship Id="rId40" Type="http://schemas.openxmlformats.org/officeDocument/2006/relationships/hyperlink" Target="http://www.itu.int/en/ITU-T/studygroups/2013-2016/12/Pages/q1.aspx" TargetMode="External"/><Relationship Id="rId115" Type="http://schemas.openxmlformats.org/officeDocument/2006/relationships/hyperlink" Target="http://www.itu.int/en/ITU-T/studygroups/2013-2016/16/Pages/default.aspx" TargetMode="External"/><Relationship Id="rId136" Type="http://schemas.openxmlformats.org/officeDocument/2006/relationships/hyperlink" Target="http://www.itu.int/net4/ITU-D/CDS/sg/rgqlist.asp?lg=1&amp;sp=2014&amp;rgq=D14-SG01-RGQ08.1&amp;stg=1" TargetMode="External"/><Relationship Id="rId157" Type="http://schemas.openxmlformats.org/officeDocument/2006/relationships/hyperlink" Target="file:///C:\_Euchner\_ITU-T\ITU-T%20A.series\2015_01_Strengthening_cooperation_Tunisia\Q3\15" TargetMode="External"/><Relationship Id="rId178" Type="http://schemas.openxmlformats.org/officeDocument/2006/relationships/hyperlink" Target="http://www.itu.int/en/ITU-T/studygroups/2013-2016/15/Pages/q12.aspx" TargetMode="External"/><Relationship Id="rId301" Type="http://schemas.openxmlformats.org/officeDocument/2006/relationships/hyperlink" Target="http://www.itu.int/en/ITU-T/studygroups/2013-2016/02/Pages/q4.aspx" TargetMode="External"/><Relationship Id="rId322" Type="http://schemas.openxmlformats.org/officeDocument/2006/relationships/hyperlink" Target="http://www.itu.int/en/ITU-T/studygroups/2013-2016/15/Pages/q15.aspx" TargetMode="External"/><Relationship Id="rId343" Type="http://schemas.openxmlformats.org/officeDocument/2006/relationships/hyperlink" Target="http://www.itu.int/en/ITU-T/studygroups/2013-2016/13/Pages/q11.aspx" TargetMode="External"/><Relationship Id="rId364" Type="http://schemas.openxmlformats.org/officeDocument/2006/relationships/hyperlink" Target="http://www.itu.int/en/ITU-T/studygroups/2013-2016/15/Pages/q1.aspx" TargetMode="External"/><Relationship Id="rId61" Type="http://schemas.openxmlformats.org/officeDocument/2006/relationships/hyperlink" Target="http://www.itu.int/en/ITU-T/studygroups/2013-2016/20/Pages/default.aspx" TargetMode="External"/><Relationship Id="rId82" Type="http://schemas.openxmlformats.org/officeDocument/2006/relationships/hyperlink" Target="http://www.itu.int/en/ITU-T/studygroups/2013-2016/16/Pages/q21.aspx" TargetMode="External"/><Relationship Id="rId199" Type="http://schemas.openxmlformats.org/officeDocument/2006/relationships/hyperlink" Target="http://www.itu.int/en/ITU-T/studygroups/2013-2016/11/Pages/q11.aspx" TargetMode="External"/><Relationship Id="rId203" Type="http://schemas.openxmlformats.org/officeDocument/2006/relationships/hyperlink" Target="http://www.itu.int/en/ITU-T/studygroups/2013-2016/11/Pages/q15.aspx" TargetMode="External"/><Relationship Id="rId385" Type="http://schemas.openxmlformats.org/officeDocument/2006/relationships/hyperlink" Target="http://www.itu.int/en/ITU-T/studygroups/2013-2016/13/Pages/q11.aspx" TargetMode="External"/><Relationship Id="rId19" Type="http://schemas.openxmlformats.org/officeDocument/2006/relationships/hyperlink" Target="http://www.itu.int/en/ITU-T/studygroups/2013-2016/09/Pages/default.aspx" TargetMode="External"/><Relationship Id="rId224" Type="http://schemas.openxmlformats.org/officeDocument/2006/relationships/hyperlink" Target="http://www.itu.int/en/ITU-T/studygroups/2013-2016/15/Pages/q12.aspx" TargetMode="External"/><Relationship Id="rId245" Type="http://schemas.openxmlformats.org/officeDocument/2006/relationships/hyperlink" Target="http://www.itu.int/net4/ITU-D/CDS/sg/rgqlist.asp?lg=1&amp;sp=2014&amp;rgq=D14-SG02-RGQ08.2&amp;stg=2" TargetMode="External"/><Relationship Id="rId266" Type="http://schemas.openxmlformats.org/officeDocument/2006/relationships/hyperlink" Target="http://www.itu.int/en/ITU-T/studygroups/2013-2016/15/Pages/q1.aspx" TargetMode="External"/><Relationship Id="rId287" Type="http://schemas.openxmlformats.org/officeDocument/2006/relationships/hyperlink" Target="http://www.itu.int/en/ITU-T/studygroups/2013-2016/09/Pages/default.aspx" TargetMode="External"/><Relationship Id="rId410" Type="http://schemas.openxmlformats.org/officeDocument/2006/relationships/hyperlink" Target="http://www.itu.int/en/ITU-T/studygroups/2013-2016/12/Pages/q14.aspx" TargetMode="External"/><Relationship Id="rId431" Type="http://schemas.openxmlformats.org/officeDocument/2006/relationships/hyperlink" Target="http://www.itu.int/en/ITU-T/studygroups/2013-2016/15/Pages/q13.aspx" TargetMode="External"/><Relationship Id="rId452" Type="http://schemas.openxmlformats.org/officeDocument/2006/relationships/hyperlink" Target="http://www.itu.int/en/ITU-T/studygroups/2013-2016/05/Pages/q15.aspx" TargetMode="External"/><Relationship Id="rId30" Type="http://schemas.openxmlformats.org/officeDocument/2006/relationships/hyperlink" Target="http://www.itu.int/en/ITU-T/studygroups/2013-2016/09/Pages/q11.aspx" TargetMode="External"/><Relationship Id="rId105" Type="http://schemas.openxmlformats.org/officeDocument/2006/relationships/hyperlink" Target="http://www.itu.int/en/ITU-T/studygroups/2013-2016/03/Pages/q4.aspx" TargetMode="External"/><Relationship Id="rId126" Type="http://schemas.openxmlformats.org/officeDocument/2006/relationships/hyperlink" Target="http://www.itu.int/en/ITU-T/studygroups/2013-2016/11/Pages/default.aspx" TargetMode="External"/><Relationship Id="rId147" Type="http://schemas.openxmlformats.org/officeDocument/2006/relationships/hyperlink" Target="http://www.itu.int/en/ITU-T/studygroups/2013-2016/16/Pages/q13.aspx" TargetMode="External"/><Relationship Id="rId168" Type="http://schemas.openxmlformats.org/officeDocument/2006/relationships/hyperlink" Target="http://www.itu.int/net4/ITU-D/CDS/sg/rgqlist.asp?lg=1&amp;sp=2014&amp;rgq=D14-SG02-RGQ02.2&amp;stg=2" TargetMode="External"/><Relationship Id="rId312" Type="http://schemas.openxmlformats.org/officeDocument/2006/relationships/hyperlink" Target="http://www.itu.int/en/ITU-T/studygroups/2013-2016/12/Pages/q1.aspx" TargetMode="External"/><Relationship Id="rId333" Type="http://schemas.openxmlformats.org/officeDocument/2006/relationships/hyperlink" Target="http://www.itu.int/en/ITU-T/studygroups/2013-2016/09/Pages/q13.aspx" TargetMode="External"/><Relationship Id="rId354" Type="http://schemas.openxmlformats.org/officeDocument/2006/relationships/hyperlink" Target="http://www.itu.int/en/ITU-T/studygroups/2013-2016/12/Pages/q12.aspx" TargetMode="External"/><Relationship Id="rId51" Type="http://schemas.openxmlformats.org/officeDocument/2006/relationships/hyperlink" Target="http://www.itu.int/en/ITU-T/studygroups/2013-2016/15/Pages/q1.aspx" TargetMode="External"/><Relationship Id="rId72" Type="http://schemas.openxmlformats.org/officeDocument/2006/relationships/hyperlink" Target="http://www.itu.int/en/ITU-T/studygroups/2013-2016/12/Pages/q17.aspx" TargetMode="External"/><Relationship Id="rId93" Type="http://schemas.openxmlformats.org/officeDocument/2006/relationships/hyperlink" Target="http://www.itu.int/en/ITU-T/studygroups/2013-2016/13/Pages/q19.aspx" TargetMode="External"/><Relationship Id="rId189" Type="http://schemas.openxmlformats.org/officeDocument/2006/relationships/hyperlink" Target="http://www.itu.int/en/ITU-T/studygroups/2013-2016/15/Pages/q1.aspx" TargetMode="External"/><Relationship Id="rId375" Type="http://schemas.openxmlformats.org/officeDocument/2006/relationships/hyperlink" Target="http://www.itu.int/en/ITU-T/studygroups/2013-2016/12/Pages/q9.aspx" TargetMode="External"/><Relationship Id="rId396" Type="http://schemas.openxmlformats.org/officeDocument/2006/relationships/hyperlink" Target="http://www.itu.int/en/ITU-T/studygroups/2013-2016/16/Pages/q21.asp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tu.int/en/ITU-T/studygroups/2013-2016/12/Pages/default.aspx" TargetMode="External"/><Relationship Id="rId235" Type="http://schemas.openxmlformats.org/officeDocument/2006/relationships/hyperlink" Target="http://www.itu.int/en/ITU-T/studygroups/2013-2016/05/Pages/default.aspx" TargetMode="External"/><Relationship Id="rId256" Type="http://schemas.openxmlformats.org/officeDocument/2006/relationships/hyperlink" Target="http://www.itu.int/en/ITU-T/studygroups/2013-2016/13/Pages/default.aspx" TargetMode="External"/><Relationship Id="rId277" Type="http://schemas.openxmlformats.org/officeDocument/2006/relationships/hyperlink" Target="http://www.itu.int/en/ITU-T/studygroups/2013-2016/09/Pages/default.aspx" TargetMode="External"/><Relationship Id="rId298" Type="http://schemas.openxmlformats.org/officeDocument/2006/relationships/hyperlink" Target="http://www.itu.int/en/ITU-T/studygroups/2013-2016/16/Pages/q13.aspx" TargetMode="External"/><Relationship Id="rId400" Type="http://schemas.openxmlformats.org/officeDocument/2006/relationships/hyperlink" Target="http://www.itu.int/en/ITU-T/studygroups/2013-2016/05/Pages/q7.aspx" TargetMode="External"/><Relationship Id="rId421" Type="http://schemas.openxmlformats.org/officeDocument/2006/relationships/hyperlink" Target="http://www.itu.int/en/ITU-T/studygroups/2013-2016/12/Pages/default.aspx" TargetMode="External"/><Relationship Id="rId442" Type="http://schemas.openxmlformats.org/officeDocument/2006/relationships/hyperlink" Target="http://www.itu.int/en/ITU-T/studygroups/2013-2016/12/Pages/q10.aspx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://www.itu.int/en/ITU-T/studygroups/2013-2016/16/Pages/q13.aspx" TargetMode="External"/><Relationship Id="rId137" Type="http://schemas.openxmlformats.org/officeDocument/2006/relationships/hyperlink" Target="http://www.itu.int/en/ITU-T/studygroups/2013-2016/09/Pages/default.aspx" TargetMode="External"/><Relationship Id="rId158" Type="http://schemas.openxmlformats.org/officeDocument/2006/relationships/hyperlink" Target="http://www.itu.int/en/ITU-T/studygroups/2013-2016/15/Pages/q12.aspx" TargetMode="External"/><Relationship Id="rId302" Type="http://schemas.openxmlformats.org/officeDocument/2006/relationships/hyperlink" Target="http://www.itu.int/en/ITU-T/studygroups/2013-2016/09/Pages/default.aspx" TargetMode="External"/><Relationship Id="rId323" Type="http://schemas.openxmlformats.org/officeDocument/2006/relationships/hyperlink" Target="http://www.itu.int/en/ITU-T/studygroups/2013-2016/16/Pages/default.aspx" TargetMode="External"/><Relationship Id="rId344" Type="http://schemas.openxmlformats.org/officeDocument/2006/relationships/hyperlink" Target="http://www.itu.int/en/ITU-T/studygroups/2013-2016/13/Pages/q13.aspx" TargetMode="External"/><Relationship Id="rId20" Type="http://schemas.openxmlformats.org/officeDocument/2006/relationships/hyperlink" Target="http://www.itu.int/en/ITU-T/studygroups/2013-2016/09/Pages/q1.aspx" TargetMode="External"/><Relationship Id="rId41" Type="http://schemas.openxmlformats.org/officeDocument/2006/relationships/hyperlink" Target="http://www.itu.int/en/ITU-T/studygroups/2013-2016/12/Pages/q11.aspx" TargetMode="External"/><Relationship Id="rId62" Type="http://schemas.openxmlformats.org/officeDocument/2006/relationships/hyperlink" Target="http://www.itu.int/en/ITU-T/studygroups/2013-2016/20/Pages/q2.aspx" TargetMode="External"/><Relationship Id="rId83" Type="http://schemas.openxmlformats.org/officeDocument/2006/relationships/hyperlink" Target="http://www.itu.int/net4/ITU-D/CDS/sg/rgqlist.asp?lg=1&amp;sp=2014&amp;rgq=D14-SG01-RGQ03.1&amp;stg=1" TargetMode="External"/><Relationship Id="rId179" Type="http://schemas.openxmlformats.org/officeDocument/2006/relationships/hyperlink" Target="http://www.itu.int/en/ITU-T/studygroups/2013-2016/16/Pages/default.aspx" TargetMode="External"/><Relationship Id="rId365" Type="http://schemas.openxmlformats.org/officeDocument/2006/relationships/hyperlink" Target="http://www.itu.int/en/ITU-T/studygroups/2013-2016/15/Pages/q2.aspx" TargetMode="External"/><Relationship Id="rId386" Type="http://schemas.openxmlformats.org/officeDocument/2006/relationships/hyperlink" Target="http://www.itu.int/en/ITU-T/studygroups/2013-2016/13/Pages/q16.aspx" TargetMode="External"/><Relationship Id="rId190" Type="http://schemas.openxmlformats.org/officeDocument/2006/relationships/hyperlink" Target="file:///C:\_Euchner\_ITU-T\ITU-T%20A.series\2015_01_Strengthening_cooperation_Tunisia\Q3\15" TargetMode="External"/><Relationship Id="rId204" Type="http://schemas.openxmlformats.org/officeDocument/2006/relationships/hyperlink" Target="http://www.itu.int/en/ITU-T/jca/cit/Pages/default.aspx" TargetMode="External"/><Relationship Id="rId225" Type="http://schemas.openxmlformats.org/officeDocument/2006/relationships/hyperlink" Target="http://www.itu.int/en/ITU-T/studygroups/2013-2016/15/Pages/q16.aspx" TargetMode="External"/><Relationship Id="rId246" Type="http://schemas.openxmlformats.org/officeDocument/2006/relationships/hyperlink" Target="http://www.itu.int/en/ITU-T/studygroups/2013-2016/05/Pages/default.aspx" TargetMode="External"/><Relationship Id="rId267" Type="http://schemas.openxmlformats.org/officeDocument/2006/relationships/hyperlink" Target="http://www.itu.int/en/ITU-T/studygroups/2013-2016/15/Pages/q4.aspx" TargetMode="External"/><Relationship Id="rId288" Type="http://schemas.openxmlformats.org/officeDocument/2006/relationships/hyperlink" Target="http://www.itu.int/en/ITU-T/studygroups/2013-2016/09/Pages/q1.aspx" TargetMode="External"/><Relationship Id="rId411" Type="http://schemas.openxmlformats.org/officeDocument/2006/relationships/hyperlink" Target="http://www.itu.int/en/ITU-T/studygroups/2013-2016/12/Pages/q17.aspx" TargetMode="External"/><Relationship Id="rId432" Type="http://schemas.openxmlformats.org/officeDocument/2006/relationships/hyperlink" Target="http://www.itu.int/en/ITU-T/studygroups/2013-2016/16/Pages/default.aspx" TargetMode="External"/><Relationship Id="rId453" Type="http://schemas.openxmlformats.org/officeDocument/2006/relationships/hyperlink" Target="http://www.itu.int/en/ITU-T/studygroups/2013-2016/09/Pages/default.aspx" TargetMode="External"/><Relationship Id="rId106" Type="http://schemas.openxmlformats.org/officeDocument/2006/relationships/hyperlink" Target="http://www.itu.int/net4/ITU-D/CDS/sg/rgqlist.asp?lg=1&amp;sp=2014&amp;rgq=D14-SG01-RGQ05.1&amp;stg=1" TargetMode="External"/><Relationship Id="rId127" Type="http://schemas.openxmlformats.org/officeDocument/2006/relationships/hyperlink" Target="http://www.itu.int/en/ITU-T/studygroups/2013-2016/11/Pages/q8.aspx" TargetMode="External"/><Relationship Id="rId313" Type="http://schemas.openxmlformats.org/officeDocument/2006/relationships/hyperlink" Target="http://www.itu.int/en/ITU-T/studygroups/2013-2016/12/Pages/q12.aspx" TargetMode="External"/><Relationship Id="rId10" Type="http://schemas.openxmlformats.org/officeDocument/2006/relationships/hyperlink" Target="mailto:minkin@ties.itu.int" TargetMode="External"/><Relationship Id="rId31" Type="http://schemas.openxmlformats.org/officeDocument/2006/relationships/hyperlink" Target="http://www.itu.int/en/ITU-T/studygroups/2013-2016/09/Pages/q12.aspx" TargetMode="External"/><Relationship Id="rId52" Type="http://schemas.openxmlformats.org/officeDocument/2006/relationships/hyperlink" Target="file:///C:\Users\kurakova\AppData\Local\Temp\Rar$DIa0.830\Q3\15" TargetMode="External"/><Relationship Id="rId73" Type="http://schemas.openxmlformats.org/officeDocument/2006/relationships/hyperlink" Target="http://www.itu.int/en/ITU-T/studygroups/2013-2016/13/Pages/default.aspx" TargetMode="External"/><Relationship Id="rId94" Type="http://schemas.openxmlformats.org/officeDocument/2006/relationships/hyperlink" Target="http://www.itu.int/en/ITU-T/studygroups/2013-2016/15/Pages/default.aspx" TargetMode="External"/><Relationship Id="rId148" Type="http://schemas.openxmlformats.org/officeDocument/2006/relationships/hyperlink" Target="http://www.itu.int/net4/ITU-D/CDS/sg/rgqlist.asp?lg=1&amp;sp=2014&amp;rgq=D14-SG02-RGQ01.2&amp;stg=2" TargetMode="External"/><Relationship Id="rId169" Type="http://schemas.openxmlformats.org/officeDocument/2006/relationships/hyperlink" Target="http://www.itu.int/en/ITU-T/studygroups/2013-2016/11/Pages/default.aspx" TargetMode="External"/><Relationship Id="rId334" Type="http://schemas.openxmlformats.org/officeDocument/2006/relationships/hyperlink" Target="http://www.itu.int/en/ITU-T/studygroups/2013-2016/12/Pages/default.aspx" TargetMode="External"/><Relationship Id="rId355" Type="http://schemas.openxmlformats.org/officeDocument/2006/relationships/hyperlink" Target="http://www.itu.int/en/ITU-T/studygroups/2013-2016/12/Pages/q17.aspx" TargetMode="External"/><Relationship Id="rId376" Type="http://schemas.openxmlformats.org/officeDocument/2006/relationships/hyperlink" Target="http://www.itu.int/en/ITU-T/studygroups/2013-2016/12/Pages/q10.aspx" TargetMode="External"/><Relationship Id="rId397" Type="http://schemas.openxmlformats.org/officeDocument/2006/relationships/hyperlink" Target="http://www.itu.int/en/ITU-T/studygroups/2013-2016/17/Pages/default.asp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u.int/en/ITU-T/studygroups/2013-2016/16/Pages/q28.aspx" TargetMode="External"/><Relationship Id="rId215" Type="http://schemas.openxmlformats.org/officeDocument/2006/relationships/hyperlink" Target="http://www.itu.int/en/ITU-T/studygroups/2013-2016/12/Pages/q1.aspx" TargetMode="External"/><Relationship Id="rId236" Type="http://schemas.openxmlformats.org/officeDocument/2006/relationships/hyperlink" Target="http://www.itu.int/en/ITU-T/studygroups/2013-2016/05/Pages/q13.aspx" TargetMode="External"/><Relationship Id="rId257" Type="http://schemas.openxmlformats.org/officeDocument/2006/relationships/hyperlink" Target="http://www.itu.int/en/ITU-T/studygroups/2013-2016/13/Pages/q5.aspx" TargetMode="External"/><Relationship Id="rId278" Type="http://schemas.openxmlformats.org/officeDocument/2006/relationships/hyperlink" Target="http://www.itu.int/en/ITU-T/studygroups/2013-2016/09/Pages/q1.aspx" TargetMode="External"/><Relationship Id="rId401" Type="http://schemas.openxmlformats.org/officeDocument/2006/relationships/hyperlink" Target="http://www.itu.int/en/ITU-T/studygroups/2013-2016/09/Pages/default.aspx" TargetMode="External"/><Relationship Id="rId422" Type="http://schemas.openxmlformats.org/officeDocument/2006/relationships/hyperlink" Target="http://www.itu.int/en/ITU-T/studygroups/2013-2016/12/Pages/q7.aspx" TargetMode="External"/><Relationship Id="rId443" Type="http://schemas.openxmlformats.org/officeDocument/2006/relationships/hyperlink" Target="http://www.itu.int/en/ITU-T/studygroups/2013-2016/12/Pages/q14.aspx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://www.itu.int/en/ITU-T/studygroups/2013-2016/09/Pages/q13.aspx" TargetMode="External"/><Relationship Id="rId42" Type="http://schemas.openxmlformats.org/officeDocument/2006/relationships/hyperlink" Target="http://www.itu.int/en/ITU-T/studygroups/2013-2016/12/Pages/q12.aspx" TargetMode="External"/><Relationship Id="rId84" Type="http://schemas.openxmlformats.org/officeDocument/2006/relationships/hyperlink" Target="http://www.itu.int/en/ITU-T/studygroups/2013-2016/05/Pages/default.aspx" TargetMode="External"/><Relationship Id="rId138" Type="http://schemas.openxmlformats.org/officeDocument/2006/relationships/hyperlink" Target="http://www.itu.int/en/ITU-T/studygroups/2013-2016/09/Pages/q1.aspx" TargetMode="External"/><Relationship Id="rId345" Type="http://schemas.openxmlformats.org/officeDocument/2006/relationships/hyperlink" Target="http://www.itu.int/en/ITU-T/studygroups/2013-2016/13/Pages/q16.aspx" TargetMode="External"/><Relationship Id="rId387" Type="http://schemas.openxmlformats.org/officeDocument/2006/relationships/hyperlink" Target="http://www.itu.int/en/ITU-T/studygroups/2013-2016/15/Pages/default.aspx" TargetMode="External"/><Relationship Id="rId191" Type="http://schemas.openxmlformats.org/officeDocument/2006/relationships/hyperlink" Target="http://www.itu.int/en/ITU-T/studygroups/2013-2016/15/Pages/q12.aspx" TargetMode="External"/><Relationship Id="rId205" Type="http://schemas.openxmlformats.org/officeDocument/2006/relationships/hyperlink" Target="http://www.itu.int/net4/ITU-D/CDS/sg/rgqlist.asp?lg=1&amp;sp=2014&amp;rgq=D14-SG02-RGQ05.2&amp;stg=2" TargetMode="External"/><Relationship Id="rId247" Type="http://schemas.openxmlformats.org/officeDocument/2006/relationships/hyperlink" Target="http://www.itu.int/en/ITU-T/studygroups/2013-2016/05/Pages/q13.aspx" TargetMode="External"/><Relationship Id="rId412" Type="http://schemas.openxmlformats.org/officeDocument/2006/relationships/hyperlink" Target="http://www.itu.int/en/ITU-T/studygroups/2013-2016/15/Pages/default.aspx" TargetMode="External"/><Relationship Id="rId107" Type="http://schemas.openxmlformats.org/officeDocument/2006/relationships/hyperlink" Target="http://www.itu.int/en/ITU-T/studygroups/2013-2016/05/Pages/default.aspx" TargetMode="External"/><Relationship Id="rId289" Type="http://schemas.openxmlformats.org/officeDocument/2006/relationships/hyperlink" Target="http://www.itu.int/en/ITU-T/studygroups/2013-2016/09/Pages/q7.aspx" TargetMode="External"/><Relationship Id="rId454" Type="http://schemas.openxmlformats.org/officeDocument/2006/relationships/hyperlink" Target="http://www.itu.int/en/ITU-T/studygroups/2013-2016/09/Pages/q2.aspxhttp:/www.itu.int/en/ITU-T/studygroups/2013-2016/09/Pages/q1.aspx" TargetMode="External"/><Relationship Id="rId11" Type="http://schemas.openxmlformats.org/officeDocument/2006/relationships/hyperlink" Target="http://www.itu.int/net4/ITU-D/CDS/sg/rgqlist.asp?lg=1&amp;sp=2014&amp;rgq=D14-SG01-RGQ01.1&amp;stg=1" TargetMode="External"/><Relationship Id="rId53" Type="http://schemas.openxmlformats.org/officeDocument/2006/relationships/hyperlink" Target="http://www.itu.int/en/ITU-T/studygroups/2013-2016/15/Pages/q12.aspx" TargetMode="External"/><Relationship Id="rId149" Type="http://schemas.openxmlformats.org/officeDocument/2006/relationships/hyperlink" Target="http://www.itu.int/en/ITU-T/studygroups/2013-2016/05/Pages/default.aspx" TargetMode="External"/><Relationship Id="rId314" Type="http://schemas.openxmlformats.org/officeDocument/2006/relationships/hyperlink" Target="http://www.itu.int/en/ITU-T/studygroups/2013-2016/12/Pages/q17.aspx" TargetMode="External"/><Relationship Id="rId356" Type="http://schemas.openxmlformats.org/officeDocument/2006/relationships/hyperlink" Target="http://www.itu.int/en/ITU-T/studygroups/2013-2016/13/Pages/default.aspx" TargetMode="External"/><Relationship Id="rId398" Type="http://schemas.openxmlformats.org/officeDocument/2006/relationships/hyperlink" Target="http://www.itu.int/en/ITU-T/studygroups/2013-2016/17/Pages/q6.aspx" TargetMode="External"/><Relationship Id="rId95" Type="http://schemas.openxmlformats.org/officeDocument/2006/relationships/hyperlink" Target="http://www.itu.int/en/ITU-T/studygroups/2013-2016/15/Pages/q1.aspx" TargetMode="External"/><Relationship Id="rId160" Type="http://schemas.openxmlformats.org/officeDocument/2006/relationships/hyperlink" Target="http://www.itu.int/en/ITU-T/studygroups/2013-2016/16/Pages/q13.aspx" TargetMode="External"/><Relationship Id="rId216" Type="http://schemas.openxmlformats.org/officeDocument/2006/relationships/hyperlink" Target="http://www.itu.int/en/ITU-T/studygroups/2013-2016/13/Pages/default.aspx" TargetMode="External"/><Relationship Id="rId423" Type="http://schemas.openxmlformats.org/officeDocument/2006/relationships/hyperlink" Target="http://www.itu.int/en/ITU-T/studygroups/2013-2016/12/Pages/q9.aspx" TargetMode="External"/><Relationship Id="rId258" Type="http://schemas.openxmlformats.org/officeDocument/2006/relationships/hyperlink" Target="http://www.itu.int/en/ITU-T/studygroups/2013-2016/15/Pages/default.aspx" TargetMode="External"/><Relationship Id="rId22" Type="http://schemas.openxmlformats.org/officeDocument/2006/relationships/hyperlink" Target="http://www.itu.int/en/ITU-T/studygroups/2013-2016/09/Pages/q3.aspx" TargetMode="External"/><Relationship Id="rId64" Type="http://schemas.openxmlformats.org/officeDocument/2006/relationships/hyperlink" Target="http://www.itu.int/net4/ITU-D/CDS/sg/rgqlist.asp?lg=1&amp;sp=2014&amp;rgq=D14-SG01-RGQ02.1&amp;stg=1" TargetMode="External"/><Relationship Id="rId118" Type="http://schemas.openxmlformats.org/officeDocument/2006/relationships/hyperlink" Target="http://www.itu.int/en/ITU-T/studygroups/2013-2016/16/Pages/q26.aspx" TargetMode="External"/><Relationship Id="rId325" Type="http://schemas.openxmlformats.org/officeDocument/2006/relationships/hyperlink" Target="http://www.itu.int/en/ITU-T/studygroups/2013-2016/17/Pages/default.aspx" TargetMode="External"/><Relationship Id="rId367" Type="http://schemas.openxmlformats.org/officeDocument/2006/relationships/hyperlink" Target="http://www.itu.int/en/ITU-T/studygroups/2013-2016/15/Pages/q4.aspx" TargetMode="External"/><Relationship Id="rId171" Type="http://schemas.openxmlformats.org/officeDocument/2006/relationships/hyperlink" Target="http://www.itu.int/en/ITU-T/studygroups/2013-2016/12/Pages/default.aspx" TargetMode="External"/><Relationship Id="rId227" Type="http://schemas.openxmlformats.org/officeDocument/2006/relationships/hyperlink" Target="http://www.itu.int/en/ITU-T/studygroups/2013-2016/16/Pages/default.aspx" TargetMode="External"/><Relationship Id="rId269" Type="http://schemas.openxmlformats.org/officeDocument/2006/relationships/hyperlink" Target="http://www.itu.int/en/ITU-T/studygroups/2013-2016/15/Pages/q18.aspx" TargetMode="External"/><Relationship Id="rId434" Type="http://schemas.openxmlformats.org/officeDocument/2006/relationships/hyperlink" Target="http://www.itu.int/en/ITU-T/studygroups/2013-2016/09/Pages/default.aspx" TargetMode="External"/><Relationship Id="rId33" Type="http://schemas.openxmlformats.org/officeDocument/2006/relationships/hyperlink" Target="http://www.itu.int/en/ITU-T/studygroups/2013-2016/11/Pages/q1.aspx" TargetMode="External"/><Relationship Id="rId129" Type="http://schemas.openxmlformats.org/officeDocument/2006/relationships/hyperlink" Target="http://www.itu.int/en/ITU-T/studygroups/2013-2016/02/Pages/default.aspx" TargetMode="External"/><Relationship Id="rId280" Type="http://schemas.openxmlformats.org/officeDocument/2006/relationships/hyperlink" Target="http://www.itu.int/en/ITU-T/studygroups/2013-2016/09/Pages/q13.aspx" TargetMode="External"/><Relationship Id="rId336" Type="http://schemas.openxmlformats.org/officeDocument/2006/relationships/hyperlink" Target="http://www.itu.int/en/ITU-T/studygroups/2013-2016/12/Pages/q12.aspx" TargetMode="External"/><Relationship Id="rId75" Type="http://schemas.openxmlformats.org/officeDocument/2006/relationships/hyperlink" Target="http://www.itu.int/en/ITU-T/studygroups/2013-2016/15/Pages/default.aspx" TargetMode="External"/><Relationship Id="rId140" Type="http://schemas.openxmlformats.org/officeDocument/2006/relationships/hyperlink" Target="http://www.itu.int/en/ITU-T/studygroups/2013-2016/09/Pages/q4.aspx" TargetMode="External"/><Relationship Id="rId182" Type="http://schemas.openxmlformats.org/officeDocument/2006/relationships/hyperlink" Target="http://www.itu.int/en/ITU-T/studygroups/2013-2016/17/Pages/q9.aspx" TargetMode="External"/><Relationship Id="rId378" Type="http://schemas.openxmlformats.org/officeDocument/2006/relationships/hyperlink" Target="http://www.itu.int/en/ITU-T/studygroups/2013-2016/12/Pages/q14.aspx" TargetMode="External"/><Relationship Id="rId403" Type="http://schemas.openxmlformats.org/officeDocument/2006/relationships/hyperlink" Target="http://www.itu.int/en/ITU-T/studygroups/2013-2016/09/Pages/q7.asp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tu.int/en/ITU-T/studygroups/2013-2016/05/Pages/q16.aspx" TargetMode="External"/><Relationship Id="rId445" Type="http://schemas.openxmlformats.org/officeDocument/2006/relationships/hyperlink" Target="http://www.itu.int/en/ITU-T/studygroups/2013-2016/15/Pages/q1.aspx" TargetMode="External"/><Relationship Id="rId291" Type="http://schemas.openxmlformats.org/officeDocument/2006/relationships/hyperlink" Target="http://www.itu.int/en/ITU-T/studygroups/2013-2016/12/Pages/q1.aspx" TargetMode="External"/><Relationship Id="rId305" Type="http://schemas.openxmlformats.org/officeDocument/2006/relationships/hyperlink" Target="http://www.itu.int/en/ITU-T/studygroups/2013-2016/02/Pages/q1.aspx" TargetMode="External"/><Relationship Id="rId347" Type="http://schemas.openxmlformats.org/officeDocument/2006/relationships/hyperlink" Target="http://www.itu.int/en/ITU-T/studygroups/2013-2016/02/Pages/q3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PE_RAG16.dotm</Template>
  <TotalTime>12</TotalTime>
  <Pages>25</Pages>
  <Words>11601</Words>
  <Characters>66128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Deraspe</dc:creator>
  <cp:keywords/>
  <dc:description>PE_RAG10.dotm  For: _x000d_Document date: _x000d_Saved by TRA44246 at 12:32:17 on 12.02.2010</dc:description>
  <cp:lastModifiedBy>Bonnici, Adrienne</cp:lastModifiedBy>
  <cp:revision>7</cp:revision>
  <cp:lastPrinted>2016-03-21T11:42:00Z</cp:lastPrinted>
  <dcterms:created xsi:type="dcterms:W3CDTF">2016-03-21T11:35:00Z</dcterms:created>
  <dcterms:modified xsi:type="dcterms:W3CDTF">2016-03-23T15:16:00Z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