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2A6F8F" w14:paraId="253C98F5" w14:textId="77777777" w:rsidTr="00773113">
        <w:trPr>
          <w:cantSplit/>
        </w:trPr>
        <w:tc>
          <w:tcPr>
            <w:tcW w:w="6911" w:type="dxa"/>
          </w:tcPr>
          <w:p w14:paraId="2C00F5A8" w14:textId="77777777" w:rsidR="00587A4E" w:rsidRPr="00930FFD" w:rsidRDefault="00587A4E" w:rsidP="00134655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(CMR-19)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13465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9765A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3BDCEB53" w14:textId="77777777" w:rsidR="00587A4E" w:rsidRPr="002A6F8F" w:rsidRDefault="00587A4E" w:rsidP="00773113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D637AE2" wp14:editId="6C6E346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2A6F8F" w14:paraId="63F1ED2B" w14:textId="77777777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0C4C5A0" w14:textId="77777777" w:rsidR="00587A4E" w:rsidRPr="002A6F8F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DE3DB4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587A4E" w:rsidRPr="002A6F8F" w14:paraId="68AB47FF" w14:textId="77777777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3246F19" w14:textId="77777777" w:rsidR="00587A4E" w:rsidRPr="002A6F8F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C7022D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587A4E" w:rsidRPr="002A6F8F" w14:paraId="76C0BAF5" w14:textId="77777777" w:rsidTr="00773113">
        <w:trPr>
          <w:cantSplit/>
        </w:trPr>
        <w:tc>
          <w:tcPr>
            <w:tcW w:w="6911" w:type="dxa"/>
          </w:tcPr>
          <w:p w14:paraId="0DF5DEB3" w14:textId="00A63995" w:rsidR="00587A4E" w:rsidRPr="00930FFD" w:rsidRDefault="00DD2827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2C6D436F" w14:textId="01E4EE0A" w:rsidR="00587A4E" w:rsidRPr="002A6F8F" w:rsidRDefault="00587A4E" w:rsidP="00773113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Document </w:t>
            </w:r>
            <w:r w:rsidR="00DD2827">
              <w:rPr>
                <w:rFonts w:ascii="Verdana" w:hAnsi="Verdana"/>
                <w:b/>
                <w:sz w:val="20"/>
                <w:lang w:val="en-US"/>
              </w:rPr>
              <w:t>4</w:t>
            </w:r>
            <w:r>
              <w:rPr>
                <w:rFonts w:ascii="Verdana" w:hAnsi="Verdana"/>
                <w:b/>
                <w:sz w:val="20"/>
                <w:lang w:val="en-US"/>
              </w:rPr>
              <w:t>-F</w:t>
            </w:r>
          </w:p>
        </w:tc>
      </w:tr>
      <w:bookmarkEnd w:id="1"/>
      <w:tr w:rsidR="00587A4E" w:rsidRPr="002A6F8F" w14:paraId="2741D9CD" w14:textId="77777777" w:rsidTr="00773113">
        <w:trPr>
          <w:cantSplit/>
        </w:trPr>
        <w:tc>
          <w:tcPr>
            <w:tcW w:w="6911" w:type="dxa"/>
          </w:tcPr>
          <w:p w14:paraId="5AD14DB3" w14:textId="77777777" w:rsidR="00587A4E" w:rsidRPr="00930FFD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A9EC03E" w14:textId="6F142A2D" w:rsidR="00587A4E" w:rsidRPr="002A6F8F" w:rsidRDefault="00DD2827" w:rsidP="009765A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11 septembre</w:t>
            </w:r>
            <w:r w:rsidR="00587A4E">
              <w:rPr>
                <w:rFonts w:ascii="Verdana" w:hAnsi="Verdana"/>
                <w:b/>
                <w:sz w:val="20"/>
                <w:lang w:val="en-US"/>
              </w:rPr>
              <w:t xml:space="preserve"> 201</w:t>
            </w:r>
            <w:r w:rsidR="009765A8">
              <w:rPr>
                <w:rFonts w:ascii="Verdana" w:hAnsi="Verdana"/>
                <w:b/>
                <w:sz w:val="20"/>
                <w:lang w:val="en-US"/>
              </w:rPr>
              <w:t>9</w:t>
            </w:r>
          </w:p>
        </w:tc>
      </w:tr>
      <w:tr w:rsidR="00587A4E" w:rsidRPr="002A6F8F" w14:paraId="587E2CD3" w14:textId="77777777" w:rsidTr="00773113">
        <w:trPr>
          <w:cantSplit/>
        </w:trPr>
        <w:tc>
          <w:tcPr>
            <w:tcW w:w="6911" w:type="dxa"/>
          </w:tcPr>
          <w:p w14:paraId="244D47B2" w14:textId="77777777" w:rsidR="00587A4E" w:rsidRPr="002A6F8F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43C4304F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587A4E" w:rsidRPr="002A6F8F" w14:paraId="0CF3D14C" w14:textId="77777777" w:rsidTr="00773113">
        <w:trPr>
          <w:cantSplit/>
        </w:trPr>
        <w:tc>
          <w:tcPr>
            <w:tcW w:w="10031" w:type="dxa"/>
            <w:gridSpan w:val="2"/>
          </w:tcPr>
          <w:p w14:paraId="7B8A8A98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587A4E" w:rsidRPr="002A6F8F" w14:paraId="23B13DC0" w14:textId="77777777" w:rsidTr="00773113">
        <w:trPr>
          <w:cantSplit/>
        </w:trPr>
        <w:tc>
          <w:tcPr>
            <w:tcW w:w="10031" w:type="dxa"/>
            <w:gridSpan w:val="2"/>
          </w:tcPr>
          <w:p w14:paraId="00B10FA1" w14:textId="6CB00A45" w:rsidR="00587A4E" w:rsidRPr="00DD2827" w:rsidRDefault="00DD2827" w:rsidP="00773113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DD2827">
              <w:t>Directeur du Bureau des radiocommunications</w:t>
            </w:r>
          </w:p>
        </w:tc>
      </w:tr>
      <w:tr w:rsidR="00587A4E" w:rsidRPr="002A6F8F" w14:paraId="06DDCAC3" w14:textId="77777777" w:rsidTr="00773113">
        <w:trPr>
          <w:cantSplit/>
        </w:trPr>
        <w:tc>
          <w:tcPr>
            <w:tcW w:w="10031" w:type="dxa"/>
            <w:gridSpan w:val="2"/>
          </w:tcPr>
          <w:p w14:paraId="619AB34F" w14:textId="559E5E30" w:rsidR="00587A4E" w:rsidRPr="00DD2827" w:rsidRDefault="00DD2827" w:rsidP="00773113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D2827">
              <w:t xml:space="preserve">RAPPORT DU DIRECTEUR SUR LES ACTIVITéS </w:t>
            </w:r>
            <w:r w:rsidRPr="00DD2827">
              <w:br/>
              <w:t>DU SECTEUR DES RADIOCOMMUNICATIONS</w:t>
            </w:r>
          </w:p>
        </w:tc>
      </w:tr>
      <w:tr w:rsidR="00587A4E" w:rsidRPr="002A6F8F" w14:paraId="09EC3340" w14:textId="77777777" w:rsidTr="00773113">
        <w:trPr>
          <w:cantSplit/>
        </w:trPr>
        <w:tc>
          <w:tcPr>
            <w:tcW w:w="10031" w:type="dxa"/>
            <w:gridSpan w:val="2"/>
          </w:tcPr>
          <w:p w14:paraId="05B84999" w14:textId="77777777" w:rsidR="00587A4E" w:rsidRPr="00DD2827" w:rsidRDefault="00587A4E" w:rsidP="00773113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587A4E" w14:paraId="78F14E68" w14:textId="77777777" w:rsidTr="00773113">
        <w:trPr>
          <w:cantSplit/>
        </w:trPr>
        <w:tc>
          <w:tcPr>
            <w:tcW w:w="10031" w:type="dxa"/>
            <w:gridSpan w:val="2"/>
          </w:tcPr>
          <w:p w14:paraId="4576C85C" w14:textId="77777777" w:rsidR="00587A4E" w:rsidRDefault="00587A4E" w:rsidP="00773113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14:paraId="020EBAA1" w14:textId="55F4ECE0" w:rsidR="00DD2827" w:rsidRPr="00DD2827" w:rsidRDefault="00DD2827" w:rsidP="005D5839">
      <w:pPr>
        <w:spacing w:after="360"/>
        <w:rPr>
          <w:lang w:val="fr-CH"/>
        </w:rPr>
      </w:pPr>
      <w:r w:rsidRPr="00DD2827">
        <w:t>Le présent rapport sur les activités menées par le Secteur des radiocommunications depuis la dernière Conférence mondiale des radiocommunications est soumis à la CMR-</w:t>
      </w:r>
      <w:r>
        <w:t>19</w:t>
      </w:r>
      <w:r w:rsidRPr="00DD2827">
        <w:t xml:space="preserve"> en application des dispositions du numéro 180 de la Convention et conformément au point 9 de l'ordre du jour. Pour faciliter l'examen des divers sujets traités, le rapport est structuré en plusieurs parties, chacune étant présentée dans un addendum distinct, comme indiqué dans le tableau récapitulatif: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7230"/>
        <w:gridCol w:w="1589"/>
      </w:tblGrid>
      <w:tr w:rsidR="00DD2827" w:rsidRPr="00DD2827" w14:paraId="320AAC83" w14:textId="77777777" w:rsidTr="005D5839">
        <w:tc>
          <w:tcPr>
            <w:tcW w:w="1129" w:type="dxa"/>
            <w:shd w:val="clear" w:color="auto" w:fill="auto"/>
          </w:tcPr>
          <w:p w14:paraId="0A1A5F99" w14:textId="77777777" w:rsidR="00DD2827" w:rsidRPr="00DD2827" w:rsidRDefault="00DD2827" w:rsidP="005D5839">
            <w:pPr>
              <w:pStyle w:val="Tablehead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Partie N°</w:t>
            </w:r>
          </w:p>
        </w:tc>
        <w:tc>
          <w:tcPr>
            <w:tcW w:w="7230" w:type="dxa"/>
            <w:shd w:val="clear" w:color="auto" w:fill="auto"/>
          </w:tcPr>
          <w:p w14:paraId="30D23166" w14:textId="77777777" w:rsidR="00DD2827" w:rsidRPr="00DD2827" w:rsidRDefault="00DD2827" w:rsidP="00DD2827">
            <w:pPr>
              <w:pStyle w:val="Tablehead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Sujet</w:t>
            </w:r>
          </w:p>
        </w:tc>
        <w:tc>
          <w:tcPr>
            <w:tcW w:w="1589" w:type="dxa"/>
            <w:shd w:val="clear" w:color="auto" w:fill="auto"/>
          </w:tcPr>
          <w:p w14:paraId="0ABDE519" w14:textId="77777777" w:rsidR="00DD2827" w:rsidRPr="00DD2827" w:rsidRDefault="00DD2827" w:rsidP="005D5839">
            <w:pPr>
              <w:pStyle w:val="Tablehead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Addendum N°</w:t>
            </w:r>
          </w:p>
        </w:tc>
      </w:tr>
      <w:tr w:rsidR="00DD2827" w:rsidRPr="00DD2827" w14:paraId="7C4857F9" w14:textId="77777777" w:rsidTr="005D5839">
        <w:tc>
          <w:tcPr>
            <w:tcW w:w="1129" w:type="dxa"/>
          </w:tcPr>
          <w:p w14:paraId="5E88F72A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14:paraId="477EF916" w14:textId="632C2918" w:rsidR="00DD2827" w:rsidRPr="00DD2827" w:rsidRDefault="00DD2827" w:rsidP="00DD2827">
            <w:pPr>
              <w:pStyle w:val="Tabletext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Activités menées par le Secteur des radiocommunications entre la CMR-15 et la CMR</w:t>
            </w:r>
            <w:r w:rsidRPr="00DD2827">
              <w:rPr>
                <w:sz w:val="22"/>
                <w:szCs w:val="22"/>
              </w:rPr>
              <w:noBreakHyphen/>
              <w:t>19</w:t>
            </w:r>
          </w:p>
        </w:tc>
        <w:tc>
          <w:tcPr>
            <w:tcW w:w="1589" w:type="dxa"/>
          </w:tcPr>
          <w:p w14:paraId="6D2695A9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1</w:t>
            </w:r>
          </w:p>
        </w:tc>
      </w:tr>
      <w:tr w:rsidR="00DD2827" w:rsidRPr="00DD2827" w14:paraId="0399499F" w14:textId="77777777" w:rsidTr="005D5839">
        <w:tc>
          <w:tcPr>
            <w:tcW w:w="1129" w:type="dxa"/>
          </w:tcPr>
          <w:p w14:paraId="7E63D4BA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</w:tcPr>
          <w:p w14:paraId="56E4EBB7" w14:textId="77777777" w:rsidR="00DD2827" w:rsidRPr="00DD2827" w:rsidRDefault="00DD2827" w:rsidP="00DD2827">
            <w:pPr>
              <w:pStyle w:val="Tabletext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Résultats obtenus dans l'application des procédures prévues dans le Règlement des radiocommunications et autres questions connexes</w:t>
            </w:r>
          </w:p>
        </w:tc>
        <w:tc>
          <w:tcPr>
            <w:tcW w:w="1589" w:type="dxa"/>
          </w:tcPr>
          <w:p w14:paraId="2733A6F8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2</w:t>
            </w:r>
          </w:p>
        </w:tc>
      </w:tr>
      <w:tr w:rsidR="00DD2827" w:rsidRPr="00DD2827" w14:paraId="7E19F9DB" w14:textId="77777777" w:rsidTr="005D5839">
        <w:tc>
          <w:tcPr>
            <w:tcW w:w="1129" w:type="dxa"/>
          </w:tcPr>
          <w:p w14:paraId="2AA9FDDA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14:paraId="567C6AA9" w14:textId="77777777" w:rsidR="00DD2827" w:rsidRPr="00DD2827" w:rsidRDefault="00DD2827" w:rsidP="00DD2827">
            <w:pPr>
              <w:pStyle w:val="Tabletext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Activités du Comité du Règlement des radiocommunications</w:t>
            </w:r>
          </w:p>
        </w:tc>
        <w:tc>
          <w:tcPr>
            <w:tcW w:w="1589" w:type="dxa"/>
          </w:tcPr>
          <w:p w14:paraId="7E14C6C2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3</w:t>
            </w:r>
          </w:p>
        </w:tc>
      </w:tr>
      <w:tr w:rsidR="00DD2827" w:rsidRPr="00DD2827" w14:paraId="59AEBA10" w14:textId="77777777" w:rsidTr="005D5839">
        <w:tc>
          <w:tcPr>
            <w:tcW w:w="1129" w:type="dxa"/>
          </w:tcPr>
          <w:p w14:paraId="459350A7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14:paraId="3F89E784" w14:textId="1187CDB3" w:rsidR="00DD2827" w:rsidRPr="00DD2827" w:rsidRDefault="00DD2827" w:rsidP="00DD2827">
            <w:pPr>
              <w:pStyle w:val="Tabletext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Gestion des ressources de numérotage que constituent les identités du service mobile maritime (questions visées dans la Résolution 344 (Rév.CMR-12) et autres questions connexes)</w:t>
            </w:r>
          </w:p>
        </w:tc>
        <w:tc>
          <w:tcPr>
            <w:tcW w:w="1589" w:type="dxa"/>
          </w:tcPr>
          <w:p w14:paraId="28838C6B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4</w:t>
            </w:r>
          </w:p>
        </w:tc>
      </w:tr>
      <w:tr w:rsidR="00DD2827" w:rsidRPr="00DD2827" w14:paraId="4D851268" w14:textId="77777777" w:rsidTr="005D5839">
        <w:tc>
          <w:tcPr>
            <w:tcW w:w="1129" w:type="dxa"/>
          </w:tcPr>
          <w:p w14:paraId="1F24E5CF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14:paraId="6591028D" w14:textId="01AC0471" w:rsidR="00DD2827" w:rsidRPr="00DD2827" w:rsidRDefault="00DD2827" w:rsidP="00DD2827">
            <w:pPr>
              <w:pStyle w:val="Tabletext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Changements dans l'attribution des indicatifs d'appel entre la CMR-15 et la CMR-19 et questions connexes</w:t>
            </w:r>
          </w:p>
        </w:tc>
        <w:tc>
          <w:tcPr>
            <w:tcW w:w="1589" w:type="dxa"/>
          </w:tcPr>
          <w:p w14:paraId="071BB896" w14:textId="77777777" w:rsidR="00DD2827" w:rsidRPr="00DD2827" w:rsidRDefault="00DD2827" w:rsidP="005D5839">
            <w:pPr>
              <w:pStyle w:val="Tabletext"/>
              <w:jc w:val="center"/>
              <w:rPr>
                <w:sz w:val="22"/>
                <w:szCs w:val="22"/>
              </w:rPr>
            </w:pPr>
            <w:r w:rsidRPr="00DD2827">
              <w:rPr>
                <w:sz w:val="22"/>
                <w:szCs w:val="22"/>
              </w:rPr>
              <w:t>5</w:t>
            </w:r>
          </w:p>
        </w:tc>
      </w:tr>
    </w:tbl>
    <w:p w14:paraId="43C4FD6F" w14:textId="773B5D25" w:rsidR="00DD2827" w:rsidRDefault="00DD2827" w:rsidP="00587A4E"/>
    <w:p w14:paraId="3B713BC5" w14:textId="2992A66D" w:rsidR="00DD2827" w:rsidRDefault="00DD2827" w:rsidP="00DD2827">
      <w:pPr>
        <w:jc w:val="center"/>
      </w:pPr>
      <w:bookmarkStart w:id="6" w:name="_GoBack"/>
      <w:bookmarkEnd w:id="6"/>
      <w:r>
        <w:t>______________</w:t>
      </w:r>
    </w:p>
    <w:sectPr w:rsidR="00DD282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C58B" w14:textId="77777777" w:rsidR="00DD2827" w:rsidRDefault="00DD2827">
      <w:r>
        <w:separator/>
      </w:r>
    </w:p>
  </w:endnote>
  <w:endnote w:type="continuationSeparator" w:id="0">
    <w:p w14:paraId="22634E3C" w14:textId="77777777" w:rsidR="00DD2827" w:rsidRDefault="00DD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D6C7" w14:textId="18C286F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9543B">
      <w:rPr>
        <w:noProof/>
        <w:lang w:val="en-US"/>
      </w:rPr>
      <w:t>P:\TRAD\F\ITU-R\CONF-R\CMR-19\000\004FMontage.docx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27D7">
      <w:rPr>
        <w:noProof/>
      </w:rPr>
      <w:t>12.09.19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543B">
      <w:rPr>
        <w:noProof/>
      </w:rPr>
      <w:t>12.09.19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0266D" w14:textId="43F27F91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9543B">
      <w:rPr>
        <w:lang w:val="en-US"/>
      </w:rPr>
      <w:t>P:\TRAD\F\ITU-R\CONF-R\CMR-19\000\004FMontage.docx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8A793" w14:textId="063B4361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35A41">
      <w:rPr>
        <w:lang w:val="en-US"/>
      </w:rPr>
      <w:t>P:\FRA\ITU-R\CONF-R\CMR19\000\004F.docx</w:t>
    </w:r>
    <w:r>
      <w:fldChar w:fldCharType="end"/>
    </w:r>
    <w:r w:rsidR="0029543B">
      <w:t xml:space="preserve"> (450913)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8FEC" w14:textId="77777777" w:rsidR="00DD2827" w:rsidRDefault="00DD2827">
      <w:r>
        <w:rPr>
          <w:b/>
        </w:rPr>
        <w:t>_______________</w:t>
      </w:r>
    </w:p>
  </w:footnote>
  <w:footnote w:type="continuationSeparator" w:id="0">
    <w:p w14:paraId="5DE66FF8" w14:textId="77777777" w:rsidR="00DD2827" w:rsidRDefault="00DD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8131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0CB246EF" w14:textId="77777777" w:rsidR="004F1F8E" w:rsidRDefault="004F1F8E" w:rsidP="00587A4E">
    <w:pPr>
      <w:pStyle w:val="Header"/>
    </w:pPr>
    <w:r>
      <w:t>CMR1</w:t>
    </w:r>
    <w:r w:rsidR="00587A4E">
      <w:t>9</w:t>
    </w:r>
    <w:r>
      <w:t>/</w:t>
    </w:r>
    <w:r w:rsidR="00587A4E">
      <w:t>xx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27"/>
    <w:rsid w:val="00016648"/>
    <w:rsid w:val="0003522F"/>
    <w:rsid w:val="00080E2C"/>
    <w:rsid w:val="000A4755"/>
    <w:rsid w:val="000B2E0C"/>
    <w:rsid w:val="000B3D0C"/>
    <w:rsid w:val="001167B9"/>
    <w:rsid w:val="001267A0"/>
    <w:rsid w:val="00134655"/>
    <w:rsid w:val="00135A41"/>
    <w:rsid w:val="00160C64"/>
    <w:rsid w:val="0019352B"/>
    <w:rsid w:val="001960D0"/>
    <w:rsid w:val="001A475F"/>
    <w:rsid w:val="00232FD2"/>
    <w:rsid w:val="0029543B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3E5E3D"/>
    <w:rsid w:val="00416F68"/>
    <w:rsid w:val="00457428"/>
    <w:rsid w:val="00466211"/>
    <w:rsid w:val="004D01FC"/>
    <w:rsid w:val="004E28C3"/>
    <w:rsid w:val="004F1F8E"/>
    <w:rsid w:val="00584FF8"/>
    <w:rsid w:val="00586CF2"/>
    <w:rsid w:val="00587A4E"/>
    <w:rsid w:val="005C3768"/>
    <w:rsid w:val="005C6C3F"/>
    <w:rsid w:val="005D5839"/>
    <w:rsid w:val="00613635"/>
    <w:rsid w:val="0062093D"/>
    <w:rsid w:val="00637ECF"/>
    <w:rsid w:val="00647B59"/>
    <w:rsid w:val="00654E39"/>
    <w:rsid w:val="00701BAE"/>
    <w:rsid w:val="00730E95"/>
    <w:rsid w:val="00774362"/>
    <w:rsid w:val="007A04E8"/>
    <w:rsid w:val="007E27D7"/>
    <w:rsid w:val="0084553F"/>
    <w:rsid w:val="008A3120"/>
    <w:rsid w:val="008C000E"/>
    <w:rsid w:val="008D41BE"/>
    <w:rsid w:val="008D58D3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606C3"/>
    <w:rsid w:val="00A83B09"/>
    <w:rsid w:val="00A84541"/>
    <w:rsid w:val="00AE36A0"/>
    <w:rsid w:val="00B00294"/>
    <w:rsid w:val="00B64FD0"/>
    <w:rsid w:val="00BF26E7"/>
    <w:rsid w:val="00C01C69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D2827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9722E"/>
    <w:rsid w:val="00FA1376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66A485F"/>
  <w15:docId w15:val="{5711223D-CCF6-4020-B021-547EA83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1</TotalTime>
  <Pages>1</Pages>
  <Words>198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Geneux, Aude</dc:creator>
  <cp:keywords/>
  <cp:lastModifiedBy>Geneux, Aude</cp:lastModifiedBy>
  <cp:revision>3</cp:revision>
  <cp:lastPrinted>2019-09-12T14:01:00Z</cp:lastPrinted>
  <dcterms:created xsi:type="dcterms:W3CDTF">2019-09-13T06:03:00Z</dcterms:created>
  <dcterms:modified xsi:type="dcterms:W3CDTF">2019-09-13T06:03:00Z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