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C92213" w:rsidRPr="00D1138B" w14:paraId="583B1A9C" w14:textId="77777777" w:rsidTr="00980601">
        <w:trPr>
          <w:cantSplit/>
        </w:trPr>
        <w:tc>
          <w:tcPr>
            <w:tcW w:w="6663" w:type="dxa"/>
          </w:tcPr>
          <w:p w14:paraId="3CC85AA6" w14:textId="77777777" w:rsidR="00C92213" w:rsidRPr="00D1138B" w:rsidRDefault="00C92213" w:rsidP="00C92213">
            <w:pPr>
              <w:spacing w:before="400" w:after="48" w:line="240" w:lineRule="atLeast"/>
              <w:rPr>
                <w:rFonts w:ascii="Verdana" w:hAnsi="Verdana"/>
                <w:position w:val="6"/>
              </w:rPr>
            </w:pPr>
            <w:bookmarkStart w:id="0" w:name="dtemplate"/>
            <w:bookmarkEnd w:id="0"/>
            <w:r w:rsidRPr="00D1138B">
              <w:rPr>
                <w:rFonts w:ascii="Verdana" w:hAnsi="Verdana"/>
                <w:b/>
                <w:bCs/>
                <w:szCs w:val="22"/>
              </w:rPr>
              <w:t>Всемирная конференция радиосвязи (ВКР-19)</w:t>
            </w:r>
            <w:r w:rsidRPr="00D1138B">
              <w:rPr>
                <w:rFonts w:ascii="Verdana" w:hAnsi="Verdana"/>
                <w:b/>
                <w:bCs/>
                <w:sz w:val="18"/>
                <w:szCs w:val="18"/>
              </w:rPr>
              <w:br/>
            </w:r>
            <w:r w:rsidRPr="00D1138B">
              <w:rPr>
                <w:rFonts w:ascii="Verdana" w:hAnsi="Verdana" w:cs="Times New Roman Bold"/>
                <w:b/>
                <w:bCs/>
                <w:sz w:val="18"/>
                <w:szCs w:val="18"/>
              </w:rPr>
              <w:t>Шарм-эль-Шейх, Египет,</w:t>
            </w:r>
            <w:r w:rsidRPr="00D1138B">
              <w:rPr>
                <w:rFonts w:ascii="Verdana" w:hAnsi="Verdana"/>
                <w:b/>
                <w:bCs/>
                <w:sz w:val="18"/>
                <w:szCs w:val="18"/>
              </w:rPr>
              <w:t xml:space="preserve"> </w:t>
            </w:r>
            <w:r w:rsidRPr="00D1138B">
              <w:rPr>
                <w:rFonts w:ascii="Verdana" w:hAnsi="Verdana" w:cs="Times New Roman Bold"/>
                <w:b/>
                <w:bCs/>
                <w:sz w:val="18"/>
                <w:szCs w:val="18"/>
              </w:rPr>
              <w:t>28 октября – 22 ноября 2019 года</w:t>
            </w:r>
          </w:p>
        </w:tc>
        <w:tc>
          <w:tcPr>
            <w:tcW w:w="3368" w:type="dxa"/>
          </w:tcPr>
          <w:p w14:paraId="6D4A58BC" w14:textId="77777777" w:rsidR="00C92213" w:rsidRPr="00D1138B" w:rsidRDefault="00C92213" w:rsidP="00C92213">
            <w:pPr>
              <w:spacing w:before="0" w:line="240" w:lineRule="atLeast"/>
              <w:jc w:val="right"/>
            </w:pPr>
            <w:bookmarkStart w:id="1" w:name="ditulogo"/>
            <w:bookmarkEnd w:id="1"/>
            <w:r w:rsidRPr="00D1138B">
              <w:rPr>
                <w:szCs w:val="22"/>
                <w:lang w:eastAsia="zh-CN"/>
              </w:rPr>
              <w:drawing>
                <wp:inline distT="0" distB="0" distL="0" distR="0" wp14:anchorId="6188D278" wp14:editId="58FF1EE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D1138B" w14:paraId="14460161" w14:textId="77777777" w:rsidTr="00980601">
        <w:trPr>
          <w:cantSplit/>
        </w:trPr>
        <w:tc>
          <w:tcPr>
            <w:tcW w:w="6663" w:type="dxa"/>
            <w:tcBorders>
              <w:bottom w:val="single" w:sz="12" w:space="0" w:color="auto"/>
            </w:tcBorders>
          </w:tcPr>
          <w:p w14:paraId="6E78A551" w14:textId="77777777" w:rsidR="00C92213" w:rsidRPr="00D1138B" w:rsidRDefault="00C92213">
            <w:pPr>
              <w:spacing w:after="48" w:line="240" w:lineRule="atLeast"/>
              <w:rPr>
                <w:rFonts w:ascii="Verdana" w:hAnsi="Verdana"/>
                <w:b/>
                <w:smallCaps/>
                <w:sz w:val="18"/>
                <w:szCs w:val="18"/>
              </w:rPr>
            </w:pPr>
            <w:bookmarkStart w:id="2" w:name="dhead"/>
          </w:p>
        </w:tc>
        <w:tc>
          <w:tcPr>
            <w:tcW w:w="3368" w:type="dxa"/>
            <w:tcBorders>
              <w:bottom w:val="single" w:sz="12" w:space="0" w:color="auto"/>
            </w:tcBorders>
          </w:tcPr>
          <w:p w14:paraId="256AFBAE" w14:textId="77777777" w:rsidR="00C92213" w:rsidRPr="00D1138B" w:rsidRDefault="00C92213">
            <w:pPr>
              <w:spacing w:line="240" w:lineRule="atLeast"/>
              <w:rPr>
                <w:rFonts w:ascii="Verdana" w:hAnsi="Verdana"/>
                <w:szCs w:val="22"/>
              </w:rPr>
            </w:pPr>
          </w:p>
        </w:tc>
      </w:tr>
      <w:tr w:rsidR="00C92213" w:rsidRPr="00D1138B" w14:paraId="260D67AC" w14:textId="77777777" w:rsidTr="00980601">
        <w:trPr>
          <w:cantSplit/>
        </w:trPr>
        <w:tc>
          <w:tcPr>
            <w:tcW w:w="6663" w:type="dxa"/>
            <w:tcBorders>
              <w:top w:val="single" w:sz="12" w:space="0" w:color="auto"/>
            </w:tcBorders>
          </w:tcPr>
          <w:p w14:paraId="5CAF9E6F" w14:textId="77777777" w:rsidR="00C92213" w:rsidRPr="00D1138B" w:rsidRDefault="00C92213" w:rsidP="00C92213">
            <w:pPr>
              <w:spacing w:before="0" w:after="48" w:line="240" w:lineRule="atLeast"/>
              <w:rPr>
                <w:rFonts w:ascii="Verdana" w:hAnsi="Verdana"/>
                <w:b/>
                <w:smallCaps/>
                <w:sz w:val="18"/>
                <w:szCs w:val="22"/>
              </w:rPr>
            </w:pPr>
            <w:bookmarkStart w:id="3" w:name="dspace"/>
          </w:p>
        </w:tc>
        <w:tc>
          <w:tcPr>
            <w:tcW w:w="3368" w:type="dxa"/>
            <w:tcBorders>
              <w:top w:val="single" w:sz="12" w:space="0" w:color="auto"/>
            </w:tcBorders>
          </w:tcPr>
          <w:p w14:paraId="585DEB01" w14:textId="77777777" w:rsidR="00C92213" w:rsidRPr="00D1138B" w:rsidRDefault="00C92213" w:rsidP="00C92213">
            <w:pPr>
              <w:spacing w:before="0" w:line="240" w:lineRule="atLeast"/>
              <w:rPr>
                <w:rFonts w:ascii="Verdana" w:hAnsi="Verdana"/>
                <w:sz w:val="18"/>
                <w:szCs w:val="22"/>
              </w:rPr>
            </w:pPr>
          </w:p>
        </w:tc>
      </w:tr>
      <w:tr w:rsidR="00C92213" w:rsidRPr="00D1138B" w14:paraId="635C1EAD" w14:textId="77777777" w:rsidTr="00980601">
        <w:trPr>
          <w:cantSplit/>
          <w:trHeight w:val="23"/>
        </w:trPr>
        <w:tc>
          <w:tcPr>
            <w:tcW w:w="6663" w:type="dxa"/>
            <w:vMerge w:val="restart"/>
          </w:tcPr>
          <w:p w14:paraId="6B4EF0F2" w14:textId="47511C7A" w:rsidR="00C92213" w:rsidRPr="00D1138B" w:rsidRDefault="00980601"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D1138B">
              <w:rPr>
                <w:rFonts w:ascii="Verdana" w:hAnsi="Verdana"/>
                <w:b/>
                <w:sz w:val="18"/>
                <w:szCs w:val="18"/>
              </w:rPr>
              <w:t>ПЛЕНАРНОЕ ЗАСЕДАНИЕ</w:t>
            </w:r>
          </w:p>
        </w:tc>
        <w:tc>
          <w:tcPr>
            <w:tcW w:w="3368" w:type="dxa"/>
          </w:tcPr>
          <w:p w14:paraId="4E7E6E59" w14:textId="172841DF" w:rsidR="00C92213" w:rsidRPr="00D1138B" w:rsidRDefault="00980601" w:rsidP="00C92213">
            <w:pPr>
              <w:tabs>
                <w:tab w:val="left" w:pos="851"/>
              </w:tabs>
              <w:spacing w:before="0" w:line="240" w:lineRule="atLeast"/>
              <w:rPr>
                <w:rFonts w:ascii="Verdana" w:hAnsi="Verdana"/>
                <w:b/>
                <w:sz w:val="18"/>
                <w:szCs w:val="18"/>
              </w:rPr>
            </w:pPr>
            <w:r w:rsidRPr="00D1138B">
              <w:rPr>
                <w:rFonts w:ascii="Verdana" w:hAnsi="Verdana"/>
                <w:b/>
                <w:bCs/>
                <w:sz w:val="18"/>
                <w:szCs w:val="18"/>
              </w:rPr>
              <w:t xml:space="preserve">Дополнительный документ 3 к </w:t>
            </w:r>
            <w:r w:rsidR="00C92213" w:rsidRPr="00D1138B">
              <w:rPr>
                <w:rFonts w:ascii="Verdana" w:hAnsi="Verdana"/>
                <w:b/>
                <w:bCs/>
                <w:sz w:val="18"/>
                <w:szCs w:val="18"/>
              </w:rPr>
              <w:t>Документ</w:t>
            </w:r>
            <w:r w:rsidRPr="00D1138B">
              <w:rPr>
                <w:rFonts w:ascii="Verdana" w:hAnsi="Verdana"/>
                <w:b/>
                <w:bCs/>
                <w:sz w:val="18"/>
                <w:szCs w:val="18"/>
              </w:rPr>
              <w:t>у</w:t>
            </w:r>
            <w:r w:rsidR="00C92213" w:rsidRPr="00D1138B">
              <w:rPr>
                <w:rFonts w:ascii="Verdana" w:hAnsi="Verdana"/>
                <w:b/>
                <w:bCs/>
                <w:sz w:val="18"/>
                <w:szCs w:val="18"/>
              </w:rPr>
              <w:t xml:space="preserve"> </w:t>
            </w:r>
            <w:r w:rsidRPr="00D1138B">
              <w:rPr>
                <w:rFonts w:ascii="Verdana" w:hAnsi="Verdana"/>
                <w:b/>
                <w:bCs/>
                <w:sz w:val="18"/>
                <w:szCs w:val="18"/>
              </w:rPr>
              <w:t>4</w:t>
            </w:r>
            <w:r w:rsidR="00C92213" w:rsidRPr="00D1138B">
              <w:rPr>
                <w:rFonts w:ascii="Verdana" w:hAnsi="Verdana"/>
                <w:b/>
                <w:bCs/>
                <w:sz w:val="18"/>
                <w:szCs w:val="18"/>
              </w:rPr>
              <w:t>-R</w:t>
            </w:r>
          </w:p>
        </w:tc>
      </w:tr>
      <w:tr w:rsidR="00C92213" w:rsidRPr="00D1138B" w14:paraId="01410630" w14:textId="77777777" w:rsidTr="00980601">
        <w:trPr>
          <w:cantSplit/>
          <w:trHeight w:val="23"/>
        </w:trPr>
        <w:tc>
          <w:tcPr>
            <w:tcW w:w="6663" w:type="dxa"/>
            <w:vMerge/>
          </w:tcPr>
          <w:p w14:paraId="6011C496" w14:textId="77777777" w:rsidR="00C92213" w:rsidRPr="00D1138B"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368" w:type="dxa"/>
          </w:tcPr>
          <w:p w14:paraId="24AFA45B" w14:textId="41421330" w:rsidR="00C92213" w:rsidRPr="00D1138B" w:rsidRDefault="00980601" w:rsidP="00C92213">
            <w:pPr>
              <w:tabs>
                <w:tab w:val="left" w:pos="993"/>
              </w:tabs>
              <w:spacing w:before="0"/>
              <w:rPr>
                <w:rFonts w:ascii="Verdana" w:hAnsi="Verdana"/>
                <w:b/>
                <w:sz w:val="18"/>
                <w:szCs w:val="18"/>
              </w:rPr>
            </w:pPr>
            <w:r w:rsidRPr="00D1138B">
              <w:rPr>
                <w:rFonts w:ascii="Verdana" w:hAnsi="Verdana"/>
                <w:b/>
                <w:bCs/>
                <w:sz w:val="18"/>
                <w:szCs w:val="18"/>
              </w:rPr>
              <w:t>9 сентября</w:t>
            </w:r>
            <w:r w:rsidR="00C92213" w:rsidRPr="00D1138B">
              <w:rPr>
                <w:rFonts w:ascii="Verdana" w:hAnsi="Verdana"/>
                <w:b/>
                <w:bCs/>
                <w:sz w:val="18"/>
                <w:szCs w:val="18"/>
              </w:rPr>
              <w:t xml:space="preserve"> 2019 года</w:t>
            </w:r>
          </w:p>
        </w:tc>
      </w:tr>
      <w:tr w:rsidR="00C92213" w:rsidRPr="00D1138B" w14:paraId="0F977E90" w14:textId="77777777" w:rsidTr="00980601">
        <w:trPr>
          <w:cantSplit/>
          <w:trHeight w:val="23"/>
        </w:trPr>
        <w:tc>
          <w:tcPr>
            <w:tcW w:w="6663" w:type="dxa"/>
            <w:vMerge/>
          </w:tcPr>
          <w:p w14:paraId="36970BB9" w14:textId="77777777" w:rsidR="00C92213" w:rsidRPr="00D1138B" w:rsidRDefault="00C92213">
            <w:pPr>
              <w:tabs>
                <w:tab w:val="left" w:pos="851"/>
              </w:tabs>
              <w:spacing w:line="240" w:lineRule="atLeast"/>
              <w:rPr>
                <w:rFonts w:ascii="Verdana" w:hAnsi="Verdana"/>
                <w:b/>
                <w:sz w:val="18"/>
                <w:szCs w:val="18"/>
              </w:rPr>
            </w:pPr>
            <w:bookmarkStart w:id="7" w:name="dorlang" w:colFirst="1" w:colLast="1"/>
            <w:bookmarkEnd w:id="6"/>
          </w:p>
        </w:tc>
        <w:tc>
          <w:tcPr>
            <w:tcW w:w="3368" w:type="dxa"/>
          </w:tcPr>
          <w:p w14:paraId="5BA97918" w14:textId="77777777" w:rsidR="00C92213" w:rsidRPr="00D1138B" w:rsidRDefault="00C92213" w:rsidP="00C92213">
            <w:pPr>
              <w:tabs>
                <w:tab w:val="left" w:pos="993"/>
              </w:tabs>
              <w:spacing w:before="0"/>
              <w:rPr>
                <w:rFonts w:ascii="Verdana" w:hAnsi="Verdana"/>
                <w:b/>
                <w:sz w:val="18"/>
                <w:szCs w:val="18"/>
              </w:rPr>
            </w:pPr>
            <w:r w:rsidRPr="00D1138B">
              <w:rPr>
                <w:rFonts w:ascii="Verdana" w:hAnsi="Verdana"/>
                <w:b/>
                <w:bCs/>
                <w:sz w:val="18"/>
                <w:szCs w:val="22"/>
              </w:rPr>
              <w:t>Оригинал: английский</w:t>
            </w:r>
          </w:p>
        </w:tc>
      </w:tr>
      <w:tr w:rsidR="00C92213" w:rsidRPr="00D1138B" w14:paraId="284B6B96" w14:textId="77777777">
        <w:trPr>
          <w:cantSplit/>
        </w:trPr>
        <w:tc>
          <w:tcPr>
            <w:tcW w:w="10031" w:type="dxa"/>
            <w:gridSpan w:val="2"/>
          </w:tcPr>
          <w:p w14:paraId="41DF22EB" w14:textId="2093348F" w:rsidR="00C92213" w:rsidRPr="00D1138B" w:rsidRDefault="00980601" w:rsidP="007B142D">
            <w:pPr>
              <w:pStyle w:val="Source"/>
              <w:rPr>
                <w:szCs w:val="26"/>
              </w:rPr>
            </w:pPr>
            <w:bookmarkStart w:id="8" w:name="dsource" w:colFirst="0" w:colLast="0"/>
            <w:bookmarkEnd w:id="7"/>
            <w:r w:rsidRPr="00D1138B">
              <w:rPr>
                <w:szCs w:val="26"/>
              </w:rPr>
              <w:t>Директор Бюро радиосвязи</w:t>
            </w:r>
          </w:p>
        </w:tc>
      </w:tr>
      <w:tr w:rsidR="00C92213" w:rsidRPr="00D1138B" w14:paraId="59DCA9B9" w14:textId="77777777">
        <w:trPr>
          <w:cantSplit/>
        </w:trPr>
        <w:tc>
          <w:tcPr>
            <w:tcW w:w="10031" w:type="dxa"/>
            <w:gridSpan w:val="2"/>
          </w:tcPr>
          <w:p w14:paraId="706B27A4" w14:textId="3D3D9732" w:rsidR="00C92213" w:rsidRPr="00D1138B" w:rsidRDefault="00980601" w:rsidP="007B142D">
            <w:pPr>
              <w:pStyle w:val="Title1"/>
              <w:rPr>
                <w:szCs w:val="26"/>
              </w:rPr>
            </w:pPr>
            <w:bookmarkStart w:id="9" w:name="dtitle1" w:colFirst="0" w:colLast="0"/>
            <w:bookmarkEnd w:id="8"/>
            <w:r w:rsidRPr="00D1138B">
              <w:rPr>
                <w:szCs w:val="26"/>
              </w:rPr>
              <w:t>ОТЧЕТ ДИРЕ</w:t>
            </w:r>
            <w:bookmarkStart w:id="10" w:name="_GoBack"/>
            <w:bookmarkEnd w:id="10"/>
            <w:r w:rsidRPr="00D1138B">
              <w:rPr>
                <w:szCs w:val="26"/>
              </w:rPr>
              <w:t>КТОРА О ДЕЯТЕЛЬНОСТИ СЕКТОРА РАДИОСВЯЗИ</w:t>
            </w:r>
          </w:p>
        </w:tc>
      </w:tr>
      <w:tr w:rsidR="00C92213" w:rsidRPr="00D1138B" w14:paraId="0B5ACD34" w14:textId="77777777">
        <w:trPr>
          <w:cantSplit/>
        </w:trPr>
        <w:tc>
          <w:tcPr>
            <w:tcW w:w="10031" w:type="dxa"/>
            <w:gridSpan w:val="2"/>
          </w:tcPr>
          <w:p w14:paraId="692A004F" w14:textId="3B970739" w:rsidR="00C92213" w:rsidRPr="00D1138B" w:rsidRDefault="00AD5F54" w:rsidP="00AD5F54">
            <w:pPr>
              <w:pStyle w:val="Title2"/>
              <w:rPr>
                <w:szCs w:val="26"/>
              </w:rPr>
            </w:pPr>
            <w:bookmarkStart w:id="11" w:name="dtitle3" w:colFirst="0" w:colLast="0"/>
            <w:bookmarkEnd w:id="9"/>
            <w:r w:rsidRPr="00D1138B">
              <w:rPr>
                <w:szCs w:val="26"/>
              </w:rPr>
              <w:t>часть 3</w:t>
            </w:r>
          </w:p>
        </w:tc>
      </w:tr>
      <w:tr w:rsidR="00AD5F54" w:rsidRPr="00D1138B" w14:paraId="0C1D0CEE" w14:textId="77777777">
        <w:trPr>
          <w:cantSplit/>
        </w:trPr>
        <w:tc>
          <w:tcPr>
            <w:tcW w:w="10031" w:type="dxa"/>
            <w:gridSpan w:val="2"/>
          </w:tcPr>
          <w:p w14:paraId="12CAE0C1" w14:textId="656CC37D" w:rsidR="00AD5F54" w:rsidRPr="00D1138B" w:rsidRDefault="00AD5F54" w:rsidP="00AD5F54">
            <w:pPr>
              <w:pStyle w:val="Title2"/>
              <w:rPr>
                <w:szCs w:val="26"/>
              </w:rPr>
            </w:pPr>
            <w:r w:rsidRPr="00D1138B">
              <w:t>часть 3: деятельность радиорегламентарного комитета</w:t>
            </w:r>
          </w:p>
        </w:tc>
      </w:tr>
    </w:tbl>
    <w:bookmarkEnd w:id="11"/>
    <w:p w14:paraId="1C43D86B" w14:textId="77777777" w:rsidR="007B142D" w:rsidRPr="00D1138B" w:rsidRDefault="007B142D" w:rsidP="00DD5774">
      <w:pPr>
        <w:pStyle w:val="Heading1"/>
        <w:spacing w:before="480"/>
        <w:rPr>
          <w:sz w:val="28"/>
        </w:rPr>
      </w:pPr>
      <w:r w:rsidRPr="00D1138B">
        <w:t>1</w:t>
      </w:r>
      <w:r w:rsidRPr="00D1138B">
        <w:tab/>
        <w:t>Предисловие</w:t>
      </w:r>
    </w:p>
    <w:p w14:paraId="71D24760" w14:textId="6EE713B2" w:rsidR="007B142D" w:rsidRPr="00D1138B" w:rsidRDefault="007B142D" w:rsidP="007B142D">
      <w:r w:rsidRPr="00D1138B">
        <w:t>В настоящей части отчета освещается деятельность Радиорегламентарного комитета в период между ВКР-15 и ВКР-19. Конференции предлагается рассмотреть настоящий отчет.</w:t>
      </w:r>
    </w:p>
    <w:p w14:paraId="2B092B28" w14:textId="77777777" w:rsidR="007B142D" w:rsidRPr="00D1138B" w:rsidRDefault="007B142D" w:rsidP="007B142D">
      <w:pPr>
        <w:pStyle w:val="Heading1"/>
      </w:pPr>
      <w:r w:rsidRPr="00D1138B">
        <w:t>2</w:t>
      </w:r>
      <w:r w:rsidRPr="00D1138B">
        <w:tab/>
        <w:t>Состав Радиорегламентарного комитета</w:t>
      </w:r>
    </w:p>
    <w:p w14:paraId="19C96BFC" w14:textId="63AB4F0F" w:rsidR="007B142D" w:rsidRPr="00D1138B" w:rsidRDefault="007B142D" w:rsidP="007B142D">
      <w:r w:rsidRPr="00D1138B">
        <w:t>2.1</w:t>
      </w:r>
      <w:r w:rsidRPr="00D1138B">
        <w:tab/>
        <w:t xml:space="preserve">Радиорегламентарный комитет, члены которого были избраны на Полномочной конференции (Пусан, 2014 г.) в соответствии с </w:t>
      </w:r>
      <w:proofErr w:type="spellStart"/>
      <w:r w:rsidRPr="00D1138B">
        <w:t>У93</w:t>
      </w:r>
      <w:proofErr w:type="spellEnd"/>
      <w:r w:rsidRPr="00D1138B">
        <w:t xml:space="preserve">, приступил к выполнению своих обязанностей 1 января 2015 года. В соответствии с </w:t>
      </w:r>
      <w:proofErr w:type="spellStart"/>
      <w:r w:rsidRPr="00D1138B">
        <w:t>К144</w:t>
      </w:r>
      <w:proofErr w:type="spellEnd"/>
      <w:r w:rsidRPr="00D1138B">
        <w:t xml:space="preserve"> и учитывая тот факт, что заместитель Председателя, избранный в 2014 году, не мог сменить на посту Председателя, поскольку срок пребывания в должности заместителя Председателя закончился, а также с учетом преимуществ преемственности опыта, соблюдая при этом принцип ротации, Комитет избрал Председателя и заместителя Председателя, которые указаны в Таблице 2</w:t>
      </w:r>
      <w:r w:rsidRPr="00D1138B">
        <w:noBreakHyphen/>
        <w:t>1.</w:t>
      </w:r>
    </w:p>
    <w:p w14:paraId="5F405CD7" w14:textId="77777777" w:rsidR="007B142D" w:rsidRPr="00D1138B" w:rsidRDefault="007B142D" w:rsidP="007B142D">
      <w:r w:rsidRPr="00D1138B">
        <w:br w:type="page"/>
      </w:r>
    </w:p>
    <w:p w14:paraId="43368A15" w14:textId="77777777" w:rsidR="007B142D" w:rsidRPr="00D1138B" w:rsidRDefault="007B142D" w:rsidP="007B142D">
      <w:pPr>
        <w:pStyle w:val="TableNo"/>
      </w:pPr>
      <w:r w:rsidRPr="00D1138B">
        <w:lastRenderedPageBreak/>
        <w:t>Таблица 2-1</w:t>
      </w:r>
    </w:p>
    <w:p w14:paraId="1E5C29A3" w14:textId="3B559505" w:rsidR="007B142D" w:rsidRPr="00D1138B" w:rsidRDefault="007B142D" w:rsidP="007B142D">
      <w:pPr>
        <w:pStyle w:val="Tabletitle"/>
      </w:pPr>
      <w:r w:rsidRPr="00D1138B">
        <w:t>Члены РРК, избранные на ПК-1</w:t>
      </w:r>
      <w:r w:rsidR="00BE5C0F" w:rsidRPr="00D1138B">
        <w:t>4</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80"/>
        <w:gridCol w:w="1984"/>
        <w:gridCol w:w="1419"/>
        <w:gridCol w:w="1419"/>
        <w:gridCol w:w="1419"/>
        <w:gridCol w:w="1419"/>
      </w:tblGrid>
      <w:tr w:rsidR="007B142D" w:rsidRPr="00D1138B" w14:paraId="32CBE512" w14:textId="77777777" w:rsidTr="00207EA4">
        <w:tc>
          <w:tcPr>
            <w:tcW w:w="1980" w:type="dxa"/>
            <w:tcBorders>
              <w:top w:val="single" w:sz="4" w:space="0" w:color="auto"/>
              <w:left w:val="single" w:sz="4" w:space="0" w:color="auto"/>
              <w:bottom w:val="single" w:sz="4" w:space="0" w:color="auto"/>
              <w:right w:val="single" w:sz="4" w:space="0" w:color="auto"/>
            </w:tcBorders>
            <w:vAlign w:val="center"/>
            <w:hideMark/>
          </w:tcPr>
          <w:p w14:paraId="50B61C2B" w14:textId="77777777" w:rsidR="007B142D" w:rsidRPr="00D1138B" w:rsidRDefault="007B142D" w:rsidP="007B142D">
            <w:pPr>
              <w:pStyle w:val="Tablehead"/>
              <w:rPr>
                <w:lang w:val="ru-RU"/>
              </w:rPr>
            </w:pPr>
            <w:r w:rsidRPr="00D1138B">
              <w:rPr>
                <w:lang w:val="ru-RU"/>
              </w:rPr>
              <w:t>Фамилия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63822C" w14:textId="77777777" w:rsidR="007B142D" w:rsidRPr="00D1138B" w:rsidRDefault="007B142D" w:rsidP="007B142D">
            <w:pPr>
              <w:pStyle w:val="Tablehead"/>
              <w:rPr>
                <w:lang w:val="ru-RU"/>
              </w:rPr>
            </w:pPr>
            <w:r w:rsidRPr="00D1138B">
              <w:rPr>
                <w:lang w:val="ru-RU"/>
              </w:rPr>
              <w:t>Страна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585C90D" w14:textId="5C627EEB" w:rsidR="007B142D" w:rsidRPr="00D1138B" w:rsidRDefault="007B142D" w:rsidP="007B142D">
            <w:pPr>
              <w:pStyle w:val="Tablehead"/>
              <w:rPr>
                <w:lang w:val="ru-RU"/>
              </w:rPr>
            </w:pPr>
            <w:r w:rsidRPr="00D1138B">
              <w:rPr>
                <w:lang w:val="ru-RU"/>
              </w:rPr>
              <w:t>2015 г</w:t>
            </w:r>
            <w:r w:rsidRPr="00D1138B">
              <w:rPr>
                <w:b w:val="0"/>
                <w:bCs/>
                <w:lang w:val="ru-RU"/>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87E9CF5" w14:textId="649C340C" w:rsidR="007B142D" w:rsidRPr="00D1138B" w:rsidRDefault="007B142D" w:rsidP="007B142D">
            <w:pPr>
              <w:pStyle w:val="Tablehead"/>
              <w:rPr>
                <w:lang w:val="ru-RU"/>
              </w:rPr>
            </w:pPr>
            <w:r w:rsidRPr="00D1138B">
              <w:rPr>
                <w:lang w:val="ru-RU"/>
              </w:rPr>
              <w:t>2016 г</w:t>
            </w:r>
            <w:r w:rsidRPr="00D1138B">
              <w:rPr>
                <w:b w:val="0"/>
                <w:bCs/>
                <w:lang w:val="ru-RU"/>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C586DC6" w14:textId="3E5D7B4A" w:rsidR="007B142D" w:rsidRPr="00D1138B" w:rsidRDefault="007B142D" w:rsidP="007B142D">
            <w:pPr>
              <w:pStyle w:val="Tablehead"/>
              <w:rPr>
                <w:lang w:val="ru-RU"/>
              </w:rPr>
            </w:pPr>
            <w:r w:rsidRPr="00D1138B">
              <w:rPr>
                <w:lang w:val="ru-RU"/>
              </w:rPr>
              <w:t>2017 г</w:t>
            </w:r>
            <w:r w:rsidRPr="00D1138B">
              <w:rPr>
                <w:b w:val="0"/>
                <w:bCs/>
                <w:lang w:val="ru-RU"/>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7807B1" w14:textId="3D31561A" w:rsidR="007B142D" w:rsidRPr="00D1138B" w:rsidRDefault="007B142D" w:rsidP="007B142D">
            <w:pPr>
              <w:pStyle w:val="Tablehead"/>
              <w:rPr>
                <w:lang w:val="ru-RU"/>
              </w:rPr>
            </w:pPr>
            <w:r w:rsidRPr="00D1138B">
              <w:rPr>
                <w:lang w:val="ru-RU"/>
              </w:rPr>
              <w:t>2018 г</w:t>
            </w:r>
            <w:r w:rsidRPr="00D1138B">
              <w:rPr>
                <w:b w:val="0"/>
                <w:bCs/>
                <w:lang w:val="ru-RU"/>
              </w:rPr>
              <w:t>.</w:t>
            </w:r>
          </w:p>
        </w:tc>
      </w:tr>
      <w:tr w:rsidR="007B142D" w:rsidRPr="00D1138B" w14:paraId="5EEBC1D4" w14:textId="77777777" w:rsidTr="00207EA4">
        <w:tc>
          <w:tcPr>
            <w:tcW w:w="1980" w:type="dxa"/>
            <w:tcBorders>
              <w:top w:val="single" w:sz="4" w:space="0" w:color="auto"/>
              <w:left w:val="single" w:sz="4" w:space="0" w:color="auto"/>
              <w:bottom w:val="single" w:sz="4" w:space="0" w:color="auto"/>
              <w:right w:val="single" w:sz="4" w:space="0" w:color="auto"/>
            </w:tcBorders>
            <w:hideMark/>
          </w:tcPr>
          <w:p w14:paraId="54CF5071" w14:textId="55C84A0A" w:rsidR="007B142D" w:rsidRPr="00D1138B" w:rsidRDefault="002505F6" w:rsidP="007B142D">
            <w:pPr>
              <w:pStyle w:val="Tabletext"/>
            </w:pPr>
            <w:r w:rsidRPr="00D1138B">
              <w:t>г</w:t>
            </w:r>
            <w:r w:rsidR="007B142D" w:rsidRPr="00D1138B">
              <w:t>-н М. БЕССИ</w:t>
            </w:r>
          </w:p>
        </w:tc>
        <w:tc>
          <w:tcPr>
            <w:tcW w:w="1984" w:type="dxa"/>
            <w:tcBorders>
              <w:top w:val="single" w:sz="4" w:space="0" w:color="auto"/>
              <w:left w:val="single" w:sz="4" w:space="0" w:color="auto"/>
              <w:bottom w:val="single" w:sz="4" w:space="0" w:color="auto"/>
              <w:right w:val="single" w:sz="4" w:space="0" w:color="auto"/>
            </w:tcBorders>
            <w:hideMark/>
          </w:tcPr>
          <w:p w14:paraId="304DD2BF" w14:textId="1526A3AB" w:rsidR="007B142D" w:rsidRPr="00D1138B" w:rsidRDefault="007B142D" w:rsidP="007B142D">
            <w:pPr>
              <w:pStyle w:val="Tabletext"/>
            </w:pPr>
            <w:r w:rsidRPr="00D1138B">
              <w:t>Марокко</w:t>
            </w:r>
          </w:p>
        </w:tc>
        <w:tc>
          <w:tcPr>
            <w:tcW w:w="1419" w:type="dxa"/>
            <w:tcBorders>
              <w:top w:val="single" w:sz="4" w:space="0" w:color="auto"/>
              <w:left w:val="single" w:sz="4" w:space="0" w:color="auto"/>
              <w:bottom w:val="single" w:sz="4" w:space="0" w:color="auto"/>
              <w:right w:val="single" w:sz="4" w:space="0" w:color="auto"/>
            </w:tcBorders>
          </w:tcPr>
          <w:p w14:paraId="349ABF1B" w14:textId="77777777" w:rsidR="007B142D" w:rsidRPr="00D1138B" w:rsidRDefault="007B142D"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hideMark/>
          </w:tcPr>
          <w:p w14:paraId="2FA240DB" w14:textId="0A7A1527" w:rsidR="007B142D" w:rsidRPr="00D1138B" w:rsidRDefault="007B142D"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hideMark/>
          </w:tcPr>
          <w:p w14:paraId="7E9EE76C" w14:textId="68331358" w:rsidR="007B142D" w:rsidRPr="00D1138B" w:rsidRDefault="007B142D" w:rsidP="007B142D">
            <w:pPr>
              <w:pStyle w:val="Tabletext"/>
              <w:keepNext/>
              <w:jc w:val="center"/>
            </w:pPr>
            <w:r w:rsidRPr="00D1138B">
              <w:t>Заместитель Председателя</w:t>
            </w:r>
          </w:p>
        </w:tc>
        <w:tc>
          <w:tcPr>
            <w:tcW w:w="1419" w:type="dxa"/>
            <w:tcBorders>
              <w:top w:val="single" w:sz="4" w:space="0" w:color="auto"/>
              <w:left w:val="single" w:sz="4" w:space="0" w:color="auto"/>
              <w:bottom w:val="single" w:sz="4" w:space="0" w:color="auto"/>
              <w:right w:val="single" w:sz="4" w:space="0" w:color="auto"/>
            </w:tcBorders>
          </w:tcPr>
          <w:p w14:paraId="31212095" w14:textId="3CE199FC" w:rsidR="007B142D" w:rsidRPr="00D1138B" w:rsidRDefault="007B142D" w:rsidP="007B142D">
            <w:pPr>
              <w:pStyle w:val="Tabletext"/>
              <w:keepNext/>
              <w:jc w:val="center"/>
            </w:pPr>
            <w:r w:rsidRPr="00D1138B">
              <w:t>Председатель</w:t>
            </w:r>
          </w:p>
        </w:tc>
      </w:tr>
      <w:tr w:rsidR="007B142D" w:rsidRPr="00D1138B" w14:paraId="057D8A94" w14:textId="77777777" w:rsidTr="00207EA4">
        <w:tc>
          <w:tcPr>
            <w:tcW w:w="1980" w:type="dxa"/>
            <w:tcBorders>
              <w:top w:val="single" w:sz="4" w:space="0" w:color="auto"/>
              <w:left w:val="single" w:sz="4" w:space="0" w:color="auto"/>
              <w:bottom w:val="single" w:sz="4" w:space="0" w:color="auto"/>
              <w:right w:val="single" w:sz="4" w:space="0" w:color="auto"/>
            </w:tcBorders>
            <w:hideMark/>
          </w:tcPr>
          <w:p w14:paraId="4E8F2225" w14:textId="023B226E" w:rsidR="007B142D" w:rsidRPr="00D1138B" w:rsidRDefault="002505F6" w:rsidP="007B142D">
            <w:pPr>
              <w:pStyle w:val="Tabletext"/>
            </w:pPr>
            <w:r w:rsidRPr="00D1138B">
              <w:t>г</w:t>
            </w:r>
            <w:r w:rsidR="007B142D" w:rsidRPr="00D1138B">
              <w:t xml:space="preserve">-н Е. </w:t>
            </w:r>
            <w:proofErr w:type="spellStart"/>
            <w:r w:rsidR="007B142D" w:rsidRPr="00D1138B">
              <w:t>ХАИРОВ</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41DC1C0" w14:textId="72182CA0" w:rsidR="007B142D" w:rsidRPr="00D1138B" w:rsidRDefault="007B142D" w:rsidP="007B142D">
            <w:pPr>
              <w:pStyle w:val="Tabletext"/>
            </w:pPr>
            <w:r w:rsidRPr="00D1138B">
              <w:t>Украина</w:t>
            </w:r>
          </w:p>
        </w:tc>
        <w:tc>
          <w:tcPr>
            <w:tcW w:w="1419" w:type="dxa"/>
            <w:tcBorders>
              <w:top w:val="single" w:sz="4" w:space="0" w:color="auto"/>
              <w:left w:val="single" w:sz="4" w:space="0" w:color="auto"/>
              <w:bottom w:val="single" w:sz="4" w:space="0" w:color="auto"/>
              <w:right w:val="single" w:sz="4" w:space="0" w:color="auto"/>
            </w:tcBorders>
          </w:tcPr>
          <w:p w14:paraId="649EDA8F" w14:textId="77777777" w:rsidR="007B142D" w:rsidRPr="00D1138B" w:rsidRDefault="007B142D"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3D338ACC" w14:textId="5B2CB13F" w:rsidR="007B142D" w:rsidRPr="00D1138B" w:rsidRDefault="007B142D" w:rsidP="007B142D">
            <w:pPr>
              <w:pStyle w:val="Tabletext"/>
              <w:keepNext/>
              <w:jc w:val="center"/>
            </w:pPr>
            <w:r w:rsidRPr="00D1138B">
              <w:t>Заместитель Председателя</w:t>
            </w:r>
          </w:p>
        </w:tc>
        <w:tc>
          <w:tcPr>
            <w:tcW w:w="1419" w:type="dxa"/>
            <w:tcBorders>
              <w:top w:val="single" w:sz="4" w:space="0" w:color="auto"/>
              <w:left w:val="single" w:sz="4" w:space="0" w:color="auto"/>
              <w:bottom w:val="single" w:sz="4" w:space="0" w:color="auto"/>
              <w:right w:val="single" w:sz="4" w:space="0" w:color="auto"/>
            </w:tcBorders>
            <w:hideMark/>
          </w:tcPr>
          <w:p w14:paraId="7D608EB2" w14:textId="4B870F20" w:rsidR="007B142D" w:rsidRPr="00D1138B" w:rsidRDefault="007B142D" w:rsidP="007B142D">
            <w:pPr>
              <w:pStyle w:val="Tabletext"/>
              <w:keepNext/>
              <w:jc w:val="center"/>
            </w:pPr>
            <w:r w:rsidRPr="00D1138B">
              <w:t>Председатель</w:t>
            </w:r>
          </w:p>
        </w:tc>
        <w:tc>
          <w:tcPr>
            <w:tcW w:w="1419" w:type="dxa"/>
            <w:tcBorders>
              <w:top w:val="single" w:sz="4" w:space="0" w:color="auto"/>
              <w:left w:val="single" w:sz="4" w:space="0" w:color="auto"/>
              <w:bottom w:val="single" w:sz="4" w:space="0" w:color="auto"/>
              <w:right w:val="single" w:sz="4" w:space="0" w:color="auto"/>
            </w:tcBorders>
            <w:hideMark/>
          </w:tcPr>
          <w:p w14:paraId="7C4F33A7" w14:textId="175C22CF" w:rsidR="007B142D" w:rsidRPr="00D1138B" w:rsidRDefault="007B142D" w:rsidP="007B142D">
            <w:pPr>
              <w:pStyle w:val="Tabletext"/>
              <w:keepNext/>
              <w:jc w:val="center"/>
            </w:pPr>
          </w:p>
        </w:tc>
      </w:tr>
      <w:tr w:rsidR="004E456F" w:rsidRPr="00D1138B" w14:paraId="193EA191" w14:textId="77777777" w:rsidTr="00207EA4">
        <w:tc>
          <w:tcPr>
            <w:tcW w:w="1980" w:type="dxa"/>
            <w:tcBorders>
              <w:top w:val="single" w:sz="4" w:space="0" w:color="auto"/>
              <w:left w:val="single" w:sz="4" w:space="0" w:color="auto"/>
              <w:bottom w:val="single" w:sz="4" w:space="0" w:color="auto"/>
              <w:right w:val="single" w:sz="4" w:space="0" w:color="auto"/>
            </w:tcBorders>
          </w:tcPr>
          <w:p w14:paraId="536FC2A2" w14:textId="119DCF54" w:rsidR="004E456F" w:rsidRPr="00D1138B" w:rsidRDefault="002505F6" w:rsidP="007B142D">
            <w:pPr>
              <w:pStyle w:val="Tabletext"/>
            </w:pPr>
            <w:r w:rsidRPr="00D1138B">
              <w:t>г</w:t>
            </w:r>
            <w:r w:rsidR="004E456F" w:rsidRPr="00D1138B">
              <w:t xml:space="preserve">-н </w:t>
            </w:r>
            <w:proofErr w:type="spellStart"/>
            <w:r w:rsidR="004E456F" w:rsidRPr="00D1138B">
              <w:t>Д.К</w:t>
            </w:r>
            <w:proofErr w:type="spellEnd"/>
            <w:r w:rsidR="004E456F" w:rsidRPr="00D1138B">
              <w:t>. ХОАН</w:t>
            </w:r>
          </w:p>
        </w:tc>
        <w:tc>
          <w:tcPr>
            <w:tcW w:w="1984" w:type="dxa"/>
            <w:tcBorders>
              <w:top w:val="single" w:sz="4" w:space="0" w:color="auto"/>
              <w:left w:val="single" w:sz="4" w:space="0" w:color="auto"/>
              <w:bottom w:val="single" w:sz="4" w:space="0" w:color="auto"/>
              <w:right w:val="single" w:sz="4" w:space="0" w:color="auto"/>
            </w:tcBorders>
          </w:tcPr>
          <w:p w14:paraId="018A9D9E" w14:textId="07759A4A" w:rsidR="004E456F" w:rsidRPr="00D1138B" w:rsidRDefault="004E456F" w:rsidP="007B142D">
            <w:pPr>
              <w:pStyle w:val="Tabletext"/>
            </w:pPr>
            <w:r w:rsidRPr="00D1138B">
              <w:t>Вьетнам</w:t>
            </w:r>
          </w:p>
        </w:tc>
        <w:tc>
          <w:tcPr>
            <w:tcW w:w="1419" w:type="dxa"/>
            <w:tcBorders>
              <w:top w:val="single" w:sz="4" w:space="0" w:color="auto"/>
              <w:left w:val="single" w:sz="4" w:space="0" w:color="auto"/>
              <w:bottom w:val="single" w:sz="4" w:space="0" w:color="auto"/>
              <w:right w:val="single" w:sz="4" w:space="0" w:color="auto"/>
            </w:tcBorders>
          </w:tcPr>
          <w:p w14:paraId="3DCD64EE" w14:textId="77777777" w:rsidR="004E456F" w:rsidRPr="00D1138B" w:rsidRDefault="004E456F"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0BA5D096" w14:textId="77777777" w:rsidR="004E456F" w:rsidRPr="00D1138B" w:rsidRDefault="004E456F"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733FCC6D" w14:textId="77777777" w:rsidR="004E456F" w:rsidRPr="00D1138B" w:rsidRDefault="004E456F"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71926BCE" w14:textId="77777777" w:rsidR="004E456F" w:rsidRPr="00D1138B" w:rsidRDefault="004E456F" w:rsidP="007B142D">
            <w:pPr>
              <w:pStyle w:val="Tabletext"/>
              <w:keepNext/>
              <w:jc w:val="center"/>
            </w:pPr>
          </w:p>
        </w:tc>
      </w:tr>
      <w:tr w:rsidR="007B142D" w:rsidRPr="00D1138B" w14:paraId="5CC44EC5" w14:textId="77777777" w:rsidTr="00207EA4">
        <w:tc>
          <w:tcPr>
            <w:tcW w:w="1980" w:type="dxa"/>
            <w:tcBorders>
              <w:top w:val="single" w:sz="4" w:space="0" w:color="auto"/>
              <w:left w:val="single" w:sz="4" w:space="0" w:color="auto"/>
              <w:bottom w:val="single" w:sz="4" w:space="0" w:color="auto"/>
              <w:right w:val="single" w:sz="4" w:space="0" w:color="auto"/>
            </w:tcBorders>
          </w:tcPr>
          <w:p w14:paraId="0C4BA0A1" w14:textId="7D7CBC39" w:rsidR="007B142D" w:rsidRPr="00D1138B" w:rsidRDefault="002505F6" w:rsidP="007B142D">
            <w:pPr>
              <w:pStyle w:val="Tabletext"/>
            </w:pPr>
            <w:r w:rsidRPr="00D1138B">
              <w:t>г-</w:t>
            </w:r>
            <w:r w:rsidR="007B142D" w:rsidRPr="00D1138B">
              <w:t>н Я. ИТО</w:t>
            </w:r>
          </w:p>
        </w:tc>
        <w:tc>
          <w:tcPr>
            <w:tcW w:w="1984" w:type="dxa"/>
            <w:tcBorders>
              <w:top w:val="single" w:sz="4" w:space="0" w:color="auto"/>
              <w:left w:val="single" w:sz="4" w:space="0" w:color="auto"/>
              <w:bottom w:val="single" w:sz="4" w:space="0" w:color="auto"/>
              <w:right w:val="single" w:sz="4" w:space="0" w:color="auto"/>
            </w:tcBorders>
          </w:tcPr>
          <w:p w14:paraId="4C5DF649" w14:textId="362FF120" w:rsidR="007B142D" w:rsidRPr="00D1138B" w:rsidRDefault="007B142D" w:rsidP="007B142D">
            <w:pPr>
              <w:pStyle w:val="Tabletext"/>
            </w:pPr>
            <w:r w:rsidRPr="00D1138B">
              <w:t xml:space="preserve">Япония </w:t>
            </w:r>
          </w:p>
        </w:tc>
        <w:tc>
          <w:tcPr>
            <w:tcW w:w="1419" w:type="dxa"/>
            <w:tcBorders>
              <w:top w:val="single" w:sz="4" w:space="0" w:color="auto"/>
              <w:left w:val="single" w:sz="4" w:space="0" w:color="auto"/>
              <w:bottom w:val="single" w:sz="4" w:space="0" w:color="auto"/>
              <w:right w:val="single" w:sz="4" w:space="0" w:color="auto"/>
            </w:tcBorders>
          </w:tcPr>
          <w:p w14:paraId="4BBE3865" w14:textId="035FB726" w:rsidR="007B142D" w:rsidRPr="00D1138B" w:rsidRDefault="004E456F" w:rsidP="007B142D">
            <w:pPr>
              <w:pStyle w:val="Tabletext"/>
              <w:keepNext/>
              <w:jc w:val="center"/>
            </w:pPr>
            <w:r w:rsidRPr="00D1138B">
              <w:t>Председатель</w:t>
            </w:r>
          </w:p>
        </w:tc>
        <w:tc>
          <w:tcPr>
            <w:tcW w:w="1419" w:type="dxa"/>
            <w:tcBorders>
              <w:top w:val="single" w:sz="4" w:space="0" w:color="auto"/>
              <w:left w:val="single" w:sz="4" w:space="0" w:color="auto"/>
              <w:bottom w:val="single" w:sz="4" w:space="0" w:color="auto"/>
              <w:right w:val="single" w:sz="4" w:space="0" w:color="auto"/>
            </w:tcBorders>
          </w:tcPr>
          <w:p w14:paraId="5B86476B" w14:textId="77777777" w:rsidR="007B142D" w:rsidRPr="00D1138B" w:rsidRDefault="007B142D"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96EADB6" w14:textId="77777777" w:rsidR="007B142D" w:rsidRPr="00D1138B" w:rsidRDefault="007B142D" w:rsidP="007B142D">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360AF0CA" w14:textId="77777777" w:rsidR="007B142D" w:rsidRPr="00D1138B" w:rsidRDefault="007B142D" w:rsidP="007B142D">
            <w:pPr>
              <w:pStyle w:val="Tabletext"/>
              <w:keepNext/>
              <w:jc w:val="center"/>
            </w:pPr>
          </w:p>
        </w:tc>
      </w:tr>
      <w:tr w:rsidR="004E456F" w:rsidRPr="00D1138B" w14:paraId="1AEED982" w14:textId="77777777" w:rsidTr="00207EA4">
        <w:tc>
          <w:tcPr>
            <w:tcW w:w="1980" w:type="dxa"/>
            <w:tcBorders>
              <w:top w:val="single" w:sz="4" w:space="0" w:color="auto"/>
              <w:left w:val="single" w:sz="4" w:space="0" w:color="auto"/>
              <w:bottom w:val="single" w:sz="4" w:space="0" w:color="auto"/>
              <w:right w:val="single" w:sz="4" w:space="0" w:color="auto"/>
            </w:tcBorders>
          </w:tcPr>
          <w:p w14:paraId="5FEA5CBE" w14:textId="07CCE84A" w:rsidR="004E456F" w:rsidRPr="00D1138B" w:rsidRDefault="002505F6" w:rsidP="004E456F">
            <w:pPr>
              <w:pStyle w:val="Tabletext"/>
            </w:pPr>
            <w:r w:rsidRPr="00D1138B">
              <w:t>г</w:t>
            </w:r>
            <w:r w:rsidR="004E456F" w:rsidRPr="00D1138B">
              <w:t>-н </w:t>
            </w:r>
            <w:proofErr w:type="spellStart"/>
            <w:r w:rsidR="004E456F" w:rsidRPr="00D1138B">
              <w:t>С.К</w:t>
            </w:r>
            <w:proofErr w:type="spellEnd"/>
            <w:r w:rsidR="004E456F" w:rsidRPr="00D1138B">
              <w:t>. КИБЕ</w:t>
            </w:r>
          </w:p>
        </w:tc>
        <w:tc>
          <w:tcPr>
            <w:tcW w:w="1984" w:type="dxa"/>
            <w:tcBorders>
              <w:top w:val="single" w:sz="4" w:space="0" w:color="auto"/>
              <w:left w:val="single" w:sz="4" w:space="0" w:color="auto"/>
              <w:bottom w:val="single" w:sz="4" w:space="0" w:color="auto"/>
              <w:right w:val="single" w:sz="4" w:space="0" w:color="auto"/>
            </w:tcBorders>
          </w:tcPr>
          <w:p w14:paraId="3CF4BC8A" w14:textId="5B79332E" w:rsidR="004E456F" w:rsidRPr="00D1138B" w:rsidRDefault="004E456F" w:rsidP="004E456F">
            <w:pPr>
              <w:pStyle w:val="Tabletext"/>
            </w:pPr>
            <w:r w:rsidRPr="00D1138B">
              <w:t>Кения</w:t>
            </w:r>
          </w:p>
        </w:tc>
        <w:tc>
          <w:tcPr>
            <w:tcW w:w="1419" w:type="dxa"/>
            <w:tcBorders>
              <w:top w:val="single" w:sz="4" w:space="0" w:color="auto"/>
              <w:left w:val="single" w:sz="4" w:space="0" w:color="auto"/>
              <w:bottom w:val="single" w:sz="4" w:space="0" w:color="auto"/>
              <w:right w:val="single" w:sz="4" w:space="0" w:color="auto"/>
            </w:tcBorders>
          </w:tcPr>
          <w:p w14:paraId="13F1D9F8"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043BEC8"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01FAE7A3"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1194F7B0" w14:textId="77777777" w:rsidR="004E456F" w:rsidRPr="00D1138B" w:rsidRDefault="004E456F" w:rsidP="004E456F">
            <w:pPr>
              <w:pStyle w:val="Tabletext"/>
              <w:keepNext/>
              <w:jc w:val="center"/>
            </w:pPr>
          </w:p>
        </w:tc>
      </w:tr>
      <w:tr w:rsidR="004E456F" w:rsidRPr="00D1138B" w14:paraId="0A535369" w14:textId="77777777" w:rsidTr="00207EA4">
        <w:tc>
          <w:tcPr>
            <w:tcW w:w="1980" w:type="dxa"/>
            <w:tcBorders>
              <w:top w:val="single" w:sz="4" w:space="0" w:color="auto"/>
              <w:left w:val="single" w:sz="4" w:space="0" w:color="auto"/>
              <w:bottom w:val="single" w:sz="4" w:space="0" w:color="auto"/>
              <w:right w:val="single" w:sz="4" w:space="0" w:color="auto"/>
            </w:tcBorders>
          </w:tcPr>
          <w:p w14:paraId="1E749DF7" w14:textId="7AA5BC6D" w:rsidR="004E456F" w:rsidRPr="00D1138B" w:rsidRDefault="002505F6" w:rsidP="004E456F">
            <w:pPr>
              <w:pStyle w:val="Tabletext"/>
            </w:pPr>
            <w:r w:rsidRPr="00D1138B">
              <w:t>г-</w:t>
            </w:r>
            <w:r w:rsidR="004E456F" w:rsidRPr="00D1138B">
              <w:t xml:space="preserve">н С. </w:t>
            </w:r>
            <w:proofErr w:type="spellStart"/>
            <w:r w:rsidR="004E456F" w:rsidRPr="00D1138B">
              <w:t>КОФФИ</w:t>
            </w:r>
            <w:proofErr w:type="spellEnd"/>
          </w:p>
        </w:tc>
        <w:tc>
          <w:tcPr>
            <w:tcW w:w="1984" w:type="dxa"/>
            <w:tcBorders>
              <w:top w:val="single" w:sz="4" w:space="0" w:color="auto"/>
              <w:left w:val="single" w:sz="4" w:space="0" w:color="auto"/>
              <w:bottom w:val="single" w:sz="4" w:space="0" w:color="auto"/>
              <w:right w:val="single" w:sz="4" w:space="0" w:color="auto"/>
            </w:tcBorders>
          </w:tcPr>
          <w:p w14:paraId="7ADCC2E6" w14:textId="1D8F1673" w:rsidR="004E456F" w:rsidRPr="00D1138B" w:rsidRDefault="004E456F" w:rsidP="004E456F">
            <w:pPr>
              <w:pStyle w:val="Tabletext"/>
            </w:pPr>
            <w:r w:rsidRPr="00D1138B">
              <w:t>Кот-д'Ивуар</w:t>
            </w:r>
          </w:p>
        </w:tc>
        <w:tc>
          <w:tcPr>
            <w:tcW w:w="1419" w:type="dxa"/>
            <w:tcBorders>
              <w:top w:val="single" w:sz="4" w:space="0" w:color="auto"/>
              <w:left w:val="single" w:sz="4" w:space="0" w:color="auto"/>
              <w:bottom w:val="single" w:sz="4" w:space="0" w:color="auto"/>
              <w:right w:val="single" w:sz="4" w:space="0" w:color="auto"/>
            </w:tcBorders>
          </w:tcPr>
          <w:p w14:paraId="022DFE46"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39807BB4"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11166BAF"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242DC10A" w14:textId="77777777" w:rsidR="004E456F" w:rsidRPr="00D1138B" w:rsidRDefault="004E456F" w:rsidP="004E456F">
            <w:pPr>
              <w:pStyle w:val="Tabletext"/>
              <w:keepNext/>
              <w:jc w:val="center"/>
            </w:pPr>
          </w:p>
        </w:tc>
      </w:tr>
      <w:tr w:rsidR="004E456F" w:rsidRPr="00D1138B" w14:paraId="7457B36B" w14:textId="77777777" w:rsidTr="00207EA4">
        <w:tc>
          <w:tcPr>
            <w:tcW w:w="1980" w:type="dxa"/>
            <w:tcBorders>
              <w:top w:val="single" w:sz="4" w:space="0" w:color="auto"/>
              <w:left w:val="single" w:sz="4" w:space="0" w:color="auto"/>
              <w:bottom w:val="single" w:sz="4" w:space="0" w:color="auto"/>
              <w:right w:val="single" w:sz="4" w:space="0" w:color="auto"/>
            </w:tcBorders>
            <w:hideMark/>
          </w:tcPr>
          <w:p w14:paraId="4054537D" w14:textId="3A2A74FC" w:rsidR="004E456F" w:rsidRPr="00D1138B" w:rsidRDefault="002505F6" w:rsidP="004E456F">
            <w:pPr>
              <w:pStyle w:val="Tabletext"/>
            </w:pPr>
            <w:r w:rsidRPr="00D1138B">
              <w:t>г-</w:t>
            </w:r>
            <w:r w:rsidR="004E456F" w:rsidRPr="00D1138B">
              <w:t xml:space="preserve">н А. </w:t>
            </w:r>
            <w:proofErr w:type="spellStart"/>
            <w:r w:rsidR="004E456F" w:rsidRPr="00D1138B">
              <w:t>МАДЖЕНТА</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E13C370" w14:textId="77777777" w:rsidR="004E456F" w:rsidRPr="00D1138B" w:rsidRDefault="004E456F" w:rsidP="004E456F">
            <w:pPr>
              <w:pStyle w:val="Tabletext"/>
            </w:pPr>
            <w:r w:rsidRPr="00D1138B">
              <w:t>Италия</w:t>
            </w:r>
          </w:p>
        </w:tc>
        <w:tc>
          <w:tcPr>
            <w:tcW w:w="1419" w:type="dxa"/>
            <w:tcBorders>
              <w:top w:val="single" w:sz="4" w:space="0" w:color="auto"/>
              <w:left w:val="single" w:sz="4" w:space="0" w:color="auto"/>
              <w:bottom w:val="single" w:sz="4" w:space="0" w:color="auto"/>
              <w:right w:val="single" w:sz="4" w:space="0" w:color="auto"/>
            </w:tcBorders>
          </w:tcPr>
          <w:p w14:paraId="573DA881"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737650C6"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1D05BC0F"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000C564F" w14:textId="77777777" w:rsidR="004E456F" w:rsidRPr="00D1138B" w:rsidRDefault="004E456F" w:rsidP="004E456F">
            <w:pPr>
              <w:pStyle w:val="Tabletext"/>
              <w:keepNext/>
              <w:jc w:val="center"/>
            </w:pPr>
          </w:p>
        </w:tc>
      </w:tr>
      <w:tr w:rsidR="004E456F" w:rsidRPr="00D1138B" w14:paraId="6A57DF99" w14:textId="77777777" w:rsidTr="00207EA4">
        <w:tc>
          <w:tcPr>
            <w:tcW w:w="1980" w:type="dxa"/>
            <w:tcBorders>
              <w:top w:val="single" w:sz="4" w:space="0" w:color="auto"/>
              <w:left w:val="single" w:sz="4" w:space="0" w:color="auto"/>
              <w:bottom w:val="single" w:sz="4" w:space="0" w:color="auto"/>
              <w:right w:val="single" w:sz="4" w:space="0" w:color="auto"/>
            </w:tcBorders>
          </w:tcPr>
          <w:p w14:paraId="4023BCAB" w14:textId="0BCC06E9" w:rsidR="004E456F" w:rsidRPr="00D1138B" w:rsidRDefault="002505F6" w:rsidP="004E456F">
            <w:pPr>
              <w:pStyle w:val="Tabletext"/>
            </w:pPr>
            <w:r w:rsidRPr="00D1138B">
              <w:t>г-</w:t>
            </w:r>
            <w:r w:rsidR="004E456F" w:rsidRPr="00D1138B">
              <w:t xml:space="preserve">жа Л. </w:t>
            </w:r>
            <w:proofErr w:type="spellStart"/>
            <w:r w:rsidR="004E456F" w:rsidRPr="00D1138B">
              <w:t>ЖЕАНТИ</w:t>
            </w:r>
            <w:proofErr w:type="spellEnd"/>
          </w:p>
        </w:tc>
        <w:tc>
          <w:tcPr>
            <w:tcW w:w="1984" w:type="dxa"/>
            <w:tcBorders>
              <w:top w:val="single" w:sz="4" w:space="0" w:color="auto"/>
              <w:left w:val="single" w:sz="4" w:space="0" w:color="auto"/>
              <w:bottom w:val="single" w:sz="4" w:space="0" w:color="auto"/>
              <w:right w:val="single" w:sz="4" w:space="0" w:color="auto"/>
            </w:tcBorders>
          </w:tcPr>
          <w:p w14:paraId="3609B075" w14:textId="2192B823" w:rsidR="004E456F" w:rsidRPr="00D1138B" w:rsidRDefault="004E456F" w:rsidP="004E456F">
            <w:pPr>
              <w:pStyle w:val="Tabletext"/>
            </w:pPr>
            <w:r w:rsidRPr="00D1138B">
              <w:t xml:space="preserve">Нидерланды </w:t>
            </w:r>
          </w:p>
        </w:tc>
        <w:tc>
          <w:tcPr>
            <w:tcW w:w="1419" w:type="dxa"/>
            <w:tcBorders>
              <w:top w:val="single" w:sz="4" w:space="0" w:color="auto"/>
              <w:left w:val="single" w:sz="4" w:space="0" w:color="auto"/>
              <w:bottom w:val="single" w:sz="4" w:space="0" w:color="auto"/>
              <w:right w:val="single" w:sz="4" w:space="0" w:color="auto"/>
            </w:tcBorders>
          </w:tcPr>
          <w:p w14:paraId="2CC34528" w14:textId="14AED762" w:rsidR="004E456F" w:rsidRPr="00D1138B" w:rsidRDefault="004E456F" w:rsidP="004E456F">
            <w:pPr>
              <w:pStyle w:val="Tabletext"/>
              <w:keepNext/>
              <w:jc w:val="center"/>
            </w:pPr>
            <w:r w:rsidRPr="00D1138B">
              <w:t>Заместитель Председателя</w:t>
            </w:r>
          </w:p>
        </w:tc>
        <w:tc>
          <w:tcPr>
            <w:tcW w:w="1419" w:type="dxa"/>
            <w:tcBorders>
              <w:top w:val="single" w:sz="4" w:space="0" w:color="auto"/>
              <w:left w:val="single" w:sz="4" w:space="0" w:color="auto"/>
              <w:bottom w:val="single" w:sz="4" w:space="0" w:color="auto"/>
              <w:right w:val="single" w:sz="4" w:space="0" w:color="auto"/>
            </w:tcBorders>
          </w:tcPr>
          <w:p w14:paraId="5A40E267" w14:textId="3E4F471B" w:rsidR="004E456F" w:rsidRPr="00D1138B" w:rsidRDefault="004E456F" w:rsidP="004E456F">
            <w:pPr>
              <w:pStyle w:val="Tabletext"/>
              <w:keepNext/>
              <w:jc w:val="center"/>
            </w:pPr>
            <w:r w:rsidRPr="00D1138B">
              <w:t>Председатель</w:t>
            </w:r>
          </w:p>
        </w:tc>
        <w:tc>
          <w:tcPr>
            <w:tcW w:w="1419" w:type="dxa"/>
            <w:tcBorders>
              <w:top w:val="single" w:sz="4" w:space="0" w:color="auto"/>
              <w:left w:val="single" w:sz="4" w:space="0" w:color="auto"/>
              <w:bottom w:val="single" w:sz="4" w:space="0" w:color="auto"/>
              <w:right w:val="single" w:sz="4" w:space="0" w:color="auto"/>
            </w:tcBorders>
          </w:tcPr>
          <w:p w14:paraId="063A5F37"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086373A3" w14:textId="77777777" w:rsidR="004E456F" w:rsidRPr="00D1138B" w:rsidRDefault="004E456F" w:rsidP="004E456F">
            <w:pPr>
              <w:pStyle w:val="Tabletext"/>
              <w:keepNext/>
              <w:jc w:val="center"/>
            </w:pPr>
          </w:p>
        </w:tc>
      </w:tr>
      <w:tr w:rsidR="004E456F" w:rsidRPr="00D1138B" w14:paraId="64C88A14" w14:textId="77777777" w:rsidTr="00207EA4">
        <w:tc>
          <w:tcPr>
            <w:tcW w:w="1980" w:type="dxa"/>
            <w:tcBorders>
              <w:top w:val="single" w:sz="4" w:space="0" w:color="auto"/>
              <w:left w:val="single" w:sz="4" w:space="0" w:color="auto"/>
              <w:bottom w:val="single" w:sz="4" w:space="0" w:color="auto"/>
              <w:right w:val="single" w:sz="4" w:space="0" w:color="auto"/>
            </w:tcBorders>
          </w:tcPr>
          <w:p w14:paraId="6902C864" w14:textId="6D0E54CC" w:rsidR="004E456F" w:rsidRPr="00D1138B" w:rsidRDefault="002505F6" w:rsidP="004E456F">
            <w:pPr>
              <w:pStyle w:val="Tabletext"/>
            </w:pPr>
            <w:r w:rsidRPr="00D1138B">
              <w:t>г</w:t>
            </w:r>
            <w:r w:rsidR="004E456F" w:rsidRPr="00D1138B">
              <w:t>-н В. СТРЕЛЕЦ</w:t>
            </w:r>
          </w:p>
        </w:tc>
        <w:tc>
          <w:tcPr>
            <w:tcW w:w="1984" w:type="dxa"/>
            <w:tcBorders>
              <w:top w:val="single" w:sz="4" w:space="0" w:color="auto"/>
              <w:left w:val="single" w:sz="4" w:space="0" w:color="auto"/>
              <w:bottom w:val="single" w:sz="4" w:space="0" w:color="auto"/>
              <w:right w:val="single" w:sz="4" w:space="0" w:color="auto"/>
            </w:tcBorders>
          </w:tcPr>
          <w:p w14:paraId="2ACE9D30" w14:textId="6491155E" w:rsidR="004E456F" w:rsidRPr="00D1138B" w:rsidRDefault="004E456F" w:rsidP="004E456F">
            <w:pPr>
              <w:pStyle w:val="Tabletext"/>
            </w:pPr>
            <w:r w:rsidRPr="00D1138B">
              <w:t>Российская Федерация</w:t>
            </w:r>
          </w:p>
        </w:tc>
        <w:tc>
          <w:tcPr>
            <w:tcW w:w="1419" w:type="dxa"/>
            <w:tcBorders>
              <w:top w:val="single" w:sz="4" w:space="0" w:color="auto"/>
              <w:left w:val="single" w:sz="4" w:space="0" w:color="auto"/>
              <w:bottom w:val="single" w:sz="4" w:space="0" w:color="auto"/>
              <w:right w:val="single" w:sz="4" w:space="0" w:color="auto"/>
            </w:tcBorders>
          </w:tcPr>
          <w:p w14:paraId="537113C0" w14:textId="38381836"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340F9A5F" w14:textId="60870E2F"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55A1FE62"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2A8E791" w14:textId="77777777" w:rsidR="004E456F" w:rsidRPr="00D1138B" w:rsidRDefault="004E456F" w:rsidP="004E456F">
            <w:pPr>
              <w:pStyle w:val="Tabletext"/>
              <w:keepNext/>
              <w:jc w:val="center"/>
            </w:pPr>
          </w:p>
        </w:tc>
      </w:tr>
      <w:tr w:rsidR="004E456F" w:rsidRPr="00D1138B" w14:paraId="508D3447" w14:textId="77777777" w:rsidTr="00207EA4">
        <w:tc>
          <w:tcPr>
            <w:tcW w:w="1980" w:type="dxa"/>
            <w:tcBorders>
              <w:top w:val="single" w:sz="4" w:space="0" w:color="auto"/>
              <w:left w:val="single" w:sz="4" w:space="0" w:color="auto"/>
              <w:bottom w:val="single" w:sz="4" w:space="0" w:color="auto"/>
              <w:right w:val="single" w:sz="4" w:space="0" w:color="auto"/>
            </w:tcBorders>
            <w:hideMark/>
          </w:tcPr>
          <w:p w14:paraId="638AFBD8" w14:textId="51A06F99" w:rsidR="004E456F" w:rsidRPr="00D1138B" w:rsidRDefault="002505F6" w:rsidP="004E456F">
            <w:pPr>
              <w:pStyle w:val="Tabletext"/>
            </w:pPr>
            <w:r w:rsidRPr="00D1138B">
              <w:t>г</w:t>
            </w:r>
            <w:r w:rsidR="004E456F" w:rsidRPr="00D1138B">
              <w:t>-н </w:t>
            </w:r>
            <w:proofErr w:type="spellStart"/>
            <w:r w:rsidR="004E456F" w:rsidRPr="00D1138B">
              <w:t>Р.Л</w:t>
            </w:r>
            <w:proofErr w:type="spellEnd"/>
            <w:r w:rsidR="004E456F" w:rsidRPr="00D1138B">
              <w:t xml:space="preserve">. </w:t>
            </w:r>
            <w:proofErr w:type="spellStart"/>
            <w:r w:rsidR="004E456F" w:rsidRPr="00D1138B">
              <w:t>ТЕРАН</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5EC6B34" w14:textId="77777777" w:rsidR="004E456F" w:rsidRPr="00D1138B" w:rsidRDefault="004E456F" w:rsidP="004E456F">
            <w:pPr>
              <w:pStyle w:val="Tabletext"/>
            </w:pPr>
            <w:r w:rsidRPr="00D1138B">
              <w:t>Аргентина</w:t>
            </w:r>
          </w:p>
        </w:tc>
        <w:tc>
          <w:tcPr>
            <w:tcW w:w="1419" w:type="dxa"/>
            <w:tcBorders>
              <w:top w:val="single" w:sz="4" w:space="0" w:color="auto"/>
              <w:left w:val="single" w:sz="4" w:space="0" w:color="auto"/>
              <w:bottom w:val="single" w:sz="4" w:space="0" w:color="auto"/>
              <w:right w:val="single" w:sz="4" w:space="0" w:color="auto"/>
            </w:tcBorders>
          </w:tcPr>
          <w:p w14:paraId="39D98CA6"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69F57F37"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0A1E42B1"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5F12E62" w14:textId="77777777" w:rsidR="004E456F" w:rsidRPr="00D1138B" w:rsidRDefault="004E456F" w:rsidP="004E456F">
            <w:pPr>
              <w:pStyle w:val="Tabletext"/>
              <w:keepNext/>
              <w:jc w:val="center"/>
            </w:pPr>
          </w:p>
        </w:tc>
      </w:tr>
      <w:tr w:rsidR="004E456F" w:rsidRPr="00D1138B" w14:paraId="3FF611FE" w14:textId="77777777" w:rsidTr="00207EA4">
        <w:tc>
          <w:tcPr>
            <w:tcW w:w="1980" w:type="dxa"/>
            <w:tcBorders>
              <w:top w:val="single" w:sz="4" w:space="0" w:color="auto"/>
              <w:left w:val="single" w:sz="4" w:space="0" w:color="auto"/>
              <w:bottom w:val="single" w:sz="4" w:space="0" w:color="auto"/>
              <w:right w:val="single" w:sz="4" w:space="0" w:color="auto"/>
            </w:tcBorders>
          </w:tcPr>
          <w:p w14:paraId="5A36E305" w14:textId="240E6AB0" w:rsidR="004E456F" w:rsidRPr="00D1138B" w:rsidRDefault="002505F6" w:rsidP="004E456F">
            <w:pPr>
              <w:pStyle w:val="Tabletext"/>
            </w:pPr>
            <w:r w:rsidRPr="00D1138B">
              <w:t>г-</w:t>
            </w:r>
            <w:r w:rsidR="004E456F" w:rsidRPr="00D1138B">
              <w:t xml:space="preserve">н Н. БИН </w:t>
            </w:r>
            <w:proofErr w:type="spellStart"/>
            <w:r w:rsidR="004E456F" w:rsidRPr="00D1138B">
              <w:t>ХАММАД</w:t>
            </w:r>
            <w:proofErr w:type="spellEnd"/>
          </w:p>
        </w:tc>
        <w:tc>
          <w:tcPr>
            <w:tcW w:w="1984" w:type="dxa"/>
            <w:tcBorders>
              <w:top w:val="single" w:sz="4" w:space="0" w:color="auto"/>
              <w:left w:val="single" w:sz="4" w:space="0" w:color="auto"/>
              <w:bottom w:val="single" w:sz="4" w:space="0" w:color="auto"/>
              <w:right w:val="single" w:sz="4" w:space="0" w:color="auto"/>
            </w:tcBorders>
          </w:tcPr>
          <w:p w14:paraId="06B012C2" w14:textId="1C43A498" w:rsidR="004E456F" w:rsidRPr="00D1138B" w:rsidRDefault="004E456F" w:rsidP="004E456F">
            <w:pPr>
              <w:pStyle w:val="Tabletext"/>
            </w:pPr>
            <w:r w:rsidRPr="00D1138B">
              <w:t>Объединенные Арабские Эмираты</w:t>
            </w:r>
          </w:p>
        </w:tc>
        <w:tc>
          <w:tcPr>
            <w:tcW w:w="1419" w:type="dxa"/>
            <w:tcBorders>
              <w:top w:val="single" w:sz="4" w:space="0" w:color="auto"/>
              <w:left w:val="single" w:sz="4" w:space="0" w:color="auto"/>
              <w:bottom w:val="single" w:sz="4" w:space="0" w:color="auto"/>
              <w:right w:val="single" w:sz="4" w:space="0" w:color="auto"/>
            </w:tcBorders>
          </w:tcPr>
          <w:p w14:paraId="2BCC4B15" w14:textId="2C199EAC"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57693DB8" w14:textId="3C65E54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7B71948E"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F5D0E2F" w14:textId="77777777" w:rsidR="004E456F" w:rsidRPr="00D1138B" w:rsidRDefault="004E456F" w:rsidP="004E456F">
            <w:pPr>
              <w:pStyle w:val="Tabletext"/>
              <w:keepNext/>
              <w:jc w:val="center"/>
            </w:pPr>
          </w:p>
        </w:tc>
      </w:tr>
      <w:tr w:rsidR="004E456F" w:rsidRPr="00D1138B" w14:paraId="31DE566E" w14:textId="77777777" w:rsidTr="00207EA4">
        <w:tc>
          <w:tcPr>
            <w:tcW w:w="1980" w:type="dxa"/>
            <w:tcBorders>
              <w:top w:val="single" w:sz="4" w:space="0" w:color="auto"/>
              <w:left w:val="single" w:sz="4" w:space="0" w:color="auto"/>
              <w:bottom w:val="single" w:sz="4" w:space="0" w:color="auto"/>
              <w:right w:val="single" w:sz="4" w:space="0" w:color="auto"/>
            </w:tcBorders>
            <w:hideMark/>
          </w:tcPr>
          <w:p w14:paraId="33CB6979" w14:textId="52098EC5" w:rsidR="004E456F" w:rsidRPr="00D1138B" w:rsidRDefault="002505F6" w:rsidP="004E456F">
            <w:pPr>
              <w:pStyle w:val="Tabletext"/>
            </w:pPr>
            <w:r w:rsidRPr="00D1138B">
              <w:t>г</w:t>
            </w:r>
            <w:r w:rsidR="004E456F" w:rsidRPr="00D1138B">
              <w:t xml:space="preserve">-жа </w:t>
            </w:r>
            <w:proofErr w:type="spellStart"/>
            <w:r w:rsidR="004E456F" w:rsidRPr="00D1138B">
              <w:t>Дж.С</w:t>
            </w:r>
            <w:proofErr w:type="spellEnd"/>
            <w:r w:rsidR="004E456F" w:rsidRPr="00D1138B">
              <w:t>. УИЛСОН</w:t>
            </w:r>
          </w:p>
        </w:tc>
        <w:tc>
          <w:tcPr>
            <w:tcW w:w="1984" w:type="dxa"/>
            <w:tcBorders>
              <w:top w:val="single" w:sz="4" w:space="0" w:color="auto"/>
              <w:left w:val="single" w:sz="4" w:space="0" w:color="auto"/>
              <w:bottom w:val="single" w:sz="4" w:space="0" w:color="auto"/>
              <w:right w:val="single" w:sz="4" w:space="0" w:color="auto"/>
            </w:tcBorders>
            <w:hideMark/>
          </w:tcPr>
          <w:p w14:paraId="1D9A176F" w14:textId="77777777" w:rsidR="004E456F" w:rsidRPr="00D1138B" w:rsidRDefault="004E456F" w:rsidP="004E456F">
            <w:pPr>
              <w:pStyle w:val="Tabletext"/>
            </w:pPr>
            <w:r w:rsidRPr="00D1138B">
              <w:t>Соединенные Штаты</w:t>
            </w:r>
          </w:p>
        </w:tc>
        <w:tc>
          <w:tcPr>
            <w:tcW w:w="1419" w:type="dxa"/>
            <w:tcBorders>
              <w:top w:val="single" w:sz="4" w:space="0" w:color="auto"/>
              <w:left w:val="single" w:sz="4" w:space="0" w:color="auto"/>
              <w:bottom w:val="single" w:sz="4" w:space="0" w:color="auto"/>
              <w:right w:val="single" w:sz="4" w:space="0" w:color="auto"/>
            </w:tcBorders>
            <w:hideMark/>
          </w:tcPr>
          <w:p w14:paraId="3B81B3F3" w14:textId="0102F2B9"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79E134B6"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4FB0163D" w14:textId="77777777" w:rsidR="004E456F" w:rsidRPr="00D1138B" w:rsidRDefault="004E456F" w:rsidP="004E456F">
            <w:pPr>
              <w:pStyle w:val="Tabletext"/>
              <w:keepNext/>
              <w:jc w:val="center"/>
            </w:pPr>
          </w:p>
        </w:tc>
        <w:tc>
          <w:tcPr>
            <w:tcW w:w="1419" w:type="dxa"/>
            <w:tcBorders>
              <w:top w:val="single" w:sz="4" w:space="0" w:color="auto"/>
              <w:left w:val="single" w:sz="4" w:space="0" w:color="auto"/>
              <w:bottom w:val="single" w:sz="4" w:space="0" w:color="auto"/>
              <w:right w:val="single" w:sz="4" w:space="0" w:color="auto"/>
            </w:tcBorders>
          </w:tcPr>
          <w:p w14:paraId="31520032" w14:textId="199C54F8" w:rsidR="004E456F" w:rsidRPr="00D1138B" w:rsidRDefault="004E456F" w:rsidP="004E456F">
            <w:pPr>
              <w:pStyle w:val="Tabletext"/>
              <w:keepNext/>
              <w:jc w:val="center"/>
            </w:pPr>
            <w:r w:rsidRPr="00D1138B">
              <w:t>Заместитель Председателя</w:t>
            </w:r>
          </w:p>
        </w:tc>
      </w:tr>
    </w:tbl>
    <w:p w14:paraId="1CB31F2F" w14:textId="43487662" w:rsidR="007B142D" w:rsidRPr="00D1138B" w:rsidRDefault="007B142D" w:rsidP="002505F6">
      <w:pPr>
        <w:pStyle w:val="Normalaftertitle"/>
      </w:pPr>
      <w:r w:rsidRPr="00D1138B">
        <w:t>2.2</w:t>
      </w:r>
      <w:r w:rsidRPr="00D1138B">
        <w:tab/>
        <w:t>Радиорегламентарный комитет, члены которого были избраны на Полномочной конференции (</w:t>
      </w:r>
      <w:r w:rsidR="00583ABF" w:rsidRPr="00D1138B">
        <w:t>Дубай</w:t>
      </w:r>
      <w:r w:rsidRPr="00D1138B">
        <w:t>, 201</w:t>
      </w:r>
      <w:r w:rsidR="00583ABF" w:rsidRPr="00D1138B">
        <w:t>8</w:t>
      </w:r>
      <w:r w:rsidRPr="00D1138B">
        <w:t xml:space="preserve"> г.) в соответствии с </w:t>
      </w:r>
      <w:proofErr w:type="spellStart"/>
      <w:r w:rsidRPr="00D1138B">
        <w:t>У93</w:t>
      </w:r>
      <w:proofErr w:type="spellEnd"/>
      <w:r w:rsidRPr="00D1138B">
        <w:t>, приступил к своим обязанностям 1 января 201</w:t>
      </w:r>
      <w:r w:rsidR="00583ABF" w:rsidRPr="00D1138B">
        <w:t>9</w:t>
      </w:r>
      <w:r w:rsidRPr="00D1138B">
        <w:t xml:space="preserve"> года. В соответствии с </w:t>
      </w:r>
      <w:proofErr w:type="spellStart"/>
      <w:r w:rsidRPr="00D1138B">
        <w:t>К144</w:t>
      </w:r>
      <w:proofErr w:type="spellEnd"/>
      <w:r w:rsidRPr="00D1138B">
        <w:t xml:space="preserve"> и учитывая тот факт, что заместитель Председателя 201</w:t>
      </w:r>
      <w:r w:rsidR="00583ABF" w:rsidRPr="00D1138B">
        <w:t>8</w:t>
      </w:r>
      <w:r w:rsidRPr="00D1138B">
        <w:t> года не мог сменить на посту Председателя, поскольку срок пребывания в должности заместителя Председателя закончился, а также с учетом преимуществ преемственности опыта, соблюдая при этом принцип ротации, Комитет избрал Председателя и заместителя Председателя, которые указаны в Таблице 2</w:t>
      </w:r>
      <w:r w:rsidRPr="00D1138B">
        <w:noBreakHyphen/>
        <w:t>2.</w:t>
      </w:r>
    </w:p>
    <w:p w14:paraId="1EC0091F" w14:textId="77777777" w:rsidR="007B142D" w:rsidRPr="00D1138B" w:rsidRDefault="007B142D" w:rsidP="007B142D">
      <w:pPr>
        <w:pStyle w:val="TableNo"/>
      </w:pPr>
      <w:r w:rsidRPr="00D1138B">
        <w:t>ТАБЛИЦА 2-2</w:t>
      </w:r>
    </w:p>
    <w:p w14:paraId="482AA2D5" w14:textId="675A6D04" w:rsidR="007B142D" w:rsidRPr="00D1138B" w:rsidRDefault="007B142D" w:rsidP="007B142D">
      <w:pPr>
        <w:pStyle w:val="Tabletitle"/>
      </w:pPr>
      <w:r w:rsidRPr="00D1138B">
        <w:t>Члены РРК, избранные на ПК</w:t>
      </w:r>
      <w:r w:rsidRPr="00D1138B">
        <w:noBreakHyphen/>
        <w:t>1</w:t>
      </w:r>
      <w:r w:rsidR="00583ABF" w:rsidRPr="00D1138B">
        <w:t>8</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42"/>
        <w:gridCol w:w="3165"/>
        <w:gridCol w:w="2410"/>
      </w:tblGrid>
      <w:tr w:rsidR="007B142D" w:rsidRPr="00D1138B" w14:paraId="416F5617"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26B5A48A" w14:textId="77777777" w:rsidR="007B142D" w:rsidRPr="00D1138B" w:rsidRDefault="007B142D" w:rsidP="007B142D">
            <w:pPr>
              <w:pStyle w:val="Tablehead"/>
              <w:rPr>
                <w:lang w:val="ru-RU"/>
              </w:rPr>
            </w:pPr>
            <w:r w:rsidRPr="00D1138B">
              <w:rPr>
                <w:lang w:val="ru-RU"/>
              </w:rPr>
              <w:t>Фамилия</w:t>
            </w:r>
          </w:p>
        </w:tc>
        <w:tc>
          <w:tcPr>
            <w:tcW w:w="3165" w:type="dxa"/>
            <w:tcBorders>
              <w:top w:val="single" w:sz="4" w:space="0" w:color="auto"/>
              <w:left w:val="single" w:sz="4" w:space="0" w:color="auto"/>
              <w:bottom w:val="single" w:sz="4" w:space="0" w:color="auto"/>
              <w:right w:val="single" w:sz="4" w:space="0" w:color="auto"/>
            </w:tcBorders>
            <w:vAlign w:val="center"/>
            <w:hideMark/>
          </w:tcPr>
          <w:p w14:paraId="21760FD6" w14:textId="77777777" w:rsidR="007B142D" w:rsidRPr="00D1138B" w:rsidRDefault="007B142D" w:rsidP="007B142D">
            <w:pPr>
              <w:pStyle w:val="Tablehead"/>
              <w:rPr>
                <w:lang w:val="ru-RU"/>
              </w:rPr>
            </w:pPr>
            <w:r w:rsidRPr="00D1138B">
              <w:rPr>
                <w:lang w:val="ru-RU"/>
              </w:rPr>
              <w:t>Страна</w:t>
            </w:r>
          </w:p>
        </w:tc>
        <w:tc>
          <w:tcPr>
            <w:tcW w:w="2410" w:type="dxa"/>
            <w:tcBorders>
              <w:top w:val="single" w:sz="4" w:space="0" w:color="auto"/>
              <w:left w:val="single" w:sz="4" w:space="0" w:color="auto"/>
              <w:bottom w:val="single" w:sz="4" w:space="0" w:color="auto"/>
              <w:right w:val="single" w:sz="4" w:space="0" w:color="auto"/>
            </w:tcBorders>
            <w:hideMark/>
          </w:tcPr>
          <w:p w14:paraId="494A4614" w14:textId="29E166C8" w:rsidR="007B142D" w:rsidRPr="00D1138B" w:rsidRDefault="007B142D" w:rsidP="007B142D">
            <w:pPr>
              <w:pStyle w:val="Tablehead"/>
              <w:rPr>
                <w:lang w:val="ru-RU"/>
              </w:rPr>
            </w:pPr>
            <w:r w:rsidRPr="00D1138B">
              <w:rPr>
                <w:lang w:val="ru-RU"/>
              </w:rPr>
              <w:t>201</w:t>
            </w:r>
            <w:r w:rsidR="00583ABF" w:rsidRPr="00D1138B">
              <w:rPr>
                <w:lang w:val="ru-RU"/>
              </w:rPr>
              <w:t>9</w:t>
            </w:r>
            <w:r w:rsidRPr="00D1138B">
              <w:rPr>
                <w:lang w:val="ru-RU"/>
              </w:rPr>
              <w:t xml:space="preserve"> г</w:t>
            </w:r>
            <w:r w:rsidRPr="00D1138B">
              <w:rPr>
                <w:b w:val="0"/>
                <w:bCs/>
                <w:lang w:val="ru-RU"/>
              </w:rPr>
              <w:t>.</w:t>
            </w:r>
          </w:p>
        </w:tc>
      </w:tr>
      <w:tr w:rsidR="007B142D" w:rsidRPr="00D1138B" w14:paraId="78517A89"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67468E9D" w14:textId="254F72A2" w:rsidR="007B142D" w:rsidRPr="00D1138B" w:rsidRDefault="007317D2" w:rsidP="007B142D">
            <w:pPr>
              <w:pStyle w:val="Tabletext"/>
            </w:pPr>
            <w:r w:rsidRPr="00D1138B">
              <w:t>г</w:t>
            </w:r>
            <w:r w:rsidR="007B142D" w:rsidRPr="00D1138B">
              <w:t>-н </w:t>
            </w:r>
            <w:r w:rsidR="00583ABF" w:rsidRPr="00D1138B">
              <w:t>Т. АЛЬ-</w:t>
            </w:r>
            <w:proofErr w:type="spellStart"/>
            <w:r w:rsidR="00583ABF" w:rsidRPr="00D1138B">
              <w:t>АМРИ</w:t>
            </w:r>
            <w:proofErr w:type="spellEnd"/>
          </w:p>
        </w:tc>
        <w:tc>
          <w:tcPr>
            <w:tcW w:w="3165" w:type="dxa"/>
            <w:tcBorders>
              <w:top w:val="single" w:sz="4" w:space="0" w:color="auto"/>
              <w:left w:val="single" w:sz="4" w:space="0" w:color="auto"/>
              <w:bottom w:val="single" w:sz="4" w:space="0" w:color="auto"/>
              <w:right w:val="single" w:sz="4" w:space="0" w:color="auto"/>
            </w:tcBorders>
            <w:hideMark/>
          </w:tcPr>
          <w:p w14:paraId="18DA0A35" w14:textId="35CDD91A" w:rsidR="007B142D" w:rsidRPr="00D1138B" w:rsidRDefault="00583ABF" w:rsidP="007B142D">
            <w:pPr>
              <w:pStyle w:val="Tabletext"/>
            </w:pPr>
            <w:r w:rsidRPr="00D1138B">
              <w:t>Саудовская Аравия</w:t>
            </w:r>
          </w:p>
        </w:tc>
        <w:tc>
          <w:tcPr>
            <w:tcW w:w="2410" w:type="dxa"/>
            <w:tcBorders>
              <w:top w:val="single" w:sz="4" w:space="0" w:color="auto"/>
              <w:left w:val="single" w:sz="4" w:space="0" w:color="auto"/>
              <w:bottom w:val="single" w:sz="4" w:space="0" w:color="auto"/>
              <w:right w:val="single" w:sz="4" w:space="0" w:color="auto"/>
            </w:tcBorders>
          </w:tcPr>
          <w:p w14:paraId="7FC65FAD" w14:textId="77777777" w:rsidR="007B142D" w:rsidRPr="00D1138B" w:rsidRDefault="007B142D" w:rsidP="007B142D">
            <w:pPr>
              <w:pStyle w:val="Tabletext"/>
              <w:jc w:val="center"/>
            </w:pPr>
          </w:p>
        </w:tc>
      </w:tr>
      <w:tr w:rsidR="007B142D" w:rsidRPr="00D1138B" w14:paraId="708E8610"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68D6E25D" w14:textId="778D40E6" w:rsidR="007B142D" w:rsidRPr="00D1138B" w:rsidRDefault="007317D2" w:rsidP="007B142D">
            <w:pPr>
              <w:pStyle w:val="Tabletext"/>
            </w:pPr>
            <w:r w:rsidRPr="00D1138B">
              <w:t>г</w:t>
            </w:r>
            <w:r w:rsidR="007B142D" w:rsidRPr="00D1138B">
              <w:t xml:space="preserve">-н </w:t>
            </w:r>
            <w:r w:rsidR="00583ABF" w:rsidRPr="00D1138B">
              <w:t xml:space="preserve">Е. </w:t>
            </w:r>
            <w:proofErr w:type="spellStart"/>
            <w:r w:rsidR="00583ABF" w:rsidRPr="00D1138B">
              <w:t>АЗЗУЗ</w:t>
            </w:r>
            <w:proofErr w:type="spellEnd"/>
          </w:p>
        </w:tc>
        <w:tc>
          <w:tcPr>
            <w:tcW w:w="3165" w:type="dxa"/>
            <w:tcBorders>
              <w:top w:val="single" w:sz="4" w:space="0" w:color="auto"/>
              <w:left w:val="single" w:sz="4" w:space="0" w:color="auto"/>
              <w:bottom w:val="single" w:sz="4" w:space="0" w:color="auto"/>
              <w:right w:val="single" w:sz="4" w:space="0" w:color="auto"/>
            </w:tcBorders>
            <w:hideMark/>
          </w:tcPr>
          <w:p w14:paraId="16B6E8B9" w14:textId="44664A56" w:rsidR="007B142D" w:rsidRPr="00D1138B" w:rsidRDefault="00B750D2" w:rsidP="007B142D">
            <w:pPr>
              <w:pStyle w:val="Tabletext"/>
            </w:pPr>
            <w:r w:rsidRPr="00D1138B">
              <w:t>Египет</w:t>
            </w:r>
          </w:p>
        </w:tc>
        <w:tc>
          <w:tcPr>
            <w:tcW w:w="2410" w:type="dxa"/>
            <w:tcBorders>
              <w:top w:val="single" w:sz="4" w:space="0" w:color="auto"/>
              <w:left w:val="single" w:sz="4" w:space="0" w:color="auto"/>
              <w:bottom w:val="single" w:sz="4" w:space="0" w:color="auto"/>
              <w:right w:val="single" w:sz="4" w:space="0" w:color="auto"/>
            </w:tcBorders>
          </w:tcPr>
          <w:p w14:paraId="020ABA02" w14:textId="77777777" w:rsidR="007B142D" w:rsidRPr="00D1138B" w:rsidRDefault="007B142D" w:rsidP="007B142D">
            <w:pPr>
              <w:pStyle w:val="Tabletext"/>
              <w:jc w:val="center"/>
            </w:pPr>
          </w:p>
        </w:tc>
      </w:tr>
      <w:tr w:rsidR="007B142D" w:rsidRPr="00D1138B" w14:paraId="1CFBB3B3"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26B9FB84" w14:textId="6956CBF8" w:rsidR="007B142D" w:rsidRPr="00D1138B" w:rsidRDefault="007317D2" w:rsidP="007B142D">
            <w:pPr>
              <w:pStyle w:val="Tabletext"/>
            </w:pPr>
            <w:r w:rsidRPr="00D1138B">
              <w:t>г</w:t>
            </w:r>
            <w:r w:rsidR="00B750D2" w:rsidRPr="00D1138B">
              <w:t xml:space="preserve">-жа Ш. </w:t>
            </w:r>
            <w:proofErr w:type="spellStart"/>
            <w:r w:rsidR="00B750D2" w:rsidRPr="00D1138B">
              <w:t>БОМЬЕ</w:t>
            </w:r>
            <w:proofErr w:type="spellEnd"/>
          </w:p>
        </w:tc>
        <w:tc>
          <w:tcPr>
            <w:tcW w:w="3165" w:type="dxa"/>
            <w:tcBorders>
              <w:top w:val="single" w:sz="4" w:space="0" w:color="auto"/>
              <w:left w:val="single" w:sz="4" w:space="0" w:color="auto"/>
              <w:bottom w:val="single" w:sz="4" w:space="0" w:color="auto"/>
              <w:right w:val="single" w:sz="4" w:space="0" w:color="auto"/>
            </w:tcBorders>
            <w:hideMark/>
          </w:tcPr>
          <w:p w14:paraId="47F2D07E" w14:textId="0C35428A" w:rsidR="007B142D" w:rsidRPr="00D1138B" w:rsidRDefault="00B750D2" w:rsidP="007B142D">
            <w:pPr>
              <w:pStyle w:val="Tabletext"/>
            </w:pPr>
            <w:r w:rsidRPr="00D1138B">
              <w:t>Канада</w:t>
            </w:r>
          </w:p>
        </w:tc>
        <w:tc>
          <w:tcPr>
            <w:tcW w:w="2410" w:type="dxa"/>
            <w:tcBorders>
              <w:top w:val="single" w:sz="4" w:space="0" w:color="auto"/>
              <w:left w:val="single" w:sz="4" w:space="0" w:color="auto"/>
              <w:bottom w:val="single" w:sz="4" w:space="0" w:color="auto"/>
              <w:right w:val="single" w:sz="4" w:space="0" w:color="auto"/>
            </w:tcBorders>
          </w:tcPr>
          <w:p w14:paraId="49354DEF" w14:textId="5274BD1F" w:rsidR="007B142D" w:rsidRPr="00D1138B" w:rsidRDefault="00B750D2" w:rsidP="007B142D">
            <w:pPr>
              <w:pStyle w:val="Tabletext"/>
              <w:jc w:val="center"/>
            </w:pPr>
            <w:r w:rsidRPr="00D1138B">
              <w:t>Заместитель Председателя</w:t>
            </w:r>
          </w:p>
        </w:tc>
      </w:tr>
      <w:tr w:rsidR="007B142D" w:rsidRPr="00D1138B" w14:paraId="4D553B66"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7F29A6C0" w14:textId="28C37197" w:rsidR="007B142D" w:rsidRPr="00D1138B" w:rsidRDefault="007317D2" w:rsidP="007B142D">
            <w:pPr>
              <w:pStyle w:val="Tabletext"/>
            </w:pPr>
            <w:r w:rsidRPr="00D1138B">
              <w:t>г</w:t>
            </w:r>
            <w:r w:rsidR="007B142D" w:rsidRPr="00D1138B">
              <w:t xml:space="preserve">-н </w:t>
            </w:r>
            <w:proofErr w:type="spellStart"/>
            <w:r w:rsidR="00EB2F65" w:rsidRPr="00D1138B">
              <w:t>Л.Ф</w:t>
            </w:r>
            <w:proofErr w:type="spellEnd"/>
            <w:r w:rsidR="00EB2F65" w:rsidRPr="00D1138B">
              <w:t xml:space="preserve">. </w:t>
            </w:r>
            <w:proofErr w:type="spellStart"/>
            <w:r w:rsidR="00EB2F65" w:rsidRPr="00D1138B">
              <w:t>БОРХОН-ФИГЕРОА</w:t>
            </w:r>
            <w:proofErr w:type="spellEnd"/>
          </w:p>
        </w:tc>
        <w:tc>
          <w:tcPr>
            <w:tcW w:w="3165" w:type="dxa"/>
            <w:tcBorders>
              <w:top w:val="single" w:sz="4" w:space="0" w:color="auto"/>
              <w:left w:val="single" w:sz="4" w:space="0" w:color="auto"/>
              <w:bottom w:val="single" w:sz="4" w:space="0" w:color="auto"/>
              <w:right w:val="single" w:sz="4" w:space="0" w:color="auto"/>
            </w:tcBorders>
            <w:hideMark/>
          </w:tcPr>
          <w:p w14:paraId="7BEF13F3" w14:textId="7EFA62D6" w:rsidR="007B142D" w:rsidRPr="00D1138B" w:rsidRDefault="00B750D2" w:rsidP="007B142D">
            <w:pPr>
              <w:pStyle w:val="Tabletext"/>
            </w:pPr>
            <w:r w:rsidRPr="00D1138B">
              <w:t>Мексика</w:t>
            </w:r>
          </w:p>
        </w:tc>
        <w:tc>
          <w:tcPr>
            <w:tcW w:w="2410" w:type="dxa"/>
            <w:tcBorders>
              <w:top w:val="single" w:sz="4" w:space="0" w:color="auto"/>
              <w:left w:val="single" w:sz="4" w:space="0" w:color="auto"/>
              <w:bottom w:val="single" w:sz="4" w:space="0" w:color="auto"/>
              <w:right w:val="single" w:sz="4" w:space="0" w:color="auto"/>
            </w:tcBorders>
            <w:hideMark/>
          </w:tcPr>
          <w:p w14:paraId="1DDD4964" w14:textId="0DD39B66" w:rsidR="007B142D" w:rsidRPr="00D1138B" w:rsidRDefault="007B142D" w:rsidP="007B142D">
            <w:pPr>
              <w:pStyle w:val="Tabletext"/>
              <w:jc w:val="center"/>
            </w:pPr>
          </w:p>
        </w:tc>
      </w:tr>
      <w:tr w:rsidR="007B142D" w:rsidRPr="00D1138B" w14:paraId="232D555A"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59D48920" w14:textId="51673E9E" w:rsidR="007B142D" w:rsidRPr="00D1138B" w:rsidRDefault="007317D2" w:rsidP="007B142D">
            <w:pPr>
              <w:pStyle w:val="Tabletext"/>
            </w:pPr>
            <w:r w:rsidRPr="00D1138B">
              <w:t>г</w:t>
            </w:r>
            <w:r w:rsidR="00B750D2" w:rsidRPr="00D1138B">
              <w:t>-жа С. ХАСАНОВА</w:t>
            </w:r>
          </w:p>
        </w:tc>
        <w:tc>
          <w:tcPr>
            <w:tcW w:w="3165" w:type="dxa"/>
            <w:tcBorders>
              <w:top w:val="single" w:sz="4" w:space="0" w:color="auto"/>
              <w:left w:val="single" w:sz="4" w:space="0" w:color="auto"/>
              <w:bottom w:val="single" w:sz="4" w:space="0" w:color="auto"/>
              <w:right w:val="single" w:sz="4" w:space="0" w:color="auto"/>
            </w:tcBorders>
            <w:hideMark/>
          </w:tcPr>
          <w:p w14:paraId="499D7EFE" w14:textId="28E34B86" w:rsidR="007B142D" w:rsidRPr="00D1138B" w:rsidRDefault="00B750D2" w:rsidP="007B142D">
            <w:pPr>
              <w:pStyle w:val="Tabletext"/>
            </w:pPr>
            <w:r w:rsidRPr="00D1138B">
              <w:t>Азербайджан</w:t>
            </w:r>
          </w:p>
        </w:tc>
        <w:tc>
          <w:tcPr>
            <w:tcW w:w="2410" w:type="dxa"/>
            <w:tcBorders>
              <w:top w:val="single" w:sz="4" w:space="0" w:color="auto"/>
              <w:left w:val="single" w:sz="4" w:space="0" w:color="auto"/>
              <w:bottom w:val="single" w:sz="4" w:space="0" w:color="auto"/>
              <w:right w:val="single" w:sz="4" w:space="0" w:color="auto"/>
            </w:tcBorders>
          </w:tcPr>
          <w:p w14:paraId="3A1DC578" w14:textId="77777777" w:rsidR="007B142D" w:rsidRPr="00D1138B" w:rsidRDefault="007B142D" w:rsidP="007B142D">
            <w:pPr>
              <w:pStyle w:val="Tabletext"/>
              <w:jc w:val="center"/>
            </w:pPr>
          </w:p>
        </w:tc>
      </w:tr>
      <w:tr w:rsidR="007B142D" w:rsidRPr="00D1138B" w14:paraId="22BBC831"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1D301F7C" w14:textId="49AA9E47" w:rsidR="007B142D" w:rsidRPr="00D1138B" w:rsidRDefault="007317D2" w:rsidP="007B142D">
            <w:pPr>
              <w:pStyle w:val="Tabletext"/>
            </w:pPr>
            <w:r w:rsidRPr="00D1138B">
              <w:t>г</w:t>
            </w:r>
            <w:r w:rsidR="007B142D" w:rsidRPr="00D1138B">
              <w:t xml:space="preserve">-н </w:t>
            </w:r>
            <w:r w:rsidR="00B750D2" w:rsidRPr="00D1138B">
              <w:t>A. ХА</w:t>
            </w:r>
            <w:r w:rsidR="00EB2F65" w:rsidRPr="00D1138B">
              <w:t>С</w:t>
            </w:r>
            <w:r w:rsidR="00B750D2" w:rsidRPr="00D1138B">
              <w:t>ИМОТО</w:t>
            </w:r>
          </w:p>
        </w:tc>
        <w:tc>
          <w:tcPr>
            <w:tcW w:w="3165" w:type="dxa"/>
            <w:tcBorders>
              <w:top w:val="single" w:sz="4" w:space="0" w:color="auto"/>
              <w:left w:val="single" w:sz="4" w:space="0" w:color="auto"/>
              <w:bottom w:val="single" w:sz="4" w:space="0" w:color="auto"/>
              <w:right w:val="single" w:sz="4" w:space="0" w:color="auto"/>
            </w:tcBorders>
            <w:hideMark/>
          </w:tcPr>
          <w:p w14:paraId="5A349DF4" w14:textId="5690CA46" w:rsidR="007B142D" w:rsidRPr="00D1138B" w:rsidRDefault="00B750D2" w:rsidP="007B142D">
            <w:pPr>
              <w:pStyle w:val="Tabletext"/>
            </w:pPr>
            <w:r w:rsidRPr="00D1138B">
              <w:t>Япония</w:t>
            </w:r>
          </w:p>
        </w:tc>
        <w:tc>
          <w:tcPr>
            <w:tcW w:w="2410" w:type="dxa"/>
            <w:tcBorders>
              <w:top w:val="single" w:sz="4" w:space="0" w:color="auto"/>
              <w:left w:val="single" w:sz="4" w:space="0" w:color="auto"/>
              <w:bottom w:val="single" w:sz="4" w:space="0" w:color="auto"/>
              <w:right w:val="single" w:sz="4" w:space="0" w:color="auto"/>
            </w:tcBorders>
          </w:tcPr>
          <w:p w14:paraId="2F9C858A" w14:textId="77777777" w:rsidR="007B142D" w:rsidRPr="00D1138B" w:rsidRDefault="007B142D" w:rsidP="007B142D">
            <w:pPr>
              <w:pStyle w:val="Tabletext"/>
              <w:jc w:val="center"/>
            </w:pPr>
          </w:p>
        </w:tc>
      </w:tr>
      <w:tr w:rsidR="007B142D" w:rsidRPr="00D1138B" w14:paraId="36E02E54"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18FBB71A" w14:textId="20364B36" w:rsidR="007B142D" w:rsidRPr="00D1138B" w:rsidRDefault="007317D2" w:rsidP="007B142D">
            <w:pPr>
              <w:pStyle w:val="Tabletext"/>
            </w:pPr>
            <w:r w:rsidRPr="00D1138B">
              <w:t>г</w:t>
            </w:r>
            <w:r w:rsidR="007B142D" w:rsidRPr="00D1138B">
              <w:t>-н </w:t>
            </w:r>
            <w:proofErr w:type="spellStart"/>
            <w:r w:rsidR="00B750D2" w:rsidRPr="00D1138B">
              <w:t>Д.К</w:t>
            </w:r>
            <w:proofErr w:type="spellEnd"/>
            <w:r w:rsidR="00B750D2" w:rsidRPr="00D1138B">
              <w:t>. ХОАН</w:t>
            </w:r>
          </w:p>
        </w:tc>
        <w:tc>
          <w:tcPr>
            <w:tcW w:w="3165" w:type="dxa"/>
            <w:tcBorders>
              <w:top w:val="single" w:sz="4" w:space="0" w:color="auto"/>
              <w:left w:val="single" w:sz="4" w:space="0" w:color="auto"/>
              <w:bottom w:val="single" w:sz="4" w:space="0" w:color="auto"/>
              <w:right w:val="single" w:sz="4" w:space="0" w:color="auto"/>
            </w:tcBorders>
            <w:hideMark/>
          </w:tcPr>
          <w:p w14:paraId="0BAC15DF" w14:textId="0D03247F" w:rsidR="007B142D" w:rsidRPr="00D1138B" w:rsidRDefault="00B750D2" w:rsidP="007B142D">
            <w:pPr>
              <w:pStyle w:val="Tabletext"/>
            </w:pPr>
            <w:r w:rsidRPr="00D1138B">
              <w:t>Вьетнам</w:t>
            </w:r>
          </w:p>
        </w:tc>
        <w:tc>
          <w:tcPr>
            <w:tcW w:w="2410" w:type="dxa"/>
            <w:tcBorders>
              <w:top w:val="single" w:sz="4" w:space="0" w:color="auto"/>
              <w:left w:val="single" w:sz="4" w:space="0" w:color="auto"/>
              <w:bottom w:val="single" w:sz="4" w:space="0" w:color="auto"/>
              <w:right w:val="single" w:sz="4" w:space="0" w:color="auto"/>
            </w:tcBorders>
          </w:tcPr>
          <w:p w14:paraId="63CFD30B" w14:textId="77777777" w:rsidR="007B142D" w:rsidRPr="00D1138B" w:rsidRDefault="007B142D" w:rsidP="007B142D">
            <w:pPr>
              <w:pStyle w:val="Tabletext"/>
              <w:jc w:val="center"/>
            </w:pPr>
          </w:p>
        </w:tc>
      </w:tr>
      <w:tr w:rsidR="007B142D" w:rsidRPr="00D1138B" w14:paraId="09883E50"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515E247B" w14:textId="609FBFC6" w:rsidR="007B142D" w:rsidRPr="00D1138B" w:rsidRDefault="007317D2" w:rsidP="007B142D">
            <w:pPr>
              <w:pStyle w:val="Tabletext"/>
            </w:pPr>
            <w:r w:rsidRPr="00D1138B">
              <w:t>г</w:t>
            </w:r>
            <w:r w:rsidR="007B142D" w:rsidRPr="00D1138B">
              <w:t>-</w:t>
            </w:r>
            <w:r w:rsidR="00B750D2" w:rsidRPr="00D1138B">
              <w:t>н</w:t>
            </w:r>
            <w:r w:rsidR="007B142D" w:rsidRPr="00D1138B">
              <w:t xml:space="preserve"> </w:t>
            </w:r>
            <w:r w:rsidR="00B750D2" w:rsidRPr="00D1138B">
              <w:t>И. АНРИ</w:t>
            </w:r>
          </w:p>
        </w:tc>
        <w:tc>
          <w:tcPr>
            <w:tcW w:w="3165" w:type="dxa"/>
            <w:tcBorders>
              <w:top w:val="single" w:sz="4" w:space="0" w:color="auto"/>
              <w:left w:val="single" w:sz="4" w:space="0" w:color="auto"/>
              <w:bottom w:val="single" w:sz="4" w:space="0" w:color="auto"/>
              <w:right w:val="single" w:sz="4" w:space="0" w:color="auto"/>
            </w:tcBorders>
            <w:hideMark/>
          </w:tcPr>
          <w:p w14:paraId="23AA65F7" w14:textId="592AE362" w:rsidR="007B142D" w:rsidRPr="00D1138B" w:rsidRDefault="00B750D2" w:rsidP="007B142D">
            <w:pPr>
              <w:pStyle w:val="Tabletext"/>
            </w:pPr>
            <w:r w:rsidRPr="00D1138B">
              <w:t>Франция</w:t>
            </w:r>
          </w:p>
        </w:tc>
        <w:tc>
          <w:tcPr>
            <w:tcW w:w="2410" w:type="dxa"/>
            <w:tcBorders>
              <w:top w:val="single" w:sz="4" w:space="0" w:color="auto"/>
              <w:left w:val="single" w:sz="4" w:space="0" w:color="auto"/>
              <w:bottom w:val="single" w:sz="4" w:space="0" w:color="auto"/>
              <w:right w:val="single" w:sz="4" w:space="0" w:color="auto"/>
            </w:tcBorders>
            <w:hideMark/>
          </w:tcPr>
          <w:p w14:paraId="5B16820E" w14:textId="674146A9" w:rsidR="007B142D" w:rsidRPr="00D1138B" w:rsidRDefault="007B142D" w:rsidP="007B142D">
            <w:pPr>
              <w:pStyle w:val="Tabletext"/>
              <w:jc w:val="center"/>
            </w:pPr>
          </w:p>
        </w:tc>
      </w:tr>
      <w:tr w:rsidR="00B750D2" w:rsidRPr="00D1138B" w14:paraId="0F178E19"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tcPr>
          <w:p w14:paraId="5E499D50" w14:textId="17604407" w:rsidR="00B750D2" w:rsidRPr="00D1138B" w:rsidRDefault="007317D2" w:rsidP="00B750D2">
            <w:pPr>
              <w:pStyle w:val="Tabletext"/>
            </w:pPr>
            <w:r w:rsidRPr="00D1138B">
              <w:t>г</w:t>
            </w:r>
            <w:r w:rsidR="00B750D2" w:rsidRPr="00D1138B">
              <w:t xml:space="preserve">-жа Л. </w:t>
            </w:r>
            <w:proofErr w:type="spellStart"/>
            <w:r w:rsidR="00B750D2" w:rsidRPr="00D1138B">
              <w:t>ЖЕАНТИ</w:t>
            </w:r>
            <w:proofErr w:type="spellEnd"/>
          </w:p>
        </w:tc>
        <w:tc>
          <w:tcPr>
            <w:tcW w:w="3165" w:type="dxa"/>
            <w:tcBorders>
              <w:top w:val="single" w:sz="4" w:space="0" w:color="auto"/>
              <w:left w:val="single" w:sz="4" w:space="0" w:color="auto"/>
              <w:bottom w:val="single" w:sz="4" w:space="0" w:color="auto"/>
              <w:right w:val="single" w:sz="4" w:space="0" w:color="auto"/>
            </w:tcBorders>
          </w:tcPr>
          <w:p w14:paraId="4924EC57" w14:textId="31127898" w:rsidR="00B750D2" w:rsidRPr="00D1138B" w:rsidRDefault="00B750D2" w:rsidP="00B750D2">
            <w:pPr>
              <w:pStyle w:val="Tabletext"/>
            </w:pPr>
            <w:r w:rsidRPr="00D1138B">
              <w:t>Нидерланды</w:t>
            </w:r>
          </w:p>
        </w:tc>
        <w:tc>
          <w:tcPr>
            <w:tcW w:w="2410" w:type="dxa"/>
            <w:tcBorders>
              <w:top w:val="single" w:sz="4" w:space="0" w:color="auto"/>
              <w:left w:val="single" w:sz="4" w:space="0" w:color="auto"/>
              <w:bottom w:val="single" w:sz="4" w:space="0" w:color="auto"/>
              <w:right w:val="single" w:sz="4" w:space="0" w:color="auto"/>
            </w:tcBorders>
          </w:tcPr>
          <w:p w14:paraId="288B9D20" w14:textId="4E40A0DA" w:rsidR="00B750D2" w:rsidRPr="00D1138B" w:rsidRDefault="00B750D2" w:rsidP="00B750D2">
            <w:pPr>
              <w:pStyle w:val="Tabletext"/>
              <w:jc w:val="center"/>
            </w:pPr>
            <w:r w:rsidRPr="00D1138B">
              <w:t>Председатель</w:t>
            </w:r>
          </w:p>
        </w:tc>
      </w:tr>
      <w:tr w:rsidR="00B750D2" w:rsidRPr="00D1138B" w14:paraId="39E54CC1"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tcPr>
          <w:p w14:paraId="042E3AB7" w14:textId="2221F7D1" w:rsidR="00B750D2" w:rsidRPr="00D1138B" w:rsidRDefault="007317D2" w:rsidP="00B750D2">
            <w:pPr>
              <w:pStyle w:val="Tabletext"/>
            </w:pPr>
            <w:r w:rsidRPr="00D1138B">
              <w:t>г</w:t>
            </w:r>
            <w:r w:rsidR="00B750D2" w:rsidRPr="00D1138B">
              <w:t xml:space="preserve">-н С. М. </w:t>
            </w:r>
            <w:proofErr w:type="spellStart"/>
            <w:r w:rsidR="00B750D2" w:rsidRPr="00D1138B">
              <w:t>МЧУНУ</w:t>
            </w:r>
            <w:proofErr w:type="spellEnd"/>
          </w:p>
        </w:tc>
        <w:tc>
          <w:tcPr>
            <w:tcW w:w="3165" w:type="dxa"/>
            <w:tcBorders>
              <w:top w:val="single" w:sz="4" w:space="0" w:color="auto"/>
              <w:left w:val="single" w:sz="4" w:space="0" w:color="auto"/>
              <w:bottom w:val="single" w:sz="4" w:space="0" w:color="auto"/>
              <w:right w:val="single" w:sz="4" w:space="0" w:color="auto"/>
            </w:tcBorders>
          </w:tcPr>
          <w:p w14:paraId="7C8F1F39" w14:textId="13EC6BB7" w:rsidR="00B750D2" w:rsidRPr="00D1138B" w:rsidRDefault="00B750D2" w:rsidP="00B750D2">
            <w:pPr>
              <w:pStyle w:val="Tabletext"/>
            </w:pPr>
            <w:r w:rsidRPr="00D1138B">
              <w:t>Южно-Африканская Республика</w:t>
            </w:r>
          </w:p>
        </w:tc>
        <w:tc>
          <w:tcPr>
            <w:tcW w:w="2410" w:type="dxa"/>
            <w:tcBorders>
              <w:top w:val="single" w:sz="4" w:space="0" w:color="auto"/>
              <w:left w:val="single" w:sz="4" w:space="0" w:color="auto"/>
              <w:bottom w:val="single" w:sz="4" w:space="0" w:color="auto"/>
              <w:right w:val="single" w:sz="4" w:space="0" w:color="auto"/>
            </w:tcBorders>
          </w:tcPr>
          <w:p w14:paraId="19ADC182" w14:textId="77777777" w:rsidR="00B750D2" w:rsidRPr="00D1138B" w:rsidRDefault="00B750D2" w:rsidP="00B750D2">
            <w:pPr>
              <w:pStyle w:val="Tabletext"/>
              <w:jc w:val="center"/>
            </w:pPr>
          </w:p>
        </w:tc>
      </w:tr>
      <w:tr w:rsidR="00B750D2" w:rsidRPr="00D1138B" w14:paraId="33484FD1"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2CBE4841" w14:textId="312AC40D" w:rsidR="00B750D2" w:rsidRPr="00D1138B" w:rsidRDefault="007317D2" w:rsidP="00B750D2">
            <w:pPr>
              <w:pStyle w:val="Tabletext"/>
            </w:pPr>
            <w:r w:rsidRPr="00D1138B">
              <w:t>г</w:t>
            </w:r>
            <w:r w:rsidR="00B750D2" w:rsidRPr="00D1138B">
              <w:t>-н Х. ТАЛИБ</w:t>
            </w:r>
          </w:p>
        </w:tc>
        <w:tc>
          <w:tcPr>
            <w:tcW w:w="3165" w:type="dxa"/>
            <w:tcBorders>
              <w:top w:val="single" w:sz="4" w:space="0" w:color="auto"/>
              <w:left w:val="single" w:sz="4" w:space="0" w:color="auto"/>
              <w:bottom w:val="single" w:sz="4" w:space="0" w:color="auto"/>
              <w:right w:val="single" w:sz="4" w:space="0" w:color="auto"/>
            </w:tcBorders>
            <w:hideMark/>
          </w:tcPr>
          <w:p w14:paraId="1AE6ABAC" w14:textId="334AE3A5" w:rsidR="00B750D2" w:rsidRPr="00D1138B" w:rsidRDefault="00B750D2" w:rsidP="00B750D2">
            <w:pPr>
              <w:pStyle w:val="Tabletext"/>
            </w:pPr>
            <w:r w:rsidRPr="00D1138B">
              <w:t>Марокко</w:t>
            </w:r>
          </w:p>
        </w:tc>
        <w:tc>
          <w:tcPr>
            <w:tcW w:w="2410" w:type="dxa"/>
            <w:tcBorders>
              <w:top w:val="single" w:sz="4" w:space="0" w:color="auto"/>
              <w:left w:val="single" w:sz="4" w:space="0" w:color="auto"/>
              <w:bottom w:val="single" w:sz="4" w:space="0" w:color="auto"/>
              <w:right w:val="single" w:sz="4" w:space="0" w:color="auto"/>
            </w:tcBorders>
          </w:tcPr>
          <w:p w14:paraId="1E54B8F5" w14:textId="77777777" w:rsidR="00B750D2" w:rsidRPr="00D1138B" w:rsidRDefault="00B750D2" w:rsidP="00B750D2">
            <w:pPr>
              <w:pStyle w:val="Tabletext"/>
              <w:jc w:val="center"/>
            </w:pPr>
          </w:p>
        </w:tc>
      </w:tr>
      <w:tr w:rsidR="00B750D2" w:rsidRPr="00D1138B" w14:paraId="41CAB1AB" w14:textId="77777777" w:rsidTr="007317D2">
        <w:trPr>
          <w:jc w:val="center"/>
        </w:trPr>
        <w:tc>
          <w:tcPr>
            <w:tcW w:w="2642" w:type="dxa"/>
            <w:tcBorders>
              <w:top w:val="single" w:sz="4" w:space="0" w:color="auto"/>
              <w:left w:val="single" w:sz="4" w:space="0" w:color="auto"/>
              <w:bottom w:val="single" w:sz="4" w:space="0" w:color="auto"/>
              <w:right w:val="single" w:sz="4" w:space="0" w:color="auto"/>
            </w:tcBorders>
            <w:hideMark/>
          </w:tcPr>
          <w:p w14:paraId="782AE355" w14:textId="06F65552" w:rsidR="00B750D2" w:rsidRPr="00D1138B" w:rsidRDefault="007317D2" w:rsidP="00B750D2">
            <w:pPr>
              <w:pStyle w:val="Tabletext"/>
            </w:pPr>
            <w:r w:rsidRPr="00D1138B">
              <w:t>г</w:t>
            </w:r>
            <w:r w:rsidR="00B750D2" w:rsidRPr="00D1138B">
              <w:t>-н Н. ВАРЛАМОВ</w:t>
            </w:r>
          </w:p>
        </w:tc>
        <w:tc>
          <w:tcPr>
            <w:tcW w:w="3165" w:type="dxa"/>
            <w:tcBorders>
              <w:top w:val="single" w:sz="4" w:space="0" w:color="auto"/>
              <w:left w:val="single" w:sz="4" w:space="0" w:color="auto"/>
              <w:bottom w:val="single" w:sz="4" w:space="0" w:color="auto"/>
              <w:right w:val="single" w:sz="4" w:space="0" w:color="auto"/>
            </w:tcBorders>
            <w:hideMark/>
          </w:tcPr>
          <w:p w14:paraId="20602EFD" w14:textId="526429AB" w:rsidR="00B750D2" w:rsidRPr="00D1138B" w:rsidRDefault="00B750D2" w:rsidP="00B750D2">
            <w:pPr>
              <w:pStyle w:val="Tabletext"/>
            </w:pPr>
            <w:r w:rsidRPr="00D1138B">
              <w:t>Российская Федерация</w:t>
            </w:r>
          </w:p>
        </w:tc>
        <w:tc>
          <w:tcPr>
            <w:tcW w:w="2410" w:type="dxa"/>
            <w:tcBorders>
              <w:top w:val="single" w:sz="4" w:space="0" w:color="auto"/>
              <w:left w:val="single" w:sz="4" w:space="0" w:color="auto"/>
              <w:bottom w:val="single" w:sz="4" w:space="0" w:color="auto"/>
              <w:right w:val="single" w:sz="4" w:space="0" w:color="auto"/>
            </w:tcBorders>
          </w:tcPr>
          <w:p w14:paraId="24F7642C" w14:textId="77777777" w:rsidR="00B750D2" w:rsidRPr="00D1138B" w:rsidRDefault="00B750D2" w:rsidP="00B750D2">
            <w:pPr>
              <w:pStyle w:val="Tabletext"/>
              <w:jc w:val="center"/>
            </w:pPr>
          </w:p>
        </w:tc>
      </w:tr>
    </w:tbl>
    <w:p w14:paraId="180EC41E" w14:textId="6F3D1F9B" w:rsidR="007B142D" w:rsidRPr="00D1138B" w:rsidRDefault="007B142D" w:rsidP="00FE6686">
      <w:pPr>
        <w:pStyle w:val="Heading1"/>
        <w:tabs>
          <w:tab w:val="center" w:pos="4819"/>
        </w:tabs>
      </w:pPr>
      <w:r w:rsidRPr="00D1138B">
        <w:lastRenderedPageBreak/>
        <w:t>3</w:t>
      </w:r>
      <w:r w:rsidRPr="00D1138B">
        <w:tab/>
        <w:t>Методы работы</w:t>
      </w:r>
    </w:p>
    <w:p w14:paraId="098661F5" w14:textId="7726BFEA" w:rsidR="007B142D" w:rsidRPr="00D1138B" w:rsidRDefault="007B142D" w:rsidP="007B142D">
      <w:r w:rsidRPr="00D1138B">
        <w:t>3.1</w:t>
      </w:r>
      <w:r w:rsidRPr="00D1138B">
        <w:tab/>
        <w:t xml:space="preserve">В соответствии с поправками к Резолюции 119 (Пересм. Анталия, 2006 г.), а также к </w:t>
      </w:r>
      <w:r w:rsidRPr="00D1138B">
        <w:rPr>
          <w:spacing w:val="-2"/>
        </w:rPr>
        <w:t>Уставу и Конвенции, принятыми на Полномочной конференции, и последующими решениями ВКР-03</w:t>
      </w:r>
      <w:r w:rsidRPr="00D1138B">
        <w:t xml:space="preserve"> в отношении Статьи </w:t>
      </w:r>
      <w:r w:rsidRPr="00D1138B">
        <w:rPr>
          <w:b/>
          <w:bCs/>
        </w:rPr>
        <w:t>13</w:t>
      </w:r>
      <w:r w:rsidRPr="00D1138B">
        <w:t xml:space="preserve"> Регламента радиосвязи</w:t>
      </w:r>
      <w:r w:rsidR="00FF6218" w:rsidRPr="00D1138B">
        <w:t>,</w:t>
      </w:r>
      <w:r w:rsidRPr="00D1138B">
        <w:t xml:space="preserve"> Комитет продолжил рассмотрение методов работы с целью повышения эффективности, действенности и прозрачности. </w:t>
      </w:r>
    </w:p>
    <w:p w14:paraId="0368AA2E" w14:textId="468848BF" w:rsidR="007B142D" w:rsidRPr="00D1138B" w:rsidRDefault="007B142D" w:rsidP="007B142D">
      <w:r w:rsidRPr="00D1138B">
        <w:t>3.2</w:t>
      </w:r>
      <w:r w:rsidRPr="00D1138B">
        <w:tab/>
        <w:t>Протоколы собраний Комитета отражают подробные соображения и обсуждения, проходящие в Комитете при принятии решений.</w:t>
      </w:r>
      <w:r w:rsidR="00FE7F10" w:rsidRPr="00D1138B">
        <w:t xml:space="preserve"> </w:t>
      </w:r>
      <w:r w:rsidR="0049597F" w:rsidRPr="00D1138B">
        <w:t>В период 2015</w:t>
      </w:r>
      <w:r w:rsidR="00EB2F65" w:rsidRPr="00D1138B">
        <w:t>–</w:t>
      </w:r>
      <w:r w:rsidR="0049597F" w:rsidRPr="00D1138B">
        <w:t>2019 г</w:t>
      </w:r>
      <w:r w:rsidR="00EB2F65" w:rsidRPr="00D1138B">
        <w:t>одов</w:t>
      </w:r>
      <w:r w:rsidR="0049597F" w:rsidRPr="00D1138B">
        <w:t xml:space="preserve"> протокол </w:t>
      </w:r>
      <w:r w:rsidR="00E630E7" w:rsidRPr="00D1138B">
        <w:t>собраний Комитета утвержд</w:t>
      </w:r>
      <w:r w:rsidR="0049597F" w:rsidRPr="00D1138B">
        <w:t>ался</w:t>
      </w:r>
      <w:r w:rsidR="00E630E7" w:rsidRPr="00D1138B">
        <w:t xml:space="preserve"> в соответствии с методами работы Комитета (часть С Правил процедуры).</w:t>
      </w:r>
    </w:p>
    <w:p w14:paraId="615566B3" w14:textId="77777777" w:rsidR="007B142D" w:rsidRPr="00D1138B" w:rsidRDefault="007B142D" w:rsidP="007B142D">
      <w:r w:rsidRPr="00D1138B">
        <w:t>3.3</w:t>
      </w:r>
      <w:r w:rsidRPr="00D1138B">
        <w:tab/>
        <w:t xml:space="preserve">В соответствии с </w:t>
      </w:r>
      <w:proofErr w:type="spellStart"/>
      <w:r w:rsidRPr="00D1138B">
        <w:t>У95</w:t>
      </w:r>
      <w:proofErr w:type="spellEnd"/>
      <w:r w:rsidRPr="00D1138B">
        <w:t xml:space="preserve"> и Резолюцией 119 (Пересм. Анталия, 2006 г.) Комитет ведет работу прозрачным образом. Вследствие этого Комитет решил, что любое представление, которое содержит материалы ограниченного использования, должно быть возвращено Бюро, которое предложит представляющей администрации представить документы без ограничения использования, если Комитету предлагается рассмотреть данный вопрос.</w:t>
      </w:r>
    </w:p>
    <w:p w14:paraId="2451BF84" w14:textId="77777777" w:rsidR="007B142D" w:rsidRPr="00D1138B" w:rsidRDefault="007B142D" w:rsidP="007B142D">
      <w:pPr>
        <w:pStyle w:val="Heading1"/>
      </w:pPr>
      <w:r w:rsidRPr="00D1138B">
        <w:t>4</w:t>
      </w:r>
      <w:r w:rsidRPr="00D1138B">
        <w:tab/>
        <w:t>Собрания и деятельность Комитета</w:t>
      </w:r>
    </w:p>
    <w:p w14:paraId="6F2CE04D" w14:textId="221B7530" w:rsidR="007B142D" w:rsidRPr="00D1138B" w:rsidRDefault="007B142D" w:rsidP="007B142D">
      <w:pPr>
        <w:rPr>
          <w:highlight w:val="green"/>
        </w:rPr>
      </w:pPr>
      <w:r w:rsidRPr="00D1138B">
        <w:t xml:space="preserve">В соответствии с </w:t>
      </w:r>
      <w:proofErr w:type="spellStart"/>
      <w:r w:rsidRPr="00D1138B">
        <w:t>К145</w:t>
      </w:r>
      <w:proofErr w:type="spellEnd"/>
      <w:r w:rsidRPr="00D1138B">
        <w:t xml:space="preserve"> Комитет, как правило, проводит не более четырех собраний в год продолжительностью не более пяти дней и может, в зависимости от рассматриваемых вопросов, увеличить число своих собраний или их продолжительность (до двух недель). Учитывая Решение 5 (Пересм. Гвадалахара, 2010 г.) и необходимость сокращения затрат, Комитет продолжил проводить три собрания в год во все календарные годы периода после ВКР</w:t>
      </w:r>
      <w:r w:rsidRPr="00D1138B">
        <w:noBreakHyphen/>
        <w:t>1</w:t>
      </w:r>
      <w:r w:rsidR="00D61D13" w:rsidRPr="00D1138B">
        <w:t>5</w:t>
      </w:r>
      <w:r w:rsidRPr="00D1138B">
        <w:t>. В результате в период 201</w:t>
      </w:r>
      <w:r w:rsidR="00D61D13" w:rsidRPr="00D1138B">
        <w:t>6</w:t>
      </w:r>
      <w:r w:rsidRPr="00D1138B">
        <w:t>−201</w:t>
      </w:r>
      <w:r w:rsidR="00D61D13" w:rsidRPr="00D1138B">
        <w:t>9</w:t>
      </w:r>
      <w:r w:rsidRPr="00D1138B">
        <w:t> годов Комитет провел одиннадцать собраний.</w:t>
      </w:r>
    </w:p>
    <w:p w14:paraId="27A5D067" w14:textId="77777777" w:rsidR="007B142D" w:rsidRPr="00D1138B" w:rsidRDefault="007B142D" w:rsidP="007B142D">
      <w:r w:rsidRPr="00D1138B">
        <w:t>Члены Комитета принимали участие с правом совещательного голоса в следующих собраниях Союза:</w:t>
      </w:r>
    </w:p>
    <w:p w14:paraId="1F38BE96" w14:textId="4244D939" w:rsidR="007B142D" w:rsidRPr="00D1138B" w:rsidRDefault="007B142D" w:rsidP="007B142D">
      <w:pPr>
        <w:pStyle w:val="enumlev1"/>
      </w:pPr>
      <w:r w:rsidRPr="00D1138B">
        <w:t>•</w:t>
      </w:r>
      <w:r w:rsidRPr="00D1138B">
        <w:tab/>
        <w:t>ВКР</w:t>
      </w:r>
      <w:r w:rsidRPr="00D1138B">
        <w:noBreakHyphen/>
        <w:t>1</w:t>
      </w:r>
      <w:r w:rsidR="00D61D13" w:rsidRPr="00D1138B">
        <w:t>5</w:t>
      </w:r>
      <w:r w:rsidRPr="00D1138B">
        <w:t xml:space="preserve">: в соответствии с </w:t>
      </w:r>
      <w:proofErr w:type="spellStart"/>
      <w:r w:rsidRPr="00D1138B">
        <w:t>К141</w:t>
      </w:r>
      <w:proofErr w:type="spellEnd"/>
      <w:r w:rsidRPr="00D1138B">
        <w:t xml:space="preserve"> участвовали все члены Комитета.</w:t>
      </w:r>
    </w:p>
    <w:p w14:paraId="5EF438B0" w14:textId="4D3B4859" w:rsidR="007B142D" w:rsidRPr="00D1138B" w:rsidRDefault="007B142D" w:rsidP="007B142D">
      <w:pPr>
        <w:pStyle w:val="enumlev1"/>
      </w:pPr>
      <w:r w:rsidRPr="00D1138B">
        <w:t>•</w:t>
      </w:r>
      <w:r w:rsidRPr="00D1138B">
        <w:tab/>
        <w:t>АР-1</w:t>
      </w:r>
      <w:r w:rsidR="00D61D13" w:rsidRPr="00D1138B">
        <w:t>5</w:t>
      </w:r>
      <w:r w:rsidRPr="00D1138B">
        <w:t xml:space="preserve">: в соответствии с К </w:t>
      </w:r>
      <w:proofErr w:type="spellStart"/>
      <w:r w:rsidRPr="00D1138B">
        <w:t>141A</w:t>
      </w:r>
      <w:proofErr w:type="spellEnd"/>
      <w:r w:rsidRPr="00D1138B">
        <w:t xml:space="preserve"> Комитет назначил двух членов для участия в Ассамблее радиосвязи 201</w:t>
      </w:r>
      <w:r w:rsidR="00D61D13" w:rsidRPr="00D1138B">
        <w:t>5</w:t>
      </w:r>
      <w:r w:rsidRPr="00D1138B">
        <w:t xml:space="preserve"> года согласно К </w:t>
      </w:r>
      <w:proofErr w:type="spellStart"/>
      <w:r w:rsidRPr="00D1138B">
        <w:t>298G</w:t>
      </w:r>
      <w:proofErr w:type="spellEnd"/>
      <w:r w:rsidRPr="00D1138B">
        <w:t>.</w:t>
      </w:r>
    </w:p>
    <w:p w14:paraId="5A2F9A9E" w14:textId="2BB50EE5" w:rsidR="007B142D" w:rsidRPr="00D1138B" w:rsidRDefault="007B142D" w:rsidP="007B142D">
      <w:pPr>
        <w:pStyle w:val="enumlev1"/>
      </w:pPr>
      <w:r w:rsidRPr="00D1138B">
        <w:t>•</w:t>
      </w:r>
      <w:r w:rsidRPr="00D1138B">
        <w:tab/>
        <w:t>ПК-1</w:t>
      </w:r>
      <w:r w:rsidR="00D61D13" w:rsidRPr="00D1138B">
        <w:t>8</w:t>
      </w:r>
      <w:r w:rsidRPr="00D1138B">
        <w:t xml:space="preserve">: в соответствии с К </w:t>
      </w:r>
      <w:proofErr w:type="spellStart"/>
      <w:r w:rsidRPr="00D1138B">
        <w:t>141A</w:t>
      </w:r>
      <w:proofErr w:type="spellEnd"/>
      <w:r w:rsidRPr="00D1138B">
        <w:t xml:space="preserve"> Комитет назначил двух членов для участия в Полномочной конференции 201</w:t>
      </w:r>
      <w:r w:rsidR="00D61D13" w:rsidRPr="00D1138B">
        <w:t>8</w:t>
      </w:r>
      <w:r w:rsidRPr="00D1138B">
        <w:t> года. Комитет выбрал двух членов, не являвшихся кандидатами на повторное избрание.</w:t>
      </w:r>
    </w:p>
    <w:p w14:paraId="6F4B81B4" w14:textId="0D92A464" w:rsidR="007B142D" w:rsidRPr="00D1138B" w:rsidRDefault="007B142D" w:rsidP="007B142D">
      <w:r w:rsidRPr="00D1138B">
        <w:t>Один из членов Комитета провел презентацию РРК на проводимых два раза в год всемирных семинарах по радиосвязи в 201</w:t>
      </w:r>
      <w:r w:rsidR="00D61D13" w:rsidRPr="00D1138B">
        <w:t>6</w:t>
      </w:r>
      <w:r w:rsidRPr="00D1138B">
        <w:t xml:space="preserve"> и 201</w:t>
      </w:r>
      <w:r w:rsidR="00D61D13" w:rsidRPr="00D1138B">
        <w:t>8</w:t>
      </w:r>
      <w:r w:rsidRPr="00D1138B">
        <w:t> годах.</w:t>
      </w:r>
    </w:p>
    <w:p w14:paraId="3EBBBC38" w14:textId="77777777" w:rsidR="007B142D" w:rsidRPr="00D1138B" w:rsidRDefault="007B142D" w:rsidP="007B142D">
      <w:pPr>
        <w:pStyle w:val="Heading1"/>
      </w:pPr>
      <w:r w:rsidRPr="00D1138B">
        <w:t>5</w:t>
      </w:r>
      <w:r w:rsidRPr="00D1138B">
        <w:tab/>
        <w:t>Рассмотрение Правил процедуры</w:t>
      </w:r>
    </w:p>
    <w:p w14:paraId="4330847D" w14:textId="608765DA" w:rsidR="007B142D" w:rsidRPr="00D1138B" w:rsidRDefault="007B142D" w:rsidP="007B142D">
      <w:pPr>
        <w:rPr>
          <w:rFonts w:eastAsia="SimSun"/>
          <w:szCs w:val="24"/>
        </w:rPr>
      </w:pPr>
      <w:r w:rsidRPr="00D1138B">
        <w:t>5.1</w:t>
      </w:r>
      <w:r w:rsidRPr="00D1138B">
        <w:tab/>
        <w:t>После частичного пересмотра Регламента радиосвязи на ВКР</w:t>
      </w:r>
      <w:r w:rsidRPr="00D1138B">
        <w:noBreakHyphen/>
        <w:t>1</w:t>
      </w:r>
      <w:r w:rsidR="00C72B07" w:rsidRPr="00D1138B">
        <w:t>5</w:t>
      </w:r>
      <w:r w:rsidRPr="00D1138B">
        <w:t xml:space="preserve"> Комитет провел рассмотрение действующих Правил процедуры с целью отражения решений ВКР</w:t>
      </w:r>
      <w:r w:rsidRPr="00D1138B">
        <w:noBreakHyphen/>
        <w:t>1</w:t>
      </w:r>
      <w:r w:rsidR="00C72B07" w:rsidRPr="00D1138B">
        <w:t>5</w:t>
      </w:r>
      <w:r w:rsidRPr="00D1138B">
        <w:t>. Комитет также рассмотрел новые Правила процедуры и изменения к существующим Правилам, которые считаются необходимыми для уточнения положений, принятых ВКР</w:t>
      </w:r>
      <w:r w:rsidRPr="00D1138B">
        <w:noBreakHyphen/>
        <w:t>1</w:t>
      </w:r>
      <w:r w:rsidR="00C72B07" w:rsidRPr="00D1138B">
        <w:t>5</w:t>
      </w:r>
      <w:r w:rsidRPr="00D1138B">
        <w:t xml:space="preserve"> или для обеспечения Бюро радиосвязи и администрациям руководства по их выполнению. На своем</w:t>
      </w:r>
      <w:r w:rsidRPr="00D1138B">
        <w:rPr>
          <w:szCs w:val="24"/>
        </w:rPr>
        <w:t xml:space="preserve"> </w:t>
      </w:r>
      <w:r w:rsidR="00C72B07" w:rsidRPr="00D1138B">
        <w:rPr>
          <w:szCs w:val="24"/>
        </w:rPr>
        <w:t>72</w:t>
      </w:r>
      <w:r w:rsidRPr="00D1138B">
        <w:rPr>
          <w:szCs w:val="24"/>
        </w:rPr>
        <w:noBreakHyphen/>
        <w:t>м собрании (1</w:t>
      </w:r>
      <w:r w:rsidR="00C72B07" w:rsidRPr="00D1138B">
        <w:rPr>
          <w:szCs w:val="24"/>
        </w:rPr>
        <w:t>6</w:t>
      </w:r>
      <w:r w:rsidRPr="00D1138B">
        <w:rPr>
          <w:szCs w:val="24"/>
        </w:rPr>
        <w:t>–</w:t>
      </w:r>
      <w:r w:rsidR="00C72B07" w:rsidRPr="00D1138B">
        <w:rPr>
          <w:szCs w:val="24"/>
        </w:rPr>
        <w:t>20</w:t>
      </w:r>
      <w:r w:rsidRPr="00D1138B">
        <w:rPr>
          <w:szCs w:val="24"/>
        </w:rPr>
        <w:t> мая 201</w:t>
      </w:r>
      <w:r w:rsidR="00C72B07" w:rsidRPr="00D1138B">
        <w:rPr>
          <w:szCs w:val="24"/>
        </w:rPr>
        <w:t>6</w:t>
      </w:r>
      <w:r w:rsidRPr="00D1138B">
        <w:rPr>
          <w:szCs w:val="24"/>
        </w:rPr>
        <w:t xml:space="preserve"> г.) – </w:t>
      </w:r>
      <w:r w:rsidR="00C72B07" w:rsidRPr="00D1138B">
        <w:rPr>
          <w:szCs w:val="24"/>
        </w:rPr>
        <w:t>втором</w:t>
      </w:r>
      <w:r w:rsidRPr="00D1138B">
        <w:rPr>
          <w:szCs w:val="24"/>
        </w:rPr>
        <w:t xml:space="preserve"> собрании Комитета после ВКР</w:t>
      </w:r>
      <w:r w:rsidRPr="00D1138B">
        <w:rPr>
          <w:szCs w:val="24"/>
        </w:rPr>
        <w:noBreakHyphen/>
        <w:t>1</w:t>
      </w:r>
      <w:r w:rsidR="00C72B07" w:rsidRPr="00D1138B">
        <w:rPr>
          <w:szCs w:val="24"/>
        </w:rPr>
        <w:t>5</w:t>
      </w:r>
      <w:r w:rsidRPr="00D1138B">
        <w:rPr>
          <w:szCs w:val="24"/>
        </w:rPr>
        <w:t xml:space="preserve"> – Комитет обсудил результаты ВКР</w:t>
      </w:r>
      <w:r w:rsidRPr="00D1138B">
        <w:rPr>
          <w:szCs w:val="24"/>
        </w:rPr>
        <w:noBreakHyphen/>
        <w:t>1</w:t>
      </w:r>
      <w:r w:rsidR="00C72B07" w:rsidRPr="00D1138B">
        <w:rPr>
          <w:szCs w:val="24"/>
        </w:rPr>
        <w:t>5</w:t>
      </w:r>
      <w:r w:rsidRPr="00D1138B">
        <w:rPr>
          <w:szCs w:val="24"/>
        </w:rPr>
        <w:t xml:space="preserve"> и согласовал консолидированный список Правил, подлежащих рассмотрению по решениям ВКР</w:t>
      </w:r>
      <w:r w:rsidRPr="00D1138B">
        <w:rPr>
          <w:szCs w:val="24"/>
        </w:rPr>
        <w:noBreakHyphen/>
        <w:t>1</w:t>
      </w:r>
      <w:r w:rsidR="00C72B07" w:rsidRPr="00D1138B">
        <w:rPr>
          <w:szCs w:val="24"/>
        </w:rPr>
        <w:t>5</w:t>
      </w:r>
      <w:r w:rsidRPr="00D1138B">
        <w:rPr>
          <w:szCs w:val="24"/>
        </w:rPr>
        <w:t>, а также график работы</w:t>
      </w:r>
      <w:r w:rsidRPr="00D1138B">
        <w:rPr>
          <w:rFonts w:eastAsia="SimSun"/>
          <w:szCs w:val="24"/>
        </w:rPr>
        <w:t>. Этот список и график работы регулярно обновлялись и были доступны для администраций на веб-сайте МСЭ.</w:t>
      </w:r>
    </w:p>
    <w:p w14:paraId="37578893" w14:textId="0C839017" w:rsidR="007B142D" w:rsidRPr="00D1138B" w:rsidRDefault="007B142D" w:rsidP="007B142D">
      <w:pPr>
        <w:rPr>
          <w:rFonts w:eastAsia="SimSun"/>
          <w:szCs w:val="24"/>
        </w:rPr>
      </w:pPr>
      <w:r w:rsidRPr="00D1138B">
        <w:rPr>
          <w:rFonts w:eastAsia="SimSun"/>
          <w:szCs w:val="24"/>
        </w:rPr>
        <w:t>5.2</w:t>
      </w:r>
      <w:r w:rsidRPr="00D1138B">
        <w:rPr>
          <w:rFonts w:eastAsia="SimSun"/>
          <w:szCs w:val="24"/>
        </w:rPr>
        <w:tab/>
      </w:r>
      <w:proofErr w:type="spellStart"/>
      <w:r w:rsidRPr="00D1138B">
        <w:t>Бóльшая</w:t>
      </w:r>
      <w:proofErr w:type="spellEnd"/>
      <w:r w:rsidRPr="00D1138B">
        <w:t xml:space="preserve"> часть работы по Правилам процедуры, связанная с решениями ВКР-1</w:t>
      </w:r>
      <w:r w:rsidR="00C72B07" w:rsidRPr="00D1138B">
        <w:t>5</w:t>
      </w:r>
      <w:r w:rsidRPr="00D1138B">
        <w:t xml:space="preserve">, была завершена Комитетом на </w:t>
      </w:r>
      <w:r w:rsidR="00C72B07" w:rsidRPr="00D1138B">
        <w:t>73</w:t>
      </w:r>
      <w:r w:rsidRPr="00D1138B">
        <w:t xml:space="preserve">-м и </w:t>
      </w:r>
      <w:r w:rsidR="00C72B07" w:rsidRPr="00D1138B">
        <w:t>74</w:t>
      </w:r>
      <w:r w:rsidRPr="00D1138B">
        <w:t xml:space="preserve">-м собраниях (в </w:t>
      </w:r>
      <w:r w:rsidR="00C72B07" w:rsidRPr="00D1138B">
        <w:t>октябре</w:t>
      </w:r>
      <w:r w:rsidRPr="00D1138B">
        <w:t xml:space="preserve"> 201</w:t>
      </w:r>
      <w:r w:rsidR="00C72B07" w:rsidRPr="00D1138B">
        <w:t>6</w:t>
      </w:r>
      <w:r w:rsidRPr="00D1138B">
        <w:t> г</w:t>
      </w:r>
      <w:r w:rsidR="00AD5F54" w:rsidRPr="00D1138B">
        <w:t>.</w:t>
      </w:r>
      <w:r w:rsidRPr="00D1138B">
        <w:t xml:space="preserve"> и </w:t>
      </w:r>
      <w:r w:rsidR="00C72B07" w:rsidRPr="00D1138B">
        <w:t>феврале</w:t>
      </w:r>
      <w:r w:rsidRPr="00D1138B">
        <w:t xml:space="preserve"> 201</w:t>
      </w:r>
      <w:r w:rsidR="00C72B07" w:rsidRPr="00D1138B">
        <w:t>7</w:t>
      </w:r>
      <w:r w:rsidRPr="00D1138B">
        <w:t xml:space="preserve"> г., соответственно). Остальные Правила рассматривались в ходе </w:t>
      </w:r>
      <w:r w:rsidR="00C72B07" w:rsidRPr="00D1138B">
        <w:t>71</w:t>
      </w:r>
      <w:r w:rsidRPr="00D1138B">
        <w:t>-го (</w:t>
      </w:r>
      <w:r w:rsidR="00C72B07" w:rsidRPr="00D1138B">
        <w:t>февраль</w:t>
      </w:r>
      <w:r w:rsidRPr="00D1138B">
        <w:t xml:space="preserve"> 201</w:t>
      </w:r>
      <w:r w:rsidR="00C72B07" w:rsidRPr="00D1138B">
        <w:t>6</w:t>
      </w:r>
      <w:r w:rsidRPr="00D1138B">
        <w:t xml:space="preserve"> г.), </w:t>
      </w:r>
      <w:r w:rsidR="00C72B07" w:rsidRPr="00D1138B">
        <w:t>72</w:t>
      </w:r>
      <w:r w:rsidRPr="00D1138B">
        <w:noBreakHyphen/>
        <w:t>го (</w:t>
      </w:r>
      <w:r w:rsidR="00C72B07" w:rsidRPr="00D1138B">
        <w:t>май</w:t>
      </w:r>
      <w:r w:rsidRPr="00D1138B">
        <w:t xml:space="preserve"> 201</w:t>
      </w:r>
      <w:r w:rsidR="00C72B07" w:rsidRPr="00D1138B">
        <w:t>6</w:t>
      </w:r>
      <w:r w:rsidRPr="00D1138B">
        <w:t xml:space="preserve"> г.), </w:t>
      </w:r>
      <w:r w:rsidR="00C72B07" w:rsidRPr="00D1138B">
        <w:t>7</w:t>
      </w:r>
      <w:r w:rsidRPr="00D1138B">
        <w:t>6</w:t>
      </w:r>
      <w:r w:rsidRPr="00D1138B">
        <w:noBreakHyphen/>
        <w:t>го (</w:t>
      </w:r>
      <w:r w:rsidR="00C72B07" w:rsidRPr="00D1138B">
        <w:t>ноябрь</w:t>
      </w:r>
      <w:r w:rsidRPr="00D1138B">
        <w:t xml:space="preserve"> 201</w:t>
      </w:r>
      <w:r w:rsidR="00C72B07" w:rsidRPr="00D1138B">
        <w:t>7</w:t>
      </w:r>
      <w:r w:rsidRPr="00D1138B">
        <w:t> г.)</w:t>
      </w:r>
      <w:r w:rsidR="00C72B07" w:rsidRPr="00D1138B">
        <w:t>, 78-го (июль 2018 г.), 80-го (март 2019 г.)</w:t>
      </w:r>
      <w:r w:rsidRPr="00D1138B">
        <w:t xml:space="preserve"> и </w:t>
      </w:r>
      <w:r w:rsidR="00C72B07" w:rsidRPr="00D1138B">
        <w:t>81</w:t>
      </w:r>
      <w:r w:rsidRPr="00D1138B">
        <w:noBreakHyphen/>
        <w:t>го (</w:t>
      </w:r>
      <w:r w:rsidR="00C72B07" w:rsidRPr="00D1138B">
        <w:t>июль</w:t>
      </w:r>
      <w:r w:rsidRPr="00D1138B">
        <w:t xml:space="preserve"> 201</w:t>
      </w:r>
      <w:r w:rsidR="00116F9D" w:rsidRPr="00D1138B">
        <w:t>9</w:t>
      </w:r>
      <w:r w:rsidRPr="00D1138B">
        <w:t> г.) собраний</w:t>
      </w:r>
      <w:r w:rsidRPr="00D1138B">
        <w:rPr>
          <w:rFonts w:eastAsia="SimSun"/>
          <w:szCs w:val="24"/>
        </w:rPr>
        <w:t>.</w:t>
      </w:r>
    </w:p>
    <w:p w14:paraId="341F4F16" w14:textId="5AE5A21C" w:rsidR="007B142D" w:rsidRPr="00D1138B" w:rsidRDefault="007B142D" w:rsidP="007B142D">
      <w:r w:rsidRPr="00D1138B">
        <w:rPr>
          <w:rFonts w:eastAsia="SimSun"/>
        </w:rPr>
        <w:t>5.3</w:t>
      </w:r>
      <w:r w:rsidRPr="00D1138B">
        <w:tab/>
        <w:t>Бюро своевременно подготовило все предложенные исключения, изменения и дополнения в Правилах процедуры, и их проекты были доступны администрациям по меньшей мере за десять недель до запланированных собраний Комитета в соответствии с п. </w:t>
      </w:r>
      <w:proofErr w:type="spellStart"/>
      <w:r w:rsidRPr="00D1138B">
        <w:rPr>
          <w:b/>
          <w:bCs/>
        </w:rPr>
        <w:t>13.12A</w:t>
      </w:r>
      <w:proofErr w:type="spellEnd"/>
      <w:r w:rsidRPr="00D1138B">
        <w:t xml:space="preserve"> </w:t>
      </w:r>
      <w:r w:rsidRPr="00D1138B">
        <w:rPr>
          <w:b/>
          <w:bCs/>
          <w:i/>
          <w:iCs/>
        </w:rPr>
        <w:t>c)</w:t>
      </w:r>
      <w:r w:rsidRPr="00D1138B">
        <w:t xml:space="preserve"> Регламента радиосвязи и соответствующим Правилом относительно внутренних методов и методов работы </w:t>
      </w:r>
      <w:r w:rsidRPr="00D1138B">
        <w:lastRenderedPageBreak/>
        <w:t xml:space="preserve">Комитета. Эти проекты были размещены на веб-сайте МСЭ, а также распространены среди администраций посредством Циркулярных писем </w:t>
      </w:r>
      <w:proofErr w:type="spellStart"/>
      <w:r w:rsidRPr="00D1138B">
        <w:t>CCRR</w:t>
      </w:r>
      <w:proofErr w:type="spellEnd"/>
      <w:r w:rsidRPr="00D1138B">
        <w:t>/</w:t>
      </w:r>
      <w:r w:rsidR="00C72B07" w:rsidRPr="00D1138B">
        <w:t>53</w:t>
      </w:r>
      <w:r w:rsidR="001F27B6" w:rsidRPr="00D1138B">
        <w:t>−62</w:t>
      </w:r>
      <w:r w:rsidRPr="00D1138B">
        <w:t xml:space="preserve">, направленных в период с </w:t>
      </w:r>
      <w:r w:rsidR="001F27B6" w:rsidRPr="00D1138B">
        <w:t>октября</w:t>
      </w:r>
      <w:r w:rsidRPr="00D1138B">
        <w:t xml:space="preserve"> 201</w:t>
      </w:r>
      <w:r w:rsidR="001F27B6" w:rsidRPr="00D1138B">
        <w:t>5</w:t>
      </w:r>
      <w:r w:rsidRPr="00D1138B">
        <w:t xml:space="preserve"> года по </w:t>
      </w:r>
      <w:r w:rsidR="001F27B6" w:rsidRPr="00D1138B">
        <w:t>апрель</w:t>
      </w:r>
      <w:r w:rsidRPr="00D1138B">
        <w:t xml:space="preserve"> 201</w:t>
      </w:r>
      <w:r w:rsidR="001F27B6" w:rsidRPr="00D1138B">
        <w:t>9</w:t>
      </w:r>
      <w:r w:rsidRPr="00D1138B">
        <w:t> года.</w:t>
      </w:r>
    </w:p>
    <w:p w14:paraId="3029D71C" w14:textId="11076672" w:rsidR="007B142D" w:rsidRPr="00D1138B" w:rsidRDefault="007B142D" w:rsidP="007B142D">
      <w:pPr>
        <w:rPr>
          <w:szCs w:val="24"/>
        </w:rPr>
      </w:pPr>
      <w:r w:rsidRPr="00D1138B">
        <w:rPr>
          <w:rFonts w:eastAsia="SimSun"/>
          <w:szCs w:val="24"/>
        </w:rPr>
        <w:t>5.4</w:t>
      </w:r>
      <w:r w:rsidRPr="00D1138B">
        <w:rPr>
          <w:szCs w:val="24"/>
        </w:rPr>
        <w:tab/>
      </w:r>
      <w:r w:rsidRPr="00D1138B">
        <w:t xml:space="preserve">В целом Комитет исключил (полностью или частично) </w:t>
      </w:r>
      <w:r w:rsidR="00880829" w:rsidRPr="00D1138B">
        <w:t>семь</w:t>
      </w:r>
      <w:r w:rsidRPr="00D1138B">
        <w:t> Правил процедуры, изменил 31 Правило процедуры и добавил 1</w:t>
      </w:r>
      <w:r w:rsidR="00880829" w:rsidRPr="00D1138B">
        <w:t>3</w:t>
      </w:r>
      <w:r w:rsidRPr="00D1138B">
        <w:t xml:space="preserve"> новых Правил процедуры, касающихся непланируемых наземных или космических служб. Он также принял одно </w:t>
      </w:r>
      <w:r w:rsidR="00FF6218" w:rsidRPr="00D1138B">
        <w:t>измененное</w:t>
      </w:r>
      <w:r w:rsidRPr="00D1138B">
        <w:t xml:space="preserve"> Правило, касающееся</w:t>
      </w:r>
      <w:r w:rsidR="00FF6218" w:rsidRPr="00D1138B">
        <w:t xml:space="preserve"> каждого из следующих Региональных соглашений: Стокгольм</w:t>
      </w:r>
      <w:r w:rsidR="009355B6" w:rsidRPr="00D1138B">
        <w:t>-</w:t>
      </w:r>
      <w:r w:rsidR="00FF6218" w:rsidRPr="00D1138B">
        <w:t>61, Женева</w:t>
      </w:r>
      <w:r w:rsidR="009355B6" w:rsidRPr="00D1138B">
        <w:t>-</w:t>
      </w:r>
      <w:r w:rsidR="00FF6218" w:rsidRPr="00D1138B">
        <w:t>75, Женева</w:t>
      </w:r>
      <w:r w:rsidR="009355B6" w:rsidRPr="00D1138B">
        <w:t>-</w:t>
      </w:r>
      <w:r w:rsidR="00FF6218" w:rsidRPr="00D1138B">
        <w:t xml:space="preserve">84 и </w:t>
      </w:r>
      <w:r w:rsidR="009355B6" w:rsidRPr="00D1138B">
        <w:t>Женева-</w:t>
      </w:r>
      <w:r w:rsidR="00FF6218" w:rsidRPr="00D1138B">
        <w:t>2006</w:t>
      </w:r>
      <w:r w:rsidR="009467A8" w:rsidRPr="00D1138B">
        <w:t>;</w:t>
      </w:r>
      <w:r w:rsidR="00FF6218" w:rsidRPr="00D1138B">
        <w:t xml:space="preserve"> одно исключение, касающееся Приложения </w:t>
      </w:r>
      <w:proofErr w:type="spellStart"/>
      <w:r w:rsidR="00FF6218" w:rsidRPr="00D1138B">
        <w:rPr>
          <w:b/>
          <w:bCs/>
        </w:rPr>
        <w:t>30А</w:t>
      </w:r>
      <w:proofErr w:type="spellEnd"/>
      <w:r w:rsidR="00FF6218" w:rsidRPr="00D1138B">
        <w:t xml:space="preserve">, одно исключение, касающееся Приложения </w:t>
      </w:r>
      <w:proofErr w:type="spellStart"/>
      <w:r w:rsidR="00FF6218" w:rsidRPr="00D1138B">
        <w:rPr>
          <w:b/>
          <w:bCs/>
        </w:rPr>
        <w:t>30В</w:t>
      </w:r>
      <w:proofErr w:type="spellEnd"/>
      <w:r w:rsidR="00FF6218" w:rsidRPr="00D1138B">
        <w:t xml:space="preserve">, одно изменение Правил процедуры, касающихся Приложения </w:t>
      </w:r>
      <w:r w:rsidR="00FF6218" w:rsidRPr="00D1138B">
        <w:rPr>
          <w:b/>
          <w:bCs/>
        </w:rPr>
        <w:t>30</w:t>
      </w:r>
      <w:r w:rsidR="009467A8" w:rsidRPr="00D1138B">
        <w:t xml:space="preserve"> и одно изменение Правил процедуры, касающихся Приложения </w:t>
      </w:r>
      <w:proofErr w:type="spellStart"/>
      <w:r w:rsidR="009467A8" w:rsidRPr="00D1138B">
        <w:rPr>
          <w:b/>
          <w:bCs/>
        </w:rPr>
        <w:t>30А</w:t>
      </w:r>
      <w:proofErr w:type="spellEnd"/>
      <w:r w:rsidRPr="00D1138B">
        <w:rPr>
          <w:szCs w:val="24"/>
        </w:rPr>
        <w:t>.</w:t>
      </w:r>
    </w:p>
    <w:p w14:paraId="6C25DE29" w14:textId="447E330C" w:rsidR="00880829" w:rsidRPr="00D1138B" w:rsidRDefault="007B142D" w:rsidP="007B142D">
      <w:pPr>
        <w:rPr>
          <w:rFonts w:eastAsia="SimSun"/>
          <w:szCs w:val="24"/>
        </w:rPr>
      </w:pPr>
      <w:r w:rsidRPr="00D1138B">
        <w:rPr>
          <w:rFonts w:eastAsia="SimSun"/>
          <w:szCs w:val="24"/>
        </w:rPr>
        <w:t>5.5</w:t>
      </w:r>
      <w:r w:rsidRPr="00D1138B">
        <w:rPr>
          <w:rFonts w:eastAsia="SimSun"/>
          <w:szCs w:val="24"/>
        </w:rPr>
        <w:tab/>
      </w:r>
      <w:r w:rsidR="0049597F" w:rsidRPr="00D1138B">
        <w:rPr>
          <w:rFonts w:eastAsia="SimSun"/>
          <w:szCs w:val="24"/>
        </w:rPr>
        <w:t xml:space="preserve">Наряду с этим Комитет решил включить в Правила </w:t>
      </w:r>
      <w:r w:rsidR="009355B6" w:rsidRPr="00D1138B">
        <w:rPr>
          <w:rFonts w:eastAsia="SimSun"/>
          <w:szCs w:val="24"/>
        </w:rPr>
        <w:t xml:space="preserve">процедуры </w:t>
      </w:r>
      <w:r w:rsidR="0049597F" w:rsidRPr="00D1138B">
        <w:rPr>
          <w:rFonts w:eastAsia="SimSun"/>
          <w:szCs w:val="24"/>
        </w:rPr>
        <w:t xml:space="preserve">в качестве примечаний те </w:t>
      </w:r>
      <w:r w:rsidR="005B6087" w:rsidRPr="00D1138B">
        <w:rPr>
          <w:rFonts w:eastAsia="SimSun"/>
          <w:szCs w:val="24"/>
        </w:rPr>
        <w:t xml:space="preserve">решения ВКР-15, </w:t>
      </w:r>
      <w:r w:rsidR="0049597F" w:rsidRPr="00D1138B">
        <w:rPr>
          <w:rFonts w:eastAsia="SimSun"/>
          <w:szCs w:val="24"/>
        </w:rPr>
        <w:t>отраженные в протокол</w:t>
      </w:r>
      <w:r w:rsidR="009355B6" w:rsidRPr="00D1138B">
        <w:rPr>
          <w:rFonts w:eastAsia="SimSun"/>
          <w:szCs w:val="24"/>
        </w:rPr>
        <w:t>ах</w:t>
      </w:r>
      <w:r w:rsidR="0049597F" w:rsidRPr="00D1138B">
        <w:rPr>
          <w:rFonts w:eastAsia="SimSun"/>
          <w:szCs w:val="24"/>
        </w:rPr>
        <w:t xml:space="preserve"> </w:t>
      </w:r>
      <w:r w:rsidR="009355B6" w:rsidRPr="00D1138B">
        <w:rPr>
          <w:rFonts w:eastAsia="SimSun"/>
          <w:szCs w:val="24"/>
        </w:rPr>
        <w:t xml:space="preserve">пленарных </w:t>
      </w:r>
      <w:r w:rsidR="0049597F" w:rsidRPr="00D1138B">
        <w:rPr>
          <w:rFonts w:eastAsia="SimSun"/>
          <w:szCs w:val="24"/>
        </w:rPr>
        <w:t xml:space="preserve">заседаний ВКР-15, которые могут повлиять на применение Регламента радиосвязи или Правил процедуры. Издание Правил процедуры 2017 года содержит указанные примечания, а также все изменения, упомянутые в </w:t>
      </w:r>
      <w:r w:rsidR="00E622C7" w:rsidRPr="00D1138B">
        <w:rPr>
          <w:rFonts w:eastAsia="SimSun"/>
          <w:szCs w:val="24"/>
        </w:rPr>
        <w:t>разделе</w:t>
      </w:r>
      <w:r w:rsidR="0049597F" w:rsidRPr="00D1138B">
        <w:rPr>
          <w:rFonts w:eastAsia="SimSun"/>
          <w:szCs w:val="24"/>
        </w:rPr>
        <w:t xml:space="preserve"> 5.4.</w:t>
      </w:r>
    </w:p>
    <w:p w14:paraId="502E1806" w14:textId="51919C06" w:rsidR="007B142D" w:rsidRPr="00D1138B" w:rsidRDefault="00880829" w:rsidP="007B142D">
      <w:pPr>
        <w:rPr>
          <w:szCs w:val="24"/>
        </w:rPr>
      </w:pPr>
      <w:r w:rsidRPr="00D1138B">
        <w:rPr>
          <w:rFonts w:eastAsia="SimSun"/>
          <w:szCs w:val="24"/>
        </w:rPr>
        <w:t>5.6</w:t>
      </w:r>
      <w:r w:rsidRPr="00D1138B">
        <w:rPr>
          <w:rFonts w:eastAsia="SimSun"/>
          <w:szCs w:val="24"/>
        </w:rPr>
        <w:tab/>
      </w:r>
      <w:r w:rsidR="007B142D" w:rsidRPr="00D1138B">
        <w:t>Список всех Правил процедуры, с которыми работал Комитет после ВКР-1</w:t>
      </w:r>
      <w:r w:rsidRPr="00D1138B">
        <w:t>5</w:t>
      </w:r>
      <w:r w:rsidR="007B142D" w:rsidRPr="00D1138B">
        <w:t xml:space="preserve"> и до своего собрания в </w:t>
      </w:r>
      <w:r w:rsidRPr="00D1138B">
        <w:t>июле</w:t>
      </w:r>
      <w:r w:rsidR="007B142D" w:rsidRPr="00D1138B">
        <w:t xml:space="preserve"> 201</w:t>
      </w:r>
      <w:r w:rsidRPr="00D1138B">
        <w:t>9</w:t>
      </w:r>
      <w:r w:rsidR="007B142D" w:rsidRPr="00D1138B">
        <w:t> года включительно и которые относятся к решениям ВКР</w:t>
      </w:r>
      <w:r w:rsidR="007B142D" w:rsidRPr="00D1138B">
        <w:noBreakHyphen/>
        <w:t>1</w:t>
      </w:r>
      <w:r w:rsidRPr="00D1138B">
        <w:t>5</w:t>
      </w:r>
      <w:r w:rsidR="007B142D" w:rsidRPr="00D1138B">
        <w:t>, представлен в Таблице 5-1, а в Таблице 5-2 – список Правил процедуры, не относящихся к решениям ВКР</w:t>
      </w:r>
      <w:r w:rsidR="007B142D" w:rsidRPr="00D1138B">
        <w:noBreakHyphen/>
        <w:t>1</w:t>
      </w:r>
      <w:r w:rsidRPr="00D1138B">
        <w:t>5</w:t>
      </w:r>
      <w:r w:rsidR="007B142D" w:rsidRPr="00D1138B">
        <w:t>. В эти таблицы включены соответствующее(</w:t>
      </w:r>
      <w:proofErr w:type="spellStart"/>
      <w:r w:rsidR="007B142D" w:rsidRPr="00D1138B">
        <w:t>ие</w:t>
      </w:r>
      <w:proofErr w:type="spellEnd"/>
      <w:r w:rsidR="007B142D" w:rsidRPr="00D1138B">
        <w:t>) положение(я) Регламента радиосвязи, решения ВКР-1</w:t>
      </w:r>
      <w:r w:rsidRPr="00D1138B">
        <w:t>5</w:t>
      </w:r>
      <w:r w:rsidR="007B142D" w:rsidRPr="00D1138B">
        <w:t>, меры, принятые Комитетом, и информация относительно распространения проектов Правил процедуры и собрания, на котором Комитет принял эти меры, если это применимо</w:t>
      </w:r>
      <w:r w:rsidR="007B142D" w:rsidRPr="00D1138B">
        <w:rPr>
          <w:szCs w:val="24"/>
        </w:rPr>
        <w:t>.</w:t>
      </w:r>
    </w:p>
    <w:p w14:paraId="02A92D07" w14:textId="344BD131" w:rsidR="00880829" w:rsidRPr="00D1138B" w:rsidRDefault="007B142D" w:rsidP="00880829">
      <w:pPr>
        <w:rPr>
          <w:szCs w:val="24"/>
        </w:rPr>
      </w:pPr>
      <w:r w:rsidRPr="00D1138B">
        <w:rPr>
          <w:szCs w:val="24"/>
        </w:rPr>
        <w:t>5.7</w:t>
      </w:r>
      <w:r w:rsidRPr="00D1138B">
        <w:rPr>
          <w:szCs w:val="24"/>
        </w:rPr>
        <w:tab/>
      </w:r>
      <w:r w:rsidR="005B6087" w:rsidRPr="00D1138B">
        <w:rPr>
          <w:szCs w:val="24"/>
        </w:rPr>
        <w:t xml:space="preserve">На </w:t>
      </w:r>
      <w:r w:rsidR="00755382" w:rsidRPr="00D1138B">
        <w:rPr>
          <w:szCs w:val="24"/>
        </w:rPr>
        <w:t xml:space="preserve">своем </w:t>
      </w:r>
      <w:r w:rsidR="005B6087" w:rsidRPr="00D1138B">
        <w:rPr>
          <w:szCs w:val="24"/>
        </w:rPr>
        <w:t>74-м собрании Комитет утвердил, среди прочих, Правило процедуры</w:t>
      </w:r>
      <w:r w:rsidR="009355B6" w:rsidRPr="00D1138B">
        <w:rPr>
          <w:szCs w:val="24"/>
        </w:rPr>
        <w:t xml:space="preserve"> по</w:t>
      </w:r>
      <w:r w:rsidR="005B6087" w:rsidRPr="00D1138B">
        <w:rPr>
          <w:szCs w:val="24"/>
        </w:rPr>
        <w:t xml:space="preserve"> п.</w:t>
      </w:r>
      <w:r w:rsidR="00BE5C0F" w:rsidRPr="00D1138B">
        <w:rPr>
          <w:szCs w:val="24"/>
        </w:rPr>
        <w:t> </w:t>
      </w:r>
      <w:r w:rsidR="005B6087" w:rsidRPr="00D1138B">
        <w:rPr>
          <w:b/>
          <w:bCs/>
          <w:szCs w:val="24"/>
        </w:rPr>
        <w:t>1.112</w:t>
      </w:r>
      <w:r w:rsidR="00BE5C0F" w:rsidRPr="00D1138B">
        <w:rPr>
          <w:b/>
          <w:bCs/>
          <w:szCs w:val="24"/>
        </w:rPr>
        <w:t> </w:t>
      </w:r>
      <w:r w:rsidR="005B6087" w:rsidRPr="00D1138B">
        <w:rPr>
          <w:szCs w:val="24"/>
        </w:rPr>
        <w:t xml:space="preserve">РР, </w:t>
      </w:r>
      <w:r w:rsidR="009355B6" w:rsidRPr="00D1138B">
        <w:rPr>
          <w:szCs w:val="24"/>
        </w:rPr>
        <w:t>направленное</w:t>
      </w:r>
      <w:r w:rsidR="005B6087" w:rsidRPr="00D1138B">
        <w:rPr>
          <w:szCs w:val="24"/>
        </w:rPr>
        <w:t xml:space="preserve"> в </w:t>
      </w:r>
      <w:r w:rsidR="009355B6" w:rsidRPr="00D1138B">
        <w:rPr>
          <w:szCs w:val="24"/>
        </w:rPr>
        <w:t xml:space="preserve">Циркулярном письме </w:t>
      </w:r>
      <w:proofErr w:type="spellStart"/>
      <w:r w:rsidR="005B6087" w:rsidRPr="00D1138B">
        <w:rPr>
          <w:szCs w:val="24"/>
        </w:rPr>
        <w:t>CCRR</w:t>
      </w:r>
      <w:proofErr w:type="spellEnd"/>
      <w:r w:rsidR="005B6087" w:rsidRPr="00D1138B">
        <w:rPr>
          <w:szCs w:val="24"/>
        </w:rPr>
        <w:t>/</w:t>
      </w:r>
      <w:hyperlink r:id="rId9" w:history="1">
        <w:r w:rsidR="005B6087" w:rsidRPr="00D1138B">
          <w:rPr>
            <w:rStyle w:val="Hyperlink"/>
            <w:szCs w:val="24"/>
          </w:rPr>
          <w:t>58</w:t>
        </w:r>
      </w:hyperlink>
      <w:r w:rsidR="005B6087" w:rsidRPr="00D1138B">
        <w:rPr>
          <w:szCs w:val="24"/>
        </w:rPr>
        <w:t xml:space="preserve">, в котором дано определение "спутниковой сети". Данное Правило процедуры может иметь последствия для обработки заявлений в соответствии с Приложением </w:t>
      </w:r>
      <w:r w:rsidR="005B6087" w:rsidRPr="00D1138B">
        <w:rPr>
          <w:b/>
          <w:bCs/>
          <w:szCs w:val="24"/>
        </w:rPr>
        <w:t>4</w:t>
      </w:r>
      <w:r w:rsidR="005B6087" w:rsidRPr="00D1138B">
        <w:rPr>
          <w:szCs w:val="24"/>
        </w:rPr>
        <w:t>. Данное действие было предпринято в связи с противоречиями между Таблицей А Дополнени</w:t>
      </w:r>
      <w:r w:rsidR="009355B6" w:rsidRPr="00D1138B">
        <w:rPr>
          <w:szCs w:val="24"/>
        </w:rPr>
        <w:t>я</w:t>
      </w:r>
      <w:r w:rsidR="005B6087" w:rsidRPr="00D1138B">
        <w:rPr>
          <w:szCs w:val="24"/>
        </w:rPr>
        <w:t xml:space="preserve"> 3 к Приложению </w:t>
      </w:r>
      <w:r w:rsidR="005B6087" w:rsidRPr="00D1138B">
        <w:rPr>
          <w:b/>
          <w:bCs/>
          <w:szCs w:val="24"/>
        </w:rPr>
        <w:t>4</w:t>
      </w:r>
      <w:r w:rsidR="005B6087" w:rsidRPr="00D1138B">
        <w:rPr>
          <w:szCs w:val="24"/>
        </w:rPr>
        <w:t xml:space="preserve"> и п. </w:t>
      </w:r>
      <w:r w:rsidR="005B6087" w:rsidRPr="00D1138B">
        <w:rPr>
          <w:b/>
          <w:bCs/>
          <w:szCs w:val="24"/>
        </w:rPr>
        <w:t>1.112</w:t>
      </w:r>
      <w:r w:rsidR="005B6087" w:rsidRPr="00D1138B">
        <w:rPr>
          <w:szCs w:val="24"/>
        </w:rPr>
        <w:t xml:space="preserve"> РР, в </w:t>
      </w:r>
      <w:r w:rsidR="00835CAE" w:rsidRPr="00D1138B">
        <w:rPr>
          <w:szCs w:val="24"/>
        </w:rPr>
        <w:t xml:space="preserve">котором </w:t>
      </w:r>
      <w:r w:rsidR="005B6087" w:rsidRPr="00D1138B">
        <w:rPr>
          <w:szCs w:val="24"/>
        </w:rPr>
        <w:t xml:space="preserve">указано, что спутниковая сеть состоит только из одного спутника и связанных с ним земных станций. </w:t>
      </w:r>
    </w:p>
    <w:p w14:paraId="2F310CE2" w14:textId="69995CAA" w:rsidR="00880829" w:rsidRPr="00D1138B" w:rsidRDefault="00880829" w:rsidP="00880829">
      <w:r w:rsidRPr="00D1138B">
        <w:t>5.8</w:t>
      </w:r>
      <w:r w:rsidRPr="00D1138B">
        <w:tab/>
      </w:r>
      <w:r w:rsidR="00755382" w:rsidRPr="00D1138B">
        <w:t>На 71-м собрании Комитета Бюро представило вклады, касающиеся прием</w:t>
      </w:r>
      <w:r w:rsidR="009467A8" w:rsidRPr="00D1138B">
        <w:t>лемости</w:t>
      </w:r>
      <w:r w:rsidR="00755382" w:rsidRPr="00D1138B">
        <w:t xml:space="preserve"> заявок с запросами о координации спутниковых сетей в соответствии с положениями Статьи </w:t>
      </w:r>
      <w:r w:rsidR="00755382" w:rsidRPr="00D1138B">
        <w:rPr>
          <w:b/>
          <w:bCs/>
        </w:rPr>
        <w:t xml:space="preserve">9 </w:t>
      </w:r>
      <w:r w:rsidR="00755382" w:rsidRPr="00D1138B">
        <w:t xml:space="preserve">до вступления в силу решения ВКР-15. </w:t>
      </w:r>
      <w:r w:rsidR="00EF7782" w:rsidRPr="00D1138B">
        <w:t xml:space="preserve">Комитет </w:t>
      </w:r>
      <w:r w:rsidR="009467A8" w:rsidRPr="00D1138B">
        <w:t>принял к сведению</w:t>
      </w:r>
      <w:r w:rsidR="00EF7782" w:rsidRPr="00D1138B">
        <w:t xml:space="preserve"> установленную с 1988 года практику представления администрациями информации для предварительной публикации спутниковых сетей </w:t>
      </w:r>
      <w:r w:rsidR="00835CAE" w:rsidRPr="00D1138B">
        <w:t>в</w:t>
      </w:r>
      <w:r w:rsidR="00EF7782" w:rsidRPr="00D1138B">
        <w:t xml:space="preserve"> диапазон</w:t>
      </w:r>
      <w:r w:rsidR="00835CAE" w:rsidRPr="00D1138B">
        <w:t>ах частот</w:t>
      </w:r>
      <w:r w:rsidR="00EF7782" w:rsidRPr="00D1138B">
        <w:t>, распределение которых еще не вступило в силу в Регламенте радиосвязи</w:t>
      </w:r>
      <w:r w:rsidR="00FD116F" w:rsidRPr="00D1138B">
        <w:t xml:space="preserve">. В результате Комитет поручил Бюро подготовить проект Правила процедуры, основанного на данной практике, и </w:t>
      </w:r>
      <w:r w:rsidR="00CD238C" w:rsidRPr="00D1138B">
        <w:t>направить</w:t>
      </w:r>
      <w:r w:rsidR="00FD116F" w:rsidRPr="00D1138B">
        <w:t xml:space="preserve"> его </w:t>
      </w:r>
      <w:r w:rsidR="00CD238C" w:rsidRPr="00D1138B">
        <w:t xml:space="preserve">Государствам-Членам </w:t>
      </w:r>
      <w:r w:rsidR="00FD116F" w:rsidRPr="00D1138B">
        <w:t xml:space="preserve">для </w:t>
      </w:r>
      <w:r w:rsidR="00CD238C" w:rsidRPr="00D1138B">
        <w:t xml:space="preserve">представления </w:t>
      </w:r>
      <w:r w:rsidR="00FD116F" w:rsidRPr="00D1138B">
        <w:t xml:space="preserve">замечаний. </w:t>
      </w:r>
      <w:r w:rsidR="009467A8" w:rsidRPr="00D1138B">
        <w:t>Данный</w:t>
      </w:r>
      <w:r w:rsidR="00FD116F" w:rsidRPr="00D1138B">
        <w:t xml:space="preserve"> проект Правила процедуры был принят на 72-м собрании Комитета с учетом замечаний администраций.</w:t>
      </w:r>
    </w:p>
    <w:p w14:paraId="6F6EE14F" w14:textId="561206E6" w:rsidR="00FB4E9E" w:rsidRPr="00D1138B" w:rsidRDefault="00FB4E9E" w:rsidP="00880829">
      <w:r w:rsidRPr="00D1138B">
        <w:t>5.9</w:t>
      </w:r>
      <w:r w:rsidRPr="00D1138B">
        <w:tab/>
      </w:r>
      <w:r w:rsidR="00625882" w:rsidRPr="00D1138B">
        <w:rPr>
          <w:szCs w:val="22"/>
        </w:rPr>
        <w:t xml:space="preserve">На своем 72-м собрании Комитет получил от одной из администраций </w:t>
      </w:r>
      <w:r w:rsidR="009467A8" w:rsidRPr="00D1138B">
        <w:rPr>
          <w:szCs w:val="22"/>
        </w:rPr>
        <w:t>запрос</w:t>
      </w:r>
      <w:r w:rsidR="00625882" w:rsidRPr="00D1138B">
        <w:rPr>
          <w:szCs w:val="22"/>
        </w:rPr>
        <w:t>, касающ</w:t>
      </w:r>
      <w:r w:rsidR="009467A8" w:rsidRPr="00D1138B">
        <w:rPr>
          <w:szCs w:val="22"/>
        </w:rPr>
        <w:t>ийся</w:t>
      </w:r>
      <w:r w:rsidR="00625882" w:rsidRPr="00D1138B">
        <w:rPr>
          <w:szCs w:val="22"/>
        </w:rPr>
        <w:t xml:space="preserve"> </w:t>
      </w:r>
      <w:r w:rsidR="00CD238C" w:rsidRPr="00D1138B">
        <w:rPr>
          <w:szCs w:val="22"/>
        </w:rPr>
        <w:t>получения</w:t>
      </w:r>
      <w:r w:rsidR="00625882" w:rsidRPr="00D1138B">
        <w:rPr>
          <w:szCs w:val="22"/>
        </w:rPr>
        <w:t xml:space="preserve"> </w:t>
      </w:r>
      <w:r w:rsidR="009467A8" w:rsidRPr="00D1138B">
        <w:rPr>
          <w:szCs w:val="22"/>
        </w:rPr>
        <w:t xml:space="preserve">направляемой Бюро в адрес администраций </w:t>
      </w:r>
      <w:r w:rsidR="00625882" w:rsidRPr="00D1138B">
        <w:rPr>
          <w:szCs w:val="22"/>
        </w:rPr>
        <w:t xml:space="preserve">корреспонденции, которая </w:t>
      </w:r>
      <w:r w:rsidR="00FD116F" w:rsidRPr="00D1138B">
        <w:rPr>
          <w:szCs w:val="22"/>
        </w:rPr>
        <w:t>относится к</w:t>
      </w:r>
      <w:r w:rsidR="00625882" w:rsidRPr="00D1138B">
        <w:rPr>
          <w:szCs w:val="22"/>
        </w:rPr>
        <w:t xml:space="preserve"> процедур</w:t>
      </w:r>
      <w:r w:rsidR="00FD116F" w:rsidRPr="00D1138B">
        <w:rPr>
          <w:szCs w:val="22"/>
        </w:rPr>
        <w:t>е</w:t>
      </w:r>
      <w:r w:rsidR="00625882" w:rsidRPr="00D1138B">
        <w:rPr>
          <w:szCs w:val="22"/>
        </w:rPr>
        <w:t xml:space="preserve"> координации частотных присвоений в соответствии с положениями Регионального соглашения </w:t>
      </w:r>
      <w:proofErr w:type="spellStart"/>
      <w:r w:rsidR="00625882" w:rsidRPr="00D1138B">
        <w:rPr>
          <w:szCs w:val="22"/>
        </w:rPr>
        <w:t>GE06</w:t>
      </w:r>
      <w:proofErr w:type="spellEnd"/>
      <w:r w:rsidR="00625882" w:rsidRPr="00D1138B">
        <w:rPr>
          <w:szCs w:val="22"/>
        </w:rPr>
        <w:t>. Комитет поручил Бюро разработать проект Правила процедуры, которое бы обновило Часть </w:t>
      </w:r>
      <w:proofErr w:type="spellStart"/>
      <w:r w:rsidR="00625882" w:rsidRPr="00D1138B">
        <w:rPr>
          <w:szCs w:val="22"/>
        </w:rPr>
        <w:t>A10</w:t>
      </w:r>
      <w:proofErr w:type="spellEnd"/>
      <w:r w:rsidR="00625882" w:rsidRPr="00D1138B">
        <w:rPr>
          <w:szCs w:val="22"/>
        </w:rPr>
        <w:t xml:space="preserve"> Правил процедуры </w:t>
      </w:r>
      <w:r w:rsidR="009E010A" w:rsidRPr="00D1138B">
        <w:rPr>
          <w:szCs w:val="22"/>
        </w:rPr>
        <w:t xml:space="preserve">в целях </w:t>
      </w:r>
      <w:r w:rsidR="00625882" w:rsidRPr="00D1138B">
        <w:rPr>
          <w:szCs w:val="22"/>
        </w:rPr>
        <w:t>гаранти</w:t>
      </w:r>
      <w:r w:rsidR="009E010A" w:rsidRPr="00D1138B">
        <w:rPr>
          <w:szCs w:val="22"/>
        </w:rPr>
        <w:t>и того</w:t>
      </w:r>
      <w:r w:rsidR="00625882" w:rsidRPr="00D1138B">
        <w:rPr>
          <w:szCs w:val="22"/>
        </w:rPr>
        <w:t>, что администрации, которым направля</w:t>
      </w:r>
      <w:r w:rsidR="009E010A" w:rsidRPr="00D1138B">
        <w:rPr>
          <w:szCs w:val="22"/>
        </w:rPr>
        <w:t>ю</w:t>
      </w:r>
      <w:r w:rsidR="00625882" w:rsidRPr="00D1138B">
        <w:rPr>
          <w:szCs w:val="22"/>
        </w:rPr>
        <w:t>тся напоминани</w:t>
      </w:r>
      <w:r w:rsidR="009E010A" w:rsidRPr="00D1138B">
        <w:rPr>
          <w:szCs w:val="22"/>
        </w:rPr>
        <w:t>я</w:t>
      </w:r>
      <w:r w:rsidR="00625882" w:rsidRPr="00D1138B">
        <w:rPr>
          <w:szCs w:val="22"/>
        </w:rPr>
        <w:t xml:space="preserve"> в соответствии с п. 4.1.4.10 Регионального соглашения </w:t>
      </w:r>
      <w:proofErr w:type="spellStart"/>
      <w:r w:rsidR="00625882" w:rsidRPr="00D1138B">
        <w:rPr>
          <w:szCs w:val="22"/>
        </w:rPr>
        <w:t>GE06</w:t>
      </w:r>
      <w:proofErr w:type="spellEnd"/>
      <w:r w:rsidR="00625882" w:rsidRPr="00D1138B">
        <w:rPr>
          <w:szCs w:val="22"/>
        </w:rPr>
        <w:t>, получ</w:t>
      </w:r>
      <w:r w:rsidR="009E010A" w:rsidRPr="00D1138B">
        <w:rPr>
          <w:szCs w:val="22"/>
        </w:rPr>
        <w:t>и</w:t>
      </w:r>
      <w:r w:rsidR="00625882" w:rsidRPr="00D1138B">
        <w:rPr>
          <w:szCs w:val="22"/>
        </w:rPr>
        <w:t xml:space="preserve">ли </w:t>
      </w:r>
      <w:r w:rsidR="009E010A" w:rsidRPr="00D1138B">
        <w:rPr>
          <w:szCs w:val="22"/>
        </w:rPr>
        <w:t xml:space="preserve">их </w:t>
      </w:r>
      <w:r w:rsidR="00CD238C" w:rsidRPr="00D1138B">
        <w:rPr>
          <w:szCs w:val="22"/>
        </w:rPr>
        <w:t>до истечения соответствующих предельных сроков</w:t>
      </w:r>
      <w:r w:rsidR="00625882" w:rsidRPr="00D1138B">
        <w:rPr>
          <w:szCs w:val="22"/>
        </w:rPr>
        <w:t>. Данный проект Правила процедуры был принят на 73-м собрании Комитета с учетом замечаний администраций.</w:t>
      </w:r>
    </w:p>
    <w:p w14:paraId="1FFBBCCC" w14:textId="5A6DAE15" w:rsidR="00860E91" w:rsidRPr="00D1138B" w:rsidRDefault="00860E91" w:rsidP="00880829">
      <w:r w:rsidRPr="00D1138B">
        <w:t>5.10</w:t>
      </w:r>
      <w:r w:rsidRPr="00D1138B">
        <w:tab/>
      </w:r>
      <w:r w:rsidR="00FD116F" w:rsidRPr="00D1138B">
        <w:t>На своем 73-м собрании Комитет рассмотрел просьбу одной из администраций о</w:t>
      </w:r>
      <w:r w:rsidR="005941FA" w:rsidRPr="00D1138B">
        <w:t> </w:t>
      </w:r>
      <w:r w:rsidR="00FD116F" w:rsidRPr="00D1138B">
        <w:t xml:space="preserve">принятии решения </w:t>
      </w:r>
      <w:r w:rsidR="00424C9C" w:rsidRPr="00D1138B">
        <w:t>о восстановлении заявк</w:t>
      </w:r>
      <w:r w:rsidR="009E010A" w:rsidRPr="00D1138B">
        <w:t>и</w:t>
      </w:r>
      <w:r w:rsidR="00424C9C" w:rsidRPr="00D1138B">
        <w:t xml:space="preserve"> по Части В и заявки, касающейся заявления спутниковой сети. Комитет признал существование трудностей, с которыми сталкиваются администрации, пытающиеся прийти к согласию с другими администрациями, н</w:t>
      </w:r>
      <w:r w:rsidR="009E010A" w:rsidRPr="00D1138B">
        <w:t>о</w:t>
      </w:r>
      <w:r w:rsidR="00424C9C" w:rsidRPr="00D1138B">
        <w:t xml:space="preserve"> не получающие ответа на свою корреспонденцию. </w:t>
      </w:r>
      <w:r w:rsidR="009E010A" w:rsidRPr="00D1138B">
        <w:t>В связи с этим</w:t>
      </w:r>
      <w:r w:rsidR="00424C9C" w:rsidRPr="00D1138B">
        <w:t xml:space="preserve"> Комитет поручил Бюро подготовить и распространить среди администраций для получения замечаний проект Правила процедуры, относящегося к применению п.</w:t>
      </w:r>
      <w:r w:rsidR="009E010A" w:rsidRPr="00D1138B">
        <w:t> </w:t>
      </w:r>
      <w:r w:rsidR="00424C9C" w:rsidRPr="00D1138B">
        <w:t xml:space="preserve">6.6 Статьи 6 Приложения </w:t>
      </w:r>
      <w:proofErr w:type="spellStart"/>
      <w:r w:rsidR="00424C9C" w:rsidRPr="00D1138B">
        <w:rPr>
          <w:b/>
          <w:bCs/>
        </w:rPr>
        <w:t>30В</w:t>
      </w:r>
      <w:proofErr w:type="spellEnd"/>
      <w:r w:rsidR="00B35791" w:rsidRPr="00D1138B">
        <w:t xml:space="preserve">, исходя из </w:t>
      </w:r>
      <w:r w:rsidR="00424C9C" w:rsidRPr="00D1138B">
        <w:t xml:space="preserve">того, что отсутствие ответа на запросы по п. 6.6 </w:t>
      </w:r>
      <w:r w:rsidR="00B35791" w:rsidRPr="00D1138B">
        <w:t xml:space="preserve">будет </w:t>
      </w:r>
      <w:r w:rsidR="00424C9C" w:rsidRPr="00D1138B">
        <w:t>означа</w:t>
      </w:r>
      <w:r w:rsidR="00B35791" w:rsidRPr="00D1138B">
        <w:t>ть</w:t>
      </w:r>
      <w:r w:rsidR="00424C9C" w:rsidRPr="00D1138B">
        <w:t xml:space="preserve"> несогласие. </w:t>
      </w:r>
      <w:r w:rsidR="00424C9C" w:rsidRPr="00D1138B">
        <w:rPr>
          <w:szCs w:val="22"/>
        </w:rPr>
        <w:t>Данный проект Правила процедуры был принят на 74-м собрании Комитета с учетом замечаний администраций.</w:t>
      </w:r>
    </w:p>
    <w:p w14:paraId="6A825FA8" w14:textId="2B588839" w:rsidR="00860E91" w:rsidRPr="00D1138B" w:rsidRDefault="00860E91" w:rsidP="00880829">
      <w:r w:rsidRPr="00D1138B">
        <w:t>5.11</w:t>
      </w:r>
      <w:r w:rsidRPr="00D1138B">
        <w:tab/>
      </w:r>
      <w:r w:rsidR="0046386A" w:rsidRPr="00D1138B">
        <w:t xml:space="preserve">На своем 77-м собрании Комитет рассмотрел вклады Бюро по применению п. </w:t>
      </w:r>
      <w:r w:rsidR="0046386A" w:rsidRPr="00D1138B">
        <w:rPr>
          <w:b/>
          <w:bCs/>
        </w:rPr>
        <w:t>4.4</w:t>
      </w:r>
      <w:r w:rsidR="0046386A" w:rsidRPr="00D1138B">
        <w:t xml:space="preserve"> РР </w:t>
      </w:r>
      <w:r w:rsidR="00B35791" w:rsidRPr="00D1138B">
        <w:t xml:space="preserve">на основе </w:t>
      </w:r>
      <w:r w:rsidR="0046386A" w:rsidRPr="00D1138B">
        <w:t>результат</w:t>
      </w:r>
      <w:r w:rsidR="00B35791" w:rsidRPr="00D1138B">
        <w:t>ов</w:t>
      </w:r>
      <w:r w:rsidR="0046386A" w:rsidRPr="00D1138B">
        <w:t xml:space="preserve"> </w:t>
      </w:r>
      <w:r w:rsidR="00B35791" w:rsidRPr="00D1138B">
        <w:t xml:space="preserve">обсуждения аспектов </w:t>
      </w:r>
      <w:r w:rsidR="0046386A" w:rsidRPr="00D1138B">
        <w:t>данного вопроса на 75-м и 76-м собраниях.</w:t>
      </w:r>
      <w:r w:rsidR="00B35791" w:rsidRPr="00D1138B">
        <w:t xml:space="preserve"> Эти аспекты </w:t>
      </w:r>
      <w:r w:rsidR="0046386A" w:rsidRPr="00D1138B">
        <w:t xml:space="preserve">касались возросшего числа негеостационарных спутниковых сетей, представленных в соответствии с п. </w:t>
      </w:r>
      <w:r w:rsidR="0046386A" w:rsidRPr="00D1138B">
        <w:rPr>
          <w:b/>
          <w:bCs/>
        </w:rPr>
        <w:t>4.4</w:t>
      </w:r>
      <w:r w:rsidR="0046386A" w:rsidRPr="00D1138B">
        <w:t xml:space="preserve"> РР, и </w:t>
      </w:r>
      <w:r w:rsidR="00B35791" w:rsidRPr="00D1138B">
        <w:t xml:space="preserve">проведения испытаний </w:t>
      </w:r>
      <w:r w:rsidR="0046386A" w:rsidRPr="00D1138B">
        <w:t xml:space="preserve">систем служб в </w:t>
      </w:r>
      <w:r w:rsidR="00B35791" w:rsidRPr="00D1138B">
        <w:t xml:space="preserve">полосах </w:t>
      </w:r>
      <w:r w:rsidR="0046386A" w:rsidRPr="00D1138B">
        <w:t>частот,</w:t>
      </w:r>
      <w:r w:rsidR="00A942F1" w:rsidRPr="00D1138B">
        <w:t xml:space="preserve"> не имеющих распределени</w:t>
      </w:r>
      <w:r w:rsidR="00B35791" w:rsidRPr="00D1138B">
        <w:t>й</w:t>
      </w:r>
      <w:r w:rsidR="00A942F1" w:rsidRPr="00D1138B">
        <w:t xml:space="preserve"> таким службам, например, аэростатов, которые могут причинить вредные помехи другим службам радиосвязи, функционирующим в соответствии с Регламентом радиосвязи. </w:t>
      </w:r>
      <w:r w:rsidR="00B35791" w:rsidRPr="00D1138B">
        <w:rPr>
          <w:szCs w:val="22"/>
        </w:rPr>
        <w:t xml:space="preserve">В связи с этим </w:t>
      </w:r>
      <w:r w:rsidR="00A942F1" w:rsidRPr="00D1138B">
        <w:rPr>
          <w:szCs w:val="22"/>
        </w:rPr>
        <w:t>Комитет поручил Бюро подготовить и распространить среди администраций для получения замечаний</w:t>
      </w:r>
      <w:r w:rsidR="0046386A" w:rsidRPr="00D1138B">
        <w:t xml:space="preserve"> </w:t>
      </w:r>
      <w:r w:rsidR="00A942F1" w:rsidRPr="00D1138B">
        <w:rPr>
          <w:szCs w:val="22"/>
        </w:rPr>
        <w:t xml:space="preserve">проект Правила процедуры для решения данного вопроса. </w:t>
      </w:r>
      <w:r w:rsidR="00424C9C" w:rsidRPr="00D1138B">
        <w:rPr>
          <w:szCs w:val="22"/>
        </w:rPr>
        <w:t>Данный проект Правила процедуры был принят на 78-м собрании Комитета с учетом замечаний администраций.</w:t>
      </w:r>
    </w:p>
    <w:p w14:paraId="4EFCB87E" w14:textId="00ABA6EB" w:rsidR="00860E91" w:rsidRPr="00D1138B" w:rsidRDefault="00860E91" w:rsidP="00880829">
      <w:r w:rsidRPr="00D1138B">
        <w:t>5.12</w:t>
      </w:r>
      <w:r w:rsidRPr="00D1138B">
        <w:tab/>
      </w:r>
      <w:r w:rsidR="00A942F1" w:rsidRPr="00D1138B">
        <w:t>На своем 77-м собрании Комитет рассмотрел вклады Бюро по действиям, предпринятым в связи с продлением регламентарного предельного срока ввода в действие частотных присвоений спутниковым сетям. Комитет счел, что в тех случаях, когда дается согласие на продление регламентарного предельного срока ввода в действие частотных присвоений спутниковым сетям, может потребоваться также продление срока на</w:t>
      </w:r>
      <w:r w:rsidR="009A4AE7" w:rsidRPr="00D1138B">
        <w:t xml:space="preserve"> предоставление информации для заявления</w:t>
      </w:r>
      <w:r w:rsidR="00A942F1" w:rsidRPr="00D1138B">
        <w:t xml:space="preserve"> </w:t>
      </w:r>
      <w:r w:rsidR="009A4AE7" w:rsidRPr="00D1138B">
        <w:t xml:space="preserve">в соответствии с п. </w:t>
      </w:r>
      <w:r w:rsidR="009A4AE7" w:rsidRPr="00D1138B">
        <w:rPr>
          <w:b/>
          <w:bCs/>
        </w:rPr>
        <w:t>11.15</w:t>
      </w:r>
      <w:r w:rsidR="009A4AE7" w:rsidRPr="00D1138B">
        <w:t xml:space="preserve"> РР и</w:t>
      </w:r>
      <w:r w:rsidR="00A942F1" w:rsidRPr="00D1138B">
        <w:rPr>
          <w:szCs w:val="22"/>
        </w:rPr>
        <w:t xml:space="preserve"> </w:t>
      </w:r>
      <w:r w:rsidR="009A4AE7" w:rsidRPr="00D1138B">
        <w:t xml:space="preserve">данных по процедуре надлежащего исполнения в соответствии с Резолюцией </w:t>
      </w:r>
      <w:r w:rsidR="009A4AE7" w:rsidRPr="00D1138B">
        <w:rPr>
          <w:b/>
          <w:bCs/>
        </w:rPr>
        <w:t>49 (Пересм. ВКР-15)</w:t>
      </w:r>
      <w:r w:rsidR="009A4AE7" w:rsidRPr="00D1138B">
        <w:t xml:space="preserve">. </w:t>
      </w:r>
      <w:r w:rsidR="009A4AE7" w:rsidRPr="00D1138B">
        <w:rPr>
          <w:szCs w:val="22"/>
        </w:rPr>
        <w:t>В</w:t>
      </w:r>
      <w:r w:rsidR="00861065" w:rsidRPr="00D1138B">
        <w:rPr>
          <w:szCs w:val="22"/>
        </w:rPr>
        <w:t xml:space="preserve"> связи с этим </w:t>
      </w:r>
      <w:r w:rsidR="009A4AE7" w:rsidRPr="00D1138B">
        <w:rPr>
          <w:szCs w:val="22"/>
        </w:rPr>
        <w:t>Комитет поручил Бюро подготовить и распространить среди администраций для получения замечаний</w:t>
      </w:r>
      <w:r w:rsidR="009A4AE7" w:rsidRPr="00D1138B">
        <w:t xml:space="preserve"> </w:t>
      </w:r>
      <w:r w:rsidR="009A4AE7" w:rsidRPr="00D1138B">
        <w:rPr>
          <w:szCs w:val="22"/>
        </w:rPr>
        <w:t xml:space="preserve">проект Правила процедуры для решения данного вопроса. </w:t>
      </w:r>
      <w:r w:rsidR="00424C9C" w:rsidRPr="00D1138B">
        <w:t>Д</w:t>
      </w:r>
      <w:r w:rsidR="00424C9C" w:rsidRPr="00D1138B">
        <w:rPr>
          <w:szCs w:val="22"/>
        </w:rPr>
        <w:t>анный проект Правила процедуры был принят на 78-м собрании Комитета с учетом замечаний администраций.</w:t>
      </w:r>
    </w:p>
    <w:p w14:paraId="6D65B370" w14:textId="0527FB74" w:rsidR="00860E91" w:rsidRPr="00D1138B" w:rsidRDefault="00860E91" w:rsidP="00880829">
      <w:r w:rsidRPr="00D1138B">
        <w:t>5.13</w:t>
      </w:r>
      <w:r w:rsidRPr="00D1138B">
        <w:tab/>
      </w:r>
      <w:r w:rsidR="0046386A" w:rsidRPr="00D1138B">
        <w:rPr>
          <w:szCs w:val="22"/>
        </w:rPr>
        <w:t>На основании вкладов</w:t>
      </w:r>
      <w:r w:rsidR="00861065" w:rsidRPr="00D1138B">
        <w:rPr>
          <w:szCs w:val="22"/>
        </w:rPr>
        <w:t xml:space="preserve">, которые </w:t>
      </w:r>
      <w:r w:rsidR="0046386A" w:rsidRPr="00D1138B">
        <w:rPr>
          <w:szCs w:val="22"/>
        </w:rPr>
        <w:t xml:space="preserve">Бюро </w:t>
      </w:r>
      <w:r w:rsidR="00861065" w:rsidRPr="00D1138B">
        <w:rPr>
          <w:szCs w:val="22"/>
        </w:rPr>
        <w:t xml:space="preserve">представило </w:t>
      </w:r>
      <w:r w:rsidR="0046386A" w:rsidRPr="00D1138B">
        <w:rPr>
          <w:szCs w:val="22"/>
        </w:rPr>
        <w:t xml:space="preserve">80-му собранию, Комитет пришел к выводу, что необходимо пересмотреть Правило процедуры по п. </w:t>
      </w:r>
      <w:r w:rsidR="0046386A" w:rsidRPr="00D1138B">
        <w:rPr>
          <w:b/>
          <w:bCs/>
          <w:szCs w:val="22"/>
        </w:rPr>
        <w:t>11.31</w:t>
      </w:r>
      <w:r w:rsidR="0046386A" w:rsidRPr="00D1138B">
        <w:rPr>
          <w:szCs w:val="22"/>
        </w:rPr>
        <w:t xml:space="preserve"> РР в связи с принятием ВКР</w:t>
      </w:r>
      <w:r w:rsidR="008E6DF4" w:rsidRPr="00D1138B">
        <w:rPr>
          <w:szCs w:val="22"/>
        </w:rPr>
        <w:noBreakHyphen/>
      </w:r>
      <w:r w:rsidR="0046386A" w:rsidRPr="00D1138B">
        <w:rPr>
          <w:szCs w:val="22"/>
        </w:rPr>
        <w:t>15 п</w:t>
      </w:r>
      <w:r w:rsidR="00861065" w:rsidRPr="00D1138B">
        <w:rPr>
          <w:szCs w:val="22"/>
        </w:rPr>
        <w:t xml:space="preserve">. </w:t>
      </w:r>
      <w:r w:rsidR="0046386A" w:rsidRPr="00D1138B">
        <w:rPr>
          <w:b/>
          <w:bCs/>
          <w:szCs w:val="22"/>
        </w:rPr>
        <w:t>22.40</w:t>
      </w:r>
      <w:r w:rsidR="0046386A" w:rsidRPr="00D1138B">
        <w:rPr>
          <w:szCs w:val="22"/>
        </w:rPr>
        <w:t xml:space="preserve"> РР. Вследствие этого Комитет поручил Бюро подготовить и распространить среди администраций для получения замечаний проект Правила процедуры, предусматривающий пересмотр Правила процедуры по п. </w:t>
      </w:r>
      <w:r w:rsidR="0046386A" w:rsidRPr="00D1138B">
        <w:rPr>
          <w:b/>
          <w:bCs/>
          <w:szCs w:val="22"/>
        </w:rPr>
        <w:t>11.31</w:t>
      </w:r>
      <w:r w:rsidR="0046386A" w:rsidRPr="00D1138B">
        <w:rPr>
          <w:szCs w:val="22"/>
        </w:rPr>
        <w:t xml:space="preserve"> РР. </w:t>
      </w:r>
      <w:r w:rsidR="00424C9C" w:rsidRPr="00D1138B">
        <w:rPr>
          <w:szCs w:val="22"/>
        </w:rPr>
        <w:t>Данный проект Правила процедуры был принят на 81</w:t>
      </w:r>
      <w:r w:rsidR="008E6DF4" w:rsidRPr="00D1138B">
        <w:rPr>
          <w:szCs w:val="22"/>
        </w:rPr>
        <w:noBreakHyphen/>
      </w:r>
      <w:r w:rsidR="00424C9C" w:rsidRPr="00D1138B">
        <w:rPr>
          <w:szCs w:val="22"/>
        </w:rPr>
        <w:t>м собрании Комитета с учетом замечаний администраций.</w:t>
      </w:r>
      <w:r w:rsidR="0046386A" w:rsidRPr="00D1138B">
        <w:rPr>
          <w:szCs w:val="22"/>
        </w:rPr>
        <w:t xml:space="preserve"> </w:t>
      </w:r>
    </w:p>
    <w:p w14:paraId="243DF165" w14:textId="3D2ED432" w:rsidR="00860E91" w:rsidRPr="00D1138B" w:rsidRDefault="00860E91" w:rsidP="00880829">
      <w:r w:rsidRPr="00D1138B">
        <w:t>5.14</w:t>
      </w:r>
      <w:r w:rsidRPr="00D1138B">
        <w:tab/>
      </w:r>
      <w:r w:rsidR="00625882" w:rsidRPr="00D1138B">
        <w:rPr>
          <w:szCs w:val="22"/>
        </w:rPr>
        <w:t>На основании вкладов</w:t>
      </w:r>
      <w:r w:rsidR="008E6DF4" w:rsidRPr="00D1138B">
        <w:rPr>
          <w:szCs w:val="22"/>
        </w:rPr>
        <w:t>, которые</w:t>
      </w:r>
      <w:r w:rsidR="00625882" w:rsidRPr="00D1138B">
        <w:rPr>
          <w:szCs w:val="22"/>
        </w:rPr>
        <w:t xml:space="preserve"> Бюро </w:t>
      </w:r>
      <w:r w:rsidR="008E6DF4" w:rsidRPr="00D1138B">
        <w:rPr>
          <w:szCs w:val="22"/>
        </w:rPr>
        <w:t xml:space="preserve">представило </w:t>
      </w:r>
      <w:r w:rsidR="00625882" w:rsidRPr="00D1138B">
        <w:rPr>
          <w:szCs w:val="22"/>
        </w:rPr>
        <w:t xml:space="preserve">81-му собранию, Комитет пришел к выводу, что необходимо Правило процедуры для п. </w:t>
      </w:r>
      <w:r w:rsidR="00625882" w:rsidRPr="00D1138B">
        <w:rPr>
          <w:b/>
          <w:bCs/>
          <w:szCs w:val="22"/>
        </w:rPr>
        <w:t>5.458</w:t>
      </w:r>
      <w:r w:rsidR="00625882" w:rsidRPr="00D1138B">
        <w:rPr>
          <w:szCs w:val="22"/>
        </w:rPr>
        <w:t xml:space="preserve"> РР для уточнения того, что в полосах 6425−7075 МГц и 7075−7250 МГц отсутствует распределение частот спутниковой службе исследования Земли (пассивной) и службе космических исследований (пассивной) и что использование этих полос будет противоречить Таблице распределения частот. В</w:t>
      </w:r>
      <w:r w:rsidR="008E6DF4" w:rsidRPr="00D1138B">
        <w:rPr>
          <w:szCs w:val="22"/>
        </w:rPr>
        <w:t xml:space="preserve"> связи с этим </w:t>
      </w:r>
      <w:r w:rsidR="00625882" w:rsidRPr="00D1138B">
        <w:rPr>
          <w:szCs w:val="22"/>
        </w:rPr>
        <w:t>Комитет поручил Бюро подготовить проект Правила процедуры по этому вопросу и распространить его среди администраций для получения</w:t>
      </w:r>
      <w:r w:rsidR="0046386A" w:rsidRPr="00D1138B">
        <w:rPr>
          <w:szCs w:val="22"/>
        </w:rPr>
        <w:t xml:space="preserve"> замечаний</w:t>
      </w:r>
      <w:r w:rsidR="00625882" w:rsidRPr="00D1138B">
        <w:rPr>
          <w:szCs w:val="22"/>
        </w:rPr>
        <w:t>.</w:t>
      </w:r>
    </w:p>
    <w:p w14:paraId="5B160F5D" w14:textId="073904C7" w:rsidR="00361F95" w:rsidRPr="00D1138B" w:rsidRDefault="00361F95" w:rsidP="00880829">
      <w:pPr>
        <w:rPr>
          <w:szCs w:val="22"/>
        </w:rPr>
      </w:pPr>
      <w:r w:rsidRPr="00D1138B">
        <w:t>5.15</w:t>
      </w:r>
      <w:r w:rsidRPr="00D1138B">
        <w:tab/>
      </w:r>
      <w:r w:rsidR="00424C9C" w:rsidRPr="00D1138B">
        <w:t xml:space="preserve">На основании </w:t>
      </w:r>
      <w:r w:rsidR="009A4AE7" w:rsidRPr="00D1138B">
        <w:t>работы, проделанной на 80-м собрании, вкладов</w:t>
      </w:r>
      <w:r w:rsidR="008E6DF4" w:rsidRPr="00D1138B">
        <w:t xml:space="preserve"> по применению </w:t>
      </w:r>
      <w:r w:rsidR="00ED1B82" w:rsidRPr="00D1138B">
        <w:t>элементов данных</w:t>
      </w:r>
      <w:r w:rsidR="008E6DF4" w:rsidRPr="00D1138B">
        <w:t xml:space="preserve"> </w:t>
      </w:r>
      <w:proofErr w:type="spellStart"/>
      <w:r w:rsidR="008E6DF4" w:rsidRPr="00D1138B">
        <w:t>A.1.f.2</w:t>
      </w:r>
      <w:proofErr w:type="spellEnd"/>
      <w:r w:rsidR="008E6DF4" w:rsidRPr="00D1138B">
        <w:t xml:space="preserve"> и </w:t>
      </w:r>
      <w:proofErr w:type="spellStart"/>
      <w:r w:rsidR="008E6DF4" w:rsidRPr="00D1138B">
        <w:t>A.1.f.3</w:t>
      </w:r>
      <w:proofErr w:type="spellEnd"/>
      <w:r w:rsidR="008E6DF4" w:rsidRPr="00D1138B">
        <w:t xml:space="preserve"> Дополнени</w:t>
      </w:r>
      <w:r w:rsidR="00ED1B82" w:rsidRPr="00D1138B">
        <w:t>я</w:t>
      </w:r>
      <w:r w:rsidR="008E6DF4" w:rsidRPr="00D1138B">
        <w:t xml:space="preserve"> 2 к Приложению </w:t>
      </w:r>
      <w:r w:rsidR="008E6DF4" w:rsidRPr="00D1138B">
        <w:rPr>
          <w:b/>
          <w:bCs/>
        </w:rPr>
        <w:t>4</w:t>
      </w:r>
      <w:r w:rsidR="008E6DF4" w:rsidRPr="00D1138B">
        <w:t>, представленных</w:t>
      </w:r>
      <w:r w:rsidR="009A4AE7" w:rsidRPr="00D1138B">
        <w:t xml:space="preserve"> Бюро 81</w:t>
      </w:r>
      <w:r w:rsidR="008E6DF4" w:rsidRPr="00D1138B">
        <w:rPr>
          <w:szCs w:val="22"/>
        </w:rPr>
        <w:noBreakHyphen/>
      </w:r>
      <w:r w:rsidR="009A4AE7" w:rsidRPr="00D1138B">
        <w:t>м</w:t>
      </w:r>
      <w:r w:rsidR="008E6DF4" w:rsidRPr="00D1138B">
        <w:t>у</w:t>
      </w:r>
      <w:r w:rsidR="009A4AE7" w:rsidRPr="00D1138B">
        <w:t xml:space="preserve"> собрани</w:t>
      </w:r>
      <w:r w:rsidR="008E6DF4" w:rsidRPr="00D1138B">
        <w:t>ю</w:t>
      </w:r>
      <w:r w:rsidR="009A4AE7" w:rsidRPr="00D1138B">
        <w:t>, а</w:t>
      </w:r>
      <w:r w:rsidR="00402CF4" w:rsidRPr="00D1138B">
        <w:t> </w:t>
      </w:r>
      <w:r w:rsidR="009A4AE7" w:rsidRPr="00D1138B">
        <w:t xml:space="preserve">также существующей в Бюро практики, Комитет решил, что для решения данного вопроса необходимо Правило процедуры. </w:t>
      </w:r>
      <w:r w:rsidR="009A4AE7" w:rsidRPr="00D1138B">
        <w:rPr>
          <w:szCs w:val="22"/>
        </w:rPr>
        <w:t>В</w:t>
      </w:r>
      <w:r w:rsidR="008E6DF4" w:rsidRPr="00D1138B">
        <w:rPr>
          <w:szCs w:val="22"/>
        </w:rPr>
        <w:t xml:space="preserve"> связи с этим </w:t>
      </w:r>
      <w:r w:rsidR="009A4AE7" w:rsidRPr="00D1138B">
        <w:rPr>
          <w:szCs w:val="22"/>
        </w:rPr>
        <w:t>Комитет поручил Бюро подготовить и распространить среди администраций для получения замечаний</w:t>
      </w:r>
      <w:r w:rsidR="009A4AE7" w:rsidRPr="00D1138B">
        <w:t xml:space="preserve"> </w:t>
      </w:r>
      <w:r w:rsidR="009A4AE7" w:rsidRPr="00D1138B">
        <w:rPr>
          <w:szCs w:val="22"/>
        </w:rPr>
        <w:t>проект Правила процедуры для решения данного вопроса. Принятие данного проекта Правила процедуры было запланировано на 82</w:t>
      </w:r>
      <w:r w:rsidR="00E531E1" w:rsidRPr="00D1138B">
        <w:rPr>
          <w:szCs w:val="22"/>
        </w:rPr>
        <w:noBreakHyphen/>
      </w:r>
      <w:r w:rsidR="009A4AE7" w:rsidRPr="00D1138B">
        <w:rPr>
          <w:szCs w:val="22"/>
        </w:rPr>
        <w:t xml:space="preserve">е собрание Комитета с учетом замечаний администраций. Также см. Приложение 2 к Дополнительному документу 2 к Документу </w:t>
      </w:r>
      <w:hyperlink r:id="rId10" w:history="1">
        <w:proofErr w:type="spellStart"/>
        <w:r w:rsidR="009A4AE7" w:rsidRPr="00D1138B">
          <w:rPr>
            <w:rStyle w:val="Hyperlink"/>
          </w:rPr>
          <w:t>CMR19</w:t>
        </w:r>
        <w:proofErr w:type="spellEnd"/>
        <w:r w:rsidR="009A4AE7" w:rsidRPr="00D1138B">
          <w:rPr>
            <w:rStyle w:val="Hyperlink"/>
          </w:rPr>
          <w:t>/4</w:t>
        </w:r>
      </w:hyperlink>
      <w:r w:rsidR="009A4AE7" w:rsidRPr="00D1138B">
        <w:rPr>
          <w:szCs w:val="22"/>
        </w:rPr>
        <w:t>.</w:t>
      </w:r>
    </w:p>
    <w:p w14:paraId="2D68AE1B" w14:textId="2E0B4D82" w:rsidR="007B142D" w:rsidRPr="00D1138B" w:rsidRDefault="007B142D" w:rsidP="007B142D">
      <w:r w:rsidRPr="00D1138B">
        <w:br w:type="page"/>
      </w:r>
    </w:p>
    <w:p w14:paraId="23EC1B5A" w14:textId="77777777" w:rsidR="007B142D" w:rsidRPr="00D1138B" w:rsidRDefault="007B142D" w:rsidP="007B142D">
      <w:pPr>
        <w:pStyle w:val="TableNo"/>
      </w:pPr>
      <w:r w:rsidRPr="00D1138B">
        <w:t>ТАБЛИЦА 5-1</w:t>
      </w:r>
    </w:p>
    <w:p w14:paraId="33E2017F" w14:textId="1C947B2E" w:rsidR="007B142D" w:rsidRPr="00D1138B" w:rsidRDefault="007B142D" w:rsidP="007B142D">
      <w:pPr>
        <w:pStyle w:val="Tabletitle"/>
      </w:pPr>
      <w:r w:rsidRPr="00D1138B">
        <w:t>Правила процедуры, которые Комитет рассмотрел в период после ВКР-1</w:t>
      </w:r>
      <w:r w:rsidR="00C07FA7" w:rsidRPr="00D1138B">
        <w:t>5</w:t>
      </w:r>
      <w:r w:rsidRPr="00D1138B">
        <w:t xml:space="preserve"> (относящиеся к решениям ВКР</w:t>
      </w:r>
      <w:r w:rsidRPr="00D1138B">
        <w:noBreakHyphen/>
        <w:t>1</w:t>
      </w:r>
      <w:r w:rsidR="00C07FA7" w:rsidRPr="00D1138B">
        <w:t>5</w:t>
      </w:r>
      <w:r w:rsidRPr="00D1138B">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9"/>
        <w:gridCol w:w="826"/>
        <w:gridCol w:w="1204"/>
        <w:gridCol w:w="2291"/>
        <w:gridCol w:w="709"/>
        <w:gridCol w:w="1115"/>
        <w:gridCol w:w="2570"/>
      </w:tblGrid>
      <w:tr w:rsidR="0002479F" w:rsidRPr="00D1138B" w14:paraId="04109757" w14:textId="77777777" w:rsidTr="00402CF4">
        <w:trPr>
          <w:tblHeader/>
        </w:trPr>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6028A7" w14:textId="77777777" w:rsidR="007B142D" w:rsidRPr="00D1138B" w:rsidRDefault="007B142D" w:rsidP="00E531E1">
            <w:pPr>
              <w:pStyle w:val="Tablehead"/>
              <w:rPr>
                <w:lang w:val="ru-RU"/>
              </w:rPr>
            </w:pPr>
            <w:r w:rsidRPr="00D1138B">
              <w:rPr>
                <w:lang w:val="ru-RU"/>
              </w:rPr>
              <w:t xml:space="preserve">Ссылка </w:t>
            </w:r>
            <w:r w:rsidRPr="00D1138B">
              <w:rPr>
                <w:rFonts w:asciiTheme="minorHAnsi" w:hAnsiTheme="minorHAnsi"/>
                <w:lang w:val="ru-RU"/>
              </w:rPr>
              <w:br/>
            </w:r>
            <w:r w:rsidRPr="00D1138B">
              <w:rPr>
                <w:lang w:val="ru-RU"/>
              </w:rPr>
              <w:t>на РР</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043509" w14:textId="7F65B937" w:rsidR="007B142D" w:rsidRPr="00D1138B" w:rsidRDefault="007B142D" w:rsidP="00E531E1">
            <w:pPr>
              <w:pStyle w:val="Tablehead"/>
              <w:rPr>
                <w:lang w:val="ru-RU"/>
              </w:rPr>
            </w:pPr>
            <w:r w:rsidRPr="00D1138B">
              <w:rPr>
                <w:lang w:val="ru-RU"/>
              </w:rPr>
              <w:t>Решение ВКР-1</w:t>
            </w:r>
            <w:r w:rsidR="00C07FA7" w:rsidRPr="00D1138B">
              <w:rPr>
                <w:lang w:val="ru-RU"/>
              </w:rPr>
              <w:t>5</w:t>
            </w:r>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734DBF" w14:textId="77777777" w:rsidR="007B142D" w:rsidRPr="00D1138B" w:rsidRDefault="007B142D" w:rsidP="00E531E1">
            <w:pPr>
              <w:pStyle w:val="Tablehead"/>
              <w:rPr>
                <w:lang w:val="ru-RU"/>
              </w:rPr>
            </w:pPr>
            <w:r w:rsidRPr="00D1138B">
              <w:rPr>
                <w:lang w:val="ru-RU"/>
              </w:rPr>
              <w:t>Дата начала применения Правила процедуры</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7A786E" w14:textId="77777777" w:rsidR="007B142D" w:rsidRPr="00D1138B" w:rsidRDefault="007B142D" w:rsidP="00E531E1">
            <w:pPr>
              <w:pStyle w:val="Tablehead"/>
              <w:rPr>
                <w:lang w:val="ru-RU"/>
              </w:rPr>
            </w:pPr>
            <w:r w:rsidRPr="00D1138B">
              <w:rPr>
                <w:lang w:val="ru-RU"/>
              </w:rPr>
              <w:t xml:space="preserve">Правило процедуры, </w:t>
            </w:r>
            <w:r w:rsidRPr="00D1138B">
              <w:rPr>
                <w:lang w:val="ru-RU"/>
              </w:rPr>
              <w:br/>
              <w:t>действие Комитета</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6AF807" w14:textId="77777777" w:rsidR="007B142D" w:rsidRPr="00D1138B" w:rsidRDefault="007B142D" w:rsidP="00E531E1">
            <w:pPr>
              <w:pStyle w:val="Tablehead"/>
              <w:rPr>
                <w:lang w:val="ru-RU"/>
              </w:rPr>
            </w:pPr>
            <w:proofErr w:type="spellStart"/>
            <w:r w:rsidRPr="00D1138B">
              <w:rPr>
                <w:lang w:val="ru-RU"/>
              </w:rPr>
              <w:t>CCRR</w:t>
            </w:r>
            <w:proofErr w:type="spellEnd"/>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BA0175" w14:textId="77777777" w:rsidR="007B142D" w:rsidRPr="00D1138B" w:rsidRDefault="007B142D" w:rsidP="00E531E1">
            <w:pPr>
              <w:pStyle w:val="Tablehead"/>
              <w:rPr>
                <w:lang w:val="ru-RU"/>
              </w:rPr>
            </w:pPr>
            <w:r w:rsidRPr="00D1138B">
              <w:rPr>
                <w:lang w:val="ru-RU"/>
              </w:rPr>
              <w:t>Утверждено на собрании РРК</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D6A1F8" w14:textId="77777777" w:rsidR="007B142D" w:rsidRPr="00D1138B" w:rsidRDefault="007B142D" w:rsidP="00E531E1">
            <w:pPr>
              <w:pStyle w:val="Tablehead"/>
              <w:rPr>
                <w:lang w:val="ru-RU"/>
              </w:rPr>
            </w:pPr>
            <w:r w:rsidRPr="00D1138B">
              <w:rPr>
                <w:lang w:val="ru-RU"/>
              </w:rPr>
              <w:t>Замечания/меры</w:t>
            </w:r>
          </w:p>
        </w:tc>
      </w:tr>
      <w:tr w:rsidR="0002479F" w:rsidRPr="00D1138B" w14:paraId="21CCE849"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E505C5" w14:textId="77777777" w:rsidR="00D1138B" w:rsidRPr="00D1138B" w:rsidRDefault="007B142D" w:rsidP="00E531E1">
            <w:pPr>
              <w:pStyle w:val="Tabletext"/>
            </w:pPr>
            <w:r w:rsidRPr="00D1138B">
              <w:t>5.</w:t>
            </w:r>
            <w:r w:rsidR="00C07FA7" w:rsidRPr="00D1138B">
              <w:t>220</w:t>
            </w:r>
            <w:r w:rsidRPr="00D1138B">
              <w:t xml:space="preserve"> </w:t>
            </w:r>
          </w:p>
          <w:p w14:paraId="0B8A9BD5" w14:textId="5A1B39FF" w:rsidR="007B142D" w:rsidRPr="00D1138B" w:rsidRDefault="00BD3A6F" w:rsidP="00E531E1">
            <w:pPr>
              <w:pStyle w:val="Tabletext"/>
            </w:pPr>
            <w:proofErr w:type="spellStart"/>
            <w:r w:rsidRPr="00D1138B">
              <w:t>5.224A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B74888" w14:textId="77777777" w:rsidR="00D1138B" w:rsidRPr="00D1138B" w:rsidRDefault="007B142D" w:rsidP="00E531E1">
            <w:pPr>
              <w:pStyle w:val="Tabletext"/>
              <w:jc w:val="center"/>
            </w:pPr>
            <w:proofErr w:type="spellStart"/>
            <w:r w:rsidRPr="00D1138B">
              <w:t>MOD</w:t>
            </w:r>
            <w:proofErr w:type="spellEnd"/>
          </w:p>
          <w:p w14:paraId="5F88E8D5" w14:textId="42668796" w:rsidR="007B142D" w:rsidRPr="00D1138B" w:rsidRDefault="00BD3A6F"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5924E6" w14:textId="0DD8B084" w:rsidR="007B142D" w:rsidRPr="00D1138B" w:rsidRDefault="007B142D" w:rsidP="00E531E1">
            <w:pPr>
              <w:pStyle w:val="Tabletext"/>
              <w:jc w:val="center"/>
            </w:pPr>
            <w:r w:rsidRPr="00D1138B">
              <w:t>01.01.201</w:t>
            </w:r>
            <w:r w:rsidR="00BD3A6F" w:rsidRPr="00D1138B">
              <w:t>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E94626" w14:textId="642E7DF2" w:rsidR="007B142D" w:rsidRPr="00D1138B" w:rsidRDefault="00BD3A6F" w:rsidP="00E531E1">
            <w:pPr>
              <w:pStyle w:val="Tabletext"/>
            </w:pPr>
            <w:bookmarkStart w:id="12" w:name="lt_pId044"/>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9.11A</w:t>
            </w:r>
            <w:proofErr w:type="spellEnd"/>
            <w:r w:rsidRPr="00D1138B">
              <w:t xml:space="preserve">, </w:t>
            </w:r>
            <w:r w:rsidR="00BE5C0F" w:rsidRPr="00D1138B">
              <w:t>Таблица </w:t>
            </w:r>
            <w:proofErr w:type="spellStart"/>
            <w:r w:rsidRPr="00D1138B">
              <w:t>9.11A</w:t>
            </w:r>
            <w:proofErr w:type="spellEnd"/>
            <w:r w:rsidRPr="00D1138B">
              <w:t>-1, диапазоны 149,9−150,05 МГц и 399,9−400,05 МГц</w:t>
            </w:r>
            <w:bookmarkEnd w:id="12"/>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34FB4B" w14:textId="148E4D45" w:rsidR="007B142D" w:rsidRPr="00D1138B" w:rsidRDefault="00BD3A6F"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993DC5" w14:textId="67E424E9" w:rsidR="007B142D" w:rsidRPr="00D1138B" w:rsidRDefault="00BD3A6F"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E37A05" w14:textId="5F87A190" w:rsidR="007B142D" w:rsidRPr="00D1138B" w:rsidRDefault="00BD3A6F" w:rsidP="00E531E1">
            <w:pPr>
              <w:pStyle w:val="Tabletext"/>
            </w:pPr>
            <w:bookmarkStart w:id="13" w:name="lt_pId046"/>
            <w:r w:rsidRPr="00D1138B">
              <w:t xml:space="preserve">Вследствие </w:t>
            </w:r>
            <w:proofErr w:type="spellStart"/>
            <w:r w:rsidRPr="00D1138B">
              <w:t>SUP</w:t>
            </w:r>
            <w:proofErr w:type="spellEnd"/>
            <w:r w:rsidRPr="00D1138B">
              <w:t xml:space="preserve"> </w:t>
            </w:r>
            <w:proofErr w:type="spellStart"/>
            <w:r w:rsidRPr="00D1138B">
              <w:rPr>
                <w:b/>
                <w:bCs/>
              </w:rPr>
              <w:t>5.224A</w:t>
            </w:r>
            <w:bookmarkEnd w:id="13"/>
            <w:proofErr w:type="spellEnd"/>
            <w:r w:rsidRPr="00D1138B">
              <w:t>.</w:t>
            </w:r>
          </w:p>
        </w:tc>
      </w:tr>
      <w:tr w:rsidR="0002479F" w:rsidRPr="00D1138B" w14:paraId="13D4542E"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F80386" w14:textId="7C17644D" w:rsidR="007B142D" w:rsidRPr="00D1138B" w:rsidRDefault="00BA16B2" w:rsidP="00E531E1">
            <w:pPr>
              <w:pStyle w:val="Tabletext"/>
              <w:rPr>
                <w:bCs/>
              </w:rPr>
            </w:pPr>
            <w:proofErr w:type="spellStart"/>
            <w:r w:rsidRPr="00D1138B">
              <w:rPr>
                <w:bCs/>
                <w:iCs/>
              </w:rPr>
              <w:t>5.312A</w:t>
            </w:r>
            <w:proofErr w:type="spellEnd"/>
            <w:r w:rsidRPr="00D1138B">
              <w:rPr>
                <w:bCs/>
              </w:rPr>
              <w:t xml:space="preserve"> </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ABFEB3" w14:textId="77777777" w:rsidR="007B142D" w:rsidRPr="00D1138B" w:rsidRDefault="007B142D"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56FCC2" w14:textId="74D46943" w:rsidR="007B142D" w:rsidRPr="00D1138B" w:rsidRDefault="007B142D" w:rsidP="00E531E1">
            <w:pPr>
              <w:pStyle w:val="Tabletext"/>
              <w:jc w:val="center"/>
            </w:pPr>
            <w:r w:rsidRPr="00D1138B">
              <w:t>01.01.201</w:t>
            </w:r>
            <w:r w:rsidR="00BA16B2" w:rsidRPr="00D1138B">
              <w:t>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2B6F41" w14:textId="4E3523F7" w:rsidR="007B142D" w:rsidRPr="00D1138B" w:rsidRDefault="00BA16B2" w:rsidP="00E531E1">
            <w:pPr>
              <w:pStyle w:val="Tabletext"/>
            </w:pPr>
            <w:proofErr w:type="spellStart"/>
            <w:r w:rsidRPr="00D1138B">
              <w:t>ADD</w:t>
            </w:r>
            <w:proofErr w:type="spellEnd"/>
            <w:r w:rsidRPr="00D1138B">
              <w:t xml:space="preserve"> </w:t>
            </w:r>
            <w:proofErr w:type="spellStart"/>
            <w:r w:rsidRPr="00D1138B">
              <w:t>ПрП</w:t>
            </w:r>
            <w:proofErr w:type="spellEnd"/>
            <w:r w:rsidRPr="00D1138B">
              <w:t xml:space="preserve"> </w:t>
            </w:r>
            <w:proofErr w:type="spellStart"/>
            <w:r w:rsidRPr="00D1138B">
              <w:t>5.312A</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57BCBF" w14:textId="6E22375A" w:rsidR="007B142D" w:rsidRPr="00D1138B" w:rsidRDefault="00BA16B2" w:rsidP="00E531E1">
            <w:pPr>
              <w:pStyle w:val="Tabletext"/>
              <w:jc w:val="center"/>
            </w:pPr>
            <w:r w:rsidRPr="00D1138B">
              <w:t>58</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F0C4B4" w14:textId="1E9DBDD9" w:rsidR="007B142D" w:rsidRPr="00D1138B" w:rsidRDefault="00BA16B2" w:rsidP="00E531E1">
            <w:pPr>
              <w:pStyle w:val="Tabletext"/>
              <w:jc w:val="center"/>
            </w:pPr>
            <w:r w:rsidRPr="00D1138B">
              <w:t>74</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B6F4A5" w14:textId="6A68673B" w:rsidR="007B142D" w:rsidRPr="00D1138B" w:rsidRDefault="00BA16B2" w:rsidP="00E531E1">
            <w:pPr>
              <w:pStyle w:val="Tabletext"/>
            </w:pPr>
            <w:r w:rsidRPr="00D1138B">
              <w:t>Ввести ограничивающее координационное расстояние в соответствии с п. </w:t>
            </w:r>
            <w:r w:rsidRPr="00D1138B">
              <w:rPr>
                <w:b/>
                <w:bCs/>
              </w:rPr>
              <w:t>9.21</w:t>
            </w:r>
            <w:r w:rsidRPr="00D1138B">
              <w:t xml:space="preserve"> для избежания излишней координации.</w:t>
            </w:r>
          </w:p>
        </w:tc>
      </w:tr>
      <w:tr w:rsidR="0002479F" w:rsidRPr="00D1138B" w14:paraId="23A2CE96"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AE3450" w14:textId="3B140D36" w:rsidR="007B142D" w:rsidRPr="00D1138B" w:rsidRDefault="007B142D" w:rsidP="00E531E1">
            <w:pPr>
              <w:pStyle w:val="Tabletext"/>
            </w:pPr>
            <w:proofErr w:type="spellStart"/>
            <w:r w:rsidRPr="00D1138B">
              <w:t>5.316</w:t>
            </w:r>
            <w:r w:rsidR="00BA16B2" w:rsidRPr="00D1138B">
              <w:t>B</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19C577" w14:textId="77777777" w:rsidR="007B142D" w:rsidRPr="00D1138B" w:rsidRDefault="007B142D"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B94F5B" w14:textId="13D72A13" w:rsidR="007B142D" w:rsidRPr="00D1138B" w:rsidRDefault="007B142D" w:rsidP="00E531E1">
            <w:pPr>
              <w:pStyle w:val="Tabletext"/>
              <w:jc w:val="center"/>
            </w:pPr>
            <w:r w:rsidRPr="00D1138B">
              <w:t>01.01.201</w:t>
            </w:r>
            <w:r w:rsidR="00BA16B2" w:rsidRPr="00D1138B">
              <w:t>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2629D5" w14:textId="17121BBD" w:rsidR="007B142D" w:rsidRPr="00D1138B" w:rsidRDefault="00BA16B2" w:rsidP="00E531E1">
            <w:pPr>
              <w:pStyle w:val="Tabletext"/>
            </w:pPr>
            <w:proofErr w:type="spellStart"/>
            <w:r w:rsidRPr="00D1138B">
              <w:t>ADD</w:t>
            </w:r>
            <w:proofErr w:type="spellEnd"/>
            <w:r w:rsidRPr="00D1138B">
              <w:t xml:space="preserve"> </w:t>
            </w:r>
            <w:proofErr w:type="spellStart"/>
            <w:r w:rsidRPr="00D1138B">
              <w:t>ПрП</w:t>
            </w:r>
            <w:proofErr w:type="spellEnd"/>
            <w:r w:rsidRPr="00D1138B">
              <w:t xml:space="preserve"> </w:t>
            </w:r>
            <w:proofErr w:type="spellStart"/>
            <w:r w:rsidRPr="00D1138B">
              <w:t>5.316B</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F86B3" w14:textId="4272C7F6" w:rsidR="007B142D" w:rsidRPr="00D1138B" w:rsidRDefault="00BA16B2"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7F7552" w14:textId="697DE3B6" w:rsidR="007B142D" w:rsidRPr="00D1138B" w:rsidRDefault="00BA16B2"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C47AAC" w14:textId="0A4EB6DC" w:rsidR="007B142D" w:rsidRPr="00D1138B" w:rsidRDefault="00BA16B2" w:rsidP="00E531E1">
            <w:pPr>
              <w:pStyle w:val="Tabletext"/>
            </w:pPr>
            <w:r w:rsidRPr="00D1138B">
              <w:t>Ввести ограничивающее координационное расстояние в соответствии с п. </w:t>
            </w:r>
            <w:r w:rsidRPr="00D1138B">
              <w:rPr>
                <w:b/>
                <w:bCs/>
              </w:rPr>
              <w:t>9.21</w:t>
            </w:r>
            <w:r w:rsidRPr="00D1138B">
              <w:t xml:space="preserve"> для избежания излишней координации.</w:t>
            </w:r>
          </w:p>
        </w:tc>
      </w:tr>
      <w:tr w:rsidR="0002479F" w:rsidRPr="00D1138B" w14:paraId="3ABE050F"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DC0983" w14:textId="1890A69C" w:rsidR="007B142D" w:rsidRPr="00D1138B" w:rsidRDefault="003A1C8F" w:rsidP="00E531E1">
            <w:pPr>
              <w:pStyle w:val="Tabletext"/>
            </w:pPr>
            <w:proofErr w:type="spellStart"/>
            <w:r w:rsidRPr="00D1138B">
              <w:t>5.341A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65C933" w14:textId="6A686DB0" w:rsidR="007B142D" w:rsidRPr="00D1138B" w:rsidRDefault="003A1C8F"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E45E80" w14:textId="4075E2C2" w:rsidR="007B142D" w:rsidRPr="00D1138B" w:rsidRDefault="007B142D" w:rsidP="00E531E1">
            <w:pPr>
              <w:pStyle w:val="Tabletext"/>
              <w:jc w:val="center"/>
            </w:pPr>
            <w:r w:rsidRPr="00D1138B">
              <w:t>01.01.201</w:t>
            </w:r>
            <w:r w:rsidR="003A1C8F" w:rsidRPr="00D1138B">
              <w:t>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0A3E73" w14:textId="6349D39C" w:rsidR="007B142D" w:rsidRPr="00D1138B" w:rsidRDefault="003A1C8F" w:rsidP="00E531E1">
            <w:pPr>
              <w:pStyle w:val="Tabletext"/>
            </w:pPr>
            <w:proofErr w:type="spellStart"/>
            <w:r w:rsidRPr="00D1138B">
              <w:t>ADD</w:t>
            </w:r>
            <w:proofErr w:type="spellEnd"/>
            <w:r w:rsidRPr="00D1138B">
              <w:t xml:space="preserve"> </w:t>
            </w:r>
            <w:proofErr w:type="spellStart"/>
            <w:r w:rsidRPr="00D1138B">
              <w:t>ПрП</w:t>
            </w:r>
            <w:proofErr w:type="spellEnd"/>
            <w:r w:rsidRPr="00D1138B">
              <w:t xml:space="preserve"> </w:t>
            </w:r>
            <w:proofErr w:type="spellStart"/>
            <w:r w:rsidRPr="00D1138B">
              <w:t>5.341A</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0A9578" w14:textId="268B1E41" w:rsidR="007B142D" w:rsidRPr="00D1138B" w:rsidRDefault="003A1C8F"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1518AD" w14:textId="36922561" w:rsidR="007B142D" w:rsidRPr="00D1138B" w:rsidRDefault="003A1C8F"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6076E5" w14:textId="42747028" w:rsidR="007B142D" w:rsidRPr="00D1138B" w:rsidRDefault="003A1C8F" w:rsidP="00E531E1">
            <w:pPr>
              <w:pStyle w:val="Tabletext"/>
            </w:pPr>
            <w:r w:rsidRPr="00D1138B">
              <w:t>Ввести ограничивающее координационное расстояние в соответствии с п. </w:t>
            </w:r>
            <w:r w:rsidRPr="00D1138B">
              <w:rPr>
                <w:b/>
                <w:bCs/>
              </w:rPr>
              <w:t>9.21</w:t>
            </w:r>
            <w:r w:rsidRPr="00D1138B">
              <w:t xml:space="preserve"> для избежания излишней координации.</w:t>
            </w:r>
          </w:p>
        </w:tc>
      </w:tr>
      <w:tr w:rsidR="0002479F" w:rsidRPr="00D1138B" w14:paraId="47B99F2C"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D4F06F" w14:textId="7EA83B4A" w:rsidR="007B142D" w:rsidRPr="00D1138B" w:rsidRDefault="009C3A5A" w:rsidP="00E531E1">
            <w:pPr>
              <w:pStyle w:val="Tabletext"/>
            </w:pPr>
            <w:r w:rsidRPr="00D1138B" w:rsidDel="00BE6C8A">
              <w:t>5.</w:t>
            </w:r>
            <w:r w:rsidRPr="00D1138B">
              <w:t>346</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189FF3" w14:textId="0CA68D97" w:rsidR="007B142D" w:rsidRPr="00D1138B" w:rsidRDefault="009C3A5A"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BD0E03" w14:textId="05890DBD" w:rsidR="007B142D" w:rsidRPr="00D1138B" w:rsidRDefault="009C3A5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CF4FAD" w14:textId="5B05795E" w:rsidR="007B142D" w:rsidRPr="00D1138B" w:rsidRDefault="009C3A5A" w:rsidP="00E531E1">
            <w:pPr>
              <w:pStyle w:val="Tabletext"/>
            </w:pPr>
            <w:proofErr w:type="spellStart"/>
            <w:r w:rsidRPr="00D1138B">
              <w:t>ADD</w:t>
            </w:r>
            <w:proofErr w:type="spellEnd"/>
            <w:r w:rsidRPr="00D1138B">
              <w:t xml:space="preserve"> </w:t>
            </w:r>
            <w:proofErr w:type="spellStart"/>
            <w:r w:rsidRPr="00D1138B">
              <w:t>ПрП</w:t>
            </w:r>
            <w:proofErr w:type="spellEnd"/>
            <w:r w:rsidRPr="00D1138B">
              <w:t xml:space="preserve"> 5.346</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30575E" w14:textId="1F30BE2C" w:rsidR="007B142D" w:rsidRPr="00D1138B" w:rsidRDefault="009C3A5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94A1D7" w14:textId="634077C3" w:rsidR="007B142D" w:rsidRPr="00D1138B" w:rsidRDefault="009C3A5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119624" w14:textId="63E74F9D" w:rsidR="007B142D" w:rsidRPr="00D1138B" w:rsidRDefault="009C3A5A" w:rsidP="00E531E1">
            <w:pPr>
              <w:pStyle w:val="Tabletext"/>
            </w:pPr>
            <w:r w:rsidRPr="00D1138B">
              <w:t>Ввести ограничивающее координационное расстояние в соответствии с п. </w:t>
            </w:r>
            <w:r w:rsidRPr="00D1138B">
              <w:rPr>
                <w:b/>
                <w:bCs/>
              </w:rPr>
              <w:t>9.21</w:t>
            </w:r>
            <w:r w:rsidRPr="00D1138B">
              <w:t xml:space="preserve"> для избежания излишней координации.</w:t>
            </w:r>
          </w:p>
        </w:tc>
      </w:tr>
      <w:tr w:rsidR="0002479F" w:rsidRPr="00D1138B" w14:paraId="2281DEA1"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A3B4DE" w14:textId="77777777" w:rsidR="00C32847" w:rsidRPr="00D1138B" w:rsidRDefault="00C32847" w:rsidP="00E531E1">
            <w:pPr>
              <w:pStyle w:val="Tabletext"/>
            </w:pPr>
            <w:proofErr w:type="spellStart"/>
            <w:r w:rsidRPr="00D1138B">
              <w:t>5.417A</w:t>
            </w:r>
            <w:proofErr w:type="spellEnd"/>
            <w:r w:rsidRPr="00D1138B">
              <w:t xml:space="preserve"> </w:t>
            </w:r>
          </w:p>
          <w:p w14:paraId="415E6B69" w14:textId="16DF4C2C" w:rsidR="00C32847" w:rsidRPr="00D1138B" w:rsidRDefault="00C32847" w:rsidP="00E531E1">
            <w:pPr>
              <w:pStyle w:val="Tabletext"/>
            </w:pPr>
            <w:proofErr w:type="spellStart"/>
            <w:r w:rsidRPr="00D1138B">
              <w:t>5.417B</w:t>
            </w:r>
            <w:proofErr w:type="spellEnd"/>
          </w:p>
          <w:p w14:paraId="5E4B6EEA" w14:textId="0F79EDD5" w:rsidR="00C32847" w:rsidRPr="00D1138B" w:rsidRDefault="00C32847" w:rsidP="00E531E1">
            <w:pPr>
              <w:pStyle w:val="Tabletext"/>
            </w:pPr>
            <w:proofErr w:type="spellStart"/>
            <w:r w:rsidRPr="00D1138B">
              <w:t>5.417C</w:t>
            </w:r>
            <w:proofErr w:type="spellEnd"/>
          </w:p>
          <w:p w14:paraId="371C2863" w14:textId="53A5C08C" w:rsidR="007B142D" w:rsidRPr="00D1138B" w:rsidRDefault="00C32847" w:rsidP="00E531E1">
            <w:pPr>
              <w:pStyle w:val="Tabletext"/>
            </w:pPr>
            <w:proofErr w:type="spellStart"/>
            <w:r w:rsidRPr="00D1138B">
              <w:t>5.417D</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6F674A" w14:textId="77777777" w:rsidR="007B142D" w:rsidRPr="00D1138B" w:rsidRDefault="00C32847" w:rsidP="00E531E1">
            <w:pPr>
              <w:pStyle w:val="Tabletext"/>
              <w:jc w:val="center"/>
            </w:pPr>
            <w:proofErr w:type="spellStart"/>
            <w:r w:rsidRPr="00D1138B">
              <w:t>SUP</w:t>
            </w:r>
            <w:proofErr w:type="spellEnd"/>
          </w:p>
          <w:p w14:paraId="1ABC021B" w14:textId="77777777" w:rsidR="00C32847" w:rsidRPr="00D1138B" w:rsidRDefault="00C32847" w:rsidP="00E531E1">
            <w:pPr>
              <w:pStyle w:val="Tabletext"/>
              <w:jc w:val="center"/>
            </w:pPr>
            <w:proofErr w:type="spellStart"/>
            <w:r w:rsidRPr="00D1138B">
              <w:t>SUP</w:t>
            </w:r>
            <w:proofErr w:type="spellEnd"/>
          </w:p>
          <w:p w14:paraId="1C523315" w14:textId="77777777" w:rsidR="00C32847" w:rsidRPr="00D1138B" w:rsidRDefault="00C32847" w:rsidP="00E531E1">
            <w:pPr>
              <w:pStyle w:val="Tabletext"/>
              <w:jc w:val="center"/>
            </w:pPr>
            <w:proofErr w:type="spellStart"/>
            <w:r w:rsidRPr="00D1138B">
              <w:t>SUP</w:t>
            </w:r>
            <w:proofErr w:type="spellEnd"/>
          </w:p>
          <w:p w14:paraId="4E4629CB" w14:textId="187E6E45" w:rsidR="00C32847" w:rsidRPr="00D1138B" w:rsidRDefault="00C32847"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BE23B0" w14:textId="75E0B64B" w:rsidR="007B142D" w:rsidRPr="00D1138B" w:rsidRDefault="009C3A5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6C1A10" w14:textId="04A82553" w:rsidR="007B142D" w:rsidRPr="00D1138B" w:rsidRDefault="00C32847" w:rsidP="00E531E1">
            <w:pPr>
              <w:pStyle w:val="Tabletext"/>
            </w:pPr>
            <w:bookmarkStart w:id="14" w:name="lt_pId057"/>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9.11A</w:t>
            </w:r>
            <w:proofErr w:type="spellEnd"/>
            <w:r w:rsidRPr="00D1138B">
              <w:t xml:space="preserve">, </w:t>
            </w:r>
            <w:r w:rsidR="00BE5C0F" w:rsidRPr="00D1138B">
              <w:t>Таблица </w:t>
            </w:r>
            <w:proofErr w:type="spellStart"/>
            <w:r w:rsidRPr="00D1138B">
              <w:t>9.11A</w:t>
            </w:r>
            <w:proofErr w:type="spellEnd"/>
            <w:r w:rsidRPr="00D1138B">
              <w:t>-1, полоса 2605−2655</w:t>
            </w:r>
            <w:bookmarkEnd w:id="14"/>
            <w:r w:rsidRPr="00D1138B">
              <w:t> МГц</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30ACDA" w14:textId="0D379B12"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642D9E" w14:textId="44E4AE5B"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36DB25" w14:textId="7EB3A52E" w:rsidR="007B142D" w:rsidRPr="00D1138B" w:rsidRDefault="00C32847" w:rsidP="00E531E1">
            <w:pPr>
              <w:pStyle w:val="Tabletext"/>
            </w:pPr>
            <w:bookmarkStart w:id="15" w:name="lt_pId059"/>
            <w:r w:rsidRPr="00D1138B">
              <w:t>Исключение ссылки на примечания</w:t>
            </w:r>
            <w:bookmarkEnd w:id="15"/>
            <w:r w:rsidRPr="00D1138B">
              <w:t>.</w:t>
            </w:r>
          </w:p>
        </w:tc>
      </w:tr>
      <w:tr w:rsidR="0002479F" w:rsidRPr="00D1138B" w14:paraId="6C0ABA35"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468533" w14:textId="7B43FEFE" w:rsidR="007B142D" w:rsidRPr="00D1138B" w:rsidRDefault="00D51DDF" w:rsidP="00E531E1">
            <w:pPr>
              <w:pStyle w:val="Tabletext"/>
            </w:pPr>
            <w:proofErr w:type="spellStart"/>
            <w:r w:rsidRPr="00D1138B">
              <w:t>5.458C</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70F702" w14:textId="2F443419" w:rsidR="007B142D" w:rsidRPr="00D1138B" w:rsidRDefault="00D51DDF"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C0B669" w14:textId="48BE42A6" w:rsidR="007B142D" w:rsidRPr="00D1138B" w:rsidRDefault="009C3A5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2293D8" w14:textId="129B4F83" w:rsidR="007B142D" w:rsidRPr="00D1138B" w:rsidRDefault="00D51DDF" w:rsidP="00E531E1">
            <w:pPr>
              <w:pStyle w:val="Tabletext"/>
            </w:pPr>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9.11A</w:t>
            </w:r>
            <w:proofErr w:type="spellEnd"/>
            <w:r w:rsidRPr="00D1138B">
              <w:t xml:space="preserve">, </w:t>
            </w:r>
            <w:r w:rsidR="00BE5C0F" w:rsidRPr="00D1138B">
              <w:t>Таблица </w:t>
            </w:r>
            <w:proofErr w:type="spellStart"/>
            <w:r w:rsidRPr="00D1138B">
              <w:t>9.11A</w:t>
            </w:r>
            <w:proofErr w:type="spellEnd"/>
            <w:r w:rsidRPr="00D1138B">
              <w:t>-1, полоса 6700−7075 МГц</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8E73B3" w14:textId="5ACEEF34"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F976A3" w14:textId="58280856"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8493889" w14:textId="38BC9952" w:rsidR="007B142D" w:rsidRPr="00D1138B" w:rsidRDefault="00C32847" w:rsidP="00E531E1">
            <w:pPr>
              <w:pStyle w:val="Tabletext"/>
            </w:pPr>
            <w:r w:rsidRPr="00D1138B">
              <w:t>Исключение ссылки на примечания.</w:t>
            </w:r>
          </w:p>
        </w:tc>
      </w:tr>
      <w:tr w:rsidR="0002479F" w:rsidRPr="00D1138B" w14:paraId="5A181121"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96664E" w14:textId="4BB8124C" w:rsidR="007B142D" w:rsidRPr="00D1138B" w:rsidRDefault="00AF0A9B" w:rsidP="00E531E1">
            <w:pPr>
              <w:pStyle w:val="Tabletext"/>
            </w:pPr>
            <w:r w:rsidRPr="00D1138B">
              <w:t>5.510</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DFC3A3" w14:textId="77777777" w:rsidR="007B142D" w:rsidRPr="00D1138B" w:rsidRDefault="007B142D"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60FD16" w14:textId="460FA742" w:rsidR="007B142D" w:rsidRPr="00D1138B" w:rsidRDefault="009C3A5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DA09A9" w14:textId="737A9EBD" w:rsidR="007B142D" w:rsidRPr="00D1138B" w:rsidRDefault="00AF0A9B" w:rsidP="00E531E1">
            <w:pPr>
              <w:pStyle w:val="Tabletext"/>
            </w:pPr>
            <w:bookmarkStart w:id="16" w:name="lt_pId068"/>
            <w:proofErr w:type="spellStart"/>
            <w:r w:rsidRPr="00D1138B">
              <w:t>MOD</w:t>
            </w:r>
            <w:proofErr w:type="spellEnd"/>
            <w:r w:rsidRPr="00D1138B">
              <w:t xml:space="preserve"> </w:t>
            </w:r>
            <w:proofErr w:type="spellStart"/>
            <w:r w:rsidRPr="00D1138B">
              <w:t>ПрП</w:t>
            </w:r>
            <w:proofErr w:type="spellEnd"/>
            <w:r w:rsidRPr="00D1138B">
              <w:t xml:space="preserve"> 5.510</w:t>
            </w:r>
            <w:bookmarkEnd w:id="16"/>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B17BF9" w14:textId="69E0E515"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EDE8A9" w14:textId="445179AE"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034FC5" w14:textId="75970AF5" w:rsidR="007B142D" w:rsidRPr="00D1138B" w:rsidRDefault="00AF0A9B" w:rsidP="00E531E1">
            <w:pPr>
              <w:pStyle w:val="Tabletext"/>
            </w:pPr>
            <w:r w:rsidRPr="00D1138B">
              <w:t xml:space="preserve">Вследствие </w:t>
            </w:r>
            <w:proofErr w:type="spellStart"/>
            <w:r w:rsidRPr="00D1138B">
              <w:t>MOD</w:t>
            </w:r>
            <w:proofErr w:type="spellEnd"/>
            <w:r w:rsidRPr="00D1138B">
              <w:t xml:space="preserve"> </w:t>
            </w:r>
            <w:r w:rsidRPr="00D1138B">
              <w:rPr>
                <w:b/>
                <w:bCs/>
              </w:rPr>
              <w:t>5.510</w:t>
            </w:r>
            <w:r w:rsidRPr="00D1138B">
              <w:t>.</w:t>
            </w:r>
          </w:p>
        </w:tc>
      </w:tr>
      <w:tr w:rsidR="0002479F" w:rsidRPr="00D1138B" w14:paraId="46B2D544"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5613A6" w14:textId="0178A5C2" w:rsidR="007B142D" w:rsidRPr="00D1138B" w:rsidRDefault="00627E18" w:rsidP="00E531E1">
            <w:pPr>
              <w:pStyle w:val="Tabletext"/>
            </w:pPr>
            <w:proofErr w:type="spellStart"/>
            <w:r w:rsidRPr="00D1138B">
              <w:t>5.511A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3CC063" w14:textId="77777777" w:rsidR="007B142D" w:rsidRPr="00D1138B" w:rsidRDefault="007B142D"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AD842F" w14:textId="6190575B" w:rsidR="007B142D" w:rsidRPr="00D1138B" w:rsidRDefault="007B142D" w:rsidP="00E531E1">
            <w:pPr>
              <w:pStyle w:val="Tabletext"/>
              <w:jc w:val="center"/>
            </w:pPr>
            <w:r w:rsidRPr="00D1138B">
              <w:t>01.01.201</w:t>
            </w:r>
            <w:r w:rsidR="00627E18" w:rsidRPr="00D1138B">
              <w:t>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B4E055" w14:textId="1E41ACE7" w:rsidR="007B142D" w:rsidRPr="00D1138B" w:rsidRDefault="00627E18" w:rsidP="00E531E1">
            <w:pPr>
              <w:pStyle w:val="Tabletext"/>
            </w:pPr>
            <w:bookmarkStart w:id="17" w:name="lt_pId078"/>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9.11A</w:t>
            </w:r>
            <w:proofErr w:type="spellEnd"/>
            <w:r w:rsidRPr="00D1138B">
              <w:t xml:space="preserve">, </w:t>
            </w:r>
            <w:r w:rsidR="00BE5C0F" w:rsidRPr="00D1138B">
              <w:t>Таблица </w:t>
            </w:r>
            <w:proofErr w:type="spellStart"/>
            <w:r w:rsidRPr="00D1138B">
              <w:t>9.11A</w:t>
            </w:r>
            <w:proofErr w:type="spellEnd"/>
            <w:r w:rsidRPr="00D1138B">
              <w:t>-1, диапазон</w:t>
            </w:r>
            <w:r w:rsidR="00402CF4" w:rsidRPr="00D1138B">
              <w:t xml:space="preserve"> </w:t>
            </w:r>
            <w:r w:rsidRPr="00D1138B">
              <w:t xml:space="preserve">15,43−15,63 МГц и </w:t>
            </w:r>
            <w:proofErr w:type="spellStart"/>
            <w:r w:rsidRPr="00D1138B">
              <w:t>SUP</w:t>
            </w:r>
            <w:proofErr w:type="spellEnd"/>
            <w:r w:rsidRPr="00D1138B">
              <w:t xml:space="preserve"> полоса</w:t>
            </w:r>
            <w:r w:rsidR="00402CF4" w:rsidRPr="00D1138B">
              <w:t xml:space="preserve"> </w:t>
            </w:r>
            <w:r w:rsidRPr="00D1138B">
              <w:t xml:space="preserve">15,43−15,63 МГц, линия вниз в </w:t>
            </w:r>
            <w:r w:rsidR="005941FA" w:rsidRPr="00D1138B">
              <w:t>Таблице </w:t>
            </w:r>
            <w:proofErr w:type="spellStart"/>
            <w:r w:rsidRPr="00D1138B">
              <w:t>9.11A</w:t>
            </w:r>
            <w:proofErr w:type="spellEnd"/>
            <w:r w:rsidRPr="00D1138B">
              <w:t>-2</w:t>
            </w:r>
            <w:bookmarkEnd w:id="17"/>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0EEDE1" w14:textId="566FF1A0"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C891C7" w14:textId="4E40FA54"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8D4C3F" w14:textId="56B07F4C" w:rsidR="007B142D" w:rsidRPr="00D1138B" w:rsidRDefault="00627E18" w:rsidP="00E531E1">
            <w:pPr>
              <w:pStyle w:val="Tabletext"/>
            </w:pPr>
            <w:bookmarkStart w:id="18" w:name="lt_pId080"/>
            <w:r w:rsidRPr="00D1138B">
              <w:t xml:space="preserve">Вследствие </w:t>
            </w:r>
            <w:proofErr w:type="spellStart"/>
            <w:r w:rsidRPr="00D1138B">
              <w:t>SUP</w:t>
            </w:r>
            <w:proofErr w:type="spellEnd"/>
            <w:r w:rsidRPr="00D1138B">
              <w:t xml:space="preserve"> ФСС (космос-Земля)</w:t>
            </w:r>
            <w:bookmarkEnd w:id="18"/>
            <w:r w:rsidRPr="00D1138B">
              <w:t>.</w:t>
            </w:r>
          </w:p>
        </w:tc>
      </w:tr>
      <w:tr w:rsidR="0002479F" w:rsidRPr="00D1138B" w14:paraId="559E1265"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AC7D60" w14:textId="780F1A9A" w:rsidR="007B142D" w:rsidRPr="00D1138B" w:rsidRDefault="00627E18" w:rsidP="00E531E1">
            <w:pPr>
              <w:pStyle w:val="Tabletext"/>
            </w:pPr>
            <w:proofErr w:type="spellStart"/>
            <w:r w:rsidRPr="00D1138B">
              <w:t>5.511D</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52A663" w14:textId="5F755A59" w:rsidR="007B142D" w:rsidRPr="00D1138B" w:rsidRDefault="00627E18"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C60DFD" w14:textId="797429BA" w:rsidR="007B142D" w:rsidRPr="00D1138B" w:rsidRDefault="00627E18"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137D92" w14:textId="1470DB43" w:rsidR="007B142D" w:rsidRPr="00D1138B" w:rsidRDefault="00627E18" w:rsidP="00E531E1">
            <w:pPr>
              <w:pStyle w:val="Tabletext"/>
            </w:pPr>
            <w:bookmarkStart w:id="19" w:name="lt_pId087"/>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9.11A</w:t>
            </w:r>
            <w:proofErr w:type="spellEnd"/>
            <w:r w:rsidRPr="00D1138B">
              <w:t xml:space="preserve">, </w:t>
            </w:r>
            <w:r w:rsidR="00BE5C0F" w:rsidRPr="00D1138B">
              <w:t>Таблица </w:t>
            </w:r>
            <w:proofErr w:type="spellStart"/>
            <w:r w:rsidRPr="00D1138B">
              <w:t>9.11A</w:t>
            </w:r>
            <w:proofErr w:type="spellEnd"/>
            <w:r w:rsidRPr="00D1138B">
              <w:t xml:space="preserve">-1, диапазон 15,63−15,65 МГц и </w:t>
            </w:r>
            <w:proofErr w:type="spellStart"/>
            <w:r w:rsidRPr="00D1138B">
              <w:t>SUP</w:t>
            </w:r>
            <w:proofErr w:type="spellEnd"/>
            <w:r w:rsidRPr="00D1138B">
              <w:t xml:space="preserve"> полоса 15,63−15,65 в </w:t>
            </w:r>
            <w:r w:rsidR="005941FA" w:rsidRPr="00D1138B">
              <w:t>Таблице </w:t>
            </w:r>
            <w:proofErr w:type="spellStart"/>
            <w:r w:rsidRPr="00D1138B">
              <w:t>9.11A</w:t>
            </w:r>
            <w:proofErr w:type="spellEnd"/>
            <w:r w:rsidRPr="00D1138B">
              <w:t>-2</w:t>
            </w:r>
            <w:bookmarkEnd w:id="19"/>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C541FF" w14:textId="5CFFE655"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81CC7E" w14:textId="2AA8220F"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8EFD74" w14:textId="565EB2CD" w:rsidR="007B142D" w:rsidRPr="00D1138B" w:rsidRDefault="00627E18" w:rsidP="00E531E1">
            <w:pPr>
              <w:pStyle w:val="Tabletext"/>
            </w:pPr>
            <w:r w:rsidRPr="00D1138B">
              <w:t xml:space="preserve">Вследствие </w:t>
            </w:r>
            <w:proofErr w:type="spellStart"/>
            <w:r w:rsidRPr="00D1138B">
              <w:t>SUP</w:t>
            </w:r>
            <w:proofErr w:type="spellEnd"/>
            <w:r w:rsidRPr="00D1138B">
              <w:t xml:space="preserve"> ФСС (космос-Земля).</w:t>
            </w:r>
          </w:p>
        </w:tc>
      </w:tr>
      <w:tr w:rsidR="0002479F" w:rsidRPr="00D1138B" w14:paraId="5BFB104A"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34A2EE" w14:textId="523597B4" w:rsidR="007B142D" w:rsidRPr="00D1138B" w:rsidRDefault="00967045" w:rsidP="00E531E1">
            <w:pPr>
              <w:pStyle w:val="Tabletext"/>
            </w:pPr>
            <w:proofErr w:type="spellStart"/>
            <w:r w:rsidRPr="00D1138B">
              <w:t>9.1A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5B500F" w14:textId="6C662A14" w:rsidR="007B142D" w:rsidRPr="00D1138B" w:rsidRDefault="00967045"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1B5A38" w14:textId="7871C572" w:rsidR="007B142D" w:rsidRPr="00D1138B" w:rsidRDefault="00967045"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81EB05" w14:textId="77777777" w:rsidR="00967045" w:rsidRPr="00D1138B" w:rsidRDefault="00967045" w:rsidP="00E531E1">
            <w:pPr>
              <w:pStyle w:val="Tabletext"/>
            </w:pPr>
            <w:bookmarkStart w:id="20" w:name="lt_pId099"/>
            <w:proofErr w:type="spellStart"/>
            <w:r w:rsidRPr="00D1138B">
              <w:t>MOD</w:t>
            </w:r>
            <w:proofErr w:type="spellEnd"/>
            <w:r w:rsidRPr="00D1138B">
              <w:t xml:space="preserve"> </w:t>
            </w:r>
            <w:proofErr w:type="spellStart"/>
            <w:r w:rsidRPr="00D1138B">
              <w:t>ПрП</w:t>
            </w:r>
            <w:proofErr w:type="spellEnd"/>
            <w:r w:rsidRPr="00D1138B">
              <w:t xml:space="preserve"> </w:t>
            </w:r>
            <w:bookmarkEnd w:id="20"/>
            <w:r w:rsidRPr="00D1138B">
              <w:t>Приемлемость форм заявки</w:t>
            </w:r>
          </w:p>
          <w:p w14:paraId="6060D91A" w14:textId="4821F030" w:rsidR="007B142D" w:rsidRPr="00D1138B" w:rsidRDefault="00967045" w:rsidP="00E531E1">
            <w:pPr>
              <w:pStyle w:val="Tabletext"/>
            </w:pPr>
            <w:bookmarkStart w:id="21" w:name="lt_pId100"/>
            <w:proofErr w:type="spellStart"/>
            <w:r w:rsidRPr="00D1138B">
              <w:t>SUP</w:t>
            </w:r>
            <w:proofErr w:type="spellEnd"/>
            <w:r w:rsidRPr="00D1138B">
              <w:t xml:space="preserve"> </w:t>
            </w:r>
            <w:proofErr w:type="spellStart"/>
            <w:r w:rsidRPr="00D1138B">
              <w:t>ПрП</w:t>
            </w:r>
            <w:proofErr w:type="spellEnd"/>
            <w:r w:rsidRPr="00D1138B">
              <w:t xml:space="preserve"> п. </w:t>
            </w:r>
            <w:proofErr w:type="spellStart"/>
            <w:r w:rsidRPr="00D1138B">
              <w:t>9.2B</w:t>
            </w:r>
            <w:bookmarkEnd w:id="21"/>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75B493" w14:textId="4F87C971" w:rsidR="007B142D" w:rsidRPr="00D1138B" w:rsidRDefault="00C32847"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9D6E75" w14:textId="274D5340" w:rsidR="007B142D" w:rsidRPr="00D1138B" w:rsidRDefault="00C32847"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A32625" w14:textId="539F0260" w:rsidR="007B142D" w:rsidRPr="00D1138B" w:rsidRDefault="00967045" w:rsidP="00E531E1">
            <w:pPr>
              <w:pStyle w:val="Tabletext"/>
            </w:pPr>
            <w:bookmarkStart w:id="22" w:name="lt_pId102"/>
            <w:r w:rsidRPr="00D1138B">
              <w:t xml:space="preserve">Исключение представления </w:t>
            </w:r>
            <w:proofErr w:type="spellStart"/>
            <w:r w:rsidRPr="00D1138B">
              <w:t>API</w:t>
            </w:r>
            <w:proofErr w:type="spellEnd"/>
            <w:r w:rsidRPr="00D1138B">
              <w:t xml:space="preserve"> для спутниковых систем, которые подлежат процедуре координации.</w:t>
            </w:r>
            <w:bookmarkEnd w:id="22"/>
          </w:p>
        </w:tc>
      </w:tr>
      <w:tr w:rsidR="0002479F" w:rsidRPr="00D1138B" w14:paraId="290A9A49"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ACBF39" w14:textId="3F55C816" w:rsidR="007B142D" w:rsidRPr="00D1138B" w:rsidRDefault="00967045" w:rsidP="00E531E1">
            <w:pPr>
              <w:pStyle w:val="Tabletext"/>
            </w:pPr>
            <w:r w:rsidRPr="00D1138B">
              <w:t>9.2</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30CD78" w14:textId="119FE692" w:rsidR="007B142D" w:rsidRPr="00D1138B" w:rsidRDefault="00967045"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72D52" w14:textId="3FB09070" w:rsidR="007B142D" w:rsidRPr="00D1138B" w:rsidRDefault="00967045"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012C02" w14:textId="77777777" w:rsidR="00967045" w:rsidRPr="00D1138B" w:rsidRDefault="00967045" w:rsidP="00E531E1">
            <w:pPr>
              <w:pStyle w:val="Tabletext"/>
            </w:pPr>
            <w:bookmarkStart w:id="23" w:name="lt_pId115"/>
            <w:proofErr w:type="spellStart"/>
            <w:r w:rsidRPr="00D1138B">
              <w:t>SUP</w:t>
            </w:r>
            <w:proofErr w:type="spellEnd"/>
            <w:r w:rsidRPr="00D1138B">
              <w:t xml:space="preserve"> </w:t>
            </w:r>
            <w:proofErr w:type="spellStart"/>
            <w:r w:rsidRPr="00D1138B">
              <w:t>ПрП</w:t>
            </w:r>
            <w:proofErr w:type="spellEnd"/>
            <w:r w:rsidRPr="00D1138B">
              <w:t xml:space="preserve"> п. 9.2</w:t>
            </w:r>
            <w:bookmarkEnd w:id="23"/>
          </w:p>
          <w:p w14:paraId="7FA24328" w14:textId="00021A41" w:rsidR="007B142D" w:rsidRPr="00D1138B" w:rsidRDefault="00967045" w:rsidP="00E531E1">
            <w:pPr>
              <w:pStyle w:val="Tabletext"/>
            </w:pPr>
            <w:bookmarkStart w:id="24" w:name="lt_pId116"/>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11.43A</w:t>
            </w:r>
            <w:bookmarkEnd w:id="24"/>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30CECB8" w14:textId="77777777" w:rsidR="007B142D" w:rsidRPr="00D1138B" w:rsidRDefault="00C32847" w:rsidP="00E531E1">
            <w:pPr>
              <w:pStyle w:val="Tabletext"/>
              <w:jc w:val="center"/>
            </w:pPr>
            <w:r w:rsidRPr="00D1138B">
              <w:t>57</w:t>
            </w:r>
          </w:p>
          <w:p w14:paraId="0EF7585B" w14:textId="61B1B485" w:rsidR="00967045" w:rsidRPr="00D1138B" w:rsidRDefault="00967045" w:rsidP="00E531E1">
            <w:pPr>
              <w:pStyle w:val="Tabletext"/>
              <w:jc w:val="center"/>
            </w:pPr>
            <w:r w:rsidRPr="00D1138B">
              <w:t>58</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B82B35" w14:textId="77777777" w:rsidR="007B142D" w:rsidRPr="00D1138B" w:rsidRDefault="00967045" w:rsidP="00E531E1">
            <w:pPr>
              <w:pStyle w:val="Tabletext"/>
              <w:jc w:val="center"/>
            </w:pPr>
            <w:r w:rsidRPr="00D1138B">
              <w:t>73</w:t>
            </w:r>
          </w:p>
          <w:p w14:paraId="42054C96" w14:textId="54D214AF" w:rsidR="00967045" w:rsidRPr="00D1138B" w:rsidRDefault="00967045" w:rsidP="00E531E1">
            <w:pPr>
              <w:pStyle w:val="Tabletext"/>
              <w:jc w:val="center"/>
            </w:pPr>
            <w:r w:rsidRPr="00D1138B">
              <w:t>74</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57F2CD" w14:textId="7E553D2C" w:rsidR="007B142D" w:rsidRPr="00D1138B" w:rsidRDefault="00967045" w:rsidP="00402CF4">
            <w:pPr>
              <w:pStyle w:val="Tabletext"/>
              <w:spacing w:line="200" w:lineRule="exact"/>
            </w:pPr>
            <w:r w:rsidRPr="00D1138B">
              <w:t xml:space="preserve">Содержание </w:t>
            </w:r>
            <w:proofErr w:type="spellStart"/>
            <w:r w:rsidRPr="00D1138B">
              <w:t>ПрП</w:t>
            </w:r>
            <w:proofErr w:type="spellEnd"/>
            <w:r w:rsidRPr="00D1138B">
              <w:t xml:space="preserve"> п. </w:t>
            </w:r>
            <w:r w:rsidRPr="00D1138B">
              <w:rPr>
                <w:b/>
                <w:bCs/>
              </w:rPr>
              <w:t>9.2</w:t>
            </w:r>
            <w:r w:rsidRPr="00D1138B">
              <w:t xml:space="preserve"> было исключено в результате введения новых или </w:t>
            </w:r>
            <w:proofErr w:type="gramStart"/>
            <w:r w:rsidRPr="00D1138B">
              <w:t>изменен</w:t>
            </w:r>
            <w:r w:rsidR="00402CF4" w:rsidRPr="00D1138B">
              <w:t>-</w:t>
            </w:r>
            <w:proofErr w:type="spellStart"/>
            <w:r w:rsidRPr="00D1138B">
              <w:t>ных</w:t>
            </w:r>
            <w:proofErr w:type="spellEnd"/>
            <w:proofErr w:type="gramEnd"/>
            <w:r w:rsidRPr="00D1138B">
              <w:t xml:space="preserve"> положений. Удалено разрешение на изменение величины </w:t>
            </w:r>
            <w:bookmarkStart w:id="25" w:name="lt_pId119"/>
            <w:r w:rsidRPr="00D1138B">
              <w:t>6 градусов.</w:t>
            </w:r>
            <w:bookmarkEnd w:id="25"/>
          </w:p>
        </w:tc>
      </w:tr>
      <w:tr w:rsidR="0002479F" w:rsidRPr="00D1138B" w14:paraId="0F8061BE"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CDA702" w14:textId="6166F0F4" w:rsidR="007B142D" w:rsidRPr="00D1138B" w:rsidRDefault="00B32C66" w:rsidP="00E531E1">
            <w:pPr>
              <w:pStyle w:val="Tabletext"/>
            </w:pPr>
            <w:proofErr w:type="spellStart"/>
            <w:r w:rsidRPr="00D1138B">
              <w:t>9.5B</w:t>
            </w:r>
            <w:proofErr w:type="spellEnd"/>
            <w:r w:rsidRPr="00D1138B">
              <w:t xml:space="preserve">, </w:t>
            </w:r>
            <w:proofErr w:type="spellStart"/>
            <w:r w:rsidRPr="00D1138B">
              <w:t>9.5D</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8CABF3" w14:textId="6A425F0F" w:rsidR="007B142D" w:rsidRPr="00D1138B" w:rsidRDefault="00B32C66"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AD7A45" w14:textId="73A1F36C" w:rsidR="007B142D" w:rsidRPr="00D1138B" w:rsidRDefault="00B32C66"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0F4FAF" w14:textId="77777777" w:rsidR="00B32C66" w:rsidRPr="00D1138B" w:rsidRDefault="00B32C66" w:rsidP="00E531E1">
            <w:pPr>
              <w:pStyle w:val="Tabletext"/>
            </w:pPr>
            <w:bookmarkStart w:id="26" w:name="lt_pId129"/>
            <w:proofErr w:type="spellStart"/>
            <w:r w:rsidRPr="00D1138B">
              <w:t>SUP</w:t>
            </w:r>
            <w:proofErr w:type="spellEnd"/>
            <w:r w:rsidRPr="00D1138B">
              <w:t xml:space="preserve"> </w:t>
            </w:r>
            <w:proofErr w:type="spellStart"/>
            <w:r w:rsidRPr="00D1138B">
              <w:t>ПрП</w:t>
            </w:r>
            <w:proofErr w:type="spellEnd"/>
            <w:r w:rsidRPr="00D1138B">
              <w:t xml:space="preserve"> </w:t>
            </w:r>
            <w:proofErr w:type="spellStart"/>
            <w:r w:rsidRPr="00D1138B">
              <w:t>9.5B</w:t>
            </w:r>
            <w:bookmarkEnd w:id="26"/>
            <w:proofErr w:type="spellEnd"/>
          </w:p>
          <w:p w14:paraId="5570CF2E" w14:textId="77777777" w:rsidR="00B32C66" w:rsidRPr="00D1138B" w:rsidRDefault="00B32C66" w:rsidP="00E531E1">
            <w:pPr>
              <w:pStyle w:val="Tabletext"/>
            </w:pPr>
            <w:bookmarkStart w:id="27" w:name="lt_pId130"/>
            <w:proofErr w:type="spellStart"/>
            <w:r w:rsidRPr="00D1138B">
              <w:t>SUP</w:t>
            </w:r>
            <w:proofErr w:type="spellEnd"/>
            <w:r w:rsidRPr="00D1138B">
              <w:t xml:space="preserve"> </w:t>
            </w:r>
            <w:proofErr w:type="spellStart"/>
            <w:r w:rsidRPr="00D1138B">
              <w:t>ПрП</w:t>
            </w:r>
            <w:proofErr w:type="spellEnd"/>
            <w:r w:rsidRPr="00D1138B">
              <w:t xml:space="preserve"> </w:t>
            </w:r>
            <w:proofErr w:type="spellStart"/>
            <w:r w:rsidRPr="00D1138B">
              <w:t>9.5D</w:t>
            </w:r>
            <w:bookmarkEnd w:id="27"/>
            <w:proofErr w:type="spellEnd"/>
          </w:p>
          <w:p w14:paraId="67387F9B" w14:textId="63C8F30C" w:rsidR="007B142D" w:rsidRPr="00D1138B" w:rsidRDefault="00B32C66" w:rsidP="00E531E1">
            <w:pPr>
              <w:pStyle w:val="Tabletext"/>
            </w:pPr>
            <w:bookmarkStart w:id="28" w:name="lt_pId131"/>
            <w:proofErr w:type="spellStart"/>
            <w:r w:rsidRPr="00D1138B">
              <w:t>SUP</w:t>
            </w:r>
            <w:proofErr w:type="spellEnd"/>
            <w:r w:rsidRPr="00D1138B">
              <w:t xml:space="preserve"> п. 6 </w:t>
            </w:r>
            <w:proofErr w:type="spellStart"/>
            <w:r w:rsidRPr="00D1138B">
              <w:t>ПрП</w:t>
            </w:r>
            <w:proofErr w:type="spellEnd"/>
            <w:r w:rsidRPr="00D1138B">
              <w:t xml:space="preserve"> 11.32</w:t>
            </w:r>
            <w:bookmarkEnd w:id="28"/>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8455A4" w14:textId="73D7D66E" w:rsidR="007B142D" w:rsidRPr="00D1138B" w:rsidRDefault="00B32C66"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D669D7" w14:textId="6EF0E374" w:rsidR="007B142D" w:rsidRPr="00D1138B" w:rsidRDefault="00B32C66"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A74149" w14:textId="7CA5E9DE" w:rsidR="007B142D" w:rsidRPr="00D1138B" w:rsidRDefault="00B32C66" w:rsidP="00E531E1">
            <w:pPr>
              <w:pStyle w:val="Tabletext"/>
            </w:pPr>
            <w:r w:rsidRPr="00D1138B">
              <w:t>Исключение положений.</w:t>
            </w:r>
          </w:p>
        </w:tc>
      </w:tr>
      <w:tr w:rsidR="0002479F" w:rsidRPr="00D1138B" w14:paraId="74C61285"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326FCB" w14:textId="32AF40D7" w:rsidR="007B142D" w:rsidRPr="00D1138B" w:rsidRDefault="003D393A" w:rsidP="00E531E1">
            <w:pPr>
              <w:pStyle w:val="Tabletext"/>
            </w:pPr>
            <w:r w:rsidRPr="00D1138B">
              <w:t>9.47</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F79A4E" w14:textId="1E6AA2DA" w:rsidR="007B142D" w:rsidRPr="00D1138B" w:rsidRDefault="003D393A"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E7A130" w14:textId="2704752A" w:rsidR="007B142D" w:rsidRPr="00D1138B" w:rsidRDefault="003D393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1F9C22" w14:textId="5655226E" w:rsidR="007B142D" w:rsidRPr="00D1138B" w:rsidRDefault="003D393A" w:rsidP="00E531E1">
            <w:pPr>
              <w:pStyle w:val="Tabletext"/>
            </w:pPr>
            <w:bookmarkStart w:id="29" w:name="lt_pId142"/>
            <w:proofErr w:type="spellStart"/>
            <w:r w:rsidRPr="00D1138B">
              <w:t>MOD</w:t>
            </w:r>
            <w:proofErr w:type="spellEnd"/>
            <w:r w:rsidRPr="00D1138B">
              <w:t xml:space="preserve"> </w:t>
            </w:r>
            <w:proofErr w:type="spellStart"/>
            <w:r w:rsidRPr="00D1138B">
              <w:t>ПрП</w:t>
            </w:r>
            <w:proofErr w:type="spellEnd"/>
            <w:r w:rsidRPr="00D1138B">
              <w:t xml:space="preserve"> п. 9.47</w:t>
            </w:r>
            <w:bookmarkEnd w:id="29"/>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B59B31" w14:textId="53C2C053" w:rsidR="007B142D"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0F94A5" w14:textId="14D5F4B7" w:rsidR="007B142D"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C662B9" w14:textId="161000A2" w:rsidR="007B142D" w:rsidRPr="00D1138B" w:rsidRDefault="00403A68" w:rsidP="00E531E1">
            <w:pPr>
              <w:pStyle w:val="Tabletext"/>
            </w:pPr>
            <w:bookmarkStart w:id="30" w:name="lt_pId144"/>
            <w:r w:rsidRPr="00D1138B">
              <w:t xml:space="preserve">Часть этого </w:t>
            </w:r>
            <w:proofErr w:type="spellStart"/>
            <w:r w:rsidRPr="00D1138B">
              <w:t>ПрП</w:t>
            </w:r>
            <w:proofErr w:type="spellEnd"/>
            <w:r w:rsidRPr="00D1138B">
              <w:t xml:space="preserve"> была включена в п. </w:t>
            </w:r>
            <w:r w:rsidRPr="00D1138B">
              <w:rPr>
                <w:b/>
                <w:bCs/>
              </w:rPr>
              <w:t>9.47</w:t>
            </w:r>
            <w:bookmarkEnd w:id="30"/>
            <w:r w:rsidRPr="00D1138B">
              <w:t>.</w:t>
            </w:r>
          </w:p>
        </w:tc>
      </w:tr>
      <w:tr w:rsidR="0002479F" w:rsidRPr="00D1138B" w14:paraId="49CBB772"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C164CF" w14:textId="798725B9" w:rsidR="003D393A" w:rsidRPr="00D1138B" w:rsidRDefault="005958F2" w:rsidP="00E531E1">
            <w:pPr>
              <w:pStyle w:val="Tabletext"/>
            </w:pPr>
            <w:r w:rsidRPr="00D1138B">
              <w:t>9.62</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455A01" w14:textId="77777777" w:rsidR="003D393A" w:rsidRPr="00D1138B" w:rsidRDefault="003D393A"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9A9522" w14:textId="710F9AB4" w:rsidR="003D393A" w:rsidRPr="00D1138B" w:rsidRDefault="005958F2"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57F8BE" w14:textId="74EF62C5" w:rsidR="003D393A" w:rsidRPr="00D1138B" w:rsidRDefault="005958F2" w:rsidP="00E531E1">
            <w:pPr>
              <w:pStyle w:val="Tabletext"/>
            </w:pPr>
            <w:bookmarkStart w:id="31" w:name="lt_pId153"/>
            <w:proofErr w:type="spellStart"/>
            <w:r w:rsidRPr="00D1138B">
              <w:t>MOD</w:t>
            </w:r>
            <w:proofErr w:type="spellEnd"/>
            <w:r w:rsidRPr="00D1138B">
              <w:t xml:space="preserve"> </w:t>
            </w:r>
            <w:proofErr w:type="spellStart"/>
            <w:r w:rsidRPr="00D1138B">
              <w:t>ПрП</w:t>
            </w:r>
            <w:proofErr w:type="spellEnd"/>
            <w:r w:rsidRPr="00D1138B">
              <w:t xml:space="preserve"> п. 9.62</w:t>
            </w:r>
            <w:bookmarkEnd w:id="31"/>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EE5E1F" w14:textId="5B1DC936"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9DC7F1" w14:textId="0E41A16B"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0C4BFB" w14:textId="6CEAC58C" w:rsidR="003D393A" w:rsidRPr="00D1138B" w:rsidRDefault="005958F2" w:rsidP="00E531E1">
            <w:pPr>
              <w:pStyle w:val="Tabletext"/>
            </w:pPr>
            <w:bookmarkStart w:id="32" w:name="lt_pId155"/>
            <w:r w:rsidRPr="00D1138B">
              <w:t xml:space="preserve">Часть этого </w:t>
            </w:r>
            <w:proofErr w:type="spellStart"/>
            <w:r w:rsidRPr="00D1138B">
              <w:t>ПрП</w:t>
            </w:r>
            <w:proofErr w:type="spellEnd"/>
            <w:r w:rsidRPr="00D1138B">
              <w:t xml:space="preserve"> была включена в п. </w:t>
            </w:r>
            <w:r w:rsidRPr="00D1138B">
              <w:rPr>
                <w:b/>
                <w:bCs/>
              </w:rPr>
              <w:t>9.62</w:t>
            </w:r>
            <w:bookmarkEnd w:id="32"/>
            <w:r w:rsidRPr="00D1138B">
              <w:t>.</w:t>
            </w:r>
          </w:p>
        </w:tc>
      </w:tr>
      <w:tr w:rsidR="0002479F" w:rsidRPr="00D1138B" w14:paraId="1050FCC4"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497365" w14:textId="27785578" w:rsidR="003D393A" w:rsidRPr="00D1138B" w:rsidRDefault="007138BD" w:rsidP="00E531E1">
            <w:pPr>
              <w:pStyle w:val="Tabletext"/>
            </w:pPr>
            <w:proofErr w:type="spellStart"/>
            <w:r w:rsidRPr="00D1138B">
              <w:t>11.32A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DCC182" w14:textId="5921EAD0" w:rsidR="003D393A" w:rsidRPr="00D1138B" w:rsidRDefault="007138BD"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F86D91" w14:textId="7EAEF268" w:rsidR="003D393A" w:rsidRPr="00D1138B" w:rsidRDefault="007138BD"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904F9C" w14:textId="33E919DB" w:rsidR="003D393A" w:rsidRPr="00D1138B" w:rsidRDefault="007138BD" w:rsidP="00E531E1">
            <w:pPr>
              <w:pStyle w:val="Tabletext"/>
            </w:pPr>
            <w:bookmarkStart w:id="33" w:name="lt_pId165"/>
            <w:proofErr w:type="spellStart"/>
            <w:r w:rsidRPr="00D1138B">
              <w:t>MOD</w:t>
            </w:r>
            <w:proofErr w:type="spellEnd"/>
            <w:r w:rsidRPr="00D1138B">
              <w:t xml:space="preserve"> </w:t>
            </w:r>
            <w:proofErr w:type="spellStart"/>
            <w:r w:rsidRPr="00D1138B">
              <w:t>ПрП</w:t>
            </w:r>
            <w:proofErr w:type="spellEnd"/>
            <w:r w:rsidRPr="00D1138B">
              <w:t xml:space="preserve"> п. </w:t>
            </w:r>
            <w:proofErr w:type="spellStart"/>
            <w:r w:rsidRPr="00D1138B">
              <w:t>11.32A</w:t>
            </w:r>
            <w:bookmarkEnd w:id="33"/>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4AD7EE" w14:textId="7FF51262"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4AB182" w14:textId="662E0B75"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889F38" w14:textId="67A5B684" w:rsidR="003D393A" w:rsidRPr="00D1138B" w:rsidRDefault="007138BD" w:rsidP="00E531E1">
            <w:pPr>
              <w:pStyle w:val="Tabletext"/>
            </w:pPr>
            <w:bookmarkStart w:id="34" w:name="lt_pId167"/>
            <w:r w:rsidRPr="00D1138B">
              <w:t>Метод расчета для оценки вероятности вредных помех и критерии содержатся в настоящее время в Резолюции </w:t>
            </w:r>
            <w:r w:rsidRPr="00D1138B">
              <w:rPr>
                <w:b/>
                <w:bCs/>
              </w:rPr>
              <w:t>762 (ВКР</w:t>
            </w:r>
            <w:r w:rsidRPr="00D1138B">
              <w:rPr>
                <w:b/>
                <w:bCs/>
              </w:rPr>
              <w:noBreakHyphen/>
              <w:t>15)</w:t>
            </w:r>
            <w:r w:rsidRPr="00D1138B">
              <w:t xml:space="preserve"> и Правиле процедуры </w:t>
            </w:r>
            <w:proofErr w:type="spellStart"/>
            <w:r w:rsidRPr="00D1138B">
              <w:t>B3</w:t>
            </w:r>
            <w:proofErr w:type="spellEnd"/>
            <w:r w:rsidRPr="00D1138B">
              <w:t xml:space="preserve"> согласно п. </w:t>
            </w:r>
            <w:proofErr w:type="spellStart"/>
            <w:r w:rsidRPr="00D1138B">
              <w:rPr>
                <w:b/>
                <w:bCs/>
              </w:rPr>
              <w:t>11.32A.2</w:t>
            </w:r>
            <w:proofErr w:type="spellEnd"/>
            <w:r w:rsidRPr="00D1138B">
              <w:t>.</w:t>
            </w:r>
            <w:bookmarkEnd w:id="34"/>
          </w:p>
        </w:tc>
      </w:tr>
      <w:tr w:rsidR="0002479F" w:rsidRPr="00D1138B" w14:paraId="06EA4BEB"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FDA161" w14:textId="07EA45CC" w:rsidR="003D393A" w:rsidRPr="00D1138B" w:rsidRDefault="008E248B" w:rsidP="00E531E1">
            <w:pPr>
              <w:pStyle w:val="Tabletext"/>
            </w:pPr>
            <w:r w:rsidRPr="00D1138B">
              <w:t>11.44</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24C63A" w14:textId="5F350B26" w:rsidR="003D393A" w:rsidRPr="00D1138B" w:rsidRDefault="008E248B"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D57D8E" w14:textId="18968C46" w:rsidR="003D393A" w:rsidRPr="00D1138B" w:rsidRDefault="008E248B"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3E8C4D" w14:textId="1B2A75BA" w:rsidR="003D393A" w:rsidRPr="00D1138B" w:rsidRDefault="008E248B" w:rsidP="00E531E1">
            <w:pPr>
              <w:pStyle w:val="Tabletext"/>
            </w:pPr>
            <w:bookmarkStart w:id="35" w:name="lt_pId176"/>
            <w:proofErr w:type="spellStart"/>
            <w:r w:rsidRPr="00D1138B">
              <w:t>MOD</w:t>
            </w:r>
            <w:proofErr w:type="spellEnd"/>
            <w:r w:rsidRPr="00D1138B">
              <w:t xml:space="preserve"> </w:t>
            </w:r>
            <w:proofErr w:type="spellStart"/>
            <w:r w:rsidRPr="00D1138B">
              <w:t>ПрП</w:t>
            </w:r>
            <w:proofErr w:type="spellEnd"/>
            <w:r w:rsidRPr="00D1138B">
              <w:t xml:space="preserve"> 11.44</w:t>
            </w:r>
            <w:bookmarkEnd w:id="35"/>
            <w:r w:rsidRPr="00D1138B">
              <w:t xml:space="preserve"> (11.44-2)</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99260A" w14:textId="03A5B294"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550CB9" w14:textId="226E696C"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D5ECCE" w14:textId="0B591E12" w:rsidR="003D393A" w:rsidRPr="00D1138B" w:rsidRDefault="008E248B" w:rsidP="00E531E1">
            <w:pPr>
              <w:pStyle w:val="Tabletext"/>
            </w:pPr>
            <w:bookmarkStart w:id="36" w:name="lt_pId178"/>
            <w:r w:rsidRPr="00D1138B">
              <w:t xml:space="preserve">Часть содержания этого </w:t>
            </w:r>
            <w:proofErr w:type="spellStart"/>
            <w:r w:rsidRPr="00D1138B">
              <w:t>ПрП</w:t>
            </w:r>
            <w:proofErr w:type="spellEnd"/>
            <w:r w:rsidRPr="00D1138B">
              <w:t xml:space="preserve"> была включена в новое положение.</w:t>
            </w:r>
            <w:bookmarkEnd w:id="36"/>
          </w:p>
        </w:tc>
      </w:tr>
      <w:tr w:rsidR="0002479F" w:rsidRPr="00D1138B" w14:paraId="30F37117"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2149F8" w14:textId="77777777" w:rsidR="00E671B7" w:rsidRPr="00D1138B" w:rsidRDefault="00E671B7" w:rsidP="00E531E1">
            <w:pPr>
              <w:pStyle w:val="Tabletext"/>
            </w:pPr>
            <w:proofErr w:type="spellStart"/>
            <w:r w:rsidRPr="00D1138B">
              <w:t>11.44B</w:t>
            </w:r>
            <w:proofErr w:type="spellEnd"/>
          </w:p>
          <w:p w14:paraId="656F28E0" w14:textId="16790EA3" w:rsidR="003D393A" w:rsidRPr="00D1138B" w:rsidRDefault="00E671B7" w:rsidP="00E531E1">
            <w:pPr>
              <w:pStyle w:val="Tabletext"/>
            </w:pPr>
            <w:proofErr w:type="spellStart"/>
            <w:r w:rsidRPr="00D1138B">
              <w:t>11.44B.2</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302169" w14:textId="77777777" w:rsidR="003D393A" w:rsidRPr="00D1138B" w:rsidRDefault="003D393A" w:rsidP="00E531E1">
            <w:pPr>
              <w:pStyle w:val="Tabletext"/>
              <w:jc w:val="center"/>
            </w:pPr>
            <w:proofErr w:type="spellStart"/>
            <w:r w:rsidRPr="00D1138B">
              <w:t>MOD</w:t>
            </w:r>
            <w:proofErr w:type="spellEnd"/>
          </w:p>
          <w:p w14:paraId="747FF42D" w14:textId="443500E5" w:rsidR="00E671B7" w:rsidRPr="00D1138B" w:rsidRDefault="00E671B7"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C758F5" w14:textId="62902315" w:rsidR="003D393A" w:rsidRPr="00D1138B" w:rsidRDefault="00E671B7"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AC9D86" w14:textId="5F515024" w:rsidR="003D393A" w:rsidRPr="00D1138B" w:rsidRDefault="00E671B7" w:rsidP="00E531E1">
            <w:pPr>
              <w:pStyle w:val="Tabletext"/>
            </w:pPr>
            <w:bookmarkStart w:id="37" w:name="lt_pId193"/>
            <w:proofErr w:type="spellStart"/>
            <w:r w:rsidRPr="00D1138B">
              <w:t>MOD</w:t>
            </w:r>
            <w:proofErr w:type="spellEnd"/>
            <w:r w:rsidRPr="00D1138B">
              <w:t xml:space="preserve"> </w:t>
            </w:r>
            <w:proofErr w:type="spellStart"/>
            <w:r w:rsidRPr="00D1138B">
              <w:t>ПрП</w:t>
            </w:r>
            <w:proofErr w:type="spellEnd"/>
            <w:r w:rsidRPr="00D1138B">
              <w:t xml:space="preserve"> </w:t>
            </w:r>
            <w:proofErr w:type="spellStart"/>
            <w:r w:rsidRPr="00D1138B">
              <w:t>11.44B</w:t>
            </w:r>
            <w:bookmarkEnd w:id="37"/>
            <w:proofErr w:type="spellEnd"/>
            <w:r w:rsidRPr="00D1138B">
              <w:t xml:space="preserve"> (</w:t>
            </w:r>
            <w:proofErr w:type="spellStart"/>
            <w:r w:rsidRPr="00D1138B">
              <w:t>11.44B.1</w:t>
            </w:r>
            <w:proofErr w:type="spellEnd"/>
            <w:r w:rsidRPr="00D1138B">
              <w:t xml:space="preserve">, </w:t>
            </w:r>
            <w:proofErr w:type="spellStart"/>
            <w:r w:rsidRPr="00D1138B">
              <w:t>11.44B.2</w:t>
            </w:r>
            <w:proofErr w:type="spellEnd"/>
            <w:r w:rsidRPr="00D1138B">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23F485" w14:textId="2607ED82"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688029" w14:textId="4A11B132"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80989AC" w14:textId="0904D0D9" w:rsidR="003D393A" w:rsidRPr="00D1138B" w:rsidRDefault="00E671B7" w:rsidP="00E531E1">
            <w:pPr>
              <w:pStyle w:val="Tabletext"/>
            </w:pPr>
            <w:bookmarkStart w:id="38" w:name="lt_pId195"/>
            <w:r w:rsidRPr="00D1138B">
              <w:t xml:space="preserve">Часть содержания этого </w:t>
            </w:r>
            <w:proofErr w:type="spellStart"/>
            <w:r w:rsidRPr="00D1138B">
              <w:t>ПрП</w:t>
            </w:r>
            <w:proofErr w:type="spellEnd"/>
            <w:r w:rsidRPr="00D1138B">
              <w:t xml:space="preserve"> была исключена в результате введения нового положения.</w:t>
            </w:r>
            <w:bookmarkEnd w:id="38"/>
          </w:p>
        </w:tc>
      </w:tr>
      <w:tr w:rsidR="0002479F" w:rsidRPr="00D1138B" w14:paraId="4C6F73F5"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463E86" w14:textId="1653D812" w:rsidR="003D393A" w:rsidRPr="00D1138B" w:rsidRDefault="008A771E" w:rsidP="00E531E1">
            <w:pPr>
              <w:pStyle w:val="Tabletext"/>
            </w:pPr>
            <w:r w:rsidRPr="00D1138B">
              <w:t>11.48</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D952E0" w14:textId="6E252831" w:rsidR="003D393A" w:rsidRPr="00D1138B" w:rsidRDefault="008A771E"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4D3E0E" w14:textId="4E9ECBAC" w:rsidR="003D393A" w:rsidRPr="00D1138B" w:rsidRDefault="008A771E"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528165" w14:textId="706190CA" w:rsidR="003D393A" w:rsidRPr="00D1138B" w:rsidRDefault="008A771E" w:rsidP="00E531E1">
            <w:pPr>
              <w:pStyle w:val="Tabletext"/>
            </w:pPr>
            <w:bookmarkStart w:id="39" w:name="lt_pId203"/>
            <w:proofErr w:type="spellStart"/>
            <w:r w:rsidRPr="00D1138B">
              <w:t>MOD</w:t>
            </w:r>
            <w:proofErr w:type="spellEnd"/>
            <w:r w:rsidRPr="00D1138B">
              <w:t xml:space="preserve"> </w:t>
            </w:r>
            <w:proofErr w:type="spellStart"/>
            <w:r w:rsidRPr="00D1138B">
              <w:t>ПрП</w:t>
            </w:r>
            <w:proofErr w:type="spellEnd"/>
            <w:r w:rsidRPr="00D1138B">
              <w:t xml:space="preserve"> 11.28</w:t>
            </w:r>
            <w:bookmarkEnd w:id="39"/>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3ABF28" w14:textId="2919DFCF"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C43599" w14:textId="38DE1B6A"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492723" w14:textId="7D58FE0F" w:rsidR="003D393A" w:rsidRPr="00D1138B" w:rsidRDefault="008A771E" w:rsidP="00E531E1">
            <w:pPr>
              <w:pStyle w:val="Tabletext"/>
            </w:pPr>
            <w:bookmarkStart w:id="40" w:name="lt_pId205"/>
            <w:r w:rsidRPr="00D1138B">
              <w:t>Начальная дата семилетнего регламентарного периода будет скорректирована в соответствии с измененным п. </w:t>
            </w:r>
            <w:r w:rsidRPr="00D1138B">
              <w:rPr>
                <w:b/>
                <w:bCs/>
              </w:rPr>
              <w:t>11.48</w:t>
            </w:r>
            <w:bookmarkEnd w:id="40"/>
            <w:r w:rsidRPr="00D1138B">
              <w:t>.</w:t>
            </w:r>
          </w:p>
        </w:tc>
      </w:tr>
      <w:tr w:rsidR="0002479F" w:rsidRPr="00D1138B" w14:paraId="5B7E766B"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C05CC9" w14:textId="221E90BD" w:rsidR="003D393A" w:rsidRPr="00D1138B" w:rsidRDefault="007E1847" w:rsidP="00E531E1">
            <w:pPr>
              <w:pStyle w:val="Tabletext"/>
            </w:pPr>
            <w:r w:rsidRPr="00D1138B">
              <w:t>11.49</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B4829A" w14:textId="06306C47" w:rsidR="003D393A" w:rsidRPr="00D1138B" w:rsidRDefault="007E1847"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034A40" w14:textId="3CF866AB" w:rsidR="003D393A" w:rsidRPr="00D1138B" w:rsidRDefault="007E1847"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446048" w14:textId="0BD2A4FC" w:rsidR="003D393A" w:rsidRPr="00D1138B" w:rsidRDefault="007E1847" w:rsidP="00E531E1">
            <w:pPr>
              <w:pStyle w:val="Tabletext"/>
            </w:pPr>
            <w:bookmarkStart w:id="41" w:name="lt_pId219"/>
            <w:proofErr w:type="spellStart"/>
            <w:r w:rsidRPr="00D1138B">
              <w:t>MOD</w:t>
            </w:r>
            <w:proofErr w:type="spellEnd"/>
            <w:r w:rsidRPr="00D1138B">
              <w:t xml:space="preserve"> </w:t>
            </w:r>
            <w:proofErr w:type="spellStart"/>
            <w:r w:rsidRPr="00D1138B">
              <w:t>ПрП</w:t>
            </w:r>
            <w:proofErr w:type="spellEnd"/>
            <w:r w:rsidRPr="00D1138B">
              <w:t xml:space="preserve"> 11.49 и 11.49.1</w:t>
            </w:r>
            <w:bookmarkEnd w:id="41"/>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2E5445" w14:textId="7D79EA5D"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6391B1" w14:textId="0EAE5725"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D8F6BC" w14:textId="70E17ECE" w:rsidR="003D393A" w:rsidRPr="00D1138B" w:rsidRDefault="007E1847" w:rsidP="00E531E1">
            <w:pPr>
              <w:pStyle w:val="Tabletext"/>
            </w:pPr>
            <w:bookmarkStart w:id="42" w:name="lt_pId221"/>
            <w:r w:rsidRPr="00D1138B">
              <w:t xml:space="preserve">Часть содержания этих </w:t>
            </w:r>
            <w:proofErr w:type="spellStart"/>
            <w:r w:rsidRPr="00D1138B">
              <w:t>ПрП</w:t>
            </w:r>
            <w:proofErr w:type="spellEnd"/>
            <w:r w:rsidRPr="00D1138B">
              <w:t xml:space="preserve"> устарела, и ряд других частей был исключен в результате принятия нового положения.</w:t>
            </w:r>
            <w:bookmarkEnd w:id="42"/>
          </w:p>
        </w:tc>
      </w:tr>
      <w:tr w:rsidR="0002479F" w:rsidRPr="00D1138B" w14:paraId="62BB4D1B"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91C4D5" w14:textId="3F5C6E90" w:rsidR="003D393A" w:rsidRPr="00D1138B" w:rsidRDefault="007E1847" w:rsidP="00E531E1">
            <w:pPr>
              <w:pStyle w:val="Tabletext"/>
            </w:pPr>
            <w:r w:rsidRPr="00D1138B">
              <w:t>22.40</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38F0AC" w14:textId="7DC9CB23" w:rsidR="003D393A" w:rsidRPr="00D1138B" w:rsidRDefault="007E1847"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75F9C3" w14:textId="20877827" w:rsidR="003D393A" w:rsidRPr="00D1138B" w:rsidRDefault="007E1847"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FB6A4E" w14:textId="4175BCFF" w:rsidR="003D393A" w:rsidRPr="00D1138B" w:rsidRDefault="007E1847" w:rsidP="00E531E1">
            <w:pPr>
              <w:pStyle w:val="Tabletext"/>
            </w:pPr>
            <w:proofErr w:type="spellStart"/>
            <w:r w:rsidRPr="00D1138B">
              <w:t>MOD</w:t>
            </w:r>
            <w:proofErr w:type="spellEnd"/>
            <w:r w:rsidRPr="00D1138B">
              <w:t xml:space="preserve"> </w:t>
            </w:r>
            <w:proofErr w:type="spellStart"/>
            <w:r w:rsidRPr="00D1138B">
              <w:t>ПрП</w:t>
            </w:r>
            <w:proofErr w:type="spellEnd"/>
            <w:r w:rsidRPr="00D1138B">
              <w:t xml:space="preserve"> 11.31</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2A2294" w14:textId="40AD1343" w:rsidR="003D393A" w:rsidRPr="00D1138B" w:rsidRDefault="007E1847" w:rsidP="00E531E1">
            <w:pPr>
              <w:pStyle w:val="Tabletext"/>
              <w:jc w:val="center"/>
            </w:pPr>
            <w:r w:rsidRPr="00D1138B">
              <w:t>62</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7D655B" w14:textId="1FC64EB1" w:rsidR="003D393A" w:rsidRPr="00D1138B" w:rsidRDefault="007E1847" w:rsidP="00E531E1">
            <w:pPr>
              <w:pStyle w:val="Tabletext"/>
              <w:jc w:val="center"/>
            </w:pPr>
            <w:r w:rsidRPr="00D1138B">
              <w:t>81</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A60284" w14:textId="09D7CE6B" w:rsidR="003D393A" w:rsidRPr="00D1138B" w:rsidRDefault="007E1847" w:rsidP="00E531E1">
            <w:pPr>
              <w:pStyle w:val="Tabletext"/>
            </w:pPr>
            <w:r w:rsidRPr="00D1138B">
              <w:t>Новый предел, указанный в п. </w:t>
            </w:r>
            <w:r w:rsidRPr="00D1138B">
              <w:rPr>
                <w:b/>
                <w:bCs/>
              </w:rPr>
              <w:t>22.40</w:t>
            </w:r>
            <w:r w:rsidRPr="00D1138B">
              <w:t>,</w:t>
            </w:r>
            <w:r w:rsidRPr="00D1138B">
              <w:rPr>
                <w:b/>
                <w:bCs/>
              </w:rPr>
              <w:t xml:space="preserve"> </w:t>
            </w:r>
            <w:r w:rsidRPr="00D1138B">
              <w:t xml:space="preserve">следует включить в раздел 2.6.6 данного Правила, в котором содержится список "других положений", упомянутых в п. </w:t>
            </w:r>
            <w:r w:rsidRPr="00D1138B">
              <w:rPr>
                <w:b/>
                <w:bCs/>
              </w:rPr>
              <w:t>11.31.2</w:t>
            </w:r>
            <w:r w:rsidRPr="00D1138B">
              <w:t>.</w:t>
            </w:r>
          </w:p>
        </w:tc>
      </w:tr>
      <w:tr w:rsidR="0002479F" w:rsidRPr="00D1138B" w14:paraId="4F52AA80"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89E5C4" w14:textId="047E819A" w:rsidR="003D393A" w:rsidRPr="00D1138B" w:rsidRDefault="001D151A" w:rsidP="00E531E1">
            <w:pPr>
              <w:pStyle w:val="Tabletext"/>
            </w:pPr>
            <w:proofErr w:type="spellStart"/>
            <w:r w:rsidRPr="00D1138B">
              <w:t>AP30B</w:t>
            </w:r>
            <w:proofErr w:type="spellEnd"/>
            <w:r w:rsidRPr="00D1138B">
              <w:t xml:space="preserve">, </w:t>
            </w:r>
            <w:r w:rsidR="00110872" w:rsidRPr="00D1138B">
              <w:t>Статья</w:t>
            </w:r>
            <w:r w:rsidRPr="00D1138B">
              <w:t> 8, 8.17</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406BB1" w14:textId="259FB191" w:rsidR="003D393A" w:rsidRPr="00D1138B" w:rsidRDefault="001D151A"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7036D3" w14:textId="08193555" w:rsidR="003D393A" w:rsidRPr="00D1138B" w:rsidRDefault="001D151A"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F4081A" w14:textId="54590350" w:rsidR="003D393A" w:rsidRPr="00D1138B" w:rsidRDefault="001D151A" w:rsidP="00E531E1">
            <w:pPr>
              <w:pStyle w:val="Tabletext"/>
            </w:pPr>
            <w:bookmarkStart w:id="43" w:name="lt_pId235"/>
            <w:proofErr w:type="spellStart"/>
            <w:r w:rsidRPr="00D1138B">
              <w:t>SUP</w:t>
            </w:r>
            <w:proofErr w:type="spellEnd"/>
            <w:r w:rsidRPr="00D1138B">
              <w:t xml:space="preserve"> </w:t>
            </w:r>
            <w:proofErr w:type="spellStart"/>
            <w:r w:rsidRPr="00D1138B">
              <w:t>ПрП</w:t>
            </w:r>
            <w:proofErr w:type="spellEnd"/>
            <w:r w:rsidRPr="00D1138B">
              <w:t xml:space="preserve"> 8.17</w:t>
            </w:r>
            <w:bookmarkEnd w:id="43"/>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E7CA46" w14:textId="2C0A32EE" w:rsidR="003D393A" w:rsidRPr="00D1138B" w:rsidRDefault="003D393A"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7D0F2" w14:textId="13B525C4" w:rsidR="003D393A" w:rsidRPr="00D1138B" w:rsidRDefault="003D393A"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27B4DF" w14:textId="69361429" w:rsidR="003D393A" w:rsidRPr="00D1138B" w:rsidRDefault="001D151A" w:rsidP="00E531E1">
            <w:pPr>
              <w:pStyle w:val="Tabletext"/>
            </w:pPr>
            <w:bookmarkStart w:id="44" w:name="lt_pId237"/>
            <w:r w:rsidRPr="00D1138B">
              <w:t xml:space="preserve">Это </w:t>
            </w:r>
            <w:proofErr w:type="spellStart"/>
            <w:r w:rsidRPr="00D1138B">
              <w:t>ПрП</w:t>
            </w:r>
            <w:proofErr w:type="spellEnd"/>
            <w:r w:rsidRPr="00D1138B">
              <w:t xml:space="preserve"> включено в РР</w:t>
            </w:r>
            <w:bookmarkEnd w:id="44"/>
            <w:r w:rsidRPr="00D1138B">
              <w:t>.</w:t>
            </w:r>
          </w:p>
        </w:tc>
      </w:tr>
      <w:tr w:rsidR="0002479F" w:rsidRPr="00D1138B" w14:paraId="4144A514"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63C206" w14:textId="2ACA975D" w:rsidR="00CF5F51" w:rsidRPr="00D1138B" w:rsidRDefault="00CF5F51" w:rsidP="00E531E1">
            <w:pPr>
              <w:pStyle w:val="Tabletext"/>
            </w:pPr>
            <w:r w:rsidRPr="00D1138B">
              <w:t>Рез. 556 (ВКР</w:t>
            </w:r>
            <w:r w:rsidRPr="00D1138B">
              <w:noBreakHyphen/>
              <w:t>15)</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172BA2" w14:textId="4C468688" w:rsidR="00CF5F51" w:rsidRPr="00D1138B" w:rsidRDefault="00CF5F51"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F1BC52" w14:textId="4A1FA418" w:rsidR="00CF5F51" w:rsidRPr="00D1138B" w:rsidRDefault="00CF5F5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D260CB" w14:textId="24087FF0" w:rsidR="00CF5F51" w:rsidRPr="00D1138B" w:rsidRDefault="00CF5F51" w:rsidP="00E531E1">
            <w:pPr>
              <w:pStyle w:val="Tabletext"/>
            </w:pPr>
            <w:bookmarkStart w:id="45" w:name="lt_pId243"/>
            <w:proofErr w:type="spellStart"/>
            <w:r w:rsidRPr="00D1138B">
              <w:t>MOD</w:t>
            </w:r>
            <w:proofErr w:type="spellEnd"/>
            <w:r w:rsidRPr="00D1138B">
              <w:t xml:space="preserve"> </w:t>
            </w:r>
            <w:proofErr w:type="spellStart"/>
            <w:r w:rsidRPr="00D1138B">
              <w:t>ПрП</w:t>
            </w:r>
            <w:bookmarkEnd w:id="45"/>
            <w:proofErr w:type="spellEnd"/>
            <w:r w:rsidRPr="00D1138B">
              <w:t xml:space="preserve"> </w:t>
            </w:r>
            <w:r w:rsidR="00110872" w:rsidRPr="00D1138B">
              <w:t>Приложение</w:t>
            </w:r>
            <w:r w:rsidRPr="00D1138B">
              <w:t xml:space="preserve"> 30, </w:t>
            </w:r>
            <w:r w:rsidR="00110872" w:rsidRPr="00D1138B">
              <w:t>Дополнение</w:t>
            </w:r>
            <w:r w:rsidRPr="00D1138B">
              <w:t xml:space="preserve"> 5,</w:t>
            </w:r>
            <w:r w:rsidR="00110872" w:rsidRPr="00D1138B">
              <w:t xml:space="preserve"> </w:t>
            </w:r>
            <w:proofErr w:type="spellStart"/>
            <w:r w:rsidR="00110872" w:rsidRPr="00D1138B">
              <w:t>пп</w:t>
            </w:r>
            <w:proofErr w:type="spellEnd"/>
            <w:r w:rsidR="00110872" w:rsidRPr="00D1138B">
              <w:t>.</w:t>
            </w:r>
            <w:r w:rsidRPr="00D1138B">
              <w:t xml:space="preserve"> 3.5.1 и 3.8</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D81EC4" w14:textId="2BF22C0F" w:rsidR="00CF5F51" w:rsidRPr="00D1138B" w:rsidRDefault="00CF5F51"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2128EF" w14:textId="48A35AD4" w:rsidR="00CF5F51" w:rsidRPr="00D1138B" w:rsidRDefault="00CF5F51"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2C2999" w14:textId="7231FBC5" w:rsidR="00CF5F51" w:rsidRPr="00D1138B" w:rsidRDefault="00CF5F51" w:rsidP="00E531E1">
            <w:pPr>
              <w:pStyle w:val="Tabletext"/>
            </w:pPr>
            <w:bookmarkStart w:id="46" w:name="lt_pId245"/>
            <w:r w:rsidRPr="00D1138B">
              <w:t>Аналоговые присвоения в Районах 1 и 3 будут преобразованы в цифровые.</w:t>
            </w:r>
            <w:bookmarkEnd w:id="46"/>
          </w:p>
        </w:tc>
      </w:tr>
      <w:tr w:rsidR="0002479F" w:rsidRPr="00D1138B" w14:paraId="13D3139E"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7DC996" w14:textId="49DCC5AD" w:rsidR="00CF5F51" w:rsidRPr="00D1138B" w:rsidRDefault="00CF5F51" w:rsidP="00E531E1">
            <w:pPr>
              <w:pStyle w:val="Tabletext"/>
            </w:pPr>
            <w:r w:rsidRPr="00D1138B">
              <w:t>Рез. 556 (ВКР</w:t>
            </w:r>
            <w:r w:rsidRPr="00D1138B">
              <w:noBreakHyphen/>
              <w:t>15)</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AB2063" w14:textId="551AD1D5" w:rsidR="00CF5F51" w:rsidRPr="00D1138B" w:rsidRDefault="00CF5F51"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0645D7" w14:textId="3598567D" w:rsidR="00CF5F51" w:rsidRPr="00D1138B" w:rsidRDefault="00CF5F5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B2202C" w14:textId="5313D773" w:rsidR="00CF5F51" w:rsidRPr="00D1138B" w:rsidRDefault="00CF5F51" w:rsidP="00E531E1">
            <w:pPr>
              <w:pStyle w:val="Tabletext"/>
            </w:pPr>
            <w:bookmarkStart w:id="47" w:name="lt_pId251"/>
            <w:proofErr w:type="spellStart"/>
            <w:r w:rsidRPr="00D1138B">
              <w:t>MOD</w:t>
            </w:r>
            <w:proofErr w:type="spellEnd"/>
            <w:r w:rsidRPr="00D1138B">
              <w:t xml:space="preserve"> </w:t>
            </w:r>
            <w:proofErr w:type="spellStart"/>
            <w:r w:rsidRPr="00D1138B">
              <w:t>ПрП</w:t>
            </w:r>
            <w:bookmarkEnd w:id="47"/>
            <w:proofErr w:type="spellEnd"/>
            <w:r w:rsidRPr="00D1138B">
              <w:t xml:space="preserve"> </w:t>
            </w:r>
            <w:r w:rsidR="00110872" w:rsidRPr="00D1138B">
              <w:t>Приложение</w:t>
            </w:r>
            <w:r w:rsidRPr="00D1138B">
              <w:t xml:space="preserve"> </w:t>
            </w:r>
            <w:proofErr w:type="spellStart"/>
            <w:r w:rsidRPr="00D1138B">
              <w:t>30A</w:t>
            </w:r>
            <w:proofErr w:type="spellEnd"/>
            <w:r w:rsidRPr="00D1138B">
              <w:t xml:space="preserve">, </w:t>
            </w:r>
            <w:r w:rsidR="00110872" w:rsidRPr="00D1138B">
              <w:t>Дополнение</w:t>
            </w:r>
            <w:r w:rsidRPr="00D1138B">
              <w:t xml:space="preserve"> 3,</w:t>
            </w:r>
            <w:r w:rsidR="00110872" w:rsidRPr="00D1138B">
              <w:t xml:space="preserve"> п.</w:t>
            </w:r>
            <w:r w:rsidRPr="00D1138B">
              <w:t xml:space="preserve"> 1.7</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891460" w14:textId="481466C6" w:rsidR="00CF5F51" w:rsidRPr="00D1138B" w:rsidRDefault="00CF5F51"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DF58ED" w14:textId="0B2858AE" w:rsidR="00CF5F51" w:rsidRPr="00D1138B" w:rsidRDefault="00CF5F51"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6362D4" w14:textId="285831C0" w:rsidR="00CF5F51" w:rsidRPr="00D1138B" w:rsidRDefault="00CF5F51" w:rsidP="00E531E1">
            <w:pPr>
              <w:pStyle w:val="Tabletext"/>
            </w:pPr>
            <w:bookmarkStart w:id="48" w:name="lt_pId253"/>
            <w:r w:rsidRPr="00D1138B">
              <w:t>Аналоговые присвоения в Районах 1 и 3 будут преобразованы в цифровые.</w:t>
            </w:r>
            <w:bookmarkEnd w:id="48"/>
          </w:p>
        </w:tc>
      </w:tr>
      <w:tr w:rsidR="0002479F" w:rsidRPr="00D1138B" w14:paraId="12D6BE19"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A45B82" w14:textId="64A4A7A2" w:rsidR="00CF5F51" w:rsidRPr="00D1138B" w:rsidRDefault="00CF5F51" w:rsidP="00E531E1">
            <w:pPr>
              <w:pStyle w:val="Tabletext"/>
            </w:pPr>
            <w:proofErr w:type="spellStart"/>
            <w:r w:rsidRPr="00D1138B">
              <w:t>5.316A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574C29" w14:textId="2C9BA3E6" w:rsidR="00CF5F51" w:rsidRPr="00D1138B" w:rsidRDefault="00CF5F51" w:rsidP="00E531E1">
            <w:pPr>
              <w:pStyle w:val="Tabletext"/>
              <w:jc w:val="center"/>
            </w:pPr>
            <w:proofErr w:type="spellStart"/>
            <w:r w:rsidRPr="00D1138B">
              <w:t>SUP</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11BB19" w14:textId="303ACEAE" w:rsidR="00CF5F51" w:rsidRPr="00D1138B" w:rsidRDefault="00CF5F5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43B82C" w14:textId="0CFBFE53" w:rsidR="00CF5F51" w:rsidRPr="00D1138B" w:rsidRDefault="00E37BB1" w:rsidP="00E531E1">
            <w:pPr>
              <w:pStyle w:val="Tabletext"/>
            </w:pPr>
            <w:bookmarkStart w:id="49" w:name="lt_pId271"/>
            <w:proofErr w:type="spellStart"/>
            <w:r w:rsidRPr="00D1138B">
              <w:t>MOD</w:t>
            </w:r>
            <w:proofErr w:type="spellEnd"/>
            <w:r w:rsidRPr="00D1138B">
              <w:t xml:space="preserve"> раздел </w:t>
            </w:r>
            <w:proofErr w:type="spellStart"/>
            <w:r w:rsidRPr="00D1138B">
              <w:t>B6</w:t>
            </w:r>
            <w:proofErr w:type="spellEnd"/>
            <w:r w:rsidRPr="00D1138B">
              <w:t>, для исключения ссылок на </w:t>
            </w:r>
            <w:proofErr w:type="spellStart"/>
            <w:r w:rsidRPr="00D1138B">
              <w:t>5.316A</w:t>
            </w:r>
            <w:proofErr w:type="spellEnd"/>
            <w:r w:rsidRPr="00D1138B">
              <w:t xml:space="preserve"> в заголовке, </w:t>
            </w:r>
            <w:proofErr w:type="spellStart"/>
            <w:r w:rsidRPr="00D1138B">
              <w:t>пп</w:t>
            </w:r>
            <w:proofErr w:type="spellEnd"/>
            <w:r w:rsidRPr="00D1138B">
              <w:t>. 2;</w:t>
            </w:r>
            <w:bookmarkEnd w:id="49"/>
            <w:r w:rsidRPr="00D1138B">
              <w:t xml:space="preserve"> </w:t>
            </w:r>
            <w:bookmarkStart w:id="50" w:name="lt_pId272"/>
            <w:r w:rsidRPr="00D1138B">
              <w:t>3.3;</w:t>
            </w:r>
            <w:bookmarkEnd w:id="50"/>
            <w:r w:rsidRPr="00D1138B">
              <w:t xml:space="preserve"> </w:t>
            </w:r>
            <w:bookmarkStart w:id="51" w:name="lt_pId273"/>
            <w:r w:rsidRPr="00D1138B">
              <w:t>4, а также исключения строки в таблице в п. 2.1</w:t>
            </w:r>
            <w:bookmarkEnd w:id="51"/>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FD6733" w14:textId="1C47F731" w:rsidR="00CF5F51" w:rsidRPr="00D1138B" w:rsidRDefault="00CF5F51"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6CC2B4" w14:textId="0E6F4ED5" w:rsidR="00CF5F51" w:rsidRPr="00D1138B" w:rsidRDefault="00CF5F51"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764F8D" w14:textId="1D8AD8F0" w:rsidR="00CF5F51" w:rsidRPr="00D1138B" w:rsidRDefault="007E0B7B" w:rsidP="00E531E1">
            <w:pPr>
              <w:pStyle w:val="Tabletext"/>
            </w:pPr>
            <w:bookmarkStart w:id="52" w:name="lt_pId275"/>
            <w:r w:rsidRPr="00D1138B">
              <w:t xml:space="preserve">Для отражения </w:t>
            </w:r>
            <w:proofErr w:type="spellStart"/>
            <w:r w:rsidRPr="00D1138B">
              <w:t>SUP</w:t>
            </w:r>
            <w:proofErr w:type="spellEnd"/>
            <w:r w:rsidRPr="00D1138B">
              <w:t xml:space="preserve"> п. </w:t>
            </w:r>
            <w:proofErr w:type="spellStart"/>
            <w:r w:rsidRPr="00D1138B">
              <w:rPr>
                <w:b/>
                <w:bCs/>
              </w:rPr>
              <w:t>5.316A</w:t>
            </w:r>
            <w:bookmarkEnd w:id="52"/>
            <w:proofErr w:type="spellEnd"/>
            <w:r w:rsidRPr="00D1138B">
              <w:t>.</w:t>
            </w:r>
          </w:p>
        </w:tc>
      </w:tr>
      <w:tr w:rsidR="0002479F" w:rsidRPr="00D1138B" w14:paraId="486583F6"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4791CF" w14:textId="064AE18A" w:rsidR="00CF5F51" w:rsidRPr="00D1138B" w:rsidRDefault="00CF5F51" w:rsidP="00402CF4">
            <w:pPr>
              <w:pStyle w:val="Tabletext"/>
            </w:pPr>
            <w:r w:rsidRPr="00D1138B">
              <w:t xml:space="preserve">5.295, </w:t>
            </w:r>
            <w:proofErr w:type="spellStart"/>
            <w:r w:rsidRPr="00D1138B">
              <w:t>5.296A</w:t>
            </w:r>
            <w:proofErr w:type="spellEnd"/>
            <w:r w:rsidRPr="00D1138B">
              <w:t xml:space="preserve">, 5.308, </w:t>
            </w:r>
            <w:proofErr w:type="spellStart"/>
            <w:r w:rsidRPr="00D1138B">
              <w:t>5.308A</w:t>
            </w:r>
            <w:proofErr w:type="spellEnd"/>
            <w:r w:rsidRPr="00D1138B">
              <w:t xml:space="preserve">, </w:t>
            </w:r>
            <w:proofErr w:type="spellStart"/>
            <w:r w:rsidRPr="00D1138B">
              <w:t>5.341A</w:t>
            </w:r>
            <w:proofErr w:type="spellEnd"/>
            <w:r w:rsidRPr="00D1138B">
              <w:rPr>
                <w:bCs/>
                <w:iCs/>
              </w:rPr>
              <w:t xml:space="preserve">, </w:t>
            </w:r>
            <w:proofErr w:type="spellStart"/>
            <w:r w:rsidRPr="00D1138B">
              <w:t>5.341C</w:t>
            </w:r>
            <w:proofErr w:type="spellEnd"/>
            <w:r w:rsidRPr="00D1138B">
              <w:t xml:space="preserve">, 5.346, </w:t>
            </w:r>
            <w:proofErr w:type="spellStart"/>
            <w:r w:rsidRPr="00D1138B">
              <w:t>5.346A</w:t>
            </w:r>
            <w:proofErr w:type="spellEnd"/>
            <w:r w:rsidRPr="00D1138B">
              <w:rPr>
                <w:bCs/>
                <w:iCs/>
              </w:rPr>
              <w:t xml:space="preserve">, </w:t>
            </w:r>
            <w:proofErr w:type="spellStart"/>
            <w:r w:rsidRPr="00D1138B">
              <w:t>5.429D</w:t>
            </w:r>
            <w:proofErr w:type="spellEnd"/>
            <w:r w:rsidRPr="00D1138B">
              <w:rPr>
                <w:bCs/>
                <w:iCs/>
              </w:rPr>
              <w:t xml:space="preserve">, </w:t>
            </w:r>
            <w:proofErr w:type="spellStart"/>
            <w:r w:rsidRPr="00D1138B">
              <w:t>5.429F</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B18C09" w14:textId="29678DCC" w:rsidR="00CF5F51" w:rsidRPr="00D1138B" w:rsidRDefault="00CF5F51" w:rsidP="00402CF4">
            <w:pPr>
              <w:pStyle w:val="Tabletext"/>
              <w:jc w:val="center"/>
            </w:pPr>
            <w:proofErr w:type="spellStart"/>
            <w:r w:rsidRPr="00D1138B">
              <w:t>ADD</w:t>
            </w:r>
            <w:proofErr w:type="spellEnd"/>
            <w:r w:rsidRPr="00D1138B">
              <w:t>/</w:t>
            </w:r>
            <w:r w:rsidRPr="00D1138B">
              <w:br/>
            </w: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562D4D" w14:textId="5B17B7CF" w:rsidR="00CF5F51" w:rsidRPr="00D1138B" w:rsidRDefault="00CF5F51" w:rsidP="00402CF4">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14E2E0" w14:textId="1D37912B" w:rsidR="00CF5F51" w:rsidRPr="00D1138B" w:rsidRDefault="008C1C3A" w:rsidP="00402CF4">
            <w:pPr>
              <w:pStyle w:val="Tabletext"/>
            </w:pPr>
            <w:bookmarkStart w:id="53" w:name="lt_pId281"/>
            <w:proofErr w:type="spellStart"/>
            <w:r w:rsidRPr="00D1138B">
              <w:t>MOD</w:t>
            </w:r>
            <w:proofErr w:type="spellEnd"/>
            <w:r w:rsidRPr="00D1138B">
              <w:t xml:space="preserve"> </w:t>
            </w:r>
            <w:proofErr w:type="spellStart"/>
            <w:r w:rsidRPr="00D1138B">
              <w:t>ПрП</w:t>
            </w:r>
            <w:proofErr w:type="spellEnd"/>
            <w:r w:rsidRPr="00D1138B">
              <w:t xml:space="preserve"> </w:t>
            </w:r>
            <w:r w:rsidR="007E5C3A" w:rsidRPr="00D1138B">
              <w:t>Р</w:t>
            </w:r>
            <w:r w:rsidRPr="00D1138B">
              <w:t>аздел </w:t>
            </w:r>
            <w:proofErr w:type="spellStart"/>
            <w:r w:rsidRPr="00D1138B">
              <w:t>B6</w:t>
            </w:r>
            <w:bookmarkEnd w:id="53"/>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508789" w14:textId="7B2925CE" w:rsidR="00CF5F51" w:rsidRPr="00D1138B" w:rsidRDefault="00CF5F51" w:rsidP="00402CF4">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6C7CA4" w14:textId="28112B7D" w:rsidR="00CF5F51" w:rsidRPr="00D1138B" w:rsidRDefault="00CF5F51" w:rsidP="00402CF4">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F692AC" w14:textId="41EDD672" w:rsidR="00CF5F51" w:rsidRPr="00D1138B" w:rsidRDefault="008C1C3A" w:rsidP="00402CF4">
            <w:pPr>
              <w:pStyle w:val="Tabletext"/>
            </w:pPr>
            <w:bookmarkStart w:id="54" w:name="lt_pId283"/>
            <w:r w:rsidRPr="00D1138B">
              <w:t>В целях установления критериев для определения затронутых администраций согласно п. </w:t>
            </w:r>
            <w:r w:rsidRPr="00D1138B">
              <w:rPr>
                <w:b/>
                <w:bCs/>
              </w:rPr>
              <w:t>9.21</w:t>
            </w:r>
            <w:r w:rsidRPr="00D1138B">
              <w:t xml:space="preserve"> в полосах, распределенных/определенных для IMT между 470 и 3400 МГц</w:t>
            </w:r>
            <w:bookmarkEnd w:id="54"/>
            <w:r w:rsidRPr="00D1138B">
              <w:t>.</w:t>
            </w:r>
          </w:p>
        </w:tc>
      </w:tr>
      <w:tr w:rsidR="0002479F" w:rsidRPr="00D1138B" w14:paraId="61A2C18D"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84460A" w14:textId="05366D6A" w:rsidR="00CF5F51" w:rsidRPr="00D1138B" w:rsidRDefault="00CF5F51" w:rsidP="00D1138B">
            <w:pPr>
              <w:pStyle w:val="Tabletext"/>
              <w:rPr>
                <w:b/>
              </w:rPr>
            </w:pPr>
            <w:proofErr w:type="spellStart"/>
            <w:r w:rsidRPr="00D1138B">
              <w:rPr>
                <w:bCs/>
                <w:iCs/>
              </w:rPr>
              <w:t>5.430A</w:t>
            </w:r>
            <w:proofErr w:type="spellEnd"/>
            <w:r w:rsidRPr="00D1138B">
              <w:rPr>
                <w:bCs/>
                <w:iCs/>
              </w:rPr>
              <w:t xml:space="preserve">, </w:t>
            </w:r>
            <w:proofErr w:type="spellStart"/>
            <w:r w:rsidRPr="00D1138B">
              <w:rPr>
                <w:bCs/>
                <w:iCs/>
              </w:rPr>
              <w:t>5.431A</w:t>
            </w:r>
            <w:proofErr w:type="spellEnd"/>
            <w:r w:rsidRPr="00D1138B">
              <w:rPr>
                <w:bCs/>
                <w:iCs/>
              </w:rPr>
              <w:t xml:space="preserve">, </w:t>
            </w:r>
            <w:proofErr w:type="spellStart"/>
            <w:r w:rsidRPr="00D1138B">
              <w:rPr>
                <w:bCs/>
                <w:iCs/>
              </w:rPr>
              <w:t>5.431B</w:t>
            </w:r>
            <w:proofErr w:type="spellEnd"/>
            <w:r w:rsidRPr="00D1138B">
              <w:rPr>
                <w:bCs/>
                <w:iCs/>
              </w:rPr>
              <w:t xml:space="preserve">, </w:t>
            </w:r>
            <w:proofErr w:type="spellStart"/>
            <w:r w:rsidRPr="00D1138B">
              <w:rPr>
                <w:bCs/>
                <w:iCs/>
              </w:rPr>
              <w:t>5.432B</w:t>
            </w:r>
            <w:proofErr w:type="spellEnd"/>
            <w:r w:rsidRPr="00D1138B">
              <w:rPr>
                <w:bCs/>
                <w:iCs/>
              </w:rPr>
              <w:t xml:space="preserve">, 5.434, </w:t>
            </w:r>
            <w:proofErr w:type="spellStart"/>
            <w:r w:rsidRPr="00D1138B">
              <w:rPr>
                <w:bCs/>
                <w:iCs/>
              </w:rPr>
              <w:t>5.441B</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7FDE06" w14:textId="64659DE7" w:rsidR="00CF5F51" w:rsidRPr="00D1138B" w:rsidRDefault="00CF5F51" w:rsidP="00E531E1">
            <w:pPr>
              <w:pStyle w:val="Tabletext"/>
              <w:jc w:val="center"/>
            </w:pPr>
            <w:proofErr w:type="spellStart"/>
            <w:r w:rsidRPr="00D1138B">
              <w:t>ADD</w:t>
            </w:r>
            <w:proofErr w:type="spellEnd"/>
            <w:r w:rsidRPr="00D1138B">
              <w:t>/</w:t>
            </w:r>
            <w:r w:rsidRPr="00D1138B">
              <w:br/>
            </w: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7577B3" w14:textId="37F36ECB" w:rsidR="00CF5F51" w:rsidRPr="00D1138B" w:rsidRDefault="00CF5F5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7E00F7" w14:textId="19BD0C5D" w:rsidR="00CF5F51" w:rsidRPr="00D1138B" w:rsidRDefault="000A2C26" w:rsidP="00E531E1">
            <w:pPr>
              <w:pStyle w:val="Tabletext"/>
            </w:pPr>
            <w:proofErr w:type="spellStart"/>
            <w:r w:rsidRPr="00D1138B">
              <w:t>MOD</w:t>
            </w:r>
            <w:proofErr w:type="spellEnd"/>
            <w:r w:rsidRPr="00D1138B">
              <w:t xml:space="preserve"> </w:t>
            </w:r>
            <w:proofErr w:type="spellStart"/>
            <w:r w:rsidRPr="00D1138B">
              <w:t>ПрП</w:t>
            </w:r>
            <w:proofErr w:type="spellEnd"/>
            <w:r w:rsidRPr="00D1138B">
              <w:t xml:space="preserve"> </w:t>
            </w:r>
            <w:r w:rsidR="007E5C3A" w:rsidRPr="00D1138B">
              <w:t>Р</w:t>
            </w:r>
            <w:r w:rsidRPr="00D1138B">
              <w:t xml:space="preserve">аздел </w:t>
            </w:r>
            <w:proofErr w:type="spellStart"/>
            <w:r w:rsidRPr="00D1138B">
              <w:t>B6</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F7F600" w14:textId="72D6F8CC" w:rsidR="00CF5F51" w:rsidRPr="00D1138B" w:rsidRDefault="00CF5F51" w:rsidP="00E531E1">
            <w:pPr>
              <w:pStyle w:val="Tabletext"/>
              <w:jc w:val="center"/>
            </w:pPr>
            <w:r w:rsidRPr="00D1138B">
              <w:t>58</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A5118D" w14:textId="60F0DA18" w:rsidR="00CF5F51" w:rsidRPr="00D1138B" w:rsidRDefault="00CF5F51" w:rsidP="00E531E1">
            <w:pPr>
              <w:pStyle w:val="Tabletext"/>
              <w:jc w:val="center"/>
            </w:pPr>
            <w:r w:rsidRPr="00D1138B">
              <w:t>74</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9F26DD" w14:textId="38714388" w:rsidR="00CF5F51" w:rsidRPr="00D1138B" w:rsidRDefault="000A2C26" w:rsidP="00E531E1">
            <w:pPr>
              <w:pStyle w:val="Tabletext"/>
            </w:pPr>
            <w:r w:rsidRPr="00D1138B">
              <w:t>В целях установления критериев для определения затронутых администраций согласно п. </w:t>
            </w:r>
            <w:r w:rsidRPr="00D1138B">
              <w:rPr>
                <w:b/>
                <w:bCs/>
              </w:rPr>
              <w:t>9.21</w:t>
            </w:r>
            <w:r w:rsidRPr="00D1138B">
              <w:t xml:space="preserve"> в полосах, распределенных/определенных для IMT между 3400 и 4990 МГц.</w:t>
            </w:r>
          </w:p>
        </w:tc>
      </w:tr>
      <w:tr w:rsidR="0002479F" w:rsidRPr="00D1138B" w14:paraId="262A3D4A"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E83330" w14:textId="618C17EB" w:rsidR="00CF5F51" w:rsidRPr="00D1138B" w:rsidRDefault="00CF5F51" w:rsidP="00E531E1">
            <w:pPr>
              <w:pStyle w:val="Tabletext"/>
            </w:pPr>
            <w:r w:rsidRPr="00D1138B">
              <w:t xml:space="preserve">9.1, </w:t>
            </w:r>
            <w:proofErr w:type="spellStart"/>
            <w:r w:rsidRPr="00D1138B">
              <w:t>9.1A</w:t>
            </w:r>
            <w:proofErr w:type="spellEnd"/>
            <w:r w:rsidRPr="00D1138B">
              <w:t>, 9.2</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0080AB" w14:textId="0528621B" w:rsidR="00CF5F51" w:rsidRPr="00D1138B" w:rsidRDefault="00CF5F51" w:rsidP="00E531E1">
            <w:pPr>
              <w:pStyle w:val="Tabletext"/>
              <w:jc w:val="center"/>
            </w:pPr>
            <w:proofErr w:type="spellStart"/>
            <w:r w:rsidRPr="00D1138B">
              <w:t>ADD</w:t>
            </w:r>
            <w:proofErr w:type="spellEnd"/>
            <w:r w:rsidRPr="00D1138B">
              <w:t>/</w:t>
            </w:r>
            <w:r w:rsidRPr="00D1138B">
              <w:br/>
            </w: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54FDDB" w14:textId="10EE3F7C" w:rsidR="00CF5F51" w:rsidRPr="00D1138B" w:rsidRDefault="00CF5F5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B9D51" w14:textId="0FD6CC8D" w:rsidR="00CF5F51" w:rsidRPr="00D1138B" w:rsidRDefault="00557085" w:rsidP="00E531E1">
            <w:pPr>
              <w:pStyle w:val="Tabletext"/>
            </w:pPr>
            <w:proofErr w:type="spellStart"/>
            <w:r w:rsidRPr="00D1138B">
              <w:t>MOD</w:t>
            </w:r>
            <w:proofErr w:type="spellEnd"/>
            <w:r w:rsidRPr="00D1138B">
              <w:t xml:space="preserve"> </w:t>
            </w:r>
            <w:proofErr w:type="spellStart"/>
            <w:r w:rsidRPr="00D1138B">
              <w:t>ПрП</w:t>
            </w:r>
            <w:proofErr w:type="spellEnd"/>
            <w:r w:rsidRPr="00D1138B">
              <w:t xml:space="preserve"> п. 9.27</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EEEF7C" w14:textId="33166D84" w:rsidR="00CF5F51" w:rsidRPr="00D1138B" w:rsidRDefault="00CF5F51" w:rsidP="00E531E1">
            <w:pPr>
              <w:pStyle w:val="Tabletext"/>
              <w:jc w:val="center"/>
            </w:pPr>
            <w:r w:rsidRPr="00D1138B">
              <w:t>60</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6657B1" w14:textId="277950B2" w:rsidR="00CF5F51" w:rsidRPr="00D1138B" w:rsidRDefault="00CF5F51" w:rsidP="00E531E1">
            <w:pPr>
              <w:pStyle w:val="Tabletext"/>
              <w:jc w:val="center"/>
            </w:pPr>
            <w:r w:rsidRPr="00D1138B">
              <w:t>78</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3EED81" w14:textId="5854118E" w:rsidR="00CF5F51" w:rsidRPr="00D1138B" w:rsidRDefault="00557085" w:rsidP="00E531E1">
            <w:pPr>
              <w:pStyle w:val="Tabletext"/>
            </w:pPr>
            <w:r w:rsidRPr="00D1138B">
              <w:t>В целях отражения изменений, внесенных ВКР</w:t>
            </w:r>
            <w:r w:rsidRPr="00D1138B">
              <w:noBreakHyphen/>
              <w:t xml:space="preserve">15 в </w:t>
            </w:r>
            <w:proofErr w:type="spellStart"/>
            <w:r w:rsidRPr="00D1138B">
              <w:t>пп</w:t>
            </w:r>
            <w:proofErr w:type="spellEnd"/>
            <w:r w:rsidRPr="00D1138B">
              <w:t>. </w:t>
            </w:r>
            <w:r w:rsidRPr="00D1138B">
              <w:rPr>
                <w:b/>
                <w:bCs/>
              </w:rPr>
              <w:t>9.1</w:t>
            </w:r>
            <w:r w:rsidRPr="00D1138B">
              <w:t xml:space="preserve">, </w:t>
            </w:r>
            <w:proofErr w:type="spellStart"/>
            <w:r w:rsidRPr="00D1138B">
              <w:rPr>
                <w:b/>
                <w:bCs/>
              </w:rPr>
              <w:t>9.1A</w:t>
            </w:r>
            <w:proofErr w:type="spellEnd"/>
            <w:r w:rsidRPr="00D1138B">
              <w:t xml:space="preserve">, </w:t>
            </w:r>
            <w:r w:rsidRPr="00D1138B">
              <w:rPr>
                <w:b/>
                <w:bCs/>
              </w:rPr>
              <w:t>9.2</w:t>
            </w:r>
            <w:r w:rsidRPr="00D1138B">
              <w:t>.</w:t>
            </w:r>
          </w:p>
        </w:tc>
      </w:tr>
      <w:tr w:rsidR="0002479F" w:rsidRPr="00D1138B" w14:paraId="1A44F6BB"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7E080A" w14:textId="4B44001C" w:rsidR="007C3E00" w:rsidRPr="00D1138B" w:rsidRDefault="008F0ECB" w:rsidP="00E531E1">
            <w:pPr>
              <w:pStyle w:val="Tabletext"/>
            </w:pPr>
            <w:r w:rsidRPr="00D1138B">
              <w:t>Статьи</w:t>
            </w:r>
            <w:r w:rsidR="007C3E00" w:rsidRPr="00D1138B">
              <w:t xml:space="preserve"> 9 </w:t>
            </w:r>
            <w:r w:rsidRPr="00D1138B">
              <w:t>и</w:t>
            </w:r>
            <w:r w:rsidR="007C3E00" w:rsidRPr="00D1138B">
              <w:t xml:space="preserve"> 11</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073E67" w14:textId="3BA05649" w:rsidR="007C3E00" w:rsidRPr="00D1138B" w:rsidRDefault="007C3E00" w:rsidP="00E531E1">
            <w:pPr>
              <w:pStyle w:val="Tabletext"/>
              <w:jc w:val="center"/>
            </w:pPr>
            <w:r w:rsidRPr="00D1138B">
              <w:t>−</w:t>
            </w:r>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F1B5EE" w14:textId="1F063471" w:rsidR="007C3E00" w:rsidRPr="00D1138B" w:rsidRDefault="007C3E00" w:rsidP="00E531E1">
            <w:pPr>
              <w:pStyle w:val="Tabletext"/>
              <w:jc w:val="center"/>
            </w:pPr>
            <w:r w:rsidRPr="00D1138B">
              <w:t>28.11.2015</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DD545C" w14:textId="4B857A73" w:rsidR="007C3E00" w:rsidRPr="00D1138B" w:rsidRDefault="007C3E00" w:rsidP="00E531E1">
            <w:pPr>
              <w:pStyle w:val="Tabletext"/>
            </w:pPr>
            <w:proofErr w:type="spellStart"/>
            <w:r w:rsidRPr="00D1138B">
              <w:t>ADD</w:t>
            </w:r>
            <w:proofErr w:type="spellEnd"/>
            <w:r w:rsidRPr="00D1138B">
              <w:t xml:space="preserve"> </w:t>
            </w:r>
            <w:proofErr w:type="spellStart"/>
            <w:r w:rsidR="00110872" w:rsidRPr="00D1138B">
              <w:t>ПрП</w:t>
            </w:r>
            <w:proofErr w:type="spellEnd"/>
            <w:r w:rsidR="00110872" w:rsidRPr="00D1138B">
              <w:t xml:space="preserve"> по приемлемости заявок, представленных БР до даты вступления в силу частотного распределения после принятия решения ВКР </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FA32A6" w14:textId="4E7E1E3F" w:rsidR="007C3E00" w:rsidRPr="00D1138B" w:rsidRDefault="007C3E00" w:rsidP="00E531E1">
            <w:pPr>
              <w:pStyle w:val="Tabletext"/>
              <w:jc w:val="center"/>
            </w:pPr>
            <w:r w:rsidRPr="00D1138B">
              <w:t>55</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75F35B" w14:textId="61D630D1" w:rsidR="007C3E00" w:rsidRPr="00D1138B" w:rsidRDefault="007C3E00" w:rsidP="00E531E1">
            <w:pPr>
              <w:pStyle w:val="Tabletext"/>
              <w:jc w:val="center"/>
            </w:pPr>
            <w:r w:rsidRPr="00D1138B">
              <w:t>72</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05B6DB" w14:textId="39030280" w:rsidR="007C3E00" w:rsidRPr="00D1138B" w:rsidRDefault="007C3E00" w:rsidP="00E531E1">
            <w:pPr>
              <w:pStyle w:val="Tabletext"/>
            </w:pPr>
            <w:r w:rsidRPr="00D1138B">
              <w:t xml:space="preserve">Поручение РРК, данное на его 71-м собрании, разработать проект нового </w:t>
            </w:r>
            <w:proofErr w:type="spellStart"/>
            <w:r w:rsidRPr="00D1138B">
              <w:t>ПрП</w:t>
            </w:r>
            <w:proofErr w:type="spellEnd"/>
            <w:r w:rsidRPr="00D1138B">
              <w:t>, касающегося приемлемости заявок, которые представлены в БР до даты вступления в силу частотного распределения после принятия решения ВКР, базирующегося на текущей практике Бюро, описанной в Приложении 1 к Документу</w:t>
            </w:r>
            <w:r w:rsidR="00426BB2" w:rsidRPr="00D1138B">
              <w:t> </w:t>
            </w:r>
            <w:proofErr w:type="spellStart"/>
            <w:r w:rsidRPr="00D1138B">
              <w:t>RRB16</w:t>
            </w:r>
            <w:proofErr w:type="spellEnd"/>
            <w:r w:rsidRPr="00D1138B">
              <w:t>-1/4.</w:t>
            </w:r>
          </w:p>
        </w:tc>
      </w:tr>
      <w:tr w:rsidR="0002479F" w:rsidRPr="00D1138B" w14:paraId="6F3C9142"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BA317C" w14:textId="15A8DC76" w:rsidR="007C3E00" w:rsidRPr="00D1138B" w:rsidRDefault="007C3E00" w:rsidP="00E531E1">
            <w:pPr>
              <w:pStyle w:val="Tabletext"/>
            </w:pPr>
            <w:r w:rsidRPr="00D1138B">
              <w:t>Рез. 49 (Пересм. ВКР-15)</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093BD0" w14:textId="77777777" w:rsidR="007C3E00" w:rsidRPr="00D1138B" w:rsidRDefault="007C3E00"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486545" w14:textId="4C1695F6" w:rsidR="007C3E00" w:rsidRPr="00D1138B" w:rsidRDefault="007C3E00"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61BF36" w14:textId="209C9CAE" w:rsidR="007C3E00" w:rsidRPr="00D1138B" w:rsidRDefault="007C3E00" w:rsidP="00E531E1">
            <w:pPr>
              <w:pStyle w:val="Tabletext"/>
            </w:pPr>
            <w:proofErr w:type="spellStart"/>
            <w:r w:rsidRPr="00D1138B">
              <w:t>ADD</w:t>
            </w:r>
            <w:proofErr w:type="spellEnd"/>
            <w:r w:rsidRPr="00D1138B">
              <w:t xml:space="preserve"> </w:t>
            </w:r>
            <w:proofErr w:type="spellStart"/>
            <w:r w:rsidR="00110872" w:rsidRPr="00D1138B">
              <w:t>ПрП</w:t>
            </w:r>
            <w:proofErr w:type="spellEnd"/>
            <w:r w:rsidRPr="00D1138B">
              <w:t xml:space="preserve"> </w:t>
            </w:r>
            <w:r w:rsidR="00110872" w:rsidRPr="00D1138B">
              <w:t>Рез.</w:t>
            </w:r>
            <w:r w:rsidRPr="00D1138B">
              <w:t xml:space="preserve"> 49 (Пересм.</w:t>
            </w:r>
            <w:r w:rsidR="00110872" w:rsidRPr="00D1138B">
              <w:t> </w:t>
            </w:r>
            <w:r w:rsidRPr="00D1138B">
              <w:t>ВКР</w:t>
            </w:r>
            <w:r w:rsidRPr="00D1138B">
              <w:noBreakHyphen/>
              <w:t>15)</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F16ED5" w14:textId="4D3048FC" w:rsidR="007C3E00" w:rsidRPr="00D1138B" w:rsidRDefault="007C3E00"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35B0A7" w14:textId="77BABA2F" w:rsidR="007C3E00" w:rsidRPr="00D1138B" w:rsidRDefault="007C3E00"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C6D741" w14:textId="4328D72A" w:rsidR="007C3E00" w:rsidRPr="00D1138B" w:rsidRDefault="007C3E00" w:rsidP="00E531E1">
            <w:pPr>
              <w:pStyle w:val="Tabletext"/>
            </w:pPr>
            <w:r w:rsidRPr="00D1138B">
              <w:t>Ссылка на п. </w:t>
            </w:r>
            <w:proofErr w:type="spellStart"/>
            <w:r w:rsidRPr="00D1138B">
              <w:rPr>
                <w:b/>
                <w:bCs/>
              </w:rPr>
              <w:t>9.2B</w:t>
            </w:r>
            <w:proofErr w:type="spellEnd"/>
            <w:r w:rsidRPr="00D1138B">
              <w:t xml:space="preserve"> должна быть заменена на ссылку на п. </w:t>
            </w:r>
            <w:r w:rsidRPr="00D1138B">
              <w:rPr>
                <w:b/>
                <w:bCs/>
              </w:rPr>
              <w:t>9.1</w:t>
            </w:r>
            <w:r w:rsidRPr="00D1138B">
              <w:t xml:space="preserve"> и п. </w:t>
            </w:r>
            <w:proofErr w:type="spellStart"/>
            <w:r w:rsidRPr="00D1138B">
              <w:rPr>
                <w:b/>
                <w:bCs/>
              </w:rPr>
              <w:t>9.1A</w:t>
            </w:r>
            <w:proofErr w:type="spellEnd"/>
            <w:r w:rsidRPr="00D1138B">
              <w:t>, с тем чтобы Резолюция </w:t>
            </w:r>
            <w:r w:rsidRPr="00D1138B">
              <w:rPr>
                <w:b/>
                <w:bCs/>
              </w:rPr>
              <w:t>49</w:t>
            </w:r>
            <w:r w:rsidRPr="00D1138B">
              <w:t xml:space="preserve"> </w:t>
            </w:r>
            <w:r w:rsidRPr="00D1138B">
              <w:rPr>
                <w:b/>
                <w:bCs/>
              </w:rPr>
              <w:t>(Пересм. ВКР</w:t>
            </w:r>
            <w:r w:rsidRPr="00D1138B">
              <w:rPr>
                <w:b/>
                <w:bCs/>
              </w:rPr>
              <w:noBreakHyphen/>
              <w:t>15)</w:t>
            </w:r>
            <w:r w:rsidRPr="00D1138B">
              <w:t xml:space="preserve"> и далее применялась к спутниковым сетям или системам, к которым применяются процедуры координации.</w:t>
            </w:r>
          </w:p>
        </w:tc>
      </w:tr>
      <w:tr w:rsidR="0002479F" w:rsidRPr="00D1138B" w14:paraId="3D874256"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9D771C" w14:textId="21F497B3" w:rsidR="007C3E00" w:rsidRPr="00D1138B" w:rsidRDefault="007C3E00" w:rsidP="00E531E1">
            <w:pPr>
              <w:pStyle w:val="Tabletext"/>
            </w:pPr>
            <w:proofErr w:type="spellStart"/>
            <w:r w:rsidRPr="00D1138B">
              <w:t>5.509D</w:t>
            </w:r>
            <w:proofErr w:type="spellEnd"/>
            <w:r w:rsidRPr="00D1138B">
              <w:t xml:space="preserve">, </w:t>
            </w:r>
            <w:r w:rsidRPr="00D1138B">
              <w:br/>
            </w:r>
            <w:proofErr w:type="spellStart"/>
            <w:r w:rsidRPr="00D1138B">
              <w:t>5.509E</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EF1077" w14:textId="4B7F9A89" w:rsidR="007C3E00" w:rsidRPr="00D1138B" w:rsidRDefault="007C3E00"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576DEA" w14:textId="1983E014" w:rsidR="007C3E00" w:rsidRPr="00D1138B" w:rsidRDefault="007C3E00"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207054" w14:textId="2B8F9958" w:rsidR="007C3E00" w:rsidRPr="00D1138B" w:rsidRDefault="007C3E00" w:rsidP="00E531E1">
            <w:pPr>
              <w:pStyle w:val="Tabletext"/>
            </w:pPr>
            <w:proofErr w:type="spellStart"/>
            <w:r w:rsidRPr="00D1138B">
              <w:t>ADD</w:t>
            </w:r>
            <w:proofErr w:type="spellEnd"/>
            <w:r w:rsidRPr="00D1138B">
              <w:t xml:space="preserve"> </w:t>
            </w:r>
            <w:proofErr w:type="spellStart"/>
            <w:r w:rsidR="00110872" w:rsidRPr="00D1138B">
              <w:t>ПрП</w:t>
            </w:r>
            <w:proofErr w:type="spellEnd"/>
            <w:r w:rsidR="00110872" w:rsidRPr="00D1138B">
              <w:t xml:space="preserve"> </w:t>
            </w:r>
            <w:proofErr w:type="spellStart"/>
            <w:r w:rsidR="00110872" w:rsidRPr="00D1138B">
              <w:t>пп</w:t>
            </w:r>
            <w:proofErr w:type="spellEnd"/>
            <w:r w:rsidR="00110872" w:rsidRPr="00D1138B">
              <w:t>.</w:t>
            </w:r>
            <w:r w:rsidRPr="00D1138B">
              <w:t xml:space="preserve"> </w:t>
            </w:r>
            <w:proofErr w:type="spellStart"/>
            <w:r w:rsidRPr="00D1138B">
              <w:t>5.509D</w:t>
            </w:r>
            <w:proofErr w:type="spellEnd"/>
            <w:r w:rsidRPr="00D1138B">
              <w:t xml:space="preserve"> </w:t>
            </w:r>
            <w:r w:rsidR="00110872" w:rsidRPr="00D1138B">
              <w:t>и</w:t>
            </w:r>
            <w:r w:rsidRPr="00D1138B">
              <w:t xml:space="preserve"> </w:t>
            </w:r>
            <w:proofErr w:type="spellStart"/>
            <w:r w:rsidRPr="00D1138B">
              <w:t>5.509E</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821F3B" w14:textId="0F87AC2E" w:rsidR="007C3E00" w:rsidRPr="00D1138B" w:rsidRDefault="007C3E00"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F4F6AC" w14:textId="08C8ACAD" w:rsidR="007C3E00" w:rsidRPr="00D1138B" w:rsidRDefault="007C3E00"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A7EEF6" w14:textId="5A66BDDE" w:rsidR="007C3E00" w:rsidRPr="00D1138B" w:rsidRDefault="007C3E00" w:rsidP="00E531E1">
            <w:pPr>
              <w:pStyle w:val="Tabletext"/>
            </w:pPr>
            <w:bookmarkStart w:id="55" w:name="lt_pId311"/>
            <w:r w:rsidRPr="00D1138B">
              <w:t>В целях разъяснения того, что соответствие данным положениям будет рассматриваться Бюро при заявлении земной станции. При рассмотрении запросов о координации и заявления спутниковой сети Бюро рассматривает только обязательство заявляющей администрации</w:t>
            </w:r>
            <w:bookmarkStart w:id="56" w:name="lt_pId312"/>
            <w:bookmarkEnd w:id="55"/>
            <w:r w:rsidRPr="00D1138B">
              <w:t>.</w:t>
            </w:r>
            <w:bookmarkEnd w:id="56"/>
          </w:p>
        </w:tc>
      </w:tr>
      <w:tr w:rsidR="0002479F" w:rsidRPr="00D1138B" w14:paraId="26F50DBF"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08B776" w14:textId="6CA1D6E5" w:rsidR="007C3E00" w:rsidRPr="00D1138B" w:rsidRDefault="007C3E00" w:rsidP="00E531E1">
            <w:pPr>
              <w:pStyle w:val="Tabletext"/>
            </w:pPr>
            <w:proofErr w:type="spellStart"/>
            <w:r w:rsidRPr="00D1138B">
              <w:t>5.328AA</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72D1A8" w14:textId="19B29F8B" w:rsidR="007C3E00" w:rsidRPr="00D1138B" w:rsidRDefault="007C3E00"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E1DED2" w14:textId="73380D58" w:rsidR="007C3E00" w:rsidRPr="00D1138B" w:rsidRDefault="007C3E00"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2DC806" w14:textId="75B0EA3C" w:rsidR="007C3E00" w:rsidRPr="00D1138B" w:rsidRDefault="007C3E00" w:rsidP="00E531E1">
            <w:pPr>
              <w:pStyle w:val="Tabletext"/>
            </w:pPr>
            <w:proofErr w:type="spellStart"/>
            <w:r w:rsidRPr="00D1138B">
              <w:t>ADD</w:t>
            </w:r>
            <w:proofErr w:type="spellEnd"/>
            <w:r w:rsidRPr="00D1138B">
              <w:t xml:space="preserve"> </w:t>
            </w:r>
            <w:proofErr w:type="spellStart"/>
            <w:r w:rsidR="00110872" w:rsidRPr="00D1138B">
              <w:t>ПрП</w:t>
            </w:r>
            <w:proofErr w:type="spellEnd"/>
            <w:r w:rsidR="00110872" w:rsidRPr="00D1138B">
              <w:t xml:space="preserve"> </w:t>
            </w:r>
            <w:r w:rsidR="007E5C3A" w:rsidRPr="00D1138B">
              <w:t xml:space="preserve">п. </w:t>
            </w:r>
            <w:proofErr w:type="spellStart"/>
            <w:r w:rsidRPr="00D1138B">
              <w:t>5.328AA</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5F6EB1" w14:textId="3361514A" w:rsidR="007C3E00" w:rsidRPr="00D1138B" w:rsidRDefault="007C3E00"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262DFA" w14:textId="1FC1931B" w:rsidR="007C3E00" w:rsidRPr="00D1138B" w:rsidRDefault="007C3E00"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3BEBA11" w14:textId="002467E3" w:rsidR="007C3E00" w:rsidRPr="00D1138B" w:rsidRDefault="007C3E00" w:rsidP="00E531E1">
            <w:pPr>
              <w:pStyle w:val="Tabletext"/>
              <w:rPr>
                <w:highlight w:val="green"/>
              </w:rPr>
            </w:pPr>
            <w:bookmarkStart w:id="57" w:name="lt_pId320"/>
            <w:r w:rsidRPr="00D1138B">
              <w:t xml:space="preserve">В целях разъяснения того, что Бюро не располагает средствами проверки использования такого </w:t>
            </w:r>
            <w:proofErr w:type="spellStart"/>
            <w:r w:rsidRPr="00D1138B">
              <w:t>ADS</w:t>
            </w:r>
            <w:proofErr w:type="spellEnd"/>
            <w:r w:rsidR="00402CF4" w:rsidRPr="00D1138B">
              <w:noBreakHyphen/>
            </w:r>
            <w:r w:rsidRPr="00D1138B">
              <w:t xml:space="preserve">B и, следовательно, оно не будет выполнять какого-либо рассмотрения в отношении соответствия пунктам 1–3 раздела </w:t>
            </w:r>
            <w:r w:rsidRPr="00D1138B">
              <w:rPr>
                <w:i/>
                <w:iCs/>
              </w:rPr>
              <w:t xml:space="preserve">решает </w:t>
            </w:r>
            <w:r w:rsidRPr="00D1138B">
              <w:t>Резолюции 425 (ВКР</w:t>
            </w:r>
            <w:r w:rsidRPr="00D1138B">
              <w:noBreakHyphen/>
              <w:t>15).</w:t>
            </w:r>
            <w:bookmarkEnd w:id="57"/>
          </w:p>
        </w:tc>
      </w:tr>
      <w:tr w:rsidR="0002479F" w:rsidRPr="00D1138B" w14:paraId="6E015041" w14:textId="77777777" w:rsidTr="00402CF4">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1D1D9F" w14:textId="66CB3AE2" w:rsidR="006F4120" w:rsidRPr="00D1138B" w:rsidRDefault="006F4120" w:rsidP="00B34DE9">
            <w:pPr>
              <w:pStyle w:val="Tabletext"/>
              <w:keepNext/>
            </w:pPr>
            <w:r w:rsidRPr="00D1138B">
              <w:t>Рез. 156 (ВКР</w:t>
            </w:r>
            <w:r w:rsidRPr="00D1138B">
              <w:noBreakHyphen/>
              <w:t>15)</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06304E" w14:textId="77777777" w:rsidR="006F4120" w:rsidRPr="00D1138B" w:rsidRDefault="006F4120" w:rsidP="00B34DE9">
            <w:pPr>
              <w:pStyle w:val="Tabletext"/>
              <w:keepN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780E7B" w14:textId="4864DE02" w:rsidR="006F4120" w:rsidRPr="00D1138B" w:rsidRDefault="006F4120" w:rsidP="00B34DE9">
            <w:pPr>
              <w:pStyle w:val="Tabletext"/>
              <w:keepNext/>
              <w:jc w:val="center"/>
            </w:pPr>
            <w:r w:rsidRPr="00D1138B">
              <w:t>21.07.2016</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D05EF8" w14:textId="4FEFAA7B" w:rsidR="006F4120" w:rsidRPr="00D1138B" w:rsidRDefault="006F4120" w:rsidP="00B34DE9">
            <w:pPr>
              <w:pStyle w:val="Tabletext"/>
              <w:keepNext/>
            </w:pPr>
            <w:proofErr w:type="spellStart"/>
            <w:r w:rsidRPr="00D1138B">
              <w:t>ADD</w:t>
            </w:r>
            <w:proofErr w:type="spellEnd"/>
            <w:r w:rsidRPr="00D1138B">
              <w:t xml:space="preserve"> Обязательство в отношении выполнения пункта 1.4 раздела </w:t>
            </w:r>
            <w:r w:rsidRPr="00D1138B">
              <w:rPr>
                <w:i/>
                <w:iCs/>
              </w:rPr>
              <w:t xml:space="preserve">решает </w:t>
            </w:r>
            <w:r w:rsidRPr="00D1138B">
              <w:t>Резолюции </w:t>
            </w:r>
            <w:r w:rsidRPr="00D1138B">
              <w:rPr>
                <w:b/>
                <w:bCs/>
              </w:rPr>
              <w:t>156 (ВКР</w:t>
            </w:r>
            <w:r w:rsidRPr="00D1138B">
              <w:rPr>
                <w:b/>
                <w:bCs/>
              </w:rPr>
              <w:noBreakHyphen/>
              <w:t>15)</w:t>
            </w:r>
            <w:r w:rsidRPr="00D1138B">
              <w:t xml:space="preserve"> в Дополнении 2 к </w:t>
            </w:r>
            <w:proofErr w:type="spellStart"/>
            <w:r w:rsidRPr="00D1138B">
              <w:t>ПР4</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4B93" w14:textId="64A57099" w:rsidR="006F4120" w:rsidRPr="00D1138B" w:rsidRDefault="006F4120" w:rsidP="00B34DE9">
            <w:pPr>
              <w:pStyle w:val="Tabletext"/>
              <w:keepN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D82D6D" w14:textId="038855E3" w:rsidR="006F4120" w:rsidRPr="00D1138B" w:rsidRDefault="006F4120" w:rsidP="00B34DE9">
            <w:pPr>
              <w:pStyle w:val="Tabletext"/>
              <w:keepN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53A582" w14:textId="39499973" w:rsidR="006F4120" w:rsidRPr="00D1138B" w:rsidRDefault="006F4120" w:rsidP="00B34DE9">
            <w:pPr>
              <w:pStyle w:val="Tabletext"/>
              <w:keepNext/>
            </w:pPr>
            <w:bookmarkStart w:id="58" w:name="lt_pId343"/>
            <w:r w:rsidRPr="00D1138B">
              <w:t xml:space="preserve">В целях разъяснения статуса пунктов раздела </w:t>
            </w:r>
            <w:r w:rsidRPr="00D1138B">
              <w:rPr>
                <w:i/>
                <w:iCs/>
              </w:rPr>
              <w:t xml:space="preserve">решает </w:t>
            </w:r>
            <w:r w:rsidRPr="00D1138B">
              <w:t xml:space="preserve">данной Резолюции, которые имеют эксплуатационный характер и должны соблюдаться администрацией и по которым Бюро не имеет возможности провести какое-либо рассмотрение, за исключением наличия обязательства в соответствии с п. 1.5 раздела </w:t>
            </w:r>
            <w:r w:rsidRPr="00D1138B">
              <w:rPr>
                <w:i/>
                <w:iCs/>
              </w:rPr>
              <w:t>решает</w:t>
            </w:r>
            <w:r w:rsidRPr="00D1138B">
              <w:t>, которое должно быть представлено заявляющей администрацией при представлении данных в соответствии с Приложением 4.</w:t>
            </w:r>
            <w:bookmarkEnd w:id="58"/>
          </w:p>
        </w:tc>
      </w:tr>
      <w:tr w:rsidR="0002479F" w:rsidRPr="00D1138B" w14:paraId="0262C1EF" w14:textId="77777777" w:rsidTr="00402CF4">
        <w:tc>
          <w:tcPr>
            <w:tcW w:w="919"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4370BA42" w14:textId="2A3E3960" w:rsidR="007B142D" w:rsidRPr="00D1138B" w:rsidRDefault="00065D85" w:rsidP="00E531E1">
            <w:pPr>
              <w:pStyle w:val="Tabletext"/>
            </w:pPr>
            <w:r w:rsidRPr="00D1138B">
              <w:t>1.112</w:t>
            </w:r>
          </w:p>
        </w:tc>
        <w:tc>
          <w:tcPr>
            <w:tcW w:w="826"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56A65E80" w14:textId="29F5D6D0" w:rsidR="007B142D" w:rsidRPr="00D1138B" w:rsidRDefault="00065D85" w:rsidP="00E531E1">
            <w:pPr>
              <w:pStyle w:val="Tabletext"/>
              <w:jc w:val="center"/>
            </w:pPr>
            <w:proofErr w:type="spellStart"/>
            <w:r w:rsidRPr="00D1138B">
              <w:t>MOD</w:t>
            </w:r>
            <w:proofErr w:type="spellEnd"/>
          </w:p>
        </w:tc>
        <w:tc>
          <w:tcPr>
            <w:tcW w:w="1204"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47843D40" w14:textId="60A5C213" w:rsidR="007B142D" w:rsidRPr="00D1138B" w:rsidRDefault="00065D85"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372E978B" w14:textId="30044967" w:rsidR="007B142D" w:rsidRPr="00D1138B" w:rsidRDefault="00065D85" w:rsidP="00E531E1">
            <w:pPr>
              <w:pStyle w:val="Tabletext"/>
            </w:pPr>
            <w:proofErr w:type="spellStart"/>
            <w:r w:rsidRPr="00D1138B">
              <w:t>MOD</w:t>
            </w:r>
            <w:proofErr w:type="spellEnd"/>
            <w:r w:rsidRPr="00D1138B">
              <w:t xml:space="preserve"> </w:t>
            </w:r>
            <w:proofErr w:type="spellStart"/>
            <w:r w:rsidR="00110872" w:rsidRPr="00D1138B">
              <w:t>ПрП</w:t>
            </w:r>
            <w:proofErr w:type="spellEnd"/>
            <w:r w:rsidR="007E5C3A" w:rsidRPr="00D1138B">
              <w:t xml:space="preserve"> </w:t>
            </w:r>
            <w:r w:rsidR="00110872" w:rsidRPr="00D1138B">
              <w:t>п.</w:t>
            </w:r>
            <w:r w:rsidRPr="00D1138B">
              <w:t xml:space="preserve"> </w:t>
            </w:r>
            <w:r w:rsidRPr="00D1138B">
              <w:rPr>
                <w:b/>
                <w:bCs/>
              </w:rPr>
              <w:t>1.112</w:t>
            </w:r>
          </w:p>
        </w:tc>
        <w:tc>
          <w:tcPr>
            <w:tcW w:w="709"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11787A6D" w14:textId="31174884" w:rsidR="00065D85" w:rsidRPr="00D1138B" w:rsidRDefault="00065D85" w:rsidP="00E531E1">
            <w:pPr>
              <w:pStyle w:val="Tabletext"/>
              <w:jc w:val="center"/>
            </w:pPr>
            <w:r w:rsidRPr="00D1138B">
              <w:t>57</w:t>
            </w:r>
          </w:p>
        </w:tc>
        <w:tc>
          <w:tcPr>
            <w:tcW w:w="1115"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55FD73A6" w14:textId="6F9E906B" w:rsidR="00065D85" w:rsidRPr="00D1138B" w:rsidRDefault="00065D85" w:rsidP="00E531E1">
            <w:pPr>
              <w:pStyle w:val="Tabletext"/>
              <w:jc w:val="center"/>
            </w:pPr>
            <w:r w:rsidRPr="00D1138B">
              <w:t>73</w:t>
            </w:r>
          </w:p>
        </w:tc>
        <w:tc>
          <w:tcPr>
            <w:tcW w:w="2570"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774A8F27" w14:textId="1FADF50C" w:rsidR="00065D85" w:rsidRPr="00D1138B" w:rsidRDefault="00065D85" w:rsidP="00E531E1">
            <w:pPr>
              <w:pStyle w:val="Tabletext"/>
            </w:pPr>
            <w:r w:rsidRPr="00D1138B">
              <w:t>Для принятия во внимание нового положения в результате ВКР</w:t>
            </w:r>
            <w:r w:rsidRPr="00D1138B">
              <w:noBreakHyphen/>
              <w:t>15 для исключения процедуры предварительной публикации для некоторых спутниковых сетей.</w:t>
            </w:r>
          </w:p>
        </w:tc>
      </w:tr>
      <w:tr w:rsidR="00E531E1" w:rsidRPr="00D1138B" w14:paraId="14483AFF" w14:textId="77777777" w:rsidTr="00402CF4">
        <w:tc>
          <w:tcPr>
            <w:tcW w:w="919"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7F3FC399" w14:textId="77777777" w:rsidR="00E531E1" w:rsidRPr="00D1138B" w:rsidRDefault="00E531E1" w:rsidP="00E531E1">
            <w:pPr>
              <w:pStyle w:val="Tabletext"/>
            </w:pPr>
          </w:p>
        </w:tc>
        <w:tc>
          <w:tcPr>
            <w:tcW w:w="826"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4C3FB93F" w14:textId="77777777" w:rsidR="00E531E1" w:rsidRPr="00D1138B" w:rsidRDefault="00E531E1" w:rsidP="00E531E1">
            <w:pPr>
              <w:pStyle w:val="Tabletext"/>
              <w:jc w:val="center"/>
            </w:pPr>
          </w:p>
        </w:tc>
        <w:tc>
          <w:tcPr>
            <w:tcW w:w="1204"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43B278AF" w14:textId="77777777" w:rsidR="00E531E1" w:rsidRPr="00D1138B" w:rsidRDefault="00E531E1" w:rsidP="00E531E1">
            <w:pPr>
              <w:pStyle w:val="Tabletext"/>
              <w:jc w:val="center"/>
            </w:pPr>
          </w:p>
        </w:tc>
        <w:tc>
          <w:tcPr>
            <w:tcW w:w="2291"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30CCA066" w14:textId="77777777" w:rsidR="00E531E1" w:rsidRPr="00D1138B" w:rsidRDefault="00E531E1" w:rsidP="00E531E1">
            <w:pPr>
              <w:pStyle w:val="Tabletext"/>
            </w:pPr>
          </w:p>
        </w:tc>
        <w:tc>
          <w:tcPr>
            <w:tcW w:w="709"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35324631" w14:textId="34795827" w:rsidR="00E531E1" w:rsidRPr="00D1138B" w:rsidRDefault="00E531E1" w:rsidP="00E531E1">
            <w:pPr>
              <w:pStyle w:val="Tabletext"/>
              <w:jc w:val="center"/>
            </w:pPr>
            <w:r w:rsidRPr="00D1138B">
              <w:t>58</w:t>
            </w:r>
          </w:p>
        </w:tc>
        <w:tc>
          <w:tcPr>
            <w:tcW w:w="1115"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64BB972C" w14:textId="0C71CF7A" w:rsidR="00E531E1" w:rsidRPr="00D1138B" w:rsidRDefault="00E531E1" w:rsidP="00E531E1">
            <w:pPr>
              <w:pStyle w:val="Tabletext"/>
              <w:jc w:val="center"/>
            </w:pPr>
            <w:r w:rsidRPr="00D1138B">
              <w:t>74</w:t>
            </w:r>
          </w:p>
        </w:tc>
        <w:tc>
          <w:tcPr>
            <w:tcW w:w="2570"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0BA356DE" w14:textId="524E44B0" w:rsidR="00E531E1" w:rsidRPr="00D1138B" w:rsidRDefault="00E531E1" w:rsidP="00E531E1">
            <w:pPr>
              <w:pStyle w:val="Tabletext"/>
            </w:pPr>
            <w:r w:rsidRPr="00D1138B">
              <w:t>Для пояснения концепции спутниковых сетей НГСО, чтобы обеспечить соответствие Правил процедуры процессу представления заявлений на спутниковые сети НГСО.</w:t>
            </w:r>
          </w:p>
        </w:tc>
      </w:tr>
      <w:tr w:rsidR="0002479F" w:rsidRPr="00D1138B" w14:paraId="2F52A0C9" w14:textId="77777777" w:rsidTr="005941FA">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12724" w14:textId="785119BF" w:rsidR="00065D85" w:rsidRPr="00D1138B" w:rsidRDefault="00065D85" w:rsidP="00E531E1">
            <w:pPr>
              <w:pStyle w:val="Tabletext"/>
            </w:pPr>
            <w:r w:rsidRPr="00D1138B">
              <w:t>Рез. 907 (ВКР</w:t>
            </w:r>
            <w:r w:rsidRPr="00D1138B">
              <w:noBreakHyphen/>
              <w:t>15)</w:t>
            </w:r>
          </w:p>
          <w:p w14:paraId="21B69D8E" w14:textId="02ADEABD" w:rsidR="007B142D" w:rsidRPr="00D1138B" w:rsidRDefault="00065D85" w:rsidP="00E531E1">
            <w:pPr>
              <w:pStyle w:val="Tabletext"/>
            </w:pPr>
            <w:r w:rsidRPr="00D1138B">
              <w:t>Рез. 908 (Пересм. ВКР</w:t>
            </w:r>
            <w:r w:rsidRPr="00D1138B">
              <w:noBreakHyphen/>
              <w:t>15)</w:t>
            </w:r>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C71F1C" w14:textId="440CD2DD" w:rsidR="007B142D" w:rsidRPr="00D1138B" w:rsidRDefault="007B142D" w:rsidP="00E531E1">
            <w:pPr>
              <w:pStyle w:val="Tabletext"/>
              <w:jc w:val="center"/>
            </w:pPr>
            <w:proofErr w:type="spellStart"/>
            <w:r w:rsidRPr="00D1138B">
              <w:t>ADD</w:t>
            </w:r>
            <w:proofErr w:type="spellEnd"/>
            <w:r w:rsidR="00065D85" w:rsidRPr="00D1138B">
              <w:t>/</w:t>
            </w:r>
            <w:r w:rsidR="00065D85" w:rsidRPr="00D1138B">
              <w:br/>
            </w:r>
            <w:proofErr w:type="spellStart"/>
            <w:r w:rsidR="00065D85" w:rsidRPr="00D1138B">
              <w:t>MOD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0173CC" w14:textId="52133A74" w:rsidR="007B142D" w:rsidRPr="00D1138B" w:rsidRDefault="00065D85" w:rsidP="00E531E1">
            <w:pPr>
              <w:pStyle w:val="Tabletext"/>
              <w:jc w:val="center"/>
            </w:pPr>
            <w:r w:rsidRPr="00D1138B">
              <w:t>01.08.2018</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C4586A" w14:textId="65F1A1E0" w:rsidR="007B142D" w:rsidRPr="00D1138B" w:rsidRDefault="00065D85" w:rsidP="00E531E1">
            <w:pPr>
              <w:pStyle w:val="Tabletext"/>
            </w:pPr>
            <w:proofErr w:type="spellStart"/>
            <w:r w:rsidRPr="00D1138B">
              <w:t>MOD</w:t>
            </w:r>
            <w:proofErr w:type="spellEnd"/>
            <w:r w:rsidRPr="00D1138B">
              <w:t xml:space="preserve"> </w:t>
            </w:r>
            <w:proofErr w:type="spellStart"/>
            <w:r w:rsidRPr="00D1138B">
              <w:t>ПрП</w:t>
            </w:r>
            <w:proofErr w:type="spellEnd"/>
            <w:r w:rsidRPr="00D1138B">
              <w:t xml:space="preserve"> о приемлемости форм заявки</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80A55D" w14:textId="55CF3B89" w:rsidR="007B142D" w:rsidRPr="00D1138B" w:rsidRDefault="00065D85" w:rsidP="00E531E1">
            <w:pPr>
              <w:pStyle w:val="Tabletext"/>
              <w:jc w:val="center"/>
            </w:pPr>
            <w:r w:rsidRPr="00D1138B">
              <w:t>60</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54A5DF" w14:textId="0CA4263E" w:rsidR="007B142D" w:rsidRPr="00D1138B" w:rsidRDefault="00065D85" w:rsidP="00E531E1">
            <w:pPr>
              <w:pStyle w:val="Tabletext"/>
              <w:jc w:val="center"/>
            </w:pPr>
            <w:r w:rsidRPr="00D1138B">
              <w:t>78</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6C219E" w14:textId="195E360C" w:rsidR="007B142D" w:rsidRPr="00D1138B" w:rsidRDefault="00065D85" w:rsidP="00E531E1">
            <w:pPr>
              <w:pStyle w:val="Tabletext"/>
            </w:pPr>
            <w:r w:rsidRPr="00D1138B">
              <w:t>В соответствии с Резолюциями 907 (ВКР-15) и 908 (Пересм. ВКР-15) было разработано онлайновое приложение для "представления в электронном формате заявок на регистрацию спутниковых сетей", чтобы дать администрациям возможность представлять заявки на регистрацию спутниковых сетей и замечания, касающиеся ИФИК БР, через онлайновый интерфейс, без необходимости использовать электронную почту или факс. Это</w:t>
            </w:r>
            <w:r w:rsidR="00402CF4" w:rsidRPr="00D1138B">
              <w:t> </w:t>
            </w:r>
            <w:r w:rsidRPr="00D1138B">
              <w:t>онлайновое приложение охватывает все виды представлений, связанных со спутниковыми сетями или системами. После испытательного периода это изменение сделает обязательным использование онлайнового приложения для официального представления спутниковых сетей и замечаний к ИФИК с 1 августа 2018 г.</w:t>
            </w:r>
          </w:p>
        </w:tc>
      </w:tr>
      <w:tr w:rsidR="0002479F" w:rsidRPr="00D1138B" w14:paraId="6EFA67C2" w14:textId="77777777" w:rsidTr="005941FA">
        <w:tc>
          <w:tcPr>
            <w:tcW w:w="9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EF1890" w14:textId="5B02A60B" w:rsidR="007B142D" w:rsidRPr="00D1138B" w:rsidRDefault="00110872" w:rsidP="00E531E1">
            <w:pPr>
              <w:pStyle w:val="Tabletext"/>
            </w:pPr>
            <w:proofErr w:type="spellStart"/>
            <w:proofErr w:type="gramStart"/>
            <w:r w:rsidRPr="00D1138B">
              <w:t>Приложе</w:t>
            </w:r>
            <w:r w:rsidR="00E531E1" w:rsidRPr="00D1138B">
              <w:t>-</w:t>
            </w:r>
            <w:r w:rsidRPr="00D1138B">
              <w:t>ние</w:t>
            </w:r>
            <w:proofErr w:type="spellEnd"/>
            <w:proofErr w:type="gramEnd"/>
            <w:r w:rsidR="00252981" w:rsidRPr="00D1138B">
              <w:rPr>
                <w:b/>
                <w:bCs/>
              </w:rPr>
              <w:t xml:space="preserve"> 4</w:t>
            </w:r>
            <w:r w:rsidR="00252981" w:rsidRPr="00D1138B">
              <w:t xml:space="preserve">, </w:t>
            </w:r>
            <w:proofErr w:type="spellStart"/>
            <w:r w:rsidR="00252981" w:rsidRPr="00D1138B">
              <w:t>A.17.d</w:t>
            </w:r>
            <w:proofErr w:type="spellEnd"/>
          </w:p>
        </w:tc>
        <w:tc>
          <w:tcPr>
            <w:tcW w:w="8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8E021C" w14:textId="77777777" w:rsidR="007B142D" w:rsidRPr="00D1138B" w:rsidRDefault="007B142D" w:rsidP="00E531E1">
            <w:pPr>
              <w:pStyle w:val="Tabletext"/>
              <w:jc w:val="center"/>
            </w:pPr>
            <w:proofErr w:type="spellStart"/>
            <w:r w:rsidRPr="00D1138B">
              <w:t>ADD</w:t>
            </w:r>
            <w:proofErr w:type="spellEnd"/>
          </w:p>
        </w:tc>
        <w:tc>
          <w:tcPr>
            <w:tcW w:w="1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F3D60B" w14:textId="46B64F07" w:rsidR="007B142D" w:rsidRPr="00D1138B" w:rsidRDefault="00252981" w:rsidP="00E531E1">
            <w:pPr>
              <w:pStyle w:val="Tabletext"/>
              <w:jc w:val="center"/>
            </w:pPr>
            <w:r w:rsidRPr="00D1138B">
              <w:t>01.01.2017</w:t>
            </w:r>
            <w:r w:rsidR="00E531E1" w:rsidRPr="00D1138B">
              <w:t xml:space="preserve"> г.</w:t>
            </w:r>
          </w:p>
        </w:tc>
        <w:tc>
          <w:tcPr>
            <w:tcW w:w="22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675716" w14:textId="7C93FF05" w:rsidR="007B142D" w:rsidRPr="00D1138B" w:rsidRDefault="00252981" w:rsidP="00E531E1">
            <w:pPr>
              <w:pStyle w:val="Tabletext"/>
            </w:pPr>
            <w:proofErr w:type="spellStart"/>
            <w:r w:rsidRPr="00D1138B">
              <w:t>ADD</w:t>
            </w:r>
            <w:proofErr w:type="spellEnd"/>
            <w:r w:rsidRPr="00D1138B">
              <w:t xml:space="preserve"> </w:t>
            </w:r>
            <w:proofErr w:type="spellStart"/>
            <w:r w:rsidR="00110872" w:rsidRPr="00D1138B">
              <w:t>ПрП</w:t>
            </w:r>
            <w:proofErr w:type="spellEnd"/>
            <w:r w:rsidRPr="00D1138B">
              <w:t xml:space="preserve"> </w:t>
            </w:r>
            <w:r w:rsidR="00110872" w:rsidRPr="00D1138B">
              <w:t>Приложени</w:t>
            </w:r>
            <w:r w:rsidR="007E5C3A" w:rsidRPr="00D1138B">
              <w:t>е</w:t>
            </w:r>
            <w:r w:rsidRPr="00D1138B">
              <w:t xml:space="preserve"> </w:t>
            </w:r>
            <w:r w:rsidRPr="00D1138B">
              <w:rPr>
                <w:b/>
                <w:bCs/>
              </w:rPr>
              <w:t>4</w:t>
            </w:r>
            <w:r w:rsidRPr="00D1138B">
              <w:t>,</w:t>
            </w:r>
            <w:r w:rsidR="00110872" w:rsidRPr="00D1138B">
              <w:t xml:space="preserve"> п.</w:t>
            </w:r>
            <w:r w:rsidR="00402CF4" w:rsidRPr="00D1138B">
              <w:t> </w:t>
            </w:r>
            <w:proofErr w:type="spellStart"/>
            <w:r w:rsidRPr="00D1138B">
              <w:t>A.17.d</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84C0D4" w14:textId="1F1FF622" w:rsidR="007B142D" w:rsidRPr="00D1138B" w:rsidRDefault="00252981" w:rsidP="00E531E1">
            <w:pPr>
              <w:pStyle w:val="Tabletext"/>
              <w:jc w:val="center"/>
            </w:pPr>
            <w:r w:rsidRPr="00D1138B">
              <w:t>57</w:t>
            </w:r>
          </w:p>
        </w:tc>
        <w:tc>
          <w:tcPr>
            <w:tcW w:w="11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E67D0D" w14:textId="5B047F9B" w:rsidR="007B142D" w:rsidRPr="00D1138B" w:rsidRDefault="00252981" w:rsidP="00E531E1">
            <w:pPr>
              <w:pStyle w:val="Tabletext"/>
              <w:jc w:val="center"/>
            </w:pPr>
            <w:r w:rsidRPr="00D1138B">
              <w:t>73</w:t>
            </w:r>
          </w:p>
        </w:tc>
        <w:tc>
          <w:tcPr>
            <w:tcW w:w="2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58351D" w14:textId="30A08714" w:rsidR="007B142D" w:rsidRPr="00D1138B" w:rsidRDefault="00252981" w:rsidP="00E531E1">
            <w:pPr>
              <w:pStyle w:val="Tabletext"/>
            </w:pPr>
            <w:r w:rsidRPr="00D1138B">
              <w:t>ВКР-15 изменила пункт </w:t>
            </w:r>
            <w:proofErr w:type="spellStart"/>
            <w:r w:rsidRPr="00D1138B">
              <w:t>A.17.d</w:t>
            </w:r>
            <w:proofErr w:type="spellEnd"/>
            <w:r w:rsidRPr="00D1138B">
              <w:t xml:space="preserve"> в Приложении </w:t>
            </w:r>
            <w:r w:rsidRPr="00D1138B">
              <w:rPr>
                <w:b/>
                <w:bCs/>
              </w:rPr>
              <w:t>4</w:t>
            </w:r>
            <w:r w:rsidRPr="00D1138B">
              <w:t xml:space="preserve"> в отношении требования представления средней плотности потока мощности, определенной в Таблице 21-4 для полосы частот 9900−10 400 МГц для спутниковых систем, работающих в спутниковой службе исследования Земли (активной).</w:t>
            </w:r>
          </w:p>
        </w:tc>
      </w:tr>
    </w:tbl>
    <w:p w14:paraId="025F88B3" w14:textId="77777777" w:rsidR="007B142D" w:rsidRPr="00D1138B" w:rsidRDefault="007B142D" w:rsidP="007B142D">
      <w:r w:rsidRPr="00D1138B">
        <w:br w:type="page"/>
      </w:r>
    </w:p>
    <w:p w14:paraId="260BE297" w14:textId="77777777" w:rsidR="007B142D" w:rsidRPr="00D1138B" w:rsidRDefault="007B142D" w:rsidP="007B142D">
      <w:pPr>
        <w:pStyle w:val="TableNo"/>
      </w:pPr>
      <w:r w:rsidRPr="00D1138B">
        <w:t>ТАБЛИЦА 5-2</w:t>
      </w:r>
    </w:p>
    <w:p w14:paraId="3100911A" w14:textId="5ACB8E25" w:rsidR="007B142D" w:rsidRPr="00D1138B" w:rsidRDefault="007B142D" w:rsidP="007B142D">
      <w:pPr>
        <w:pStyle w:val="Tabletitle"/>
      </w:pPr>
      <w:r w:rsidRPr="00D1138B">
        <w:t>Правила процедуры, которые Комитет рассмотрел в период после ВКР-1</w:t>
      </w:r>
      <w:r w:rsidR="00C778DB" w:rsidRPr="00D1138B">
        <w:t>5</w:t>
      </w:r>
      <w:r w:rsidRPr="00D1138B">
        <w:t xml:space="preserve"> (относящиеся к решениям ВКР</w:t>
      </w:r>
      <w:r w:rsidRPr="00D1138B">
        <w:noBreakHyphen/>
        <w:t>1</w:t>
      </w:r>
      <w:r w:rsidR="00C778DB" w:rsidRPr="00D1138B">
        <w:t>5</w:t>
      </w:r>
      <w:r w:rsidRPr="00D1138B">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1"/>
        <w:gridCol w:w="1288"/>
        <w:gridCol w:w="4771"/>
        <w:gridCol w:w="850"/>
        <w:gridCol w:w="1140"/>
      </w:tblGrid>
      <w:tr w:rsidR="007B142D" w:rsidRPr="00D1138B" w14:paraId="3330CC62" w14:textId="77777777" w:rsidTr="00FE71E4">
        <w:trPr>
          <w:cantSplit/>
          <w:tblHeader/>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CB5F8B" w14:textId="77777777" w:rsidR="007B142D" w:rsidRPr="00D1138B" w:rsidRDefault="007B142D" w:rsidP="007B142D">
            <w:pPr>
              <w:pStyle w:val="Tablehead"/>
              <w:rPr>
                <w:lang w:val="ru-RU"/>
              </w:rPr>
            </w:pPr>
            <w:r w:rsidRPr="00D1138B">
              <w:rPr>
                <w:lang w:val="ru-RU"/>
              </w:rPr>
              <w:t xml:space="preserve">Ссылка </w:t>
            </w:r>
            <w:r w:rsidRPr="00D1138B">
              <w:rPr>
                <w:rFonts w:asciiTheme="minorHAnsi" w:hAnsiTheme="minorHAnsi"/>
                <w:lang w:val="ru-RU"/>
              </w:rPr>
              <w:br/>
            </w:r>
            <w:r w:rsidRPr="00D1138B">
              <w:rPr>
                <w:lang w:val="ru-RU"/>
              </w:rPr>
              <w:t>на РР</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1D542C" w14:textId="4594C061" w:rsidR="007B142D" w:rsidRPr="00D1138B" w:rsidRDefault="00260541" w:rsidP="007B142D">
            <w:pPr>
              <w:pStyle w:val="Tablehead"/>
              <w:rPr>
                <w:lang w:val="ru-RU"/>
              </w:rPr>
            </w:pPr>
            <w:r w:rsidRPr="00D1138B">
              <w:rPr>
                <w:lang w:val="ru-RU"/>
              </w:rPr>
              <w:t>Дата начала применения Правила процедуры</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3325C7" w14:textId="1AFB8D18" w:rsidR="007B142D" w:rsidRPr="00D1138B" w:rsidRDefault="00260541" w:rsidP="007B142D">
            <w:pPr>
              <w:pStyle w:val="Tablehead"/>
              <w:rPr>
                <w:lang w:val="ru-RU"/>
              </w:rPr>
            </w:pPr>
            <w:r w:rsidRPr="00D1138B">
              <w:rPr>
                <w:lang w:val="ru-RU"/>
              </w:rPr>
              <w:t xml:space="preserve">Правило процедуры, </w:t>
            </w:r>
            <w:r w:rsidRPr="00D1138B">
              <w:rPr>
                <w:lang w:val="ru-RU"/>
              </w:rPr>
              <w:br/>
              <w:t>действие Комитета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3D1EA2" w14:textId="46B41DAD" w:rsidR="007B142D" w:rsidRPr="00D1138B" w:rsidRDefault="00C778DB" w:rsidP="007B142D">
            <w:pPr>
              <w:pStyle w:val="Tablehead"/>
              <w:rPr>
                <w:lang w:val="ru-RU"/>
              </w:rPr>
            </w:pPr>
            <w:proofErr w:type="spellStart"/>
            <w:r w:rsidRPr="00D1138B">
              <w:rPr>
                <w:lang w:val="ru-RU"/>
              </w:rPr>
              <w:t>CCRR</w:t>
            </w:r>
            <w:proofErr w:type="spellEnd"/>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CCF070" w14:textId="166FCC50" w:rsidR="007B142D" w:rsidRPr="00D1138B" w:rsidRDefault="00260541" w:rsidP="007B142D">
            <w:pPr>
              <w:pStyle w:val="Tablehead"/>
              <w:rPr>
                <w:lang w:val="ru-RU"/>
              </w:rPr>
            </w:pPr>
            <w:r w:rsidRPr="00D1138B">
              <w:rPr>
                <w:lang w:val="ru-RU"/>
              </w:rPr>
              <w:t>Утверждено на собрании РРК</w:t>
            </w:r>
          </w:p>
        </w:tc>
      </w:tr>
      <w:tr w:rsidR="00C778DB" w:rsidRPr="00D1138B" w14:paraId="5C95922E"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C298D5" w14:textId="7EA7530A" w:rsidR="00C778DB" w:rsidRPr="00D1138B" w:rsidRDefault="00C778DB" w:rsidP="00C778DB">
            <w:pPr>
              <w:pStyle w:val="Tabletext"/>
            </w:pPr>
            <w:r w:rsidRPr="00D1138B">
              <w:rPr>
                <w:rFonts w:eastAsia="MS Mincho"/>
                <w:szCs w:val="18"/>
                <w:lang w:eastAsia="ja-JP"/>
              </w:rPr>
              <w:t>5.363</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6E1FAF" w14:textId="0FA8E06C" w:rsidR="00C778DB" w:rsidRPr="00D1138B" w:rsidRDefault="00C778DB" w:rsidP="00C778DB">
            <w:pPr>
              <w:pStyle w:val="Tabletext"/>
              <w:jc w:val="center"/>
            </w:pPr>
            <w:r w:rsidRPr="00D1138B">
              <w:rPr>
                <w:rFonts w:eastAsia="MS Mincho"/>
                <w:bCs/>
                <w:szCs w:val="18"/>
                <w:lang w:eastAsia="ja-JP"/>
              </w:rPr>
              <w:t>21.10.2016</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73DB6B" w14:textId="65D1A772" w:rsidR="00C778DB" w:rsidRPr="00D1138B" w:rsidRDefault="00C778DB" w:rsidP="00C778DB">
            <w:pPr>
              <w:pStyle w:val="Tabletext"/>
            </w:pPr>
            <w:proofErr w:type="spellStart"/>
            <w:r w:rsidRPr="00D1138B">
              <w:rPr>
                <w:rFonts w:eastAsia="MS Mincho"/>
                <w:bCs/>
                <w:szCs w:val="18"/>
                <w:lang w:eastAsia="ja-JP"/>
              </w:rPr>
              <w:t>MOD</w:t>
            </w:r>
            <w:proofErr w:type="spellEnd"/>
            <w:r w:rsidRPr="00D1138B">
              <w:rPr>
                <w:rFonts w:eastAsia="MS Mincho"/>
                <w:bCs/>
                <w:szCs w:val="18"/>
                <w:lang w:eastAsia="ja-JP"/>
              </w:rPr>
              <w:t xml:space="preserve"> </w:t>
            </w:r>
            <w:proofErr w:type="spellStart"/>
            <w:r w:rsidR="00110872" w:rsidRPr="00D1138B">
              <w:rPr>
                <w:rFonts w:eastAsia="MS Mincho"/>
                <w:bCs/>
                <w:szCs w:val="18"/>
                <w:lang w:eastAsia="ja-JP"/>
              </w:rPr>
              <w:t>ПрП</w:t>
            </w:r>
            <w:proofErr w:type="spellEnd"/>
            <w:r w:rsidR="00110872" w:rsidRPr="00D1138B">
              <w:rPr>
                <w:rFonts w:eastAsia="MS Mincho"/>
                <w:bCs/>
                <w:szCs w:val="18"/>
                <w:lang w:eastAsia="ja-JP"/>
              </w:rPr>
              <w:t xml:space="preserve"> Таблица</w:t>
            </w:r>
            <w:r w:rsidRPr="00D1138B">
              <w:rPr>
                <w:rFonts w:eastAsia="MS Mincho"/>
                <w:bCs/>
                <w:szCs w:val="18"/>
                <w:lang w:eastAsia="ja-JP"/>
              </w:rPr>
              <w:t xml:space="preserve"> </w:t>
            </w:r>
            <w:proofErr w:type="spellStart"/>
            <w:r w:rsidRPr="00D1138B">
              <w:rPr>
                <w:rFonts w:eastAsia="MS Mincho"/>
                <w:bCs/>
                <w:szCs w:val="18"/>
                <w:lang w:eastAsia="ja-JP"/>
              </w:rPr>
              <w:t>9.11A</w:t>
            </w:r>
            <w:proofErr w:type="spellEnd"/>
            <w:r w:rsidRPr="00D1138B">
              <w:rPr>
                <w:rFonts w:eastAsia="MS Mincho"/>
                <w:bCs/>
                <w:szCs w:val="18"/>
                <w:lang w:eastAsia="ja-JP"/>
              </w:rPr>
              <w:t xml:space="preserve">-1, </w:t>
            </w:r>
            <w:r w:rsidR="00110872" w:rsidRPr="00D1138B">
              <w:rPr>
                <w:rFonts w:eastAsia="MS Mincho"/>
                <w:bCs/>
                <w:szCs w:val="18"/>
                <w:lang w:eastAsia="ja-JP"/>
              </w:rPr>
              <w:t>полоса</w:t>
            </w:r>
            <w:r w:rsidRPr="00D1138B">
              <w:rPr>
                <w:rFonts w:eastAsia="MS Mincho"/>
                <w:bCs/>
                <w:szCs w:val="18"/>
                <w:lang w:eastAsia="ja-JP"/>
              </w:rPr>
              <w:t xml:space="preserve"> 1610-1626.5 </w:t>
            </w:r>
            <w:r w:rsidR="00110872" w:rsidRPr="00D1138B">
              <w:rPr>
                <w:rFonts w:eastAsia="MS Mincho"/>
                <w:bCs/>
                <w:szCs w:val="18"/>
                <w:lang w:eastAsia="ja-JP"/>
              </w:rPr>
              <w:t>МГц</w:t>
            </w:r>
            <w:r w:rsidRPr="00D1138B">
              <w:rPr>
                <w:bCs/>
                <w:szCs w:val="18"/>
              </w:rPr>
              <w:t xml:space="preserve"> </w:t>
            </w:r>
            <w:r w:rsidR="00110872" w:rsidRPr="00D1138B">
              <w:rPr>
                <w:bCs/>
                <w:szCs w:val="18"/>
              </w:rPr>
              <w:t>удаление</w:t>
            </w:r>
            <w:r w:rsidRPr="00D1138B">
              <w:rPr>
                <w:bCs/>
                <w:szCs w:val="18"/>
              </w:rPr>
              <w:t xml:space="preserve"> (</w:t>
            </w:r>
            <w:r w:rsidR="00110872" w:rsidRPr="00D1138B">
              <w:rPr>
                <w:bCs/>
                <w:szCs w:val="18"/>
              </w:rPr>
              <w:t>кроме</w:t>
            </w:r>
            <w:r w:rsidRPr="00D1138B">
              <w:rPr>
                <w:bCs/>
                <w:szCs w:val="18"/>
              </w:rPr>
              <w:t xml:space="preserve"> S</w:t>
            </w:r>
            <w:r w:rsidRPr="00D1138B">
              <w:rPr>
                <w:b/>
                <w:szCs w:val="18"/>
              </w:rPr>
              <w:t xml:space="preserve"> (5.363)) </w:t>
            </w:r>
            <w:r w:rsidR="00110872" w:rsidRPr="00D1138B">
              <w:rPr>
                <w:bCs/>
                <w:szCs w:val="18"/>
              </w:rPr>
              <w:t>в связи с</w:t>
            </w:r>
            <w:r w:rsidRPr="00D1138B">
              <w:rPr>
                <w:bCs/>
                <w:szCs w:val="18"/>
              </w:rPr>
              <w:t xml:space="preserve"> </w:t>
            </w:r>
            <w:proofErr w:type="spellStart"/>
            <w:r w:rsidRPr="00D1138B">
              <w:rPr>
                <w:bCs/>
                <w:szCs w:val="18"/>
              </w:rPr>
              <w:t>SUP</w:t>
            </w:r>
            <w:proofErr w:type="spellEnd"/>
            <w:r w:rsidRPr="00D1138B">
              <w:rPr>
                <w:b/>
                <w:szCs w:val="18"/>
              </w:rPr>
              <w:t xml:space="preserve"> </w:t>
            </w:r>
            <w:r w:rsidR="00110872" w:rsidRPr="00D1138B">
              <w:rPr>
                <w:bCs/>
                <w:szCs w:val="18"/>
              </w:rPr>
              <w:t>п</w:t>
            </w:r>
            <w:r w:rsidRPr="00D1138B">
              <w:rPr>
                <w:bCs/>
                <w:szCs w:val="18"/>
              </w:rPr>
              <w:t>.</w:t>
            </w:r>
            <w:r w:rsidR="00110872" w:rsidRPr="00D1138B">
              <w:rPr>
                <w:bCs/>
                <w:szCs w:val="18"/>
              </w:rPr>
              <w:t xml:space="preserve"> </w:t>
            </w:r>
            <w:r w:rsidRPr="00D1138B">
              <w:rPr>
                <w:b/>
                <w:szCs w:val="18"/>
              </w:rPr>
              <w:t xml:space="preserve">5.363 </w:t>
            </w:r>
            <w:r w:rsidR="00110872" w:rsidRPr="00D1138B">
              <w:rPr>
                <w:bCs/>
                <w:szCs w:val="18"/>
              </w:rPr>
              <w:t>ВКР</w:t>
            </w:r>
            <w:r w:rsidRPr="00D1138B">
              <w:rPr>
                <w:bCs/>
                <w:szCs w:val="18"/>
              </w:rPr>
              <w:t>-07</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B574DB" w14:textId="266B437A" w:rsidR="00C778DB" w:rsidRPr="00D1138B" w:rsidRDefault="00C778DB" w:rsidP="00C778DB">
            <w:pPr>
              <w:pStyle w:val="Tabletext"/>
              <w:jc w:val="center"/>
            </w:pPr>
            <w:r w:rsidRPr="00D1138B">
              <w:rPr>
                <w:bCs/>
                <w:szCs w:val="18"/>
              </w:rPr>
              <w:t>57</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50DF5B" w14:textId="66C788FE" w:rsidR="00C778DB" w:rsidRPr="00D1138B" w:rsidRDefault="00C778DB" w:rsidP="00C778DB">
            <w:pPr>
              <w:pStyle w:val="Tabletext"/>
              <w:jc w:val="center"/>
            </w:pPr>
            <w:r w:rsidRPr="00D1138B">
              <w:rPr>
                <w:bCs/>
                <w:szCs w:val="18"/>
              </w:rPr>
              <w:t>73</w:t>
            </w:r>
          </w:p>
        </w:tc>
      </w:tr>
      <w:tr w:rsidR="00C778DB" w:rsidRPr="00D1138B" w14:paraId="75E1D898"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15CCBE" w14:textId="3DB63F1C" w:rsidR="00C778DB" w:rsidRPr="00D1138B" w:rsidRDefault="00C778DB" w:rsidP="00C778DB">
            <w:pPr>
              <w:pStyle w:val="Tabletext"/>
            </w:pPr>
            <w:r w:rsidRPr="00D1138B">
              <w:rPr>
                <w:rFonts w:eastAsia="MS Mincho"/>
                <w:szCs w:val="18"/>
                <w:lang w:eastAsia="ja-JP"/>
              </w:rPr>
              <w:t>11.44</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5C93A6" w14:textId="5CB63C57" w:rsidR="00C778DB" w:rsidRPr="00D1138B" w:rsidRDefault="00C778DB" w:rsidP="00C778DB">
            <w:pPr>
              <w:pStyle w:val="Tabletext"/>
              <w:jc w:val="center"/>
            </w:pPr>
            <w:r w:rsidRPr="00D1138B">
              <w:rPr>
                <w:rFonts w:eastAsia="MS Mincho"/>
                <w:bCs/>
                <w:szCs w:val="18"/>
                <w:lang w:eastAsia="ja-JP"/>
              </w:rPr>
              <w:t>21.10.2016</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FC7008" w14:textId="7C63019F" w:rsidR="00C778DB" w:rsidRPr="00D1138B" w:rsidRDefault="00C778DB" w:rsidP="00C778D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eastAsia="ja-JP"/>
              </w:rPr>
            </w:pPr>
            <w:proofErr w:type="spellStart"/>
            <w:r w:rsidRPr="00D1138B">
              <w:rPr>
                <w:rFonts w:eastAsia="MS Mincho"/>
                <w:sz w:val="18"/>
                <w:szCs w:val="18"/>
                <w:lang w:eastAsia="ja-JP"/>
              </w:rPr>
              <w:t>MOD</w:t>
            </w:r>
            <w:proofErr w:type="spellEnd"/>
            <w:r w:rsidRPr="00D1138B">
              <w:rPr>
                <w:rFonts w:eastAsia="MS Mincho"/>
                <w:sz w:val="18"/>
                <w:szCs w:val="18"/>
                <w:lang w:eastAsia="ja-JP"/>
              </w:rPr>
              <w:t xml:space="preserve"> </w:t>
            </w:r>
            <w:proofErr w:type="spellStart"/>
            <w:r w:rsidRPr="00D1138B">
              <w:rPr>
                <w:rFonts w:eastAsia="MS Mincho"/>
                <w:sz w:val="18"/>
                <w:szCs w:val="18"/>
                <w:lang w:eastAsia="ja-JP"/>
              </w:rPr>
              <w:t>ПрП</w:t>
            </w:r>
            <w:proofErr w:type="spellEnd"/>
            <w:r w:rsidRPr="00D1138B">
              <w:rPr>
                <w:rFonts w:eastAsia="MS Mincho"/>
                <w:sz w:val="18"/>
                <w:szCs w:val="18"/>
                <w:lang w:eastAsia="ja-JP"/>
              </w:rPr>
              <w:t xml:space="preserve"> </w:t>
            </w:r>
            <w:r w:rsidRPr="00D1138B">
              <w:rPr>
                <w:rFonts w:eastAsia="MS Mincho"/>
                <w:b/>
                <w:bCs/>
                <w:sz w:val="18"/>
                <w:szCs w:val="18"/>
                <w:lang w:eastAsia="ja-JP"/>
              </w:rPr>
              <w:t>11.44</w:t>
            </w:r>
          </w:p>
          <w:p w14:paraId="3699469C" w14:textId="50C7ADE2" w:rsidR="00C778DB" w:rsidRPr="00D1138B" w:rsidRDefault="009C39D0" w:rsidP="00C778DB">
            <w:pPr>
              <w:pStyle w:val="Tabletext"/>
            </w:pPr>
            <w:r w:rsidRPr="00D1138B">
              <w:rPr>
                <w:szCs w:val="18"/>
              </w:rPr>
              <w:t xml:space="preserve">В связи с </w:t>
            </w:r>
            <w:r w:rsidR="00234A61" w:rsidRPr="00D1138B">
              <w:rPr>
                <w:rFonts w:eastAsia="MS Mincho"/>
                <w:bCs/>
                <w:szCs w:val="18"/>
                <w:lang w:eastAsia="ja-JP"/>
              </w:rPr>
              <w:t>у</w:t>
            </w:r>
            <w:r w:rsidR="00C778DB" w:rsidRPr="00D1138B">
              <w:rPr>
                <w:rFonts w:eastAsia="MS Mincho"/>
                <w:bCs/>
                <w:szCs w:val="18"/>
                <w:lang w:eastAsia="ja-JP"/>
              </w:rPr>
              <w:t>точн</w:t>
            </w:r>
            <w:r w:rsidR="00234A61" w:rsidRPr="00D1138B">
              <w:rPr>
                <w:rFonts w:eastAsia="MS Mincho"/>
                <w:bCs/>
                <w:szCs w:val="18"/>
                <w:lang w:eastAsia="ja-JP"/>
              </w:rPr>
              <w:t>ени</w:t>
            </w:r>
            <w:r w:rsidRPr="00D1138B">
              <w:rPr>
                <w:rFonts w:eastAsia="MS Mincho"/>
                <w:bCs/>
                <w:szCs w:val="18"/>
                <w:lang w:eastAsia="ja-JP"/>
              </w:rPr>
              <w:t>ем</w:t>
            </w:r>
            <w:r w:rsidR="00C778DB" w:rsidRPr="00D1138B">
              <w:rPr>
                <w:rFonts w:eastAsia="MS Mincho"/>
                <w:bCs/>
                <w:szCs w:val="18"/>
                <w:lang w:eastAsia="ja-JP"/>
              </w:rPr>
              <w:t xml:space="preserve"> то</w:t>
            </w:r>
            <w:r w:rsidR="00234A61" w:rsidRPr="00D1138B">
              <w:rPr>
                <w:rFonts w:eastAsia="MS Mincho"/>
                <w:bCs/>
                <w:szCs w:val="18"/>
                <w:lang w:eastAsia="ja-JP"/>
              </w:rPr>
              <w:t>го</w:t>
            </w:r>
            <w:r w:rsidR="00C778DB" w:rsidRPr="00D1138B">
              <w:rPr>
                <w:rFonts w:eastAsia="MS Mincho"/>
                <w:bCs/>
                <w:szCs w:val="18"/>
                <w:lang w:eastAsia="ja-JP"/>
              </w:rPr>
              <w:t>, как Бюро в настоящее время работает с информацией о вводе в действие НГСО спутниковых сетей.</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369987" w14:textId="0B34B0F6" w:rsidR="00C778DB" w:rsidRPr="00D1138B" w:rsidRDefault="00C778DB" w:rsidP="00C778DB">
            <w:pPr>
              <w:pStyle w:val="Tabletext"/>
              <w:jc w:val="center"/>
            </w:pPr>
            <w:r w:rsidRPr="00D1138B">
              <w:rPr>
                <w:bCs/>
                <w:szCs w:val="18"/>
              </w:rPr>
              <w:t>57</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AC9521" w14:textId="5A9A679B" w:rsidR="00C778DB" w:rsidRPr="00D1138B" w:rsidRDefault="00C778DB" w:rsidP="00C778DB">
            <w:pPr>
              <w:pStyle w:val="Tabletext"/>
              <w:jc w:val="center"/>
            </w:pPr>
            <w:r w:rsidRPr="00D1138B">
              <w:rPr>
                <w:bCs/>
                <w:szCs w:val="18"/>
              </w:rPr>
              <w:t>73</w:t>
            </w:r>
          </w:p>
        </w:tc>
      </w:tr>
      <w:tr w:rsidR="00C778DB" w:rsidRPr="00D1138B" w14:paraId="6CDD0F72"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3F359A" w14:textId="759F01D8" w:rsidR="00C778DB" w:rsidRPr="00D1138B" w:rsidRDefault="00C778DB" w:rsidP="00C778DB">
            <w:pPr>
              <w:pStyle w:val="Tabletext"/>
            </w:pPr>
            <w:r w:rsidRPr="00D1138B">
              <w:rPr>
                <w:rFonts w:eastAsia="MS Mincho"/>
                <w:szCs w:val="18"/>
                <w:lang w:eastAsia="ja-JP"/>
              </w:rPr>
              <w:t>11.50</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F854D9" w14:textId="5635BCC8" w:rsidR="00C778DB" w:rsidRPr="00D1138B" w:rsidRDefault="00C778DB" w:rsidP="00C778DB">
            <w:pPr>
              <w:pStyle w:val="Tabletext"/>
              <w:jc w:val="center"/>
            </w:pPr>
            <w:r w:rsidRPr="00D1138B">
              <w:rPr>
                <w:rFonts w:eastAsia="MS Mincho"/>
                <w:bCs/>
                <w:szCs w:val="18"/>
                <w:lang w:eastAsia="ja-JP"/>
              </w:rPr>
              <w:t>21.10.2016</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0ABAED" w14:textId="37F123D9" w:rsidR="00C778DB" w:rsidRPr="00D1138B" w:rsidRDefault="00C778DB" w:rsidP="00C778D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sz w:val="18"/>
                <w:szCs w:val="18"/>
                <w:lang w:eastAsia="ja-JP"/>
              </w:rPr>
            </w:pPr>
            <w:proofErr w:type="spellStart"/>
            <w:r w:rsidRPr="00D1138B">
              <w:rPr>
                <w:rFonts w:eastAsia="MS Mincho"/>
                <w:sz w:val="18"/>
                <w:szCs w:val="18"/>
                <w:lang w:eastAsia="ja-JP"/>
              </w:rPr>
              <w:t>MOD</w:t>
            </w:r>
            <w:proofErr w:type="spellEnd"/>
            <w:r w:rsidRPr="00D1138B">
              <w:rPr>
                <w:rFonts w:eastAsia="MS Mincho"/>
                <w:sz w:val="18"/>
                <w:szCs w:val="18"/>
                <w:lang w:eastAsia="ja-JP"/>
              </w:rPr>
              <w:t xml:space="preserve"> </w:t>
            </w:r>
            <w:proofErr w:type="spellStart"/>
            <w:r w:rsidRPr="00D1138B">
              <w:rPr>
                <w:rFonts w:eastAsia="MS Mincho"/>
                <w:sz w:val="18"/>
                <w:szCs w:val="18"/>
                <w:lang w:eastAsia="ja-JP"/>
              </w:rPr>
              <w:t>ПрП</w:t>
            </w:r>
            <w:proofErr w:type="spellEnd"/>
            <w:r w:rsidRPr="00D1138B">
              <w:rPr>
                <w:rFonts w:eastAsia="MS Mincho"/>
                <w:b/>
                <w:bCs/>
                <w:sz w:val="18"/>
                <w:szCs w:val="18"/>
                <w:lang w:eastAsia="ja-JP"/>
              </w:rPr>
              <w:t xml:space="preserve"> 11.50</w:t>
            </w:r>
          </w:p>
          <w:p w14:paraId="4CDBE511" w14:textId="4C89B1F4" w:rsidR="00C778DB" w:rsidRPr="00D1138B" w:rsidRDefault="009C39D0" w:rsidP="00C778DB">
            <w:pPr>
              <w:pStyle w:val="Tabletext"/>
            </w:pPr>
            <w:r w:rsidRPr="00D1138B">
              <w:rPr>
                <w:szCs w:val="18"/>
              </w:rPr>
              <w:t>В связи с</w:t>
            </w:r>
            <w:r w:rsidRPr="00D1138B">
              <w:rPr>
                <w:rFonts w:eastAsia="MS Mincho"/>
                <w:bCs/>
                <w:szCs w:val="18"/>
                <w:lang w:eastAsia="ja-JP"/>
              </w:rPr>
              <w:t xml:space="preserve"> </w:t>
            </w:r>
            <w:r w:rsidR="004E2ECB" w:rsidRPr="00D1138B">
              <w:rPr>
                <w:rFonts w:eastAsia="MS Mincho"/>
                <w:bCs/>
                <w:szCs w:val="18"/>
                <w:lang w:eastAsia="ja-JP"/>
              </w:rPr>
              <w:t>уточнени</w:t>
            </w:r>
            <w:r w:rsidRPr="00D1138B">
              <w:rPr>
                <w:rFonts w:eastAsia="MS Mincho"/>
                <w:bCs/>
                <w:szCs w:val="18"/>
                <w:lang w:eastAsia="ja-JP"/>
              </w:rPr>
              <w:t>ем</w:t>
            </w:r>
            <w:r w:rsidR="00B55ED6" w:rsidRPr="00D1138B">
              <w:rPr>
                <w:rFonts w:eastAsia="MS Mincho"/>
                <w:bCs/>
                <w:szCs w:val="18"/>
                <w:lang w:eastAsia="ja-JP"/>
              </w:rPr>
              <w:t xml:space="preserve"> требования по координации в случаях, когда конференция приняла решение о новом распределении и </w:t>
            </w:r>
            <w:r w:rsidR="004E2ECB" w:rsidRPr="00D1138B">
              <w:rPr>
                <w:rFonts w:eastAsia="MS Mincho"/>
                <w:bCs/>
                <w:szCs w:val="18"/>
                <w:lang w:eastAsia="ja-JP"/>
              </w:rPr>
              <w:t>повышении категории службы существующего распределения.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EFAE05" w14:textId="4BD62D33" w:rsidR="00C778DB" w:rsidRPr="00D1138B" w:rsidRDefault="00C778DB" w:rsidP="00C778DB">
            <w:pPr>
              <w:pStyle w:val="Tabletext"/>
              <w:jc w:val="center"/>
            </w:pPr>
            <w:r w:rsidRPr="00D1138B">
              <w:rPr>
                <w:bCs/>
                <w:szCs w:val="18"/>
              </w:rPr>
              <w:t>57</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F3BE6C" w14:textId="3CF5DC8A" w:rsidR="00C778DB" w:rsidRPr="00D1138B" w:rsidRDefault="00C778DB" w:rsidP="00C778DB">
            <w:pPr>
              <w:pStyle w:val="Tabletext"/>
              <w:jc w:val="center"/>
            </w:pPr>
            <w:r w:rsidRPr="00D1138B">
              <w:rPr>
                <w:bCs/>
                <w:szCs w:val="18"/>
              </w:rPr>
              <w:t>73</w:t>
            </w:r>
          </w:p>
        </w:tc>
      </w:tr>
      <w:tr w:rsidR="00C778DB" w:rsidRPr="00D1138B" w14:paraId="53DCD972"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A67CED" w14:textId="4FEF01F0" w:rsidR="00C778DB" w:rsidRPr="00D1138B" w:rsidRDefault="00C778DB" w:rsidP="00FE71E4">
            <w:pPr>
              <w:pStyle w:val="Tabletext"/>
              <w:jc w:val="center"/>
            </w:pPr>
            <w:r w:rsidRPr="00D1138B">
              <w:rPr>
                <w:rFonts w:eastAsia="MS Mincho"/>
                <w:b/>
                <w:szCs w:val="18"/>
                <w:lang w:eastAsia="ja-JP"/>
              </w:rPr>
              <w:t>−</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137B52" w14:textId="66982310" w:rsidR="00C778DB" w:rsidRPr="00D1138B" w:rsidRDefault="00C778DB" w:rsidP="00C778DB">
            <w:pPr>
              <w:pStyle w:val="Tabletext"/>
              <w:jc w:val="center"/>
            </w:pPr>
            <w:r w:rsidRPr="00D1138B">
              <w:rPr>
                <w:rFonts w:eastAsia="MS Mincho"/>
                <w:bCs/>
                <w:szCs w:val="18"/>
                <w:lang w:eastAsia="ja-JP"/>
              </w:rPr>
              <w:t>21.10.2016</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F170B7" w14:textId="5C42F4D1" w:rsidR="00C778DB" w:rsidRPr="00D1138B" w:rsidRDefault="00C778DB" w:rsidP="00C778DB">
            <w:pPr>
              <w:widowControl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eastAsia="ja-JP"/>
              </w:rPr>
            </w:pPr>
            <w:proofErr w:type="spellStart"/>
            <w:r w:rsidRPr="00D1138B">
              <w:rPr>
                <w:rFonts w:eastAsia="MS Mincho"/>
                <w:sz w:val="18"/>
                <w:szCs w:val="18"/>
                <w:lang w:eastAsia="ja-JP"/>
              </w:rPr>
              <w:t>MOD</w:t>
            </w:r>
            <w:proofErr w:type="spellEnd"/>
            <w:r w:rsidRPr="00D1138B">
              <w:rPr>
                <w:rFonts w:eastAsia="MS Mincho"/>
                <w:sz w:val="18"/>
                <w:szCs w:val="18"/>
                <w:lang w:eastAsia="ja-JP"/>
              </w:rPr>
              <w:t xml:space="preserve"> Часть </w:t>
            </w:r>
            <w:proofErr w:type="spellStart"/>
            <w:r w:rsidRPr="00D1138B">
              <w:rPr>
                <w:rFonts w:eastAsia="MS Mincho"/>
                <w:sz w:val="18"/>
                <w:szCs w:val="18"/>
                <w:lang w:eastAsia="ja-JP"/>
              </w:rPr>
              <w:t>A10</w:t>
            </w:r>
            <w:proofErr w:type="spellEnd"/>
          </w:p>
          <w:p w14:paraId="0B6ECFEF" w14:textId="1F3C5FCC" w:rsidR="00C778DB" w:rsidRPr="00D1138B" w:rsidRDefault="009C39D0" w:rsidP="00C778DB">
            <w:pPr>
              <w:pStyle w:val="Tabletext"/>
            </w:pPr>
            <w:r w:rsidRPr="00D1138B">
              <w:rPr>
                <w:rFonts w:eastAsia="MS Mincho"/>
                <w:bCs/>
                <w:szCs w:val="18"/>
                <w:lang w:eastAsia="ja-JP"/>
              </w:rPr>
              <w:t>Гарантировать</w:t>
            </w:r>
            <w:r w:rsidR="004E2ECB" w:rsidRPr="00D1138B">
              <w:rPr>
                <w:rFonts w:eastAsia="MS Mincho"/>
                <w:bCs/>
                <w:szCs w:val="18"/>
                <w:lang w:eastAsia="ja-JP"/>
              </w:rPr>
              <w:t xml:space="preserve">, до истечения соответствующих предельных сроков, чтобы администрации, которым было направлено напоминание в соответствии с п. 4.1.4.10 Регионального соглашения </w:t>
            </w:r>
            <w:proofErr w:type="spellStart"/>
            <w:r w:rsidR="004E2ECB" w:rsidRPr="00D1138B">
              <w:rPr>
                <w:rFonts w:eastAsia="MS Mincho"/>
                <w:bCs/>
                <w:szCs w:val="18"/>
                <w:lang w:eastAsia="ja-JP"/>
              </w:rPr>
              <w:t>GE06</w:t>
            </w:r>
            <w:proofErr w:type="spellEnd"/>
            <w:r w:rsidR="004E2ECB" w:rsidRPr="00D1138B">
              <w:rPr>
                <w:rFonts w:eastAsia="MS Mincho"/>
                <w:bCs/>
                <w:szCs w:val="18"/>
                <w:lang w:eastAsia="ja-JP"/>
              </w:rPr>
              <w:t>, получили эти напоминания.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2BC0D1" w14:textId="75FF5C31" w:rsidR="00C778DB" w:rsidRPr="00D1138B" w:rsidRDefault="00C778DB" w:rsidP="00C778DB">
            <w:pPr>
              <w:pStyle w:val="Tabletext"/>
              <w:jc w:val="center"/>
            </w:pPr>
            <w:r w:rsidRPr="00D1138B">
              <w:rPr>
                <w:bCs/>
                <w:szCs w:val="18"/>
              </w:rPr>
              <w:t>56</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90E638" w14:textId="48565BD1" w:rsidR="00C778DB" w:rsidRPr="00D1138B" w:rsidRDefault="00C778DB" w:rsidP="00C778DB">
            <w:pPr>
              <w:pStyle w:val="Tabletext"/>
              <w:jc w:val="center"/>
            </w:pPr>
            <w:r w:rsidRPr="00D1138B">
              <w:rPr>
                <w:bCs/>
                <w:szCs w:val="18"/>
              </w:rPr>
              <w:t>73</w:t>
            </w:r>
          </w:p>
        </w:tc>
      </w:tr>
      <w:tr w:rsidR="00C778DB" w:rsidRPr="00D1138B" w14:paraId="640D042C"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16CF70" w14:textId="77777777" w:rsidR="00C778DB" w:rsidRPr="00D1138B" w:rsidRDefault="00C778DB" w:rsidP="00C778DB">
            <w:pPr>
              <w:pStyle w:val="TableText0"/>
              <w:widowControl w:val="0"/>
              <w:rPr>
                <w:b/>
                <w:bCs/>
                <w:sz w:val="18"/>
                <w:szCs w:val="18"/>
                <w:lang w:val="ru-RU"/>
              </w:rPr>
            </w:pPr>
            <w:proofErr w:type="spellStart"/>
            <w:r w:rsidRPr="00D1138B">
              <w:rPr>
                <w:sz w:val="18"/>
                <w:szCs w:val="18"/>
                <w:lang w:val="ru-RU"/>
              </w:rPr>
              <w:t>AP</w:t>
            </w:r>
            <w:r w:rsidRPr="00D1138B">
              <w:rPr>
                <w:b/>
                <w:bCs/>
                <w:sz w:val="18"/>
                <w:szCs w:val="18"/>
                <w:lang w:val="ru-RU"/>
              </w:rPr>
              <w:t>30A</w:t>
            </w:r>
            <w:proofErr w:type="spellEnd"/>
            <w:r w:rsidRPr="00D1138B">
              <w:rPr>
                <w:sz w:val="18"/>
                <w:szCs w:val="18"/>
                <w:lang w:val="ru-RU"/>
              </w:rPr>
              <w:t>,</w:t>
            </w:r>
          </w:p>
          <w:p w14:paraId="5A8EC1DB" w14:textId="02E7B017" w:rsidR="00C778DB" w:rsidRPr="00D1138B" w:rsidRDefault="00110872" w:rsidP="00C778DB">
            <w:pPr>
              <w:pStyle w:val="Tabletext"/>
            </w:pPr>
            <w:r w:rsidRPr="00D1138B">
              <w:rPr>
                <w:szCs w:val="18"/>
              </w:rPr>
              <w:t>Дополнение</w:t>
            </w:r>
            <w:r w:rsidR="00C778DB" w:rsidRPr="00D1138B">
              <w:rPr>
                <w:szCs w:val="18"/>
              </w:rPr>
              <w:t xml:space="preserve"> 3 (§</w:t>
            </w:r>
            <w:r w:rsidRPr="00D1138B">
              <w:rPr>
                <w:szCs w:val="18"/>
              </w:rPr>
              <w:t> </w:t>
            </w:r>
            <w:r w:rsidR="00C778DB" w:rsidRPr="00D1138B">
              <w:rPr>
                <w:szCs w:val="18"/>
              </w:rPr>
              <w:t>3)</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AFC76D" w14:textId="758617EB" w:rsidR="00C778DB" w:rsidRPr="00D1138B" w:rsidRDefault="00C778DB" w:rsidP="00C778DB">
            <w:pPr>
              <w:pStyle w:val="Tabletext"/>
              <w:jc w:val="center"/>
            </w:pPr>
            <w:r w:rsidRPr="00D1138B">
              <w:rPr>
                <w:rFonts w:eastAsia="MS Mincho"/>
                <w:bCs/>
                <w:szCs w:val="18"/>
                <w:lang w:eastAsia="ja-JP"/>
              </w:rPr>
              <w:t>24.02.2017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44DA52" w14:textId="4480F5D2" w:rsidR="00C778DB" w:rsidRPr="00D1138B" w:rsidRDefault="00C778DB" w:rsidP="00C778DB">
            <w:pPr>
              <w:widowControl w:val="0"/>
              <w:spacing w:before="40" w:after="40"/>
              <w:rPr>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 3 Дополнени</w:t>
            </w:r>
            <w:r w:rsidR="007E5C3A" w:rsidRPr="00D1138B">
              <w:rPr>
                <w:sz w:val="18"/>
                <w:szCs w:val="18"/>
              </w:rPr>
              <w:t>е</w:t>
            </w:r>
            <w:r w:rsidRPr="00D1138B">
              <w:rPr>
                <w:sz w:val="18"/>
                <w:szCs w:val="18"/>
              </w:rPr>
              <w:t xml:space="preserve"> 3 Приложени</w:t>
            </w:r>
            <w:r w:rsidR="007E5C3A" w:rsidRPr="00D1138B">
              <w:rPr>
                <w:sz w:val="18"/>
                <w:szCs w:val="18"/>
              </w:rPr>
              <w:t>е</w:t>
            </w:r>
            <w:r w:rsidRPr="00D1138B">
              <w:rPr>
                <w:sz w:val="18"/>
                <w:szCs w:val="18"/>
              </w:rPr>
              <w:t xml:space="preserve"> </w:t>
            </w:r>
            <w:proofErr w:type="spellStart"/>
            <w:r w:rsidRPr="00D1138B">
              <w:rPr>
                <w:sz w:val="18"/>
                <w:szCs w:val="18"/>
              </w:rPr>
              <w:t>30A</w:t>
            </w:r>
            <w:proofErr w:type="spellEnd"/>
          </w:p>
          <w:p w14:paraId="3F826468" w14:textId="6DDEC3FD" w:rsidR="00C778DB" w:rsidRPr="00D1138B" w:rsidRDefault="009C39D0" w:rsidP="00C778DB">
            <w:pPr>
              <w:pStyle w:val="Tabletext"/>
            </w:pPr>
            <w:r w:rsidRPr="00D1138B">
              <w:rPr>
                <w:szCs w:val="18"/>
              </w:rPr>
              <w:t xml:space="preserve">В связи с </w:t>
            </w:r>
            <w:r w:rsidR="00816B0E" w:rsidRPr="00D1138B">
              <w:rPr>
                <w:szCs w:val="18"/>
              </w:rPr>
              <w:t>решени</w:t>
            </w:r>
            <w:r w:rsidRPr="00D1138B">
              <w:rPr>
                <w:szCs w:val="18"/>
              </w:rPr>
              <w:t>ем</w:t>
            </w:r>
            <w:r w:rsidR="00816B0E" w:rsidRPr="00D1138B">
              <w:rPr>
                <w:szCs w:val="18"/>
              </w:rPr>
              <w:t xml:space="preserve"> ВКР</w:t>
            </w:r>
            <w:r w:rsidR="00816B0E" w:rsidRPr="00D1138B">
              <w:rPr>
                <w:szCs w:val="18"/>
              </w:rPr>
              <w:noBreakHyphen/>
              <w:t>15, отраженн</w:t>
            </w:r>
            <w:r w:rsidRPr="00D1138B">
              <w:rPr>
                <w:szCs w:val="18"/>
              </w:rPr>
              <w:t>ым</w:t>
            </w:r>
            <w:r w:rsidR="00816B0E" w:rsidRPr="00D1138B">
              <w:rPr>
                <w:szCs w:val="18"/>
              </w:rPr>
              <w:t xml:space="preserve"> в протоколе 8</w:t>
            </w:r>
            <w:r w:rsidR="00FE71E4" w:rsidRPr="00D1138B">
              <w:rPr>
                <w:szCs w:val="18"/>
              </w:rPr>
              <w:noBreakHyphen/>
            </w:r>
            <w:r w:rsidR="00816B0E" w:rsidRPr="00D1138B">
              <w:rPr>
                <w:szCs w:val="18"/>
              </w:rPr>
              <w:t>го</w:t>
            </w:r>
            <w:r w:rsidR="00FE71E4" w:rsidRPr="00D1138B">
              <w:rPr>
                <w:szCs w:val="18"/>
              </w:rPr>
              <w:t> </w:t>
            </w:r>
            <w:r w:rsidR="00816B0E" w:rsidRPr="00D1138B">
              <w:rPr>
                <w:szCs w:val="18"/>
              </w:rPr>
              <w:t>пленарного заседания</w:t>
            </w:r>
            <w:r w:rsidRPr="00D1138B">
              <w:rPr>
                <w:szCs w:val="18"/>
              </w:rPr>
              <w:t xml:space="preserve"> и обуславливающим внесение в </w:t>
            </w:r>
            <w:proofErr w:type="spellStart"/>
            <w:r w:rsidR="00C778DB" w:rsidRPr="00D1138B">
              <w:rPr>
                <w:szCs w:val="18"/>
              </w:rPr>
              <w:t>ПрП</w:t>
            </w:r>
            <w:proofErr w:type="spellEnd"/>
            <w:r w:rsidR="00C778DB" w:rsidRPr="00D1138B">
              <w:rPr>
                <w:szCs w:val="18"/>
              </w:rPr>
              <w:t xml:space="preserve"> </w:t>
            </w:r>
            <w:r w:rsidR="00816B0E" w:rsidRPr="00D1138B">
              <w:rPr>
                <w:szCs w:val="18"/>
              </w:rPr>
              <w:t>по регулированию мощности</w:t>
            </w:r>
            <w:r w:rsidRPr="00D1138B">
              <w:rPr>
                <w:szCs w:val="18"/>
              </w:rPr>
              <w:t xml:space="preserve"> изменений</w:t>
            </w:r>
            <w:r w:rsidR="00C778DB" w:rsidRPr="00D1138B">
              <w:rPr>
                <w:szCs w:val="18"/>
              </w:rPr>
              <w:t xml:space="preserve">, </w:t>
            </w:r>
            <w:r w:rsidRPr="00D1138B">
              <w:rPr>
                <w:szCs w:val="18"/>
              </w:rPr>
              <w:t xml:space="preserve">которые обеспечили бы </w:t>
            </w:r>
            <w:r w:rsidR="00C778DB" w:rsidRPr="00D1138B">
              <w:rPr>
                <w:szCs w:val="18"/>
              </w:rPr>
              <w:t>его соответствие вышеуказанному решению ВКР</w:t>
            </w:r>
            <w:r w:rsidR="00C778DB" w:rsidRPr="00D1138B">
              <w:rPr>
                <w:szCs w:val="18"/>
              </w:rPr>
              <w:noBreakHyphen/>
              <w:t>15.</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52D263" w14:textId="787ABB0E" w:rsidR="00C778DB" w:rsidRPr="00D1138B" w:rsidRDefault="00C778DB" w:rsidP="00C778DB">
            <w:pPr>
              <w:pStyle w:val="Tabletext"/>
              <w:jc w:val="center"/>
            </w:pPr>
            <w:r w:rsidRPr="00D1138B">
              <w:rPr>
                <w:szCs w:val="18"/>
              </w:rPr>
              <w:t>58</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5DC2F4" w14:textId="6725EBA9" w:rsidR="00C778DB" w:rsidRPr="00D1138B" w:rsidRDefault="00C778DB" w:rsidP="00C778DB">
            <w:pPr>
              <w:pStyle w:val="Tabletext"/>
              <w:jc w:val="center"/>
            </w:pPr>
            <w:r w:rsidRPr="00D1138B">
              <w:rPr>
                <w:szCs w:val="18"/>
              </w:rPr>
              <w:t>74</w:t>
            </w:r>
          </w:p>
        </w:tc>
      </w:tr>
      <w:tr w:rsidR="00C778DB" w:rsidRPr="00D1138B" w14:paraId="00FCB94D"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07EDF0" w14:textId="77777777" w:rsidR="00C778DB" w:rsidRPr="00D1138B" w:rsidRDefault="00C778DB" w:rsidP="00C778DB">
            <w:pPr>
              <w:pStyle w:val="TableText0"/>
              <w:widowControl w:val="0"/>
              <w:rPr>
                <w:sz w:val="18"/>
                <w:szCs w:val="18"/>
                <w:lang w:val="ru-RU"/>
              </w:rPr>
            </w:pPr>
            <w:proofErr w:type="spellStart"/>
            <w:r w:rsidRPr="00D1138B">
              <w:rPr>
                <w:sz w:val="18"/>
                <w:szCs w:val="18"/>
                <w:lang w:val="ru-RU"/>
              </w:rPr>
              <w:t>AP</w:t>
            </w:r>
            <w:r w:rsidRPr="00D1138B">
              <w:rPr>
                <w:b/>
                <w:bCs/>
                <w:sz w:val="18"/>
                <w:szCs w:val="18"/>
                <w:lang w:val="ru-RU"/>
              </w:rPr>
              <w:t>30B</w:t>
            </w:r>
            <w:proofErr w:type="spellEnd"/>
            <w:r w:rsidRPr="00D1138B">
              <w:rPr>
                <w:sz w:val="18"/>
                <w:szCs w:val="18"/>
                <w:lang w:val="ru-RU"/>
              </w:rPr>
              <w:t>,</w:t>
            </w:r>
          </w:p>
          <w:p w14:paraId="6265FDCC" w14:textId="628E33C5" w:rsidR="00C778DB" w:rsidRPr="00D1138B" w:rsidRDefault="00110872" w:rsidP="00C778DB">
            <w:pPr>
              <w:pStyle w:val="Tabletext"/>
            </w:pPr>
            <w:r w:rsidRPr="00D1138B">
              <w:rPr>
                <w:szCs w:val="18"/>
              </w:rPr>
              <w:t>Статья</w:t>
            </w:r>
            <w:r w:rsidR="00C778DB" w:rsidRPr="00D1138B">
              <w:rPr>
                <w:szCs w:val="18"/>
              </w:rPr>
              <w:t xml:space="preserve"> 6 (§ 6.6)</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C677F0" w14:textId="34507CEC" w:rsidR="00C778DB" w:rsidRPr="00D1138B" w:rsidRDefault="00C778DB" w:rsidP="00C778DB">
            <w:pPr>
              <w:pStyle w:val="Tabletext"/>
              <w:jc w:val="center"/>
            </w:pPr>
            <w:r w:rsidRPr="00D1138B">
              <w:rPr>
                <w:rFonts w:eastAsia="MS Mincho"/>
                <w:bCs/>
                <w:szCs w:val="18"/>
                <w:lang w:eastAsia="ja-JP"/>
              </w:rPr>
              <w:t>24.02.2017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8B59A4" w14:textId="3855285F" w:rsidR="00C778DB" w:rsidRPr="00D1138B" w:rsidRDefault="00C778DB" w:rsidP="00C778DB">
            <w:pPr>
              <w:widowControl w:val="0"/>
              <w:spacing w:before="40" w:after="40"/>
              <w:rPr>
                <w:sz w:val="18"/>
                <w:szCs w:val="18"/>
              </w:rPr>
            </w:pPr>
            <w:proofErr w:type="spellStart"/>
            <w:r w:rsidRPr="00D1138B">
              <w:rPr>
                <w:sz w:val="18"/>
                <w:szCs w:val="18"/>
              </w:rPr>
              <w:t>ADD</w:t>
            </w:r>
            <w:proofErr w:type="spellEnd"/>
            <w:r w:rsidRPr="00D1138B">
              <w:rPr>
                <w:sz w:val="18"/>
                <w:szCs w:val="18"/>
              </w:rPr>
              <w:t xml:space="preserve"> </w:t>
            </w:r>
            <w:proofErr w:type="spellStart"/>
            <w:r w:rsidRPr="00D1138B">
              <w:rPr>
                <w:sz w:val="18"/>
                <w:szCs w:val="18"/>
              </w:rPr>
              <w:t>ПрП</w:t>
            </w:r>
            <w:proofErr w:type="spellEnd"/>
            <w:r w:rsidRPr="00D1138B">
              <w:rPr>
                <w:b/>
                <w:bCs/>
                <w:sz w:val="18"/>
                <w:szCs w:val="18"/>
              </w:rPr>
              <w:t xml:space="preserve"> 6.6</w:t>
            </w:r>
            <w:r w:rsidRPr="00D1138B">
              <w:rPr>
                <w:sz w:val="18"/>
                <w:szCs w:val="18"/>
              </w:rPr>
              <w:t xml:space="preserve">, </w:t>
            </w:r>
            <w:r w:rsidR="007E5C3A" w:rsidRPr="00D1138B">
              <w:rPr>
                <w:sz w:val="18"/>
                <w:szCs w:val="18"/>
              </w:rPr>
              <w:t>Статья</w:t>
            </w:r>
            <w:r w:rsidRPr="00D1138B">
              <w:rPr>
                <w:sz w:val="18"/>
                <w:szCs w:val="18"/>
              </w:rPr>
              <w:t xml:space="preserve"> 6 </w:t>
            </w:r>
            <w:proofErr w:type="spellStart"/>
            <w:r w:rsidR="007E5C3A" w:rsidRPr="00D1138B">
              <w:rPr>
                <w:sz w:val="18"/>
                <w:szCs w:val="18"/>
              </w:rPr>
              <w:t>П</w:t>
            </w:r>
            <w:r w:rsidRPr="00D1138B">
              <w:rPr>
                <w:sz w:val="18"/>
                <w:szCs w:val="18"/>
              </w:rPr>
              <w:t>P</w:t>
            </w:r>
            <w:r w:rsidRPr="00D1138B">
              <w:rPr>
                <w:b/>
                <w:bCs/>
                <w:sz w:val="18"/>
                <w:szCs w:val="18"/>
              </w:rPr>
              <w:t>30B</w:t>
            </w:r>
            <w:proofErr w:type="spellEnd"/>
            <w:r w:rsidRPr="00D1138B">
              <w:rPr>
                <w:sz w:val="18"/>
                <w:szCs w:val="18"/>
              </w:rPr>
              <w:t xml:space="preserve"> </w:t>
            </w:r>
          </w:p>
          <w:p w14:paraId="41F4238E" w14:textId="347CE807" w:rsidR="00C778DB" w:rsidRPr="00D1138B" w:rsidRDefault="00816B0E" w:rsidP="00C778DB">
            <w:pPr>
              <w:pStyle w:val="Tabletext"/>
            </w:pPr>
            <w:r w:rsidRPr="00D1138B">
              <w:rPr>
                <w:szCs w:val="18"/>
              </w:rPr>
              <w:t xml:space="preserve">Уточнить </w:t>
            </w:r>
            <w:r w:rsidR="00176A06" w:rsidRPr="00D1138B">
              <w:rPr>
                <w:szCs w:val="18"/>
              </w:rPr>
              <w:t xml:space="preserve">и подтвердить осуществляемое в настоящее время применение § 6.6 Статьи 6 </w:t>
            </w:r>
            <w:proofErr w:type="spellStart"/>
            <w:r w:rsidR="00176A06" w:rsidRPr="00D1138B">
              <w:rPr>
                <w:szCs w:val="18"/>
              </w:rPr>
              <w:t>ПР</w:t>
            </w:r>
            <w:r w:rsidR="00176A06" w:rsidRPr="00D1138B">
              <w:rPr>
                <w:b/>
                <w:bCs/>
                <w:szCs w:val="18"/>
              </w:rPr>
              <w:t>30В</w:t>
            </w:r>
            <w:proofErr w:type="spellEnd"/>
            <w:r w:rsidR="00176A06" w:rsidRPr="00D1138B">
              <w:rPr>
                <w:szCs w:val="18"/>
              </w:rPr>
              <w:t>, в соответствии с пунктом 7 повестки дня РРК</w:t>
            </w:r>
            <w:r w:rsidR="00176A06" w:rsidRPr="00D1138B">
              <w:rPr>
                <w:szCs w:val="18"/>
              </w:rPr>
              <w:noBreakHyphen/>
              <w:t>73.</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04D1AE" w14:textId="73D540BB" w:rsidR="00C778DB" w:rsidRPr="00D1138B" w:rsidRDefault="00C778DB" w:rsidP="00C778DB">
            <w:pPr>
              <w:pStyle w:val="Tabletext"/>
              <w:jc w:val="center"/>
            </w:pPr>
            <w:r w:rsidRPr="00D1138B">
              <w:rPr>
                <w:szCs w:val="18"/>
              </w:rPr>
              <w:t>58</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ECEAE9" w14:textId="32F6D99A" w:rsidR="00C778DB" w:rsidRPr="00D1138B" w:rsidRDefault="00C778DB" w:rsidP="00C778DB">
            <w:pPr>
              <w:pStyle w:val="Tabletext"/>
              <w:jc w:val="center"/>
            </w:pPr>
            <w:r w:rsidRPr="00D1138B">
              <w:rPr>
                <w:szCs w:val="18"/>
              </w:rPr>
              <w:t>74</w:t>
            </w:r>
          </w:p>
        </w:tc>
      </w:tr>
      <w:tr w:rsidR="006F3684" w:rsidRPr="00D1138B" w14:paraId="636CE85C"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5D6B7A" w14:textId="6A38D947" w:rsidR="006F3684" w:rsidRPr="00D1138B" w:rsidRDefault="006F3684" w:rsidP="006F3684">
            <w:pPr>
              <w:pStyle w:val="Tabletext"/>
            </w:pPr>
            <w:r w:rsidRPr="00D1138B">
              <w:rPr>
                <w:b/>
                <w:bCs/>
                <w:szCs w:val="18"/>
              </w:rPr>
              <w:t>9.19</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F1237A" w14:textId="0ED5289A" w:rsidR="006F3684" w:rsidRPr="00D1138B" w:rsidRDefault="006F3684" w:rsidP="006F3684">
            <w:pPr>
              <w:pStyle w:val="Tabletext"/>
              <w:jc w:val="center"/>
            </w:pPr>
            <w:r w:rsidRPr="00D1138B">
              <w:rPr>
                <w:rFonts w:eastAsia="MS Mincho"/>
                <w:bCs/>
                <w:szCs w:val="18"/>
                <w:lang w:eastAsia="ja-JP"/>
              </w:rPr>
              <w:t>24.02.2017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6189F3" w14:textId="0548528F" w:rsidR="006F3684" w:rsidRPr="00D1138B" w:rsidRDefault="006F3684" w:rsidP="006F3684">
            <w:pPr>
              <w:widowControl w:val="0"/>
              <w:spacing w:before="40" w:after="40"/>
              <w:rPr>
                <w:b/>
                <w:bCs/>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Pr="00D1138B">
              <w:rPr>
                <w:b/>
                <w:bCs/>
                <w:sz w:val="18"/>
                <w:szCs w:val="18"/>
              </w:rPr>
              <w:t xml:space="preserve"> 9.19</w:t>
            </w:r>
          </w:p>
          <w:p w14:paraId="79EAE3F2" w14:textId="1AE38AD4" w:rsidR="006F3684" w:rsidRPr="00D1138B" w:rsidRDefault="009C39D0" w:rsidP="006F3684">
            <w:pPr>
              <w:pStyle w:val="Tabletext"/>
            </w:pPr>
            <w:r w:rsidRPr="00D1138B">
              <w:rPr>
                <w:szCs w:val="18"/>
              </w:rPr>
              <w:t>В связи с</w:t>
            </w:r>
            <w:r w:rsidRPr="00D1138B">
              <w:rPr>
                <w:rFonts w:asciiTheme="majorBidi" w:hAnsiTheme="majorBidi" w:cstheme="majorBidi"/>
                <w:szCs w:val="18"/>
              </w:rPr>
              <w:t xml:space="preserve"> </w:t>
            </w:r>
            <w:r w:rsidR="006F3684" w:rsidRPr="00D1138B">
              <w:rPr>
                <w:rFonts w:asciiTheme="majorBidi" w:hAnsiTheme="majorBidi" w:cstheme="majorBidi"/>
                <w:szCs w:val="18"/>
              </w:rPr>
              <w:t>решени</w:t>
            </w:r>
            <w:r w:rsidRPr="00D1138B">
              <w:rPr>
                <w:rFonts w:asciiTheme="majorBidi" w:hAnsiTheme="majorBidi" w:cstheme="majorBidi"/>
                <w:szCs w:val="18"/>
              </w:rPr>
              <w:t>ем</w:t>
            </w:r>
            <w:r w:rsidR="006F3684" w:rsidRPr="00D1138B">
              <w:rPr>
                <w:rFonts w:asciiTheme="majorBidi" w:hAnsiTheme="majorBidi" w:cstheme="majorBidi"/>
                <w:szCs w:val="18"/>
              </w:rPr>
              <w:t xml:space="preserve"> ВКР</w:t>
            </w:r>
            <w:r w:rsidR="006F3684" w:rsidRPr="00D1138B">
              <w:rPr>
                <w:rFonts w:asciiTheme="majorBidi" w:hAnsiTheme="majorBidi" w:cstheme="majorBidi"/>
                <w:szCs w:val="18"/>
              </w:rPr>
              <w:noBreakHyphen/>
              <w:t>15 о координации наземных станций в соответствии с п. </w:t>
            </w:r>
            <w:r w:rsidR="006F3684" w:rsidRPr="00D1138B">
              <w:rPr>
                <w:rFonts w:asciiTheme="majorBidi" w:hAnsiTheme="majorBidi" w:cstheme="majorBidi"/>
                <w:b/>
                <w:bCs/>
                <w:szCs w:val="18"/>
              </w:rPr>
              <w:t>9.19</w:t>
            </w:r>
            <w:r w:rsidR="006F3684" w:rsidRPr="00D1138B">
              <w:rPr>
                <w:rFonts w:asciiTheme="majorBidi" w:hAnsiTheme="majorBidi" w:cstheme="majorBidi"/>
                <w:szCs w:val="18"/>
              </w:rPr>
              <w:t>, отраженн</w:t>
            </w:r>
            <w:r w:rsidRPr="00D1138B">
              <w:rPr>
                <w:rFonts w:asciiTheme="majorBidi" w:hAnsiTheme="majorBidi" w:cstheme="majorBidi"/>
                <w:szCs w:val="18"/>
              </w:rPr>
              <w:t>ым</w:t>
            </w:r>
            <w:r w:rsidR="006F3684" w:rsidRPr="00D1138B">
              <w:rPr>
                <w:rFonts w:asciiTheme="majorBidi" w:hAnsiTheme="majorBidi" w:cstheme="majorBidi"/>
                <w:szCs w:val="18"/>
              </w:rPr>
              <w:t xml:space="preserve"> в протоколе 6-го пленарного заседания</w:t>
            </w:r>
            <w:r w:rsidRPr="00D1138B">
              <w:rPr>
                <w:rFonts w:asciiTheme="majorBidi" w:hAnsiTheme="majorBidi" w:cstheme="majorBidi"/>
                <w:szCs w:val="18"/>
              </w:rPr>
              <w:t xml:space="preserve"> и </w:t>
            </w:r>
            <w:r w:rsidRPr="00D1138B">
              <w:rPr>
                <w:szCs w:val="18"/>
              </w:rPr>
              <w:t>обуславливающим внесение в</w:t>
            </w:r>
            <w:r w:rsidR="00B92F2E" w:rsidRPr="00D1138B">
              <w:rPr>
                <w:rFonts w:asciiTheme="majorBidi" w:hAnsiTheme="majorBidi" w:cstheme="majorBidi"/>
                <w:szCs w:val="18"/>
              </w:rPr>
              <w:t xml:space="preserve"> </w:t>
            </w:r>
            <w:proofErr w:type="spellStart"/>
            <w:r w:rsidR="006F3684" w:rsidRPr="00D1138B">
              <w:rPr>
                <w:rFonts w:asciiTheme="majorBidi" w:hAnsiTheme="majorBidi" w:cstheme="majorBidi"/>
                <w:szCs w:val="18"/>
              </w:rPr>
              <w:t>ПрП</w:t>
            </w:r>
            <w:proofErr w:type="spellEnd"/>
            <w:r w:rsidR="006F3684" w:rsidRPr="00D1138B">
              <w:rPr>
                <w:rFonts w:asciiTheme="majorBidi" w:hAnsiTheme="majorBidi" w:cstheme="majorBidi"/>
                <w:szCs w:val="18"/>
              </w:rPr>
              <w:t xml:space="preserve"> по п. </w:t>
            </w:r>
            <w:r w:rsidR="006F3684" w:rsidRPr="00D1138B">
              <w:rPr>
                <w:rFonts w:asciiTheme="majorBidi" w:hAnsiTheme="majorBidi" w:cstheme="majorBidi"/>
                <w:b/>
                <w:bCs/>
                <w:szCs w:val="18"/>
              </w:rPr>
              <w:t>9.19</w:t>
            </w:r>
            <w:r w:rsidRPr="00D1138B">
              <w:rPr>
                <w:szCs w:val="18"/>
              </w:rPr>
              <w:t xml:space="preserve"> изменений</w:t>
            </w:r>
            <w:r w:rsidR="006F3684" w:rsidRPr="00D1138B">
              <w:rPr>
                <w:rFonts w:asciiTheme="majorBidi" w:hAnsiTheme="majorBidi" w:cstheme="majorBidi"/>
                <w:szCs w:val="18"/>
              </w:rPr>
              <w:t>, котор</w:t>
            </w:r>
            <w:r w:rsidRPr="00D1138B">
              <w:rPr>
                <w:rFonts w:asciiTheme="majorBidi" w:hAnsiTheme="majorBidi" w:cstheme="majorBidi"/>
                <w:szCs w:val="18"/>
              </w:rPr>
              <w:t>ы</w:t>
            </w:r>
            <w:r w:rsidR="006F3684" w:rsidRPr="00D1138B">
              <w:rPr>
                <w:rFonts w:asciiTheme="majorBidi" w:hAnsiTheme="majorBidi" w:cstheme="majorBidi"/>
                <w:szCs w:val="18"/>
              </w:rPr>
              <w:t>е обеспечил</w:t>
            </w:r>
            <w:r w:rsidRPr="00D1138B">
              <w:rPr>
                <w:rFonts w:asciiTheme="majorBidi" w:hAnsiTheme="majorBidi" w:cstheme="majorBidi"/>
                <w:szCs w:val="18"/>
              </w:rPr>
              <w:t>и</w:t>
            </w:r>
            <w:r w:rsidR="006F3684" w:rsidRPr="00D1138B">
              <w:rPr>
                <w:rFonts w:asciiTheme="majorBidi" w:hAnsiTheme="majorBidi" w:cstheme="majorBidi"/>
                <w:szCs w:val="18"/>
              </w:rPr>
              <w:t xml:space="preserve"> бы его соответствие вышеуказанному решению ВКР</w:t>
            </w:r>
            <w:r w:rsidR="006F3684" w:rsidRPr="00D1138B">
              <w:rPr>
                <w:rFonts w:asciiTheme="majorBidi" w:hAnsiTheme="majorBidi" w:cstheme="majorBidi"/>
                <w:szCs w:val="18"/>
              </w:rPr>
              <w:noBreakHyphen/>
              <w:t>15 и котор</w:t>
            </w:r>
            <w:r w:rsidRPr="00D1138B">
              <w:rPr>
                <w:rFonts w:asciiTheme="majorBidi" w:hAnsiTheme="majorBidi" w:cstheme="majorBidi"/>
                <w:szCs w:val="18"/>
              </w:rPr>
              <w:t>ы</w:t>
            </w:r>
            <w:r w:rsidR="006F3684" w:rsidRPr="00D1138B">
              <w:rPr>
                <w:rFonts w:asciiTheme="majorBidi" w:hAnsiTheme="majorBidi" w:cstheme="majorBidi"/>
                <w:szCs w:val="18"/>
              </w:rPr>
              <w:t>е могл</w:t>
            </w:r>
            <w:r w:rsidRPr="00D1138B">
              <w:rPr>
                <w:rFonts w:asciiTheme="majorBidi" w:hAnsiTheme="majorBidi" w:cstheme="majorBidi"/>
                <w:szCs w:val="18"/>
              </w:rPr>
              <w:t>и</w:t>
            </w:r>
            <w:r w:rsidR="006F3684" w:rsidRPr="00D1138B">
              <w:rPr>
                <w:rFonts w:asciiTheme="majorBidi" w:hAnsiTheme="majorBidi" w:cstheme="majorBidi"/>
                <w:szCs w:val="18"/>
              </w:rPr>
              <w:t xml:space="preserve"> бы содержать дополнительные элементы, направленные на сокращение излишней координации в соответствии с п. </w:t>
            </w:r>
            <w:r w:rsidR="006F3684" w:rsidRPr="00D1138B">
              <w:rPr>
                <w:rFonts w:asciiTheme="majorBidi" w:hAnsiTheme="majorBidi" w:cstheme="majorBidi"/>
                <w:b/>
                <w:bCs/>
                <w:szCs w:val="18"/>
              </w:rPr>
              <w:t>9.19</w:t>
            </w:r>
            <w:r w:rsidR="006F3684" w:rsidRPr="00D1138B">
              <w:rPr>
                <w:rFonts w:asciiTheme="majorBidi" w:hAnsiTheme="majorBidi" w:cstheme="majorBidi"/>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37B905" w14:textId="04309704" w:rsidR="006F3684" w:rsidRPr="00D1138B" w:rsidRDefault="006F3684" w:rsidP="006F3684">
            <w:pPr>
              <w:pStyle w:val="Tabletext"/>
              <w:jc w:val="center"/>
            </w:pPr>
            <w:r w:rsidRPr="00D1138B">
              <w:rPr>
                <w:szCs w:val="18"/>
              </w:rPr>
              <w:t>58</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C1C344" w14:textId="3978F7F2" w:rsidR="006F3684" w:rsidRPr="00D1138B" w:rsidRDefault="006F3684" w:rsidP="006F3684">
            <w:pPr>
              <w:pStyle w:val="Tabletext"/>
              <w:jc w:val="center"/>
            </w:pPr>
            <w:r w:rsidRPr="00D1138B">
              <w:rPr>
                <w:szCs w:val="18"/>
              </w:rPr>
              <w:t>74</w:t>
            </w:r>
          </w:p>
        </w:tc>
      </w:tr>
      <w:tr w:rsidR="006F3684" w:rsidRPr="00D1138B" w14:paraId="789696B5"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1AF766" w14:textId="7034F5C7" w:rsidR="006F3684" w:rsidRPr="00D1138B" w:rsidRDefault="006F3684" w:rsidP="006F3684">
            <w:pPr>
              <w:pStyle w:val="Tabletext"/>
            </w:pPr>
            <w:r w:rsidRPr="00D1138B">
              <w:rPr>
                <w:b/>
                <w:bCs/>
                <w:szCs w:val="18"/>
              </w:rPr>
              <w:t>9.36</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91E60F" w14:textId="22835EA2" w:rsidR="006F3684" w:rsidRPr="00D1138B" w:rsidRDefault="006F3684" w:rsidP="006F3684">
            <w:pPr>
              <w:pStyle w:val="Tabletext"/>
              <w:jc w:val="center"/>
            </w:pPr>
            <w:r w:rsidRPr="00D1138B">
              <w:rPr>
                <w:rFonts w:eastAsia="MS Mincho"/>
                <w:bCs/>
                <w:szCs w:val="18"/>
                <w:lang w:eastAsia="ja-JP"/>
              </w:rPr>
              <w:t>24.02.2017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B2C8E9" w14:textId="16CF2841" w:rsidR="006F3684" w:rsidRPr="00D1138B" w:rsidRDefault="006F3684" w:rsidP="006F3684">
            <w:pPr>
              <w:widowControl w:val="0"/>
              <w:spacing w:before="40" w:after="40"/>
              <w:rPr>
                <w:b/>
                <w:bCs/>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п</w:t>
            </w:r>
            <w:r w:rsidR="007E5C3A" w:rsidRPr="00D1138B">
              <w:rPr>
                <w:sz w:val="18"/>
                <w:szCs w:val="18"/>
              </w:rPr>
              <w:t>.</w:t>
            </w:r>
            <w:r w:rsidRPr="00D1138B">
              <w:rPr>
                <w:b/>
                <w:bCs/>
                <w:sz w:val="18"/>
                <w:szCs w:val="18"/>
              </w:rPr>
              <w:t xml:space="preserve"> 9.36</w:t>
            </w:r>
          </w:p>
          <w:p w14:paraId="6D33BDC4" w14:textId="1910BE53" w:rsidR="006F3684" w:rsidRPr="00D1138B" w:rsidRDefault="009C39D0" w:rsidP="009C39D0">
            <w:pPr>
              <w:pStyle w:val="Tabletext"/>
            </w:pPr>
            <w:r w:rsidRPr="00D1138B">
              <w:rPr>
                <w:szCs w:val="18"/>
              </w:rPr>
              <w:t xml:space="preserve">Уточнить </w:t>
            </w:r>
            <w:r w:rsidR="006F3684" w:rsidRPr="00D1138B">
              <w:rPr>
                <w:szCs w:val="18"/>
              </w:rPr>
              <w:t>осуществляемо</w:t>
            </w:r>
            <w:r w:rsidRPr="00D1138B">
              <w:rPr>
                <w:szCs w:val="18"/>
              </w:rPr>
              <w:t>е</w:t>
            </w:r>
            <w:r w:rsidR="006F3684" w:rsidRPr="00D1138B">
              <w:rPr>
                <w:szCs w:val="18"/>
              </w:rPr>
              <w:t xml:space="preserve"> в настоящее время Бюро применени</w:t>
            </w:r>
            <w:r w:rsidRPr="00D1138B">
              <w:rPr>
                <w:szCs w:val="18"/>
              </w:rPr>
              <w:t>е путем</w:t>
            </w:r>
            <w:r w:rsidR="006F3684" w:rsidRPr="00D1138B">
              <w:rPr>
                <w:szCs w:val="18"/>
              </w:rPr>
              <w:t xml:space="preserve"> </w:t>
            </w:r>
            <w:r w:rsidRPr="00D1138B">
              <w:rPr>
                <w:szCs w:val="18"/>
              </w:rPr>
              <w:t>д</w:t>
            </w:r>
            <w:r w:rsidR="006F3684" w:rsidRPr="00D1138B">
              <w:rPr>
                <w:szCs w:val="18"/>
              </w:rPr>
              <w:t>обав</w:t>
            </w:r>
            <w:r w:rsidRPr="00D1138B">
              <w:rPr>
                <w:szCs w:val="18"/>
              </w:rPr>
              <w:t>ления</w:t>
            </w:r>
            <w:r w:rsidR="006F3684" w:rsidRPr="00D1138B">
              <w:rPr>
                <w:szCs w:val="18"/>
              </w:rPr>
              <w:t xml:space="preserve"> следующе</w:t>
            </w:r>
            <w:r w:rsidRPr="00D1138B">
              <w:rPr>
                <w:szCs w:val="18"/>
              </w:rPr>
              <w:t>го</w:t>
            </w:r>
            <w:r w:rsidR="006F3684" w:rsidRPr="00D1138B">
              <w:rPr>
                <w:szCs w:val="18"/>
              </w:rPr>
              <w:t xml:space="preserve"> услови</w:t>
            </w:r>
            <w:r w:rsidRPr="00D1138B">
              <w:rPr>
                <w:szCs w:val="18"/>
              </w:rPr>
              <w:t>я</w:t>
            </w:r>
            <w:r w:rsidR="006F3684" w:rsidRPr="00D1138B">
              <w:rPr>
                <w:szCs w:val="18"/>
              </w:rPr>
              <w:t>:</w:t>
            </w:r>
            <w:r w:rsidRPr="00D1138B">
              <w:rPr>
                <w:szCs w:val="18"/>
              </w:rPr>
              <w:t xml:space="preserve"> </w:t>
            </w:r>
            <w:r w:rsidR="006F3684" w:rsidRPr="00D1138B">
              <w:rPr>
                <w:szCs w:val="18"/>
              </w:rPr>
              <w:t>"Частотное перекрытие с зарегистрированными наземными станциями"</w:t>
            </w:r>
            <w:r w:rsidRPr="00D1138B">
              <w:rPr>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03ECD4" w14:textId="7D5F38E3" w:rsidR="006F3684" w:rsidRPr="00D1138B" w:rsidRDefault="006F3684" w:rsidP="006F3684">
            <w:pPr>
              <w:pStyle w:val="Tabletext"/>
              <w:jc w:val="center"/>
            </w:pPr>
            <w:r w:rsidRPr="00D1138B">
              <w:rPr>
                <w:szCs w:val="18"/>
              </w:rPr>
              <w:t>58</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A17F1F" w14:textId="77757A51" w:rsidR="006F3684" w:rsidRPr="00D1138B" w:rsidRDefault="006F3684" w:rsidP="006F3684">
            <w:pPr>
              <w:pStyle w:val="Tabletext"/>
              <w:jc w:val="center"/>
            </w:pPr>
            <w:r w:rsidRPr="00D1138B">
              <w:rPr>
                <w:szCs w:val="18"/>
              </w:rPr>
              <w:t>74</w:t>
            </w:r>
          </w:p>
        </w:tc>
      </w:tr>
      <w:tr w:rsidR="006F3684" w:rsidRPr="00D1138B" w14:paraId="3EAF940C"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20A4C6" w14:textId="51595184" w:rsidR="006F3684" w:rsidRPr="00D1138B" w:rsidRDefault="006F3684" w:rsidP="006F3684">
            <w:pPr>
              <w:pStyle w:val="Tabletext"/>
            </w:pPr>
            <w:r w:rsidRPr="00D1138B">
              <w:rPr>
                <w:b/>
                <w:bCs/>
                <w:szCs w:val="18"/>
              </w:rPr>
              <w:t>11.14</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5E260F" w14:textId="24D239A8" w:rsidR="006F3684" w:rsidRPr="00D1138B" w:rsidRDefault="006F3684" w:rsidP="006F3684">
            <w:pPr>
              <w:pStyle w:val="Tabletext"/>
              <w:jc w:val="center"/>
            </w:pPr>
            <w:r w:rsidRPr="00D1138B">
              <w:rPr>
                <w:rFonts w:eastAsia="MS Mincho"/>
                <w:bCs/>
                <w:szCs w:val="18"/>
                <w:lang w:eastAsia="ja-JP"/>
              </w:rPr>
              <w:t>10.11.2017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0BB4B2" w14:textId="386D335B" w:rsidR="006F3684" w:rsidRPr="00D1138B" w:rsidRDefault="006F3684" w:rsidP="006F3684">
            <w:pPr>
              <w:widowControl w:val="0"/>
              <w:spacing w:before="40" w:after="40"/>
              <w:rPr>
                <w:b/>
                <w:bCs/>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w:t>
            </w:r>
            <w:r w:rsidR="00B55ED6" w:rsidRPr="00D1138B">
              <w:rPr>
                <w:sz w:val="18"/>
                <w:szCs w:val="18"/>
              </w:rPr>
              <w:t>п.</w:t>
            </w:r>
            <w:r w:rsidRPr="00D1138B">
              <w:rPr>
                <w:b/>
                <w:bCs/>
                <w:sz w:val="18"/>
                <w:szCs w:val="18"/>
              </w:rPr>
              <w:t xml:space="preserve"> 11.14</w:t>
            </w:r>
          </w:p>
          <w:p w14:paraId="3DE6D707" w14:textId="51EC62AA" w:rsidR="006F3684" w:rsidRPr="00D1138B" w:rsidRDefault="00D4735B" w:rsidP="006F3684">
            <w:pPr>
              <w:pStyle w:val="Tabletext"/>
            </w:pPr>
            <w:r w:rsidRPr="00D1138B">
              <w:rPr>
                <w:szCs w:val="18"/>
              </w:rPr>
              <w:t xml:space="preserve">В связи с решением ВКР-12 внести изменения в Приложение </w:t>
            </w:r>
            <w:r w:rsidRPr="00D1138B">
              <w:rPr>
                <w:b/>
                <w:bCs/>
                <w:szCs w:val="18"/>
              </w:rPr>
              <w:t>17</w:t>
            </w:r>
            <w:r w:rsidRPr="00D1138B">
              <w:rPr>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D40F9E" w14:textId="39A5205F" w:rsidR="006F3684" w:rsidRPr="00D1138B" w:rsidRDefault="006F3684" w:rsidP="006F3684">
            <w:pPr>
              <w:pStyle w:val="Tabletext"/>
              <w:jc w:val="center"/>
            </w:pPr>
            <w:r w:rsidRPr="00D1138B">
              <w:rPr>
                <w:szCs w:val="18"/>
              </w:rPr>
              <w:t>59</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6805B3" w14:textId="05A65EEC" w:rsidR="006F3684" w:rsidRPr="00D1138B" w:rsidRDefault="006F3684" w:rsidP="006F3684">
            <w:pPr>
              <w:pStyle w:val="Tabletext"/>
              <w:jc w:val="center"/>
            </w:pPr>
            <w:r w:rsidRPr="00D1138B">
              <w:rPr>
                <w:szCs w:val="18"/>
              </w:rPr>
              <w:t>76</w:t>
            </w:r>
          </w:p>
        </w:tc>
      </w:tr>
      <w:tr w:rsidR="00C52755" w:rsidRPr="00D1138B" w14:paraId="55B7DBCD"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100FE9" w14:textId="159C62B8" w:rsidR="00C52755" w:rsidRPr="00D1138B" w:rsidRDefault="00C52755" w:rsidP="00C52755">
            <w:pPr>
              <w:pStyle w:val="Tabletext"/>
              <w:rPr>
                <w:b/>
                <w:bCs/>
                <w:szCs w:val="18"/>
              </w:rPr>
            </w:pPr>
            <w:proofErr w:type="spellStart"/>
            <w:r w:rsidRPr="00D1138B">
              <w:rPr>
                <w:b/>
                <w:bCs/>
                <w:szCs w:val="18"/>
              </w:rPr>
              <w:t>9.11A</w:t>
            </w:r>
            <w:proofErr w:type="spellEnd"/>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3F1C49" w14:textId="2FFA9C7A"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1.01.2017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1F2885" w14:textId="01B45D5D" w:rsidR="00C52755" w:rsidRPr="00D1138B" w:rsidRDefault="00C52755" w:rsidP="00C52755">
            <w:pPr>
              <w:widowControl w:val="0"/>
              <w:spacing w:before="40" w:after="40"/>
              <w:rPr>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w:t>
            </w:r>
            <w:proofErr w:type="spellStart"/>
            <w:r w:rsidRPr="00D1138B">
              <w:rPr>
                <w:b/>
                <w:bCs/>
                <w:sz w:val="18"/>
                <w:szCs w:val="18"/>
              </w:rPr>
              <w:t>9.11A</w:t>
            </w:r>
            <w:proofErr w:type="spellEnd"/>
            <w:r w:rsidRPr="00D1138B">
              <w:rPr>
                <w:sz w:val="18"/>
                <w:szCs w:val="18"/>
              </w:rPr>
              <w:t xml:space="preserve">, Таблица </w:t>
            </w:r>
            <w:proofErr w:type="spellStart"/>
            <w:r w:rsidRPr="00D1138B">
              <w:rPr>
                <w:sz w:val="18"/>
                <w:szCs w:val="18"/>
              </w:rPr>
              <w:t>9.11A</w:t>
            </w:r>
            <w:proofErr w:type="spellEnd"/>
            <w:r w:rsidRPr="00D1138B">
              <w:rPr>
                <w:sz w:val="18"/>
                <w:szCs w:val="18"/>
              </w:rPr>
              <w:t>-1, полоса 6700−7075 МГц</w:t>
            </w:r>
          </w:p>
          <w:p w14:paraId="7F2CF0A9" w14:textId="49AE098C" w:rsidR="00C52755" w:rsidRPr="00D1138B" w:rsidRDefault="00C52755" w:rsidP="00C52755">
            <w:pPr>
              <w:widowControl w:val="0"/>
              <w:spacing w:before="40" w:after="40"/>
              <w:rPr>
                <w:sz w:val="18"/>
                <w:szCs w:val="18"/>
              </w:rPr>
            </w:pPr>
            <w:r w:rsidRPr="00D1138B">
              <w:rPr>
                <w:sz w:val="18"/>
                <w:szCs w:val="18"/>
              </w:rPr>
              <w:t xml:space="preserve">Устранить несоответствие между действующим </w:t>
            </w:r>
            <w:proofErr w:type="spellStart"/>
            <w:r w:rsidRPr="00D1138B">
              <w:rPr>
                <w:sz w:val="18"/>
                <w:szCs w:val="18"/>
              </w:rPr>
              <w:t>ПрП</w:t>
            </w:r>
            <w:proofErr w:type="spellEnd"/>
            <w:r w:rsidRPr="00D1138B">
              <w:rPr>
                <w:sz w:val="18"/>
                <w:szCs w:val="18"/>
              </w:rPr>
              <w:t xml:space="preserve"> и п. </w:t>
            </w:r>
            <w:proofErr w:type="spellStart"/>
            <w:r w:rsidRPr="00D1138B">
              <w:rPr>
                <w:b/>
                <w:bCs/>
                <w:sz w:val="18"/>
                <w:szCs w:val="18"/>
              </w:rPr>
              <w:t>22.5A</w:t>
            </w:r>
            <w:proofErr w:type="spellEnd"/>
            <w:r w:rsidRPr="00D1138B">
              <w:rPr>
                <w:sz w:val="18"/>
                <w:szCs w:val="18"/>
              </w:rPr>
              <w:t xml:space="preserve"> в связи с п. </w:t>
            </w:r>
            <w:r w:rsidRPr="00D1138B">
              <w:rPr>
                <w:b/>
                <w:bCs/>
                <w:sz w:val="18"/>
                <w:szCs w:val="18"/>
              </w:rPr>
              <w:t>9.6.3</w:t>
            </w:r>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1982EB" w14:textId="257B08B9"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C07791" w14:textId="7C0A775F" w:rsidR="00C52755" w:rsidRPr="00D1138B" w:rsidRDefault="00C52755" w:rsidP="00C52755">
            <w:pPr>
              <w:pStyle w:val="Tabletext"/>
              <w:jc w:val="center"/>
              <w:rPr>
                <w:szCs w:val="18"/>
              </w:rPr>
            </w:pPr>
            <w:r w:rsidRPr="00D1138B">
              <w:rPr>
                <w:szCs w:val="18"/>
              </w:rPr>
              <w:t>78</w:t>
            </w:r>
          </w:p>
        </w:tc>
      </w:tr>
      <w:tr w:rsidR="00C52755" w:rsidRPr="00D1138B" w14:paraId="6548359D"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438557" w14:textId="3892735E" w:rsidR="00C52755" w:rsidRPr="00D1138B" w:rsidRDefault="00C52755" w:rsidP="00C52755">
            <w:pPr>
              <w:pStyle w:val="Tabletext"/>
              <w:rPr>
                <w:b/>
                <w:bCs/>
                <w:szCs w:val="18"/>
              </w:rPr>
            </w:pPr>
            <w:r w:rsidRPr="00D1138B">
              <w:rPr>
                <w:b/>
                <w:bCs/>
                <w:szCs w:val="18"/>
              </w:rPr>
              <w:t>9.27</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5F2084" w14:textId="3C51C1DF"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1.01.2017</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CE88C5" w14:textId="5FEBC786" w:rsidR="00C52755" w:rsidRPr="00D1138B" w:rsidRDefault="00C52755" w:rsidP="00C52755">
            <w:pPr>
              <w:widowControl w:val="0"/>
              <w:spacing w:before="40" w:after="40"/>
              <w:rPr>
                <w:b/>
                <w:bCs/>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007E5C3A" w:rsidRPr="00D1138B">
              <w:rPr>
                <w:sz w:val="18"/>
                <w:szCs w:val="18"/>
              </w:rPr>
              <w:t xml:space="preserve"> п.</w:t>
            </w:r>
            <w:r w:rsidRPr="00D1138B">
              <w:rPr>
                <w:b/>
                <w:bCs/>
                <w:sz w:val="18"/>
                <w:szCs w:val="18"/>
              </w:rPr>
              <w:t xml:space="preserve"> 9.27</w:t>
            </w:r>
          </w:p>
          <w:p w14:paraId="2D6F2D7D" w14:textId="1E83914C" w:rsidR="00C52755" w:rsidRPr="00D1138B" w:rsidRDefault="00C52755" w:rsidP="00C52755">
            <w:pPr>
              <w:widowControl w:val="0"/>
              <w:spacing w:before="40" w:after="40"/>
              <w:rPr>
                <w:sz w:val="18"/>
                <w:szCs w:val="18"/>
              </w:rPr>
            </w:pPr>
            <w:r w:rsidRPr="00D1138B">
              <w:rPr>
                <w:sz w:val="18"/>
                <w:szCs w:val="18"/>
              </w:rPr>
              <w:t xml:space="preserve">Уточнить условия, согласно которым дата защиты присвоений сохраняется, когда представляются обновленные данные по п.п.м и маске э.и.и.м., требующиеся для рассмотрения </w:t>
            </w:r>
            <w:proofErr w:type="spellStart"/>
            <w:r w:rsidRPr="00D1138B">
              <w:rPr>
                <w:sz w:val="18"/>
                <w:szCs w:val="18"/>
              </w:rPr>
              <w:t>э.п.п.м</w:t>
            </w:r>
            <w:proofErr w:type="spellEnd"/>
            <w:r w:rsidRPr="00D1138B">
              <w:rPr>
                <w:sz w:val="18"/>
                <w:szCs w:val="18"/>
              </w:rPr>
              <w:t>. по Статье </w:t>
            </w:r>
            <w:r w:rsidRPr="00D1138B">
              <w:rPr>
                <w:b/>
                <w:bCs/>
                <w:sz w:val="18"/>
                <w:szCs w:val="18"/>
              </w:rPr>
              <w:t>22</w:t>
            </w:r>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30DD78" w14:textId="3B4E30E7"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ACFBE3" w14:textId="41B6DC38" w:rsidR="00C52755" w:rsidRPr="00D1138B" w:rsidRDefault="00C52755" w:rsidP="00C52755">
            <w:pPr>
              <w:pStyle w:val="Tabletext"/>
              <w:jc w:val="center"/>
              <w:rPr>
                <w:szCs w:val="18"/>
              </w:rPr>
            </w:pPr>
            <w:r w:rsidRPr="00D1138B">
              <w:rPr>
                <w:szCs w:val="18"/>
              </w:rPr>
              <w:t>78</w:t>
            </w:r>
          </w:p>
        </w:tc>
      </w:tr>
      <w:tr w:rsidR="00C52755" w:rsidRPr="00D1138B" w14:paraId="20224732"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33CADF" w14:textId="1F2B2311" w:rsidR="00C52755" w:rsidRPr="00D1138B" w:rsidRDefault="00C52755" w:rsidP="00C52755">
            <w:pPr>
              <w:pStyle w:val="Tabletext"/>
              <w:rPr>
                <w:b/>
                <w:bCs/>
                <w:szCs w:val="18"/>
              </w:rPr>
            </w:pPr>
            <w:proofErr w:type="spellStart"/>
            <w:r w:rsidRPr="00D1138B">
              <w:rPr>
                <w:szCs w:val="18"/>
              </w:rPr>
              <w:t>AP</w:t>
            </w:r>
            <w:r w:rsidRPr="00D1138B">
              <w:rPr>
                <w:b/>
                <w:bCs/>
                <w:szCs w:val="18"/>
              </w:rPr>
              <w:t>30</w:t>
            </w:r>
            <w:proofErr w:type="spellEnd"/>
            <w:r w:rsidRPr="00D1138B">
              <w:rPr>
                <w:szCs w:val="18"/>
              </w:rPr>
              <w:t>, §5.2.2.2</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FA7F97" w14:textId="278761C7"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CD132A" w14:textId="3AB9E4D6" w:rsidR="00C52755" w:rsidRPr="00D1138B" w:rsidRDefault="00527067" w:rsidP="00C52755">
            <w:pPr>
              <w:widowControl w:val="0"/>
              <w:spacing w:before="40" w:after="40"/>
              <w:rPr>
                <w:sz w:val="18"/>
                <w:szCs w:val="18"/>
              </w:rPr>
            </w:pPr>
            <w:proofErr w:type="spellStart"/>
            <w:r w:rsidRPr="00D1138B">
              <w:rPr>
                <w:sz w:val="18"/>
                <w:szCs w:val="18"/>
              </w:rPr>
              <w:t>SUP</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 5.2.2.2 </w:t>
            </w:r>
            <w:proofErr w:type="spellStart"/>
            <w:r w:rsidRPr="00D1138B">
              <w:rPr>
                <w:sz w:val="18"/>
                <w:szCs w:val="18"/>
              </w:rPr>
              <w:t>ПР</w:t>
            </w:r>
            <w:r w:rsidRPr="00D1138B">
              <w:rPr>
                <w:b/>
                <w:bCs/>
                <w:sz w:val="18"/>
                <w:szCs w:val="18"/>
              </w:rPr>
              <w:t>30</w:t>
            </w:r>
            <w:proofErr w:type="spellEnd"/>
          </w:p>
          <w:p w14:paraId="7BFD8EA1" w14:textId="680B325C" w:rsidR="00C52755" w:rsidRPr="00D1138B" w:rsidRDefault="006D60A9" w:rsidP="00C52755">
            <w:pPr>
              <w:widowControl w:val="0"/>
              <w:spacing w:before="40" w:after="40"/>
              <w:rPr>
                <w:sz w:val="18"/>
                <w:szCs w:val="18"/>
              </w:rPr>
            </w:pPr>
            <w:r w:rsidRPr="00D1138B">
              <w:rPr>
                <w:sz w:val="18"/>
                <w:szCs w:val="18"/>
              </w:rPr>
              <w:t xml:space="preserve">Данное </w:t>
            </w:r>
            <w:proofErr w:type="spellStart"/>
            <w:r w:rsidRPr="00D1138B">
              <w:rPr>
                <w:sz w:val="18"/>
                <w:szCs w:val="18"/>
              </w:rPr>
              <w:t>ПрП</w:t>
            </w:r>
            <w:proofErr w:type="spellEnd"/>
            <w:r w:rsidRPr="00D1138B">
              <w:rPr>
                <w:sz w:val="18"/>
                <w:szCs w:val="18"/>
              </w:rPr>
              <w:t xml:space="preserve"> б</w:t>
            </w:r>
            <w:r w:rsidR="00527067" w:rsidRPr="00D1138B">
              <w:rPr>
                <w:sz w:val="18"/>
                <w:szCs w:val="18"/>
              </w:rPr>
              <w:t>ыло включено в Регламент радиосвязи как § 5.2.2.3 Приложения </w:t>
            </w:r>
            <w:r w:rsidR="00527067" w:rsidRPr="00D1138B">
              <w:rPr>
                <w:b/>
                <w:bCs/>
                <w:sz w:val="18"/>
                <w:szCs w:val="18"/>
              </w:rPr>
              <w:t>30</w:t>
            </w:r>
            <w:r w:rsidR="00527067"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55C155" w14:textId="403ABC04"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9E6A3AE" w14:textId="284BB268" w:rsidR="00C52755" w:rsidRPr="00D1138B" w:rsidRDefault="00C52755" w:rsidP="00C52755">
            <w:pPr>
              <w:pStyle w:val="Tabletext"/>
              <w:jc w:val="center"/>
              <w:rPr>
                <w:szCs w:val="18"/>
              </w:rPr>
            </w:pPr>
            <w:r w:rsidRPr="00D1138B">
              <w:rPr>
                <w:szCs w:val="18"/>
              </w:rPr>
              <w:t>78</w:t>
            </w:r>
          </w:p>
        </w:tc>
      </w:tr>
      <w:tr w:rsidR="00C52755" w:rsidRPr="00D1138B" w14:paraId="445F568B"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E7E9B63" w14:textId="7B080829" w:rsidR="00C52755" w:rsidRPr="00D1138B" w:rsidRDefault="00C52755" w:rsidP="00C52755">
            <w:pPr>
              <w:pStyle w:val="Tabletext"/>
              <w:rPr>
                <w:b/>
                <w:bCs/>
                <w:szCs w:val="18"/>
              </w:rPr>
            </w:pPr>
            <w:proofErr w:type="spellStart"/>
            <w:r w:rsidRPr="00D1138B">
              <w:rPr>
                <w:szCs w:val="18"/>
              </w:rPr>
              <w:t>AP</w:t>
            </w:r>
            <w:r w:rsidRPr="00D1138B">
              <w:rPr>
                <w:b/>
                <w:bCs/>
                <w:szCs w:val="18"/>
              </w:rPr>
              <w:t>30A</w:t>
            </w:r>
            <w:proofErr w:type="spellEnd"/>
            <w:r w:rsidRPr="00D1138B">
              <w:rPr>
                <w:szCs w:val="18"/>
              </w:rPr>
              <w:t>, §5.2.2.2</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1BEEB2" w14:textId="0FBEDA00"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A5AD44" w14:textId="70875A4C" w:rsidR="00C52755" w:rsidRPr="00D1138B" w:rsidRDefault="00F53AEB" w:rsidP="00C52755">
            <w:pPr>
              <w:widowControl w:val="0"/>
              <w:spacing w:before="40" w:after="40"/>
              <w:rPr>
                <w:b/>
                <w:bCs/>
                <w:sz w:val="18"/>
                <w:szCs w:val="18"/>
              </w:rPr>
            </w:pPr>
            <w:proofErr w:type="spellStart"/>
            <w:r w:rsidRPr="00D1138B">
              <w:rPr>
                <w:sz w:val="18"/>
                <w:szCs w:val="18"/>
              </w:rPr>
              <w:t>SUP</w:t>
            </w:r>
            <w:proofErr w:type="spellEnd"/>
            <w:r w:rsidRPr="00D1138B">
              <w:rPr>
                <w:sz w:val="18"/>
                <w:szCs w:val="18"/>
              </w:rPr>
              <w:t xml:space="preserve"> </w:t>
            </w:r>
            <w:proofErr w:type="spellStart"/>
            <w:r w:rsidRPr="00D1138B">
              <w:rPr>
                <w:sz w:val="18"/>
                <w:szCs w:val="18"/>
              </w:rPr>
              <w:t>ПрП</w:t>
            </w:r>
            <w:proofErr w:type="spellEnd"/>
            <w:r w:rsidRPr="00D1138B">
              <w:rPr>
                <w:sz w:val="18"/>
                <w:szCs w:val="18"/>
              </w:rPr>
              <w:t xml:space="preserve"> § 5.2.2.2 </w:t>
            </w:r>
            <w:proofErr w:type="spellStart"/>
            <w:r w:rsidRPr="00D1138B">
              <w:rPr>
                <w:sz w:val="18"/>
                <w:szCs w:val="18"/>
              </w:rPr>
              <w:t>ПР</w:t>
            </w:r>
            <w:r w:rsidRPr="00D1138B">
              <w:rPr>
                <w:b/>
                <w:bCs/>
                <w:sz w:val="18"/>
                <w:szCs w:val="18"/>
              </w:rPr>
              <w:t>30A</w:t>
            </w:r>
            <w:proofErr w:type="spellEnd"/>
          </w:p>
          <w:p w14:paraId="0CA0F251" w14:textId="6D9E0529" w:rsidR="00C52755" w:rsidRPr="00D1138B" w:rsidRDefault="006D60A9" w:rsidP="00C52755">
            <w:pPr>
              <w:widowControl w:val="0"/>
              <w:spacing w:before="40" w:after="40"/>
              <w:rPr>
                <w:sz w:val="18"/>
                <w:szCs w:val="18"/>
              </w:rPr>
            </w:pPr>
            <w:r w:rsidRPr="00D1138B">
              <w:rPr>
                <w:sz w:val="18"/>
                <w:szCs w:val="18"/>
              </w:rPr>
              <w:t xml:space="preserve">Данное </w:t>
            </w:r>
            <w:proofErr w:type="spellStart"/>
            <w:r w:rsidRPr="00D1138B">
              <w:rPr>
                <w:sz w:val="18"/>
                <w:szCs w:val="18"/>
              </w:rPr>
              <w:t>ПрП</w:t>
            </w:r>
            <w:proofErr w:type="spellEnd"/>
            <w:r w:rsidRPr="00D1138B">
              <w:rPr>
                <w:sz w:val="18"/>
                <w:szCs w:val="18"/>
              </w:rPr>
              <w:t xml:space="preserve"> было </w:t>
            </w:r>
            <w:r w:rsidR="00F53AEB" w:rsidRPr="00D1138B">
              <w:rPr>
                <w:sz w:val="18"/>
                <w:szCs w:val="18"/>
              </w:rPr>
              <w:t>включено в Регламент радиосвязи как § 5.2.2.3 Приложения </w:t>
            </w:r>
            <w:proofErr w:type="spellStart"/>
            <w:r w:rsidR="00F53AEB" w:rsidRPr="00D1138B">
              <w:rPr>
                <w:b/>
                <w:bCs/>
                <w:sz w:val="18"/>
                <w:szCs w:val="18"/>
              </w:rPr>
              <w:t>30A</w:t>
            </w:r>
            <w:proofErr w:type="spellEnd"/>
            <w:r w:rsidR="00F53AEB"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7CC420" w14:textId="2585774B"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7CCA07" w14:textId="0C3E461A" w:rsidR="00C52755" w:rsidRPr="00D1138B" w:rsidRDefault="00C52755" w:rsidP="00C52755">
            <w:pPr>
              <w:pStyle w:val="Tabletext"/>
              <w:jc w:val="center"/>
              <w:rPr>
                <w:szCs w:val="18"/>
              </w:rPr>
            </w:pPr>
            <w:r w:rsidRPr="00D1138B">
              <w:rPr>
                <w:szCs w:val="18"/>
              </w:rPr>
              <w:t>78</w:t>
            </w:r>
          </w:p>
        </w:tc>
      </w:tr>
      <w:tr w:rsidR="00C52755" w:rsidRPr="00D1138B" w14:paraId="6ED1B87A"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2C9702" w14:textId="0571C9EF" w:rsidR="00C52755" w:rsidRPr="00D1138B" w:rsidRDefault="00C52755" w:rsidP="00FE71E4">
            <w:pPr>
              <w:pStyle w:val="Tabletext"/>
              <w:jc w:val="center"/>
              <w:rPr>
                <w:b/>
                <w:bCs/>
                <w:szCs w:val="18"/>
              </w:rPr>
            </w:pPr>
            <w:r w:rsidRPr="00D1138B">
              <w:rPr>
                <w:b/>
                <w:bCs/>
                <w:szCs w:val="18"/>
              </w:rPr>
              <w:t>−</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AA05EA" w14:textId="27BDE926"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F5E596" w14:textId="6272E28C" w:rsidR="00C52755" w:rsidRPr="00D1138B" w:rsidRDefault="00C52755" w:rsidP="00C52755">
            <w:pPr>
              <w:widowControl w:val="0"/>
              <w:spacing w:before="40" w:after="40"/>
              <w:rPr>
                <w:sz w:val="18"/>
                <w:szCs w:val="18"/>
              </w:rPr>
            </w:pPr>
            <w:proofErr w:type="spellStart"/>
            <w:r w:rsidRPr="00D1138B">
              <w:rPr>
                <w:sz w:val="18"/>
                <w:szCs w:val="18"/>
              </w:rPr>
              <w:t>ADD</w:t>
            </w:r>
            <w:proofErr w:type="spellEnd"/>
            <w:r w:rsidRPr="00D1138B">
              <w:rPr>
                <w:sz w:val="18"/>
                <w:szCs w:val="18"/>
              </w:rPr>
              <w:t xml:space="preserve"> </w:t>
            </w:r>
            <w:proofErr w:type="spellStart"/>
            <w:r w:rsidR="00B55ED6" w:rsidRPr="00D1138B">
              <w:rPr>
                <w:sz w:val="18"/>
                <w:szCs w:val="18"/>
              </w:rPr>
              <w:t>ПрП</w:t>
            </w:r>
            <w:proofErr w:type="spellEnd"/>
            <w:r w:rsidR="00B55ED6" w:rsidRPr="00D1138B">
              <w:rPr>
                <w:sz w:val="18"/>
                <w:szCs w:val="18"/>
              </w:rPr>
              <w:t xml:space="preserve"> Приложени</w:t>
            </w:r>
            <w:r w:rsidR="007E5C3A" w:rsidRPr="00D1138B">
              <w:rPr>
                <w:sz w:val="18"/>
                <w:szCs w:val="18"/>
              </w:rPr>
              <w:t>е</w:t>
            </w:r>
            <w:r w:rsidRPr="00D1138B">
              <w:rPr>
                <w:sz w:val="18"/>
                <w:szCs w:val="18"/>
              </w:rPr>
              <w:t xml:space="preserve"> 1 </w:t>
            </w:r>
            <w:r w:rsidR="00B55ED6" w:rsidRPr="00D1138B">
              <w:rPr>
                <w:sz w:val="18"/>
                <w:szCs w:val="18"/>
              </w:rPr>
              <w:t>Раздел</w:t>
            </w:r>
            <w:r w:rsidR="00BE5C0F" w:rsidRPr="00D1138B">
              <w:rPr>
                <w:sz w:val="18"/>
                <w:szCs w:val="18"/>
              </w:rPr>
              <w:t xml:space="preserve"> </w:t>
            </w:r>
            <w:r w:rsidRPr="00D1138B">
              <w:rPr>
                <w:sz w:val="18"/>
                <w:szCs w:val="18"/>
              </w:rPr>
              <w:t xml:space="preserve">I </w:t>
            </w:r>
            <w:r w:rsidR="00B55ED6" w:rsidRPr="00D1138B">
              <w:rPr>
                <w:sz w:val="18"/>
                <w:szCs w:val="18"/>
              </w:rPr>
              <w:t>Раздел</w:t>
            </w:r>
            <w:r w:rsidRPr="00D1138B">
              <w:rPr>
                <w:sz w:val="18"/>
                <w:szCs w:val="18"/>
              </w:rPr>
              <w:t xml:space="preserve"> 5.2.2, </w:t>
            </w:r>
            <w:proofErr w:type="spellStart"/>
            <w:r w:rsidRPr="00D1138B">
              <w:rPr>
                <w:sz w:val="18"/>
                <w:szCs w:val="18"/>
              </w:rPr>
              <w:t>A10</w:t>
            </w:r>
            <w:proofErr w:type="spellEnd"/>
          </w:p>
          <w:p w14:paraId="57B1A1D8" w14:textId="2FBE0114" w:rsidR="00B55ED6" w:rsidRPr="00D1138B" w:rsidRDefault="00B55ED6" w:rsidP="00C52755">
            <w:pPr>
              <w:widowControl w:val="0"/>
              <w:spacing w:before="40" w:after="40"/>
              <w:rPr>
                <w:sz w:val="18"/>
                <w:szCs w:val="18"/>
              </w:rPr>
            </w:pPr>
            <w:r w:rsidRPr="00D1138B">
              <w:rPr>
                <w:sz w:val="18"/>
                <w:szCs w:val="18"/>
              </w:rPr>
              <w:t xml:space="preserve">Введение новых кодов типов систем для отражения координационных порогов и критериев защиты для </w:t>
            </w:r>
            <w:proofErr w:type="spellStart"/>
            <w:r w:rsidRPr="00D1138B">
              <w:rPr>
                <w:sz w:val="18"/>
                <w:szCs w:val="18"/>
              </w:rPr>
              <w:t>LTE</w:t>
            </w:r>
            <w:proofErr w:type="spellEnd"/>
            <w:r w:rsidRPr="00D1138B">
              <w:rPr>
                <w:sz w:val="18"/>
                <w:szCs w:val="18"/>
              </w:rPr>
              <w:t xml:space="preserve">, </w:t>
            </w:r>
            <w:proofErr w:type="spellStart"/>
            <w:r w:rsidRPr="00D1138B">
              <w:rPr>
                <w:sz w:val="18"/>
                <w:szCs w:val="18"/>
              </w:rPr>
              <w:t>LTE-Advanced</w:t>
            </w:r>
            <w:proofErr w:type="spellEnd"/>
            <w:r w:rsidRPr="00D1138B">
              <w:rPr>
                <w:sz w:val="18"/>
                <w:szCs w:val="18"/>
              </w:rPr>
              <w:t xml:space="preserve"> и </w:t>
            </w:r>
            <w:proofErr w:type="spellStart"/>
            <w:r w:rsidRPr="00D1138B">
              <w:rPr>
                <w:sz w:val="18"/>
                <w:szCs w:val="18"/>
              </w:rPr>
              <w:t>WiMAX-Advanced</w:t>
            </w:r>
            <w:proofErr w:type="spellEnd"/>
            <w:r w:rsidRPr="00D1138B">
              <w:rPr>
                <w:sz w:val="18"/>
                <w:szCs w:val="18"/>
              </w:rPr>
              <w:t xml:space="preserve"> в рамках Регионального соглашения </w:t>
            </w:r>
            <w:proofErr w:type="spellStart"/>
            <w:r w:rsidRPr="00D1138B">
              <w:rPr>
                <w:sz w:val="18"/>
                <w:szCs w:val="18"/>
              </w:rPr>
              <w:t>GE06</w:t>
            </w:r>
            <w:proofErr w:type="spellEnd"/>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9AD261" w14:textId="18604A58"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85B731" w14:textId="4110D3D5" w:rsidR="00C52755" w:rsidRPr="00D1138B" w:rsidRDefault="00C52755" w:rsidP="00C52755">
            <w:pPr>
              <w:pStyle w:val="Tabletext"/>
              <w:jc w:val="center"/>
              <w:rPr>
                <w:szCs w:val="18"/>
              </w:rPr>
            </w:pPr>
            <w:r w:rsidRPr="00D1138B">
              <w:rPr>
                <w:szCs w:val="18"/>
              </w:rPr>
              <w:t>78</w:t>
            </w:r>
          </w:p>
        </w:tc>
      </w:tr>
      <w:tr w:rsidR="00C52755" w:rsidRPr="00D1138B" w14:paraId="43F348FB"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E10CDE" w14:textId="2C0275AD" w:rsidR="00C52755" w:rsidRPr="00D1138B" w:rsidRDefault="00C52755" w:rsidP="00C52755">
            <w:pPr>
              <w:pStyle w:val="Tabletext"/>
              <w:rPr>
                <w:b/>
                <w:bCs/>
                <w:szCs w:val="18"/>
              </w:rPr>
            </w:pPr>
            <w:proofErr w:type="spellStart"/>
            <w:r w:rsidRPr="00D1138B">
              <w:rPr>
                <w:szCs w:val="18"/>
              </w:rPr>
              <w:t>AP</w:t>
            </w:r>
            <w:r w:rsidRPr="00D1138B">
              <w:rPr>
                <w:b/>
                <w:bCs/>
                <w:szCs w:val="18"/>
              </w:rPr>
              <w:t>4</w:t>
            </w:r>
            <w:proofErr w:type="spellEnd"/>
            <w:r w:rsidRPr="00D1138B">
              <w:rPr>
                <w:szCs w:val="18"/>
              </w:rPr>
              <w:t xml:space="preserve">, </w:t>
            </w:r>
            <w:r w:rsidR="00110872" w:rsidRPr="00D1138B">
              <w:rPr>
                <w:szCs w:val="18"/>
              </w:rPr>
              <w:t>Дополнение </w:t>
            </w:r>
            <w:r w:rsidRPr="00D1138B">
              <w:rPr>
                <w:szCs w:val="18"/>
              </w:rPr>
              <w:t xml:space="preserve">2, </w:t>
            </w:r>
            <w:r w:rsidR="00110872" w:rsidRPr="00D1138B">
              <w:rPr>
                <w:szCs w:val="18"/>
              </w:rPr>
              <w:t>п. </w:t>
            </w:r>
            <w:proofErr w:type="spellStart"/>
            <w:r w:rsidRPr="00D1138B">
              <w:rPr>
                <w:szCs w:val="18"/>
              </w:rPr>
              <w:t>C.</w:t>
            </w:r>
            <w:proofErr w:type="gramStart"/>
            <w:r w:rsidRPr="00D1138B">
              <w:rPr>
                <w:szCs w:val="18"/>
              </w:rPr>
              <w:t>8.e.</w:t>
            </w:r>
            <w:proofErr w:type="gramEnd"/>
            <w:r w:rsidRPr="00D1138B">
              <w:rPr>
                <w:szCs w:val="18"/>
              </w:rPr>
              <w:t>1</w:t>
            </w:r>
            <w:proofErr w:type="spellEnd"/>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B78415" w14:textId="3BA624A8"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F44DC2" w14:textId="0D4A8542" w:rsidR="00C52755" w:rsidRPr="00D1138B" w:rsidRDefault="00C52755" w:rsidP="00C52755">
            <w:pPr>
              <w:widowControl w:val="0"/>
              <w:spacing w:before="40" w:after="40"/>
              <w:rPr>
                <w:sz w:val="18"/>
                <w:szCs w:val="18"/>
              </w:rPr>
            </w:pPr>
            <w:proofErr w:type="spellStart"/>
            <w:r w:rsidRPr="00D1138B">
              <w:rPr>
                <w:sz w:val="18"/>
                <w:szCs w:val="18"/>
              </w:rPr>
              <w:t>MOD</w:t>
            </w:r>
            <w:proofErr w:type="spellEnd"/>
            <w:r w:rsidRPr="00D1138B">
              <w:rPr>
                <w:sz w:val="18"/>
                <w:szCs w:val="18"/>
              </w:rPr>
              <w:t xml:space="preserve"> </w:t>
            </w:r>
            <w:proofErr w:type="spellStart"/>
            <w:r w:rsidR="00B55ED6" w:rsidRPr="00D1138B">
              <w:rPr>
                <w:sz w:val="18"/>
                <w:szCs w:val="18"/>
              </w:rPr>
              <w:t>ПрП</w:t>
            </w:r>
            <w:proofErr w:type="spellEnd"/>
            <w:r w:rsidR="00B55ED6" w:rsidRPr="00D1138B">
              <w:rPr>
                <w:sz w:val="18"/>
                <w:szCs w:val="18"/>
              </w:rPr>
              <w:t xml:space="preserve"> Раздел</w:t>
            </w:r>
            <w:r w:rsidRPr="00D1138B">
              <w:rPr>
                <w:sz w:val="18"/>
                <w:szCs w:val="18"/>
              </w:rPr>
              <w:t xml:space="preserve"> </w:t>
            </w:r>
            <w:proofErr w:type="spellStart"/>
            <w:r w:rsidRPr="00D1138B">
              <w:rPr>
                <w:sz w:val="18"/>
                <w:szCs w:val="18"/>
              </w:rPr>
              <w:t>B3</w:t>
            </w:r>
            <w:proofErr w:type="spellEnd"/>
            <w:r w:rsidRPr="00D1138B">
              <w:rPr>
                <w:sz w:val="18"/>
                <w:szCs w:val="18"/>
              </w:rPr>
              <w:t>, §3</w:t>
            </w:r>
          </w:p>
          <w:p w14:paraId="3C52CE87" w14:textId="06E5E3AB" w:rsidR="00C52755" w:rsidRPr="00D1138B" w:rsidRDefault="00B55ED6" w:rsidP="00C52755">
            <w:pPr>
              <w:widowControl w:val="0"/>
              <w:spacing w:before="40" w:after="40"/>
              <w:rPr>
                <w:sz w:val="18"/>
                <w:szCs w:val="18"/>
              </w:rPr>
            </w:pPr>
            <w:r w:rsidRPr="00D1138B">
              <w:rPr>
                <w:sz w:val="18"/>
                <w:szCs w:val="18"/>
              </w:rPr>
              <w:t xml:space="preserve">После внесения </w:t>
            </w:r>
            <w:r w:rsidR="006D60A9" w:rsidRPr="00D1138B">
              <w:rPr>
                <w:sz w:val="18"/>
                <w:szCs w:val="18"/>
              </w:rPr>
              <w:t xml:space="preserve">ВКР-03 </w:t>
            </w:r>
            <w:r w:rsidRPr="00D1138B">
              <w:rPr>
                <w:sz w:val="18"/>
                <w:szCs w:val="18"/>
              </w:rPr>
              <w:t xml:space="preserve">изменений в </w:t>
            </w:r>
            <w:r w:rsidR="006D60A9" w:rsidRPr="00D1138B">
              <w:rPr>
                <w:sz w:val="18"/>
                <w:szCs w:val="18"/>
              </w:rPr>
              <w:t xml:space="preserve">элемент данных </w:t>
            </w:r>
            <w:r w:rsidRPr="00D1138B">
              <w:rPr>
                <w:sz w:val="18"/>
                <w:szCs w:val="18"/>
              </w:rPr>
              <w:t>(</w:t>
            </w:r>
            <w:proofErr w:type="spellStart"/>
            <w:r w:rsidRPr="00D1138B">
              <w:rPr>
                <w:sz w:val="18"/>
                <w:szCs w:val="18"/>
              </w:rPr>
              <w:t>C.8.e.1</w:t>
            </w:r>
            <w:proofErr w:type="spellEnd"/>
            <w:r w:rsidRPr="00D1138B">
              <w:rPr>
                <w:sz w:val="18"/>
                <w:szCs w:val="18"/>
              </w:rPr>
              <w:t xml:space="preserve">) Приложения </w:t>
            </w:r>
            <w:r w:rsidRPr="00D1138B">
              <w:rPr>
                <w:b/>
                <w:bCs/>
                <w:sz w:val="18"/>
                <w:szCs w:val="18"/>
              </w:rPr>
              <w:t>4</w:t>
            </w:r>
            <w:r w:rsidRPr="00D1138B">
              <w:rPr>
                <w:sz w:val="18"/>
                <w:szCs w:val="18"/>
              </w:rPr>
              <w:t xml:space="preserve">, любой дополнительный запас включается в </w:t>
            </w:r>
            <w:r w:rsidR="006D60A9" w:rsidRPr="00D1138B">
              <w:rPr>
                <w:sz w:val="18"/>
                <w:szCs w:val="18"/>
              </w:rPr>
              <w:t xml:space="preserve">представленное </w:t>
            </w:r>
            <w:r w:rsidRPr="00D1138B">
              <w:rPr>
                <w:sz w:val="18"/>
                <w:szCs w:val="18"/>
              </w:rPr>
              <w:t xml:space="preserve">желаемое значение </w:t>
            </w:r>
            <w:r w:rsidRPr="00D1138B">
              <w:rPr>
                <w:i/>
                <w:iCs/>
                <w:sz w:val="18"/>
                <w:szCs w:val="18"/>
              </w:rPr>
              <w:t>C</w:t>
            </w:r>
            <w:r w:rsidRPr="00D1138B">
              <w:rPr>
                <w:sz w:val="18"/>
                <w:szCs w:val="18"/>
              </w:rPr>
              <w:t>/</w:t>
            </w:r>
            <w:r w:rsidRPr="00D1138B">
              <w:rPr>
                <w:i/>
                <w:iCs/>
                <w:sz w:val="18"/>
                <w:szCs w:val="18"/>
              </w:rPr>
              <w:t>N</w:t>
            </w:r>
            <w:r w:rsidRPr="00D1138B">
              <w:rPr>
                <w:sz w:val="18"/>
                <w:szCs w:val="18"/>
              </w:rPr>
              <w:t xml:space="preserve">. Данное изменение </w:t>
            </w:r>
            <w:r w:rsidR="006D60A9" w:rsidRPr="00D1138B">
              <w:rPr>
                <w:sz w:val="18"/>
                <w:szCs w:val="18"/>
              </w:rPr>
              <w:t>устраняет</w:t>
            </w:r>
            <w:r w:rsidRPr="00D1138B">
              <w:rPr>
                <w:sz w:val="18"/>
                <w:szCs w:val="18"/>
              </w:rPr>
              <w:t xml:space="preserve"> межсистемные помехи при расчете требуемого значения C/I из представленного желаемого значения C/N.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C9F406" w14:textId="5D10A594"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A36200" w14:textId="62AD0E08" w:rsidR="00C52755" w:rsidRPr="00D1138B" w:rsidRDefault="00C52755" w:rsidP="00C52755">
            <w:pPr>
              <w:pStyle w:val="Tabletext"/>
              <w:jc w:val="center"/>
              <w:rPr>
                <w:szCs w:val="18"/>
              </w:rPr>
            </w:pPr>
            <w:r w:rsidRPr="00D1138B">
              <w:rPr>
                <w:szCs w:val="18"/>
              </w:rPr>
              <w:t>78</w:t>
            </w:r>
          </w:p>
        </w:tc>
      </w:tr>
      <w:tr w:rsidR="00C52755" w:rsidRPr="00D1138B" w14:paraId="627924B0"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0DAFE5" w14:textId="24003EFF" w:rsidR="00C52755" w:rsidRPr="00D1138B" w:rsidRDefault="00C52755" w:rsidP="00C52755">
            <w:pPr>
              <w:pStyle w:val="Tabletext"/>
              <w:rPr>
                <w:b/>
                <w:bCs/>
                <w:szCs w:val="18"/>
              </w:rPr>
            </w:pPr>
            <w:r w:rsidRPr="00D1138B">
              <w:rPr>
                <w:b/>
                <w:bCs/>
                <w:szCs w:val="18"/>
              </w:rPr>
              <w:t>11.48</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121A707" w14:textId="6FD9104E"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C9C89E" w14:textId="3EDE149B" w:rsidR="00C52755" w:rsidRPr="00D1138B" w:rsidRDefault="00645DCC" w:rsidP="00C52755">
            <w:pPr>
              <w:widowControl w:val="0"/>
              <w:spacing w:before="40" w:after="40"/>
              <w:rPr>
                <w:b/>
                <w:bCs/>
                <w:sz w:val="18"/>
                <w:szCs w:val="18"/>
                <w:lang w:eastAsia="zh-CN"/>
              </w:rPr>
            </w:pPr>
            <w:proofErr w:type="spellStart"/>
            <w:r w:rsidRPr="00D1138B">
              <w:rPr>
                <w:sz w:val="18"/>
                <w:szCs w:val="18"/>
              </w:rPr>
              <w:t>ADD</w:t>
            </w:r>
            <w:proofErr w:type="spellEnd"/>
            <w:r w:rsidRPr="00D1138B">
              <w:rPr>
                <w:sz w:val="18"/>
                <w:szCs w:val="18"/>
              </w:rPr>
              <w:t xml:space="preserve"> </w:t>
            </w:r>
            <w:proofErr w:type="spellStart"/>
            <w:r w:rsidRPr="00D1138B">
              <w:rPr>
                <w:sz w:val="18"/>
                <w:szCs w:val="18"/>
              </w:rPr>
              <w:t>ПрП</w:t>
            </w:r>
            <w:proofErr w:type="spellEnd"/>
            <w:r w:rsidR="007E5C3A" w:rsidRPr="00D1138B">
              <w:rPr>
                <w:sz w:val="18"/>
                <w:szCs w:val="18"/>
              </w:rPr>
              <w:t xml:space="preserve"> п.</w:t>
            </w:r>
            <w:r w:rsidRPr="00D1138B">
              <w:rPr>
                <w:b/>
                <w:bCs/>
                <w:sz w:val="18"/>
                <w:szCs w:val="18"/>
              </w:rPr>
              <w:t xml:space="preserve"> 11.48</w:t>
            </w:r>
          </w:p>
          <w:p w14:paraId="73119247" w14:textId="423BC62C" w:rsidR="00C52755" w:rsidRPr="00D1138B" w:rsidRDefault="00645DCC" w:rsidP="00C52755">
            <w:pPr>
              <w:widowControl w:val="0"/>
              <w:spacing w:before="40" w:after="40"/>
              <w:rPr>
                <w:sz w:val="18"/>
                <w:szCs w:val="18"/>
              </w:rPr>
            </w:pPr>
            <w:r w:rsidRPr="00D1138B">
              <w:rPr>
                <w:sz w:val="18"/>
                <w:szCs w:val="18"/>
              </w:rPr>
              <w:t>Уточнить, какой процедуре нужно следовать по умолчанию, когда Комитет принимает решение предоставить продление регламентарного предельного срока ввода в действие частотных присвоений спутниковой сети.</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25ACBA" w14:textId="74A8AFBD"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6003A8" w14:textId="066AEB90" w:rsidR="00C52755" w:rsidRPr="00D1138B" w:rsidRDefault="00C52755" w:rsidP="00C52755">
            <w:pPr>
              <w:pStyle w:val="Tabletext"/>
              <w:jc w:val="center"/>
              <w:rPr>
                <w:szCs w:val="18"/>
              </w:rPr>
            </w:pPr>
            <w:r w:rsidRPr="00D1138B">
              <w:rPr>
                <w:szCs w:val="18"/>
              </w:rPr>
              <w:t>78</w:t>
            </w:r>
          </w:p>
        </w:tc>
      </w:tr>
      <w:tr w:rsidR="00C52755" w:rsidRPr="00D1138B" w14:paraId="48266974"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277115" w14:textId="4EDB9734" w:rsidR="00C52755" w:rsidRPr="00D1138B" w:rsidRDefault="00C52755" w:rsidP="00C52755">
            <w:pPr>
              <w:pStyle w:val="Tabletext"/>
              <w:rPr>
                <w:b/>
                <w:bCs/>
                <w:szCs w:val="18"/>
              </w:rPr>
            </w:pPr>
            <w:r w:rsidRPr="00D1138B">
              <w:rPr>
                <w:b/>
                <w:bCs/>
                <w:szCs w:val="18"/>
              </w:rPr>
              <w:t>4.4</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29E9B4" w14:textId="755360EA"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20.07.2018</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ED9A38" w14:textId="7D727845" w:rsidR="00C52755" w:rsidRPr="00D1138B" w:rsidRDefault="00130547" w:rsidP="00C52755">
            <w:pPr>
              <w:widowControl w:val="0"/>
              <w:spacing w:before="40" w:after="40"/>
              <w:rPr>
                <w:b/>
                <w:bCs/>
                <w:sz w:val="18"/>
                <w:szCs w:val="18"/>
              </w:rPr>
            </w:pPr>
            <w:proofErr w:type="spellStart"/>
            <w:r w:rsidRPr="00D1138B">
              <w:rPr>
                <w:sz w:val="18"/>
                <w:szCs w:val="18"/>
              </w:rPr>
              <w:t>MOD</w:t>
            </w:r>
            <w:proofErr w:type="spellEnd"/>
            <w:r w:rsidRPr="00D1138B">
              <w:rPr>
                <w:sz w:val="18"/>
                <w:szCs w:val="18"/>
              </w:rPr>
              <w:t xml:space="preserve"> </w:t>
            </w:r>
            <w:proofErr w:type="spellStart"/>
            <w:r w:rsidRPr="00D1138B">
              <w:rPr>
                <w:sz w:val="18"/>
                <w:szCs w:val="18"/>
              </w:rPr>
              <w:t>ПрП</w:t>
            </w:r>
            <w:proofErr w:type="spellEnd"/>
            <w:r w:rsidR="007E5C3A" w:rsidRPr="00D1138B">
              <w:rPr>
                <w:sz w:val="18"/>
                <w:szCs w:val="18"/>
              </w:rPr>
              <w:t xml:space="preserve"> п.</w:t>
            </w:r>
            <w:r w:rsidRPr="00D1138B">
              <w:rPr>
                <w:b/>
                <w:bCs/>
                <w:sz w:val="18"/>
                <w:szCs w:val="18"/>
              </w:rPr>
              <w:t xml:space="preserve"> </w:t>
            </w:r>
            <w:r w:rsidR="00C52755" w:rsidRPr="00D1138B">
              <w:rPr>
                <w:b/>
                <w:bCs/>
                <w:sz w:val="18"/>
                <w:szCs w:val="18"/>
              </w:rPr>
              <w:t>4.4</w:t>
            </w:r>
          </w:p>
          <w:p w14:paraId="19F76547" w14:textId="134DA161" w:rsidR="00C52755" w:rsidRPr="00D1138B" w:rsidRDefault="00130547" w:rsidP="00C52755">
            <w:pPr>
              <w:widowControl w:val="0"/>
              <w:spacing w:before="40" w:after="40"/>
              <w:rPr>
                <w:sz w:val="18"/>
                <w:szCs w:val="18"/>
              </w:rPr>
            </w:pPr>
            <w:r w:rsidRPr="00D1138B">
              <w:rPr>
                <w:sz w:val="18"/>
                <w:szCs w:val="18"/>
              </w:rPr>
              <w:t>Обеспечить выполнение положений п. </w:t>
            </w:r>
            <w:r w:rsidRPr="00D1138B">
              <w:rPr>
                <w:b/>
                <w:bCs/>
                <w:sz w:val="18"/>
                <w:szCs w:val="18"/>
              </w:rPr>
              <w:t>4.4</w:t>
            </w:r>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2F501D3" w14:textId="2D53C2DD" w:rsidR="00C52755" w:rsidRPr="00D1138B" w:rsidRDefault="00C52755" w:rsidP="00C52755">
            <w:pPr>
              <w:pStyle w:val="Tabletext"/>
              <w:jc w:val="center"/>
              <w:rPr>
                <w:szCs w:val="18"/>
              </w:rPr>
            </w:pPr>
            <w:r w:rsidRPr="00D1138B">
              <w:rPr>
                <w:szCs w:val="18"/>
              </w:rPr>
              <w:t>60</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53DBDC" w14:textId="0167597A" w:rsidR="00C52755" w:rsidRPr="00D1138B" w:rsidRDefault="00C52755" w:rsidP="00C52755">
            <w:pPr>
              <w:pStyle w:val="Tabletext"/>
              <w:jc w:val="center"/>
              <w:rPr>
                <w:szCs w:val="18"/>
              </w:rPr>
            </w:pPr>
            <w:r w:rsidRPr="00D1138B">
              <w:rPr>
                <w:szCs w:val="18"/>
              </w:rPr>
              <w:t>78</w:t>
            </w:r>
          </w:p>
        </w:tc>
      </w:tr>
      <w:tr w:rsidR="00C52755" w:rsidRPr="00D1138B" w14:paraId="74C8A893"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E6FD34" w14:textId="1BC056A3" w:rsidR="00C52755" w:rsidRPr="00D1138B" w:rsidRDefault="00C52755" w:rsidP="00FE71E4">
            <w:pPr>
              <w:pStyle w:val="Tabletext"/>
              <w:jc w:val="center"/>
              <w:rPr>
                <w:b/>
                <w:bCs/>
                <w:szCs w:val="18"/>
              </w:rPr>
            </w:pPr>
            <w:r w:rsidRPr="00D1138B">
              <w:rPr>
                <w:b/>
                <w:bCs/>
                <w:szCs w:val="18"/>
              </w:rPr>
              <w:t>−</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8CA58F" w14:textId="673629D0"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22.03.2019</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A86F0F" w14:textId="69EC9608" w:rsidR="00C52755" w:rsidRPr="00D1138B" w:rsidRDefault="00C52755" w:rsidP="00C52755">
            <w:pPr>
              <w:widowControl w:val="0"/>
              <w:spacing w:before="40" w:after="40"/>
              <w:rPr>
                <w:sz w:val="18"/>
                <w:szCs w:val="18"/>
              </w:rPr>
            </w:pPr>
            <w:proofErr w:type="spellStart"/>
            <w:r w:rsidRPr="00D1138B">
              <w:rPr>
                <w:sz w:val="18"/>
                <w:szCs w:val="18"/>
              </w:rPr>
              <w:t>MOD</w:t>
            </w:r>
            <w:proofErr w:type="spellEnd"/>
            <w:r w:rsidRPr="00D1138B">
              <w:rPr>
                <w:sz w:val="18"/>
                <w:szCs w:val="18"/>
              </w:rPr>
              <w:t xml:space="preserve"> </w:t>
            </w:r>
            <w:proofErr w:type="spellStart"/>
            <w:r w:rsidR="00110872" w:rsidRPr="00D1138B">
              <w:rPr>
                <w:sz w:val="18"/>
                <w:szCs w:val="18"/>
              </w:rPr>
              <w:t>ПрП</w:t>
            </w:r>
            <w:proofErr w:type="spellEnd"/>
            <w:r w:rsidR="00110872" w:rsidRPr="00D1138B">
              <w:rPr>
                <w:sz w:val="18"/>
                <w:szCs w:val="18"/>
              </w:rPr>
              <w:t xml:space="preserve"> Част</w:t>
            </w:r>
            <w:r w:rsidR="007E5C3A" w:rsidRPr="00D1138B">
              <w:rPr>
                <w:sz w:val="18"/>
                <w:szCs w:val="18"/>
              </w:rPr>
              <w:t>ь</w:t>
            </w:r>
            <w:r w:rsidRPr="00D1138B">
              <w:rPr>
                <w:sz w:val="18"/>
                <w:szCs w:val="18"/>
              </w:rPr>
              <w:t xml:space="preserve"> </w:t>
            </w:r>
            <w:proofErr w:type="spellStart"/>
            <w:r w:rsidRPr="00D1138B">
              <w:rPr>
                <w:sz w:val="18"/>
                <w:szCs w:val="18"/>
              </w:rPr>
              <w:t>A3</w:t>
            </w:r>
            <w:proofErr w:type="spellEnd"/>
            <w:r w:rsidRPr="00D1138B">
              <w:rPr>
                <w:sz w:val="18"/>
                <w:szCs w:val="18"/>
              </w:rPr>
              <w:t xml:space="preserve">, </w:t>
            </w:r>
            <w:r w:rsidR="00110872" w:rsidRPr="00D1138B">
              <w:rPr>
                <w:sz w:val="18"/>
                <w:szCs w:val="18"/>
              </w:rPr>
              <w:t>Дополнение</w:t>
            </w:r>
            <w:r w:rsidRPr="00D1138B">
              <w:rPr>
                <w:sz w:val="18"/>
                <w:szCs w:val="18"/>
              </w:rPr>
              <w:t xml:space="preserve"> 2</w:t>
            </w:r>
            <w:proofErr w:type="gramStart"/>
            <w:r w:rsidRPr="00D1138B">
              <w:rPr>
                <w:sz w:val="18"/>
                <w:szCs w:val="18"/>
              </w:rPr>
              <w:t xml:space="preserve">, </w:t>
            </w:r>
            <w:r w:rsidR="00110872" w:rsidRPr="00D1138B">
              <w:rPr>
                <w:sz w:val="18"/>
                <w:szCs w:val="18"/>
              </w:rPr>
              <w:t>Раздел</w:t>
            </w:r>
            <w:proofErr w:type="gramEnd"/>
            <w:r w:rsidRPr="00D1138B">
              <w:rPr>
                <w:sz w:val="18"/>
                <w:szCs w:val="18"/>
              </w:rPr>
              <w:t xml:space="preserve"> 4.4</w:t>
            </w:r>
          </w:p>
          <w:p w14:paraId="7AB8277A" w14:textId="599C2E9C" w:rsidR="00C52755" w:rsidRPr="00D1138B" w:rsidRDefault="00803DD6" w:rsidP="00C52755">
            <w:pPr>
              <w:widowControl w:val="0"/>
              <w:spacing w:before="40" w:after="40"/>
              <w:rPr>
                <w:sz w:val="18"/>
                <w:szCs w:val="18"/>
              </w:rPr>
            </w:pPr>
            <w:r w:rsidRPr="00D1138B">
              <w:rPr>
                <w:sz w:val="18"/>
                <w:szCs w:val="18"/>
              </w:rPr>
              <w:t>Ввести</w:t>
            </w:r>
            <w:r w:rsidRPr="00D1138B">
              <w:rPr>
                <w:b/>
                <w:bCs/>
                <w:sz w:val="18"/>
                <w:szCs w:val="18"/>
              </w:rPr>
              <w:t xml:space="preserve"> </w:t>
            </w:r>
            <w:r w:rsidRPr="00D1138B">
              <w:rPr>
                <w:sz w:val="18"/>
                <w:szCs w:val="18"/>
              </w:rPr>
              <w:t xml:space="preserve">элементы данных "Модуляция" и "Кодовая скорость" в качестве обязательных для представления предложений об изменении Плана в отношении цифровых присвоений, использующих форму заявки </w:t>
            </w:r>
            <w:proofErr w:type="spellStart"/>
            <w:r w:rsidRPr="00D1138B">
              <w:rPr>
                <w:sz w:val="18"/>
                <w:szCs w:val="18"/>
              </w:rPr>
              <w:t>T03</w:t>
            </w:r>
            <w:proofErr w:type="spellEnd"/>
            <w:r w:rsidRPr="00D1138B">
              <w:rPr>
                <w:sz w:val="18"/>
                <w:szCs w:val="18"/>
              </w:rPr>
              <w:t>, для определения соответствующих защитных отношений и минимального значения напряженности поля, которые необходимы для определения администраций, считающихся затронутыми в соответствии с пунктом 3.2.5 Соглашения </w:t>
            </w:r>
            <w:proofErr w:type="spellStart"/>
            <w:r w:rsidRPr="00D1138B">
              <w:rPr>
                <w:sz w:val="18"/>
                <w:szCs w:val="18"/>
              </w:rPr>
              <w:t>GE75</w:t>
            </w:r>
            <w:proofErr w:type="spellEnd"/>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CF6CEF" w14:textId="1E9FD394" w:rsidR="00C52755" w:rsidRPr="00D1138B" w:rsidRDefault="00C52755" w:rsidP="00C52755">
            <w:pPr>
              <w:pStyle w:val="Tabletext"/>
              <w:jc w:val="center"/>
              <w:rPr>
                <w:szCs w:val="18"/>
              </w:rPr>
            </w:pPr>
            <w:r w:rsidRPr="00D1138B">
              <w:rPr>
                <w:szCs w:val="18"/>
              </w:rPr>
              <w:t>61</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92B8D0" w14:textId="7484853E" w:rsidR="00C52755" w:rsidRPr="00D1138B" w:rsidRDefault="00C52755" w:rsidP="00C52755">
            <w:pPr>
              <w:pStyle w:val="Tabletext"/>
              <w:jc w:val="center"/>
              <w:rPr>
                <w:szCs w:val="18"/>
              </w:rPr>
            </w:pPr>
            <w:r w:rsidRPr="00D1138B">
              <w:rPr>
                <w:szCs w:val="18"/>
              </w:rPr>
              <w:t>80</w:t>
            </w:r>
          </w:p>
        </w:tc>
      </w:tr>
      <w:tr w:rsidR="00C52755" w:rsidRPr="00D1138B" w14:paraId="353945A9"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14909B" w14:textId="70A2DE6A" w:rsidR="00C52755" w:rsidRPr="00D1138B" w:rsidRDefault="00C52755" w:rsidP="00FE71E4">
            <w:pPr>
              <w:pStyle w:val="Tabletext"/>
              <w:jc w:val="center"/>
              <w:rPr>
                <w:b/>
                <w:bCs/>
                <w:szCs w:val="18"/>
              </w:rPr>
            </w:pPr>
            <w:r w:rsidRPr="00D1138B">
              <w:rPr>
                <w:b/>
                <w:bCs/>
                <w:sz w:val="20"/>
              </w:rPr>
              <w:t>−</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FC6B91" w14:textId="23EF0ED2"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31.03.2020</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678C71" w14:textId="0D2EE7C6" w:rsidR="00C52755" w:rsidRPr="00D1138B" w:rsidRDefault="00C52755" w:rsidP="00803DD6">
            <w:pPr>
              <w:widowControl w:val="0"/>
              <w:spacing w:before="40" w:after="40"/>
              <w:rPr>
                <w:sz w:val="18"/>
                <w:szCs w:val="18"/>
              </w:rPr>
            </w:pPr>
            <w:proofErr w:type="spellStart"/>
            <w:r w:rsidRPr="00D1138B">
              <w:rPr>
                <w:sz w:val="18"/>
                <w:szCs w:val="18"/>
              </w:rPr>
              <w:t>ADD</w:t>
            </w:r>
            <w:proofErr w:type="spellEnd"/>
            <w:r w:rsidRPr="00D1138B">
              <w:rPr>
                <w:sz w:val="18"/>
                <w:szCs w:val="18"/>
              </w:rPr>
              <w:t xml:space="preserve"> </w:t>
            </w:r>
            <w:proofErr w:type="spellStart"/>
            <w:r w:rsidR="00D4735B" w:rsidRPr="00D1138B">
              <w:rPr>
                <w:sz w:val="18"/>
                <w:szCs w:val="18"/>
              </w:rPr>
              <w:t>ПрП</w:t>
            </w:r>
            <w:proofErr w:type="spellEnd"/>
            <w:r w:rsidRPr="00D1138B">
              <w:rPr>
                <w:sz w:val="18"/>
                <w:szCs w:val="18"/>
              </w:rPr>
              <w:t xml:space="preserve"> </w:t>
            </w:r>
            <w:r w:rsidR="00D4735B" w:rsidRPr="00D1138B">
              <w:rPr>
                <w:sz w:val="18"/>
                <w:szCs w:val="18"/>
              </w:rPr>
              <w:t>Част</w:t>
            </w:r>
            <w:r w:rsidR="007E5C3A" w:rsidRPr="00D1138B">
              <w:rPr>
                <w:sz w:val="18"/>
                <w:szCs w:val="18"/>
              </w:rPr>
              <w:t>ь</w:t>
            </w:r>
            <w:r w:rsidRPr="00D1138B">
              <w:rPr>
                <w:sz w:val="18"/>
                <w:szCs w:val="18"/>
              </w:rPr>
              <w:t xml:space="preserve"> </w:t>
            </w:r>
            <w:proofErr w:type="spellStart"/>
            <w:r w:rsidRPr="00D1138B">
              <w:rPr>
                <w:sz w:val="18"/>
                <w:szCs w:val="18"/>
              </w:rPr>
              <w:t>A5</w:t>
            </w:r>
            <w:proofErr w:type="spellEnd"/>
            <w:r w:rsidRPr="00D1138B">
              <w:rPr>
                <w:sz w:val="18"/>
                <w:szCs w:val="18"/>
              </w:rPr>
              <w:t xml:space="preserve">, </w:t>
            </w:r>
            <w:r w:rsidR="00D4735B" w:rsidRPr="00D1138B">
              <w:rPr>
                <w:sz w:val="18"/>
                <w:szCs w:val="18"/>
              </w:rPr>
              <w:t>Статья</w:t>
            </w:r>
            <w:r w:rsidRPr="00D1138B">
              <w:rPr>
                <w:sz w:val="18"/>
                <w:szCs w:val="18"/>
              </w:rPr>
              <w:t xml:space="preserve"> 4,</w:t>
            </w:r>
            <w:r w:rsidR="00D4735B" w:rsidRPr="00D1138B">
              <w:rPr>
                <w:sz w:val="18"/>
                <w:szCs w:val="18"/>
              </w:rPr>
              <w:t xml:space="preserve"> п. </w:t>
            </w:r>
            <w:r w:rsidRPr="00D1138B">
              <w:rPr>
                <w:sz w:val="18"/>
                <w:szCs w:val="18"/>
              </w:rPr>
              <w:t>4.6.1</w:t>
            </w:r>
          </w:p>
          <w:p w14:paraId="3AB76AD3" w14:textId="3AB94015" w:rsidR="00C52755" w:rsidRPr="00D1138B" w:rsidRDefault="00803DD6" w:rsidP="00C52755">
            <w:pPr>
              <w:widowControl w:val="0"/>
              <w:spacing w:before="40" w:after="40"/>
              <w:rPr>
                <w:sz w:val="18"/>
                <w:szCs w:val="18"/>
              </w:rPr>
            </w:pPr>
            <w:r w:rsidRPr="00D1138B">
              <w:rPr>
                <w:sz w:val="18"/>
                <w:szCs w:val="18"/>
              </w:rPr>
              <w:t xml:space="preserve">Установить предельный срок, после которого предлагаемое изменение к Плану </w:t>
            </w:r>
            <w:proofErr w:type="spellStart"/>
            <w:r w:rsidRPr="00D1138B">
              <w:rPr>
                <w:sz w:val="18"/>
                <w:szCs w:val="18"/>
              </w:rPr>
              <w:t>GE84</w:t>
            </w:r>
            <w:proofErr w:type="spellEnd"/>
            <w:r w:rsidRPr="00D1138B">
              <w:rPr>
                <w:sz w:val="18"/>
                <w:szCs w:val="18"/>
              </w:rPr>
              <w:t>, опубликованное в Части A, утратит силу, если ответственная администрация не просит его опубликовать в Части B в соответствии с п. 4.6.1 Соглашения </w:t>
            </w:r>
            <w:proofErr w:type="spellStart"/>
            <w:r w:rsidRPr="00D1138B">
              <w:rPr>
                <w:sz w:val="18"/>
                <w:szCs w:val="18"/>
              </w:rPr>
              <w:t>GE84</w:t>
            </w:r>
            <w:proofErr w:type="spellEnd"/>
            <w:r w:rsidRPr="00D1138B">
              <w:rPr>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89EFA1" w14:textId="1EDDCA8E" w:rsidR="00C52755" w:rsidRPr="00D1138B" w:rsidRDefault="00C52755" w:rsidP="00C52755">
            <w:pPr>
              <w:pStyle w:val="Tabletext"/>
              <w:jc w:val="center"/>
              <w:rPr>
                <w:szCs w:val="18"/>
              </w:rPr>
            </w:pPr>
            <w:r w:rsidRPr="00D1138B">
              <w:rPr>
                <w:szCs w:val="18"/>
              </w:rPr>
              <w:t>62</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BAB833" w14:textId="3DB05EDC" w:rsidR="00C52755" w:rsidRPr="00D1138B" w:rsidRDefault="00C52755" w:rsidP="00C52755">
            <w:pPr>
              <w:pStyle w:val="Tabletext"/>
              <w:jc w:val="center"/>
              <w:rPr>
                <w:szCs w:val="18"/>
              </w:rPr>
            </w:pPr>
            <w:r w:rsidRPr="00D1138B">
              <w:rPr>
                <w:szCs w:val="18"/>
              </w:rPr>
              <w:t>81</w:t>
            </w:r>
          </w:p>
        </w:tc>
      </w:tr>
      <w:tr w:rsidR="00C52755" w:rsidRPr="00D1138B" w14:paraId="29DB9EC8" w14:textId="77777777" w:rsidTr="00FE71E4">
        <w:trPr>
          <w:cantSplit/>
        </w:trPr>
        <w:tc>
          <w:tcPr>
            <w:tcW w:w="15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AF41564" w14:textId="0CB0CE9C" w:rsidR="00C52755" w:rsidRPr="00D1138B" w:rsidRDefault="00C52755" w:rsidP="00FE71E4">
            <w:pPr>
              <w:pStyle w:val="Tabletext"/>
              <w:jc w:val="center"/>
              <w:rPr>
                <w:b/>
                <w:bCs/>
                <w:szCs w:val="18"/>
              </w:rPr>
            </w:pPr>
            <w:r w:rsidRPr="00D1138B">
              <w:rPr>
                <w:b/>
                <w:bCs/>
                <w:sz w:val="20"/>
              </w:rPr>
              <w:t>−</w:t>
            </w:r>
          </w:p>
        </w:tc>
        <w:tc>
          <w:tcPr>
            <w:tcW w:w="12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E55201" w14:textId="2518443D" w:rsidR="00C52755" w:rsidRPr="00D1138B" w:rsidRDefault="00C52755" w:rsidP="00C52755">
            <w:pPr>
              <w:pStyle w:val="Tabletext"/>
              <w:jc w:val="center"/>
              <w:rPr>
                <w:rFonts w:eastAsia="MS Mincho"/>
                <w:bCs/>
                <w:szCs w:val="18"/>
                <w:lang w:eastAsia="ja-JP"/>
              </w:rPr>
            </w:pPr>
            <w:r w:rsidRPr="00D1138B">
              <w:rPr>
                <w:rFonts w:eastAsia="MS Mincho"/>
                <w:bCs/>
                <w:szCs w:val="18"/>
                <w:lang w:eastAsia="ja-JP"/>
              </w:rPr>
              <w:t>31.03.2020</w:t>
            </w:r>
            <w:r w:rsidR="00E531E1" w:rsidRPr="00D1138B">
              <w:t xml:space="preserve"> г.</w:t>
            </w:r>
          </w:p>
        </w:tc>
        <w:tc>
          <w:tcPr>
            <w:tcW w:w="4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AB11C8" w14:textId="60913FD4" w:rsidR="00C52755" w:rsidRPr="00D1138B" w:rsidRDefault="00C52755" w:rsidP="00803DD6">
            <w:pPr>
              <w:widowControl w:val="0"/>
              <w:spacing w:before="40" w:after="40"/>
              <w:rPr>
                <w:sz w:val="18"/>
                <w:szCs w:val="18"/>
              </w:rPr>
            </w:pPr>
            <w:proofErr w:type="spellStart"/>
            <w:r w:rsidRPr="00D1138B">
              <w:rPr>
                <w:sz w:val="18"/>
                <w:szCs w:val="18"/>
              </w:rPr>
              <w:t>ADD</w:t>
            </w:r>
            <w:proofErr w:type="spellEnd"/>
            <w:r w:rsidRPr="00D1138B">
              <w:rPr>
                <w:sz w:val="18"/>
                <w:szCs w:val="18"/>
              </w:rPr>
              <w:t xml:space="preserve"> </w:t>
            </w:r>
            <w:proofErr w:type="spellStart"/>
            <w:r w:rsidR="00D4735B" w:rsidRPr="00D1138B">
              <w:rPr>
                <w:sz w:val="18"/>
                <w:szCs w:val="18"/>
              </w:rPr>
              <w:t>ПрП</w:t>
            </w:r>
            <w:proofErr w:type="spellEnd"/>
            <w:r w:rsidRPr="00D1138B">
              <w:rPr>
                <w:sz w:val="18"/>
                <w:szCs w:val="18"/>
              </w:rPr>
              <w:t xml:space="preserve"> </w:t>
            </w:r>
            <w:r w:rsidR="00D4735B" w:rsidRPr="00D1138B">
              <w:rPr>
                <w:sz w:val="18"/>
                <w:szCs w:val="18"/>
              </w:rPr>
              <w:t>Част</w:t>
            </w:r>
            <w:r w:rsidR="007E5C3A" w:rsidRPr="00D1138B">
              <w:rPr>
                <w:sz w:val="18"/>
                <w:szCs w:val="18"/>
              </w:rPr>
              <w:t>ь</w:t>
            </w:r>
            <w:r w:rsidRPr="00D1138B">
              <w:rPr>
                <w:sz w:val="18"/>
                <w:szCs w:val="18"/>
              </w:rPr>
              <w:t xml:space="preserve"> </w:t>
            </w:r>
            <w:proofErr w:type="spellStart"/>
            <w:r w:rsidRPr="00D1138B">
              <w:rPr>
                <w:sz w:val="18"/>
                <w:szCs w:val="18"/>
              </w:rPr>
              <w:t>A2</w:t>
            </w:r>
            <w:proofErr w:type="spellEnd"/>
            <w:r w:rsidRPr="00D1138B">
              <w:rPr>
                <w:sz w:val="18"/>
                <w:szCs w:val="18"/>
              </w:rPr>
              <w:t xml:space="preserve">, </w:t>
            </w:r>
            <w:r w:rsidR="00D4735B" w:rsidRPr="00D1138B">
              <w:rPr>
                <w:sz w:val="18"/>
                <w:szCs w:val="18"/>
              </w:rPr>
              <w:t>Статья</w:t>
            </w:r>
            <w:r w:rsidRPr="00D1138B">
              <w:rPr>
                <w:sz w:val="18"/>
                <w:szCs w:val="18"/>
              </w:rPr>
              <w:t xml:space="preserve"> 4, </w:t>
            </w:r>
            <w:r w:rsidR="00D4735B" w:rsidRPr="00D1138B">
              <w:rPr>
                <w:sz w:val="18"/>
                <w:szCs w:val="18"/>
              </w:rPr>
              <w:t>п. </w:t>
            </w:r>
            <w:r w:rsidRPr="00D1138B">
              <w:rPr>
                <w:sz w:val="18"/>
                <w:szCs w:val="18"/>
              </w:rPr>
              <w:t>1.3</w:t>
            </w:r>
          </w:p>
          <w:p w14:paraId="0887BE71" w14:textId="5A8C70F9" w:rsidR="00C52755" w:rsidRPr="00D1138B" w:rsidRDefault="00803DD6" w:rsidP="00803DD6">
            <w:pPr>
              <w:widowControl w:val="0"/>
              <w:spacing w:before="40" w:after="40"/>
              <w:rPr>
                <w:sz w:val="18"/>
                <w:szCs w:val="18"/>
              </w:rPr>
            </w:pPr>
            <w:r w:rsidRPr="00D1138B">
              <w:rPr>
                <w:bCs/>
                <w:sz w:val="18"/>
                <w:szCs w:val="18"/>
              </w:rPr>
              <w:t xml:space="preserve">Установить предельный срок, после которого предлагаемое изменение к Плану </w:t>
            </w:r>
            <w:proofErr w:type="spellStart"/>
            <w:r w:rsidRPr="00D1138B">
              <w:rPr>
                <w:bCs/>
                <w:sz w:val="18"/>
                <w:szCs w:val="18"/>
              </w:rPr>
              <w:t>ST61</w:t>
            </w:r>
            <w:proofErr w:type="spellEnd"/>
            <w:r w:rsidRPr="00D1138B">
              <w:rPr>
                <w:bCs/>
                <w:sz w:val="18"/>
                <w:szCs w:val="18"/>
              </w:rPr>
              <w:t xml:space="preserve">, опубликованное в Части A, утратит силу, если ответственная администрация не просит его опубликовать в </w:t>
            </w:r>
            <w:r w:rsidRPr="00D1138B">
              <w:rPr>
                <w:sz w:val="18"/>
                <w:szCs w:val="18"/>
              </w:rPr>
              <w:t>Части</w:t>
            </w:r>
            <w:r w:rsidRPr="00D1138B">
              <w:rPr>
                <w:bCs/>
                <w:sz w:val="18"/>
                <w:szCs w:val="18"/>
              </w:rPr>
              <w:t> B в соответствии с положением 1.3 Статьи 4 Соглашения </w:t>
            </w:r>
            <w:proofErr w:type="spellStart"/>
            <w:r w:rsidRPr="00D1138B">
              <w:rPr>
                <w:bCs/>
                <w:sz w:val="18"/>
                <w:szCs w:val="18"/>
              </w:rPr>
              <w:t>ST61</w:t>
            </w:r>
            <w:proofErr w:type="spellEnd"/>
            <w:r w:rsidRPr="00D1138B">
              <w:rPr>
                <w:bCs/>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A1B2DE" w14:textId="18702293" w:rsidR="00C52755" w:rsidRPr="00D1138B" w:rsidRDefault="00C52755" w:rsidP="00803DD6">
            <w:pPr>
              <w:pStyle w:val="Tabletext"/>
              <w:tabs>
                <w:tab w:val="clear" w:pos="1985"/>
              </w:tabs>
              <w:jc w:val="center"/>
              <w:rPr>
                <w:szCs w:val="18"/>
              </w:rPr>
            </w:pPr>
            <w:r w:rsidRPr="00D1138B">
              <w:rPr>
                <w:szCs w:val="18"/>
              </w:rPr>
              <w:t>62</w:t>
            </w:r>
          </w:p>
        </w:tc>
        <w:tc>
          <w:tcPr>
            <w:tcW w:w="11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57C2DF" w14:textId="20EB2284" w:rsidR="00C52755" w:rsidRPr="00D1138B" w:rsidRDefault="00C52755" w:rsidP="00C52755">
            <w:pPr>
              <w:pStyle w:val="Tabletext"/>
              <w:jc w:val="center"/>
              <w:rPr>
                <w:szCs w:val="18"/>
              </w:rPr>
            </w:pPr>
            <w:r w:rsidRPr="00D1138B">
              <w:rPr>
                <w:szCs w:val="18"/>
              </w:rPr>
              <w:t>81</w:t>
            </w:r>
          </w:p>
        </w:tc>
      </w:tr>
    </w:tbl>
    <w:p w14:paraId="70CF591D" w14:textId="77777777" w:rsidR="007B142D" w:rsidRPr="00D1138B" w:rsidRDefault="007B142D" w:rsidP="00FE71E4">
      <w:pPr>
        <w:pStyle w:val="Heading1"/>
        <w:pageBreakBefore/>
      </w:pPr>
      <w:r w:rsidRPr="00D1138B">
        <w:t>6</w:t>
      </w:r>
      <w:r w:rsidRPr="00D1138B">
        <w:tab/>
        <w:t>Рассмотрение решений Бюро</w:t>
      </w:r>
    </w:p>
    <w:p w14:paraId="5D9A95AF" w14:textId="648DF3BA" w:rsidR="007B142D" w:rsidRPr="00D1138B" w:rsidRDefault="007B142D" w:rsidP="007B142D">
      <w:r w:rsidRPr="00D1138B">
        <w:t>Администрации поставили перед Радиорегламентарным комитетом ряд вопросов для рассмотрения в связи с применением Регламента радиосвязи или для рассмотрения решений Бюро радиосвязи в связи с применением Статьи </w:t>
      </w:r>
      <w:r w:rsidRPr="00D1138B">
        <w:rPr>
          <w:b/>
          <w:bCs/>
        </w:rPr>
        <w:t>14</w:t>
      </w:r>
      <w:r w:rsidRPr="00D1138B">
        <w:t xml:space="preserve"> Регламента радиосвязи. Практически </w:t>
      </w:r>
      <w:r w:rsidR="00C54DA9" w:rsidRPr="00D1138B">
        <w:t>в</w:t>
      </w:r>
      <w:r w:rsidRPr="00D1138B">
        <w:t xml:space="preserve">о всех случаях </w:t>
      </w:r>
      <w:r w:rsidR="006C1BD1" w:rsidRPr="00D1138B">
        <w:t xml:space="preserve">Комитет </w:t>
      </w:r>
      <w:r w:rsidRPr="00D1138B">
        <w:t>сделал выводы или принял решения, которые привели к приемлемому для участвующих сторон урегулированию вопросов. В других же случаях Комитет отметил, что соответствующие администрации должны прибегнуть к процедуре, предусмотренной в п. </w:t>
      </w:r>
      <w:r w:rsidRPr="00D1138B">
        <w:rPr>
          <w:b/>
          <w:bCs/>
        </w:rPr>
        <w:t>14.6</w:t>
      </w:r>
      <w:r w:rsidRPr="00D1138B">
        <w:t xml:space="preserve"> Регламента радиосвязи.</w:t>
      </w:r>
    </w:p>
    <w:p w14:paraId="1149781C" w14:textId="0BA09BB2" w:rsidR="007B142D" w:rsidRPr="00D1138B" w:rsidRDefault="007B142D" w:rsidP="007B142D">
      <w:pPr>
        <w:pStyle w:val="Heading2"/>
      </w:pPr>
      <w:r w:rsidRPr="00D1138B">
        <w:t>6.1</w:t>
      </w:r>
      <w:r w:rsidRPr="00D1138B">
        <w:tab/>
        <w:t xml:space="preserve">Случаи, связанные с </w:t>
      </w:r>
      <w:r w:rsidR="00C54DA9" w:rsidRPr="00D1138B">
        <w:t>пересмотром</w:t>
      </w:r>
      <w:r w:rsidRPr="00D1138B">
        <w:t xml:space="preserve"> заключения, котор</w:t>
      </w:r>
      <w:r w:rsidR="00C54DA9" w:rsidRPr="00D1138B">
        <w:t>ый</w:t>
      </w:r>
      <w:r w:rsidRPr="00D1138B">
        <w:t xml:space="preserve"> запрашивается какой-либо администрацией и </w:t>
      </w:r>
      <w:r w:rsidR="00C54DA9" w:rsidRPr="00D1138B">
        <w:t xml:space="preserve">который </w:t>
      </w:r>
      <w:r w:rsidRPr="00D1138B">
        <w:t>не может быть выполнен путем использования Правил процедуры (</w:t>
      </w:r>
      <w:proofErr w:type="spellStart"/>
      <w:r w:rsidRPr="00D1138B">
        <w:t>К171</w:t>
      </w:r>
      <w:proofErr w:type="spellEnd"/>
      <w:r w:rsidRPr="00D1138B">
        <w:t>)</w:t>
      </w:r>
    </w:p>
    <w:p w14:paraId="1ADC375A" w14:textId="44EF709A" w:rsidR="00EE58F2" w:rsidRPr="00D1138B" w:rsidRDefault="00EE58F2" w:rsidP="00EE58F2">
      <w:r w:rsidRPr="00D1138B">
        <w:t>6.1.1</w:t>
      </w:r>
      <w:r w:rsidRPr="00D1138B">
        <w:tab/>
      </w:r>
      <w:r w:rsidR="00271441" w:rsidRPr="00D1138B">
        <w:t xml:space="preserve">На своем 76-м собрании Комитет принял к сведению представленную информацию, касающуюся ввода в действие частотных </w:t>
      </w:r>
      <w:r w:rsidR="006D60A9" w:rsidRPr="00D1138B">
        <w:t>присвоений</w:t>
      </w:r>
      <w:r w:rsidR="00271441" w:rsidRPr="00D1138B">
        <w:t xml:space="preserve"> в полосах 19 700−19 878 МГц и 29 500−29 678 МГц для спутниковой сети в соответствии с п. </w:t>
      </w:r>
      <w:proofErr w:type="spellStart"/>
      <w:r w:rsidR="00271441" w:rsidRPr="00D1138B">
        <w:rPr>
          <w:b/>
          <w:bCs/>
        </w:rPr>
        <w:t>11.44B</w:t>
      </w:r>
      <w:proofErr w:type="spellEnd"/>
      <w:r w:rsidR="00271441" w:rsidRPr="00D1138B">
        <w:t xml:space="preserve"> РР (ВКР-12). Обратив должное внимание на то, что в п. </w:t>
      </w:r>
      <w:proofErr w:type="spellStart"/>
      <w:r w:rsidR="00271441" w:rsidRPr="00D1138B">
        <w:rPr>
          <w:b/>
          <w:bCs/>
        </w:rPr>
        <w:t>11.44B</w:t>
      </w:r>
      <w:proofErr w:type="spellEnd"/>
      <w:r w:rsidR="00271441" w:rsidRPr="00D1138B">
        <w:t xml:space="preserve"> РР (ВКР-12) не содержится руководство к действию для таких случаев, и этот вопрос был впоследствии поднят ВКР-15, а также отметив, что решение не затрагивало спутниковые сети других администраций, Комитет принял к сведению решение Бюро принять в исключительном порядке ввод в действие частотных </w:t>
      </w:r>
      <w:r w:rsidR="006D60A9" w:rsidRPr="00D1138B">
        <w:t>присвоений</w:t>
      </w:r>
      <w:r w:rsidR="00271441" w:rsidRPr="00D1138B">
        <w:t xml:space="preserve"> в вышеуказанных полосах. </w:t>
      </w:r>
    </w:p>
    <w:p w14:paraId="0D444A6B" w14:textId="043EC0DD" w:rsidR="00EE58F2" w:rsidRPr="00D1138B" w:rsidRDefault="00EE58F2" w:rsidP="00EE58F2">
      <w:r w:rsidRPr="00D1138B">
        <w:t>6.1.2</w:t>
      </w:r>
      <w:r w:rsidRPr="00D1138B">
        <w:tab/>
      </w:r>
      <w:r w:rsidR="00271441" w:rsidRPr="00D1138B">
        <w:t>На своем 76-м собрании Комитет принял к сведению представленную информацию, касающуюся</w:t>
      </w:r>
      <w:r w:rsidR="00820BA3" w:rsidRPr="00D1138B">
        <w:t xml:space="preserve"> восстановления частотных </w:t>
      </w:r>
      <w:r w:rsidR="006D60A9" w:rsidRPr="00D1138B">
        <w:t>присвоений</w:t>
      </w:r>
      <w:r w:rsidR="00820BA3" w:rsidRPr="00D1138B">
        <w:t xml:space="preserve"> спутниковой сети. Наряду с этим Комитет принял к сведению, что спутник функционирует и предоставляет жизненно важные услуги связи развивающимся странам, а также решение Бюро принять в исключительном порядке повторное заявление спутниковой </w:t>
      </w:r>
      <w:r w:rsidR="006D60A9" w:rsidRPr="00D1138B">
        <w:t>с</w:t>
      </w:r>
      <w:r w:rsidR="00820BA3" w:rsidRPr="00D1138B">
        <w:t xml:space="preserve">ети в соответствии с п. </w:t>
      </w:r>
      <w:r w:rsidR="00820BA3" w:rsidRPr="00D1138B">
        <w:rPr>
          <w:b/>
          <w:bCs/>
        </w:rPr>
        <w:t>11.46</w:t>
      </w:r>
      <w:r w:rsidR="00820BA3" w:rsidRPr="00D1138B">
        <w:t xml:space="preserve"> РР.</w:t>
      </w:r>
    </w:p>
    <w:p w14:paraId="0FE7B2BB" w14:textId="4BB01B28" w:rsidR="00EE58F2" w:rsidRPr="00D1138B" w:rsidRDefault="00EE58F2" w:rsidP="00EE58F2">
      <w:r w:rsidRPr="00D1138B">
        <w:t>6.1.3</w:t>
      </w:r>
      <w:r w:rsidRPr="00D1138B">
        <w:tab/>
      </w:r>
      <w:r w:rsidR="00820BA3" w:rsidRPr="00D1138B">
        <w:t xml:space="preserve">На своем 79-м собрании Комитет принял к сведению решение Бюро принять подтверждение повторного ввода в действие отдельных частотных распределений двух спутниковых сетей, когда подтверждение повторного ввода в действие было получено менее, чем за 30 дней до окончания периода, обозначенного в п. </w:t>
      </w:r>
      <w:r w:rsidR="00820BA3" w:rsidRPr="00D1138B">
        <w:rPr>
          <w:b/>
          <w:bCs/>
        </w:rPr>
        <w:t>11.49.1</w:t>
      </w:r>
      <w:r w:rsidR="00820BA3" w:rsidRPr="00D1138B">
        <w:t xml:space="preserve"> РР. Бюро обосновало </w:t>
      </w:r>
      <w:r w:rsidR="001A7142" w:rsidRPr="00D1138B">
        <w:t>свое</w:t>
      </w:r>
      <w:r w:rsidR="00820BA3" w:rsidRPr="00D1138B">
        <w:t xml:space="preserve"> решение тем, что соответствующая администрация </w:t>
      </w:r>
      <w:r w:rsidR="005C3E8D" w:rsidRPr="00D1138B">
        <w:t xml:space="preserve">указала, что задержка была связана с необходимостью удостовериться в корректности информации, связанной с повторным вводом в действие (спутник, даты, полосы частот и пр.) перед подачей запроса в Бюро, и отметило, что фактическое функционирование двух спутниковых сетей соответствовало положениям п. </w:t>
      </w:r>
      <w:r w:rsidR="005C3E8D" w:rsidRPr="00D1138B">
        <w:rPr>
          <w:b/>
          <w:bCs/>
        </w:rPr>
        <w:t>11.49.1</w:t>
      </w:r>
      <w:r w:rsidR="005C3E8D" w:rsidRPr="00D1138B">
        <w:t>.</w:t>
      </w:r>
    </w:p>
    <w:p w14:paraId="75A362BF" w14:textId="3E0EABCB" w:rsidR="007B142D" w:rsidRPr="00D1138B" w:rsidRDefault="00EE58F2" w:rsidP="00EE58F2">
      <w:r w:rsidRPr="00D1138B">
        <w:t>6.1.4</w:t>
      </w:r>
      <w:r w:rsidRPr="00D1138B">
        <w:tab/>
      </w:r>
      <w:r w:rsidR="005C3E8D" w:rsidRPr="00D1138B">
        <w:t xml:space="preserve">На своем 79-м собрании Комитет принял к сведению решение Бюро принять </w:t>
      </w:r>
      <w:r w:rsidR="00CF22C1" w:rsidRPr="00D1138B">
        <w:t>повторное представление заявленных частотных присвоений</w:t>
      </w:r>
      <w:r w:rsidR="00CF22C1" w:rsidRPr="00D1138B">
        <w:rPr>
          <w:rFonts w:ascii="Segoe UI" w:hAnsi="Segoe UI" w:cs="Segoe UI"/>
          <w:color w:val="000000"/>
          <w:sz w:val="20"/>
          <w:shd w:val="clear" w:color="auto" w:fill="F0F0F0"/>
        </w:rPr>
        <w:t> </w:t>
      </w:r>
      <w:r w:rsidR="001A7142" w:rsidRPr="00D1138B">
        <w:t xml:space="preserve">спутниковой сети в соответствии с п. </w:t>
      </w:r>
      <w:r w:rsidR="001A7142" w:rsidRPr="00D1138B">
        <w:rPr>
          <w:b/>
          <w:bCs/>
        </w:rPr>
        <w:t xml:space="preserve">11.41 </w:t>
      </w:r>
      <w:r w:rsidR="001A7142" w:rsidRPr="00D1138B">
        <w:t xml:space="preserve">РР, полученное позже предельного срока в шесть месяцев, обозначенного в п. </w:t>
      </w:r>
      <w:r w:rsidR="001A7142" w:rsidRPr="00D1138B">
        <w:rPr>
          <w:b/>
          <w:bCs/>
        </w:rPr>
        <w:t xml:space="preserve">11.46 </w:t>
      </w:r>
      <w:r w:rsidR="001A7142" w:rsidRPr="00D1138B">
        <w:t xml:space="preserve">РР. Бюро обосновало свое решение тем, что соответствующая администрация указала, что не получила два сообщения от Бюро и что фактический эксплуатационный статус спутниковой сети соответствует надлежащим положениям Статьи </w:t>
      </w:r>
      <w:r w:rsidR="001A7142" w:rsidRPr="00D1138B">
        <w:rPr>
          <w:b/>
          <w:bCs/>
        </w:rPr>
        <w:t>11</w:t>
      </w:r>
      <w:r w:rsidR="001A7142" w:rsidRPr="00D1138B">
        <w:t>.</w:t>
      </w:r>
    </w:p>
    <w:p w14:paraId="181023F0" w14:textId="77777777" w:rsidR="007B142D" w:rsidRPr="00D1138B" w:rsidRDefault="007B142D" w:rsidP="007B142D">
      <w:pPr>
        <w:pStyle w:val="Heading2"/>
      </w:pPr>
      <w:r w:rsidRPr="00D1138B">
        <w:t>6.2</w:t>
      </w:r>
      <w:r w:rsidRPr="00D1138B">
        <w:tab/>
        <w:t>Применение п. 13.6</w:t>
      </w:r>
    </w:p>
    <w:p w14:paraId="3752504F" w14:textId="019C1741" w:rsidR="00697DBA" w:rsidRPr="00D1138B" w:rsidRDefault="00ED1B82" w:rsidP="00697DBA">
      <w:r w:rsidRPr="00D1138B">
        <w:t xml:space="preserve">На своих собраниях с </w:t>
      </w:r>
      <w:r w:rsidR="001A7142" w:rsidRPr="00D1138B">
        <w:t>71-</w:t>
      </w:r>
      <w:r w:rsidR="00B21248" w:rsidRPr="00D1138B">
        <w:t>го</w:t>
      </w:r>
      <w:r w:rsidR="001A7142" w:rsidRPr="00D1138B">
        <w:t xml:space="preserve"> </w:t>
      </w:r>
      <w:r w:rsidR="00B21248" w:rsidRPr="00D1138B">
        <w:t xml:space="preserve">по </w:t>
      </w:r>
      <w:r w:rsidR="001A7142" w:rsidRPr="00D1138B">
        <w:t>81-</w:t>
      </w:r>
      <w:r w:rsidR="00B21248" w:rsidRPr="00D1138B">
        <w:t>е</w:t>
      </w:r>
      <w:r w:rsidR="001A7142" w:rsidRPr="00D1138B">
        <w:t xml:space="preserve"> </w:t>
      </w:r>
      <w:r w:rsidRPr="00D1138B">
        <w:t xml:space="preserve">включительно </w:t>
      </w:r>
      <w:r w:rsidR="001A7142" w:rsidRPr="00D1138B">
        <w:t>Комитет рассмотрел семь</w:t>
      </w:r>
      <w:r w:rsidR="00AD49AB" w:rsidRPr="00D1138B">
        <w:t xml:space="preserve"> </w:t>
      </w:r>
      <w:r w:rsidR="001A7142" w:rsidRPr="00D1138B">
        <w:t>случаев</w:t>
      </w:r>
      <w:r w:rsidR="00AD49AB" w:rsidRPr="00D1138B">
        <w:t xml:space="preserve"> </w:t>
      </w:r>
      <w:r w:rsidR="00BD5D55" w:rsidRPr="00D1138B">
        <w:t>пят</w:t>
      </w:r>
      <w:r w:rsidR="00AD49AB" w:rsidRPr="00D1138B">
        <w:t>и</w:t>
      </w:r>
      <w:r w:rsidR="00BD5D55" w:rsidRPr="00D1138B">
        <w:t xml:space="preserve"> администраци</w:t>
      </w:r>
      <w:r w:rsidR="00AD49AB" w:rsidRPr="00D1138B">
        <w:t>й</w:t>
      </w:r>
      <w:r w:rsidR="00BD5D55" w:rsidRPr="00D1138B">
        <w:t xml:space="preserve">, в которых применение п. </w:t>
      </w:r>
      <w:r w:rsidR="00BD5D55" w:rsidRPr="00D1138B">
        <w:rPr>
          <w:b/>
          <w:bCs/>
        </w:rPr>
        <w:t>13.6</w:t>
      </w:r>
      <w:r w:rsidR="00BD5D55" w:rsidRPr="00D1138B">
        <w:t xml:space="preserve"> РР требовало рассмотрения и принятия Комитетом </w:t>
      </w:r>
      <w:r w:rsidR="00B21248" w:rsidRPr="00D1138B">
        <w:t xml:space="preserve">решения об аннулировании </w:t>
      </w:r>
      <w:r w:rsidR="00BD5D55" w:rsidRPr="00D1138B">
        <w:t xml:space="preserve">частотных </w:t>
      </w:r>
      <w:r w:rsidR="00B21248" w:rsidRPr="00D1138B">
        <w:t xml:space="preserve">присвоений по итогам проведенного Бюро </w:t>
      </w:r>
      <w:r w:rsidR="00BD2C32" w:rsidRPr="00D1138B">
        <w:t>исс</w:t>
      </w:r>
      <w:r w:rsidR="0053452D" w:rsidRPr="00D1138B">
        <w:t xml:space="preserve">ледования или </w:t>
      </w:r>
      <w:r w:rsidR="00B21248" w:rsidRPr="00D1138B">
        <w:t xml:space="preserve">рассмотренного Бюро запроса от </w:t>
      </w:r>
      <w:r w:rsidR="0053452D" w:rsidRPr="00D1138B">
        <w:t xml:space="preserve">администрации о проведении </w:t>
      </w:r>
      <w:r w:rsidR="00BD2C32" w:rsidRPr="00D1138B">
        <w:t>исс</w:t>
      </w:r>
      <w:r w:rsidR="0053452D" w:rsidRPr="00D1138B">
        <w:t>ледования</w:t>
      </w:r>
      <w:r w:rsidR="00B21248" w:rsidRPr="00D1138B">
        <w:t xml:space="preserve">, завершившегося </w:t>
      </w:r>
      <w:r w:rsidR="0053452D" w:rsidRPr="00D1138B">
        <w:t>отсутстви</w:t>
      </w:r>
      <w:r w:rsidR="00B21248" w:rsidRPr="00D1138B">
        <w:t>ем</w:t>
      </w:r>
      <w:r w:rsidR="0053452D" w:rsidRPr="00D1138B">
        <w:t xml:space="preserve"> ответа или несогласи</w:t>
      </w:r>
      <w:r w:rsidR="00B21248" w:rsidRPr="00D1138B">
        <w:t>ем</w:t>
      </w:r>
      <w:r w:rsidR="0053452D" w:rsidRPr="00D1138B">
        <w:t xml:space="preserve"> заинтересованных администраций. Решения об </w:t>
      </w:r>
      <w:r w:rsidR="00BD2C32" w:rsidRPr="00D1138B">
        <w:t>аннулировании</w:t>
      </w:r>
      <w:r w:rsidR="0053452D" w:rsidRPr="00D1138B">
        <w:t xml:space="preserve"> частотных </w:t>
      </w:r>
      <w:r w:rsidR="00AD49AB" w:rsidRPr="00D1138B">
        <w:t>присвоений</w:t>
      </w:r>
      <w:r w:rsidR="0053452D" w:rsidRPr="00D1138B">
        <w:t xml:space="preserve"> по представлению Бюро были приняты Комитетом в четырех случаях. В двух из этих четырех случаев Комитет поручил Бюро приостановить </w:t>
      </w:r>
      <w:r w:rsidR="00AD49AB" w:rsidRPr="00D1138B">
        <w:t xml:space="preserve">исключение </w:t>
      </w:r>
      <w:r w:rsidR="0053452D" w:rsidRPr="00D1138B">
        <w:t xml:space="preserve">соответствующих частотных </w:t>
      </w:r>
      <w:r w:rsidR="00AD49AB" w:rsidRPr="00D1138B">
        <w:t>присвоений</w:t>
      </w:r>
      <w:r w:rsidR="0053452D" w:rsidRPr="00D1138B">
        <w:t xml:space="preserve"> до последнего дня работы ВКР-19</w:t>
      </w:r>
      <w:r w:rsidR="00AD49AB" w:rsidRPr="00D1138B">
        <w:t>, а именно</w:t>
      </w:r>
      <w:r w:rsidR="0053452D" w:rsidRPr="00D1138B">
        <w:t>:</w:t>
      </w:r>
    </w:p>
    <w:p w14:paraId="6BDFA70F" w14:textId="276D8220" w:rsidR="00697DBA" w:rsidRPr="00D1138B" w:rsidRDefault="00697DBA" w:rsidP="00697DBA">
      <w:pPr>
        <w:pStyle w:val="enumlev1"/>
      </w:pPr>
      <w:r w:rsidRPr="00D1138B">
        <w:t>•</w:t>
      </w:r>
      <w:r w:rsidRPr="00D1138B">
        <w:tab/>
      </w:r>
      <w:r w:rsidR="00AD49AB" w:rsidRPr="00D1138B">
        <w:t xml:space="preserve">на </w:t>
      </w:r>
      <w:r w:rsidR="0053452D" w:rsidRPr="00D1138B">
        <w:t xml:space="preserve">своем 78-м собрании Комитет принял решение об </w:t>
      </w:r>
      <w:r w:rsidR="00AD49AB" w:rsidRPr="00D1138B">
        <w:t xml:space="preserve">аннулировании </w:t>
      </w:r>
      <w:r w:rsidR="0053452D" w:rsidRPr="00D1138B">
        <w:t xml:space="preserve">частотных </w:t>
      </w:r>
      <w:r w:rsidR="00AD49AB" w:rsidRPr="00D1138B">
        <w:t xml:space="preserve">присвоений </w:t>
      </w:r>
      <w:r w:rsidR="0053452D" w:rsidRPr="00D1138B">
        <w:t xml:space="preserve">спутниковым сетям </w:t>
      </w:r>
      <w:proofErr w:type="spellStart"/>
      <w:r w:rsidR="0053452D" w:rsidRPr="00D1138B">
        <w:t>INTELSAT8</w:t>
      </w:r>
      <w:proofErr w:type="spellEnd"/>
      <w:r w:rsidR="0053452D" w:rsidRPr="00D1138B">
        <w:t xml:space="preserve"> </w:t>
      </w:r>
      <w:proofErr w:type="spellStart"/>
      <w:r w:rsidR="0053452D" w:rsidRPr="00D1138B">
        <w:t>328.5E</w:t>
      </w:r>
      <w:proofErr w:type="spellEnd"/>
      <w:r w:rsidR="0053452D" w:rsidRPr="00D1138B">
        <w:t xml:space="preserve"> и </w:t>
      </w:r>
      <w:proofErr w:type="spellStart"/>
      <w:r w:rsidR="0053452D" w:rsidRPr="00D1138B">
        <w:t>INTELSAT9</w:t>
      </w:r>
      <w:proofErr w:type="spellEnd"/>
      <w:r w:rsidR="0053452D" w:rsidRPr="00D1138B">
        <w:t xml:space="preserve"> </w:t>
      </w:r>
      <w:proofErr w:type="spellStart"/>
      <w:r w:rsidR="0053452D" w:rsidRPr="00D1138B">
        <w:t>328.5E</w:t>
      </w:r>
      <w:proofErr w:type="spellEnd"/>
      <w:r w:rsidR="0053452D" w:rsidRPr="00D1138B">
        <w:t xml:space="preserve"> в полосах частот 10 950−11 195 МГц и 11 197,98−11 198,03 МГц и поручил Бюро отложить </w:t>
      </w:r>
      <w:r w:rsidR="00AD49AB" w:rsidRPr="00D1138B">
        <w:t xml:space="preserve">это аннулирование </w:t>
      </w:r>
      <w:r w:rsidR="0053452D" w:rsidRPr="00D1138B">
        <w:t xml:space="preserve">до последнего дня работы ВКР-19 (см. п. 5.1 Документа </w:t>
      </w:r>
      <w:hyperlink r:id="rId11" w:history="1">
        <w:proofErr w:type="spellStart"/>
        <w:r w:rsidR="0053452D" w:rsidRPr="00D1138B">
          <w:rPr>
            <w:rStyle w:val="Hyperlink"/>
          </w:rPr>
          <w:t>RRB18</w:t>
        </w:r>
        <w:proofErr w:type="spellEnd"/>
        <w:r w:rsidR="0053452D" w:rsidRPr="00D1138B">
          <w:rPr>
            <w:rStyle w:val="Hyperlink"/>
          </w:rPr>
          <w:t>-2/14</w:t>
        </w:r>
      </w:hyperlink>
      <w:r w:rsidR="0053452D" w:rsidRPr="00D1138B">
        <w:t>);</w:t>
      </w:r>
    </w:p>
    <w:p w14:paraId="3E3F6D0E" w14:textId="4E208733" w:rsidR="007B142D" w:rsidRPr="00D1138B" w:rsidRDefault="00697DBA" w:rsidP="00697DBA">
      <w:pPr>
        <w:pStyle w:val="enumlev1"/>
      </w:pPr>
      <w:r w:rsidRPr="00D1138B">
        <w:t>•</w:t>
      </w:r>
      <w:r w:rsidRPr="00D1138B">
        <w:tab/>
      </w:r>
      <w:r w:rsidR="00AD49AB" w:rsidRPr="00D1138B">
        <w:t xml:space="preserve">на </w:t>
      </w:r>
      <w:r w:rsidR="0053452D" w:rsidRPr="00D1138B">
        <w:t xml:space="preserve">своем 81-м собрании </w:t>
      </w:r>
      <w:r w:rsidR="00AD49AB" w:rsidRPr="00D1138B">
        <w:t xml:space="preserve">Комитет </w:t>
      </w:r>
      <w:r w:rsidR="0053452D" w:rsidRPr="00D1138B">
        <w:t xml:space="preserve">принял решение об </w:t>
      </w:r>
      <w:r w:rsidR="00AD49AB" w:rsidRPr="00D1138B">
        <w:t xml:space="preserve">аннулировании частотных присвоений </w:t>
      </w:r>
      <w:r w:rsidR="0053452D" w:rsidRPr="00D1138B">
        <w:t xml:space="preserve">спутниковым сетям </w:t>
      </w:r>
      <w:proofErr w:type="spellStart"/>
      <w:r w:rsidR="0053452D" w:rsidRPr="00D1138B">
        <w:t>ASIASAT-AK</w:t>
      </w:r>
      <w:proofErr w:type="spellEnd"/>
      <w:r w:rsidR="0053452D" w:rsidRPr="00D1138B">
        <w:t xml:space="preserve">, </w:t>
      </w:r>
      <w:proofErr w:type="spellStart"/>
      <w:r w:rsidR="0053452D" w:rsidRPr="00D1138B">
        <w:t>ASIASAT-AK1</w:t>
      </w:r>
      <w:proofErr w:type="spellEnd"/>
      <w:r w:rsidR="0053452D" w:rsidRPr="00D1138B">
        <w:t xml:space="preserve"> и </w:t>
      </w:r>
      <w:proofErr w:type="spellStart"/>
      <w:r w:rsidR="0053452D" w:rsidRPr="00D1138B">
        <w:t>ASIASAT-AKX</w:t>
      </w:r>
      <w:proofErr w:type="spellEnd"/>
      <w:r w:rsidR="0053452D" w:rsidRPr="00D1138B">
        <w:t xml:space="preserve">, приведенных в таблице ниже, и поручил Бюро отложить </w:t>
      </w:r>
      <w:r w:rsidR="00AD49AB" w:rsidRPr="00D1138B">
        <w:t xml:space="preserve">это аннулирование </w:t>
      </w:r>
      <w:r w:rsidR="0053452D" w:rsidRPr="00D1138B">
        <w:t xml:space="preserve">до последнего дня работы ВКР-19 (см. п. 6.1 Документа </w:t>
      </w:r>
      <w:hyperlink r:id="rId12" w:history="1">
        <w:proofErr w:type="spellStart"/>
        <w:r w:rsidR="0053452D" w:rsidRPr="00D1138B">
          <w:rPr>
            <w:rStyle w:val="Hyperlink"/>
          </w:rPr>
          <w:t>RRB19</w:t>
        </w:r>
        <w:proofErr w:type="spellEnd"/>
        <w:r w:rsidR="0053452D" w:rsidRPr="00D1138B">
          <w:rPr>
            <w:rStyle w:val="Hyperlink"/>
          </w:rPr>
          <w:t>-2/20</w:t>
        </w:r>
      </w:hyperlink>
      <w:r w:rsidR="0053452D" w:rsidRPr="00D1138B">
        <w:t>).</w:t>
      </w:r>
    </w:p>
    <w:p w14:paraId="6CC69940" w14:textId="516FFB9A" w:rsidR="00697DBA" w:rsidRPr="00D1138B" w:rsidRDefault="00A1272E" w:rsidP="00697DBA">
      <w:pPr>
        <w:pStyle w:val="TableNo"/>
      </w:pPr>
      <w:r w:rsidRPr="00D1138B">
        <w:t>ТАБЛИЦА</w:t>
      </w:r>
      <w:r w:rsidR="00697DBA" w:rsidRPr="00D1138B">
        <w:t xml:space="preserve"> 1</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192"/>
        <w:gridCol w:w="1772"/>
        <w:gridCol w:w="1772"/>
      </w:tblGrid>
      <w:tr w:rsidR="00697DBA" w:rsidRPr="00D1138B" w14:paraId="19DD1AF9" w14:textId="77777777" w:rsidTr="00FE71E4">
        <w:trPr>
          <w:cantSplit/>
          <w:trHeight w:val="300"/>
          <w:tblHeader/>
          <w:jc w:val="center"/>
        </w:trPr>
        <w:tc>
          <w:tcPr>
            <w:tcW w:w="1922" w:type="dxa"/>
            <w:shd w:val="clear" w:color="auto" w:fill="D9D9D9"/>
            <w:noWrap/>
            <w:vAlign w:val="center"/>
            <w:hideMark/>
          </w:tcPr>
          <w:p w14:paraId="19F21E85" w14:textId="23DEEC65" w:rsidR="00697DBA" w:rsidRPr="00D1138B" w:rsidRDefault="00E630E7" w:rsidP="00E630E7">
            <w:pPr>
              <w:pStyle w:val="Tablehead"/>
              <w:rPr>
                <w:lang w:val="ru-RU"/>
              </w:rPr>
            </w:pPr>
            <w:r w:rsidRPr="00D1138B">
              <w:rPr>
                <w:lang w:val="ru-RU"/>
              </w:rPr>
              <w:t>Спутниковая сеть</w:t>
            </w:r>
          </w:p>
        </w:tc>
        <w:tc>
          <w:tcPr>
            <w:tcW w:w="1192" w:type="dxa"/>
            <w:shd w:val="clear" w:color="auto" w:fill="D9D9D9"/>
            <w:noWrap/>
            <w:vAlign w:val="center"/>
            <w:hideMark/>
          </w:tcPr>
          <w:p w14:paraId="788987F0" w14:textId="1CC7E6EC" w:rsidR="00697DBA" w:rsidRPr="00D1138B" w:rsidRDefault="00E630E7" w:rsidP="00E630E7">
            <w:pPr>
              <w:pStyle w:val="Tablehead"/>
              <w:rPr>
                <w:lang w:val="ru-RU"/>
              </w:rPr>
            </w:pPr>
            <w:r w:rsidRPr="00D1138B">
              <w:rPr>
                <w:lang w:val="ru-RU"/>
              </w:rPr>
              <w:t>Долгота</w:t>
            </w:r>
          </w:p>
        </w:tc>
        <w:tc>
          <w:tcPr>
            <w:tcW w:w="1772" w:type="dxa"/>
            <w:shd w:val="clear" w:color="auto" w:fill="D9D9D9"/>
            <w:noWrap/>
            <w:vAlign w:val="center"/>
            <w:hideMark/>
          </w:tcPr>
          <w:p w14:paraId="4F310829" w14:textId="64C5EFA5" w:rsidR="00697DBA" w:rsidRPr="00D1138B" w:rsidRDefault="00E630E7" w:rsidP="00E630E7">
            <w:pPr>
              <w:pStyle w:val="Tablehead"/>
              <w:rPr>
                <w:lang w:val="ru-RU"/>
              </w:rPr>
            </w:pPr>
            <w:r w:rsidRPr="00D1138B">
              <w:rPr>
                <w:lang w:val="ru-RU"/>
              </w:rPr>
              <w:t>Мин. частота</w:t>
            </w:r>
            <w:r w:rsidR="00697DBA" w:rsidRPr="00D1138B">
              <w:rPr>
                <w:lang w:val="ru-RU"/>
              </w:rPr>
              <w:t xml:space="preserve"> (МГц)</w:t>
            </w:r>
          </w:p>
        </w:tc>
        <w:tc>
          <w:tcPr>
            <w:tcW w:w="1772" w:type="dxa"/>
            <w:shd w:val="clear" w:color="auto" w:fill="D9D9D9"/>
            <w:noWrap/>
            <w:vAlign w:val="center"/>
            <w:hideMark/>
          </w:tcPr>
          <w:p w14:paraId="2712DE0B" w14:textId="690398CD" w:rsidR="00697DBA" w:rsidRPr="00D1138B" w:rsidRDefault="00E630E7" w:rsidP="00E630E7">
            <w:pPr>
              <w:pStyle w:val="Tablehead"/>
              <w:rPr>
                <w:lang w:val="ru-RU"/>
              </w:rPr>
            </w:pPr>
            <w:r w:rsidRPr="00D1138B">
              <w:rPr>
                <w:lang w:val="ru-RU"/>
              </w:rPr>
              <w:t>Макс. частота</w:t>
            </w:r>
            <w:r w:rsidR="00697DBA" w:rsidRPr="00D1138B">
              <w:rPr>
                <w:lang w:val="ru-RU"/>
              </w:rPr>
              <w:t xml:space="preserve"> (МГц)</w:t>
            </w:r>
          </w:p>
        </w:tc>
      </w:tr>
      <w:tr w:rsidR="00697DBA" w:rsidRPr="00D1138B" w14:paraId="42693ED7" w14:textId="77777777" w:rsidTr="00FE71E4">
        <w:trPr>
          <w:trHeight w:val="300"/>
          <w:jc w:val="center"/>
        </w:trPr>
        <w:tc>
          <w:tcPr>
            <w:tcW w:w="1922" w:type="dxa"/>
            <w:noWrap/>
            <w:vAlign w:val="center"/>
          </w:tcPr>
          <w:p w14:paraId="5260872A" w14:textId="77777777" w:rsidR="00697DBA" w:rsidRPr="00D1138B" w:rsidRDefault="00697DBA" w:rsidP="00E630E7">
            <w:pPr>
              <w:pStyle w:val="Tabletext"/>
            </w:pPr>
            <w:proofErr w:type="spellStart"/>
            <w:r w:rsidRPr="00D1138B">
              <w:t>ASIASAT-AK</w:t>
            </w:r>
            <w:proofErr w:type="spellEnd"/>
          </w:p>
        </w:tc>
        <w:tc>
          <w:tcPr>
            <w:tcW w:w="1192" w:type="dxa"/>
            <w:noWrap/>
          </w:tcPr>
          <w:p w14:paraId="5C2E45C0" w14:textId="3A4DEAA1" w:rsidR="00697DBA" w:rsidRPr="00D1138B" w:rsidRDefault="00697DBA" w:rsidP="00555AA6">
            <w:pPr>
              <w:pStyle w:val="Tabletext"/>
              <w:jc w:val="center"/>
            </w:pPr>
            <w:r w:rsidRPr="00D1138B">
              <w:t>122°</w:t>
            </w:r>
            <w:r w:rsidR="00A1272E" w:rsidRPr="00D1138B">
              <w:t xml:space="preserve"> в.</w:t>
            </w:r>
            <w:r w:rsidR="00FE71E4" w:rsidRPr="00D1138B">
              <w:t xml:space="preserve"> </w:t>
            </w:r>
            <w:r w:rsidR="00A1272E" w:rsidRPr="00D1138B">
              <w:t>д.</w:t>
            </w:r>
          </w:p>
        </w:tc>
        <w:tc>
          <w:tcPr>
            <w:tcW w:w="1772" w:type="dxa"/>
            <w:noWrap/>
            <w:vAlign w:val="center"/>
          </w:tcPr>
          <w:p w14:paraId="7636BB60" w14:textId="77777777" w:rsidR="00697DBA" w:rsidRPr="00D1138B" w:rsidRDefault="00697DBA"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6 425</w:t>
            </w:r>
          </w:p>
        </w:tc>
        <w:tc>
          <w:tcPr>
            <w:tcW w:w="1772" w:type="dxa"/>
            <w:noWrap/>
            <w:vAlign w:val="center"/>
          </w:tcPr>
          <w:p w14:paraId="2CBF4FE8" w14:textId="77777777" w:rsidR="00697DBA" w:rsidRPr="00D1138B" w:rsidRDefault="00697DBA"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6 723</w:t>
            </w:r>
          </w:p>
        </w:tc>
      </w:tr>
      <w:tr w:rsidR="00A1272E" w:rsidRPr="00D1138B" w14:paraId="31090D89" w14:textId="77777777" w:rsidTr="00FE71E4">
        <w:trPr>
          <w:trHeight w:val="300"/>
          <w:jc w:val="center"/>
        </w:trPr>
        <w:tc>
          <w:tcPr>
            <w:tcW w:w="1922" w:type="dxa"/>
            <w:noWrap/>
            <w:vAlign w:val="center"/>
          </w:tcPr>
          <w:p w14:paraId="5A9C837D" w14:textId="77777777" w:rsidR="00A1272E" w:rsidRPr="00D1138B" w:rsidRDefault="00A1272E" w:rsidP="00A1272E">
            <w:pPr>
              <w:pStyle w:val="Tabletext"/>
            </w:pPr>
            <w:proofErr w:type="spellStart"/>
            <w:r w:rsidRPr="00D1138B">
              <w:t>ASIASAT-AK</w:t>
            </w:r>
            <w:proofErr w:type="spellEnd"/>
          </w:p>
        </w:tc>
        <w:tc>
          <w:tcPr>
            <w:tcW w:w="1192" w:type="dxa"/>
            <w:noWrap/>
          </w:tcPr>
          <w:p w14:paraId="416D33E4" w14:textId="5A2EF1FC"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156C97BC"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10 950</w:t>
            </w:r>
          </w:p>
        </w:tc>
        <w:tc>
          <w:tcPr>
            <w:tcW w:w="1772" w:type="dxa"/>
            <w:noWrap/>
            <w:vAlign w:val="center"/>
          </w:tcPr>
          <w:p w14:paraId="0205BBFA"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11 197</w:t>
            </w:r>
          </w:p>
        </w:tc>
      </w:tr>
      <w:tr w:rsidR="00A1272E" w:rsidRPr="00D1138B" w14:paraId="7CD1564C" w14:textId="77777777" w:rsidTr="00FE71E4">
        <w:trPr>
          <w:trHeight w:val="300"/>
          <w:jc w:val="center"/>
        </w:trPr>
        <w:tc>
          <w:tcPr>
            <w:tcW w:w="1922" w:type="dxa"/>
            <w:noWrap/>
            <w:vAlign w:val="center"/>
          </w:tcPr>
          <w:p w14:paraId="4358FE96" w14:textId="77777777" w:rsidR="00A1272E" w:rsidRPr="00D1138B" w:rsidRDefault="00A1272E" w:rsidP="00A1272E">
            <w:pPr>
              <w:pStyle w:val="Tabletext"/>
            </w:pPr>
            <w:proofErr w:type="spellStart"/>
            <w:r w:rsidRPr="00D1138B">
              <w:t>ASIASAT-AK</w:t>
            </w:r>
            <w:proofErr w:type="spellEnd"/>
          </w:p>
        </w:tc>
        <w:tc>
          <w:tcPr>
            <w:tcW w:w="1192" w:type="dxa"/>
            <w:noWrap/>
          </w:tcPr>
          <w:p w14:paraId="482BABB7" w14:textId="56064609"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4E67628C"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11 453</w:t>
            </w:r>
          </w:p>
        </w:tc>
        <w:tc>
          <w:tcPr>
            <w:tcW w:w="1772" w:type="dxa"/>
            <w:noWrap/>
            <w:vAlign w:val="center"/>
          </w:tcPr>
          <w:p w14:paraId="6F3C713E"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11 700</w:t>
            </w:r>
          </w:p>
        </w:tc>
      </w:tr>
      <w:tr w:rsidR="00A1272E" w:rsidRPr="00D1138B" w14:paraId="25B81D2F" w14:textId="77777777" w:rsidTr="00FE71E4">
        <w:trPr>
          <w:trHeight w:val="300"/>
          <w:jc w:val="center"/>
        </w:trPr>
        <w:tc>
          <w:tcPr>
            <w:tcW w:w="1922" w:type="dxa"/>
            <w:noWrap/>
            <w:vAlign w:val="center"/>
          </w:tcPr>
          <w:p w14:paraId="05E8AEB4" w14:textId="77777777" w:rsidR="00A1272E" w:rsidRPr="00D1138B" w:rsidRDefault="00A1272E" w:rsidP="00A1272E">
            <w:pPr>
              <w:pStyle w:val="Tabletext"/>
            </w:pPr>
            <w:proofErr w:type="spellStart"/>
            <w:r w:rsidRPr="00D1138B">
              <w:t>ASIASAT-AK1</w:t>
            </w:r>
            <w:proofErr w:type="spellEnd"/>
          </w:p>
        </w:tc>
        <w:tc>
          <w:tcPr>
            <w:tcW w:w="1192" w:type="dxa"/>
            <w:noWrap/>
          </w:tcPr>
          <w:p w14:paraId="4A82E411" w14:textId="49B999EA"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1A742E41"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12 200</w:t>
            </w:r>
          </w:p>
        </w:tc>
        <w:tc>
          <w:tcPr>
            <w:tcW w:w="1772" w:type="dxa"/>
            <w:noWrap/>
            <w:vAlign w:val="center"/>
          </w:tcPr>
          <w:p w14:paraId="761F316D"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12 250</w:t>
            </w:r>
          </w:p>
        </w:tc>
      </w:tr>
      <w:tr w:rsidR="00A1272E" w:rsidRPr="00D1138B" w14:paraId="00C31ED0" w14:textId="77777777" w:rsidTr="00FE71E4">
        <w:trPr>
          <w:trHeight w:val="300"/>
          <w:jc w:val="center"/>
        </w:trPr>
        <w:tc>
          <w:tcPr>
            <w:tcW w:w="1922" w:type="dxa"/>
            <w:noWrap/>
            <w:vAlign w:val="center"/>
          </w:tcPr>
          <w:p w14:paraId="23444DD9" w14:textId="77777777" w:rsidR="00A1272E" w:rsidRPr="00D1138B" w:rsidRDefault="00A1272E" w:rsidP="00A1272E">
            <w:pPr>
              <w:pStyle w:val="Tabletext"/>
            </w:pPr>
            <w:proofErr w:type="spellStart"/>
            <w:r w:rsidRPr="00D1138B">
              <w:t>ASIASAT-AKX</w:t>
            </w:r>
            <w:proofErr w:type="spellEnd"/>
          </w:p>
        </w:tc>
        <w:tc>
          <w:tcPr>
            <w:tcW w:w="1192" w:type="dxa"/>
            <w:noWrap/>
          </w:tcPr>
          <w:p w14:paraId="0E6B3309" w14:textId="70528D42"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41919266"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6 425</w:t>
            </w:r>
          </w:p>
        </w:tc>
        <w:tc>
          <w:tcPr>
            <w:tcW w:w="1772" w:type="dxa"/>
            <w:noWrap/>
            <w:vAlign w:val="center"/>
          </w:tcPr>
          <w:p w14:paraId="08AA1A64"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6 725</w:t>
            </w:r>
          </w:p>
        </w:tc>
      </w:tr>
      <w:tr w:rsidR="00A1272E" w:rsidRPr="00D1138B" w14:paraId="3EF474BC" w14:textId="77777777" w:rsidTr="00FE71E4">
        <w:trPr>
          <w:trHeight w:val="300"/>
          <w:jc w:val="center"/>
        </w:trPr>
        <w:tc>
          <w:tcPr>
            <w:tcW w:w="1922" w:type="dxa"/>
            <w:noWrap/>
            <w:vAlign w:val="center"/>
          </w:tcPr>
          <w:p w14:paraId="5881B2AE" w14:textId="77777777" w:rsidR="00A1272E" w:rsidRPr="00D1138B" w:rsidRDefault="00A1272E" w:rsidP="00A1272E">
            <w:pPr>
              <w:pStyle w:val="Tabletext"/>
            </w:pPr>
            <w:proofErr w:type="spellStart"/>
            <w:r w:rsidRPr="00D1138B">
              <w:t>ASIASAT-AKX</w:t>
            </w:r>
            <w:proofErr w:type="spellEnd"/>
          </w:p>
        </w:tc>
        <w:tc>
          <w:tcPr>
            <w:tcW w:w="1192" w:type="dxa"/>
            <w:noWrap/>
          </w:tcPr>
          <w:p w14:paraId="02B0A1FF" w14:textId="2A02025B"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4D4357FA"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10 953</w:t>
            </w:r>
          </w:p>
        </w:tc>
        <w:tc>
          <w:tcPr>
            <w:tcW w:w="1772" w:type="dxa"/>
            <w:noWrap/>
            <w:vAlign w:val="center"/>
          </w:tcPr>
          <w:p w14:paraId="2B92EF56"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11 200</w:t>
            </w:r>
          </w:p>
        </w:tc>
      </w:tr>
      <w:tr w:rsidR="00A1272E" w:rsidRPr="00D1138B" w14:paraId="490D6B19" w14:textId="77777777" w:rsidTr="00FE71E4">
        <w:trPr>
          <w:trHeight w:val="300"/>
          <w:jc w:val="center"/>
        </w:trPr>
        <w:tc>
          <w:tcPr>
            <w:tcW w:w="1922" w:type="dxa"/>
            <w:noWrap/>
            <w:vAlign w:val="center"/>
          </w:tcPr>
          <w:p w14:paraId="432F1681" w14:textId="77777777" w:rsidR="00A1272E" w:rsidRPr="00D1138B" w:rsidRDefault="00A1272E" w:rsidP="00A1272E">
            <w:pPr>
              <w:pStyle w:val="Tabletext"/>
            </w:pPr>
            <w:proofErr w:type="spellStart"/>
            <w:r w:rsidRPr="00D1138B">
              <w:t>ASIASAT-AKX</w:t>
            </w:r>
            <w:proofErr w:type="spellEnd"/>
          </w:p>
        </w:tc>
        <w:tc>
          <w:tcPr>
            <w:tcW w:w="1192" w:type="dxa"/>
            <w:noWrap/>
          </w:tcPr>
          <w:p w14:paraId="007F3446" w14:textId="2A212DC2"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2B051A01"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11 450</w:t>
            </w:r>
          </w:p>
        </w:tc>
        <w:tc>
          <w:tcPr>
            <w:tcW w:w="1772" w:type="dxa"/>
            <w:noWrap/>
            <w:vAlign w:val="center"/>
          </w:tcPr>
          <w:p w14:paraId="7DC35128"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11 699</w:t>
            </w:r>
          </w:p>
        </w:tc>
      </w:tr>
      <w:tr w:rsidR="00A1272E" w:rsidRPr="00D1138B" w14:paraId="723DAC45" w14:textId="77777777" w:rsidTr="00FE71E4">
        <w:trPr>
          <w:trHeight w:val="300"/>
          <w:jc w:val="center"/>
        </w:trPr>
        <w:tc>
          <w:tcPr>
            <w:tcW w:w="1922" w:type="dxa"/>
            <w:noWrap/>
            <w:vAlign w:val="center"/>
          </w:tcPr>
          <w:p w14:paraId="22D26E2F" w14:textId="77777777" w:rsidR="00A1272E" w:rsidRPr="00D1138B" w:rsidRDefault="00A1272E" w:rsidP="00A1272E">
            <w:pPr>
              <w:pStyle w:val="Tabletext"/>
            </w:pPr>
            <w:proofErr w:type="spellStart"/>
            <w:r w:rsidRPr="00D1138B">
              <w:t>ASIASAT-AKX</w:t>
            </w:r>
            <w:proofErr w:type="spellEnd"/>
          </w:p>
        </w:tc>
        <w:tc>
          <w:tcPr>
            <w:tcW w:w="1192" w:type="dxa"/>
            <w:noWrap/>
          </w:tcPr>
          <w:p w14:paraId="7DD9BB37" w14:textId="55E53701" w:rsidR="00A1272E" w:rsidRPr="00D1138B" w:rsidRDefault="00A1272E" w:rsidP="00555AA6">
            <w:pPr>
              <w:pStyle w:val="Tabletext"/>
              <w:jc w:val="center"/>
            </w:pPr>
            <w:r w:rsidRPr="00D1138B">
              <w:t>122° в.</w:t>
            </w:r>
            <w:r w:rsidR="00FE71E4" w:rsidRPr="00D1138B">
              <w:t xml:space="preserve"> </w:t>
            </w:r>
            <w:r w:rsidRPr="00D1138B">
              <w:t>д.</w:t>
            </w:r>
          </w:p>
        </w:tc>
        <w:tc>
          <w:tcPr>
            <w:tcW w:w="1772" w:type="dxa"/>
            <w:noWrap/>
            <w:vAlign w:val="center"/>
          </w:tcPr>
          <w:p w14:paraId="24F02B63"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13 753</w:t>
            </w:r>
          </w:p>
        </w:tc>
        <w:tc>
          <w:tcPr>
            <w:tcW w:w="1772" w:type="dxa"/>
            <w:noWrap/>
            <w:vAlign w:val="center"/>
          </w:tcPr>
          <w:p w14:paraId="2CBD38ED" w14:textId="77777777" w:rsidR="00A1272E" w:rsidRPr="00D1138B" w:rsidRDefault="00A1272E" w:rsidP="00FE71E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567"/>
              <w:jc w:val="right"/>
            </w:pPr>
            <w:r w:rsidRPr="00D1138B">
              <w:t>14 000</w:t>
            </w:r>
          </w:p>
        </w:tc>
      </w:tr>
    </w:tbl>
    <w:p w14:paraId="37EB3F00" w14:textId="19C70CB2" w:rsidR="008B2909" w:rsidRPr="00D1138B" w:rsidRDefault="008B2909" w:rsidP="00555AA6">
      <w:pPr>
        <w:pStyle w:val="Normalaftertitle"/>
      </w:pPr>
      <w:r w:rsidRPr="00D1138B">
        <w:t xml:space="preserve">Наряду с этим Комитет отметил существующую в Бюро практику проводить </w:t>
      </w:r>
      <w:r w:rsidR="00AD49AB" w:rsidRPr="00D1138B">
        <w:t>исследования</w:t>
      </w:r>
      <w:r w:rsidRPr="00D1138B">
        <w:t xml:space="preserve"> в соответствии с п. </w:t>
      </w:r>
      <w:r w:rsidRPr="00D1138B">
        <w:rPr>
          <w:b/>
          <w:bCs/>
        </w:rPr>
        <w:t>13.6</w:t>
      </w:r>
      <w:r w:rsidRPr="00D1138B">
        <w:t xml:space="preserve"> РР с максимальн</w:t>
      </w:r>
      <w:r w:rsidR="00BD2C32" w:rsidRPr="00D1138B">
        <w:t xml:space="preserve">ой ретроспективной глубиной </w:t>
      </w:r>
      <w:r w:rsidRPr="00D1138B">
        <w:t xml:space="preserve">в три года. Бюро </w:t>
      </w:r>
      <w:r w:rsidR="00AD49AB" w:rsidRPr="00D1138B">
        <w:t>указало</w:t>
      </w:r>
      <w:r w:rsidRPr="00D1138B">
        <w:t>, что этот срок оправдан</w:t>
      </w:r>
      <w:r w:rsidR="00A1272E" w:rsidRPr="00D1138B">
        <w:t xml:space="preserve">, поскольку гарантирует соответствие ситуации, сложившейся до введения в действие или </w:t>
      </w:r>
      <w:r w:rsidR="00AD49AB" w:rsidRPr="00D1138B">
        <w:t xml:space="preserve">исключения </w:t>
      </w:r>
      <w:r w:rsidR="00A1272E" w:rsidRPr="00D1138B">
        <w:t xml:space="preserve">частотных присвоений, Регламенту радиосвязи в целях </w:t>
      </w:r>
      <w:r w:rsidR="00AD49AB" w:rsidRPr="00D1138B">
        <w:t xml:space="preserve">обеспечения постоянной правильности </w:t>
      </w:r>
      <w:r w:rsidR="00A1272E" w:rsidRPr="00D1138B">
        <w:t>регламентарн</w:t>
      </w:r>
      <w:r w:rsidR="00AD49AB" w:rsidRPr="00D1138B">
        <w:t>ой</w:t>
      </w:r>
      <w:r w:rsidR="00A1272E" w:rsidRPr="00D1138B">
        <w:t xml:space="preserve"> </w:t>
      </w:r>
      <w:r w:rsidR="00AD49AB" w:rsidRPr="00D1138B">
        <w:t>ситуации</w:t>
      </w:r>
      <w:r w:rsidR="00A1272E" w:rsidRPr="00D1138B">
        <w:t>.</w:t>
      </w:r>
    </w:p>
    <w:p w14:paraId="71E98AF1" w14:textId="3367F2F6" w:rsidR="008B2909" w:rsidRPr="00D1138B" w:rsidRDefault="008B2909" w:rsidP="00697DBA">
      <w:r w:rsidRPr="00D1138B">
        <w:t xml:space="preserve">На своем 71-м собрании Комитет восстановил частотные присвоения спутниковой сети, когда заявляющая администрация сослалась на </w:t>
      </w:r>
      <w:r w:rsidR="00BD2C32" w:rsidRPr="00D1138B">
        <w:t xml:space="preserve">Статью </w:t>
      </w:r>
      <w:r w:rsidRPr="00D1138B">
        <w:t xml:space="preserve">48 Устава. Данные частотные присвоения были </w:t>
      </w:r>
      <w:r w:rsidR="00BD2C32" w:rsidRPr="00D1138B">
        <w:t xml:space="preserve">исключены </w:t>
      </w:r>
      <w:r w:rsidRPr="00D1138B">
        <w:t>в результате решения, принятого на 70-м собрании Комитета после проведенно</w:t>
      </w:r>
      <w:r w:rsidR="00BD2C32" w:rsidRPr="00D1138B">
        <w:t>го</w:t>
      </w:r>
      <w:r w:rsidRPr="00D1138B">
        <w:t xml:space="preserve"> Бюро </w:t>
      </w:r>
      <w:r w:rsidR="00BD2C32" w:rsidRPr="00D1138B">
        <w:t xml:space="preserve">исследования </w:t>
      </w:r>
      <w:r w:rsidRPr="00D1138B">
        <w:t xml:space="preserve">в соответствии с п. 13.6 РР (см. </w:t>
      </w:r>
      <w:r w:rsidR="00BD2C32" w:rsidRPr="00D1138B">
        <w:t xml:space="preserve">раздел </w:t>
      </w:r>
      <w:r w:rsidRPr="00D1138B">
        <w:t xml:space="preserve">6.3). См. также </w:t>
      </w:r>
      <w:r w:rsidR="00BD2C32" w:rsidRPr="00D1138B">
        <w:t xml:space="preserve">раздел </w:t>
      </w:r>
      <w:r w:rsidRPr="00D1138B">
        <w:t xml:space="preserve">4.7 Документа </w:t>
      </w:r>
      <w:hyperlink r:id="rId13" w:history="1">
        <w:proofErr w:type="spellStart"/>
        <w:r w:rsidRPr="00D1138B">
          <w:rPr>
            <w:rStyle w:val="Hyperlink"/>
          </w:rPr>
          <w:t>CRM19</w:t>
        </w:r>
        <w:proofErr w:type="spellEnd"/>
        <w:r w:rsidRPr="00D1138B">
          <w:rPr>
            <w:rStyle w:val="Hyperlink"/>
          </w:rPr>
          <w:t>/15</w:t>
        </w:r>
      </w:hyperlink>
      <w:r w:rsidRPr="00D1138B">
        <w:t xml:space="preserve">, в котором представлены соображения Комитета относительно применения п. </w:t>
      </w:r>
      <w:r w:rsidRPr="00D1138B">
        <w:rPr>
          <w:b/>
          <w:bCs/>
        </w:rPr>
        <w:t>13.6</w:t>
      </w:r>
      <w:r w:rsidRPr="00D1138B">
        <w:t xml:space="preserve"> РР и комментарии администраций по данному вопросу.</w:t>
      </w:r>
    </w:p>
    <w:p w14:paraId="224774C6" w14:textId="422B5E7B" w:rsidR="007B142D" w:rsidRPr="00D1138B" w:rsidRDefault="007B142D" w:rsidP="007B142D">
      <w:pPr>
        <w:pStyle w:val="Heading2"/>
        <w:rPr>
          <w:bCs/>
        </w:rPr>
      </w:pPr>
      <w:r w:rsidRPr="00D1138B">
        <w:t>6.3</w:t>
      </w:r>
      <w:r w:rsidRPr="00D1138B">
        <w:tab/>
      </w:r>
      <w:r w:rsidR="004E2ECB" w:rsidRPr="00D1138B">
        <w:t>Ссылки на Статью 48 Устава</w:t>
      </w:r>
    </w:p>
    <w:p w14:paraId="0F070D2A" w14:textId="0549056F" w:rsidR="004F060C" w:rsidRPr="00D1138B" w:rsidRDefault="004F060C" w:rsidP="007B142D">
      <w:r w:rsidRPr="00D1138B">
        <w:t xml:space="preserve">На своем 71-м собрании Комитет рассмотрел трудности, с которыми столкнулось Бюро </w:t>
      </w:r>
      <w:r w:rsidR="00BD2C32" w:rsidRPr="00D1138B">
        <w:t>при</w:t>
      </w:r>
      <w:r w:rsidR="0020567D" w:rsidRPr="00D1138B">
        <w:t xml:space="preserve"> применении п. </w:t>
      </w:r>
      <w:r w:rsidR="0020567D" w:rsidRPr="00D1138B">
        <w:rPr>
          <w:b/>
          <w:bCs/>
        </w:rPr>
        <w:t>13.6</w:t>
      </w:r>
      <w:r w:rsidR="0020567D" w:rsidRPr="00D1138B">
        <w:t xml:space="preserve"> РР в случаях, когда со</w:t>
      </w:r>
      <w:r w:rsidR="00BD2C32" w:rsidRPr="00D1138B">
        <w:t>о</w:t>
      </w:r>
      <w:r w:rsidR="0020567D" w:rsidRPr="00D1138B">
        <w:t xml:space="preserve">тветствующая администрация ссылалась на Статью 48 Устава. </w:t>
      </w:r>
      <w:r w:rsidR="00C21008" w:rsidRPr="00D1138B">
        <w:t xml:space="preserve">В ходе плановых </w:t>
      </w:r>
      <w:r w:rsidR="0020567D" w:rsidRPr="00D1138B">
        <w:t>собрани</w:t>
      </w:r>
      <w:r w:rsidR="00C21008" w:rsidRPr="00D1138B">
        <w:t xml:space="preserve">й </w:t>
      </w:r>
      <w:r w:rsidR="0020567D" w:rsidRPr="00D1138B">
        <w:t>после ВКР-15 Комитет столкнулся с пятью случаями, когда соответствующие администрации ссылались на Статью 48. Комитет отметил, что в соответствии с решением ВКР-15 администрации должны были ссылаться на Статью 48 исключительно для применения ее положений к частот</w:t>
      </w:r>
      <w:r w:rsidR="00E622C7" w:rsidRPr="00D1138B">
        <w:t>ным присвоениям</w:t>
      </w:r>
      <w:r w:rsidR="0020567D" w:rsidRPr="00D1138B">
        <w:t xml:space="preserve"> администрации. Кроме того, во всех случаях Комитет признал, что принятие решений в отношении Статьи 48 выходит за рамки его круга ведения. См. также </w:t>
      </w:r>
      <w:r w:rsidR="00E622C7" w:rsidRPr="00D1138B">
        <w:t xml:space="preserve">раздел </w:t>
      </w:r>
      <w:r w:rsidR="0020567D" w:rsidRPr="00D1138B">
        <w:t xml:space="preserve">4.8 Документа </w:t>
      </w:r>
      <w:hyperlink r:id="rId14" w:history="1">
        <w:proofErr w:type="spellStart"/>
        <w:r w:rsidR="008B2909" w:rsidRPr="00D1138B">
          <w:rPr>
            <w:rStyle w:val="Hyperlink"/>
          </w:rPr>
          <w:t>CRM19</w:t>
        </w:r>
        <w:proofErr w:type="spellEnd"/>
        <w:r w:rsidR="008B2909" w:rsidRPr="00D1138B">
          <w:rPr>
            <w:rStyle w:val="Hyperlink"/>
          </w:rPr>
          <w:t>/15</w:t>
        </w:r>
      </w:hyperlink>
      <w:r w:rsidR="0020567D" w:rsidRPr="00D1138B">
        <w:t>, в котором представлены соображения Комитета относительно применения положений Статьи 48 Устава и комментарии администраций по данному вопросу.</w:t>
      </w:r>
    </w:p>
    <w:p w14:paraId="51E5664B" w14:textId="77777777" w:rsidR="00BE5C0F" w:rsidRPr="00D1138B" w:rsidRDefault="00BE5C0F" w:rsidP="007B142D">
      <w:pPr>
        <w:pStyle w:val="Heading2"/>
      </w:pPr>
      <w:r w:rsidRPr="00D1138B">
        <w:t>6.4</w:t>
      </w:r>
      <w:r w:rsidRPr="00D1138B">
        <w:tab/>
        <w:t>Рассмотрение просьб о продлении регламентарного предельного срока ввода в действие частотных присвоений спутниковым сетям</w:t>
      </w:r>
    </w:p>
    <w:p w14:paraId="6892321F" w14:textId="77777777" w:rsidR="00BE5C0F" w:rsidRPr="00D1138B" w:rsidRDefault="00BE5C0F" w:rsidP="009F0D72">
      <w:r w:rsidRPr="00D1138B">
        <w:t>В ходе плановых собраний после ВКР-15 Комитет продолжал рассматривать дела, по которым имеется ссылка на форс-мажорные обстоятельства на основании правового заключения Советника МСЭ по правовым вопросам (см. Документ </w:t>
      </w:r>
      <w:proofErr w:type="spellStart"/>
      <w:r w:rsidR="00AD5F54" w:rsidRPr="00D1138B">
        <w:fldChar w:fldCharType="begin"/>
      </w:r>
      <w:r w:rsidR="00AD5F54" w:rsidRPr="00D1138B">
        <w:instrText xml:space="preserve"> HYPERLINK "http://www.itu.int/md/R12-RRB.12.2-INF-0002/en" </w:instrText>
      </w:r>
      <w:r w:rsidR="00AD5F54" w:rsidRPr="00D1138B">
        <w:fldChar w:fldCharType="separate"/>
      </w:r>
      <w:r w:rsidRPr="00D1138B">
        <w:rPr>
          <w:rStyle w:val="Hyperlink"/>
          <w:rFonts w:asciiTheme="majorBidi" w:hAnsiTheme="majorBidi" w:cstheme="majorBidi"/>
        </w:rPr>
        <w:t>RRB12</w:t>
      </w:r>
      <w:proofErr w:type="spellEnd"/>
      <w:r w:rsidRPr="00D1138B">
        <w:rPr>
          <w:rStyle w:val="Hyperlink"/>
          <w:rFonts w:asciiTheme="majorBidi" w:hAnsiTheme="majorBidi" w:cstheme="majorBidi"/>
        </w:rPr>
        <w:t>-1/</w:t>
      </w:r>
      <w:proofErr w:type="spellStart"/>
      <w:r w:rsidRPr="00D1138B">
        <w:rPr>
          <w:rStyle w:val="Hyperlink"/>
          <w:rFonts w:asciiTheme="majorBidi" w:hAnsiTheme="majorBidi" w:cstheme="majorBidi"/>
        </w:rPr>
        <w:t>INFO2</w:t>
      </w:r>
      <w:proofErr w:type="spellEnd"/>
      <w:r w:rsidR="00AD5F54" w:rsidRPr="00D1138B">
        <w:rPr>
          <w:rStyle w:val="Hyperlink"/>
          <w:rFonts w:asciiTheme="majorBidi" w:hAnsiTheme="majorBidi" w:cstheme="majorBidi"/>
        </w:rPr>
        <w:fldChar w:fldCharType="end"/>
      </w:r>
      <w:r w:rsidRPr="00D1138B">
        <w:t xml:space="preserve">), и дела, связанные с </w:t>
      </w:r>
      <w:r w:rsidRPr="00D1138B">
        <w:rPr>
          <w:color w:val="000000"/>
        </w:rPr>
        <w:t>неготовностью одного из спутников, размещаемых на той же ракете-носителе, в соответствии с решениями</w:t>
      </w:r>
      <w:r w:rsidRPr="00D1138B">
        <w:t xml:space="preserve"> ВКР-12 и ВКР-15.</w:t>
      </w:r>
    </w:p>
    <w:p w14:paraId="4B99B829" w14:textId="3C9D4AF5" w:rsidR="00BE5C0F" w:rsidRPr="00D1138B" w:rsidRDefault="00BE5C0F" w:rsidP="009F0D72">
      <w:r w:rsidRPr="00D1138B">
        <w:t xml:space="preserve">За этот период Комитет получил 23 просьбы о продлении регламентарного предельного срока ввода в действие частотных присвоений спутниковым сетям, которые Комитет рассматривал на индивидуальной основе. Комитет удовлетворил восемь из этих просьб на том основании, что они являлись результатом </w:t>
      </w:r>
      <w:r w:rsidRPr="00D1138B">
        <w:rPr>
          <w:color w:val="000000"/>
        </w:rPr>
        <w:t>неготовности одного из спутников, размещаемых на той же ракете-носителе</w:t>
      </w:r>
      <w:r w:rsidRPr="00D1138B">
        <w:t>. Комитет также удовлетворил десять из этих просьб, поскольку они отвечают всем требованиям форс</w:t>
      </w:r>
      <w:r w:rsidR="00555AA6" w:rsidRPr="00D1138B">
        <w:noBreakHyphen/>
      </w:r>
      <w:r w:rsidRPr="00D1138B">
        <w:t xml:space="preserve">мажорных обстоятельств. Комитет поручил Бюро продолжать учитывать до последнего дня работы ВКР-19 частотные присвоения спутниковым сетям по четырем из просьб, которые Комитет не смог удовлетворить, либо как случай </w:t>
      </w:r>
      <w:r w:rsidRPr="00D1138B">
        <w:rPr>
          <w:color w:val="000000"/>
        </w:rPr>
        <w:t>неготовности одного из спутников, размещаемых на той же ракете-носителе, либо на основании форс-мажорных обстоятельств</w:t>
      </w:r>
      <w:r w:rsidRPr="00D1138B">
        <w:t>. Это следующие четыре просьбы:</w:t>
      </w:r>
    </w:p>
    <w:p w14:paraId="633AE21F" w14:textId="460B6A7E" w:rsidR="00BE5C0F" w:rsidRPr="00D1138B" w:rsidRDefault="00BE5C0F" w:rsidP="006A5D55">
      <w:pPr>
        <w:pStyle w:val="enumlev1"/>
      </w:pPr>
      <w:r w:rsidRPr="00D1138B">
        <w:t>•</w:t>
      </w:r>
      <w:r w:rsidRPr="00D1138B">
        <w:tab/>
        <w:t>на своем 76</w:t>
      </w:r>
      <w:r w:rsidRPr="00D1138B">
        <w:noBreakHyphen/>
        <w:t xml:space="preserve">м собрании Комитет получил просьбу от администрации Индии о продлении регламентарного периода ввода в действие частотных присвоений спутниковой сети </w:t>
      </w:r>
      <w:proofErr w:type="spellStart"/>
      <w:r w:rsidRPr="00D1138B">
        <w:t>INSAT-EXK82.5E</w:t>
      </w:r>
      <w:proofErr w:type="spellEnd"/>
      <w:r w:rsidRPr="00D1138B">
        <w:t>. После тщательного рассмотрения всей представленной информации Комитет пришел к выводу, что факты данного дела не соответствуют требованиям форс</w:t>
      </w:r>
      <w:r w:rsidR="00555AA6" w:rsidRPr="00D1138B">
        <w:noBreakHyphen/>
      </w:r>
      <w:r w:rsidRPr="00D1138B">
        <w:t xml:space="preserve">мажорных обстоятельств и что Комитет не может удовлетворить апелляцию администрации Индии на решение Бюро об аннулировании частотных присвоений спутниковой сети </w:t>
      </w:r>
      <w:proofErr w:type="spellStart"/>
      <w:r w:rsidRPr="00D1138B">
        <w:t>INSAT-EXK82.5E</w:t>
      </w:r>
      <w:proofErr w:type="spellEnd"/>
      <w:r w:rsidRPr="00D1138B">
        <w:t xml:space="preserve">. Вместе с тем Комитет поручил Бюро продолжать учитывать частотные присвоения спутниковой сети </w:t>
      </w:r>
      <w:proofErr w:type="spellStart"/>
      <w:r w:rsidRPr="00D1138B">
        <w:t>INSAT-EXK82.5E</w:t>
      </w:r>
      <w:proofErr w:type="spellEnd"/>
      <w:r w:rsidRPr="00D1138B">
        <w:t xml:space="preserve"> до окончания ВКР</w:t>
      </w:r>
      <w:r w:rsidRPr="00D1138B">
        <w:noBreakHyphen/>
        <w:t xml:space="preserve">19 (см. Документ </w:t>
      </w:r>
      <w:hyperlink r:id="rId15" w:history="1">
        <w:proofErr w:type="spellStart"/>
        <w:r w:rsidRPr="00D1138B">
          <w:rPr>
            <w:rStyle w:val="Hyperlink"/>
            <w:rFonts w:asciiTheme="majorBidi" w:hAnsiTheme="majorBidi" w:cstheme="majorBidi"/>
            <w:szCs w:val="24"/>
          </w:rPr>
          <w:t>RRB17</w:t>
        </w:r>
        <w:proofErr w:type="spellEnd"/>
        <w:r w:rsidRPr="00D1138B">
          <w:rPr>
            <w:rStyle w:val="Hyperlink"/>
            <w:rFonts w:asciiTheme="majorBidi" w:hAnsiTheme="majorBidi" w:cstheme="majorBidi"/>
            <w:szCs w:val="24"/>
          </w:rPr>
          <w:t>-3/10</w:t>
        </w:r>
      </w:hyperlink>
      <w:r w:rsidRPr="00D1138B">
        <w:t>);</w:t>
      </w:r>
    </w:p>
    <w:p w14:paraId="6501A84F" w14:textId="16A409F5" w:rsidR="00BE5C0F" w:rsidRPr="00D1138B" w:rsidRDefault="00BE5C0F" w:rsidP="006A5D55">
      <w:pPr>
        <w:pStyle w:val="enumlev1"/>
      </w:pPr>
      <w:r w:rsidRPr="00D1138B">
        <w:t>•</w:t>
      </w:r>
      <w:r w:rsidRPr="00D1138B">
        <w:tab/>
        <w:t>на своем 76</w:t>
      </w:r>
      <w:r w:rsidRPr="00D1138B">
        <w:noBreakHyphen/>
        <w:t>м собрании Комитет получил просьбу от администрации Индонезии о</w:t>
      </w:r>
      <w:r w:rsidR="00DD5774" w:rsidRPr="00D1138B">
        <w:t> </w:t>
      </w:r>
      <w:r w:rsidRPr="00D1138B">
        <w:t xml:space="preserve">продлении регламентарного периода ввода в действие частотных присвоений спутниковой сети </w:t>
      </w:r>
      <w:proofErr w:type="spellStart"/>
      <w:r w:rsidRPr="00D1138B">
        <w:t>PALAPA</w:t>
      </w:r>
      <w:proofErr w:type="spellEnd"/>
      <w:r w:rsidRPr="00D1138B">
        <w:t>-</w:t>
      </w:r>
      <w:proofErr w:type="spellStart"/>
      <w:r w:rsidRPr="00D1138B">
        <w:t>C4</w:t>
      </w:r>
      <w:proofErr w:type="spellEnd"/>
      <w:r w:rsidRPr="00D1138B">
        <w:t xml:space="preserve">-K. После тщательного рассмотрения представленной информации Комитет пришел к выводу, что факты данного дела не соответствуют требованиям форс-мажорных обстоятельств или задержки, вызванной отсутствием другого спутника для размещения на той же ракете-носителе, и поэтому он не имеет полномочий для предоставления продления регламентарного периода ввода в действие частотных присвоений спутниковой сети </w:t>
      </w:r>
      <w:proofErr w:type="spellStart"/>
      <w:r w:rsidRPr="00D1138B">
        <w:t>PALAPA</w:t>
      </w:r>
      <w:proofErr w:type="spellEnd"/>
      <w:r w:rsidRPr="00D1138B">
        <w:t>-</w:t>
      </w:r>
      <w:proofErr w:type="spellStart"/>
      <w:r w:rsidRPr="00D1138B">
        <w:t>C4</w:t>
      </w:r>
      <w:proofErr w:type="spellEnd"/>
      <w:r w:rsidRPr="00D1138B">
        <w:t xml:space="preserve">-K. Вследствие этого Комитет не смог удовлетворить просьбу администрации Индонезии. Вместе с тем Комитет поручил Бюро продолжать учитывать частотные присвоения спутниковой сети </w:t>
      </w:r>
      <w:proofErr w:type="spellStart"/>
      <w:r w:rsidRPr="00D1138B">
        <w:t>PALAPA</w:t>
      </w:r>
      <w:proofErr w:type="spellEnd"/>
      <w:r w:rsidRPr="00D1138B">
        <w:t>-</w:t>
      </w:r>
      <w:proofErr w:type="spellStart"/>
      <w:r w:rsidRPr="00D1138B">
        <w:t>C4</w:t>
      </w:r>
      <w:proofErr w:type="spellEnd"/>
      <w:r w:rsidRPr="00D1138B">
        <w:t xml:space="preserve">-K до окончания ВКР-19 (см. Документ </w:t>
      </w:r>
      <w:hyperlink r:id="rId16" w:history="1">
        <w:proofErr w:type="spellStart"/>
        <w:r w:rsidRPr="00D1138B">
          <w:rPr>
            <w:rStyle w:val="Hyperlink"/>
            <w:rFonts w:asciiTheme="majorBidi" w:hAnsiTheme="majorBidi" w:cstheme="majorBidi"/>
            <w:szCs w:val="24"/>
          </w:rPr>
          <w:t>RRB17</w:t>
        </w:r>
        <w:proofErr w:type="spellEnd"/>
        <w:r w:rsidRPr="00D1138B">
          <w:rPr>
            <w:rStyle w:val="Hyperlink"/>
            <w:rFonts w:asciiTheme="majorBidi" w:hAnsiTheme="majorBidi" w:cstheme="majorBidi"/>
            <w:szCs w:val="24"/>
          </w:rPr>
          <w:t>-3/10</w:t>
        </w:r>
      </w:hyperlink>
      <w:r w:rsidRPr="00D1138B">
        <w:t>);</w:t>
      </w:r>
    </w:p>
    <w:p w14:paraId="0BA2D1DE" w14:textId="208BD6DC" w:rsidR="00BE5C0F" w:rsidRPr="00D1138B" w:rsidRDefault="00BE5C0F" w:rsidP="006A5D55">
      <w:pPr>
        <w:pStyle w:val="enumlev1"/>
      </w:pPr>
      <w:r w:rsidRPr="00D1138B">
        <w:t>•</w:t>
      </w:r>
      <w:r w:rsidRPr="00D1138B">
        <w:tab/>
        <w:t>на своем 81</w:t>
      </w:r>
      <w:r w:rsidRPr="00D1138B">
        <w:noBreakHyphen/>
        <w:t>м собрании Комитет получил две просьбы от администрации Индонезии о</w:t>
      </w:r>
      <w:r w:rsidR="00555AA6" w:rsidRPr="00D1138B">
        <w:t> </w:t>
      </w:r>
      <w:r w:rsidRPr="00D1138B">
        <w:t xml:space="preserve">продлении регламентарных периодов ввода в действие частотных присвоений спутниковой сети </w:t>
      </w:r>
      <w:proofErr w:type="spellStart"/>
      <w:r w:rsidRPr="00D1138B">
        <w:t>PSN-146E</w:t>
      </w:r>
      <w:proofErr w:type="spellEnd"/>
      <w:r w:rsidRPr="00D1138B">
        <w:t xml:space="preserve"> (146° в. д.) в полосах частот 17,7−21,2 ГГц и 27,0−30,0 ГГц, а</w:t>
      </w:r>
      <w:r w:rsidR="00555AA6" w:rsidRPr="00D1138B">
        <w:t> </w:t>
      </w:r>
      <w:r w:rsidRPr="00D1138B">
        <w:t xml:space="preserve">также частотных присвоений спутниковой сети </w:t>
      </w:r>
      <w:proofErr w:type="spellStart"/>
      <w:r w:rsidRPr="00D1138B">
        <w:t>PALAPA</w:t>
      </w:r>
      <w:proofErr w:type="spellEnd"/>
      <w:r w:rsidRPr="00D1138B">
        <w:t>-</w:t>
      </w:r>
      <w:proofErr w:type="spellStart"/>
      <w:r w:rsidRPr="00D1138B">
        <w:t>C1</w:t>
      </w:r>
      <w:proofErr w:type="spellEnd"/>
      <w:r w:rsidRPr="00D1138B">
        <w:t xml:space="preserve">-B (113° в. д.) в полосах частот 11 452−11 678 МГц, 12 252−12 532 МГц, 13 758−13 984 МГц и 14 000−14 280 МГц. Комитет тщательно рассмотрел представленную информацию и пришел к выводу, что ситуация спутниковой сети </w:t>
      </w:r>
      <w:proofErr w:type="spellStart"/>
      <w:r w:rsidRPr="00D1138B">
        <w:t>PSN-146E</w:t>
      </w:r>
      <w:proofErr w:type="spellEnd"/>
      <w:r w:rsidRPr="00D1138B">
        <w:t xml:space="preserve"> (146° в. д.) не соответствует условиям, необходимым для того, чтобы считаться случаем форс-мажорных обстоятельств, а ситуация спутниковой сети </w:t>
      </w:r>
      <w:proofErr w:type="spellStart"/>
      <w:r w:rsidRPr="00D1138B">
        <w:t>PALAPA</w:t>
      </w:r>
      <w:proofErr w:type="spellEnd"/>
      <w:r w:rsidRPr="00D1138B">
        <w:t>-</w:t>
      </w:r>
      <w:proofErr w:type="spellStart"/>
      <w:r w:rsidRPr="00D1138B">
        <w:t>C1</w:t>
      </w:r>
      <w:proofErr w:type="spellEnd"/>
      <w:r w:rsidRPr="00D1138B">
        <w:t xml:space="preserve">-B (113° в. д.) не соответствует условиям, необходимым для того, чтобы считаться случаем форс-мажорных обстоятельств или задержки, вызванной отсутствием другого спутника для размещения на той же ракете-носителе. Комитет отметил усилия, предпринятые администрацией для соблюдения Регламента радиосвязи по этим двум делам, и принял во внимание п. 196 Устава в отношении особых потребностей развивающихся стран и географического положения конкретных стран. Вместе с тем Комитет также отметил, что продление регламентарного предельного срока ввода в действие частотных присвоений не может быть предоставлено для ситуаций, которые не входят в полномочия Комитета. В соответствии с этим Комитет поручил Бюро продолжать учитывать частотные присвоения спутниковым сетям </w:t>
      </w:r>
      <w:proofErr w:type="spellStart"/>
      <w:r w:rsidRPr="00D1138B">
        <w:t>PSN</w:t>
      </w:r>
      <w:r w:rsidRPr="00D1138B">
        <w:noBreakHyphen/>
        <w:t>146E</w:t>
      </w:r>
      <w:proofErr w:type="spellEnd"/>
      <w:r w:rsidRPr="00D1138B">
        <w:t xml:space="preserve"> (146° в. д.) и </w:t>
      </w:r>
      <w:proofErr w:type="spellStart"/>
      <w:r w:rsidRPr="00D1138B">
        <w:t>PALAPA</w:t>
      </w:r>
      <w:proofErr w:type="spellEnd"/>
      <w:r w:rsidRPr="00D1138B">
        <w:t>-</w:t>
      </w:r>
      <w:proofErr w:type="spellStart"/>
      <w:r w:rsidRPr="00D1138B">
        <w:t>C1</w:t>
      </w:r>
      <w:proofErr w:type="spellEnd"/>
      <w:r w:rsidRPr="00D1138B">
        <w:t>-B (113° в. д.) в указанных выше полосах частот до последнего дня работы ВКР-19 (см. Документ </w:t>
      </w:r>
      <w:proofErr w:type="spellStart"/>
      <w:r w:rsidR="00AD5F54" w:rsidRPr="00D1138B">
        <w:fldChar w:fldCharType="begin"/>
      </w:r>
      <w:r w:rsidR="00AD5F54" w:rsidRPr="00D1138B">
        <w:instrText xml:space="preserve"> HYPERLINK "https://www.itu.int/md/R19-RRB19.2-C-0020/en" </w:instrText>
      </w:r>
      <w:r w:rsidR="00AD5F54" w:rsidRPr="00D1138B">
        <w:fldChar w:fldCharType="separate"/>
      </w:r>
      <w:r w:rsidRPr="00D1138B">
        <w:rPr>
          <w:rStyle w:val="Hyperlink"/>
          <w:rFonts w:asciiTheme="majorBidi" w:hAnsiTheme="majorBidi" w:cstheme="majorBidi"/>
          <w:szCs w:val="24"/>
        </w:rPr>
        <w:t>RRB19</w:t>
      </w:r>
      <w:proofErr w:type="spellEnd"/>
      <w:r w:rsidRPr="00D1138B">
        <w:rPr>
          <w:rStyle w:val="Hyperlink"/>
          <w:rFonts w:asciiTheme="majorBidi" w:hAnsiTheme="majorBidi" w:cstheme="majorBidi"/>
          <w:szCs w:val="24"/>
        </w:rPr>
        <w:t>-2/20</w:t>
      </w:r>
      <w:r w:rsidR="00AD5F54" w:rsidRPr="00D1138B">
        <w:rPr>
          <w:rStyle w:val="Hyperlink"/>
          <w:rFonts w:asciiTheme="majorBidi" w:hAnsiTheme="majorBidi" w:cstheme="majorBidi"/>
          <w:szCs w:val="24"/>
        </w:rPr>
        <w:fldChar w:fldCharType="end"/>
      </w:r>
      <w:r w:rsidRPr="00D1138B">
        <w:t>).</w:t>
      </w:r>
    </w:p>
    <w:p w14:paraId="0059EC19" w14:textId="77777777" w:rsidR="00BE5C0F" w:rsidRPr="00D1138B" w:rsidRDefault="00BE5C0F" w:rsidP="00555AA6">
      <w:pPr>
        <w:pStyle w:val="Heading2"/>
      </w:pPr>
      <w:r w:rsidRPr="00D1138B">
        <w:t>6.5</w:t>
      </w:r>
      <w:r w:rsidRPr="00D1138B">
        <w:tab/>
        <w:t>Другие просьбы, представленные администрациями</w:t>
      </w:r>
    </w:p>
    <w:p w14:paraId="14C32246" w14:textId="77777777" w:rsidR="00BE5C0F" w:rsidRPr="00D1138B" w:rsidRDefault="00BE5C0F" w:rsidP="00254C6B">
      <w:r w:rsidRPr="00D1138B">
        <w:t>6.5.1</w:t>
      </w:r>
      <w:r w:rsidRPr="00D1138B">
        <w:tab/>
        <w:t>На своем 71</w:t>
      </w:r>
      <w:r w:rsidRPr="00D1138B">
        <w:noBreakHyphen/>
        <w:t>м собрании Комитет рассмотрел представление, содержащее просьбу об изменении даты получения запроса о координации спутниковой сети. Отмечая, что заинтересованная администрация не ответила на запросы Бюро о предоставлении требуемой информации для координации, Комитет решил не удовлетворять просьбу этой администрации.</w:t>
      </w:r>
    </w:p>
    <w:p w14:paraId="1D068AD6" w14:textId="2E4EFA98" w:rsidR="00BE5C0F" w:rsidRPr="00D1138B" w:rsidRDefault="00BE5C0F" w:rsidP="00254C6B">
      <w:r w:rsidRPr="00D1138B">
        <w:t>6.5.2</w:t>
      </w:r>
      <w:r w:rsidRPr="00D1138B">
        <w:tab/>
        <w:t>На своем 71</w:t>
      </w:r>
      <w:r w:rsidRPr="00D1138B">
        <w:noBreakHyphen/>
        <w:t>м собрании Комитет получил представление с просьбой принять решение о</w:t>
      </w:r>
      <w:r w:rsidR="00555AA6" w:rsidRPr="00D1138B">
        <w:t> </w:t>
      </w:r>
      <w:r w:rsidRPr="00D1138B">
        <w:t xml:space="preserve">предоставлении гибкости в отношении применения положений Регламента радиосвязи, касающихся ввода в действие частотных присвоений спутниковой сети с использованием спутника </w:t>
      </w:r>
      <w:r w:rsidRPr="00D1138B">
        <w:rPr>
          <w:color w:val="000000"/>
        </w:rPr>
        <w:t>с электрической силовой установкой</w:t>
      </w:r>
      <w:r w:rsidRPr="00D1138B">
        <w:t>. Комитет счел, что в его полномочия не входит предоставление такой гибкости и что соответственно он не в состоянии удовлетворить эту просьбу.</w:t>
      </w:r>
    </w:p>
    <w:p w14:paraId="1F08E674" w14:textId="6C9314D7" w:rsidR="00BE5C0F" w:rsidRPr="00D1138B" w:rsidRDefault="00BE5C0F" w:rsidP="00254C6B">
      <w:r w:rsidRPr="00D1138B">
        <w:t>6.5.3</w:t>
      </w:r>
      <w:r w:rsidRPr="00D1138B">
        <w:tab/>
        <w:t>На своем 72</w:t>
      </w:r>
      <w:r w:rsidRPr="00D1138B">
        <w:noBreakHyphen/>
        <w:t>м собрании Комитет получил просьбу от одной из администраций о</w:t>
      </w:r>
      <w:r w:rsidR="0058394F" w:rsidRPr="00D1138B">
        <w:t> </w:t>
      </w:r>
      <w:r w:rsidRPr="00D1138B">
        <w:t>пересмотре заключения, являющегося результатом рассмотрения согласно Приложению </w:t>
      </w:r>
      <w:proofErr w:type="spellStart"/>
      <w:r w:rsidRPr="00D1138B">
        <w:rPr>
          <w:b/>
          <w:bCs/>
        </w:rPr>
        <w:t>30B</w:t>
      </w:r>
      <w:proofErr w:type="spellEnd"/>
      <w:r w:rsidRPr="00D1138B">
        <w:t>. Комитет отметил трудности, с которыми администрация сталкивается при использовании программного обеспечения для обработки своей спутниковой сети. Комитет поручил Бюро предоставить администрации необходимую поддержку, и на 73</w:t>
      </w:r>
      <w:r w:rsidRPr="00D1138B">
        <w:noBreakHyphen/>
        <w:t>м собрании Комитета Бюро смогло сообщить, что с немного измененными техническими характеристиками (сниженная плотность мощности) спутник был повторно рассмотрен, и ни одно выделение присвоения не было определено как затронутое.</w:t>
      </w:r>
    </w:p>
    <w:p w14:paraId="337DAA5C" w14:textId="6F5E706F" w:rsidR="00BE5C0F" w:rsidRPr="00D1138B" w:rsidRDefault="00BE5C0F" w:rsidP="0027349F">
      <w:r w:rsidRPr="00D1138B">
        <w:t>6.5.4</w:t>
      </w:r>
      <w:r w:rsidRPr="00D1138B">
        <w:tab/>
        <w:t>На своем 72</w:t>
      </w:r>
      <w:r w:rsidRPr="00D1138B">
        <w:noBreakHyphen/>
        <w:t>м собрании Комитет получил просьбу, касающуюся приоритета запросов о</w:t>
      </w:r>
      <w:r w:rsidR="00555AA6" w:rsidRPr="00D1138B">
        <w:t> </w:t>
      </w:r>
      <w:r w:rsidRPr="00D1138B">
        <w:t>координации существующих частотных присвоений в службе космических исследований (</w:t>
      </w:r>
      <w:proofErr w:type="spellStart"/>
      <w:r w:rsidRPr="00D1138B">
        <w:t>СКИ</w:t>
      </w:r>
      <w:proofErr w:type="spellEnd"/>
      <w:r w:rsidRPr="00D1138B">
        <w:t xml:space="preserve">) в полосах 13,4−13,65 ГГц и 14,5−14,8 ГГц согласно </w:t>
      </w:r>
      <w:proofErr w:type="spellStart"/>
      <w:r w:rsidRPr="00D1138B">
        <w:t>пп</w:t>
      </w:r>
      <w:proofErr w:type="spellEnd"/>
      <w:r w:rsidRPr="00D1138B">
        <w:t>. </w:t>
      </w:r>
      <w:proofErr w:type="spellStart"/>
      <w:r w:rsidRPr="00D1138B">
        <w:rPr>
          <w:b/>
          <w:bCs/>
        </w:rPr>
        <w:t>5.499C</w:t>
      </w:r>
      <w:proofErr w:type="spellEnd"/>
      <w:r w:rsidRPr="00D1138B">
        <w:t xml:space="preserve"> и </w:t>
      </w:r>
      <w:proofErr w:type="spellStart"/>
      <w:r w:rsidRPr="00D1138B">
        <w:rPr>
          <w:b/>
          <w:bCs/>
        </w:rPr>
        <w:t>5.509G</w:t>
      </w:r>
      <w:proofErr w:type="spellEnd"/>
      <w:r w:rsidRPr="00D1138B">
        <w:rPr>
          <w:b/>
          <w:bCs/>
        </w:rPr>
        <w:t xml:space="preserve"> </w:t>
      </w:r>
      <w:r w:rsidRPr="00D1138B">
        <w:t>РР.</w:t>
      </w:r>
      <w:r w:rsidRPr="00D1138B" w:rsidDel="003F6E1E">
        <w:t xml:space="preserve"> </w:t>
      </w:r>
      <w:r w:rsidRPr="00D1138B">
        <w:t>Принимая во внимание решения ВКР</w:t>
      </w:r>
      <w:r w:rsidRPr="00D1138B">
        <w:noBreakHyphen/>
        <w:t xml:space="preserve">15 по данному вопросу, Комитет решил, что нет необходимости координировать присвоения в </w:t>
      </w:r>
      <w:proofErr w:type="spellStart"/>
      <w:r w:rsidRPr="00D1138B">
        <w:t>СКИ</w:t>
      </w:r>
      <w:proofErr w:type="spellEnd"/>
      <w:r w:rsidRPr="00D1138B">
        <w:t xml:space="preserve">, которые занесены в </w:t>
      </w:r>
      <w:proofErr w:type="spellStart"/>
      <w:r w:rsidRPr="00D1138B">
        <w:t>МСРЧ</w:t>
      </w:r>
      <w:proofErr w:type="spellEnd"/>
      <w:r w:rsidRPr="00D1138B">
        <w:t xml:space="preserve"> или о которых сообщено Бюро в целях координации в соответствии со Статьей </w:t>
      </w:r>
      <w:r w:rsidRPr="00D1138B">
        <w:rPr>
          <w:b/>
          <w:bCs/>
        </w:rPr>
        <w:t>9</w:t>
      </w:r>
      <w:r w:rsidRPr="00D1138B">
        <w:t xml:space="preserve"> до 28 ноября 2015 года, с присвоениями в фиксированной спутниковой службе (ФСС). Комитет также подтвердил, что, поскольку статус категории службы всех служб, действующих в этих полосах частот, остается неизменным, нет необходимости в том, чтобы Бюро проводило какие-либо дополнительные регламентарные рассмотрения или выносило заключения по зарегистрированным присвоениям или ранее опубликованным запросам о координации.</w:t>
      </w:r>
    </w:p>
    <w:p w14:paraId="76FD6A6E" w14:textId="77777777" w:rsidR="00BE5C0F" w:rsidRPr="00D1138B" w:rsidRDefault="00BE5C0F" w:rsidP="0027349F">
      <w:r w:rsidRPr="00D1138B">
        <w:t>6.5.5</w:t>
      </w:r>
      <w:r w:rsidRPr="00D1138B">
        <w:tab/>
        <w:t>На своих 72</w:t>
      </w:r>
      <w:r w:rsidRPr="00D1138B">
        <w:noBreakHyphen/>
        <w:t>м, 73</w:t>
      </w:r>
      <w:r w:rsidRPr="00D1138B">
        <w:noBreakHyphen/>
        <w:t>м и 74</w:t>
      </w:r>
      <w:r w:rsidRPr="00D1138B">
        <w:noBreakHyphen/>
        <w:t>м собраниях</w:t>
      </w:r>
      <w:r w:rsidRPr="00D1138B">
        <w:rPr>
          <w:vertAlign w:val="superscript"/>
        </w:rPr>
        <w:t xml:space="preserve"> </w:t>
      </w:r>
      <w:r w:rsidRPr="00D1138B">
        <w:t xml:space="preserve">Комитет рассмотрел трудности, с которыми столкнулась одна из администраций при получении корреспонденции от Бюро относительно координации частотных присвоений в соответствии с положениями Регионального соглашения </w:t>
      </w:r>
      <w:proofErr w:type="spellStart"/>
      <w:r w:rsidRPr="00D1138B">
        <w:t>GE06</w:t>
      </w:r>
      <w:proofErr w:type="spellEnd"/>
      <w:r w:rsidRPr="00D1138B">
        <w:t>. Комитет решил поручить Бюро разработать проект Правила процедуры по этому вопросу (см. п. 5.9) и настоятельно рекомендовал заинтересованным администрациям продолжать свои усилия по координации, результатом чего явилось урегулирование этого вопроса на 74</w:t>
      </w:r>
      <w:r w:rsidRPr="00D1138B">
        <w:noBreakHyphen/>
        <w:t>м собрании Комитета.</w:t>
      </w:r>
    </w:p>
    <w:p w14:paraId="72E8E416" w14:textId="77777777" w:rsidR="00BE5C0F" w:rsidRPr="00D1138B" w:rsidRDefault="00BE5C0F" w:rsidP="0027349F">
      <w:r w:rsidRPr="00D1138B">
        <w:t>6.5.6</w:t>
      </w:r>
      <w:r w:rsidRPr="00D1138B">
        <w:tab/>
      </w:r>
      <w:bookmarkStart w:id="59" w:name="_Hlk19710833"/>
      <w:r w:rsidRPr="00D1138B">
        <w:t>На своем 73</w:t>
      </w:r>
      <w:r w:rsidRPr="00D1138B">
        <w:noBreakHyphen/>
        <w:t xml:space="preserve">м собрании Комитет получил от одной из администраций просьбу </w:t>
      </w:r>
      <w:bookmarkEnd w:id="59"/>
      <w:r w:rsidRPr="00D1138B">
        <w:t xml:space="preserve">о восстановлении </w:t>
      </w:r>
      <w:r w:rsidRPr="00D1138B">
        <w:rPr>
          <w:color w:val="000000"/>
        </w:rPr>
        <w:t>заявки по Части В и заявки, касающейся заявления спутниковой сети</w:t>
      </w:r>
      <w:r w:rsidRPr="00D1138B">
        <w:t>. Комитет отметил трудность, с которой сталкивается администрация, не получившая ответов от других администраций на свои запросы по получению согласия от этих администраций. Комитет решил поручить Бюро разработать проект Правила процедуры для рассмотрения трудностей при применении § 6.6 Статьи 6 Приложения </w:t>
      </w:r>
      <w:proofErr w:type="spellStart"/>
      <w:r w:rsidRPr="00D1138B">
        <w:rPr>
          <w:b/>
          <w:bCs/>
        </w:rPr>
        <w:t>30B</w:t>
      </w:r>
      <w:proofErr w:type="spellEnd"/>
      <w:r w:rsidRPr="00D1138B">
        <w:t xml:space="preserve"> (см. п. 5.10). Наряду с этим Комитет решил не удовлетворять просьбу администрации.</w:t>
      </w:r>
    </w:p>
    <w:p w14:paraId="6B831002" w14:textId="77777777" w:rsidR="00BE5C0F" w:rsidRPr="00D1138B" w:rsidRDefault="00BE5C0F" w:rsidP="0027349F">
      <w:r w:rsidRPr="00D1138B">
        <w:t>6.5.7</w:t>
      </w:r>
      <w:r w:rsidRPr="00D1138B">
        <w:tab/>
        <w:t>На своем 73</w:t>
      </w:r>
      <w:r w:rsidRPr="00D1138B">
        <w:noBreakHyphen/>
        <w:t>м собрании Комитет получил от одной из администраций просьбу, касающуюся рассмотрения и статуса ее спутниковой сети в соответствии с Правилом процедуры по п. </w:t>
      </w:r>
      <w:r w:rsidRPr="00D1138B">
        <w:rPr>
          <w:b/>
          <w:bCs/>
        </w:rPr>
        <w:t>21.16</w:t>
      </w:r>
      <w:r w:rsidRPr="00D1138B">
        <w:t xml:space="preserve"> РР в отношении спутниковой сети другой администрации. Комитет пришел к выводу, что он не находит каких-либо нарушений положений Регламента радиосвязи в результате действий Бюро. Комитет отметил, что администрациям не рекомендуется использовать информацию "в том виде, в каком она получена" для целей рассмотрения, и поручил Бюро добавить это предупреждение в базу данных </w:t>
      </w:r>
      <w:proofErr w:type="spellStart"/>
      <w:r w:rsidRPr="00D1138B">
        <w:t>SNL</w:t>
      </w:r>
      <w:proofErr w:type="spellEnd"/>
      <w:r w:rsidRPr="00D1138B">
        <w:t xml:space="preserve"> (Часть С). С учетом этих соображений Бюро решило не удовлетворять просьбу администрации.</w:t>
      </w:r>
    </w:p>
    <w:p w14:paraId="1E0A0BD9" w14:textId="7003CC3D" w:rsidR="00BE5C0F" w:rsidRPr="00D1138B" w:rsidRDefault="00BE5C0F" w:rsidP="0027349F">
      <w:r w:rsidRPr="00D1138B">
        <w:t>6.5.8</w:t>
      </w:r>
      <w:r w:rsidRPr="00D1138B">
        <w:tab/>
        <w:t>На своем 73</w:t>
      </w:r>
      <w:r w:rsidRPr="00D1138B">
        <w:noBreakHyphen/>
        <w:t>м собрании Комитет получил от одной из администраций просьбу о</w:t>
      </w:r>
      <w:r w:rsidR="0058394F" w:rsidRPr="00D1138B">
        <w:t> </w:t>
      </w:r>
      <w:r w:rsidRPr="00D1138B">
        <w:t>пересмотре рассмотрения ее спутниковой сети в соответствии со Статьями 6 и 8 Приложения </w:t>
      </w:r>
      <w:proofErr w:type="spellStart"/>
      <w:r w:rsidRPr="00D1138B">
        <w:rPr>
          <w:b/>
          <w:bCs/>
        </w:rPr>
        <w:t>30B</w:t>
      </w:r>
      <w:proofErr w:type="spellEnd"/>
      <w:r w:rsidRPr="00D1138B">
        <w:t>. После изучения представленной информации Комитет поручил Бюро проанализировать рассмотрение спутниковой сети с учетом полученных разъяснений. Далее Комитет поручил Бюро еще раз рассмотреть эту сеть, соответственно, без изменения даты получения заявки и пересмотреть заключения в отношении полученных впоследствии заявок, которые могут оказаться затронутыми в результате такого изменения.</w:t>
      </w:r>
    </w:p>
    <w:p w14:paraId="027545B3" w14:textId="77777777" w:rsidR="00BE5C0F" w:rsidRPr="00D1138B" w:rsidRDefault="00BE5C0F" w:rsidP="0002479F">
      <w:r w:rsidRPr="00D1138B">
        <w:t>6.5.9</w:t>
      </w:r>
      <w:r w:rsidRPr="00D1138B">
        <w:tab/>
        <w:t>На своем 75</w:t>
      </w:r>
      <w:r w:rsidRPr="00D1138B">
        <w:noBreakHyphen/>
        <w:t xml:space="preserve">м собрании Комитет принял к сведению два дела, о которых сообщило Бюро и которые касаются административного недосмотра со стороны администраций, </w:t>
      </w:r>
      <w:r w:rsidRPr="00D1138B">
        <w:rPr>
          <w:rFonts w:asciiTheme="majorBidi" w:hAnsiTheme="majorBidi" w:cstheme="majorBidi"/>
        </w:rPr>
        <w:t>в результате которого ответы в адрес Бюро были направлены с превышением применимых регламентарных предельных сроков, и принятых Бюро решений о восстановлении на исключительной основе соответствующих частотных присвоений спутниковым сетям, о которых идет речь</w:t>
      </w:r>
      <w:r w:rsidRPr="00D1138B">
        <w:t>. Учитывая, что Бюро приняло эти решения в соответствии с п. </w:t>
      </w:r>
      <w:r w:rsidRPr="00D1138B">
        <w:rPr>
          <w:b/>
          <w:bCs/>
        </w:rPr>
        <w:t>14.4</w:t>
      </w:r>
      <w:r w:rsidRPr="00D1138B">
        <w:t xml:space="preserve"> РР, определив, что они не окажут отрицательного воздействия на интересы других администраций, Комитет пришел к выводу, что эти решения не требуют каких-либо действий со стороны Комитета. Поскольку такие случаи должны оставаться исключениями, Комитет настоятельно рекомендовал всем администрациям строго придерживаться регламентарных предельных сроков представления заявок.</w:t>
      </w:r>
    </w:p>
    <w:p w14:paraId="67FF8A8A" w14:textId="6D4CB02D" w:rsidR="00BE5C0F" w:rsidRPr="00D1138B" w:rsidRDefault="00BE5C0F" w:rsidP="0027349F">
      <w:r w:rsidRPr="00D1138B">
        <w:t>6.5.10</w:t>
      </w:r>
      <w:r w:rsidRPr="00D1138B">
        <w:tab/>
        <w:t>На своем 80</w:t>
      </w:r>
      <w:r w:rsidRPr="00D1138B">
        <w:noBreakHyphen/>
        <w:t>м собрании Комитет получил от одной из администраций просьбу о</w:t>
      </w:r>
      <w:r w:rsidR="00DD5774" w:rsidRPr="00D1138B">
        <w:t> </w:t>
      </w:r>
      <w:r w:rsidRPr="00D1138B">
        <w:t>получении представленной с опозданием информации, касающейся спутниковой сети в соответствии со Статьями 4 и 5 Приложения </w:t>
      </w:r>
      <w:proofErr w:type="spellStart"/>
      <w:r w:rsidRPr="00D1138B">
        <w:rPr>
          <w:b/>
          <w:bCs/>
        </w:rPr>
        <w:t>30A</w:t>
      </w:r>
      <w:proofErr w:type="spellEnd"/>
      <w:r w:rsidRPr="00D1138B">
        <w:t xml:space="preserve"> и Резолюцией </w:t>
      </w:r>
      <w:r w:rsidRPr="00D1138B">
        <w:rPr>
          <w:b/>
          <w:bCs/>
        </w:rPr>
        <w:t>49 (Пересм. ВКР</w:t>
      </w:r>
      <w:r w:rsidRPr="00D1138B">
        <w:rPr>
          <w:b/>
          <w:bCs/>
        </w:rPr>
        <w:noBreakHyphen/>
        <w:t>15)</w:t>
      </w:r>
      <w:r w:rsidRPr="00D1138B">
        <w:t xml:space="preserve"> Регламента радиосвязи. Заинтересованная администрация указала, что испытывала технические трудности при представлении своей информации и что она не могла проверить получение этой информации Бюро. Комитет отметил, что заинтересованная администрация приняла меры для обеспечения того, чтобы эта проблема не повторялась, и что </w:t>
      </w:r>
      <w:r w:rsidRPr="00D1138B">
        <w:rPr>
          <w:color w:val="000000"/>
        </w:rPr>
        <w:t>работа спутника осуществляется в соответствии с техническими характеристиками спутниковой сети</w:t>
      </w:r>
      <w:r w:rsidRPr="00D1138B">
        <w:t>. Вследствие этого Комитет принял решение удовлетворить просьбу администрации и поручил Бюро принять представление по Части B и заявление информации для линии вверх спутниковой сети и продолжать обработку этой заявки на регистрацию.</w:t>
      </w:r>
    </w:p>
    <w:p w14:paraId="5172B7E9" w14:textId="77777777" w:rsidR="00BE5C0F" w:rsidRPr="00D1138B" w:rsidRDefault="00BE5C0F" w:rsidP="00CE669F">
      <w:pPr>
        <w:pStyle w:val="Heading2"/>
      </w:pPr>
      <w:r w:rsidRPr="00D1138B">
        <w:t>6.6</w:t>
      </w:r>
      <w:r w:rsidRPr="00D1138B">
        <w:tab/>
        <w:t>Другие вопросы, которые не могли быть решены Бюро (</w:t>
      </w:r>
      <w:proofErr w:type="spellStart"/>
      <w:r w:rsidRPr="00D1138B">
        <w:t>У96</w:t>
      </w:r>
      <w:proofErr w:type="spellEnd"/>
      <w:r w:rsidRPr="00D1138B">
        <w:t>)</w:t>
      </w:r>
    </w:p>
    <w:p w14:paraId="39064614" w14:textId="77777777" w:rsidR="00BE5C0F" w:rsidRPr="00D1138B" w:rsidRDefault="00BE5C0F" w:rsidP="00CE669F">
      <w:r w:rsidRPr="00D1138B">
        <w:t>На своем 72</w:t>
      </w:r>
      <w:r w:rsidRPr="00D1138B">
        <w:noBreakHyphen/>
        <w:t>м и 76</w:t>
      </w:r>
      <w:r w:rsidRPr="00D1138B">
        <w:noBreakHyphen/>
        <w:t>м собраниях Комитет получил просьбы о передаче функций заявляющей администрации для спутниковых сетей. Просьба на 72</w:t>
      </w:r>
      <w:r w:rsidRPr="00D1138B">
        <w:noBreakHyphen/>
        <w:t>м собрании касалась передачи функций заявляющей администрации от одной администрации другой администрации, тогда как просьба на 76</w:t>
      </w:r>
      <w:r w:rsidRPr="00D1138B">
        <w:noBreakHyphen/>
        <w:t>м собрании касалась передачи функций заявляющей администрации от межправительственной спутниковой организации одной администрации. В первом случае Комитет пришел к заключению, что в Регламенте радиосвязи отсутствует какое-либо положение, которое бы предусматривало передачу функций и было применимо к этой ситуации, и что такую просьбу необходимо будет рассмотреть на компетентной конференции. Во втором случае Комитет счел, что до рассмотрения этого случая необходимо уточнить, имеется ли согласие государств – членов межправительственной спутниковой организации. Ввиду этого Комитет не удовлетворил ни одну из этих двух просьб.</w:t>
      </w:r>
    </w:p>
    <w:p w14:paraId="40BB3E57" w14:textId="77777777" w:rsidR="00BE5C0F" w:rsidRPr="00D1138B" w:rsidRDefault="00BE5C0F" w:rsidP="00CE669F">
      <w:pPr>
        <w:pStyle w:val="Heading2"/>
      </w:pPr>
      <w:r w:rsidRPr="00D1138B">
        <w:t>6.7</w:t>
      </w:r>
      <w:r w:rsidRPr="00D1138B">
        <w:tab/>
        <w:t xml:space="preserve">Другие вопросы, </w:t>
      </w:r>
      <w:proofErr w:type="spellStart"/>
      <w:r w:rsidRPr="00D1138B">
        <w:t>рассматривавшиеся</w:t>
      </w:r>
      <w:proofErr w:type="spellEnd"/>
      <w:r w:rsidRPr="00D1138B">
        <w:t xml:space="preserve"> Комитетом, о которых сообщается в других документах</w:t>
      </w:r>
    </w:p>
    <w:p w14:paraId="6A53579C" w14:textId="77777777" w:rsidR="00BE5C0F" w:rsidRPr="00D1138B" w:rsidRDefault="00BE5C0F" w:rsidP="00CE669F">
      <w:r w:rsidRPr="00D1138B">
        <w:t>В период 2016–2019 годов Комитет рассматривал следующие вопросы, о которых сообщается в других указанных документах:</w:t>
      </w:r>
    </w:p>
    <w:p w14:paraId="1A54EADE" w14:textId="77777777" w:rsidR="00BE5C0F" w:rsidRPr="00D1138B" w:rsidRDefault="00BE5C0F" w:rsidP="00CE669F">
      <w:pPr>
        <w:pStyle w:val="enumlev1"/>
      </w:pPr>
      <w:r w:rsidRPr="00D1138B">
        <w:t>•</w:t>
      </w:r>
      <w:r w:rsidRPr="00D1138B">
        <w:tab/>
        <w:t>Воздействие возмещения затрат на обработку заявок для спутниковых сетей, см. раздел 2.11 Дополнительного документа 1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46C30F67" w14:textId="77777777" w:rsidR="00BE5C0F" w:rsidRPr="00D1138B" w:rsidRDefault="00BE5C0F" w:rsidP="00CE669F">
      <w:pPr>
        <w:pStyle w:val="enumlev1"/>
      </w:pPr>
      <w:r w:rsidRPr="00D1138B">
        <w:t>•</w:t>
      </w:r>
      <w:r w:rsidRPr="00D1138B">
        <w:tab/>
        <w:t>Обработка заявок в соответствии с Резолюцией </w:t>
      </w:r>
      <w:r w:rsidRPr="00D1138B">
        <w:rPr>
          <w:b/>
          <w:bCs/>
        </w:rPr>
        <w:t>85 (ВКР-03)</w:t>
      </w:r>
      <w:r w:rsidRPr="00D1138B">
        <w:t>, см. раздел 2.2.4.1 Дополнительного документа 1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4432CA92" w14:textId="77777777" w:rsidR="00BE5C0F" w:rsidRPr="00D1138B" w:rsidRDefault="00BE5C0F" w:rsidP="00CE669F">
      <w:pPr>
        <w:pStyle w:val="enumlev1"/>
      </w:pPr>
      <w:r w:rsidRPr="00D1138B">
        <w:t>•</w:t>
      </w:r>
      <w:r w:rsidRPr="00D1138B">
        <w:tab/>
        <w:t>Время обработки заявок, см. разделы 2.2 и 2.11.2 Дополнительного документа 1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6B9208F2" w14:textId="77777777" w:rsidR="00BE5C0F" w:rsidRPr="00D1138B" w:rsidRDefault="00BE5C0F" w:rsidP="00CE669F">
      <w:pPr>
        <w:pStyle w:val="enumlev1"/>
      </w:pPr>
      <w:r w:rsidRPr="00D1138B">
        <w:t>•</w:t>
      </w:r>
      <w:r w:rsidRPr="00D1138B">
        <w:tab/>
        <w:t>Предложения по совершенствованию Резолюции </w:t>
      </w:r>
      <w:r w:rsidRPr="00D1138B">
        <w:rPr>
          <w:b/>
          <w:bCs/>
        </w:rPr>
        <w:t>49 (Пересм. ВКР-15)</w:t>
      </w:r>
      <w:r w:rsidRPr="00D1138B">
        <w:t>, см. раздел 2.6 Дополнительного документа 1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5C6E17CF" w14:textId="77777777" w:rsidR="00BE5C0F" w:rsidRPr="00D1138B" w:rsidRDefault="00BE5C0F" w:rsidP="00CE669F">
      <w:pPr>
        <w:pStyle w:val="enumlev1"/>
      </w:pPr>
      <w:r w:rsidRPr="00D1138B">
        <w:t>•</w:t>
      </w:r>
      <w:r w:rsidRPr="00D1138B">
        <w:tab/>
        <w:t>Изменения к § 4.1.24 Приложений </w:t>
      </w:r>
      <w:r w:rsidRPr="00D1138B">
        <w:rPr>
          <w:b/>
          <w:bCs/>
        </w:rPr>
        <w:t>30</w:t>
      </w:r>
      <w:r w:rsidRPr="00D1138B">
        <w:t xml:space="preserve"> и </w:t>
      </w:r>
      <w:proofErr w:type="spellStart"/>
      <w:r w:rsidRPr="00D1138B">
        <w:rPr>
          <w:b/>
          <w:bCs/>
        </w:rPr>
        <w:t>30A</w:t>
      </w:r>
      <w:proofErr w:type="spellEnd"/>
      <w:r w:rsidRPr="00D1138B">
        <w:t>, см. раздел 3.2.3.3 Дополнительного документа 2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 xml:space="preserve">; </w:t>
      </w:r>
    </w:p>
    <w:p w14:paraId="06944F9F" w14:textId="14C91877" w:rsidR="00BE5C0F" w:rsidRPr="00D1138B" w:rsidRDefault="00BE5C0F" w:rsidP="00CE669F">
      <w:pPr>
        <w:pStyle w:val="enumlev1"/>
      </w:pPr>
      <w:r w:rsidRPr="00D1138B">
        <w:t>•</w:t>
      </w:r>
      <w:r w:rsidRPr="00D1138B">
        <w:tab/>
        <w:t xml:space="preserve">Интерпретация классов станций, </w:t>
      </w:r>
      <w:r w:rsidRPr="00D1138B">
        <w:rPr>
          <w:color w:val="000000"/>
        </w:rPr>
        <w:t>работающих в службе космической эксплуатации или осуществляющих функции космической эксплуатации, при применении п.</w:t>
      </w:r>
      <w:r w:rsidRPr="00D1138B">
        <w:t> </w:t>
      </w:r>
      <w:r w:rsidRPr="00D1138B">
        <w:rPr>
          <w:b/>
          <w:bCs/>
        </w:rPr>
        <w:t xml:space="preserve">1.23 </w:t>
      </w:r>
      <w:r w:rsidRPr="00D1138B">
        <w:t>РР, см.</w:t>
      </w:r>
      <w:r w:rsidR="00555AA6" w:rsidRPr="00D1138B">
        <w:t> </w:t>
      </w:r>
      <w:r w:rsidRPr="00D1138B">
        <w:t>раздел 3.1.3.7 Дополнительного документа 2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02BF3E10" w14:textId="2F6701C7" w:rsidR="00BE5C0F" w:rsidRPr="00D1138B" w:rsidRDefault="00BE5C0F" w:rsidP="00CE669F">
      <w:pPr>
        <w:pStyle w:val="enumlev1"/>
      </w:pPr>
      <w:r w:rsidRPr="00D1138B">
        <w:t>•</w:t>
      </w:r>
      <w:r w:rsidRPr="00D1138B">
        <w:tab/>
        <w:t>Электронные представления и Резолюция </w:t>
      </w:r>
      <w:r w:rsidRPr="00D1138B">
        <w:rPr>
          <w:b/>
          <w:bCs/>
        </w:rPr>
        <w:t>908 (Пересм. ВКР-15)</w:t>
      </w:r>
      <w:r w:rsidRPr="00D1138B">
        <w:t>, см. раздел 2.10 o</w:t>
      </w:r>
      <w:r w:rsidR="00555AA6" w:rsidRPr="00D1138B">
        <w:t> </w:t>
      </w:r>
      <w:r w:rsidRPr="00D1138B">
        <w:t>Дополнительного документа 1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7DBCA13C" w14:textId="77777777" w:rsidR="00BE5C0F" w:rsidRPr="00D1138B" w:rsidRDefault="00BE5C0F" w:rsidP="00683229">
      <w:pPr>
        <w:pStyle w:val="enumlev1"/>
      </w:pPr>
      <w:r w:rsidRPr="00D1138B">
        <w:t>•</w:t>
      </w:r>
      <w:r w:rsidRPr="00D1138B">
        <w:tab/>
        <w:t xml:space="preserve">Элементы данных </w:t>
      </w:r>
      <w:proofErr w:type="spellStart"/>
      <w:r w:rsidRPr="00D1138B">
        <w:t>A.1.f.2</w:t>
      </w:r>
      <w:proofErr w:type="spellEnd"/>
      <w:r w:rsidRPr="00D1138B">
        <w:t xml:space="preserve"> и </w:t>
      </w:r>
      <w:proofErr w:type="spellStart"/>
      <w:r w:rsidRPr="00D1138B">
        <w:t>A.1.f.3</w:t>
      </w:r>
      <w:proofErr w:type="spellEnd"/>
      <w:r w:rsidRPr="00D1138B">
        <w:t xml:space="preserve"> Дополнения 2 к Приложению </w:t>
      </w:r>
      <w:r w:rsidRPr="00D1138B">
        <w:rPr>
          <w:b/>
          <w:bCs/>
        </w:rPr>
        <w:t>4</w:t>
      </w:r>
      <w:r w:rsidRPr="00D1138B">
        <w:t>, см. Приложение 2 Дополнительного документа 2 к Документу </w:t>
      </w:r>
      <w:proofErr w:type="spellStart"/>
      <w:r w:rsidR="00AD5F54" w:rsidRPr="00D1138B">
        <w:fldChar w:fldCharType="begin"/>
      </w:r>
      <w:r w:rsidR="00AD5F54" w:rsidRPr="00D1138B">
        <w:instrText xml:space="preserve"> HYPERLINK "https://www.itu.int/md/R16-WRC19-C-0004/en" </w:instrText>
      </w:r>
      <w:r w:rsidR="00AD5F54" w:rsidRPr="00D1138B">
        <w:fldChar w:fldCharType="separate"/>
      </w:r>
      <w:r w:rsidRPr="00D1138B">
        <w:rPr>
          <w:rStyle w:val="Hyperlink"/>
          <w:rFonts w:asciiTheme="majorBidi" w:hAnsiTheme="majorBidi" w:cstheme="majorBidi"/>
        </w:rPr>
        <w:t>CMR19</w:t>
      </w:r>
      <w:proofErr w:type="spellEnd"/>
      <w:r w:rsidRPr="00D1138B">
        <w:rPr>
          <w:rStyle w:val="Hyperlink"/>
          <w:rFonts w:asciiTheme="majorBidi" w:hAnsiTheme="majorBidi" w:cstheme="majorBidi"/>
        </w:rPr>
        <w:t>/4</w:t>
      </w:r>
      <w:r w:rsidR="00AD5F54" w:rsidRPr="00D1138B">
        <w:rPr>
          <w:rStyle w:val="Hyperlink"/>
          <w:rFonts w:asciiTheme="majorBidi" w:hAnsiTheme="majorBidi" w:cstheme="majorBidi"/>
        </w:rPr>
        <w:fldChar w:fldCharType="end"/>
      </w:r>
      <w:r w:rsidRPr="00D1138B">
        <w:t>.</w:t>
      </w:r>
    </w:p>
    <w:p w14:paraId="48826832" w14:textId="77777777" w:rsidR="00BE5C0F" w:rsidRPr="00D1138B" w:rsidRDefault="00BE5C0F" w:rsidP="00555AA6">
      <w:pPr>
        <w:pStyle w:val="Heading1"/>
      </w:pPr>
      <w:r w:rsidRPr="00D1138B">
        <w:t>7</w:t>
      </w:r>
      <w:r w:rsidRPr="00D1138B">
        <w:tab/>
        <w:t>Рассмотрение случаев вредных помех (</w:t>
      </w:r>
      <w:proofErr w:type="spellStart"/>
      <w:r w:rsidRPr="00D1138B">
        <w:t>К140</w:t>
      </w:r>
      <w:proofErr w:type="spellEnd"/>
      <w:r w:rsidRPr="00D1138B">
        <w:t xml:space="preserve">, </w:t>
      </w:r>
      <w:proofErr w:type="spellStart"/>
      <w:r w:rsidRPr="00D1138B">
        <w:t>К173</w:t>
      </w:r>
      <w:proofErr w:type="spellEnd"/>
      <w:r w:rsidRPr="00D1138B">
        <w:t>, п. 13.2 РР) и сообщений о предполагаемом нарушении или несоблюдении Регламента радиосвязи (п. 13.3 РР)</w:t>
      </w:r>
    </w:p>
    <w:p w14:paraId="4DE41836" w14:textId="77777777" w:rsidR="00BE5C0F" w:rsidRPr="00D1138B" w:rsidRDefault="00BE5C0F" w:rsidP="007B142D">
      <w:r w:rsidRPr="00D1138B">
        <w:t xml:space="preserve">Комитет рассмотрел ряд случаев вредных помех и сообщений о предполагаемом нарушении или несоблюдении Регламента радиосвязи. </w:t>
      </w:r>
    </w:p>
    <w:p w14:paraId="4281A57C" w14:textId="5C879BF6" w:rsidR="00BE5C0F" w:rsidRPr="00D1138B" w:rsidRDefault="00BE5C0F" w:rsidP="00460D5F">
      <w:pPr>
        <w:pStyle w:val="enumlev1"/>
      </w:pPr>
      <w:r w:rsidRPr="00D1138B">
        <w:t>•</w:t>
      </w:r>
      <w:r w:rsidRPr="00D1138B">
        <w:tab/>
        <w:t>Сообщения о вредных помехах звуковым и телевизионным радиовещательным службам стран, граничащих с Италией, и о продолжающихся попытках решить эту проблему (в повестке дня 71–81</w:t>
      </w:r>
      <w:r w:rsidRPr="00D1138B">
        <w:noBreakHyphen/>
        <w:t>го собраний Комитета, в качестве продолжения предыдущего периода 2012–2015 г</w:t>
      </w:r>
      <w:r w:rsidR="00DD5774" w:rsidRPr="00D1138B">
        <w:t>г.</w:t>
      </w:r>
      <w:r w:rsidRPr="00D1138B">
        <w:t>). В течение этого периода администрация Италии сообщила, что были ликвидированы вредные помехи телевизионным радиовещательным службам соседних стран. Сообщалось о более медленном прогрессе в отношении случаев в звуковой радиовещательной службе, что привело к разработке списка приоритетов и дорожной карты, которые были созданы для отслеживания и стимулирования хода решения данного вопроса. Комитет настоятельно рекомендовал администрации Италии и соседних с ней стран приложить все усилия для урегулирования остающихся случаев.</w:t>
      </w:r>
    </w:p>
    <w:p w14:paraId="02B66609" w14:textId="77777777" w:rsidR="00BE5C0F" w:rsidRPr="00D1138B" w:rsidRDefault="00BE5C0F" w:rsidP="00460D5F">
      <w:pPr>
        <w:pStyle w:val="enumlev1"/>
      </w:pPr>
      <w:r w:rsidRPr="00D1138B">
        <w:t>•</w:t>
      </w:r>
      <w:r w:rsidRPr="00D1138B">
        <w:tab/>
        <w:t>На 74</w:t>
      </w:r>
      <w:r w:rsidRPr="00D1138B">
        <w:noBreakHyphen/>
        <w:t>м, 75</w:t>
      </w:r>
      <w:r w:rsidRPr="00D1138B">
        <w:noBreakHyphen/>
        <w:t>м, 76</w:t>
      </w:r>
      <w:r w:rsidRPr="00D1138B">
        <w:noBreakHyphen/>
        <w:t>м и 77</w:t>
      </w:r>
      <w:r w:rsidRPr="00D1138B">
        <w:noBreakHyphen/>
        <w:t xml:space="preserve">м собраниях Комитета рассматривался вопрос о вредных помехах, причиняемых спутниковой сетью </w:t>
      </w:r>
      <w:proofErr w:type="spellStart"/>
      <w:r w:rsidRPr="00D1138B">
        <w:t>Hibleo</w:t>
      </w:r>
      <w:proofErr w:type="spellEnd"/>
      <w:r w:rsidRPr="00D1138B">
        <w:t>-2 радиоастрономической службе. Комитет настоятельно рекомендовал администрациям продолжать координацию и осуществлять измерения, а также поручил Бюро оказывать администрациям помощь в период замены первого поколения спутников следующим поколением, у которого будет уменьшен потенциал причинения вредных помех.</w:t>
      </w:r>
    </w:p>
    <w:p w14:paraId="2A750E89" w14:textId="77777777" w:rsidR="00BE5C0F" w:rsidRPr="00D1138B" w:rsidRDefault="00BE5C0F" w:rsidP="00460D5F">
      <w:pPr>
        <w:pStyle w:val="enumlev1"/>
      </w:pPr>
      <w:r w:rsidRPr="00D1138B">
        <w:t>•</w:t>
      </w:r>
      <w:r w:rsidRPr="00D1138B">
        <w:tab/>
        <w:t xml:space="preserve">Отчет о вредных помехах скоординированным радиовещательным передачам в диапазоне </w:t>
      </w:r>
      <w:proofErr w:type="spellStart"/>
      <w:r w:rsidRPr="00D1138B">
        <w:t>ВЧ</w:t>
      </w:r>
      <w:proofErr w:type="spellEnd"/>
      <w:r w:rsidRPr="00D1138B">
        <w:t xml:space="preserve"> Соединенного Королевства Великобритании и Северной Ирландии (о которых сообщалось на 79</w:t>
      </w:r>
      <w:r w:rsidRPr="00D1138B">
        <w:noBreakHyphen/>
        <w:t>м, 80</w:t>
      </w:r>
      <w:r w:rsidRPr="00D1138B">
        <w:noBreakHyphen/>
        <w:t>м и 81</w:t>
      </w:r>
      <w:r w:rsidRPr="00D1138B">
        <w:noBreakHyphen/>
        <w:t>м собраниях Комитета). Комитет настоятельно рекомендовал заинтересованным администрациям продолжать координацию и поручил Бюро оказывать необходимую помощь.</w:t>
      </w:r>
    </w:p>
    <w:p w14:paraId="67BB5824" w14:textId="77777777" w:rsidR="00BE5C0F" w:rsidRPr="00D1138B" w:rsidRDefault="00BE5C0F" w:rsidP="007B142D">
      <w:pPr>
        <w:pStyle w:val="Heading1"/>
      </w:pPr>
      <w:r w:rsidRPr="00D1138B">
        <w:t>8</w:t>
      </w:r>
      <w:r w:rsidRPr="00D1138B">
        <w:tab/>
        <w:t xml:space="preserve">Конкретные вопросы для рассмотрения на ВКР-19 </w:t>
      </w:r>
    </w:p>
    <w:p w14:paraId="19313AAB" w14:textId="77777777" w:rsidR="00BE5C0F" w:rsidRPr="00D1138B" w:rsidRDefault="00BE5C0F" w:rsidP="007B142D">
      <w:r w:rsidRPr="00D1138B">
        <w:t>В настоящем разделе определяются конкретные вопросы, которые, по мнению Комитета, было бы полезно обсудить на ВКР</w:t>
      </w:r>
      <w:r w:rsidRPr="00D1138B">
        <w:noBreakHyphen/>
        <w:t xml:space="preserve">19. </w:t>
      </w:r>
    </w:p>
    <w:p w14:paraId="10A46094" w14:textId="77777777" w:rsidR="00BE5C0F" w:rsidRPr="00D1138B" w:rsidRDefault="00BE5C0F" w:rsidP="007B142D">
      <w:pPr>
        <w:pStyle w:val="Heading2"/>
      </w:pPr>
      <w:r w:rsidRPr="00D1138B">
        <w:t>8.1</w:t>
      </w:r>
      <w:r w:rsidRPr="00D1138B">
        <w:tab/>
        <w:t>Несоответствия и трудности при применении Регламента радиосвязи</w:t>
      </w:r>
    </w:p>
    <w:p w14:paraId="0D19D8EC" w14:textId="77777777" w:rsidR="00BE5C0F" w:rsidRPr="00D1138B" w:rsidRDefault="00BE5C0F" w:rsidP="007B142D">
      <w:r w:rsidRPr="00D1138B">
        <w:t>Как указано в разделе 5, выше, и в Таблицах 5-1 и 5-2, а также в соответствии с положениями п. </w:t>
      </w:r>
      <w:r w:rsidRPr="00D1138B">
        <w:rPr>
          <w:b/>
          <w:bCs/>
        </w:rPr>
        <w:t>13.0.2</w:t>
      </w:r>
      <w:r w:rsidRPr="00D1138B">
        <w:t xml:space="preserve"> Комитет принял решение выявить трудности и несоответствия в применении Регламента радиосвязи и обсудить действия по смягчению их последствий, что отражено в соответствующих утвержденных Правилах процедуры.</w:t>
      </w:r>
    </w:p>
    <w:p w14:paraId="33A39054" w14:textId="77777777" w:rsidR="00BE5C0F" w:rsidRPr="00D1138B" w:rsidRDefault="00BE5C0F" w:rsidP="007B142D">
      <w:r w:rsidRPr="00D1138B">
        <w:t>На своем 77</w:t>
      </w:r>
      <w:r w:rsidRPr="00D1138B">
        <w:noBreakHyphen/>
        <w:t xml:space="preserve">м собрании Комитет получил вклад от Бюро на основании разработок Рабочей группы (РГ) </w:t>
      </w:r>
      <w:proofErr w:type="spellStart"/>
      <w:r w:rsidRPr="00D1138B">
        <w:t>7D</w:t>
      </w:r>
      <w:proofErr w:type="spellEnd"/>
      <w:r w:rsidRPr="00D1138B">
        <w:t xml:space="preserve"> относительно предлагаемого изменения п. </w:t>
      </w:r>
      <w:r w:rsidRPr="00D1138B">
        <w:rPr>
          <w:b/>
          <w:bCs/>
        </w:rPr>
        <w:t>4.6</w:t>
      </w:r>
      <w:r w:rsidRPr="00D1138B">
        <w:t xml:space="preserve"> РР для исключения второго предложения этого положения:</w:t>
      </w:r>
    </w:p>
    <w:p w14:paraId="24E4C201" w14:textId="77777777" w:rsidR="00BE5C0F" w:rsidRPr="00D1138B" w:rsidRDefault="00BE5C0F" w:rsidP="002A52A7">
      <w:pPr>
        <w:pStyle w:val="enumlev1"/>
      </w:pPr>
      <w:r w:rsidRPr="00D1138B">
        <w:tab/>
        <w:t>"</w:t>
      </w:r>
      <w:r w:rsidRPr="00D1138B">
        <w:rPr>
          <w:i/>
          <w:iCs/>
        </w:rPr>
        <w:t>Однако защита радиоастрономической службы от служб, находящихся в других полосах частот, должна производиться лишь в той степени, в которой эти службы обеспечивают защиту друг от друга</w:t>
      </w:r>
      <w:r w:rsidRPr="00D1138B">
        <w:t>".</w:t>
      </w:r>
    </w:p>
    <w:p w14:paraId="76F371E2" w14:textId="77777777" w:rsidR="00BE5C0F" w:rsidRPr="00D1138B" w:rsidRDefault="00BE5C0F" w:rsidP="007B142D">
      <w:r w:rsidRPr="00D1138B">
        <w:rPr>
          <w:bCs/>
        </w:rPr>
        <w:t>РГ </w:t>
      </w:r>
      <w:proofErr w:type="spellStart"/>
      <w:r w:rsidRPr="00D1138B">
        <w:rPr>
          <w:bCs/>
        </w:rPr>
        <w:t>7D</w:t>
      </w:r>
      <w:proofErr w:type="spellEnd"/>
      <w:r w:rsidRPr="00D1138B">
        <w:rPr>
          <w:bCs/>
        </w:rPr>
        <w:t xml:space="preserve"> указала, что это предложение не соответствует Регламенту радиосвязи и более не является необходимым. Комитет счел, что такое изменение Регламента радиосвязи не входит в его полномочия, и поручил довести этот вопрос до сведения ВКР-19.</w:t>
      </w:r>
    </w:p>
    <w:p w14:paraId="7464DCEA" w14:textId="77777777" w:rsidR="00BE5C0F" w:rsidRPr="00D1138B" w:rsidRDefault="00BE5C0F" w:rsidP="007B142D">
      <w:pPr>
        <w:pStyle w:val="Heading2"/>
      </w:pPr>
      <w:r w:rsidRPr="00D1138B">
        <w:t>8.2</w:t>
      </w:r>
      <w:r w:rsidRPr="00D1138B">
        <w:tab/>
        <w:t>Уменьшение жесткости регламентарного предельного срока ввода в действие частотных присвоений спутниковым сетям</w:t>
      </w:r>
    </w:p>
    <w:p w14:paraId="5C7BF9E9" w14:textId="77777777" w:rsidR="00BE5C0F" w:rsidRPr="00D1138B" w:rsidRDefault="00BE5C0F" w:rsidP="0029298F">
      <w:pPr>
        <w:pStyle w:val="Heading3"/>
      </w:pPr>
      <w:r w:rsidRPr="00D1138B">
        <w:t>8.2.1</w:t>
      </w:r>
      <w:r w:rsidRPr="00D1138B">
        <w:tab/>
        <w:t xml:space="preserve">Спутниковые сети </w:t>
      </w:r>
      <w:proofErr w:type="spellStart"/>
      <w:r w:rsidRPr="00D1138B">
        <w:t>NAVISAT</w:t>
      </w:r>
      <w:proofErr w:type="spellEnd"/>
      <w:r w:rsidRPr="00D1138B">
        <w:t xml:space="preserve"> </w:t>
      </w:r>
    </w:p>
    <w:p w14:paraId="1B2F580F" w14:textId="77777777" w:rsidR="00BE5C0F" w:rsidRPr="00D1138B" w:rsidRDefault="00BE5C0F" w:rsidP="007B142D">
      <w:r w:rsidRPr="00D1138B">
        <w:t>На своем 71</w:t>
      </w:r>
      <w:r w:rsidRPr="00D1138B">
        <w:noBreakHyphen/>
        <w:t xml:space="preserve">м собрании Комитет получил просьбу от администрации Египта о продлении регламентарного предельного срока ввода в действие частотных присвоений спутниковым сетям </w:t>
      </w:r>
      <w:proofErr w:type="spellStart"/>
      <w:r w:rsidRPr="00D1138B">
        <w:t>NAVISAT-9A</w:t>
      </w:r>
      <w:proofErr w:type="spellEnd"/>
      <w:r w:rsidRPr="00D1138B">
        <w:t xml:space="preserve">, </w:t>
      </w:r>
      <w:proofErr w:type="spellStart"/>
      <w:r w:rsidRPr="00D1138B">
        <w:t>NAVISAT-12A</w:t>
      </w:r>
      <w:proofErr w:type="spellEnd"/>
      <w:r w:rsidRPr="00D1138B">
        <w:t xml:space="preserve"> и </w:t>
      </w:r>
      <w:proofErr w:type="spellStart"/>
      <w:r w:rsidRPr="00D1138B">
        <w:t>NAVISAT-14A</w:t>
      </w:r>
      <w:proofErr w:type="spellEnd"/>
      <w:r w:rsidRPr="00D1138B">
        <w:t xml:space="preserve">. Комитет решил предоставить продление регламентарного предельного срока на три года для ввода в действие частотных присвоений спутниковой сети </w:t>
      </w:r>
      <w:proofErr w:type="spellStart"/>
      <w:r w:rsidRPr="00D1138B">
        <w:t>NAVISAT-12A</w:t>
      </w:r>
      <w:proofErr w:type="spellEnd"/>
      <w:r w:rsidRPr="00D1138B">
        <w:t>, отмечая трудности, которые испытывала администрация, и то, что это решение следует довести до сведения ВКР-19.</w:t>
      </w:r>
    </w:p>
    <w:p w14:paraId="0251E6F5" w14:textId="14101C7B" w:rsidR="00BE5C0F" w:rsidRPr="00D1138B" w:rsidRDefault="00BE5C0F" w:rsidP="001D2FF6">
      <w:pPr>
        <w:pStyle w:val="Heading3"/>
      </w:pPr>
      <w:r w:rsidRPr="00D1138B">
        <w:t>8.2.2</w:t>
      </w:r>
      <w:r w:rsidRPr="00D1138B">
        <w:tab/>
        <w:t xml:space="preserve">Спутниковая сеть </w:t>
      </w:r>
      <w:proofErr w:type="spellStart"/>
      <w:r w:rsidRPr="00D1138B">
        <w:t>AM-SAT</w:t>
      </w:r>
      <w:proofErr w:type="spellEnd"/>
      <w:r w:rsidRPr="00D1138B">
        <w:t xml:space="preserve"> </w:t>
      </w:r>
      <w:proofErr w:type="spellStart"/>
      <w:r w:rsidRPr="00D1138B">
        <w:t>AF3</w:t>
      </w:r>
      <w:proofErr w:type="spellEnd"/>
      <w:r w:rsidRPr="00D1138B">
        <w:t xml:space="preserve"> </w:t>
      </w:r>
      <w:proofErr w:type="spellStart"/>
      <w:r w:rsidRPr="00D1138B">
        <w:t>BSS</w:t>
      </w:r>
      <w:proofErr w:type="spellEnd"/>
      <w:r w:rsidRPr="00D1138B">
        <w:t xml:space="preserve"> </w:t>
      </w:r>
      <w:proofErr w:type="spellStart"/>
      <w:r w:rsidRPr="00D1138B">
        <w:t>MOD</w:t>
      </w:r>
      <w:proofErr w:type="spellEnd"/>
      <w:r w:rsidRPr="00D1138B">
        <w:t>-A</w:t>
      </w:r>
    </w:p>
    <w:p w14:paraId="1B15FEA0" w14:textId="2FB625E0" w:rsidR="00BE5C0F" w:rsidRPr="00D1138B" w:rsidRDefault="00BE5C0F" w:rsidP="00555AA6">
      <w:r w:rsidRPr="00D1138B">
        <w:t>На своем 77</w:t>
      </w:r>
      <w:r w:rsidRPr="00D1138B">
        <w:noBreakHyphen/>
        <w:t xml:space="preserve">м собрании Комитет получил просьбу от администрации Соединенного Королевства Великобритании и Северной Ирландии об обработке информации для заявления и о вводе в действие частотных присвоений спутниковой сети </w:t>
      </w:r>
      <w:proofErr w:type="spellStart"/>
      <w:r w:rsidRPr="00D1138B">
        <w:t>AM</w:t>
      </w:r>
      <w:r w:rsidRPr="00D1138B">
        <w:noBreakHyphen/>
        <w:t>SAT</w:t>
      </w:r>
      <w:proofErr w:type="spellEnd"/>
      <w:r w:rsidRPr="00D1138B">
        <w:t> </w:t>
      </w:r>
      <w:proofErr w:type="spellStart"/>
      <w:r w:rsidRPr="00D1138B">
        <w:t>AF3</w:t>
      </w:r>
      <w:proofErr w:type="spellEnd"/>
      <w:r w:rsidRPr="00D1138B">
        <w:t xml:space="preserve"> </w:t>
      </w:r>
      <w:proofErr w:type="spellStart"/>
      <w:r w:rsidRPr="00D1138B">
        <w:t>BSS</w:t>
      </w:r>
      <w:proofErr w:type="spellEnd"/>
      <w:r w:rsidRPr="00D1138B">
        <w:t xml:space="preserve"> </w:t>
      </w:r>
      <w:proofErr w:type="spellStart"/>
      <w:r w:rsidRPr="00D1138B">
        <w:t>MOD</w:t>
      </w:r>
      <w:proofErr w:type="spellEnd"/>
      <w:r w:rsidRPr="00D1138B">
        <w:t xml:space="preserve">-A. </w:t>
      </w:r>
      <w:bookmarkStart w:id="60" w:name="lt_pId124"/>
      <w:r w:rsidRPr="00D1138B">
        <w:t>Комитет далее принял к сведению, что</w:t>
      </w:r>
      <w:bookmarkEnd w:id="60"/>
      <w:r w:rsidRPr="00D1138B">
        <w:t xml:space="preserve"> спутник уже находится в эксплуатации и процесс координации близок к завершению. Наряду с этим задержка представления информации по процедуре надлежащего исполнения и окончательным техническим характеристикам не влечет за собой негативных последствий для частотных присвоений других администраций. Комитет принял решение поручить Бюро принять представления в соответствии с § 4.1.12 Статьи </w:t>
      </w:r>
      <w:r w:rsidRPr="00D1138B">
        <w:rPr>
          <w:b/>
          <w:bCs/>
        </w:rPr>
        <w:t>4</w:t>
      </w:r>
      <w:r w:rsidRPr="00D1138B">
        <w:t xml:space="preserve"> и §§ 5.1.2/5.1.6 Статьи 5 Приложений </w:t>
      </w:r>
      <w:r w:rsidRPr="00D1138B">
        <w:rPr>
          <w:b/>
          <w:bCs/>
        </w:rPr>
        <w:t>30/</w:t>
      </w:r>
      <w:proofErr w:type="spellStart"/>
      <w:r w:rsidRPr="00D1138B">
        <w:rPr>
          <w:b/>
          <w:bCs/>
        </w:rPr>
        <w:t>30A</w:t>
      </w:r>
      <w:proofErr w:type="spellEnd"/>
      <w:r w:rsidRPr="00D1138B">
        <w:t>, а</w:t>
      </w:r>
      <w:r w:rsidR="0058394F" w:rsidRPr="00D1138B">
        <w:t> </w:t>
      </w:r>
      <w:r w:rsidRPr="00D1138B">
        <w:t xml:space="preserve">также информацию по процедуре надлежащего исполнения для спутниковой сети </w:t>
      </w:r>
      <w:proofErr w:type="spellStart"/>
      <w:r w:rsidRPr="00D1138B">
        <w:t>AM</w:t>
      </w:r>
      <w:r w:rsidRPr="00D1138B">
        <w:noBreakHyphen/>
        <w:t>SAT</w:t>
      </w:r>
      <w:proofErr w:type="spellEnd"/>
      <w:r w:rsidRPr="00D1138B">
        <w:t> </w:t>
      </w:r>
      <w:proofErr w:type="spellStart"/>
      <w:r w:rsidRPr="00D1138B">
        <w:t>AF3</w:t>
      </w:r>
      <w:proofErr w:type="spellEnd"/>
      <w:r w:rsidRPr="00D1138B">
        <w:t> </w:t>
      </w:r>
      <w:proofErr w:type="spellStart"/>
      <w:r w:rsidRPr="00D1138B">
        <w:t>BSS</w:t>
      </w:r>
      <w:proofErr w:type="spellEnd"/>
      <w:r w:rsidRPr="00D1138B">
        <w:t> </w:t>
      </w:r>
      <w:proofErr w:type="spellStart"/>
      <w:r w:rsidRPr="00D1138B">
        <w:t>MOD</w:t>
      </w:r>
      <w:proofErr w:type="spellEnd"/>
      <w:r w:rsidRPr="00D1138B">
        <w:noBreakHyphen/>
        <w:t xml:space="preserve">A и обработать эти представления соответствующим образом. </w:t>
      </w:r>
      <w:bookmarkStart w:id="61" w:name="lt_pId128"/>
      <w:r w:rsidRPr="00D1138B">
        <w:t>Комитет далее поручил довести этот вопрос до сведения ВКР-19.</w:t>
      </w:r>
      <w:bookmarkEnd w:id="61"/>
    </w:p>
    <w:p w14:paraId="35D60DC1" w14:textId="77777777" w:rsidR="00BE5C0F" w:rsidRPr="00D1138B" w:rsidRDefault="00BE5C0F" w:rsidP="007B142D">
      <w:pPr>
        <w:pStyle w:val="Heading2"/>
      </w:pPr>
      <w:r w:rsidRPr="00D1138B">
        <w:t>8.3</w:t>
      </w:r>
      <w:r w:rsidRPr="00D1138B">
        <w:tab/>
        <w:t>Повторное представление заявок согласно п. 11.46 РР</w:t>
      </w:r>
    </w:p>
    <w:p w14:paraId="6FDA767C" w14:textId="77777777" w:rsidR="00BE5C0F" w:rsidRPr="00D1138B" w:rsidRDefault="00BE5C0F" w:rsidP="00555AA6">
      <w:r w:rsidRPr="00D1138B">
        <w:t>На своем 77</w:t>
      </w:r>
      <w:r w:rsidRPr="00D1138B">
        <w:noBreakHyphen/>
        <w:t xml:space="preserve">м собрании Комитет получил представление от администрации Нидерландов с просьбой о принятии повторного представления заявки для заявления спутниковой сети </w:t>
      </w:r>
      <w:proofErr w:type="spellStart"/>
      <w:r w:rsidRPr="00D1138B">
        <w:t>NSS-BSS</w:t>
      </w:r>
      <w:proofErr w:type="spellEnd"/>
      <w:r w:rsidRPr="00D1138B">
        <w:t xml:space="preserve"> </w:t>
      </w:r>
      <w:proofErr w:type="spellStart"/>
      <w:r w:rsidRPr="00D1138B">
        <w:t>95E</w:t>
      </w:r>
      <w:proofErr w:type="spellEnd"/>
      <w:r w:rsidRPr="00D1138B">
        <w:t xml:space="preserve"> </w:t>
      </w:r>
      <w:proofErr w:type="spellStart"/>
      <w:r w:rsidRPr="00D1138B">
        <w:t>TTC</w:t>
      </w:r>
      <w:proofErr w:type="spellEnd"/>
      <w:r w:rsidRPr="00D1138B">
        <w:t xml:space="preserve"> согласно п. </w:t>
      </w:r>
      <w:r w:rsidRPr="00D1138B">
        <w:rPr>
          <w:b/>
          <w:bCs/>
        </w:rPr>
        <w:t>11.46</w:t>
      </w:r>
      <w:r w:rsidRPr="00D1138B">
        <w:t xml:space="preserve"> РР. Комитет отметил, что спутник находился в эксплуатации и осуществлял критически важную функцию, обеспечивая управление спутником в позиции 95° в. д. Комитет также отметил, что процедуры координации спутника были завершены, и система занимает полосу шириной только 1 МГц, что делает минимальным воздействие на службы других администраций. Комитет принял решение удовлетворить просьбу администрации Нидерландов и поручил Бюро принять заявление частотных присвоений спутниковой сети </w:t>
      </w:r>
      <w:proofErr w:type="spellStart"/>
      <w:r w:rsidRPr="00D1138B">
        <w:t>NSS</w:t>
      </w:r>
      <w:proofErr w:type="spellEnd"/>
      <w:r w:rsidRPr="00D1138B">
        <w:t> </w:t>
      </w:r>
      <w:proofErr w:type="spellStart"/>
      <w:r w:rsidRPr="00D1138B">
        <w:t>BSS</w:t>
      </w:r>
      <w:proofErr w:type="spellEnd"/>
      <w:r w:rsidRPr="00D1138B">
        <w:t> </w:t>
      </w:r>
      <w:proofErr w:type="spellStart"/>
      <w:r w:rsidRPr="00D1138B">
        <w:t>95E</w:t>
      </w:r>
      <w:proofErr w:type="spellEnd"/>
      <w:r w:rsidRPr="00D1138B">
        <w:t> </w:t>
      </w:r>
      <w:proofErr w:type="spellStart"/>
      <w:r w:rsidRPr="00D1138B">
        <w:t>TTC</w:t>
      </w:r>
      <w:proofErr w:type="spellEnd"/>
      <w:r w:rsidRPr="00D1138B">
        <w:t>, как если бы оно было повторно представлено в течение шестимесячного предельного срока, установленного в п. </w:t>
      </w:r>
      <w:r w:rsidRPr="00D1138B">
        <w:rPr>
          <w:b/>
          <w:bCs/>
        </w:rPr>
        <w:t>11.46</w:t>
      </w:r>
      <w:r w:rsidRPr="00D1138B">
        <w:t xml:space="preserve"> РР, и обработать это повторное заявление соответствующим образом. Комитет далее поручил довести этот вопрос до сведения ВКР-19.</w:t>
      </w:r>
    </w:p>
    <w:p w14:paraId="2B0056EE" w14:textId="77777777" w:rsidR="00BE5C0F" w:rsidRPr="00D1138B" w:rsidRDefault="00BE5C0F" w:rsidP="007B142D">
      <w:pPr>
        <w:pStyle w:val="Heading2"/>
      </w:pPr>
      <w:r w:rsidRPr="00D1138B">
        <w:t>8.4</w:t>
      </w:r>
      <w:r w:rsidRPr="00D1138B">
        <w:tab/>
        <w:t xml:space="preserve">Применение § 6.25 Статьи 6 Приложения </w:t>
      </w:r>
      <w:proofErr w:type="spellStart"/>
      <w:r w:rsidRPr="00D1138B">
        <w:t>30B</w:t>
      </w:r>
      <w:proofErr w:type="spellEnd"/>
    </w:p>
    <w:p w14:paraId="4713A0E2" w14:textId="76C279FF" w:rsidR="00BE5C0F" w:rsidRPr="00D1138B" w:rsidRDefault="00BE5C0F" w:rsidP="007469AA">
      <w:r w:rsidRPr="00D1138B">
        <w:t>На своем 78</w:t>
      </w:r>
      <w:r w:rsidRPr="00D1138B">
        <w:noBreakHyphen/>
        <w:t xml:space="preserve">м собрании Комитет получил от Бюро просьбу о принятии решения в отношении представления администрации Кипра по спутниковой сети </w:t>
      </w:r>
      <w:proofErr w:type="spellStart"/>
      <w:r w:rsidRPr="00D1138B">
        <w:t>KYPROS</w:t>
      </w:r>
      <w:proofErr w:type="spellEnd"/>
      <w:r w:rsidRPr="00D1138B">
        <w:t>-</w:t>
      </w:r>
      <w:proofErr w:type="spellStart"/>
      <w:r w:rsidRPr="00D1138B">
        <w:t>SAT</w:t>
      </w:r>
      <w:proofErr w:type="spellEnd"/>
      <w:r w:rsidRPr="00D1138B">
        <w:t>-3 в орбитальной позиции 39° в. д. согласно § 6.1 Статьи 6 Приложения </w:t>
      </w:r>
      <w:proofErr w:type="spellStart"/>
      <w:r w:rsidRPr="00D1138B">
        <w:rPr>
          <w:b/>
        </w:rPr>
        <w:t>30B</w:t>
      </w:r>
      <w:proofErr w:type="spellEnd"/>
      <w:r w:rsidRPr="00D1138B">
        <w:t xml:space="preserve"> (Часть A), содержащего конкретную просьбу о</w:t>
      </w:r>
      <w:r w:rsidR="00555AA6" w:rsidRPr="00D1138B">
        <w:t> </w:t>
      </w:r>
      <w:r w:rsidRPr="00D1138B">
        <w:t>применении § 6.25 Статьи 6 Приложения </w:t>
      </w:r>
      <w:proofErr w:type="spellStart"/>
      <w:r w:rsidRPr="00D1138B">
        <w:rPr>
          <w:b/>
          <w:bCs/>
        </w:rPr>
        <w:t>30B</w:t>
      </w:r>
      <w:proofErr w:type="spellEnd"/>
      <w:r w:rsidRPr="00D1138B">
        <w:t xml:space="preserve">. </w:t>
      </w:r>
      <w:bookmarkStart w:id="62" w:name="lt_pId826"/>
      <w:r w:rsidRPr="00D1138B">
        <w:t xml:space="preserve">Комитет отметил, что </w:t>
      </w:r>
      <w:r w:rsidRPr="00D1138B">
        <w:rPr>
          <w:color w:val="000000"/>
        </w:rPr>
        <w:t xml:space="preserve">национальное выделение </w:t>
      </w:r>
      <w:r w:rsidRPr="00D1138B">
        <w:t>Украины (</w:t>
      </w:r>
      <w:proofErr w:type="spellStart"/>
      <w:r w:rsidRPr="00D1138B">
        <w:t>UKR00001</w:t>
      </w:r>
      <w:proofErr w:type="spellEnd"/>
      <w:r w:rsidRPr="00D1138B">
        <w:t xml:space="preserve">), которое является следствием успешного применения администрацией Украины Статьи 7 Приложения </w:t>
      </w:r>
      <w:proofErr w:type="spellStart"/>
      <w:r w:rsidRPr="00D1138B">
        <w:rPr>
          <w:b/>
          <w:bCs/>
        </w:rPr>
        <w:t>30B</w:t>
      </w:r>
      <w:proofErr w:type="spellEnd"/>
      <w:r w:rsidRPr="00D1138B">
        <w:t xml:space="preserve">, не может быть классифицировано как затронутое повторно представленной спутниковой сетью </w:t>
      </w:r>
      <w:proofErr w:type="spellStart"/>
      <w:r w:rsidRPr="00D1138B">
        <w:t>KYPROS</w:t>
      </w:r>
      <w:proofErr w:type="spellEnd"/>
      <w:r w:rsidRPr="00D1138B">
        <w:t>-</w:t>
      </w:r>
      <w:proofErr w:type="spellStart"/>
      <w:r w:rsidRPr="00D1138B">
        <w:t>SAT</w:t>
      </w:r>
      <w:proofErr w:type="spellEnd"/>
      <w:r w:rsidRPr="00D1138B">
        <w:t>-3.</w:t>
      </w:r>
      <w:bookmarkEnd w:id="62"/>
      <w:r w:rsidRPr="00D1138B">
        <w:t xml:space="preserve"> </w:t>
      </w:r>
      <w:bookmarkStart w:id="63" w:name="lt_pId827"/>
      <w:r w:rsidRPr="00D1138B">
        <w:t>После рассмотрения представленной информации Комитет пришел к выводу, что он не может удовлетворить просьбы администрации Кипра.</w:t>
      </w:r>
      <w:bookmarkEnd w:id="63"/>
      <w:r w:rsidRPr="00D1138B">
        <w:t xml:space="preserve"> </w:t>
      </w:r>
      <w:bookmarkStart w:id="64" w:name="lt_pId828"/>
      <w:r w:rsidRPr="00D1138B">
        <w:t xml:space="preserve">Комитет поручил Бюро продолжать процесс обработки заявок по спутниковой сети </w:t>
      </w:r>
      <w:proofErr w:type="spellStart"/>
      <w:r w:rsidRPr="00D1138B">
        <w:t>KYPROS</w:t>
      </w:r>
      <w:proofErr w:type="spellEnd"/>
      <w:r w:rsidRPr="00D1138B">
        <w:noBreakHyphen/>
      </w:r>
      <w:proofErr w:type="spellStart"/>
      <w:r w:rsidRPr="00D1138B">
        <w:t>SAT</w:t>
      </w:r>
      <w:proofErr w:type="spellEnd"/>
      <w:r w:rsidRPr="00D1138B">
        <w:t>-3 до последнего дня работы ВКР-19 и поручил представить ВКР-19 отчет об этом деле для принятия решения.</w:t>
      </w:r>
      <w:bookmarkEnd w:id="64"/>
      <w:r w:rsidRPr="00D1138B">
        <w:t xml:space="preserve"> </w:t>
      </w:r>
    </w:p>
    <w:p w14:paraId="570FCF53" w14:textId="77777777" w:rsidR="00BE5C0F" w:rsidRPr="00D1138B" w:rsidRDefault="00BE5C0F" w:rsidP="007469AA">
      <w:bookmarkStart w:id="65" w:name="lt_pId829"/>
      <w:r w:rsidRPr="00D1138B">
        <w:t>На своем 80</w:t>
      </w:r>
      <w:r w:rsidRPr="00D1138B">
        <w:noBreakHyphen/>
        <w:t xml:space="preserve">м собрании Комитет получил от администрации Кипра просьбу о продлении регламентарного предельного срока ввода в действие частотных присвоений спутниковой сети </w:t>
      </w:r>
      <w:proofErr w:type="spellStart"/>
      <w:r w:rsidRPr="00D1138B">
        <w:t>KYPROS</w:t>
      </w:r>
      <w:proofErr w:type="spellEnd"/>
      <w:r w:rsidRPr="00D1138B">
        <w:t>-</w:t>
      </w:r>
      <w:proofErr w:type="spellStart"/>
      <w:r w:rsidRPr="00D1138B">
        <w:t>SAT</w:t>
      </w:r>
      <w:proofErr w:type="spellEnd"/>
      <w:r w:rsidRPr="00D1138B">
        <w:t>-3.</w:t>
      </w:r>
      <w:bookmarkEnd w:id="65"/>
      <w:r w:rsidRPr="00D1138B">
        <w:t xml:space="preserve"> </w:t>
      </w:r>
      <w:bookmarkStart w:id="66" w:name="lt_pId830"/>
      <w:r w:rsidRPr="00D1138B">
        <w:t>На основании принятого на его 78</w:t>
      </w:r>
      <w:r w:rsidRPr="00D1138B">
        <w:noBreakHyphen/>
        <w:t>м собрании решения, о котором говорилось выше, Комитет решил, что не может удовлетворить эту просьбу, но поручил Бюро продолжать выполнять решение 78</w:t>
      </w:r>
      <w:r w:rsidRPr="00D1138B">
        <w:noBreakHyphen/>
        <w:t>го собрания Комитета.</w:t>
      </w:r>
      <w:bookmarkEnd w:id="66"/>
    </w:p>
    <w:p w14:paraId="14917919" w14:textId="77777777" w:rsidR="00BE5C0F" w:rsidRPr="00D1138B" w:rsidRDefault="00BE5C0F" w:rsidP="007B142D">
      <w:r w:rsidRPr="00D1138B">
        <w:t>Комитет отметил, что, если ВКР-19 примет решение удовлетворить просьбу, представленную на 78</w:t>
      </w:r>
      <w:r w:rsidRPr="00D1138B">
        <w:noBreakHyphen/>
        <w:t>м собрании Комитета, ВКР-19 может рассмотреть аналогичное продление регламентарного предельного срока повторного ввода в действие частотных присвоений спутниковой сети </w:t>
      </w:r>
      <w:proofErr w:type="spellStart"/>
      <w:r w:rsidRPr="00D1138B">
        <w:t>KYPROS</w:t>
      </w:r>
      <w:proofErr w:type="spellEnd"/>
      <w:r w:rsidRPr="00D1138B">
        <w:noBreakHyphen/>
      </w:r>
      <w:proofErr w:type="spellStart"/>
      <w:r w:rsidRPr="00D1138B">
        <w:t>SAT</w:t>
      </w:r>
      <w:proofErr w:type="spellEnd"/>
      <w:r w:rsidRPr="00D1138B">
        <w:t>-3 (39° в. д.).</w:t>
      </w:r>
    </w:p>
    <w:p w14:paraId="2BDF74AC" w14:textId="77777777" w:rsidR="00BE5C0F" w:rsidRPr="00D1138B" w:rsidRDefault="00BE5C0F" w:rsidP="007B142D">
      <w:pPr>
        <w:pStyle w:val="Heading1"/>
      </w:pPr>
      <w:r w:rsidRPr="00D1138B">
        <w:t>9</w:t>
      </w:r>
      <w:r w:rsidRPr="00D1138B">
        <w:tab/>
        <w:t xml:space="preserve">Вопросы, касающиеся Резолюции 80 </w:t>
      </w:r>
    </w:p>
    <w:p w14:paraId="368BB3FD" w14:textId="0E54C845" w:rsidR="00BE5C0F" w:rsidRPr="00D1138B" w:rsidRDefault="00BE5C0F" w:rsidP="007B142D">
      <w:r w:rsidRPr="00D1138B">
        <w:t>Отчет Радиорегламентарного комитета ВКР</w:t>
      </w:r>
      <w:r w:rsidRPr="00D1138B">
        <w:noBreakHyphen/>
        <w:t>19 по Резолюции </w:t>
      </w:r>
      <w:r w:rsidRPr="00D1138B">
        <w:rPr>
          <w:b/>
          <w:bCs/>
        </w:rPr>
        <w:t>80 (Пересм. ВКР</w:t>
      </w:r>
      <w:r w:rsidRPr="00D1138B">
        <w:rPr>
          <w:b/>
          <w:bCs/>
        </w:rPr>
        <w:noBreakHyphen/>
        <w:t>07)</w:t>
      </w:r>
      <w:r w:rsidRPr="00D1138B">
        <w:t xml:space="preserve"> содержится в</w:t>
      </w:r>
      <w:r w:rsidR="00555AA6" w:rsidRPr="00D1138B">
        <w:t> </w:t>
      </w:r>
      <w:r w:rsidRPr="00D1138B">
        <w:t>Документе </w:t>
      </w:r>
      <w:proofErr w:type="spellStart"/>
      <w:r w:rsidR="00AD5F54" w:rsidRPr="00D1138B">
        <w:fldChar w:fldCharType="begin"/>
      </w:r>
      <w:r w:rsidR="00AD5F54" w:rsidRPr="00D1138B">
        <w:instrText xml:space="preserve"> HYPERLINK "https://www.itu.int/md/R16-WRC19-C-0015/en" </w:instrText>
      </w:r>
      <w:r w:rsidR="00AD5F54" w:rsidRPr="00D1138B">
        <w:fldChar w:fldCharType="separate"/>
      </w:r>
      <w:r w:rsidRPr="00D1138B">
        <w:rPr>
          <w:rStyle w:val="Hyperlink"/>
        </w:rPr>
        <w:t>CMR19</w:t>
      </w:r>
      <w:proofErr w:type="spellEnd"/>
      <w:r w:rsidRPr="00D1138B">
        <w:rPr>
          <w:rStyle w:val="Hyperlink"/>
        </w:rPr>
        <w:t>/15</w:t>
      </w:r>
      <w:r w:rsidR="00AD5F54" w:rsidRPr="00D1138B">
        <w:rPr>
          <w:rStyle w:val="Hyperlink"/>
        </w:rPr>
        <w:fldChar w:fldCharType="end"/>
      </w:r>
      <w:r w:rsidRPr="00D1138B">
        <w:t xml:space="preserve">. </w:t>
      </w:r>
    </w:p>
    <w:p w14:paraId="4159E16F" w14:textId="0A79CCE1" w:rsidR="00BE5C0F" w:rsidRPr="00D1138B" w:rsidRDefault="00BE5C0F" w:rsidP="00BE5C0F">
      <w:pPr>
        <w:spacing w:before="720"/>
        <w:jc w:val="center"/>
      </w:pPr>
      <w:r w:rsidRPr="00D1138B">
        <w:t>______________</w:t>
      </w:r>
    </w:p>
    <w:sectPr w:rsidR="00BE5C0F" w:rsidRPr="00D1138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FE8A6" w14:textId="77777777" w:rsidR="00AD5F54" w:rsidRDefault="00AD5F54">
      <w:r>
        <w:separator/>
      </w:r>
    </w:p>
  </w:endnote>
  <w:endnote w:type="continuationSeparator" w:id="0">
    <w:p w14:paraId="789E1D51" w14:textId="77777777" w:rsidR="00AD5F54" w:rsidRDefault="00AD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3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96A6" w14:textId="77777777" w:rsidR="00AD5F54" w:rsidRDefault="00AD5F54">
    <w:pPr>
      <w:framePr w:wrap="around" w:vAnchor="text" w:hAnchor="margin" w:xAlign="right" w:y="1"/>
    </w:pPr>
    <w:r>
      <w:fldChar w:fldCharType="begin"/>
    </w:r>
    <w:r>
      <w:instrText xml:space="preserve">PAGE  </w:instrText>
    </w:r>
    <w:r>
      <w:fldChar w:fldCharType="end"/>
    </w:r>
  </w:p>
  <w:p w14:paraId="466B3080" w14:textId="6DB3632B" w:rsidR="00AD5F54" w:rsidRPr="00CB5AF7" w:rsidRDefault="00AD5F54">
    <w:pPr>
      <w:ind w:right="360"/>
      <w:rPr>
        <w:lang w:val="en-US"/>
      </w:rPr>
    </w:pPr>
    <w:r>
      <w:fldChar w:fldCharType="begin"/>
    </w:r>
    <w:r w:rsidRPr="00CB5AF7">
      <w:rPr>
        <w:lang w:val="en-US"/>
      </w:rPr>
      <w:instrText xml:space="preserve"> FILENAME \p  \* MERGEFORMAT </w:instrText>
    </w:r>
    <w:r>
      <w:fldChar w:fldCharType="separate"/>
    </w:r>
    <w:r w:rsidR="00D1138B">
      <w:rPr>
        <w:noProof/>
        <w:lang w:val="en-US"/>
      </w:rPr>
      <w:t>P:\RUS\ITU-R\CONF-R\CMR19\000\004ADD03R.docx</w:t>
    </w:r>
    <w:r>
      <w:fldChar w:fldCharType="end"/>
    </w:r>
    <w:r w:rsidRPr="00CB5AF7">
      <w:rPr>
        <w:lang w:val="en-US"/>
      </w:rPr>
      <w:tab/>
    </w:r>
    <w:r>
      <w:fldChar w:fldCharType="begin"/>
    </w:r>
    <w:r>
      <w:instrText xml:space="preserve"> SAVEDATE \@ DD.MM.YY </w:instrText>
    </w:r>
    <w:r>
      <w:fldChar w:fldCharType="separate"/>
    </w:r>
    <w:r w:rsidR="00D1138B">
      <w:rPr>
        <w:noProof/>
      </w:rPr>
      <w:t>08.10.19</w:t>
    </w:r>
    <w:r>
      <w:fldChar w:fldCharType="end"/>
    </w:r>
    <w:r w:rsidRPr="00CB5AF7">
      <w:rPr>
        <w:lang w:val="en-US"/>
      </w:rPr>
      <w:tab/>
    </w:r>
    <w:r>
      <w:fldChar w:fldCharType="begin"/>
    </w:r>
    <w:r>
      <w:instrText xml:space="preserve"> PRINTDATE \@ DD.MM.YY </w:instrText>
    </w:r>
    <w:r>
      <w:fldChar w:fldCharType="separate"/>
    </w:r>
    <w:r w:rsidR="00D1138B">
      <w:rPr>
        <w:noProof/>
      </w:rPr>
      <w:t>18.09.19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C213" w14:textId="42EC78A8" w:rsidR="00AD5F54" w:rsidRDefault="00AD5F54" w:rsidP="00A93DD4">
    <w:pPr>
      <w:pStyle w:val="Footer"/>
    </w:pPr>
    <w:r>
      <w:fldChar w:fldCharType="begin"/>
    </w:r>
    <w:r w:rsidRPr="00CB5AF7">
      <w:rPr>
        <w:lang w:val="en-US"/>
      </w:rPr>
      <w:instrText xml:space="preserve"> FILENAME \p  \* MERGEFORMAT </w:instrText>
    </w:r>
    <w:r>
      <w:fldChar w:fldCharType="separate"/>
    </w:r>
    <w:r w:rsidR="00D1138B">
      <w:rPr>
        <w:lang w:val="en-US"/>
      </w:rPr>
      <w:t>P:\RUS\ITU-R\CONF-R\CMR19\000\004ADD03R.docx</w:t>
    </w:r>
    <w:r>
      <w:fldChar w:fldCharType="end"/>
    </w:r>
    <w:r>
      <w:t xml:space="preserve"> (460557)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386B" w14:textId="475AE935" w:rsidR="00AD5F54" w:rsidRPr="00CB5AF7" w:rsidRDefault="00AD5F54" w:rsidP="00A93DD4">
    <w:pPr>
      <w:pStyle w:val="Footer"/>
      <w:rPr>
        <w:lang w:val="en-US"/>
      </w:rPr>
    </w:pPr>
    <w:r>
      <w:fldChar w:fldCharType="begin"/>
    </w:r>
    <w:r w:rsidRPr="00CB5AF7">
      <w:rPr>
        <w:lang w:val="en-US"/>
      </w:rPr>
      <w:instrText xml:space="preserve"> FILENAME \p  \* MERGEFORMAT </w:instrText>
    </w:r>
    <w:r>
      <w:fldChar w:fldCharType="separate"/>
    </w:r>
    <w:r w:rsidR="00D1138B">
      <w:rPr>
        <w:lang w:val="en-US"/>
      </w:rPr>
      <w:t>P:\RUS\ITU-R\CONF-R\CMR19\000\004ADD03R.docx</w:t>
    </w:r>
    <w:r>
      <w:fldChar w:fldCharType="end"/>
    </w:r>
    <w:r>
      <w:t xml:space="preserve"> (460557)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BDBC" w14:textId="77777777" w:rsidR="00AD5F54" w:rsidRDefault="00AD5F54">
      <w:r>
        <w:rPr>
          <w:b/>
        </w:rPr>
        <w:t>_______________</w:t>
      </w:r>
    </w:p>
  </w:footnote>
  <w:footnote w:type="continuationSeparator" w:id="0">
    <w:p w14:paraId="11610902" w14:textId="77777777" w:rsidR="00AD5F54" w:rsidRDefault="00AD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24AA" w14:textId="77777777" w:rsidR="00AD5F54" w:rsidRPr="00434A7C" w:rsidRDefault="00AD5F54" w:rsidP="00DE2EBA">
    <w:pPr>
      <w:pStyle w:val="Header"/>
      <w:rPr>
        <w:lang w:val="en-US"/>
      </w:rPr>
    </w:pPr>
    <w:r>
      <w:fldChar w:fldCharType="begin"/>
    </w:r>
    <w:r>
      <w:instrText xml:space="preserve"> PAGE </w:instrText>
    </w:r>
    <w:r>
      <w:fldChar w:fldCharType="separate"/>
    </w:r>
    <w:r>
      <w:rPr>
        <w:noProof/>
      </w:rPr>
      <w:t>2</w:t>
    </w:r>
    <w:r>
      <w:fldChar w:fldCharType="end"/>
    </w:r>
  </w:p>
  <w:p w14:paraId="0F1A7011" w14:textId="51E1831E" w:rsidR="00AD5F54" w:rsidRDefault="00AD5F54" w:rsidP="00A15F23">
    <w:pPr>
      <w:pStyle w:val="Header"/>
      <w:rPr>
        <w:lang w:val="en-US"/>
      </w:rPr>
    </w:pPr>
    <w:r>
      <w:t>CMR</w:t>
    </w:r>
    <w:r>
      <w:rPr>
        <w:lang w:val="en-US"/>
      </w:rPr>
      <w:t>19</w:t>
    </w:r>
    <w:r>
      <w:t>/</w:t>
    </w:r>
    <w:r>
      <w:rPr>
        <w:lang w:val="ru-RU"/>
      </w:rPr>
      <w:t>4(</w:t>
    </w:r>
    <w:r>
      <w:rPr>
        <w:lang w:val="en-US"/>
      </w:rPr>
      <w:t>Add.3)</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01"/>
    <w:rsid w:val="0002479F"/>
    <w:rsid w:val="000260F1"/>
    <w:rsid w:val="0003535B"/>
    <w:rsid w:val="00065D85"/>
    <w:rsid w:val="000825B6"/>
    <w:rsid w:val="000A2C26"/>
    <w:rsid w:val="000C7730"/>
    <w:rsid w:val="00110872"/>
    <w:rsid w:val="00116F9D"/>
    <w:rsid w:val="00123B68"/>
    <w:rsid w:val="00124C09"/>
    <w:rsid w:val="00126F2E"/>
    <w:rsid w:val="00130547"/>
    <w:rsid w:val="00151895"/>
    <w:rsid w:val="001521AE"/>
    <w:rsid w:val="00176A06"/>
    <w:rsid w:val="001842C8"/>
    <w:rsid w:val="001A7142"/>
    <w:rsid w:val="001D151A"/>
    <w:rsid w:val="001D2FF6"/>
    <w:rsid w:val="001E5FB4"/>
    <w:rsid w:val="001F27B6"/>
    <w:rsid w:val="00202CA0"/>
    <w:rsid w:val="0020567D"/>
    <w:rsid w:val="00207EA4"/>
    <w:rsid w:val="00234A61"/>
    <w:rsid w:val="00245A1F"/>
    <w:rsid w:val="002505F6"/>
    <w:rsid w:val="00252981"/>
    <w:rsid w:val="00254C6B"/>
    <w:rsid w:val="00260541"/>
    <w:rsid w:val="00271441"/>
    <w:rsid w:val="0027349F"/>
    <w:rsid w:val="00290C74"/>
    <w:rsid w:val="0029298F"/>
    <w:rsid w:val="002A52A7"/>
    <w:rsid w:val="00300F84"/>
    <w:rsid w:val="00344EB8"/>
    <w:rsid w:val="00352F84"/>
    <w:rsid w:val="00361F95"/>
    <w:rsid w:val="00383FBF"/>
    <w:rsid w:val="003A1C8F"/>
    <w:rsid w:val="003C583C"/>
    <w:rsid w:val="003D2939"/>
    <w:rsid w:val="003D393A"/>
    <w:rsid w:val="003F0078"/>
    <w:rsid w:val="003F2D6A"/>
    <w:rsid w:val="00402CF4"/>
    <w:rsid w:val="00403A68"/>
    <w:rsid w:val="00424C9C"/>
    <w:rsid w:val="00426BB2"/>
    <w:rsid w:val="00434A7C"/>
    <w:rsid w:val="0045143A"/>
    <w:rsid w:val="00451AEA"/>
    <w:rsid w:val="00460D5F"/>
    <w:rsid w:val="0046386A"/>
    <w:rsid w:val="00467D31"/>
    <w:rsid w:val="0049597F"/>
    <w:rsid w:val="004A58F4"/>
    <w:rsid w:val="004E2ECB"/>
    <w:rsid w:val="004E41BE"/>
    <w:rsid w:val="004E456F"/>
    <w:rsid w:val="004F060C"/>
    <w:rsid w:val="0051315E"/>
    <w:rsid w:val="00527067"/>
    <w:rsid w:val="0053452D"/>
    <w:rsid w:val="00555AA6"/>
    <w:rsid w:val="00557085"/>
    <w:rsid w:val="00564E08"/>
    <w:rsid w:val="00567276"/>
    <w:rsid w:val="00582A00"/>
    <w:rsid w:val="0058394F"/>
    <w:rsid w:val="00583ABF"/>
    <w:rsid w:val="005941FA"/>
    <w:rsid w:val="005958F2"/>
    <w:rsid w:val="00597419"/>
    <w:rsid w:val="005B6087"/>
    <w:rsid w:val="005C3E8D"/>
    <w:rsid w:val="005D1879"/>
    <w:rsid w:val="005D79A3"/>
    <w:rsid w:val="005E61DD"/>
    <w:rsid w:val="006023DF"/>
    <w:rsid w:val="00620DD7"/>
    <w:rsid w:val="00621DB1"/>
    <w:rsid w:val="00625882"/>
    <w:rsid w:val="00627E18"/>
    <w:rsid w:val="00645DCC"/>
    <w:rsid w:val="00657DE0"/>
    <w:rsid w:val="0068022F"/>
    <w:rsid w:val="00683229"/>
    <w:rsid w:val="00686056"/>
    <w:rsid w:val="00692C06"/>
    <w:rsid w:val="00697DBA"/>
    <w:rsid w:val="006A5D55"/>
    <w:rsid w:val="006A6E9B"/>
    <w:rsid w:val="006B078C"/>
    <w:rsid w:val="006C1BD1"/>
    <w:rsid w:val="006D60A9"/>
    <w:rsid w:val="006F3684"/>
    <w:rsid w:val="006F4120"/>
    <w:rsid w:val="007138BD"/>
    <w:rsid w:val="007317D2"/>
    <w:rsid w:val="00735FDA"/>
    <w:rsid w:val="007469AA"/>
    <w:rsid w:val="00755382"/>
    <w:rsid w:val="00763F4F"/>
    <w:rsid w:val="00771071"/>
    <w:rsid w:val="00772EB5"/>
    <w:rsid w:val="00775720"/>
    <w:rsid w:val="007B142D"/>
    <w:rsid w:val="007B61A4"/>
    <w:rsid w:val="007C3E00"/>
    <w:rsid w:val="007D6FC8"/>
    <w:rsid w:val="007E0B7B"/>
    <w:rsid w:val="007E1847"/>
    <w:rsid w:val="007E5C3A"/>
    <w:rsid w:val="00803DD6"/>
    <w:rsid w:val="00811633"/>
    <w:rsid w:val="00816B0E"/>
    <w:rsid w:val="00820BA3"/>
    <w:rsid w:val="00822F7A"/>
    <w:rsid w:val="00835CAE"/>
    <w:rsid w:val="00860E91"/>
    <w:rsid w:val="00861065"/>
    <w:rsid w:val="00872FC8"/>
    <w:rsid w:val="00880829"/>
    <w:rsid w:val="00897273"/>
    <w:rsid w:val="008A771E"/>
    <w:rsid w:val="008B2909"/>
    <w:rsid w:val="008B43F2"/>
    <w:rsid w:val="008C1C3A"/>
    <w:rsid w:val="008C3257"/>
    <w:rsid w:val="008D2ADD"/>
    <w:rsid w:val="008E248B"/>
    <w:rsid w:val="008E6DF4"/>
    <w:rsid w:val="008F0ECB"/>
    <w:rsid w:val="009119CC"/>
    <w:rsid w:val="00926E62"/>
    <w:rsid w:val="009355B6"/>
    <w:rsid w:val="00941A02"/>
    <w:rsid w:val="009467A8"/>
    <w:rsid w:val="00967045"/>
    <w:rsid w:val="00976696"/>
    <w:rsid w:val="009801CE"/>
    <w:rsid w:val="00980601"/>
    <w:rsid w:val="009816A1"/>
    <w:rsid w:val="009A4AE7"/>
    <w:rsid w:val="009C39D0"/>
    <w:rsid w:val="009C3A5A"/>
    <w:rsid w:val="009D20D2"/>
    <w:rsid w:val="009E010A"/>
    <w:rsid w:val="009E5FC8"/>
    <w:rsid w:val="009F0D72"/>
    <w:rsid w:val="009F6A03"/>
    <w:rsid w:val="00A07400"/>
    <w:rsid w:val="00A1272E"/>
    <w:rsid w:val="00A138D0"/>
    <w:rsid w:val="00A141AF"/>
    <w:rsid w:val="00A15F23"/>
    <w:rsid w:val="00A2044F"/>
    <w:rsid w:val="00A3574A"/>
    <w:rsid w:val="00A4600A"/>
    <w:rsid w:val="00A57C04"/>
    <w:rsid w:val="00A61057"/>
    <w:rsid w:val="00A66340"/>
    <w:rsid w:val="00A710E7"/>
    <w:rsid w:val="00A74492"/>
    <w:rsid w:val="00A85B65"/>
    <w:rsid w:val="00A93DD4"/>
    <w:rsid w:val="00A942F1"/>
    <w:rsid w:val="00A97EC0"/>
    <w:rsid w:val="00AC66E6"/>
    <w:rsid w:val="00AD49AB"/>
    <w:rsid w:val="00AD5F54"/>
    <w:rsid w:val="00AF0A9B"/>
    <w:rsid w:val="00AF661B"/>
    <w:rsid w:val="00B0342A"/>
    <w:rsid w:val="00B21248"/>
    <w:rsid w:val="00B31D3B"/>
    <w:rsid w:val="00B32C66"/>
    <w:rsid w:val="00B34DE9"/>
    <w:rsid w:val="00B35791"/>
    <w:rsid w:val="00B468A6"/>
    <w:rsid w:val="00B55ED6"/>
    <w:rsid w:val="00B750D2"/>
    <w:rsid w:val="00B92F2E"/>
    <w:rsid w:val="00BA13A4"/>
    <w:rsid w:val="00BA16B2"/>
    <w:rsid w:val="00BA1AA1"/>
    <w:rsid w:val="00BA35DC"/>
    <w:rsid w:val="00BC5313"/>
    <w:rsid w:val="00BD2C32"/>
    <w:rsid w:val="00BD3A6F"/>
    <w:rsid w:val="00BD5D55"/>
    <w:rsid w:val="00BE0D39"/>
    <w:rsid w:val="00BE5C0F"/>
    <w:rsid w:val="00C07FA7"/>
    <w:rsid w:val="00C1054A"/>
    <w:rsid w:val="00C20466"/>
    <w:rsid w:val="00C21008"/>
    <w:rsid w:val="00C27C49"/>
    <w:rsid w:val="00C324A8"/>
    <w:rsid w:val="00C32847"/>
    <w:rsid w:val="00C52755"/>
    <w:rsid w:val="00C54DA9"/>
    <w:rsid w:val="00C56E7A"/>
    <w:rsid w:val="00C64184"/>
    <w:rsid w:val="00C72B07"/>
    <w:rsid w:val="00C778DB"/>
    <w:rsid w:val="00C83CA1"/>
    <w:rsid w:val="00C92213"/>
    <w:rsid w:val="00CA18BB"/>
    <w:rsid w:val="00CB32B2"/>
    <w:rsid w:val="00CB5AF7"/>
    <w:rsid w:val="00CC47C6"/>
    <w:rsid w:val="00CC5150"/>
    <w:rsid w:val="00CD238C"/>
    <w:rsid w:val="00CE5E47"/>
    <w:rsid w:val="00CE669F"/>
    <w:rsid w:val="00CF020F"/>
    <w:rsid w:val="00CF22C1"/>
    <w:rsid w:val="00CF5F51"/>
    <w:rsid w:val="00D1138B"/>
    <w:rsid w:val="00D4735B"/>
    <w:rsid w:val="00D51DDF"/>
    <w:rsid w:val="00D53715"/>
    <w:rsid w:val="00D5726D"/>
    <w:rsid w:val="00D61D13"/>
    <w:rsid w:val="00D65666"/>
    <w:rsid w:val="00DC41BB"/>
    <w:rsid w:val="00DD5774"/>
    <w:rsid w:val="00DE2EBA"/>
    <w:rsid w:val="00E1735A"/>
    <w:rsid w:val="00E37BB1"/>
    <w:rsid w:val="00E531E1"/>
    <w:rsid w:val="00E622C7"/>
    <w:rsid w:val="00E630E7"/>
    <w:rsid w:val="00E63B7F"/>
    <w:rsid w:val="00E671B7"/>
    <w:rsid w:val="00E976C1"/>
    <w:rsid w:val="00EA1773"/>
    <w:rsid w:val="00EB2F65"/>
    <w:rsid w:val="00ED1B82"/>
    <w:rsid w:val="00EE58F2"/>
    <w:rsid w:val="00EF7782"/>
    <w:rsid w:val="00F0256A"/>
    <w:rsid w:val="00F21DE5"/>
    <w:rsid w:val="00F53AEB"/>
    <w:rsid w:val="00F65C19"/>
    <w:rsid w:val="00FB4E9E"/>
    <w:rsid w:val="00FC63FD"/>
    <w:rsid w:val="00FD116F"/>
    <w:rsid w:val="00FE344F"/>
    <w:rsid w:val="00FE6686"/>
    <w:rsid w:val="00FE71E4"/>
    <w:rsid w:val="00FE7F10"/>
    <w:rsid w:val="00FF62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3768F"/>
  <w15:docId w15:val="{64F84D7B-576D-43A4-8C93-CF362081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4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FE71E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FE71E4"/>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rsid w:val="00C92213"/>
    <w:rPr>
      <w:position w:val="6"/>
      <w:sz w:val="16"/>
    </w:rPr>
  </w:style>
  <w:style w:type="paragraph" w:styleId="FootnoteText">
    <w:name w:val="footnote text"/>
    <w:basedOn w:val="Normal"/>
    <w:link w:val="FootnoteTextChar"/>
    <w:qFormat/>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qFormat/>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FE71E4"/>
    <w:pPr>
      <w:keepNext/>
      <w:spacing w:before="80" w:after="80"/>
      <w:jc w:val="center"/>
    </w:pPr>
    <w:rPr>
      <w:b/>
      <w:lang w:val="en-GB"/>
    </w:rPr>
  </w:style>
  <w:style w:type="character" w:customStyle="1" w:styleId="TableheadChar">
    <w:name w:val="Table_head Char"/>
    <w:basedOn w:val="DefaultParagraphFont"/>
    <w:link w:val="Tablehead"/>
    <w:locked/>
    <w:rsid w:val="00FE71E4"/>
    <w:rPr>
      <w:rFonts w:ascii="Times New Roman" w:hAnsi="Times New Roman"/>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unhideWhenUsed/>
    <w:rsid w:val="007B142D"/>
    <w:rPr>
      <w:color w:val="0000FF"/>
      <w:u w:val="single"/>
    </w:rPr>
  </w:style>
  <w:style w:type="character" w:styleId="FollowedHyperlink">
    <w:name w:val="FollowedHyperlink"/>
    <w:basedOn w:val="DefaultParagraphFont"/>
    <w:semiHidden/>
    <w:unhideWhenUsed/>
    <w:rsid w:val="007B142D"/>
    <w:rPr>
      <w:color w:val="800080" w:themeColor="followedHyperlink"/>
      <w:u w:val="single"/>
    </w:rPr>
  </w:style>
  <w:style w:type="paragraph" w:customStyle="1" w:styleId="Default">
    <w:name w:val="Default"/>
    <w:rsid w:val="007B142D"/>
    <w:pPr>
      <w:autoSpaceDE w:val="0"/>
      <w:autoSpaceDN w:val="0"/>
      <w:adjustRightInd w:val="0"/>
    </w:pPr>
    <w:rPr>
      <w:rFonts w:ascii="Times New Roman" w:eastAsiaTheme="minorEastAsia" w:hAnsi="Times New Roman"/>
      <w:color w:val="000000"/>
      <w:sz w:val="24"/>
      <w:szCs w:val="24"/>
    </w:rPr>
  </w:style>
  <w:style w:type="character" w:styleId="UnresolvedMention">
    <w:name w:val="Unresolved Mention"/>
    <w:basedOn w:val="DefaultParagraphFont"/>
    <w:uiPriority w:val="99"/>
    <w:semiHidden/>
    <w:unhideWhenUsed/>
    <w:rsid w:val="00361F95"/>
    <w:rPr>
      <w:color w:val="605E5C"/>
      <w:shd w:val="clear" w:color="auto" w:fill="E1DFDD"/>
    </w:rPr>
  </w:style>
  <w:style w:type="paragraph" w:customStyle="1" w:styleId="TableText0">
    <w:name w:val="Table_Text"/>
    <w:basedOn w:val="Normal"/>
    <w:rsid w:val="00C778D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US"/>
    </w:rPr>
  </w:style>
  <w:style w:type="paragraph" w:styleId="BalloonText">
    <w:name w:val="Balloon Text"/>
    <w:basedOn w:val="Normal"/>
    <w:link w:val="BalloonTextChar"/>
    <w:semiHidden/>
    <w:unhideWhenUsed/>
    <w:rsid w:val="00BE0D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0D39"/>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6-WRC19-C-001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9-RRB19.2-C-002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7-RRB17.3-C-0010/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8-RRB18.2-C-0014/en" TargetMode="External"/><Relationship Id="rId5" Type="http://schemas.openxmlformats.org/officeDocument/2006/relationships/webSettings" Target="webSettings.xml"/><Relationship Id="rId15" Type="http://schemas.openxmlformats.org/officeDocument/2006/relationships/hyperlink" Target="https://www.itu.int/md/R17-RRB17.3-C-0010/en" TargetMode="External"/><Relationship Id="rId10" Type="http://schemas.openxmlformats.org/officeDocument/2006/relationships/hyperlink" Target="https://www.itu.int/md/R16-WRC19-C-000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00-CCRR-CIR-0058/en" TargetMode="External"/><Relationship Id="rId14" Type="http://schemas.openxmlformats.org/officeDocument/2006/relationships/hyperlink" Target="https://www.itu.int/md/R16-WRC19-C-0015/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1567-5BFF-4B6E-A4E9-309B8972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PR_WRC19.dotx</Template>
  <TotalTime>1736</TotalTime>
  <Pages>20</Pages>
  <Words>7375</Words>
  <Characters>47545</Characters>
  <Application>Microsoft Office Word</Application>
  <DocSecurity>0</DocSecurity>
  <Lines>779</Lines>
  <Paragraphs>313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Rudometova, Alisa</dc:creator>
  <cp:keywords/>
  <dc:description/>
  <cp:lastModifiedBy>Russian</cp:lastModifiedBy>
  <cp:revision>28</cp:revision>
  <cp:lastPrinted>2019-09-18T15:57:00Z</cp:lastPrinted>
  <dcterms:created xsi:type="dcterms:W3CDTF">2019-09-18T15:57:00Z</dcterms:created>
  <dcterms:modified xsi:type="dcterms:W3CDTF">2019-10-09T09:34:00Z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