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08968FA3" w14:textId="77777777">
        <w:trPr>
          <w:cantSplit/>
        </w:trPr>
        <w:tc>
          <w:tcPr>
            <w:tcW w:w="6468" w:type="dxa"/>
          </w:tcPr>
          <w:p w14:paraId="7E38FADE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6AFD0ADC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en-GB"/>
              </w:rPr>
              <w:drawing>
                <wp:inline distT="0" distB="0" distL="0" distR="0" wp14:anchorId="492AA821" wp14:editId="0480E61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5271CBB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1311217B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133E272E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6B6F42BA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72A18B5D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3A6C6519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E471A8" w:rsidRPr="00C9503E" w14:paraId="3F020FC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291D55CB" w14:textId="60C536FE" w:rsidR="00E471A8" w:rsidRPr="00877D12" w:rsidRDefault="00E471A8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65711A12" w14:textId="6C407955" w:rsidR="00E471A8" w:rsidRPr="00C9503E" w:rsidRDefault="00E471A8" w:rsidP="009D15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C9503E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ES" w:eastAsia="zh-CN"/>
              </w:rPr>
              <w:t>RA19/PLEN/</w:t>
            </w:r>
            <w:r w:rsidR="00555B48">
              <w:rPr>
                <w:rFonts w:ascii="Verdana" w:hAnsi="Verdana" w:hint="eastAsia"/>
                <w:b/>
                <w:sz w:val="20"/>
                <w:lang w:val="es-ES" w:eastAsia="zh-CN"/>
              </w:rPr>
              <w:t>45</w:t>
            </w:r>
            <w:r w:rsidRPr="00C9503E">
              <w:rPr>
                <w:rFonts w:ascii="Verdana" w:hAnsi="Verdana"/>
                <w:b/>
                <w:sz w:val="20"/>
                <w:lang w:val="es-ES" w:eastAsia="zh-CN"/>
              </w:rPr>
              <w:t>-C</w:t>
            </w:r>
          </w:p>
        </w:tc>
      </w:tr>
      <w:tr w:rsidR="00E471A8" w:rsidRPr="00877D12" w14:paraId="530EAA89" w14:textId="77777777">
        <w:trPr>
          <w:cantSplit/>
          <w:trHeight w:val="23"/>
        </w:trPr>
        <w:tc>
          <w:tcPr>
            <w:tcW w:w="6468" w:type="dxa"/>
            <w:vMerge/>
          </w:tcPr>
          <w:p w14:paraId="4D2382E8" w14:textId="77777777" w:rsidR="00E471A8" w:rsidRPr="00C9503E" w:rsidRDefault="00E471A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661DAAA" w14:textId="2E192D51" w:rsidR="00E471A8" w:rsidRPr="00877D12" w:rsidRDefault="00E471A8" w:rsidP="00C9503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555B48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0E44BA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445F79" w:rsidRPr="000E44BA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555B48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Pr="000E44BA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E471A8" w:rsidRPr="00877D12" w14:paraId="70E6D3B3" w14:textId="77777777">
        <w:trPr>
          <w:cantSplit/>
          <w:trHeight w:val="23"/>
        </w:trPr>
        <w:tc>
          <w:tcPr>
            <w:tcW w:w="6468" w:type="dxa"/>
            <w:vMerge/>
          </w:tcPr>
          <w:p w14:paraId="74B1307E" w14:textId="77777777" w:rsidR="00E471A8" w:rsidRPr="00877D12" w:rsidRDefault="00E471A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4C9E5319" w14:textId="1B56D633" w:rsidR="00E471A8" w:rsidRPr="00877D12" w:rsidRDefault="00E471A8" w:rsidP="005D1FF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</w:t>
            </w:r>
            <w:r w:rsidR="00555B48">
              <w:rPr>
                <w:rFonts w:ascii="Verdana" w:hAnsi="Verdana" w:hint="eastAsia"/>
                <w:b/>
                <w:sz w:val="20"/>
                <w:lang w:eastAsia="zh-CN"/>
              </w:rPr>
              <w:t>英文</w:t>
            </w:r>
          </w:p>
        </w:tc>
      </w:tr>
      <w:tr w:rsidR="00E471A8" w:rsidRPr="00877D12" w14:paraId="5C63AC74" w14:textId="77777777">
        <w:trPr>
          <w:cantSplit/>
        </w:trPr>
        <w:tc>
          <w:tcPr>
            <w:tcW w:w="10031" w:type="dxa"/>
            <w:gridSpan w:val="2"/>
          </w:tcPr>
          <w:p w14:paraId="62547043" w14:textId="0B1FDF09" w:rsidR="00E471A8" w:rsidRPr="00540634" w:rsidRDefault="00555B48" w:rsidP="002E39EA">
            <w:pPr>
              <w:pStyle w:val="Source"/>
              <w:spacing w:before="600"/>
              <w:rPr>
                <w:bCs/>
              </w:rPr>
            </w:pPr>
            <w:bookmarkStart w:id="7" w:name="dsource" w:colFirst="0" w:colLast="0"/>
            <w:bookmarkEnd w:id="6"/>
            <w:r w:rsidRPr="00540634">
              <w:rPr>
                <w:bCs/>
                <w:lang w:eastAsia="zh-CN"/>
              </w:rPr>
              <w:t>4C</w:t>
            </w:r>
            <w:r w:rsidRPr="00540634">
              <w:rPr>
                <w:rFonts w:hint="eastAsia"/>
                <w:bCs/>
                <w:lang w:eastAsia="zh-CN"/>
              </w:rPr>
              <w:t>工作组</w:t>
            </w:r>
          </w:p>
        </w:tc>
      </w:tr>
      <w:tr w:rsidR="00926E88" w:rsidRPr="00877D12" w14:paraId="26E15169" w14:textId="77777777">
        <w:trPr>
          <w:cantSplit/>
        </w:trPr>
        <w:tc>
          <w:tcPr>
            <w:tcW w:w="10031" w:type="dxa"/>
            <w:gridSpan w:val="2"/>
          </w:tcPr>
          <w:p w14:paraId="038F2DEB" w14:textId="4206C839" w:rsidR="00926E88" w:rsidRDefault="00926E88" w:rsidP="002E39EA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b/>
                <w:bCs/>
                <w:lang w:eastAsia="zh-CN"/>
              </w:rPr>
              <w:t>无线电通信全会有关</w:t>
            </w:r>
            <w:r>
              <w:rPr>
                <w:rFonts w:hint="eastAsia"/>
                <w:b/>
                <w:bCs/>
                <w:lang w:eastAsia="zh-CN"/>
              </w:rPr>
              <w:t>ITS</w:t>
            </w:r>
            <w:r>
              <w:rPr>
                <w:rFonts w:hint="eastAsia"/>
                <w:b/>
                <w:bCs/>
                <w:lang w:eastAsia="zh-CN"/>
              </w:rPr>
              <w:t>的全体会议的会议记录草案</w:t>
            </w:r>
          </w:p>
        </w:tc>
      </w:tr>
      <w:tr w:rsidR="00926E88" w:rsidRPr="00877D12" w14:paraId="7F79E576" w14:textId="77777777">
        <w:trPr>
          <w:cantSplit/>
        </w:trPr>
        <w:tc>
          <w:tcPr>
            <w:tcW w:w="10031" w:type="dxa"/>
            <w:gridSpan w:val="2"/>
          </w:tcPr>
          <w:p w14:paraId="2CFCF619" w14:textId="77777777" w:rsidR="00926E88" w:rsidRPr="00877D12" w:rsidRDefault="00926E88" w:rsidP="00FF7A70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926E88" w:rsidRPr="00877D12" w14:paraId="6FE147B8" w14:textId="77777777">
        <w:trPr>
          <w:cantSplit/>
        </w:trPr>
        <w:tc>
          <w:tcPr>
            <w:tcW w:w="10031" w:type="dxa"/>
            <w:gridSpan w:val="2"/>
          </w:tcPr>
          <w:p w14:paraId="0264CB8B" w14:textId="77777777" w:rsidR="00926E88" w:rsidRPr="00877D12" w:rsidRDefault="00926E88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3457BC3B" w14:textId="08486A6B" w:rsidR="00555B48" w:rsidRDefault="00926E88" w:rsidP="00555B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年无线电通信全会（</w:t>
      </w:r>
      <w:r w:rsidR="00555B48">
        <w:rPr>
          <w:lang w:eastAsia="zh-CN"/>
        </w:rPr>
        <w:t>RA-19</w:t>
      </w:r>
      <w:r>
        <w:rPr>
          <w:rFonts w:hint="eastAsia"/>
          <w:lang w:eastAsia="zh-CN"/>
        </w:rPr>
        <w:t>）责成第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研究组，在考虑到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年世界无线电通信大会（</w:t>
      </w:r>
      <w:r w:rsidRPr="009A787D">
        <w:rPr>
          <w:lang w:eastAsia="zh-CN"/>
        </w:rPr>
        <w:t>WRC-19</w:t>
      </w:r>
      <w:r>
        <w:rPr>
          <w:rFonts w:hint="eastAsia"/>
          <w:lang w:eastAsia="zh-CN"/>
        </w:rPr>
        <w:t>）的成果的情况下，更新第</w:t>
      </w:r>
      <w:hyperlink r:id="rId9" w:history="1">
        <w:r w:rsidRPr="00E30C43">
          <w:rPr>
            <w:rStyle w:val="Hyperlink"/>
            <w:lang w:eastAsia="zh-CN"/>
          </w:rPr>
          <w:t>205/5</w:t>
        </w:r>
      </w:hyperlink>
      <w:bookmarkStart w:id="11" w:name="_GoBack"/>
      <w:bookmarkEnd w:id="11"/>
      <w:r>
        <w:rPr>
          <w:rFonts w:hint="eastAsia"/>
          <w:lang w:eastAsia="zh-CN"/>
        </w:rPr>
        <w:t>号课题并审议</w:t>
      </w:r>
      <w:r w:rsidR="005B3C78">
        <w:rPr>
          <w:rFonts w:hint="eastAsia"/>
          <w:lang w:eastAsia="zh-CN"/>
        </w:rPr>
        <w:t>拟定一份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决议草案的必要性，鼓励酌情就</w:t>
      </w:r>
      <w:r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开展相关研究，</w:t>
      </w:r>
      <w:r w:rsidR="005B3C78" w:rsidRPr="00B36583">
        <w:rPr>
          <w:rFonts w:eastAsiaTheme="minorEastAsia"/>
          <w:szCs w:val="24"/>
          <w:lang w:val="en" w:eastAsia="zh-CN"/>
        </w:rPr>
        <w:t>并适当考虑</w:t>
      </w:r>
      <w:r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RA-19</w:t>
      </w:r>
      <w:r>
        <w:rPr>
          <w:rFonts w:hint="eastAsia"/>
          <w:lang w:eastAsia="zh-CN"/>
        </w:rPr>
        <w:t>的文稿及其意见。</w:t>
      </w:r>
    </w:p>
    <w:p w14:paraId="3AC1D6B8" w14:textId="7B447EFF" w:rsidR="00540634" w:rsidRDefault="00540634" w:rsidP="00411C49">
      <w:pPr>
        <w:pStyle w:val="Reasons"/>
        <w:rPr>
          <w:lang w:eastAsia="zh-CN"/>
        </w:rPr>
      </w:pPr>
    </w:p>
    <w:p w14:paraId="39572D02" w14:textId="77777777" w:rsidR="00540634" w:rsidRDefault="00540634">
      <w:pPr>
        <w:jc w:val="center"/>
      </w:pPr>
      <w:r>
        <w:t>______________</w:t>
      </w:r>
    </w:p>
    <w:sectPr w:rsidR="00540634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F1DA4" w14:textId="77777777" w:rsidR="001106C4" w:rsidRDefault="001106C4">
      <w:r>
        <w:separator/>
      </w:r>
    </w:p>
  </w:endnote>
  <w:endnote w:type="continuationSeparator" w:id="0">
    <w:p w14:paraId="7F0CC34A" w14:textId="77777777" w:rsidR="001106C4" w:rsidRDefault="0011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7FB3" w14:textId="4338A52A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2F2795">
      <w:rPr>
        <w:noProof/>
        <w:lang w:val="fr-FR"/>
      </w:rPr>
      <w:t>P:\CHI\ITU-R\CONF-R\AR19\PLEN\000\045C.docx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2795">
      <w:rPr>
        <w:noProof/>
      </w:rPr>
      <w:t>23.10.19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2795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BB3E" w14:textId="7C0457CE" w:rsidR="00586689" w:rsidRPr="00412CD4" w:rsidRDefault="00412CD4" w:rsidP="00412CD4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F2795">
      <w:rPr>
        <w:lang w:val="es-ES_tradnl"/>
      </w:rPr>
      <w:t>P:\CHI\ITU-R\CONF-R\AR19\PLEN\000\045C.docx</w:t>
    </w:r>
    <w:r>
      <w:fldChar w:fldCharType="end"/>
    </w:r>
    <w:r w:rsidRPr="00DF71EC">
      <w:rPr>
        <w:lang w:val="es-ES"/>
      </w:rPr>
      <w:t xml:space="preserve"> </w:t>
    </w:r>
    <w:r>
      <w:rPr>
        <w:lang w:val="es-ES"/>
      </w:rPr>
      <w:t>(461550)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844F7" w14:textId="76E743F7" w:rsidR="003322FF" w:rsidRPr="009D150B" w:rsidRDefault="009D150B" w:rsidP="009D150B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F2795">
      <w:rPr>
        <w:lang w:val="es-ES_tradnl"/>
      </w:rPr>
      <w:t>P:\CHI\ITU-R\CONF-R\AR19\PLEN\000\045C.docx</w:t>
    </w:r>
    <w:r>
      <w:fldChar w:fldCharType="end"/>
    </w:r>
    <w:r w:rsidRPr="00DF71EC">
      <w:rPr>
        <w:lang w:val="es-ES"/>
      </w:rPr>
      <w:t xml:space="preserve"> </w:t>
    </w:r>
    <w:r w:rsidR="00412CD4">
      <w:rPr>
        <w:lang w:val="es-ES"/>
      </w:rPr>
      <w:t>(46</w:t>
    </w:r>
    <w:r w:rsidR="00C94810">
      <w:rPr>
        <w:rFonts w:hint="eastAsia"/>
        <w:lang w:val="es-ES" w:eastAsia="zh-CN"/>
      </w:rPr>
      <w:t>3</w:t>
    </w:r>
    <w:r w:rsidR="00412CD4">
      <w:rPr>
        <w:lang w:val="es-ES"/>
      </w:rPr>
      <w:t>1</w:t>
    </w:r>
    <w:r w:rsidR="00C94810">
      <w:rPr>
        <w:rFonts w:hint="eastAsia"/>
        <w:lang w:val="es-ES" w:eastAsia="zh-CN"/>
      </w:rPr>
      <w:t>99</w:t>
    </w:r>
    <w:r w:rsidR="00412CD4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4FA6" w14:textId="77777777" w:rsidR="001106C4" w:rsidRDefault="001106C4">
      <w:r>
        <w:rPr>
          <w:b/>
        </w:rPr>
        <w:t>_______________</w:t>
      </w:r>
    </w:p>
  </w:footnote>
  <w:footnote w:type="continuationSeparator" w:id="0">
    <w:p w14:paraId="3888D0D0" w14:textId="77777777" w:rsidR="001106C4" w:rsidRDefault="0011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98E91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D150B">
      <w:rPr>
        <w:noProof/>
        <w:lang w:val="en-US"/>
      </w:rPr>
      <w:t>3</w:t>
    </w:r>
    <w:r>
      <w:rPr>
        <w:lang w:val="en-US"/>
      </w:rPr>
      <w:fldChar w:fldCharType="end"/>
    </w:r>
  </w:p>
  <w:p w14:paraId="73CF25A4" w14:textId="77777777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9D150B">
      <w:rPr>
        <w:lang w:val="en-US"/>
      </w:rPr>
      <w:t>PLEN/20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EA"/>
    <w:rsid w:val="0008143E"/>
    <w:rsid w:val="000E3DBA"/>
    <w:rsid w:val="000E44BA"/>
    <w:rsid w:val="001106C4"/>
    <w:rsid w:val="00135C3C"/>
    <w:rsid w:val="0017051D"/>
    <w:rsid w:val="00173686"/>
    <w:rsid w:val="001A41DD"/>
    <w:rsid w:val="001A50F9"/>
    <w:rsid w:val="001B225D"/>
    <w:rsid w:val="001C5411"/>
    <w:rsid w:val="00213F8F"/>
    <w:rsid w:val="002354BF"/>
    <w:rsid w:val="002550DA"/>
    <w:rsid w:val="00264397"/>
    <w:rsid w:val="002A4962"/>
    <w:rsid w:val="002E39EA"/>
    <w:rsid w:val="002F2795"/>
    <w:rsid w:val="003100E6"/>
    <w:rsid w:val="00315B0B"/>
    <w:rsid w:val="003322FF"/>
    <w:rsid w:val="00343AAF"/>
    <w:rsid w:val="00343BA7"/>
    <w:rsid w:val="00412CD4"/>
    <w:rsid w:val="00416F74"/>
    <w:rsid w:val="00445F79"/>
    <w:rsid w:val="004844C1"/>
    <w:rsid w:val="00540634"/>
    <w:rsid w:val="00541AC7"/>
    <w:rsid w:val="00555B48"/>
    <w:rsid w:val="00586689"/>
    <w:rsid w:val="005B3C78"/>
    <w:rsid w:val="005C5620"/>
    <w:rsid w:val="005D1FFD"/>
    <w:rsid w:val="005F6577"/>
    <w:rsid w:val="00637543"/>
    <w:rsid w:val="00645B0F"/>
    <w:rsid w:val="006462D9"/>
    <w:rsid w:val="006F47AE"/>
    <w:rsid w:val="0071246B"/>
    <w:rsid w:val="00727669"/>
    <w:rsid w:val="00755432"/>
    <w:rsid w:val="00756B1C"/>
    <w:rsid w:val="007C2320"/>
    <w:rsid w:val="007C56E3"/>
    <w:rsid w:val="00802959"/>
    <w:rsid w:val="00802986"/>
    <w:rsid w:val="0082546E"/>
    <w:rsid w:val="00845350"/>
    <w:rsid w:val="008650F1"/>
    <w:rsid w:val="00874707"/>
    <w:rsid w:val="00877D12"/>
    <w:rsid w:val="008B1239"/>
    <w:rsid w:val="008C5726"/>
    <w:rsid w:val="009262B3"/>
    <w:rsid w:val="00926E88"/>
    <w:rsid w:val="00943EBD"/>
    <w:rsid w:val="009447A3"/>
    <w:rsid w:val="00970B63"/>
    <w:rsid w:val="009C1E4D"/>
    <w:rsid w:val="009D150B"/>
    <w:rsid w:val="00A05CE9"/>
    <w:rsid w:val="00A314F0"/>
    <w:rsid w:val="00A5293A"/>
    <w:rsid w:val="00A9617D"/>
    <w:rsid w:val="00AA1BAC"/>
    <w:rsid w:val="00B16DF9"/>
    <w:rsid w:val="00B26F5D"/>
    <w:rsid w:val="00B36583"/>
    <w:rsid w:val="00BD2389"/>
    <w:rsid w:val="00BE5003"/>
    <w:rsid w:val="00C24DEA"/>
    <w:rsid w:val="00C94810"/>
    <w:rsid w:val="00C9503E"/>
    <w:rsid w:val="00CA3626"/>
    <w:rsid w:val="00D11A11"/>
    <w:rsid w:val="00D471A9"/>
    <w:rsid w:val="00E34851"/>
    <w:rsid w:val="00E471A8"/>
    <w:rsid w:val="00F04883"/>
    <w:rsid w:val="00F17087"/>
    <w:rsid w:val="00F32C9C"/>
    <w:rsid w:val="00F33D90"/>
    <w:rsid w:val="00F451F5"/>
    <w:rsid w:val="00FB1779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9C493D5"/>
  <w15:docId w15:val="{3827C76A-E7B5-44FB-8F73-4B00EB8E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5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unhideWhenUsed/>
    <w:rsid w:val="002E39EA"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E39EA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E39EA"/>
    <w:rPr>
      <w:rFonts w:ascii="Times New Roman Bold" w:hAnsi="Times New Roman Bold"/>
      <w:b/>
      <w:sz w:val="28"/>
      <w:lang w:val="en-GB" w:eastAsia="en-US"/>
    </w:rPr>
  </w:style>
  <w:style w:type="character" w:customStyle="1" w:styleId="ts-alignment-element">
    <w:name w:val="ts-alignment-element"/>
    <w:basedOn w:val="DefaultParagraphFont"/>
    <w:rsid w:val="00B36583"/>
  </w:style>
  <w:style w:type="character" w:styleId="UnresolvedMention">
    <w:name w:val="Unresolved Mention"/>
    <w:basedOn w:val="DefaultParagraphFont"/>
    <w:uiPriority w:val="99"/>
    <w:semiHidden/>
    <w:unhideWhenUsed/>
    <w:rsid w:val="002F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9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1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8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QUE-SG05.20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D7D6-806B-4CBE-BFF3-A1E0D374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3</TotalTime>
  <Pages>1</Pages>
  <Words>168</Words>
  <Characters>162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Song, Xiaojing</dc:creator>
  <cp:keywords/>
  <dc:description>Document /1004-E  For: _x000d_Document date: 30 March 2007_x000d_Saved by PCW43981 at 15:42:54 on 05.04.2007</dc:description>
  <cp:lastModifiedBy>Yuan, Tianxiang</cp:lastModifiedBy>
  <cp:revision>3</cp:revision>
  <cp:lastPrinted>2019-10-23T11:25:00Z</cp:lastPrinted>
  <dcterms:created xsi:type="dcterms:W3CDTF">2019-10-23T11:23:00Z</dcterms:created>
  <dcterms:modified xsi:type="dcterms:W3CDTF">2019-10-23T11:26:00Z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