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26187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A26187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A26187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A2618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A26187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77777777" w:rsidR="00943EBD" w:rsidRPr="00A26187" w:rsidRDefault="002C3E0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26187">
              <w:rPr>
                <w:noProof/>
                <w:lang w:eastAsia="zh-CN"/>
              </w:rPr>
              <w:drawing>
                <wp:inline distT="0" distB="0" distL="0" distR="0" wp14:anchorId="40933379" wp14:editId="6A2A7D7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26187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A26187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A2618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A26187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A2618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A2618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A26187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281CDF55" w:rsidR="00605FBA" w:rsidRPr="00A26187" w:rsidRDefault="00D154C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3A932E6E" w:rsidR="00943EBD" w:rsidRPr="00A26187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2618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D154C5">
              <w:t xml:space="preserve"> </w:t>
            </w:r>
            <w:proofErr w:type="spellStart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9951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45</w:t>
            </w:r>
            <w:r w:rsidRPr="00A2618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A26187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A2618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4719331A" w:rsidR="00943EBD" w:rsidRPr="00A26187" w:rsidRDefault="00D154C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9951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  <w:r w:rsidR="00720F8F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720F8F" w:rsidRPr="00A26187">
              <w:rPr>
                <w:rFonts w:ascii="Verdana" w:hAnsi="Verdana"/>
                <w:b/>
                <w:bCs/>
                <w:sz w:val="18"/>
                <w:szCs w:val="18"/>
              </w:rPr>
              <w:t>тября</w:t>
            </w:r>
            <w:r w:rsidR="00AD4505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A261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A261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A26187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A2618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4ABC5966" w:rsidR="00943EBD" w:rsidRPr="00D154C5" w:rsidRDefault="00D154C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D154C5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</w:t>
            </w:r>
            <w:r>
              <w:rPr>
                <w:rFonts w:ascii="Verdana" w:hAnsi="Verdana"/>
                <w:b/>
                <w:sz w:val="18"/>
                <w:szCs w:val="18"/>
                <w:lang w:eastAsia="zh-CN"/>
              </w:rPr>
              <w:t>: английский</w:t>
            </w:r>
          </w:p>
        </w:tc>
      </w:tr>
      <w:tr w:rsidR="007908C9" w:rsidRPr="00A26187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26068306" w:rsidR="007908C9" w:rsidRPr="009951A2" w:rsidRDefault="009951A2" w:rsidP="008765E0">
            <w:pPr>
              <w:pStyle w:val="Source"/>
              <w:rPr>
                <w:lang w:val="en-US"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 xml:space="preserve">Рабочая группа </w:t>
            </w:r>
            <w:r w:rsidR="00D154C5">
              <w:rPr>
                <w:lang w:eastAsia="zh-CN"/>
              </w:rPr>
              <w:t>4</w:t>
            </w:r>
            <w:r>
              <w:rPr>
                <w:lang w:val="en-US" w:eastAsia="zh-CN"/>
              </w:rPr>
              <w:t>C</w:t>
            </w:r>
          </w:p>
        </w:tc>
      </w:tr>
      <w:tr w:rsidR="009D7332" w:rsidRPr="00A26187" w14:paraId="268DD003" w14:textId="77777777">
        <w:trPr>
          <w:cantSplit/>
        </w:trPr>
        <w:tc>
          <w:tcPr>
            <w:tcW w:w="10031" w:type="dxa"/>
            <w:gridSpan w:val="2"/>
          </w:tcPr>
          <w:p w14:paraId="169D2B2B" w14:textId="27F44446" w:rsidR="009D7332" w:rsidRDefault="009D7332" w:rsidP="009D7332">
            <w:pPr>
              <w:pStyle w:val="Title2"/>
              <w:rPr>
                <w:lang w:eastAsia="zh-CN"/>
              </w:rPr>
            </w:pPr>
          </w:p>
        </w:tc>
      </w:tr>
    </w:tbl>
    <w:bookmarkEnd w:id="7"/>
    <w:p w14:paraId="16862F1A" w14:textId="77777777" w:rsidR="009D7332" w:rsidRDefault="009D7332" w:rsidP="009D7332">
      <w:pPr>
        <w:pStyle w:val="Rectitle"/>
      </w:pPr>
      <w:r>
        <w:t xml:space="preserve">Проект текста по </w:t>
      </w:r>
      <w:proofErr w:type="spellStart"/>
      <w:r>
        <w:t>ИТС</w:t>
      </w:r>
      <w:proofErr w:type="spellEnd"/>
      <w:r>
        <w:t xml:space="preserve"> для включения в протокол пленарного заседания АР</w:t>
      </w:r>
      <w:r>
        <w:t xml:space="preserve"> </w:t>
      </w:r>
    </w:p>
    <w:p w14:paraId="7457BE42" w14:textId="4F449EA0" w:rsidR="009951A2" w:rsidRDefault="009951A2" w:rsidP="009D7332">
      <w:pPr>
        <w:pStyle w:val="Normalaftertitle"/>
      </w:pPr>
      <w:r>
        <w:t>АР</w:t>
      </w:r>
      <w:r w:rsidRPr="009951A2">
        <w:t xml:space="preserve">-19 </w:t>
      </w:r>
      <w:r>
        <w:t xml:space="preserve">поручила 5-й Исследовательской комиссии, принимая во внимание результаты </w:t>
      </w:r>
      <w:proofErr w:type="spellStart"/>
      <w:r>
        <w:t>ВКР</w:t>
      </w:r>
      <w:proofErr w:type="spellEnd"/>
      <w:r>
        <w:t>-19, обновить Вопрос МСЭ</w:t>
      </w:r>
      <w:r w:rsidRPr="009951A2">
        <w:t xml:space="preserve">-R </w:t>
      </w:r>
      <w:hyperlink r:id="rId8" w:history="1">
        <w:r w:rsidRPr="00E30C43">
          <w:rPr>
            <w:rStyle w:val="Hyperlink"/>
          </w:rPr>
          <w:t>205/5</w:t>
        </w:r>
      </w:hyperlink>
      <w:r w:rsidRPr="009951A2">
        <w:t xml:space="preserve"> </w:t>
      </w:r>
      <w:r w:rsidR="007434EB">
        <w:t xml:space="preserve">и </w:t>
      </w:r>
      <w:r>
        <w:t>рассмотреть необходимость разработки проекта Резолюции МСЭ-</w:t>
      </w:r>
      <w:r>
        <w:rPr>
          <w:lang w:val="en-US"/>
        </w:rPr>
        <w:t>R</w:t>
      </w:r>
      <w:r>
        <w:t>, в которой настоятельно рекомендует</w:t>
      </w:r>
      <w:bookmarkStart w:id="8" w:name="_GoBack"/>
      <w:bookmarkEnd w:id="8"/>
      <w:r>
        <w:t xml:space="preserve">ся провести соответствующие исследования по </w:t>
      </w:r>
      <w:proofErr w:type="spellStart"/>
      <w:r>
        <w:t>ИТС</w:t>
      </w:r>
      <w:proofErr w:type="spellEnd"/>
      <w:r>
        <w:t xml:space="preserve"> и при этом обеспечить должный учет </w:t>
      </w:r>
      <w:r w:rsidR="007434EB">
        <w:t xml:space="preserve">вкладов для </w:t>
      </w:r>
      <w:r>
        <w:t>АР-19 и комментариев</w:t>
      </w:r>
      <w:r w:rsidR="007434EB" w:rsidRPr="009D7332">
        <w:t xml:space="preserve"> </w:t>
      </w:r>
      <w:r w:rsidR="007434EB">
        <w:t>к ним</w:t>
      </w:r>
      <w:r w:rsidRPr="009951A2">
        <w:t>.</w:t>
      </w:r>
    </w:p>
    <w:p w14:paraId="1263A932" w14:textId="77777777" w:rsidR="009D7332" w:rsidRDefault="009D7332" w:rsidP="00411C49">
      <w:pPr>
        <w:pStyle w:val="Reasons"/>
      </w:pPr>
    </w:p>
    <w:p w14:paraId="145E8C01" w14:textId="77777777" w:rsidR="009D7332" w:rsidRDefault="009D7332">
      <w:pPr>
        <w:jc w:val="center"/>
      </w:pPr>
      <w:r>
        <w:t>______________</w:t>
      </w:r>
    </w:p>
    <w:sectPr w:rsidR="009D7332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41D3" w14:textId="77777777" w:rsidR="00E76BCE" w:rsidRDefault="00E76BCE">
      <w:r>
        <w:separator/>
      </w:r>
    </w:p>
  </w:endnote>
  <w:endnote w:type="continuationSeparator" w:id="0">
    <w:p w14:paraId="3CE7F729" w14:textId="77777777" w:rsidR="00E76BCE" w:rsidRDefault="00E7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51AE9FE5" w:rsidR="00F52FFE" w:rsidRPr="008154AA" w:rsidRDefault="00F52FFE">
    <w:pPr>
      <w:rPr>
        <w:lang w:val="en-GB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9D7332">
      <w:rPr>
        <w:noProof/>
        <w:lang w:val="en-GB"/>
      </w:rPr>
      <w:t>P:\RUS\ITU-R\CONF-R\AR19\PLEN\000\045R.DOCX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332">
      <w:rPr>
        <w:noProof/>
      </w:rPr>
      <w:t>23.10.19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33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28C5E974" w:rsidR="00F52FFE" w:rsidRPr="00BA235C" w:rsidRDefault="00BA235C" w:rsidP="00BA235C">
    <w:pPr>
      <w:pStyle w:val="Footer"/>
      <w:rPr>
        <w:lang w:val="en-US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9D7332">
      <w:rPr>
        <w:lang w:val="en-GB"/>
      </w:rPr>
      <w:t>P:\RUS\ITU-R\CONF-R\AR19\PLEN\000\045R.DOCX</w:t>
    </w:r>
    <w:r>
      <w:fldChar w:fldCharType="end"/>
    </w:r>
    <w:r>
      <w:rPr>
        <w:lang w:val="en-US"/>
      </w:rPr>
      <w:t xml:space="preserve"> (</w:t>
    </w:r>
    <w:r w:rsidR="008154AA">
      <w:rPr>
        <w:lang w:val="en-GB"/>
      </w:rPr>
      <w:t>463003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65901A70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9D7332">
      <w:rPr>
        <w:lang w:val="en-GB"/>
      </w:rPr>
      <w:t>P:\RUS\ITU-R\CONF-R\AR19\PLEN\000\045R.DOCX</w:t>
    </w:r>
    <w:r>
      <w:fldChar w:fldCharType="end"/>
    </w:r>
    <w:r>
      <w:rPr>
        <w:lang w:val="en-US"/>
      </w:rPr>
      <w:t xml:space="preserve"> (</w:t>
    </w:r>
    <w:r w:rsidR="009D7332">
      <w:rPr>
        <w:lang w:val="en-GB"/>
      </w:rPr>
      <w:t>463199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2D78" w14:textId="77777777" w:rsidR="00E76BCE" w:rsidRDefault="00E76BCE">
      <w:r>
        <w:rPr>
          <w:b/>
        </w:rPr>
        <w:t>_______________</w:t>
      </w:r>
    </w:p>
  </w:footnote>
  <w:footnote w:type="continuationSeparator" w:id="0">
    <w:p w14:paraId="038F96BF" w14:textId="77777777" w:rsidR="00E76BCE" w:rsidRDefault="00E7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D8BFE9D" w:rsidR="00F52FFE" w:rsidRPr="009447A3" w:rsidRDefault="008154AA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/36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F6D89"/>
    <w:rsid w:val="0041289D"/>
    <w:rsid w:val="00432094"/>
    <w:rsid w:val="00441C96"/>
    <w:rsid w:val="00463F60"/>
    <w:rsid w:val="004768D6"/>
    <w:rsid w:val="004844C1"/>
    <w:rsid w:val="005115B4"/>
    <w:rsid w:val="00541AC7"/>
    <w:rsid w:val="00562615"/>
    <w:rsid w:val="0056383D"/>
    <w:rsid w:val="0058149D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700190"/>
    <w:rsid w:val="00703FFC"/>
    <w:rsid w:val="00704111"/>
    <w:rsid w:val="00706A3C"/>
    <w:rsid w:val="0071246B"/>
    <w:rsid w:val="00713989"/>
    <w:rsid w:val="00720F8F"/>
    <w:rsid w:val="007434EB"/>
    <w:rsid w:val="00756B1C"/>
    <w:rsid w:val="007908C9"/>
    <w:rsid w:val="008154AA"/>
    <w:rsid w:val="00845350"/>
    <w:rsid w:val="0085382F"/>
    <w:rsid w:val="008765E0"/>
    <w:rsid w:val="00876798"/>
    <w:rsid w:val="008B1239"/>
    <w:rsid w:val="009331D0"/>
    <w:rsid w:val="00943EBD"/>
    <w:rsid w:val="009447A3"/>
    <w:rsid w:val="0095727E"/>
    <w:rsid w:val="009951A2"/>
    <w:rsid w:val="009C0787"/>
    <w:rsid w:val="009D7332"/>
    <w:rsid w:val="00A05CE9"/>
    <w:rsid w:val="00A17032"/>
    <w:rsid w:val="00A26187"/>
    <w:rsid w:val="00A72B43"/>
    <w:rsid w:val="00AD4505"/>
    <w:rsid w:val="00AE33CF"/>
    <w:rsid w:val="00B02343"/>
    <w:rsid w:val="00B76072"/>
    <w:rsid w:val="00B96900"/>
    <w:rsid w:val="00BA235C"/>
    <w:rsid w:val="00BA7BB4"/>
    <w:rsid w:val="00BE5003"/>
    <w:rsid w:val="00C1541E"/>
    <w:rsid w:val="00C52226"/>
    <w:rsid w:val="00C72823"/>
    <w:rsid w:val="00CC46BB"/>
    <w:rsid w:val="00CD568E"/>
    <w:rsid w:val="00D101F8"/>
    <w:rsid w:val="00D154C5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271A5"/>
    <w:rsid w:val="00E76BCE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nhideWhenUsed/>
    <w:rsid w:val="00995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50</TotalTime>
  <Pages>1</Pages>
  <Words>78</Words>
  <Characters>524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10</cp:revision>
  <cp:lastPrinted>2019-10-23T11:38:00Z</cp:lastPrinted>
  <dcterms:created xsi:type="dcterms:W3CDTF">2019-09-23T14:44:00Z</dcterms:created>
  <dcterms:modified xsi:type="dcterms:W3CDTF">2019-10-23T11:38:00Z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