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14:paraId="7BACA2C9" w14:textId="77777777">
        <w:trPr>
          <w:cantSplit/>
        </w:trPr>
        <w:tc>
          <w:tcPr>
            <w:tcW w:w="6345" w:type="dxa"/>
          </w:tcPr>
          <w:p w14:paraId="26EE9DEB" w14:textId="77777777"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2B2D15DE" w14:textId="77777777"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A5FEF" wp14:editId="6ADF11A3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 w14:paraId="77048340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28EE019E" w14:textId="77777777"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4DC0C2F8" w14:textId="77777777"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 w14:paraId="15D0878A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032C2251" w14:textId="77777777"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F2D3ED6" w14:textId="77777777"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 w14:paraId="6937CBB4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3A93A36E" w14:textId="7A20EA0C" w:rsidR="00BA3DBD" w:rsidRPr="00C324A8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14:paraId="4CF18994" w14:textId="255B9280" w:rsidR="00E307F2" w:rsidRPr="00C324A8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</w:t>
            </w:r>
            <w:r w:rsidR="002B46FC">
              <w:rPr>
                <w:rFonts w:ascii="Verdana" w:hAnsi="Verdana"/>
                <w:b/>
                <w:sz w:val="20"/>
              </w:rPr>
              <w:t>PLEN/50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24A8" w14:paraId="3C4A9032" w14:textId="77777777">
        <w:trPr>
          <w:cantSplit/>
          <w:trHeight w:val="23"/>
        </w:trPr>
        <w:tc>
          <w:tcPr>
            <w:tcW w:w="6345" w:type="dxa"/>
            <w:vMerge/>
          </w:tcPr>
          <w:p w14:paraId="1C8EA989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280AAAE3" w14:textId="05AFD4F5" w:rsidR="00E307F2" w:rsidRPr="00C324A8" w:rsidRDefault="002B46FC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2B46FC">
              <w:rPr>
                <w:rFonts w:ascii="Verdana" w:hAnsi="Verdana"/>
                <w:b/>
                <w:sz w:val="20"/>
              </w:rPr>
              <w:t>23 de octubre de 2019</w:t>
            </w:r>
          </w:p>
        </w:tc>
      </w:tr>
      <w:tr w:rsidR="00E307F2" w:rsidRPr="00C324A8" w14:paraId="5411F187" w14:textId="77777777">
        <w:trPr>
          <w:cantSplit/>
          <w:trHeight w:val="23"/>
        </w:trPr>
        <w:tc>
          <w:tcPr>
            <w:tcW w:w="6345" w:type="dxa"/>
            <w:vMerge/>
          </w:tcPr>
          <w:p w14:paraId="138A9DD1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47D511A0" w14:textId="77777777"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C324A8" w14:paraId="714D7454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4F6BB00B" w14:textId="6FCD93D8" w:rsidR="00BA3DBD" w:rsidRPr="00BA3DBD" w:rsidRDefault="002B46FC" w:rsidP="00BA3DBD">
            <w:pPr>
              <w:pStyle w:val="Source"/>
            </w:pPr>
            <w:r w:rsidRPr="002B46FC">
              <w:t>Comisión 4</w:t>
            </w:r>
          </w:p>
        </w:tc>
      </w:tr>
      <w:tr w:rsidR="00BA3DBD" w:rsidRPr="00C324A8" w14:paraId="6E5D2B7C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4374AEA8" w14:textId="4D59B9C7" w:rsidR="00BA3DBD" w:rsidRPr="00BA3DBD" w:rsidRDefault="002B46FC" w:rsidP="00BA3DBD">
            <w:pPr>
              <w:pStyle w:val="Title1"/>
            </w:pPr>
            <w:r w:rsidRPr="002B46FC">
              <w:t xml:space="preserve">TEXTO PROPUESTO PARA SU INCLUSIÓN EN LAS ACTAS </w:t>
            </w:r>
            <w:r>
              <w:br/>
            </w:r>
            <w:r w:rsidRPr="002B46FC">
              <w:t>DEL INFORME DE LA AR-19 A LA CMR-19</w:t>
            </w:r>
          </w:p>
        </w:tc>
      </w:tr>
      <w:tr w:rsidR="00BA3DBD" w:rsidRPr="00C324A8" w14:paraId="288B047B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075A26B1" w14:textId="77777777" w:rsidR="00BA3DBD" w:rsidRPr="00BA3DBD" w:rsidRDefault="00BA3DBD" w:rsidP="00BA3DBD">
            <w:pPr>
              <w:pStyle w:val="Title2"/>
            </w:pPr>
          </w:p>
        </w:tc>
      </w:tr>
    </w:tbl>
    <w:p w14:paraId="098DA1D1" w14:textId="71C7E4E3" w:rsidR="002B46FC" w:rsidRPr="002B46FC" w:rsidRDefault="002B46FC" w:rsidP="002B46FC">
      <w:pPr>
        <w:pStyle w:val="Normalaftertitle"/>
        <w:rPr>
          <w:lang w:val="es-ES"/>
        </w:rPr>
      </w:pPr>
      <w:r w:rsidRPr="002B46FC">
        <w:rPr>
          <w:lang w:val="es-ES"/>
        </w:rPr>
        <w:t xml:space="preserve">La AR-19 examinó la propuesta de la India de pasar la Cuestión </w:t>
      </w:r>
      <w:hyperlink r:id="rId8" w:history="1">
        <w:r w:rsidRPr="002B46FC">
          <w:rPr>
            <w:rStyle w:val="Hyperlink"/>
            <w:lang w:val="es-ES"/>
          </w:rPr>
          <w:t>2</w:t>
        </w:r>
        <w:r w:rsidRPr="002B46FC">
          <w:rPr>
            <w:rStyle w:val="Hyperlink"/>
            <w:lang w:val="es-ES"/>
          </w:rPr>
          <w:t>0</w:t>
        </w:r>
        <w:r w:rsidRPr="002B46FC">
          <w:rPr>
            <w:rStyle w:val="Hyperlink"/>
            <w:lang w:val="es-ES"/>
          </w:rPr>
          <w:t>1-1/4</w:t>
        </w:r>
      </w:hyperlink>
      <w:r w:rsidRPr="002B46FC">
        <w:rPr>
          <w:lang w:val="es-ES"/>
        </w:rPr>
        <w:t xml:space="preserve"> del UIT-R de categoría S2 a categoría S1.</w:t>
      </w:r>
    </w:p>
    <w:p w14:paraId="198578D0" w14:textId="77777777" w:rsidR="002B46FC" w:rsidRPr="002B46FC" w:rsidRDefault="002B46FC" w:rsidP="002B46FC">
      <w:pPr>
        <w:rPr>
          <w:lang w:val="es-ES"/>
        </w:rPr>
      </w:pPr>
      <w:r w:rsidRPr="002B46FC">
        <w:rPr>
          <w:lang w:val="es-ES"/>
        </w:rPr>
        <w:t>La AR-19 reconoce la preocupación expresada por la India en relación con las dificultades a las que se enfrenta actualmente debidas a la continua incompatibilidad entre el SMS y el SM, pero considera que un cambio de categoría de S2 a S1 podría no ser suficiente para resolver el problema a su debido tiempo.</w:t>
      </w:r>
    </w:p>
    <w:p w14:paraId="30788BA5" w14:textId="77777777" w:rsidR="002B46FC" w:rsidRPr="002B46FC" w:rsidRDefault="002B46FC" w:rsidP="002B46FC">
      <w:pPr>
        <w:rPr>
          <w:lang w:val="es-ES"/>
        </w:rPr>
      </w:pPr>
      <w:r w:rsidRPr="002B46FC">
        <w:rPr>
          <w:lang w:val="es-ES"/>
        </w:rPr>
        <w:t>Por lo tanto, la AR-19 invita a la CMR-19 a estudiar el Informe del Director de la Oficina de Radiocomunicaciones a la CMR-19 a este respecto con miras a acelerar la resolución del problema planteado en el Informe del Director y por la administración de la India.</w:t>
      </w:r>
    </w:p>
    <w:p w14:paraId="072338A1" w14:textId="77777777" w:rsidR="002B46FC" w:rsidRDefault="002B46FC" w:rsidP="00411C49">
      <w:pPr>
        <w:pStyle w:val="Reasons"/>
      </w:pPr>
      <w:bookmarkStart w:id="0" w:name="_GoBack"/>
      <w:bookmarkEnd w:id="0"/>
    </w:p>
    <w:p w14:paraId="6D40400B" w14:textId="77777777" w:rsidR="002B46FC" w:rsidRDefault="002B46FC">
      <w:pPr>
        <w:jc w:val="center"/>
      </w:pPr>
      <w:r>
        <w:t>______________</w:t>
      </w:r>
    </w:p>
    <w:sectPr w:rsidR="002B46FC" w:rsidSect="0022505D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9E414" w14:textId="77777777" w:rsidR="005B5904" w:rsidRDefault="005B5904">
      <w:r>
        <w:separator/>
      </w:r>
    </w:p>
  </w:endnote>
  <w:endnote w:type="continuationSeparator" w:id="0">
    <w:p w14:paraId="515033F3" w14:textId="77777777" w:rsidR="005B5904" w:rsidRDefault="005B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491F" w14:textId="77777777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5904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5904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5904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1681" w14:textId="77777777" w:rsidR="00F81F39" w:rsidRDefault="00F81F39" w:rsidP="00F81F3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5904">
      <w:rPr>
        <w:lang w:val="en-US"/>
      </w:rPr>
      <w:t>Document1</w:t>
    </w:r>
    <w:r>
      <w:fldChar w:fldCharType="end"/>
    </w:r>
  </w:p>
  <w:p w14:paraId="381805AA" w14:textId="77777777" w:rsidR="00020ACE" w:rsidRPr="00F81F39" w:rsidRDefault="00020ACE" w:rsidP="00F81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F092B" w14:textId="56186621" w:rsidR="00020ACE" w:rsidRPr="002B46FC" w:rsidRDefault="002B46FC" w:rsidP="002B46FC">
    <w:pPr>
      <w:pStyle w:val="Footer"/>
      <w:rPr>
        <w:lang w:val="es-ES"/>
      </w:rPr>
    </w:pPr>
    <w:fldSimple w:instr=" FILENAME \p  \* MERGEFORMAT ">
      <w:r>
        <w:t>P:\ESP\ITU-R\CONF-R\AR19\PLEN\000\050S.docx</w:t>
      </w:r>
    </w:fldSimple>
    <w:r>
      <w:t xml:space="preserve"> (463232)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D363E" w14:textId="77777777" w:rsidR="005B5904" w:rsidRDefault="005B5904">
      <w:r>
        <w:rPr>
          <w:b/>
        </w:rPr>
        <w:t>_______________</w:t>
      </w:r>
    </w:p>
  </w:footnote>
  <w:footnote w:type="continuationSeparator" w:id="0">
    <w:p w14:paraId="772D587B" w14:textId="77777777" w:rsidR="005B5904" w:rsidRDefault="005B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15B44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5FC71E43" w14:textId="77777777" w:rsidR="0022505D" w:rsidRDefault="0022505D" w:rsidP="0022505D">
    <w:pPr>
      <w:pStyle w:val="Header"/>
    </w:pPr>
    <w:r>
      <w:t>RA19/</w:t>
    </w:r>
    <w:proofErr w:type="spellStart"/>
    <w:r>
      <w:t>xx</w:t>
    </w:r>
    <w:proofErr w:type="spellEnd"/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04"/>
    <w:rsid w:val="00012B52"/>
    <w:rsid w:val="00016A7C"/>
    <w:rsid w:val="00020ACE"/>
    <w:rsid w:val="001721DD"/>
    <w:rsid w:val="0022505D"/>
    <w:rsid w:val="002334F2"/>
    <w:rsid w:val="002B46FC"/>
    <w:rsid w:val="002B6243"/>
    <w:rsid w:val="00466F3C"/>
    <w:rsid w:val="005335D1"/>
    <w:rsid w:val="005648DF"/>
    <w:rsid w:val="005B5904"/>
    <w:rsid w:val="005C4F7E"/>
    <w:rsid w:val="006050EE"/>
    <w:rsid w:val="00693CB4"/>
    <w:rsid w:val="008246E6"/>
    <w:rsid w:val="008E02B6"/>
    <w:rsid w:val="009630C4"/>
    <w:rsid w:val="00AF7660"/>
    <w:rsid w:val="00B5074A"/>
    <w:rsid w:val="00BA3DBD"/>
    <w:rsid w:val="00BF1023"/>
    <w:rsid w:val="00C278F8"/>
    <w:rsid w:val="00DE35E9"/>
    <w:rsid w:val="00E01901"/>
    <w:rsid w:val="00E307F2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6CA956C"/>
  <w15:docId w15:val="{F0786D57-7FA6-41C6-B854-EFA195E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styleId="Hyperlink">
    <w:name w:val="Hyperlink"/>
    <w:basedOn w:val="DefaultParagraphFont"/>
    <w:unhideWhenUsed/>
    <w:rsid w:val="002B46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6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B46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QUE-SG04.201/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2</TotalTime>
  <Pages>1</Pages>
  <Words>164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2</cp:revision>
  <cp:lastPrinted>2003-03-04T09:55:00Z</cp:lastPrinted>
  <dcterms:created xsi:type="dcterms:W3CDTF">2019-10-23T16:48:00Z</dcterms:created>
  <dcterms:modified xsi:type="dcterms:W3CDTF">2019-10-23T16:50:00Z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