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26449C" w14:paraId="5B8F02AD" w14:textId="77777777" w:rsidTr="00ED2C6D">
        <w:trPr>
          <w:cantSplit/>
          <w:trHeight w:val="20"/>
        </w:trPr>
        <w:tc>
          <w:tcPr>
            <w:tcW w:w="6619" w:type="dxa"/>
            <w:vAlign w:val="center"/>
          </w:tcPr>
          <w:p w14:paraId="00E0DB41" w14:textId="77777777" w:rsidR="00280E04" w:rsidRPr="0026449C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26449C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26449C">
              <w:rPr>
                <w:sz w:val="26"/>
              </w:rPr>
              <w:t>(RA-19)</w:t>
            </w:r>
            <w:r w:rsidR="00AE51B3" w:rsidRPr="0026449C">
              <w:rPr>
                <w:sz w:val="24"/>
                <w:szCs w:val="36"/>
                <w:rtl/>
              </w:rPr>
              <w:br/>
            </w:r>
            <w:r w:rsidRPr="0026449C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26449C">
              <w:rPr>
                <w:sz w:val="20"/>
                <w:szCs w:val="32"/>
              </w:rPr>
              <w:t>25-21</w:t>
            </w:r>
            <w:r w:rsidRPr="0026449C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26449C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4D47EE55" w14:textId="77777777" w:rsidR="00280E04" w:rsidRPr="0026449C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26449C">
              <w:rPr>
                <w:noProof/>
                <w:lang w:eastAsia="zh-CN"/>
              </w:rPr>
              <w:drawing>
                <wp:inline distT="0" distB="0" distL="0" distR="0" wp14:anchorId="2FDCBF88" wp14:editId="42AC9A8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26449C" w14:paraId="2BB3894C" w14:textId="77777777" w:rsidTr="00ED2C6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8669D50" w14:textId="77777777" w:rsidR="00280E04" w:rsidRPr="0026449C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3ADC035" w14:textId="77777777" w:rsidR="00280E04" w:rsidRPr="0026449C" w:rsidRDefault="00280E04" w:rsidP="00D44350">
            <w:pPr>
              <w:rPr>
                <w:lang w:bidi="ar-EG"/>
              </w:rPr>
            </w:pPr>
          </w:p>
        </w:tc>
      </w:tr>
      <w:tr w:rsidR="00280E04" w:rsidRPr="0026449C" w14:paraId="6AFA2E33" w14:textId="77777777" w:rsidTr="00ED2C6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1A6EC7F" w14:textId="77777777" w:rsidR="00280E04" w:rsidRPr="0026449C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BCB8D58" w14:textId="77777777" w:rsidR="00280E04" w:rsidRPr="0026449C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:rsidRPr="0026449C" w14:paraId="2AE7F9C1" w14:textId="77777777" w:rsidTr="00ED2C6D">
        <w:trPr>
          <w:cantSplit/>
        </w:trPr>
        <w:tc>
          <w:tcPr>
            <w:tcW w:w="6619" w:type="dxa"/>
          </w:tcPr>
          <w:p w14:paraId="1ACB5470" w14:textId="67925F90" w:rsidR="00A809E8" w:rsidRPr="0026449C" w:rsidRDefault="00A809E8" w:rsidP="00B7302D">
            <w:pPr>
              <w:pStyle w:val="Committee"/>
              <w:framePr w:hSpace="0" w:wrap="auto" w:hAnchor="text" w:yAlign="inline"/>
              <w:bidi/>
              <w:spacing w:line="34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26449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573148C" w14:textId="37E20DF7" w:rsidR="00A809E8" w:rsidRPr="0026449C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 w:rsidRPr="0026449C">
              <w:rPr>
                <w:rtl/>
              </w:rPr>
              <w:t>ا</w:t>
            </w:r>
            <w:r w:rsidRPr="0026449C">
              <w:rPr>
                <w:rFonts w:hint="cs"/>
                <w:rtl/>
              </w:rPr>
              <w:t>ل</w:t>
            </w:r>
            <w:r w:rsidRPr="0026449C">
              <w:rPr>
                <w:rtl/>
              </w:rPr>
              <w:t>و</w:t>
            </w:r>
            <w:r w:rsidRPr="0026449C">
              <w:rPr>
                <w:rFonts w:hint="cs"/>
                <w:rtl/>
              </w:rPr>
              <w:t xml:space="preserve">ثيقة </w:t>
            </w:r>
            <w:r w:rsidR="006A640D" w:rsidRPr="0026449C">
              <w:t>RA19/</w:t>
            </w:r>
            <w:r w:rsidR="00ED2C6D" w:rsidRPr="0026449C">
              <w:t>PLEN</w:t>
            </w:r>
            <w:r w:rsidR="006A640D" w:rsidRPr="0026449C">
              <w:t>/</w:t>
            </w:r>
            <w:r w:rsidR="00ED2C6D" w:rsidRPr="0026449C">
              <w:t>62</w:t>
            </w:r>
            <w:r w:rsidRPr="0026449C">
              <w:t>-A</w:t>
            </w:r>
          </w:p>
        </w:tc>
      </w:tr>
      <w:tr w:rsidR="00A809E8" w:rsidRPr="0026449C" w14:paraId="6D6D2B5A" w14:textId="77777777" w:rsidTr="00ED2C6D">
        <w:trPr>
          <w:cantSplit/>
        </w:trPr>
        <w:tc>
          <w:tcPr>
            <w:tcW w:w="6619" w:type="dxa"/>
          </w:tcPr>
          <w:p w14:paraId="2065321D" w14:textId="77777777" w:rsidR="00A809E8" w:rsidRPr="0026449C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5404392" w14:textId="2BCD692F" w:rsidR="00A809E8" w:rsidRPr="0026449C" w:rsidRDefault="00ED2C6D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 w:rsidRPr="0026449C">
              <w:t>24</w:t>
            </w:r>
            <w:r w:rsidR="00A809E8" w:rsidRPr="0026449C">
              <w:rPr>
                <w:rFonts w:hint="cs"/>
                <w:rtl/>
              </w:rPr>
              <w:t xml:space="preserve"> </w:t>
            </w:r>
            <w:r w:rsidRPr="0026449C">
              <w:rPr>
                <w:rFonts w:hint="cs"/>
                <w:rtl/>
              </w:rPr>
              <w:t>أكتوبر</w:t>
            </w:r>
            <w:r w:rsidR="00A809E8" w:rsidRPr="0026449C">
              <w:rPr>
                <w:rFonts w:hint="cs"/>
                <w:rtl/>
              </w:rPr>
              <w:t xml:space="preserve"> </w:t>
            </w:r>
            <w:r w:rsidR="00A809E8" w:rsidRPr="0026449C">
              <w:t>201</w:t>
            </w:r>
            <w:r w:rsidR="00A375BD" w:rsidRPr="0026449C">
              <w:t>9</w:t>
            </w:r>
          </w:p>
        </w:tc>
      </w:tr>
      <w:tr w:rsidR="00A809E8" w:rsidRPr="0026449C" w14:paraId="5919A1AD" w14:textId="77777777" w:rsidTr="00ED2C6D">
        <w:trPr>
          <w:cantSplit/>
        </w:trPr>
        <w:tc>
          <w:tcPr>
            <w:tcW w:w="6619" w:type="dxa"/>
          </w:tcPr>
          <w:p w14:paraId="10250A71" w14:textId="77777777" w:rsidR="00A809E8" w:rsidRPr="0026449C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780E5682" w14:textId="77777777" w:rsidR="00A809E8" w:rsidRPr="0026449C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</w:rPr>
            </w:pPr>
            <w:r w:rsidRPr="0026449C">
              <w:rPr>
                <w:rFonts w:hint="cs"/>
                <w:rtl/>
              </w:rPr>
              <w:t>الأصل: بالإنكليزية</w:t>
            </w:r>
          </w:p>
        </w:tc>
      </w:tr>
      <w:tr w:rsidR="00764079" w:rsidRPr="0026449C" w14:paraId="3AD3FAA5" w14:textId="77777777" w:rsidTr="00ED2C6D">
        <w:trPr>
          <w:cantSplit/>
        </w:trPr>
        <w:tc>
          <w:tcPr>
            <w:tcW w:w="9672" w:type="dxa"/>
            <w:gridSpan w:val="2"/>
          </w:tcPr>
          <w:p w14:paraId="475C4BC7" w14:textId="77777777" w:rsidR="00764079" w:rsidRPr="0026449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RPr="0026449C" w14:paraId="3E1DE3F0" w14:textId="77777777" w:rsidTr="00ED2C6D">
        <w:trPr>
          <w:cantSplit/>
        </w:trPr>
        <w:tc>
          <w:tcPr>
            <w:tcW w:w="9672" w:type="dxa"/>
            <w:gridSpan w:val="2"/>
          </w:tcPr>
          <w:p w14:paraId="71434E40" w14:textId="419174F1" w:rsidR="00764079" w:rsidRPr="0026449C" w:rsidRDefault="00ED2C6D" w:rsidP="00D44350">
            <w:pPr>
              <w:pStyle w:val="Source"/>
              <w:rPr>
                <w:rtl/>
              </w:rPr>
            </w:pPr>
            <w:r w:rsidRPr="0026449C">
              <w:rPr>
                <w:rFonts w:hint="cs"/>
                <w:rtl/>
              </w:rPr>
              <w:t xml:space="preserve">اللجنة </w:t>
            </w:r>
            <w:r w:rsidRPr="0026449C">
              <w:t>5</w:t>
            </w:r>
          </w:p>
        </w:tc>
      </w:tr>
      <w:tr w:rsidR="00764079" w:rsidRPr="0026449C" w14:paraId="6C4018D6" w14:textId="77777777" w:rsidTr="00ED2C6D">
        <w:trPr>
          <w:cantSplit/>
        </w:trPr>
        <w:tc>
          <w:tcPr>
            <w:tcW w:w="9672" w:type="dxa"/>
            <w:gridSpan w:val="2"/>
          </w:tcPr>
          <w:p w14:paraId="1BBE3D3D" w14:textId="4BBD4AA0" w:rsidR="00764079" w:rsidRPr="0026449C" w:rsidRDefault="0026449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اقتراح إلغاء </w:t>
            </w:r>
            <w:r w:rsidR="00ED2C6D" w:rsidRPr="0026449C">
              <w:rPr>
                <w:rFonts w:hint="cs"/>
                <w:rtl/>
              </w:rPr>
              <w:t xml:space="preserve">القرار </w:t>
            </w:r>
            <w:r w:rsidR="00ED2C6D" w:rsidRPr="0026449C">
              <w:t>ITU-R 43-1</w:t>
            </w:r>
          </w:p>
        </w:tc>
      </w:tr>
      <w:tr w:rsidR="00764079" w:rsidRPr="0026449C" w14:paraId="6001FE9D" w14:textId="77777777" w:rsidTr="00ED2C6D">
        <w:trPr>
          <w:cantSplit/>
        </w:trPr>
        <w:tc>
          <w:tcPr>
            <w:tcW w:w="9672" w:type="dxa"/>
            <w:gridSpan w:val="2"/>
          </w:tcPr>
          <w:p w14:paraId="7205B51D" w14:textId="5C0996DC" w:rsidR="00764079" w:rsidRPr="0026449C" w:rsidRDefault="00ED2C6D" w:rsidP="00D44350">
            <w:pPr>
              <w:pStyle w:val="Title2"/>
              <w:rPr>
                <w:rtl/>
              </w:rPr>
            </w:pPr>
            <w:r w:rsidRPr="0026449C">
              <w:rPr>
                <w:rFonts w:hint="cs"/>
                <w:rtl/>
              </w:rPr>
              <w:t xml:space="preserve">حقوق </w:t>
            </w:r>
            <w:r w:rsidR="0026449C">
              <w:rPr>
                <w:rFonts w:hint="cs"/>
                <w:rtl/>
              </w:rPr>
              <w:t>المنتسبين</w:t>
            </w:r>
          </w:p>
        </w:tc>
      </w:tr>
      <w:tr w:rsidR="00764079" w:rsidRPr="0026449C" w14:paraId="39EF6EB8" w14:textId="77777777" w:rsidTr="00ED2C6D">
        <w:trPr>
          <w:cantSplit/>
        </w:trPr>
        <w:tc>
          <w:tcPr>
            <w:tcW w:w="9672" w:type="dxa"/>
            <w:gridSpan w:val="2"/>
          </w:tcPr>
          <w:p w14:paraId="4791A839" w14:textId="583DE60D" w:rsidR="00764079" w:rsidRPr="0026449C" w:rsidRDefault="00764079" w:rsidP="00D44350">
            <w:pPr>
              <w:pStyle w:val="Agendaitem"/>
              <w:spacing w:before="240" w:line="192" w:lineRule="auto"/>
            </w:pPr>
          </w:p>
        </w:tc>
      </w:tr>
    </w:tbl>
    <w:p w14:paraId="317764C8" w14:textId="331602EC" w:rsidR="00EE60E9" w:rsidRPr="0026449C" w:rsidRDefault="00ED2C6D" w:rsidP="00ED2C6D">
      <w:pPr>
        <w:rPr>
          <w:rtl/>
        </w:rPr>
      </w:pPr>
      <w:r w:rsidRPr="0026449C">
        <w:rPr>
          <w:rFonts w:hint="cs"/>
          <w:rtl/>
        </w:rPr>
        <w:t>وافقت اللجنة</w:t>
      </w:r>
      <w:r w:rsidRPr="0026449C">
        <w:rPr>
          <w:rFonts w:hint="eastAsia"/>
          <w:rtl/>
        </w:rPr>
        <w:t> </w:t>
      </w:r>
      <w:r w:rsidRPr="0026449C">
        <w:t>5</w:t>
      </w:r>
      <w:r w:rsidRPr="0026449C">
        <w:rPr>
          <w:rFonts w:hint="cs"/>
          <w:rtl/>
          <w:lang w:bidi="ar-EG"/>
        </w:rPr>
        <w:t xml:space="preserve"> على إلغاء القرار </w:t>
      </w:r>
      <w:r w:rsidRPr="0026449C">
        <w:t>ITU</w:t>
      </w:r>
      <w:r w:rsidRPr="0026449C">
        <w:noBreakHyphen/>
        <w:t xml:space="preserve">R </w:t>
      </w:r>
      <w:r w:rsidR="0026449C">
        <w:t>43-1</w:t>
      </w:r>
      <w:r w:rsidRPr="0026449C">
        <w:rPr>
          <w:rFonts w:hint="cs"/>
          <w:rtl/>
          <w:lang w:bidi="ar-EG"/>
        </w:rPr>
        <w:t xml:space="preserve"> بعد مناقش</w:t>
      </w:r>
      <w:bookmarkStart w:id="1" w:name="_GoBack"/>
      <w:bookmarkEnd w:id="1"/>
      <w:r w:rsidRPr="0026449C">
        <w:rPr>
          <w:rFonts w:hint="cs"/>
          <w:rtl/>
          <w:lang w:bidi="ar-EG"/>
        </w:rPr>
        <w:t>ة الوثيقة </w:t>
      </w:r>
      <w:r w:rsidRPr="0026449C">
        <w:t>RA</w:t>
      </w:r>
      <w:r w:rsidR="0026449C">
        <w:t>19</w:t>
      </w:r>
      <w:r w:rsidRPr="0026449C">
        <w:t>/PLEN/</w:t>
      </w:r>
      <w:r w:rsidR="0026449C">
        <w:t>10</w:t>
      </w:r>
      <w:r w:rsidRPr="0026449C">
        <w:rPr>
          <w:rFonts w:hint="cs"/>
          <w:rtl/>
        </w:rPr>
        <w:t>.</w:t>
      </w:r>
    </w:p>
    <w:p w14:paraId="280CC1EF" w14:textId="2C46511B" w:rsidR="00ED2C6D" w:rsidRDefault="00ED2C6D" w:rsidP="00ED2C6D">
      <w:pPr>
        <w:spacing w:before="600"/>
        <w:jc w:val="center"/>
      </w:pPr>
      <w:r w:rsidRPr="0026449C">
        <w:rPr>
          <w:rFonts w:hint="cs"/>
          <w:rtl/>
        </w:rPr>
        <w:t>___________</w:t>
      </w:r>
    </w:p>
    <w:sectPr w:rsidR="00ED2C6D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7D310" w14:textId="77777777" w:rsidR="00ED2C6D" w:rsidRDefault="00ED2C6D" w:rsidP="002919E1">
      <w:r>
        <w:separator/>
      </w:r>
    </w:p>
    <w:p w14:paraId="3778D1D3" w14:textId="77777777" w:rsidR="00ED2C6D" w:rsidRDefault="00ED2C6D" w:rsidP="002919E1"/>
    <w:p w14:paraId="31164A4B" w14:textId="77777777" w:rsidR="00ED2C6D" w:rsidRDefault="00ED2C6D" w:rsidP="002919E1"/>
    <w:p w14:paraId="3F2CF364" w14:textId="77777777" w:rsidR="00ED2C6D" w:rsidRDefault="00ED2C6D"/>
  </w:endnote>
  <w:endnote w:type="continuationSeparator" w:id="0">
    <w:p w14:paraId="2C8BED75" w14:textId="77777777" w:rsidR="00ED2C6D" w:rsidRDefault="00ED2C6D" w:rsidP="002919E1">
      <w:r>
        <w:continuationSeparator/>
      </w:r>
    </w:p>
    <w:p w14:paraId="0F21799F" w14:textId="77777777" w:rsidR="00ED2C6D" w:rsidRDefault="00ED2C6D" w:rsidP="002919E1"/>
    <w:p w14:paraId="1243939E" w14:textId="77777777" w:rsidR="00ED2C6D" w:rsidRDefault="00ED2C6D" w:rsidP="002919E1"/>
    <w:p w14:paraId="4582D97B" w14:textId="77777777" w:rsidR="00ED2C6D" w:rsidRDefault="00ED2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51F5" w14:textId="3C621C9C" w:rsidR="006A640D" w:rsidRPr="00A809E8" w:rsidRDefault="006A640D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91F41">
      <w:rPr>
        <w:noProof/>
      </w:rPr>
      <w:t>P:\ARA\ITU-R\CONF-R\AR19\PLEN\000\062A.docx</w:t>
    </w:r>
    <w:r>
      <w:fldChar w:fldCharType="end"/>
    </w:r>
    <w:proofErr w:type="gramStart"/>
    <w:r w:rsidRPr="00A809E8">
      <w:t xml:space="preserve">   (</w:t>
    </w:r>
    <w:proofErr w:type="spellStart"/>
    <w:proofErr w:type="gramEnd"/>
    <w:r w:rsidR="00B7302D">
      <w:t>xxxxxx</w:t>
    </w:r>
    <w:proofErr w:type="spellEnd"/>
    <w:r w:rsidRPr="00A809E8">
      <w:t>)</w:t>
    </w:r>
    <w:r w:rsidR="00B7302D" w:rsidRPr="00A809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FC129" w14:textId="14659815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91F41">
      <w:rPr>
        <w:noProof/>
      </w:rPr>
      <w:t>P:\ARA\ITU-R\CONF-R\AR19\PLEN\000\062A.docx</w:t>
    </w:r>
    <w:r>
      <w:fldChar w:fldCharType="end"/>
    </w:r>
    <w:proofErr w:type="gramStart"/>
    <w:r w:rsidRPr="00A809E8">
      <w:t xml:space="preserve">   (</w:t>
    </w:r>
    <w:proofErr w:type="gramEnd"/>
    <w:r w:rsidR="00837239">
      <w:t>463280</w:t>
    </w:r>
    <w:r w:rsidRPr="00A809E8">
      <w:t>)</w:t>
    </w:r>
    <w:r w:rsidR="00B7302D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FEF06" w14:textId="77777777" w:rsidR="00ED2C6D" w:rsidRDefault="00ED2C6D" w:rsidP="002919E1">
      <w:r>
        <w:t>___________________</w:t>
      </w:r>
    </w:p>
  </w:footnote>
  <w:footnote w:type="continuationSeparator" w:id="0">
    <w:p w14:paraId="3C32E0C5" w14:textId="77777777" w:rsidR="00ED2C6D" w:rsidRDefault="00ED2C6D" w:rsidP="002919E1">
      <w:r>
        <w:continuationSeparator/>
      </w:r>
    </w:p>
    <w:p w14:paraId="06E5A88E" w14:textId="77777777" w:rsidR="00ED2C6D" w:rsidRDefault="00ED2C6D" w:rsidP="002919E1"/>
    <w:p w14:paraId="338011E6" w14:textId="77777777" w:rsidR="00ED2C6D" w:rsidRDefault="00ED2C6D" w:rsidP="002919E1"/>
    <w:p w14:paraId="533B74E1" w14:textId="77777777" w:rsidR="00ED2C6D" w:rsidRDefault="00ED2C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100E" w14:textId="77777777" w:rsidR="00281F5F" w:rsidRDefault="00281F5F" w:rsidP="002919E1"/>
  <w:p w14:paraId="228FC2A1" w14:textId="77777777" w:rsidR="00281F5F" w:rsidRDefault="00281F5F" w:rsidP="002919E1"/>
  <w:p w14:paraId="002A504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F16C" w14:textId="77777777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/x-A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6D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91F41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6449C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37239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7302D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D2C6D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410A18"/>
  <w15:docId w15:val="{A5E9B937-2D87-4305-9C78-9B843D4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F14E6E-5D46-4148-8BA1-C3CE2D0B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2</TotalTime>
  <Pages>1</Pages>
  <Words>41</Words>
  <Characters>241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Riz, Imad</dc:creator>
  <cp:keywords>WRC-12</cp:keywords>
  <cp:lastModifiedBy>Riz, Imad</cp:lastModifiedBy>
  <cp:revision>4</cp:revision>
  <cp:lastPrinted>2019-10-24T07:45:00Z</cp:lastPrinted>
  <dcterms:created xsi:type="dcterms:W3CDTF">2019-10-24T06:58:00Z</dcterms:created>
  <dcterms:modified xsi:type="dcterms:W3CDTF">2019-10-24T07:45:00Z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