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14:paraId="1987CD49" w14:textId="77777777">
        <w:trPr>
          <w:cantSplit/>
        </w:trPr>
        <w:tc>
          <w:tcPr>
            <w:tcW w:w="6345" w:type="dxa"/>
          </w:tcPr>
          <w:p w14:paraId="2B0BA3D4" w14:textId="77777777" w:rsidR="00E307F2" w:rsidRPr="00C63EB5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(AR-19)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22505D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21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7898D09B" w14:textId="77777777" w:rsidR="00E307F2" w:rsidRDefault="00E307F2" w:rsidP="005335D1">
            <w:pPr>
              <w:spacing w:line="240" w:lineRule="atLeast"/>
              <w:jc w:val="righ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336BC936" wp14:editId="4912E812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617BE4" w14:paraId="740B1FA9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09DB307B" w14:textId="77777777" w:rsidR="00E307F2" w:rsidRPr="00617BE4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38DF92AF" w14:textId="77777777" w:rsidR="00E307F2" w:rsidRPr="00617BE4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C324A8" w14:paraId="62AF04C0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69CA794C" w14:textId="77777777" w:rsidR="00E307F2" w:rsidRPr="00C324A8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179C4FD3" w14:textId="77777777" w:rsidR="00E307F2" w:rsidRPr="00C324A8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C324A8" w14:paraId="3496A206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354F8C3B" w14:textId="5D3E968E" w:rsidR="00BA3DBD" w:rsidRPr="00C324A8" w:rsidRDefault="00BA3DBD" w:rsidP="006C224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686" w:type="dxa"/>
          </w:tcPr>
          <w:p w14:paraId="47C390CB" w14:textId="69AE8E1E" w:rsidR="00E307F2" w:rsidRPr="00C324A8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RA19/</w:t>
            </w:r>
            <w:r w:rsidR="00F85FCE">
              <w:rPr>
                <w:rFonts w:ascii="Verdana" w:hAnsi="Verdana"/>
                <w:b/>
                <w:sz w:val="20"/>
              </w:rPr>
              <w:t>PLEN/62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C324A8" w14:paraId="78195930" w14:textId="77777777">
        <w:trPr>
          <w:cantSplit/>
          <w:trHeight w:val="23"/>
        </w:trPr>
        <w:tc>
          <w:tcPr>
            <w:tcW w:w="6345" w:type="dxa"/>
            <w:vMerge/>
          </w:tcPr>
          <w:p w14:paraId="11D297B3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5712677F" w14:textId="1A580736" w:rsidR="00E307F2" w:rsidRPr="00C324A8" w:rsidRDefault="00F85FCE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24 de octubre</w:t>
            </w:r>
            <w:r w:rsidR="0022505D">
              <w:rPr>
                <w:rFonts w:ascii="Verdana" w:hAnsi="Verdana"/>
                <w:b/>
                <w:sz w:val="20"/>
              </w:rPr>
              <w:t xml:space="preserve"> de 201</w:t>
            </w:r>
            <w:r w:rsidR="00B507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C324A8" w14:paraId="3676FD7B" w14:textId="77777777">
        <w:trPr>
          <w:cantSplit/>
          <w:trHeight w:val="23"/>
        </w:trPr>
        <w:tc>
          <w:tcPr>
            <w:tcW w:w="6345" w:type="dxa"/>
            <w:vMerge/>
          </w:tcPr>
          <w:p w14:paraId="7F7F6F69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56E1FB6A" w14:textId="77777777" w:rsidR="00E307F2" w:rsidRPr="00C324A8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C324A8" w14:paraId="77EB244A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0DE727B6" w14:textId="1D5BCC43" w:rsidR="00BA3DBD" w:rsidRPr="00BA3DBD" w:rsidRDefault="00F85FCE" w:rsidP="00BA3DBD">
            <w:pPr>
              <w:pStyle w:val="Source"/>
            </w:pPr>
            <w:r w:rsidRPr="00F85FCE">
              <w:rPr>
                <w:lang w:val="es-ES"/>
              </w:rPr>
              <w:t>Comisión 5</w:t>
            </w:r>
          </w:p>
        </w:tc>
      </w:tr>
      <w:tr w:rsidR="00BA3DBD" w:rsidRPr="00C324A8" w14:paraId="23C6D8CF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12DC2D69" w14:textId="6B2F8E2E" w:rsidR="00BA3DBD" w:rsidRPr="00BA3DBD" w:rsidRDefault="00F85FCE" w:rsidP="006C2247">
            <w:pPr>
              <w:pStyle w:val="ResNo"/>
            </w:pPr>
            <w:r w:rsidRPr="00F85FCE">
              <w:rPr>
                <w:lang w:val="es-ES"/>
              </w:rPr>
              <w:t>PROPUESTA DE SUPRESIÓN DE LA RESOLUCIÓN UIT-</w:t>
            </w:r>
            <w:bookmarkStart w:id="0" w:name="_GoBack"/>
            <w:bookmarkEnd w:id="0"/>
            <w:r w:rsidRPr="00F85FCE">
              <w:rPr>
                <w:lang w:val="es-ES"/>
              </w:rPr>
              <w:t>r 43-1</w:t>
            </w:r>
          </w:p>
        </w:tc>
      </w:tr>
      <w:tr w:rsidR="00BA3DBD" w:rsidRPr="00C324A8" w14:paraId="040FCD1A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1E783180" w14:textId="2837BB38" w:rsidR="00BA3DBD" w:rsidRPr="00BA3DBD" w:rsidRDefault="00F85FCE" w:rsidP="00F85FCE">
            <w:pPr>
              <w:pStyle w:val="Restitle"/>
            </w:pPr>
            <w:r w:rsidRPr="00F85FCE">
              <w:rPr>
                <w:lang w:val="es-ES"/>
              </w:rPr>
              <w:t>Derechos de los Asociados</w:t>
            </w:r>
          </w:p>
        </w:tc>
      </w:tr>
    </w:tbl>
    <w:p w14:paraId="71BEDF07" w14:textId="03CC7254" w:rsidR="00F85FCE" w:rsidRPr="00F85FCE" w:rsidRDefault="00F85FCE" w:rsidP="00F85FCE">
      <w:pPr>
        <w:pStyle w:val="Normalaftertitle"/>
        <w:rPr>
          <w:lang w:val="es-ES"/>
        </w:rPr>
      </w:pPr>
      <w:r w:rsidRPr="00F85FCE">
        <w:rPr>
          <w:lang w:val="es-ES"/>
        </w:rPr>
        <w:t>La Comisión 5 convino en suprimir la Resolución UIT-R 43-1 tras examinar el Documento</w:t>
      </w:r>
      <w:r w:rsidR="00E419DE">
        <w:rPr>
          <w:lang w:val="es-ES"/>
        </w:rPr>
        <w:t> </w:t>
      </w:r>
      <w:r w:rsidRPr="00F85FCE">
        <w:rPr>
          <w:lang w:val="es-ES"/>
        </w:rPr>
        <w:t>RA19/PLEN/10.</w:t>
      </w:r>
    </w:p>
    <w:p w14:paraId="427F0E06" w14:textId="77777777" w:rsidR="00F85FCE" w:rsidRPr="00F85FCE" w:rsidRDefault="00F85FCE" w:rsidP="00F85FCE">
      <w:pPr>
        <w:rPr>
          <w:lang w:val="es-ES"/>
        </w:rPr>
      </w:pPr>
    </w:p>
    <w:p w14:paraId="1F49C709" w14:textId="77777777" w:rsidR="00F85FCE" w:rsidRPr="00F85FCE" w:rsidRDefault="00F85FCE" w:rsidP="00F85FCE">
      <w:pPr>
        <w:jc w:val="center"/>
        <w:rPr>
          <w:lang w:val="es-ES"/>
        </w:rPr>
      </w:pPr>
      <w:r w:rsidRPr="00F85FCE">
        <w:rPr>
          <w:lang w:val="es-ES"/>
        </w:rPr>
        <w:t>__________</w:t>
      </w:r>
    </w:p>
    <w:sectPr w:rsidR="00F85FCE" w:rsidRPr="00F85FCE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15C4B" w14:textId="77777777" w:rsidR="00906A3A" w:rsidRDefault="00906A3A">
      <w:r>
        <w:separator/>
      </w:r>
    </w:p>
  </w:endnote>
  <w:endnote w:type="continuationSeparator" w:id="0">
    <w:p w14:paraId="2D97CF9F" w14:textId="77777777" w:rsidR="00906A3A" w:rsidRDefault="0090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6FB7E" w14:textId="77777777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6A3A">
      <w:rPr>
        <w:noProof/>
        <w:lang w:val="en-US"/>
      </w:rPr>
      <w:t>Document3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6A3A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6A3A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93145" w14:textId="77777777" w:rsidR="00F81F39" w:rsidRDefault="00F81F39" w:rsidP="00F81F3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6A3A">
      <w:rPr>
        <w:lang w:val="en-US"/>
      </w:rPr>
      <w:t>Document3</w:t>
    </w:r>
    <w:r>
      <w:fldChar w:fldCharType="end"/>
    </w:r>
  </w:p>
  <w:p w14:paraId="66A3DD29" w14:textId="77777777" w:rsidR="00020ACE" w:rsidRPr="00F81F39" w:rsidRDefault="00020ACE" w:rsidP="00F81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6DD0" w14:textId="43224D46" w:rsidR="00020ACE" w:rsidRPr="006C2247" w:rsidRDefault="006C2247" w:rsidP="006C2247">
    <w:pPr>
      <w:pStyle w:val="Footer"/>
      <w:rPr>
        <w:lang w:val="es-ES"/>
      </w:rPr>
    </w:pPr>
    <w:fldSimple w:instr=" FILENAME \p  \* MERGEFORMAT ">
      <w:r>
        <w:t>P:\ESP\ITU-R\CONF-R\AR19\PLEN\000\062S.docx</w:t>
      </w:r>
    </w:fldSimple>
    <w:r>
      <w:t xml:space="preserve"> (463280)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804BB" w14:textId="77777777" w:rsidR="00906A3A" w:rsidRDefault="00906A3A">
      <w:r>
        <w:rPr>
          <w:b/>
        </w:rPr>
        <w:t>_______________</w:t>
      </w:r>
    </w:p>
  </w:footnote>
  <w:footnote w:type="continuationSeparator" w:id="0">
    <w:p w14:paraId="7279F03D" w14:textId="77777777" w:rsidR="00906A3A" w:rsidRDefault="00906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132F0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7E0BFD0C" w14:textId="77777777" w:rsidR="0022505D" w:rsidRDefault="0022505D" w:rsidP="0022505D">
    <w:pPr>
      <w:pStyle w:val="Header"/>
    </w:pPr>
    <w:r>
      <w:t>RA19/xx-S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isplayBackgroundShape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3A"/>
    <w:rsid w:val="00012B52"/>
    <w:rsid w:val="00016A7C"/>
    <w:rsid w:val="00020ACE"/>
    <w:rsid w:val="001721DD"/>
    <w:rsid w:val="0022505D"/>
    <w:rsid w:val="002334F2"/>
    <w:rsid w:val="002B6243"/>
    <w:rsid w:val="00466F3C"/>
    <w:rsid w:val="005335D1"/>
    <w:rsid w:val="005648DF"/>
    <w:rsid w:val="005C4F7E"/>
    <w:rsid w:val="006050EE"/>
    <w:rsid w:val="00693CB4"/>
    <w:rsid w:val="006C2247"/>
    <w:rsid w:val="008246E6"/>
    <w:rsid w:val="008E02B6"/>
    <w:rsid w:val="00906A3A"/>
    <w:rsid w:val="009630C4"/>
    <w:rsid w:val="00AF7660"/>
    <w:rsid w:val="00B5074A"/>
    <w:rsid w:val="00BA3DBD"/>
    <w:rsid w:val="00BF1023"/>
    <w:rsid w:val="00C278F8"/>
    <w:rsid w:val="00DE35E9"/>
    <w:rsid w:val="00E01901"/>
    <w:rsid w:val="00E307F2"/>
    <w:rsid w:val="00E419DE"/>
    <w:rsid w:val="00EB5C7B"/>
    <w:rsid w:val="00F81F39"/>
    <w:rsid w:val="00F8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451026"/>
  <w15:docId w15:val="{3475AF8D-32E0-4097-8161-6ADCD959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4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4</cp:revision>
  <cp:lastPrinted>2003-03-04T09:55:00Z</cp:lastPrinted>
  <dcterms:created xsi:type="dcterms:W3CDTF">2019-10-24T08:05:00Z</dcterms:created>
  <dcterms:modified xsi:type="dcterms:W3CDTF">2019-10-24T08:09:00Z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