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468"/>
        <w:gridCol w:w="3171"/>
      </w:tblGrid>
      <w:tr w:rsidR="00943EBD" w:rsidRPr="0002034F" w14:paraId="57C64610" w14:textId="77777777" w:rsidTr="007A5486">
        <w:trPr>
          <w:cantSplit/>
        </w:trPr>
        <w:tc>
          <w:tcPr>
            <w:tcW w:w="6468" w:type="dxa"/>
          </w:tcPr>
          <w:p w14:paraId="5EB1B9AE" w14:textId="77777777" w:rsidR="00703FFC" w:rsidRPr="0002034F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eastAsia="zh-CN"/>
              </w:rPr>
            </w:pPr>
            <w:r w:rsidRPr="0002034F">
              <w:rPr>
                <w:rFonts w:ascii="Verdana" w:hAnsi="Verdana" w:cs="Arial"/>
                <w:b/>
                <w:bCs/>
                <w:szCs w:val="22"/>
                <w:lang w:eastAsia="zh-CN"/>
              </w:rPr>
              <w:t>Ассамблея радиосвязи (АР-</w:t>
            </w:r>
            <w:r w:rsidR="00F36624" w:rsidRPr="0002034F">
              <w:rPr>
                <w:rFonts w:ascii="Verdana" w:hAnsi="Verdana" w:cs="Arial"/>
                <w:b/>
                <w:bCs/>
                <w:szCs w:val="22"/>
                <w:lang w:eastAsia="zh-CN"/>
              </w:rPr>
              <w:t>1</w:t>
            </w:r>
            <w:r w:rsidR="002C3E03" w:rsidRPr="0002034F">
              <w:rPr>
                <w:rFonts w:ascii="Verdana" w:hAnsi="Verdana" w:cs="Arial"/>
                <w:b/>
                <w:bCs/>
                <w:szCs w:val="22"/>
                <w:lang w:eastAsia="zh-CN"/>
              </w:rPr>
              <w:t>9</w:t>
            </w:r>
            <w:r w:rsidRPr="0002034F">
              <w:rPr>
                <w:rFonts w:ascii="Verdana" w:hAnsi="Verdana" w:cs="Arial"/>
                <w:b/>
                <w:bCs/>
                <w:szCs w:val="22"/>
                <w:lang w:eastAsia="zh-CN"/>
              </w:rPr>
              <w:t>)</w:t>
            </w:r>
          </w:p>
          <w:p w14:paraId="632D3D79" w14:textId="43E7CBA4" w:rsidR="00943EBD" w:rsidRPr="0002034F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eastAsia="zh-CN"/>
              </w:rPr>
            </w:pPr>
            <w:r w:rsidRPr="0002034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="00703FFC" w:rsidRPr="0002034F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, </w:t>
            </w:r>
            <w:r w:rsidR="00F80DF5" w:rsidRPr="0002034F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</w:t>
            </w:r>
            <w:r w:rsidR="002C3E03" w:rsidRPr="0002034F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F9578C" w:rsidRPr="0002034F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–</w:t>
            </w:r>
            <w:r w:rsidR="002C3E03" w:rsidRPr="0002034F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25</w:t>
            </w:r>
            <w:r w:rsidR="00703FFC" w:rsidRPr="0002034F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F80DF5" w:rsidRPr="0002034F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октября </w:t>
            </w:r>
            <w:r w:rsidR="00703FFC" w:rsidRPr="0002034F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20</w:t>
            </w:r>
            <w:r w:rsidR="00F36624" w:rsidRPr="0002034F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2C3E03" w:rsidRPr="0002034F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9</w:t>
            </w:r>
            <w:r w:rsidR="00703FFC" w:rsidRPr="0002034F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г</w:t>
            </w:r>
            <w:r w:rsidR="007A5486" w:rsidRPr="0002034F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3171" w:type="dxa"/>
          </w:tcPr>
          <w:p w14:paraId="599C2F0F" w14:textId="12F1D012" w:rsidR="00943EBD" w:rsidRPr="0002034F" w:rsidRDefault="007A5486" w:rsidP="00F80DF5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02034F">
              <w:rPr>
                <w:noProof/>
                <w:szCs w:val="22"/>
                <w:lang w:eastAsia="zh-CN"/>
              </w:rPr>
              <w:drawing>
                <wp:inline distT="0" distB="0" distL="0" distR="0" wp14:anchorId="61C7F903" wp14:editId="4FA8C3F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02034F" w14:paraId="472FAEDF" w14:textId="77777777" w:rsidTr="007A5486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6C7AB810" w14:textId="77777777" w:rsidR="00943EBD" w:rsidRPr="0002034F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171" w:type="dxa"/>
            <w:tcBorders>
              <w:bottom w:val="single" w:sz="12" w:space="0" w:color="auto"/>
            </w:tcBorders>
          </w:tcPr>
          <w:p w14:paraId="3AF43F5D" w14:textId="77777777" w:rsidR="00943EBD" w:rsidRPr="0002034F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02034F" w14:paraId="23CA00CF" w14:textId="77777777" w:rsidTr="007A5486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0B5483EC" w14:textId="77777777" w:rsidR="00943EBD" w:rsidRPr="0002034F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171" w:type="dxa"/>
            <w:tcBorders>
              <w:top w:val="single" w:sz="12" w:space="0" w:color="auto"/>
            </w:tcBorders>
          </w:tcPr>
          <w:p w14:paraId="44559F38" w14:textId="77777777" w:rsidR="00943EBD" w:rsidRPr="0002034F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F85921" w:rsidRPr="0002034F" w14:paraId="2B304323" w14:textId="77777777" w:rsidTr="007A5486">
        <w:trPr>
          <w:cantSplit/>
          <w:trHeight w:val="23"/>
        </w:trPr>
        <w:tc>
          <w:tcPr>
            <w:tcW w:w="6468" w:type="dxa"/>
            <w:vMerge w:val="restart"/>
          </w:tcPr>
          <w:p w14:paraId="774B6880" w14:textId="0473273A" w:rsidR="00F85921" w:rsidRPr="0002034F" w:rsidRDefault="002D75A1" w:rsidP="00F8592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02034F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ПЛЕНАРНОЕ ЗАСЕДАНИЕ</w:t>
            </w:r>
          </w:p>
        </w:tc>
        <w:tc>
          <w:tcPr>
            <w:tcW w:w="3171" w:type="dxa"/>
          </w:tcPr>
          <w:p w14:paraId="22F4FA3A" w14:textId="5D6F2E7D" w:rsidR="00F85921" w:rsidRPr="0002034F" w:rsidRDefault="00F85921" w:rsidP="006C2D8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02034F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proofErr w:type="spellStart"/>
            <w:r w:rsidRPr="0002034F">
              <w:rPr>
                <w:rFonts w:ascii="Verdana" w:hAnsi="Verdana"/>
                <w:b/>
                <w:bCs/>
                <w:sz w:val="18"/>
                <w:szCs w:val="18"/>
              </w:rPr>
              <w:t>RA19</w:t>
            </w:r>
            <w:proofErr w:type="spellEnd"/>
            <w:r w:rsidRPr="0002034F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proofErr w:type="spellStart"/>
            <w:r w:rsidRPr="0002034F">
              <w:rPr>
                <w:rFonts w:ascii="Verdana" w:hAnsi="Verdana"/>
                <w:b/>
                <w:bCs/>
                <w:sz w:val="18"/>
                <w:szCs w:val="18"/>
              </w:rPr>
              <w:t>PLEN</w:t>
            </w:r>
            <w:proofErr w:type="spellEnd"/>
            <w:r w:rsidRPr="0002034F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r w:rsidR="006C2D84" w:rsidRPr="0002034F">
              <w:rPr>
                <w:rFonts w:ascii="Verdana" w:hAnsi="Verdana"/>
                <w:b/>
                <w:bCs/>
                <w:sz w:val="18"/>
                <w:szCs w:val="18"/>
              </w:rPr>
              <w:t>73</w:t>
            </w:r>
            <w:r w:rsidRPr="0002034F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F85921" w:rsidRPr="0002034F" w14:paraId="08344E7A" w14:textId="77777777" w:rsidTr="007A5486">
        <w:trPr>
          <w:cantSplit/>
          <w:trHeight w:val="23"/>
        </w:trPr>
        <w:tc>
          <w:tcPr>
            <w:tcW w:w="6468" w:type="dxa"/>
            <w:vMerge/>
          </w:tcPr>
          <w:p w14:paraId="758C54CD" w14:textId="77777777" w:rsidR="00F85921" w:rsidRPr="0002034F" w:rsidRDefault="00F85921" w:rsidP="00F85921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71" w:type="dxa"/>
          </w:tcPr>
          <w:p w14:paraId="239E3A6E" w14:textId="68E8E82E" w:rsidR="00F85921" w:rsidRPr="0002034F" w:rsidRDefault="00F85921" w:rsidP="006C2D84">
            <w:pPr>
              <w:tabs>
                <w:tab w:val="left" w:pos="993"/>
              </w:tabs>
              <w:spacing w:before="0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02034F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6C2D84" w:rsidRPr="0002034F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  <w:r w:rsidRPr="0002034F">
              <w:rPr>
                <w:rFonts w:ascii="Verdana" w:hAnsi="Verdana"/>
                <w:b/>
                <w:bCs/>
                <w:sz w:val="18"/>
                <w:szCs w:val="18"/>
              </w:rPr>
              <w:t xml:space="preserve"> октября 2019 года</w:t>
            </w:r>
          </w:p>
        </w:tc>
      </w:tr>
      <w:tr w:rsidR="00F85921" w:rsidRPr="0002034F" w14:paraId="3F808612" w14:textId="77777777" w:rsidTr="007A5486">
        <w:trPr>
          <w:cantSplit/>
          <w:trHeight w:val="23"/>
        </w:trPr>
        <w:tc>
          <w:tcPr>
            <w:tcW w:w="6468" w:type="dxa"/>
            <w:vMerge/>
          </w:tcPr>
          <w:p w14:paraId="59B360DB" w14:textId="77777777" w:rsidR="00F85921" w:rsidRPr="0002034F" w:rsidRDefault="00F85921" w:rsidP="00F85921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171" w:type="dxa"/>
          </w:tcPr>
          <w:p w14:paraId="519796C9" w14:textId="267A4DD5" w:rsidR="00F85921" w:rsidRPr="0002034F" w:rsidRDefault="00F85921" w:rsidP="00F8592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r w:rsidRPr="0002034F">
              <w:rPr>
                <w:rFonts w:ascii="Verdana" w:hAnsi="Verdana"/>
                <w:b/>
                <w:bCs/>
                <w:sz w:val="18"/>
                <w:szCs w:val="18"/>
              </w:rPr>
              <w:t>Оригинал: английский</w:t>
            </w:r>
          </w:p>
        </w:tc>
      </w:tr>
      <w:tr w:rsidR="007908C9" w:rsidRPr="0002034F" w14:paraId="756C4369" w14:textId="77777777" w:rsidTr="007A5486">
        <w:trPr>
          <w:cantSplit/>
        </w:trPr>
        <w:tc>
          <w:tcPr>
            <w:tcW w:w="9639" w:type="dxa"/>
            <w:gridSpan w:val="2"/>
          </w:tcPr>
          <w:p w14:paraId="40A42D57" w14:textId="1E9DCF36" w:rsidR="007908C9" w:rsidRPr="0002034F" w:rsidRDefault="006C2D84" w:rsidP="008765E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 w:rsidRPr="0002034F">
              <w:rPr>
                <w:lang w:eastAsia="zh-CN"/>
              </w:rPr>
              <w:t>Комитет 5</w:t>
            </w:r>
          </w:p>
        </w:tc>
      </w:tr>
      <w:tr w:rsidR="00FA6EE0" w:rsidRPr="0002034F" w14:paraId="4C52E86C" w14:textId="77777777" w:rsidTr="007A5486">
        <w:trPr>
          <w:cantSplit/>
        </w:trPr>
        <w:tc>
          <w:tcPr>
            <w:tcW w:w="9639" w:type="dxa"/>
            <w:gridSpan w:val="2"/>
          </w:tcPr>
          <w:p w14:paraId="6E299556" w14:textId="484DFDAD" w:rsidR="00FA6EE0" w:rsidRPr="0002034F" w:rsidRDefault="00FA6EE0" w:rsidP="0068753F">
            <w:pPr>
              <w:pStyle w:val="Title1"/>
              <w:rPr>
                <w:lang w:eastAsia="zh-CN"/>
              </w:rPr>
            </w:pPr>
            <w:r w:rsidRPr="0002034F">
              <w:t xml:space="preserve">Проект текста по </w:t>
            </w:r>
            <w:r w:rsidR="006C2D84" w:rsidRPr="0002034F">
              <w:t>РЕзолюциям мсэ-</w:t>
            </w:r>
            <w:r w:rsidR="0068753F" w:rsidRPr="0002034F">
              <w:t>R</w:t>
            </w:r>
            <w:r w:rsidR="006C2D84" w:rsidRPr="0002034F">
              <w:t xml:space="preserve"> 15 и </w:t>
            </w:r>
            <w:r w:rsidR="0068753F" w:rsidRPr="0002034F">
              <w:t>МСЭ-R</w:t>
            </w:r>
            <w:r w:rsidR="006C2D84" w:rsidRPr="0002034F">
              <w:t xml:space="preserve"> 1</w:t>
            </w:r>
            <w:r w:rsidRPr="0002034F">
              <w:t xml:space="preserve"> </w:t>
            </w:r>
            <w:r w:rsidR="0002034F" w:rsidRPr="0002034F">
              <w:br/>
            </w:r>
            <w:r w:rsidRPr="0002034F">
              <w:t>для включения в протокол пленарного заседания АР</w:t>
            </w:r>
          </w:p>
        </w:tc>
      </w:tr>
    </w:tbl>
    <w:bookmarkEnd w:id="7"/>
    <w:p w14:paraId="7ABA7CEE" w14:textId="78F86FB8" w:rsidR="006C2D84" w:rsidRPr="0002034F" w:rsidRDefault="006C2D84" w:rsidP="0002034F">
      <w:pPr>
        <w:pStyle w:val="Normalaftertitle"/>
      </w:pPr>
      <w:r w:rsidRPr="0002034F">
        <w:t>АР-19 поруч</w:t>
      </w:r>
      <w:r w:rsidR="0002034F" w:rsidRPr="0002034F">
        <w:t>ает</w:t>
      </w:r>
      <w:r w:rsidRPr="0002034F">
        <w:t xml:space="preserve"> Консультативной группе по радиосвязи (</w:t>
      </w:r>
      <w:proofErr w:type="spellStart"/>
      <w:r w:rsidRPr="0002034F">
        <w:t>КГР</w:t>
      </w:r>
      <w:proofErr w:type="spellEnd"/>
      <w:r w:rsidRPr="0002034F">
        <w:t xml:space="preserve">) на основании предложений от членов МСЭ и при консультации </w:t>
      </w:r>
      <w:r w:rsidR="0068753F" w:rsidRPr="0002034F">
        <w:t xml:space="preserve">с </w:t>
      </w:r>
      <w:r w:rsidRPr="0002034F">
        <w:t>председателями исследовательских комиссий пересмотреть максимальный срок полномочий председателей рабочих групп по радиосвязи и представить отчет о результатах пересмотра АР-23.</w:t>
      </w:r>
    </w:p>
    <w:p w14:paraId="2FBF5A54" w14:textId="6E2C0397" w:rsidR="006C2D84" w:rsidRPr="0002034F" w:rsidRDefault="0068753F" w:rsidP="0068753F">
      <w:pPr>
        <w:pStyle w:val="Reasons"/>
      </w:pPr>
      <w:r w:rsidRPr="0002034F">
        <w:t>АР</w:t>
      </w:r>
      <w:r w:rsidR="006C2D84" w:rsidRPr="0002034F">
        <w:t xml:space="preserve">-19 </w:t>
      </w:r>
      <w:r w:rsidRPr="0002034F">
        <w:t>также поруч</w:t>
      </w:r>
      <w:r w:rsidR="0002034F" w:rsidRPr="0002034F">
        <w:t>ает</w:t>
      </w:r>
      <w:r w:rsidRPr="0002034F">
        <w:t xml:space="preserve"> </w:t>
      </w:r>
      <w:proofErr w:type="spellStart"/>
      <w:r w:rsidRPr="0002034F">
        <w:t>КГР</w:t>
      </w:r>
      <w:proofErr w:type="spellEnd"/>
      <w:r w:rsidRPr="0002034F">
        <w:t xml:space="preserve"> на основании предложений от членов МСЭ и при консультации с председателями исследовательских комиссий рассмотреть необход</w:t>
      </w:r>
      <w:r w:rsidR="000D71FA" w:rsidRPr="0002034F">
        <w:t>имость п</w:t>
      </w:r>
      <w:bookmarkStart w:id="8" w:name="_GoBack"/>
      <w:bookmarkEnd w:id="8"/>
      <w:r w:rsidR="000D71FA" w:rsidRPr="0002034F">
        <w:t>ересмотра Резолюции </w:t>
      </w:r>
      <w:r w:rsidRPr="0002034F">
        <w:t>МСЭ-R 1</w:t>
      </w:r>
      <w:r w:rsidR="006C2D84" w:rsidRPr="0002034F">
        <w:t>,</w:t>
      </w:r>
      <w:r w:rsidRPr="0002034F">
        <w:t xml:space="preserve"> включая добавление положений о профессиональной подготовке </w:t>
      </w:r>
      <w:r w:rsidR="0002034F" w:rsidRPr="0002034F">
        <w:t>вновь</w:t>
      </w:r>
      <w:r w:rsidRPr="0002034F">
        <w:t xml:space="preserve"> избранных председателей и заместителей</w:t>
      </w:r>
      <w:r w:rsidR="0002034F" w:rsidRPr="0002034F">
        <w:t xml:space="preserve"> председателей </w:t>
      </w:r>
      <w:r w:rsidR="0002034F" w:rsidRPr="0002034F">
        <w:t>исследовательских комиссий</w:t>
      </w:r>
      <w:r w:rsidR="006C2D84" w:rsidRPr="0002034F">
        <w:t>.</w:t>
      </w:r>
    </w:p>
    <w:p w14:paraId="17315F68" w14:textId="77777777" w:rsidR="005C063E" w:rsidRPr="0002034F" w:rsidRDefault="005C063E" w:rsidP="00FA6EE0">
      <w:pPr>
        <w:spacing w:before="600"/>
        <w:jc w:val="center"/>
      </w:pPr>
      <w:r w:rsidRPr="0002034F">
        <w:t>______________</w:t>
      </w:r>
    </w:p>
    <w:sectPr w:rsidR="005C063E" w:rsidRPr="0002034F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731FB" w14:textId="77777777" w:rsidR="002C7DE5" w:rsidRDefault="002C7DE5">
      <w:r>
        <w:separator/>
      </w:r>
    </w:p>
  </w:endnote>
  <w:endnote w:type="continuationSeparator" w:id="0">
    <w:p w14:paraId="184E416F" w14:textId="77777777" w:rsidR="002C7DE5" w:rsidRDefault="002C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B239" w14:textId="727508DF" w:rsidR="00F52FFE" w:rsidRPr="001B5975" w:rsidRDefault="00F52FFE">
    <w:pPr>
      <w:rPr>
        <w:lang w:val="en-US"/>
      </w:rPr>
    </w:pPr>
    <w:r>
      <w:fldChar w:fldCharType="begin"/>
    </w:r>
    <w:r w:rsidRPr="001B5975">
      <w:rPr>
        <w:lang w:val="en-US"/>
      </w:rPr>
      <w:instrText xml:space="preserve"> FILENAME \p  \* MERGEFORMAT </w:instrText>
    </w:r>
    <w:r>
      <w:fldChar w:fldCharType="separate"/>
    </w:r>
    <w:r w:rsidR="00EA238A">
      <w:rPr>
        <w:noProof/>
        <w:lang w:val="en-US"/>
      </w:rPr>
      <w:t>P:\RUS\ITU-R\CONF-R\AR19\PLEN\000\073R.docx</w:t>
    </w:r>
    <w:r>
      <w:fldChar w:fldCharType="end"/>
    </w:r>
    <w:r w:rsidRPr="001B597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A238A">
      <w:rPr>
        <w:noProof/>
      </w:rPr>
      <w:t>24.10.19</w:t>
    </w:r>
    <w:r>
      <w:fldChar w:fldCharType="end"/>
    </w:r>
    <w:r w:rsidRPr="001B597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A238A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62F0" w14:textId="1C8AEC20" w:rsidR="00F52FFE" w:rsidRPr="0046763C" w:rsidRDefault="0046763C" w:rsidP="0046763C">
    <w:pPr>
      <w:pStyle w:val="Footer"/>
      <w:rPr>
        <w:lang w:val="en-US"/>
      </w:rPr>
    </w:pPr>
    <w:r>
      <w:fldChar w:fldCharType="begin"/>
    </w:r>
    <w:r w:rsidRPr="001B5975">
      <w:rPr>
        <w:lang w:val="en-US"/>
      </w:rPr>
      <w:instrText xml:space="preserve"> FILENAME \p  \* MERGEFORMAT </w:instrText>
    </w:r>
    <w:r>
      <w:fldChar w:fldCharType="separate"/>
    </w:r>
    <w:r w:rsidR="00EA238A">
      <w:rPr>
        <w:lang w:val="en-US"/>
      </w:rPr>
      <w:t>P:\RUS\ITU-R\CONF-R\AR19\PLEN\000\073R.docx</w:t>
    </w:r>
    <w:r>
      <w:fldChar w:fldCharType="end"/>
    </w:r>
    <w:r>
      <w:rPr>
        <w:lang w:val="en-US"/>
      </w:rPr>
      <w:t xml:space="preserve"> (</w:t>
    </w:r>
    <w:r w:rsidR="002D75A1" w:rsidRPr="002D75A1">
      <w:rPr>
        <w:lang w:val="en-GB"/>
      </w:rPr>
      <w:t>463243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DF5C" w14:textId="18A8EE32" w:rsidR="00EE146A" w:rsidRPr="00D6590D" w:rsidRDefault="00D6590D" w:rsidP="00D6590D">
    <w:pPr>
      <w:pStyle w:val="Footer"/>
      <w:rPr>
        <w:lang w:val="en-US"/>
      </w:rPr>
    </w:pPr>
    <w:r>
      <w:fldChar w:fldCharType="begin"/>
    </w:r>
    <w:r w:rsidRPr="001B5975">
      <w:rPr>
        <w:lang w:val="en-US"/>
      </w:rPr>
      <w:instrText xml:space="preserve"> FILENAME \p  \* MERGEFORMAT </w:instrText>
    </w:r>
    <w:r>
      <w:fldChar w:fldCharType="separate"/>
    </w:r>
    <w:r w:rsidR="00EA238A">
      <w:rPr>
        <w:lang w:val="en-US"/>
      </w:rPr>
      <w:t>P:\RUS\ITU-R\CONF-R\AR19\PLEN\000\073R.docx</w:t>
    </w:r>
    <w:r>
      <w:fldChar w:fldCharType="end"/>
    </w:r>
    <w:r>
      <w:rPr>
        <w:lang w:val="en-US"/>
      </w:rPr>
      <w:t xml:space="preserve"> (</w:t>
    </w:r>
    <w:r w:rsidR="0002034F" w:rsidRPr="0002034F">
      <w:rPr>
        <w:lang w:val="en-GB"/>
      </w:rPr>
      <w:t>463336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31BA2" w14:textId="77777777" w:rsidR="002C7DE5" w:rsidRDefault="002C7DE5">
      <w:r>
        <w:rPr>
          <w:b/>
        </w:rPr>
        <w:t>_______________</w:t>
      </w:r>
    </w:p>
  </w:footnote>
  <w:footnote w:type="continuationSeparator" w:id="0">
    <w:p w14:paraId="2276D3D7" w14:textId="77777777" w:rsidR="002C7DE5" w:rsidRDefault="002C7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F63B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36F629A6" w14:textId="0E79ECA4" w:rsidR="00F52FFE" w:rsidRPr="00F042F0" w:rsidRDefault="00F85921" w:rsidP="002C3E03">
    <w:pPr>
      <w:pStyle w:val="Header"/>
    </w:pPr>
    <w:proofErr w:type="spellStart"/>
    <w:r>
      <w:t>RA19</w:t>
    </w:r>
    <w:proofErr w:type="spellEnd"/>
    <w:r>
      <w:t>/</w:t>
    </w:r>
    <w:proofErr w:type="spellStart"/>
    <w:r>
      <w:t>PLEN</w:t>
    </w:r>
    <w:proofErr w:type="spellEnd"/>
    <w:r>
      <w:t>/</w:t>
    </w:r>
    <w:r w:rsidR="002D75A1">
      <w:t>57</w:t>
    </w:r>
    <w:r w:rsidR="00266357">
      <w:rPr>
        <w:lang w:val="en-GB"/>
      </w:rPr>
      <w:t>-</w:t>
    </w:r>
    <w:r w:rsidR="00EE146A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6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F8F"/>
    <w:rsid w:val="00014D22"/>
    <w:rsid w:val="0002034F"/>
    <w:rsid w:val="000277C4"/>
    <w:rsid w:val="0004482B"/>
    <w:rsid w:val="00052A5B"/>
    <w:rsid w:val="0007259F"/>
    <w:rsid w:val="00075A6C"/>
    <w:rsid w:val="00095E6C"/>
    <w:rsid w:val="000B0988"/>
    <w:rsid w:val="000B1F38"/>
    <w:rsid w:val="000B7A7D"/>
    <w:rsid w:val="000C093F"/>
    <w:rsid w:val="000D71FA"/>
    <w:rsid w:val="000F7D4B"/>
    <w:rsid w:val="00103AD8"/>
    <w:rsid w:val="001355A1"/>
    <w:rsid w:val="00143D42"/>
    <w:rsid w:val="001466D8"/>
    <w:rsid w:val="00150CF5"/>
    <w:rsid w:val="0018513A"/>
    <w:rsid w:val="00186683"/>
    <w:rsid w:val="001B225D"/>
    <w:rsid w:val="001B5975"/>
    <w:rsid w:val="001E2568"/>
    <w:rsid w:val="001F64F4"/>
    <w:rsid w:val="002001F3"/>
    <w:rsid w:val="00213F8F"/>
    <w:rsid w:val="00246453"/>
    <w:rsid w:val="002478B7"/>
    <w:rsid w:val="00266357"/>
    <w:rsid w:val="00284BF2"/>
    <w:rsid w:val="002C3E03"/>
    <w:rsid w:val="002C7DE5"/>
    <w:rsid w:val="002D75A1"/>
    <w:rsid w:val="002F198E"/>
    <w:rsid w:val="00305D99"/>
    <w:rsid w:val="00306A6D"/>
    <w:rsid w:val="00342A6D"/>
    <w:rsid w:val="00376B5E"/>
    <w:rsid w:val="00396DE9"/>
    <w:rsid w:val="003A4FFB"/>
    <w:rsid w:val="003B67E4"/>
    <w:rsid w:val="003E26B6"/>
    <w:rsid w:val="003F6D89"/>
    <w:rsid w:val="003F779A"/>
    <w:rsid w:val="0041289D"/>
    <w:rsid w:val="00423DD5"/>
    <w:rsid w:val="00432094"/>
    <w:rsid w:val="00441C96"/>
    <w:rsid w:val="00463F60"/>
    <w:rsid w:val="00464B80"/>
    <w:rsid w:val="0046763C"/>
    <w:rsid w:val="00467C5E"/>
    <w:rsid w:val="004768D6"/>
    <w:rsid w:val="004844C1"/>
    <w:rsid w:val="004948AB"/>
    <w:rsid w:val="004B5219"/>
    <w:rsid w:val="004C27F4"/>
    <w:rsid w:val="005115B4"/>
    <w:rsid w:val="00541AC7"/>
    <w:rsid w:val="00550131"/>
    <w:rsid w:val="00562615"/>
    <w:rsid w:val="0056383D"/>
    <w:rsid w:val="0058149D"/>
    <w:rsid w:val="005B0DAF"/>
    <w:rsid w:val="005C063E"/>
    <w:rsid w:val="005C4991"/>
    <w:rsid w:val="005E2A96"/>
    <w:rsid w:val="005E452A"/>
    <w:rsid w:val="005F7053"/>
    <w:rsid w:val="00605FBA"/>
    <w:rsid w:val="006322DB"/>
    <w:rsid w:val="00640A98"/>
    <w:rsid w:val="00645B0F"/>
    <w:rsid w:val="00663374"/>
    <w:rsid w:val="00673EB0"/>
    <w:rsid w:val="0068753F"/>
    <w:rsid w:val="0069507A"/>
    <w:rsid w:val="006C2D84"/>
    <w:rsid w:val="00700190"/>
    <w:rsid w:val="00703FFC"/>
    <w:rsid w:val="00704111"/>
    <w:rsid w:val="00706A3C"/>
    <w:rsid w:val="0071246B"/>
    <w:rsid w:val="00713989"/>
    <w:rsid w:val="00720F8F"/>
    <w:rsid w:val="00746F38"/>
    <w:rsid w:val="00756B1C"/>
    <w:rsid w:val="00771527"/>
    <w:rsid w:val="007908C9"/>
    <w:rsid w:val="007A5486"/>
    <w:rsid w:val="00845350"/>
    <w:rsid w:val="008504A2"/>
    <w:rsid w:val="0085382F"/>
    <w:rsid w:val="008765E0"/>
    <w:rsid w:val="00876798"/>
    <w:rsid w:val="008B1239"/>
    <w:rsid w:val="008E493A"/>
    <w:rsid w:val="00900167"/>
    <w:rsid w:val="009331D0"/>
    <w:rsid w:val="00943EBD"/>
    <w:rsid w:val="009447A3"/>
    <w:rsid w:val="0095727E"/>
    <w:rsid w:val="00971697"/>
    <w:rsid w:val="00994A5C"/>
    <w:rsid w:val="009C0787"/>
    <w:rsid w:val="009D04EC"/>
    <w:rsid w:val="00A05CE9"/>
    <w:rsid w:val="00A163C0"/>
    <w:rsid w:val="00A17032"/>
    <w:rsid w:val="00A761C3"/>
    <w:rsid w:val="00AD4505"/>
    <w:rsid w:val="00AE33CF"/>
    <w:rsid w:val="00B02343"/>
    <w:rsid w:val="00B40A80"/>
    <w:rsid w:val="00B6758E"/>
    <w:rsid w:val="00B75ED8"/>
    <w:rsid w:val="00B76072"/>
    <w:rsid w:val="00B96900"/>
    <w:rsid w:val="00BA235C"/>
    <w:rsid w:val="00BC1D78"/>
    <w:rsid w:val="00BE5003"/>
    <w:rsid w:val="00C1541E"/>
    <w:rsid w:val="00C52226"/>
    <w:rsid w:val="00C72823"/>
    <w:rsid w:val="00CC46BB"/>
    <w:rsid w:val="00CC6847"/>
    <w:rsid w:val="00CD568E"/>
    <w:rsid w:val="00D101F8"/>
    <w:rsid w:val="00D23396"/>
    <w:rsid w:val="00D2364E"/>
    <w:rsid w:val="00D25DC1"/>
    <w:rsid w:val="00D35AF0"/>
    <w:rsid w:val="00D471A9"/>
    <w:rsid w:val="00D6590D"/>
    <w:rsid w:val="00D85695"/>
    <w:rsid w:val="00D96ABC"/>
    <w:rsid w:val="00DA35DE"/>
    <w:rsid w:val="00DB6560"/>
    <w:rsid w:val="00DC64BD"/>
    <w:rsid w:val="00DC731F"/>
    <w:rsid w:val="00DD6F5B"/>
    <w:rsid w:val="00DF50A2"/>
    <w:rsid w:val="00E271A5"/>
    <w:rsid w:val="00E86A0F"/>
    <w:rsid w:val="00EA238A"/>
    <w:rsid w:val="00EA52E4"/>
    <w:rsid w:val="00EB5B97"/>
    <w:rsid w:val="00EE146A"/>
    <w:rsid w:val="00EE7B72"/>
    <w:rsid w:val="00F042F0"/>
    <w:rsid w:val="00F04FD4"/>
    <w:rsid w:val="00F36624"/>
    <w:rsid w:val="00F451F5"/>
    <w:rsid w:val="00F52FFE"/>
    <w:rsid w:val="00F579FC"/>
    <w:rsid w:val="00F80DF5"/>
    <w:rsid w:val="00F85921"/>
    <w:rsid w:val="00F9578C"/>
    <w:rsid w:val="00FA6EE0"/>
    <w:rsid w:val="00FB449F"/>
    <w:rsid w:val="00FB4E64"/>
    <w:rsid w:val="00FC24C1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E152F30"/>
  <w15:docId w15:val="{31E5ACAA-7372-4326-9695-8255A395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F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720F8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AnnexNoChar">
    <w:name w:val="Annex_No Char"/>
    <w:basedOn w:val="DefaultParagraphFont"/>
    <w:link w:val="Annex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D101F8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101F8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ref">
    <w:name w:val="href"/>
    <w:basedOn w:val="DefaultParagraphFont"/>
    <w:rsid w:val="00D101F8"/>
    <w:rPr>
      <w:color w:val="auto"/>
    </w:rPr>
  </w:style>
  <w:style w:type="character" w:customStyle="1" w:styleId="enumlev1Char">
    <w:name w:val="enumlev1 Char"/>
    <w:link w:val="enumlev1"/>
    <w:rsid w:val="00640A98"/>
    <w:rPr>
      <w:rFonts w:ascii="Times New Roman" w:eastAsia="Times New Roman" w:hAnsi="Times New Roman"/>
      <w:sz w:val="22"/>
      <w:lang w:val="ru-RU" w:eastAsia="en-US"/>
    </w:rPr>
  </w:style>
  <w:style w:type="character" w:styleId="Hyperlink">
    <w:name w:val="Hyperlink"/>
    <w:basedOn w:val="DefaultParagraphFont"/>
    <w:semiHidden/>
    <w:unhideWhenUsed/>
    <w:rsid w:val="00FA6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B9478-59CB-4132-A7B0-2D0041D2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3</TotalTime>
  <Pages>1</Pages>
  <Words>112</Words>
  <Characters>795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Russian</cp:lastModifiedBy>
  <cp:revision>4</cp:revision>
  <cp:lastPrinted>2019-10-24T19:25:00Z</cp:lastPrinted>
  <dcterms:created xsi:type="dcterms:W3CDTF">2019-10-24T18:56:00Z</dcterms:created>
  <dcterms:modified xsi:type="dcterms:W3CDTF">2019-10-24T19:25:00Z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