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13063F" w14:paraId="2511160B" w14:textId="77777777">
        <w:trPr>
          <w:cantSplit/>
        </w:trPr>
        <w:tc>
          <w:tcPr>
            <w:tcW w:w="6345" w:type="dxa"/>
          </w:tcPr>
          <w:p w14:paraId="42191ADE" w14:textId="77777777" w:rsidR="00E307F2" w:rsidRPr="0013063F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3063F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13063F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13063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13063F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1306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3063F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58288206" w14:textId="77777777" w:rsidR="00E307F2" w:rsidRPr="0013063F" w:rsidRDefault="00E307F2" w:rsidP="005335D1">
            <w:pPr>
              <w:spacing w:line="240" w:lineRule="atLeast"/>
              <w:jc w:val="right"/>
            </w:pPr>
            <w:r w:rsidRPr="0013063F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235CC3F" wp14:editId="44E96F1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13063F" w14:paraId="72723188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1B87731F" w14:textId="77777777" w:rsidR="00E307F2" w:rsidRPr="0013063F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6583EE9" w14:textId="77777777" w:rsidR="00E307F2" w:rsidRPr="0013063F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13063F" w14:paraId="468C1C5F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21E313C9" w14:textId="77777777" w:rsidR="00E307F2" w:rsidRPr="0013063F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F7AD6B8" w14:textId="77777777" w:rsidR="00E307F2" w:rsidRPr="0013063F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13063F" w14:paraId="0A1E11E4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082945F3" w14:textId="77777777" w:rsidR="00E307F2" w:rsidRPr="0013063F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13063F">
              <w:rPr>
                <w:rFonts w:ascii="Verdana" w:hAnsi="Verdana"/>
                <w:b/>
                <w:sz w:val="20"/>
              </w:rPr>
              <w:t>SESIÓN PLENARIA</w:t>
            </w:r>
          </w:p>
          <w:p w14:paraId="326D4229" w14:textId="77777777" w:rsidR="00BA3DBD" w:rsidRPr="0013063F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14:paraId="248FF24B" w14:textId="77777777" w:rsidR="00BA3DBD" w:rsidRPr="0013063F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414EE117" w14:textId="77777777" w:rsidR="00E307F2" w:rsidRPr="0013063F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13063F">
              <w:rPr>
                <w:rFonts w:ascii="Verdana" w:hAnsi="Verdana"/>
                <w:b/>
                <w:sz w:val="20"/>
              </w:rPr>
              <w:t>Documento RA19/</w:t>
            </w:r>
            <w:r w:rsidR="002F6AC1" w:rsidRPr="0013063F">
              <w:rPr>
                <w:rFonts w:ascii="Verdana" w:hAnsi="Verdana"/>
                <w:b/>
                <w:sz w:val="20"/>
              </w:rPr>
              <w:t>PLEN/73</w:t>
            </w:r>
            <w:r w:rsidRPr="0013063F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13063F" w14:paraId="6ABCD118" w14:textId="77777777">
        <w:trPr>
          <w:cantSplit/>
          <w:trHeight w:val="23"/>
        </w:trPr>
        <w:tc>
          <w:tcPr>
            <w:tcW w:w="6345" w:type="dxa"/>
            <w:vMerge/>
          </w:tcPr>
          <w:p w14:paraId="3EA105D6" w14:textId="77777777" w:rsidR="00E307F2" w:rsidRPr="0013063F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4269AA73" w14:textId="77777777" w:rsidR="00E307F2" w:rsidRPr="0013063F" w:rsidRDefault="002F6AC1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3063F">
              <w:rPr>
                <w:rFonts w:ascii="Verdana" w:hAnsi="Verdana"/>
                <w:b/>
                <w:sz w:val="20"/>
              </w:rPr>
              <w:t xml:space="preserve">24 de octubre </w:t>
            </w:r>
            <w:r w:rsidR="0022505D" w:rsidRPr="0013063F">
              <w:rPr>
                <w:rFonts w:ascii="Verdana" w:hAnsi="Verdana"/>
                <w:b/>
                <w:sz w:val="20"/>
              </w:rPr>
              <w:t>de 201</w:t>
            </w:r>
            <w:r w:rsidR="00B5074A" w:rsidRPr="0013063F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13063F" w14:paraId="749BA00B" w14:textId="77777777">
        <w:trPr>
          <w:cantSplit/>
          <w:trHeight w:val="23"/>
        </w:trPr>
        <w:tc>
          <w:tcPr>
            <w:tcW w:w="6345" w:type="dxa"/>
            <w:vMerge/>
          </w:tcPr>
          <w:p w14:paraId="68AE8552" w14:textId="77777777" w:rsidR="00E307F2" w:rsidRPr="0013063F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A3D8172" w14:textId="77777777" w:rsidR="00E307F2" w:rsidRPr="0013063F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3063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13063F" w14:paraId="6D2ADD6A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1157B797" w14:textId="77777777" w:rsidR="00BA3DBD" w:rsidRPr="0013063F" w:rsidRDefault="002F6AC1" w:rsidP="00BA3DBD">
            <w:pPr>
              <w:pStyle w:val="Source"/>
            </w:pPr>
            <w:r w:rsidRPr="0013063F">
              <w:t>Comisión 5</w:t>
            </w:r>
          </w:p>
        </w:tc>
      </w:tr>
      <w:tr w:rsidR="00BA3DBD" w:rsidRPr="0013063F" w14:paraId="7CA3DB34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207D293D" w14:textId="77777777" w:rsidR="00BA3DBD" w:rsidRPr="0013063F" w:rsidRDefault="002F6AC1" w:rsidP="00BA3DBD">
            <w:pPr>
              <w:pStyle w:val="Title1"/>
            </w:pPr>
            <w:r w:rsidRPr="0013063F">
              <w:t>Proyecto de texto para las Actas de la Plenaria de la AR sobre las Resoluciones UIT-R 15 y UIT-R 1</w:t>
            </w:r>
          </w:p>
        </w:tc>
      </w:tr>
      <w:tr w:rsidR="00BA3DBD" w:rsidRPr="0013063F" w14:paraId="417DC365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351D561F" w14:textId="77777777" w:rsidR="00BA3DBD" w:rsidRPr="0013063F" w:rsidRDefault="00BA3DBD" w:rsidP="00BA3DBD">
            <w:pPr>
              <w:pStyle w:val="Title2"/>
            </w:pPr>
          </w:p>
        </w:tc>
      </w:tr>
    </w:tbl>
    <w:p w14:paraId="10BDD542" w14:textId="77777777" w:rsidR="00BE3BA4" w:rsidRPr="0013063F" w:rsidRDefault="00BE3BA4" w:rsidP="002F6AC1"/>
    <w:p w14:paraId="5DAAF71A" w14:textId="77777777" w:rsidR="002F6AC1" w:rsidRPr="0013063F" w:rsidRDefault="002F6AC1" w:rsidP="002F6AC1">
      <w:r w:rsidRPr="0013063F">
        <w:t>La AR-19 encarga al Grupo Asesor de Radiocomunicaciones (GAR), con arreglo a las propuestas de los Miembros y en consulta con los Presidentes de las Comisiones de Estudio, que examine el periodo máximo de mandato de los Presidentes de los Grupos de Trabajos de Radiocomunicaciones y comunique los resultados de ese examen a la AR-23.</w:t>
      </w:r>
    </w:p>
    <w:p w14:paraId="02D68E25" w14:textId="77777777" w:rsidR="002F6AC1" w:rsidRPr="0013063F" w:rsidRDefault="002F6AC1" w:rsidP="002F6AC1">
      <w:r w:rsidRPr="0013063F">
        <w:t>La AR-19 encarga también al GAR, con arreglo a las propuestas de los Miembros y en consulta con los Presidentes de las Comis</w:t>
      </w:r>
      <w:bookmarkStart w:id="0" w:name="_GoBack"/>
      <w:bookmarkEnd w:id="0"/>
      <w:r w:rsidRPr="0013063F">
        <w:t>iones de Estudio, que considere la necesidad de revisar la Resolución UIT-R 1, entre otras cosas con miras a añadir disposiciones que regulen la formación de los nuevos Presidentes y Vicepresidentes electos de las Comisiones de Estudio.</w:t>
      </w:r>
    </w:p>
    <w:p w14:paraId="7C17D1EB" w14:textId="77777777" w:rsidR="002F6AC1" w:rsidRPr="0013063F" w:rsidRDefault="002F6AC1" w:rsidP="002F6AC1"/>
    <w:p w14:paraId="38DD1238" w14:textId="77777777" w:rsidR="002F6AC1" w:rsidRPr="0013063F" w:rsidRDefault="002F6AC1" w:rsidP="002F6AC1">
      <w:pPr>
        <w:jc w:val="center"/>
      </w:pPr>
      <w:r w:rsidRPr="0013063F">
        <w:t>______________</w:t>
      </w:r>
    </w:p>
    <w:p w14:paraId="1410C3D7" w14:textId="77777777" w:rsidR="00E307F2" w:rsidRPr="0013063F" w:rsidRDefault="00E307F2" w:rsidP="002B6243"/>
    <w:sectPr w:rsidR="00E307F2" w:rsidRPr="0013063F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B41B5" w14:textId="77777777" w:rsidR="00E1292D" w:rsidRDefault="00E1292D">
      <w:r>
        <w:separator/>
      </w:r>
    </w:p>
  </w:endnote>
  <w:endnote w:type="continuationSeparator" w:id="0">
    <w:p w14:paraId="18CFD8C3" w14:textId="77777777" w:rsidR="00E1292D" w:rsidRDefault="00E1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28AF8" w14:textId="77777777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292D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63F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292D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3B848" w14:textId="77777777" w:rsidR="00F81F39" w:rsidRDefault="00F81F39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292D">
      <w:rPr>
        <w:lang w:val="en-US"/>
      </w:rPr>
      <w:t>Document1</w:t>
    </w:r>
    <w:r>
      <w:fldChar w:fldCharType="end"/>
    </w:r>
  </w:p>
  <w:p w14:paraId="56E17A92" w14:textId="77777777"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4F2A" w14:textId="77777777" w:rsidR="00020ACE" w:rsidRPr="002F6AC1" w:rsidRDefault="0013063F" w:rsidP="002F6AC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F6AC1">
      <w:t>P:\ESP\ITU-R\CONF-R\AR19\PLEN\000\073S.docx</w:t>
    </w:r>
    <w:r>
      <w:fldChar w:fldCharType="end"/>
    </w:r>
    <w:r w:rsidR="002F6AC1">
      <w:t xml:space="preserve"> (463336)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1DAAB" w14:textId="77777777" w:rsidR="00E1292D" w:rsidRDefault="00E1292D">
      <w:r>
        <w:rPr>
          <w:b/>
        </w:rPr>
        <w:t>_______________</w:t>
      </w:r>
    </w:p>
  </w:footnote>
  <w:footnote w:type="continuationSeparator" w:id="0">
    <w:p w14:paraId="55D43BE0" w14:textId="77777777" w:rsidR="00E1292D" w:rsidRDefault="00E1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7EBD0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5BAE6DD7" w14:textId="77777777" w:rsidR="0022505D" w:rsidRDefault="0022505D" w:rsidP="0022505D">
    <w:pPr>
      <w:pStyle w:val="Header"/>
    </w:pPr>
    <w:r>
      <w:t>RA19/</w:t>
    </w:r>
    <w:proofErr w:type="spellStart"/>
    <w:r>
      <w:t>xx</w:t>
    </w:r>
    <w:proofErr w:type="spellEnd"/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2D"/>
    <w:rsid w:val="00012B52"/>
    <w:rsid w:val="00016A7C"/>
    <w:rsid w:val="00020ACE"/>
    <w:rsid w:val="0013063F"/>
    <w:rsid w:val="001721DD"/>
    <w:rsid w:val="0022505D"/>
    <w:rsid w:val="002334F2"/>
    <w:rsid w:val="002B6243"/>
    <w:rsid w:val="002F6AC1"/>
    <w:rsid w:val="00466F3C"/>
    <w:rsid w:val="005335D1"/>
    <w:rsid w:val="005648DF"/>
    <w:rsid w:val="005C4F7E"/>
    <w:rsid w:val="006050EE"/>
    <w:rsid w:val="00693CB4"/>
    <w:rsid w:val="008246E6"/>
    <w:rsid w:val="008E02B6"/>
    <w:rsid w:val="009630C4"/>
    <w:rsid w:val="00AF7660"/>
    <w:rsid w:val="00B5074A"/>
    <w:rsid w:val="00BA3DBD"/>
    <w:rsid w:val="00BE3BA4"/>
    <w:rsid w:val="00BF1023"/>
    <w:rsid w:val="00C278F8"/>
    <w:rsid w:val="00DE35E9"/>
    <w:rsid w:val="00E01901"/>
    <w:rsid w:val="00E1292D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881136"/>
  <w15:docId w15:val="{FFF57BB8-EC1C-43FF-ADCD-70870463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2</TotalTime>
  <Pages>1</Pages>
  <Words>160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</cp:revision>
  <cp:lastPrinted>2003-03-04T09:55:00Z</cp:lastPrinted>
  <dcterms:created xsi:type="dcterms:W3CDTF">2019-10-24T19:21:00Z</dcterms:created>
  <dcterms:modified xsi:type="dcterms:W3CDTF">2019-10-24T20:46:00Z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