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A07585" w14:paraId="38F1914B" w14:textId="77777777" w:rsidTr="00876A8A">
        <w:trPr>
          <w:cantSplit/>
        </w:trPr>
        <w:tc>
          <w:tcPr>
            <w:tcW w:w="6487" w:type="dxa"/>
            <w:vAlign w:val="center"/>
          </w:tcPr>
          <w:p w14:paraId="7DEF41AC" w14:textId="77777777" w:rsidR="009F6520" w:rsidRPr="00A07585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A07585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5EB74C28" w14:textId="71CA9B97" w:rsidR="009F6520" w:rsidRPr="00A07585" w:rsidRDefault="00770AE7" w:rsidP="00770AE7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A07585">
              <w:rPr>
                <w:noProof/>
                <w:lang w:eastAsia="en-GB"/>
              </w:rPr>
              <w:drawing>
                <wp:inline distT="0" distB="0" distL="0" distR="0" wp14:anchorId="04BFF2FC" wp14:editId="52D95C3A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A07585" w14:paraId="6D2CA7B9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265FC044" w14:textId="77777777" w:rsidR="000069D4" w:rsidRPr="00A07585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425FB843" w14:textId="77777777" w:rsidR="000069D4" w:rsidRPr="00A07585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A07585" w14:paraId="289C3104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652B45B0" w14:textId="77777777" w:rsidR="000069D4" w:rsidRPr="00A07585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81D56EA" w14:textId="77777777" w:rsidR="000069D4" w:rsidRPr="00A07585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0069D4" w:rsidRPr="00A07585" w14:paraId="5F7CB5F0" w14:textId="77777777" w:rsidTr="00876A8A">
        <w:trPr>
          <w:cantSplit/>
        </w:trPr>
        <w:tc>
          <w:tcPr>
            <w:tcW w:w="6487" w:type="dxa"/>
            <w:vMerge w:val="restart"/>
          </w:tcPr>
          <w:p w14:paraId="0B113069" w14:textId="32C3963C" w:rsidR="00770AE7" w:rsidRPr="00A07585" w:rsidRDefault="00770AE7" w:rsidP="00770AE7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02" w:type="dxa"/>
          </w:tcPr>
          <w:p w14:paraId="2D7AEA56" w14:textId="49D4A2B0" w:rsidR="000069D4" w:rsidRPr="00A07585" w:rsidRDefault="00992690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A07585">
              <w:rPr>
                <w:rFonts w:ascii="Verdana" w:hAnsi="Verdana"/>
                <w:b/>
                <w:sz w:val="20"/>
                <w:lang w:eastAsia="zh-CN"/>
              </w:rPr>
              <w:t>Annex 1</w:t>
            </w:r>
            <w:r w:rsidR="00551E7A" w:rsidRPr="00A07585"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Pr="00A07585">
              <w:rPr>
                <w:rFonts w:ascii="Verdana" w:hAnsi="Verdana"/>
                <w:b/>
                <w:sz w:val="20"/>
                <w:lang w:eastAsia="zh-CN"/>
              </w:rPr>
              <w:t xml:space="preserve"> to</w:t>
            </w:r>
            <w:r w:rsidRPr="00A07585">
              <w:rPr>
                <w:rFonts w:ascii="Verdana" w:hAnsi="Verdana"/>
                <w:b/>
                <w:sz w:val="20"/>
                <w:lang w:eastAsia="zh-CN"/>
              </w:rPr>
              <w:br/>
            </w:r>
            <w:r w:rsidR="00770AE7" w:rsidRPr="00A07585"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proofErr w:type="spellStart"/>
            <w:r w:rsidR="00770AE7" w:rsidRPr="00A07585">
              <w:rPr>
                <w:rFonts w:ascii="Verdana" w:hAnsi="Verdana"/>
                <w:b/>
                <w:sz w:val="20"/>
                <w:lang w:eastAsia="zh-CN"/>
              </w:rPr>
              <w:t>5A</w:t>
            </w:r>
            <w:proofErr w:type="spellEnd"/>
            <w:r w:rsidR="00770AE7" w:rsidRPr="00A07585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551E7A" w:rsidRPr="00A07585">
              <w:rPr>
                <w:rFonts w:ascii="Verdana" w:hAnsi="Verdana"/>
                <w:b/>
                <w:sz w:val="20"/>
                <w:lang w:eastAsia="zh-CN"/>
              </w:rPr>
              <w:t>221</w:t>
            </w:r>
            <w:r w:rsidR="00770AE7" w:rsidRPr="00A07585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 w:rsidRPr="00A07585" w14:paraId="10D62647" w14:textId="77777777" w:rsidTr="00876A8A">
        <w:trPr>
          <w:cantSplit/>
        </w:trPr>
        <w:tc>
          <w:tcPr>
            <w:tcW w:w="6487" w:type="dxa"/>
            <w:vMerge/>
          </w:tcPr>
          <w:p w14:paraId="4E5CAA14" w14:textId="77777777" w:rsidR="000069D4" w:rsidRPr="00A07585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53F59EB3" w14:textId="27A60B7C" w:rsidR="000069D4" w:rsidRPr="00A07585" w:rsidRDefault="00A07585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A07585">
              <w:rPr>
                <w:rFonts w:ascii="Verdana" w:hAnsi="Verdana"/>
                <w:b/>
                <w:sz w:val="20"/>
                <w:lang w:eastAsia="zh-CN"/>
              </w:rPr>
              <w:t>24</w:t>
            </w:r>
            <w:r w:rsidR="00551E7A" w:rsidRPr="00A07585">
              <w:rPr>
                <w:rFonts w:ascii="Verdana" w:hAnsi="Verdana"/>
                <w:b/>
                <w:sz w:val="20"/>
                <w:lang w:eastAsia="zh-CN"/>
              </w:rPr>
              <w:t xml:space="preserve"> November</w:t>
            </w:r>
            <w:r w:rsidR="00770AE7" w:rsidRPr="00A07585">
              <w:rPr>
                <w:rFonts w:ascii="Verdana" w:hAnsi="Verdana"/>
                <w:b/>
                <w:sz w:val="20"/>
                <w:lang w:eastAsia="zh-CN"/>
              </w:rPr>
              <w:t xml:space="preserve"> 2020</w:t>
            </w:r>
          </w:p>
        </w:tc>
      </w:tr>
      <w:tr w:rsidR="000069D4" w:rsidRPr="00A07585" w14:paraId="34482E75" w14:textId="77777777" w:rsidTr="00876A8A">
        <w:trPr>
          <w:cantSplit/>
        </w:trPr>
        <w:tc>
          <w:tcPr>
            <w:tcW w:w="6487" w:type="dxa"/>
            <w:vMerge/>
          </w:tcPr>
          <w:p w14:paraId="02871ED4" w14:textId="77777777" w:rsidR="000069D4" w:rsidRPr="00A07585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14B664DD" w14:textId="3516C3D1" w:rsidR="000069D4" w:rsidRPr="00A07585" w:rsidRDefault="00770AE7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A07585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992690" w:rsidRPr="00A07585" w14:paraId="1D329D98" w14:textId="77777777" w:rsidTr="00D046A7">
        <w:trPr>
          <w:cantSplit/>
        </w:trPr>
        <w:tc>
          <w:tcPr>
            <w:tcW w:w="9889" w:type="dxa"/>
            <w:gridSpan w:val="2"/>
          </w:tcPr>
          <w:p w14:paraId="502B0383" w14:textId="081BBD50" w:rsidR="00992690" w:rsidRPr="00A07585" w:rsidRDefault="00992690" w:rsidP="00992690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A07585">
              <w:rPr>
                <w:lang w:eastAsia="ja-JP"/>
              </w:rPr>
              <w:t>Annex 1</w:t>
            </w:r>
            <w:r w:rsidR="00551E7A" w:rsidRPr="00A07585">
              <w:rPr>
                <w:lang w:eastAsia="ja-JP"/>
              </w:rPr>
              <w:t>9</w:t>
            </w:r>
            <w:r w:rsidRPr="00A07585">
              <w:rPr>
                <w:lang w:eastAsia="ja-JP"/>
              </w:rPr>
              <w:t xml:space="preserve"> to Working Party </w:t>
            </w:r>
            <w:proofErr w:type="spellStart"/>
            <w:r w:rsidRPr="00A07585">
              <w:rPr>
                <w:lang w:eastAsia="ja-JP"/>
              </w:rPr>
              <w:t>5A</w:t>
            </w:r>
            <w:proofErr w:type="spellEnd"/>
            <w:r w:rsidRPr="00A07585">
              <w:rPr>
                <w:lang w:eastAsia="ja-JP"/>
              </w:rPr>
              <w:t xml:space="preserve"> Chairman’s Report</w:t>
            </w:r>
          </w:p>
        </w:tc>
      </w:tr>
      <w:tr w:rsidR="00992690" w:rsidRPr="00A07585" w14:paraId="2DB25CF4" w14:textId="77777777" w:rsidTr="00D046A7">
        <w:trPr>
          <w:cantSplit/>
        </w:trPr>
        <w:tc>
          <w:tcPr>
            <w:tcW w:w="9889" w:type="dxa"/>
            <w:gridSpan w:val="2"/>
          </w:tcPr>
          <w:p w14:paraId="39D4A45D" w14:textId="39C43318" w:rsidR="00992690" w:rsidRPr="00A07585" w:rsidRDefault="00992690" w:rsidP="00992690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A07585">
              <w:t>LIST OF OUTPUT (TEMp) DOCUMENTS</w:t>
            </w:r>
          </w:p>
        </w:tc>
      </w:tr>
      <w:tr w:rsidR="00992690" w:rsidRPr="00A07585" w14:paraId="7FE5767B" w14:textId="77777777" w:rsidTr="00D046A7">
        <w:trPr>
          <w:cantSplit/>
        </w:trPr>
        <w:tc>
          <w:tcPr>
            <w:tcW w:w="9889" w:type="dxa"/>
            <w:gridSpan w:val="2"/>
          </w:tcPr>
          <w:p w14:paraId="2EA4B5F6" w14:textId="6C4AC118" w:rsidR="00992690" w:rsidRPr="00A07585" w:rsidRDefault="00992690" w:rsidP="00992690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  <w:r w:rsidRPr="00A07585">
              <w:t>(</w:t>
            </w:r>
            <w:r w:rsidRPr="00A07585">
              <w:rPr>
                <w:caps w:val="0"/>
              </w:rPr>
              <w:t xml:space="preserve">Documents </w:t>
            </w:r>
            <w:proofErr w:type="spellStart"/>
            <w:r w:rsidRPr="00A07585">
              <w:t>5A</w:t>
            </w:r>
            <w:proofErr w:type="spellEnd"/>
            <w:r w:rsidRPr="00A07585">
              <w:t>/TEMP/</w:t>
            </w:r>
            <w:r w:rsidR="00551E7A" w:rsidRPr="00A07585">
              <w:t>52</w:t>
            </w:r>
            <w:r w:rsidRPr="00A07585">
              <w:t xml:space="preserve"> </w:t>
            </w:r>
            <w:r w:rsidRPr="00A07585">
              <w:rPr>
                <w:caps w:val="0"/>
              </w:rPr>
              <w:t xml:space="preserve">to </w:t>
            </w:r>
            <w:proofErr w:type="spellStart"/>
            <w:r w:rsidRPr="00A07585">
              <w:t>5A</w:t>
            </w:r>
            <w:proofErr w:type="spellEnd"/>
            <w:r w:rsidRPr="00A07585">
              <w:t>/TEMP/</w:t>
            </w:r>
            <w:r w:rsidR="00551E7A" w:rsidRPr="00A07585">
              <w:t>92</w:t>
            </w:r>
            <w:r w:rsidRPr="00A07585">
              <w:t>)</w:t>
            </w:r>
            <w:r w:rsidRPr="00A07585">
              <w:rPr>
                <w:rStyle w:val="FootnoteReference"/>
              </w:rPr>
              <w:footnoteReference w:id="1"/>
            </w:r>
            <w:r w:rsidRPr="00A07585">
              <w:br/>
              <w:t>(</w:t>
            </w:r>
            <w:r w:rsidR="00551E7A" w:rsidRPr="00A07585">
              <w:t>4</w:t>
            </w:r>
            <w:r w:rsidRPr="00A07585">
              <w:t xml:space="preserve">1 </w:t>
            </w:r>
            <w:r w:rsidRPr="00A07585">
              <w:rPr>
                <w:caps w:val="0"/>
              </w:rPr>
              <w:t>Temporary Documents</w:t>
            </w:r>
            <w:r w:rsidRPr="00A07585">
              <w:t>)</w:t>
            </w:r>
          </w:p>
        </w:tc>
      </w:tr>
    </w:tbl>
    <w:p w14:paraId="20FF3DE7" w14:textId="5DFAB73D" w:rsidR="00770AE7" w:rsidRPr="00A07585" w:rsidRDefault="00770AE7" w:rsidP="005D680C">
      <w:pPr>
        <w:pStyle w:val="Normalaftertitle"/>
        <w:spacing w:before="240"/>
        <w:rPr>
          <w:lang w:eastAsia="zh-CN"/>
        </w:rPr>
      </w:pPr>
      <w:bookmarkStart w:id="8" w:name="dbreak"/>
      <w:bookmarkEnd w:id="8"/>
      <w:bookmarkEnd w:id="7"/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3"/>
        <w:gridCol w:w="2053"/>
        <w:gridCol w:w="5334"/>
        <w:gridCol w:w="1186"/>
      </w:tblGrid>
      <w:tr w:rsidR="00992690" w:rsidRPr="00A07585" w14:paraId="723DF41D" w14:textId="77777777" w:rsidTr="00A31829">
        <w:trPr>
          <w:cantSplit/>
          <w:tblHeader/>
          <w:jc w:val="center"/>
        </w:trPr>
        <w:tc>
          <w:tcPr>
            <w:tcW w:w="1203" w:type="dxa"/>
            <w:shd w:val="clear" w:color="auto" w:fill="auto"/>
            <w:vAlign w:val="center"/>
          </w:tcPr>
          <w:p w14:paraId="658B2141" w14:textId="77777777" w:rsidR="00992690" w:rsidRPr="00A07585" w:rsidRDefault="00992690" w:rsidP="00992690">
            <w:pPr>
              <w:pStyle w:val="Tablehead"/>
              <w:rPr>
                <w:rFonts w:ascii="Times New Roman" w:hAnsi="Times New Roman" w:cs="Times New Roman"/>
              </w:rPr>
            </w:pPr>
            <w:r w:rsidRPr="00A07585">
              <w:rPr>
                <w:rFonts w:ascii="Times New Roman" w:hAnsi="Times New Roman" w:cs="Times New Roman"/>
              </w:rPr>
              <w:t xml:space="preserve">Doc. </w:t>
            </w:r>
            <w:proofErr w:type="spellStart"/>
            <w:r w:rsidRPr="00A07585">
              <w:rPr>
                <w:rFonts w:ascii="Times New Roman" w:hAnsi="Times New Roman" w:cs="Times New Roman"/>
              </w:rPr>
              <w:t>5A</w:t>
            </w:r>
            <w:proofErr w:type="spellEnd"/>
            <w:r w:rsidRPr="00A07585">
              <w:rPr>
                <w:rFonts w:ascii="Times New Roman" w:hAnsi="Times New Roman" w:cs="Times New Roman"/>
              </w:rPr>
              <w:t>/TEMP/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25879B33" w14:textId="77777777" w:rsidR="00992690" w:rsidRPr="00A07585" w:rsidRDefault="00992690" w:rsidP="00992690">
            <w:pPr>
              <w:pStyle w:val="Tablehead"/>
              <w:rPr>
                <w:rFonts w:ascii="Times New Roman" w:hAnsi="Times New Roman" w:cs="Times New Roman"/>
              </w:rPr>
            </w:pPr>
            <w:r w:rsidRPr="00A07585">
              <w:rPr>
                <w:rFonts w:ascii="Times New Roman" w:hAnsi="Times New Roman" w:cs="Times New Roman"/>
              </w:rPr>
              <w:t>Source</w:t>
            </w:r>
          </w:p>
        </w:tc>
        <w:tc>
          <w:tcPr>
            <w:tcW w:w="5334" w:type="dxa"/>
            <w:shd w:val="clear" w:color="auto" w:fill="auto"/>
            <w:vAlign w:val="center"/>
          </w:tcPr>
          <w:p w14:paraId="5E59AC2C" w14:textId="77777777" w:rsidR="00992690" w:rsidRPr="00A07585" w:rsidRDefault="00992690" w:rsidP="00575BFF">
            <w:pPr>
              <w:pStyle w:val="Tablehead"/>
              <w:rPr>
                <w:rFonts w:ascii="Times New Roman" w:hAnsi="Times New Roman" w:cs="Times New Roman"/>
              </w:rPr>
            </w:pPr>
            <w:r w:rsidRPr="00A07585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12EFA1D" w14:textId="77777777" w:rsidR="00992690" w:rsidRPr="00A07585" w:rsidRDefault="00992690" w:rsidP="005D680C">
            <w:pPr>
              <w:pStyle w:val="Tablehead"/>
              <w:rPr>
                <w:rFonts w:ascii="Times New Roman" w:hAnsi="Times New Roman" w:cs="Times New Roman"/>
              </w:rPr>
            </w:pPr>
            <w:r w:rsidRPr="00A07585">
              <w:rPr>
                <w:rFonts w:ascii="Times New Roman" w:hAnsi="Times New Roman" w:cs="Times New Roman"/>
              </w:rPr>
              <w:t>As agreed</w:t>
            </w:r>
          </w:p>
        </w:tc>
      </w:tr>
      <w:tr w:rsidR="00E24D3D" w:rsidRPr="00A07585" w14:paraId="0151E0A9" w14:textId="77777777" w:rsidTr="00A31829">
        <w:trPr>
          <w:cantSplit/>
          <w:jc w:val="center"/>
        </w:trPr>
        <w:tc>
          <w:tcPr>
            <w:tcW w:w="1203" w:type="dxa"/>
            <w:shd w:val="clear" w:color="auto" w:fill="FFFFFF"/>
          </w:tcPr>
          <w:p w14:paraId="73BF2B09" w14:textId="7D0412DC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10" w:history="1">
              <w:r w:rsidR="00E24D3D" w:rsidRPr="00A07585">
                <w:rPr>
                  <w:b/>
                  <w:bCs/>
                  <w:color w:val="0099FF"/>
                  <w:u w:val="single"/>
                </w:rPr>
                <w:t>[ 52 ]</w:t>
              </w:r>
            </w:hyperlink>
            <w:r w:rsidR="00E24D3D" w:rsidRPr="00A07585">
              <w:rPr>
                <w:color w:val="000000"/>
              </w:rPr>
              <w:br/>
            </w:r>
            <w:r w:rsidR="00E24D3D" w:rsidRPr="00A07585">
              <w:rPr>
                <w:color w:val="FF0000"/>
              </w:rPr>
              <w:t>(</w:t>
            </w:r>
            <w:proofErr w:type="spellStart"/>
            <w:r w:rsidR="00E24D3D" w:rsidRPr="00A07585">
              <w:rPr>
                <w:color w:val="FF0000"/>
              </w:rPr>
              <w:t>Rev.1</w:t>
            </w:r>
            <w:proofErr w:type="spellEnd"/>
            <w:r w:rsidR="00E24D3D" w:rsidRPr="00A07585">
              <w:rPr>
                <w:color w:val="FF0000"/>
              </w:rPr>
              <w:t>)</w:t>
            </w:r>
          </w:p>
        </w:tc>
        <w:tc>
          <w:tcPr>
            <w:tcW w:w="2053" w:type="dxa"/>
            <w:shd w:val="clear" w:color="auto" w:fill="FFFFFF"/>
          </w:tcPr>
          <w:p w14:paraId="07E2E06C" w14:textId="1B995B4D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11" w:history="1">
              <w:r w:rsidR="00E24D3D" w:rsidRPr="00A07585">
                <w:rPr>
                  <w:color w:val="0099FF"/>
                  <w:u w:val="single"/>
                </w:rPr>
                <w:t xml:space="preserve">WP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r w:rsidR="009D5931">
                <w:rPr>
                  <w:color w:val="0099FF"/>
                  <w:u w:val="single"/>
                </w:rPr>
                <w:br/>
              </w:r>
              <w:r w:rsidR="00E24D3D" w:rsidRPr="00A07585">
                <w:rPr>
                  <w:color w:val="0099FF"/>
                  <w:u w:val="single"/>
                </w:rPr>
                <w:t>(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SWG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>-5 - ITS)</w:t>
              </w:r>
            </w:hyperlink>
          </w:p>
        </w:tc>
        <w:tc>
          <w:tcPr>
            <w:tcW w:w="5334" w:type="dxa"/>
            <w:shd w:val="clear" w:color="auto" w:fill="FFFFFF"/>
          </w:tcPr>
          <w:p w14:paraId="25C8554B" w14:textId="429929A1" w:rsidR="00E24D3D" w:rsidRPr="00A07585" w:rsidRDefault="00E24D3D" w:rsidP="00E24D3D">
            <w:pPr>
              <w:pStyle w:val="Tabletext"/>
              <w:rPr>
                <w:color w:val="000000"/>
              </w:rPr>
            </w:pPr>
            <w:r w:rsidRPr="00A07585">
              <w:rPr>
                <w:color w:val="000000"/>
              </w:rPr>
              <w:t xml:space="preserve">Reply liaison statement to ITU-T Focus Group on vehicular multimedia (FG-VM) </w:t>
            </w:r>
            <w:r w:rsidR="00A07585">
              <w:rPr>
                <w:color w:val="000000"/>
              </w:rPr>
              <w:t>–</w:t>
            </w:r>
            <w:r w:rsidRPr="00A07585">
              <w:rPr>
                <w:color w:val="000000"/>
              </w:rPr>
              <w:t xml:space="preserve"> Technical reports on use cases and requirements as well as architecture for vehicular multimedia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17CF1B8" w14:textId="0AD91A5A" w:rsidR="00E24D3D" w:rsidRPr="00A07585" w:rsidRDefault="00A31829" w:rsidP="005D680C">
            <w:pPr>
              <w:pStyle w:val="Tablefin"/>
              <w:jc w:val="center"/>
            </w:pPr>
            <w:hyperlink r:id="rId12" w:history="1">
              <w:r w:rsidR="00E24D3D" w:rsidRPr="00A07585">
                <w:rPr>
                  <w:rStyle w:val="Hyperlink"/>
                </w:rPr>
                <w:t>Annex 2</w:t>
              </w:r>
            </w:hyperlink>
          </w:p>
        </w:tc>
      </w:tr>
      <w:tr w:rsidR="00E24D3D" w:rsidRPr="00A07585" w14:paraId="60389E89" w14:textId="77777777" w:rsidTr="00A31829">
        <w:trPr>
          <w:cantSplit/>
          <w:jc w:val="center"/>
        </w:trPr>
        <w:tc>
          <w:tcPr>
            <w:tcW w:w="1203" w:type="dxa"/>
            <w:shd w:val="clear" w:color="auto" w:fill="E6EAFF"/>
          </w:tcPr>
          <w:p w14:paraId="3D246B71" w14:textId="68F695FD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13" w:history="1">
              <w:r w:rsidR="00E24D3D" w:rsidRPr="00A07585">
                <w:rPr>
                  <w:b/>
                  <w:bCs/>
                  <w:color w:val="0099FF"/>
                  <w:u w:val="single"/>
                </w:rPr>
                <w:t>[ 53 ]</w:t>
              </w:r>
            </w:hyperlink>
          </w:p>
        </w:tc>
        <w:tc>
          <w:tcPr>
            <w:tcW w:w="2053" w:type="dxa"/>
            <w:shd w:val="clear" w:color="auto" w:fill="E6EAFF"/>
          </w:tcPr>
          <w:p w14:paraId="393AA2CC" w14:textId="79078C43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14" w:history="1">
              <w:r w:rsidR="00E24D3D" w:rsidRPr="00A07585">
                <w:rPr>
                  <w:color w:val="0099FF"/>
                  <w:u w:val="single"/>
                </w:rPr>
                <w:t xml:space="preserve">WP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</w:hyperlink>
          </w:p>
        </w:tc>
        <w:tc>
          <w:tcPr>
            <w:tcW w:w="5334" w:type="dxa"/>
            <w:shd w:val="clear" w:color="auto" w:fill="E6EAFF"/>
          </w:tcPr>
          <w:p w14:paraId="19843BC3" w14:textId="66C066FE" w:rsidR="00E24D3D" w:rsidRPr="00A07585" w:rsidRDefault="00E24D3D" w:rsidP="00E24D3D">
            <w:pPr>
              <w:pStyle w:val="Tabletext"/>
              <w:rPr>
                <w:color w:val="000000"/>
              </w:rPr>
            </w:pPr>
            <w:r w:rsidRPr="00A07585">
              <w:rPr>
                <w:color w:val="000000"/>
              </w:rPr>
              <w:t xml:space="preserve">Elements </w:t>
            </w:r>
            <w:r w:rsidR="00CA32A4" w:rsidRPr="00A07585">
              <w:rPr>
                <w:color w:val="000000"/>
              </w:rPr>
              <w:t>for</w:t>
            </w:r>
            <w:r w:rsidRPr="00A07585">
              <w:rPr>
                <w:color w:val="000000"/>
              </w:rPr>
              <w:t xml:space="preserve"> a working document towards a preliminary draft new [Report/Recommendation] ITU-R F.[IMT-</w:t>
            </w:r>
            <w:proofErr w:type="spellStart"/>
            <w:r w:rsidRPr="00A07585">
              <w:rPr>
                <w:color w:val="000000"/>
              </w:rPr>
              <w:t>FWB</w:t>
            </w:r>
            <w:proofErr w:type="spellEnd"/>
            <w:r w:rsidRPr="00A07585">
              <w:rPr>
                <w:color w:val="000000"/>
              </w:rPr>
              <w:t xml:space="preserve">] </w:t>
            </w:r>
            <w:r w:rsidR="00575BFF" w:rsidRPr="00A07585">
              <w:rPr>
                <w:color w:val="000000"/>
              </w:rPr>
              <w:t>–</w:t>
            </w:r>
            <w:r w:rsidRPr="00A07585">
              <w:rPr>
                <w:color w:val="000000"/>
              </w:rPr>
              <w:t xml:space="preserve"> Use of International Mobile Telecommunication system for fixed wireless broadband in the frequency bands allocated to the fixed service on a primary basis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0F55E8B" w14:textId="27D53D7F" w:rsidR="00E24D3D" w:rsidRPr="00A07585" w:rsidRDefault="00A31829" w:rsidP="005D680C">
            <w:pPr>
              <w:pStyle w:val="Tablefin"/>
              <w:jc w:val="center"/>
              <w:rPr>
                <w:rStyle w:val="Hyperlink"/>
              </w:rPr>
            </w:pPr>
            <w:hyperlink r:id="rId15" w:history="1">
              <w:r w:rsidR="00E24D3D" w:rsidRPr="00A07585">
                <w:rPr>
                  <w:rStyle w:val="Hyperlink"/>
                </w:rPr>
                <w:t>Annex 18</w:t>
              </w:r>
            </w:hyperlink>
          </w:p>
        </w:tc>
      </w:tr>
      <w:tr w:rsidR="00E24D3D" w:rsidRPr="00A07585" w14:paraId="4027F8D2" w14:textId="77777777" w:rsidTr="00A31829">
        <w:trPr>
          <w:cantSplit/>
          <w:jc w:val="center"/>
        </w:trPr>
        <w:tc>
          <w:tcPr>
            <w:tcW w:w="1203" w:type="dxa"/>
            <w:shd w:val="clear" w:color="auto" w:fill="FFFFFF"/>
          </w:tcPr>
          <w:p w14:paraId="7726D5C5" w14:textId="08B32039" w:rsidR="00E24D3D" w:rsidRPr="00A07585" w:rsidRDefault="00A31829" w:rsidP="00A07585">
            <w:pPr>
              <w:pStyle w:val="Tabletext"/>
              <w:jc w:val="center"/>
              <w:rPr>
                <w:rStyle w:val="Hyperlink"/>
              </w:rPr>
            </w:pPr>
            <w:hyperlink r:id="rId16" w:history="1">
              <w:r w:rsidR="00E24D3D" w:rsidRPr="00A07585">
                <w:rPr>
                  <w:b/>
                  <w:bCs/>
                  <w:color w:val="0099FF"/>
                  <w:u w:val="single"/>
                </w:rPr>
                <w:t>[ 54 ]</w:t>
              </w:r>
            </w:hyperlink>
          </w:p>
        </w:tc>
        <w:tc>
          <w:tcPr>
            <w:tcW w:w="2053" w:type="dxa"/>
            <w:shd w:val="clear" w:color="auto" w:fill="FFFFFF"/>
          </w:tcPr>
          <w:p w14:paraId="27E3D05E" w14:textId="432F564D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17" w:history="1">
              <w:r w:rsidR="00E24D3D" w:rsidRPr="00A07585">
                <w:rPr>
                  <w:color w:val="0099FF"/>
                  <w:u w:val="single"/>
                </w:rPr>
                <w:t xml:space="preserve">WP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</w:hyperlink>
          </w:p>
        </w:tc>
        <w:tc>
          <w:tcPr>
            <w:tcW w:w="5334" w:type="dxa"/>
            <w:shd w:val="clear" w:color="auto" w:fill="FFFFFF"/>
          </w:tcPr>
          <w:p w14:paraId="69BD6BE8" w14:textId="5B95C452" w:rsidR="00E24D3D" w:rsidRPr="00A07585" w:rsidRDefault="00E24D3D" w:rsidP="00E24D3D">
            <w:pPr>
              <w:pStyle w:val="Tabletext"/>
              <w:rPr>
                <w:color w:val="000000"/>
              </w:rPr>
            </w:pPr>
            <w:r w:rsidRPr="00A07585">
              <w:rPr>
                <w:color w:val="000000"/>
              </w:rPr>
              <w:t xml:space="preserve">Work plan/report for WRC-23 agenda item 9.1, topic c) </w:t>
            </w:r>
            <w:r w:rsidR="00575BFF" w:rsidRPr="00A07585">
              <w:rPr>
                <w:color w:val="000000"/>
              </w:rPr>
              <w:t>–</w:t>
            </w:r>
            <w:r w:rsidRPr="00A07585">
              <w:rPr>
                <w:color w:val="000000"/>
              </w:rPr>
              <w:t xml:space="preserve"> Study the use of International Mobile Telecommunication systems for fixed wireless broadband in the frequency bands allocated to the fixed service on a primary basis, in accordance with Resolution </w:t>
            </w:r>
            <w:r w:rsidRPr="009D5931">
              <w:rPr>
                <w:b/>
                <w:bCs/>
                <w:color w:val="000000"/>
              </w:rPr>
              <w:t>175 (WRC-19)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2E1813E" w14:textId="6F4BDA06" w:rsidR="00E24D3D" w:rsidRPr="00A07585" w:rsidRDefault="00A31829" w:rsidP="005D680C">
            <w:pPr>
              <w:pStyle w:val="Tabletext"/>
              <w:jc w:val="center"/>
              <w:rPr>
                <w:rStyle w:val="Hyperlink"/>
              </w:rPr>
            </w:pPr>
            <w:hyperlink r:id="rId18" w:history="1">
              <w:r w:rsidR="00E24D3D" w:rsidRPr="00A07585">
                <w:rPr>
                  <w:rStyle w:val="Hyperlink"/>
                </w:rPr>
                <w:t>Annex 9</w:t>
              </w:r>
            </w:hyperlink>
          </w:p>
        </w:tc>
      </w:tr>
      <w:tr w:rsidR="00E24D3D" w:rsidRPr="00A07585" w14:paraId="70177882" w14:textId="77777777" w:rsidTr="00A31829">
        <w:trPr>
          <w:cantSplit/>
          <w:jc w:val="center"/>
        </w:trPr>
        <w:tc>
          <w:tcPr>
            <w:tcW w:w="1203" w:type="dxa"/>
            <w:shd w:val="clear" w:color="auto" w:fill="E6EAFF"/>
          </w:tcPr>
          <w:p w14:paraId="58816D33" w14:textId="268E9F88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19" w:history="1">
              <w:r w:rsidR="00E24D3D" w:rsidRPr="00A07585">
                <w:rPr>
                  <w:b/>
                  <w:bCs/>
                  <w:color w:val="0099FF"/>
                  <w:u w:val="single"/>
                </w:rPr>
                <w:t>[ 55 ]</w:t>
              </w:r>
            </w:hyperlink>
            <w:r w:rsidR="00E24D3D" w:rsidRPr="00A07585">
              <w:rPr>
                <w:color w:val="000000"/>
              </w:rPr>
              <w:br/>
            </w:r>
            <w:r w:rsidR="00E24D3D" w:rsidRPr="00A07585">
              <w:rPr>
                <w:color w:val="FF0000"/>
              </w:rPr>
              <w:t>(</w:t>
            </w:r>
            <w:proofErr w:type="spellStart"/>
            <w:r w:rsidR="00E24D3D" w:rsidRPr="00A07585">
              <w:rPr>
                <w:color w:val="FF0000"/>
              </w:rPr>
              <w:t>Rev.1</w:t>
            </w:r>
            <w:proofErr w:type="spellEnd"/>
            <w:r w:rsidR="00E24D3D" w:rsidRPr="00A07585">
              <w:rPr>
                <w:color w:val="FF0000"/>
              </w:rPr>
              <w:t>)</w:t>
            </w:r>
          </w:p>
        </w:tc>
        <w:tc>
          <w:tcPr>
            <w:tcW w:w="2053" w:type="dxa"/>
            <w:shd w:val="clear" w:color="auto" w:fill="E6EAFF"/>
          </w:tcPr>
          <w:p w14:paraId="7847205B" w14:textId="1BC565B1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20" w:history="1">
              <w:r w:rsidR="00E24D3D" w:rsidRPr="00A07585">
                <w:rPr>
                  <w:color w:val="0099FF"/>
                  <w:u w:val="single"/>
                </w:rPr>
                <w:t xml:space="preserve">WP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</w:hyperlink>
          </w:p>
        </w:tc>
        <w:tc>
          <w:tcPr>
            <w:tcW w:w="5334" w:type="dxa"/>
            <w:shd w:val="clear" w:color="auto" w:fill="E6EAFF"/>
          </w:tcPr>
          <w:p w14:paraId="5BB1334D" w14:textId="0659071B" w:rsidR="00E24D3D" w:rsidRPr="00A07585" w:rsidRDefault="00E24D3D" w:rsidP="00E24D3D">
            <w:pPr>
              <w:pStyle w:val="Tabletext"/>
              <w:rPr>
                <w:color w:val="000000"/>
              </w:rPr>
            </w:pPr>
            <w:r w:rsidRPr="00A07585">
              <w:rPr>
                <w:color w:val="000000"/>
              </w:rPr>
              <w:t xml:space="preserve">Liaison statement to Working Party </w:t>
            </w:r>
            <w:proofErr w:type="spellStart"/>
            <w:r w:rsidRPr="00A07585">
              <w:rPr>
                <w:color w:val="000000"/>
              </w:rPr>
              <w:t>4C</w:t>
            </w:r>
            <w:proofErr w:type="spellEnd"/>
            <w:r w:rsidRPr="00A07585">
              <w:rPr>
                <w:color w:val="000000"/>
              </w:rPr>
              <w:t xml:space="preserve"> (copied to Working Party 3M for information) </w:t>
            </w:r>
            <w:r w:rsidR="009D5931">
              <w:rPr>
                <w:color w:val="000000"/>
              </w:rPr>
              <w:t>–</w:t>
            </w:r>
            <w:r w:rsidRPr="00A07585">
              <w:rPr>
                <w:color w:val="000000"/>
              </w:rPr>
              <w:t xml:space="preserve"> Information for studies on WRC-23 agenda item 9.1, topic b) </w:t>
            </w:r>
            <w:r w:rsidR="009D5931">
              <w:rPr>
                <w:color w:val="000000"/>
              </w:rPr>
              <w:t>–</w:t>
            </w:r>
            <w:r w:rsidRPr="00A07585">
              <w:rPr>
                <w:color w:val="000000"/>
              </w:rPr>
              <w:t xml:space="preserve"> Applications and typical operational characteristics of the amateur and amateur-satellite service operating in the frequency band 1 240-1 300 MHz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809EEB5" w14:textId="564C8CA3" w:rsidR="00E24D3D" w:rsidRPr="00A07585" w:rsidRDefault="00A31829" w:rsidP="005D680C">
            <w:pPr>
              <w:pStyle w:val="Tabletext"/>
              <w:jc w:val="center"/>
              <w:rPr>
                <w:rStyle w:val="Hyperlink"/>
              </w:rPr>
            </w:pPr>
            <w:hyperlink r:id="rId21" w:history="1">
              <w:r w:rsidR="00E24D3D" w:rsidRPr="00A07585">
                <w:rPr>
                  <w:rStyle w:val="Hyperlink"/>
                </w:rPr>
                <w:t>Annex 2</w:t>
              </w:r>
            </w:hyperlink>
          </w:p>
        </w:tc>
      </w:tr>
      <w:tr w:rsidR="00E24D3D" w:rsidRPr="00A07585" w14:paraId="75274EDD" w14:textId="77777777" w:rsidTr="00A31829">
        <w:trPr>
          <w:cantSplit/>
          <w:jc w:val="center"/>
        </w:trPr>
        <w:tc>
          <w:tcPr>
            <w:tcW w:w="1203" w:type="dxa"/>
            <w:shd w:val="clear" w:color="auto" w:fill="FFFFFF"/>
          </w:tcPr>
          <w:p w14:paraId="4F76FC80" w14:textId="11D94728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22" w:history="1">
              <w:r w:rsidR="00E24D3D" w:rsidRPr="00A07585">
                <w:rPr>
                  <w:b/>
                  <w:bCs/>
                  <w:color w:val="0099FF"/>
                  <w:u w:val="single"/>
                </w:rPr>
                <w:t>[ 56 ]</w:t>
              </w:r>
            </w:hyperlink>
          </w:p>
        </w:tc>
        <w:tc>
          <w:tcPr>
            <w:tcW w:w="2053" w:type="dxa"/>
            <w:shd w:val="clear" w:color="auto" w:fill="FFFFFF"/>
          </w:tcPr>
          <w:p w14:paraId="22C19C49" w14:textId="322B4977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23" w:history="1">
              <w:r w:rsidR="00E24D3D" w:rsidRPr="00A07585">
                <w:rPr>
                  <w:color w:val="0099FF"/>
                  <w:u w:val="single"/>
                </w:rPr>
                <w:t xml:space="preserve">WP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</w:hyperlink>
          </w:p>
        </w:tc>
        <w:tc>
          <w:tcPr>
            <w:tcW w:w="5334" w:type="dxa"/>
            <w:shd w:val="clear" w:color="auto" w:fill="FFFFFF"/>
          </w:tcPr>
          <w:p w14:paraId="78955191" w14:textId="41B82ED8" w:rsidR="00E24D3D" w:rsidRPr="00A07585" w:rsidRDefault="00E24D3D" w:rsidP="00E24D3D">
            <w:pPr>
              <w:pStyle w:val="Tabletext"/>
              <w:rPr>
                <w:color w:val="000000"/>
              </w:rPr>
            </w:pPr>
            <w:r w:rsidRPr="00A07585">
              <w:rPr>
                <w:color w:val="000000"/>
              </w:rPr>
              <w:t xml:space="preserve">Liaison statement to Working Parties </w:t>
            </w:r>
            <w:proofErr w:type="spellStart"/>
            <w:r w:rsidRPr="00A07585">
              <w:rPr>
                <w:color w:val="000000"/>
              </w:rPr>
              <w:t>4C</w:t>
            </w:r>
            <w:proofErr w:type="spellEnd"/>
            <w:r w:rsidRPr="00A07585">
              <w:rPr>
                <w:color w:val="000000"/>
              </w:rPr>
              <w:t xml:space="preserve"> and 3M </w:t>
            </w:r>
            <w:r w:rsidR="00575BFF" w:rsidRPr="00A07585">
              <w:rPr>
                <w:color w:val="000000"/>
              </w:rPr>
              <w:t>–</w:t>
            </w:r>
            <w:r w:rsidRPr="00A07585">
              <w:rPr>
                <w:color w:val="000000"/>
              </w:rPr>
              <w:t xml:space="preserve"> Update on work towards WRC-23 agenda item 9.1, topic b)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3671899" w14:textId="56E0D8F9" w:rsidR="00E24D3D" w:rsidRPr="00A07585" w:rsidRDefault="00A31829" w:rsidP="005D680C">
            <w:pPr>
              <w:pStyle w:val="Tabletext"/>
              <w:jc w:val="center"/>
              <w:rPr>
                <w:rStyle w:val="Hyperlink"/>
              </w:rPr>
            </w:pPr>
            <w:hyperlink r:id="rId24" w:history="1">
              <w:r w:rsidR="00E24D3D" w:rsidRPr="00A07585">
                <w:rPr>
                  <w:rStyle w:val="Hyperlink"/>
                </w:rPr>
                <w:t>Annex 2</w:t>
              </w:r>
            </w:hyperlink>
          </w:p>
        </w:tc>
      </w:tr>
      <w:tr w:rsidR="00E24D3D" w:rsidRPr="00A07585" w14:paraId="21B3616F" w14:textId="77777777" w:rsidTr="00A31829">
        <w:trPr>
          <w:cantSplit/>
          <w:jc w:val="center"/>
        </w:trPr>
        <w:tc>
          <w:tcPr>
            <w:tcW w:w="1203" w:type="dxa"/>
            <w:shd w:val="clear" w:color="auto" w:fill="E6EAFF"/>
          </w:tcPr>
          <w:p w14:paraId="000977B7" w14:textId="578B7C42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25" w:history="1">
              <w:r w:rsidR="00E24D3D" w:rsidRPr="00A07585">
                <w:rPr>
                  <w:b/>
                  <w:bCs/>
                  <w:color w:val="0099FF"/>
                  <w:u w:val="single"/>
                </w:rPr>
                <w:t>[ 57 ]</w:t>
              </w:r>
            </w:hyperlink>
            <w:r w:rsidR="00E24D3D" w:rsidRPr="00A07585">
              <w:rPr>
                <w:color w:val="000000"/>
              </w:rPr>
              <w:br/>
            </w:r>
            <w:r w:rsidR="00E24D3D" w:rsidRPr="00A07585">
              <w:rPr>
                <w:color w:val="FF0000"/>
              </w:rPr>
              <w:t>(</w:t>
            </w:r>
            <w:proofErr w:type="spellStart"/>
            <w:r w:rsidR="00E24D3D" w:rsidRPr="00A07585">
              <w:rPr>
                <w:color w:val="FF0000"/>
              </w:rPr>
              <w:t>Rev.1</w:t>
            </w:r>
            <w:proofErr w:type="spellEnd"/>
            <w:r w:rsidR="00E24D3D" w:rsidRPr="00A07585">
              <w:rPr>
                <w:color w:val="FF0000"/>
              </w:rPr>
              <w:t>)</w:t>
            </w:r>
          </w:p>
        </w:tc>
        <w:tc>
          <w:tcPr>
            <w:tcW w:w="2053" w:type="dxa"/>
            <w:shd w:val="clear" w:color="auto" w:fill="E6EAFF"/>
          </w:tcPr>
          <w:p w14:paraId="06424BAD" w14:textId="5F1904AC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26" w:history="1">
              <w:r w:rsidR="00E24D3D" w:rsidRPr="00A07585">
                <w:rPr>
                  <w:color w:val="0099FF"/>
                  <w:u w:val="single"/>
                </w:rPr>
                <w:t xml:space="preserve">WP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</w:hyperlink>
          </w:p>
        </w:tc>
        <w:tc>
          <w:tcPr>
            <w:tcW w:w="5334" w:type="dxa"/>
            <w:shd w:val="clear" w:color="auto" w:fill="E6EAFF"/>
          </w:tcPr>
          <w:p w14:paraId="385DD50F" w14:textId="3EFD0A8A" w:rsidR="00E24D3D" w:rsidRPr="00A07585" w:rsidRDefault="00E24D3D" w:rsidP="00E24D3D">
            <w:pPr>
              <w:pStyle w:val="Tabletext"/>
              <w:rPr>
                <w:color w:val="000000"/>
              </w:rPr>
            </w:pPr>
            <w:r w:rsidRPr="00A07585">
              <w:rPr>
                <w:color w:val="000000"/>
              </w:rPr>
              <w:t xml:space="preserve">Annex 10 to Working Party </w:t>
            </w:r>
            <w:proofErr w:type="spellStart"/>
            <w:r w:rsidRPr="00A07585">
              <w:rPr>
                <w:color w:val="000000"/>
              </w:rPr>
              <w:t>5A</w:t>
            </w:r>
            <w:proofErr w:type="spellEnd"/>
            <w:r w:rsidRPr="00A07585">
              <w:rPr>
                <w:color w:val="000000"/>
              </w:rPr>
              <w:t xml:space="preserve"> Chairman's Report </w:t>
            </w:r>
            <w:r w:rsidR="00575BFF" w:rsidRPr="00A07585">
              <w:rPr>
                <w:color w:val="000000"/>
              </w:rPr>
              <w:t>–</w:t>
            </w:r>
            <w:r w:rsidRPr="00A07585">
              <w:rPr>
                <w:color w:val="000000"/>
              </w:rPr>
              <w:t xml:space="preserve"> Elements of a working document towards a preliminary draft new Report ITU-R M.[</w:t>
            </w:r>
            <w:proofErr w:type="spellStart"/>
            <w:r w:rsidRPr="00A07585">
              <w:rPr>
                <w:color w:val="000000"/>
              </w:rPr>
              <w:t>AMATEUR.CHARACTERISTICS</w:t>
            </w:r>
            <w:proofErr w:type="spellEnd"/>
            <w:r w:rsidRPr="00A07585">
              <w:rPr>
                <w:color w:val="000000"/>
              </w:rPr>
              <w:t>]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2C38434" w14:textId="77E56746" w:rsidR="00E24D3D" w:rsidRPr="00A07585" w:rsidRDefault="00A31829" w:rsidP="005D680C">
            <w:pPr>
              <w:pStyle w:val="Tabletext"/>
              <w:jc w:val="center"/>
              <w:rPr>
                <w:rStyle w:val="Hyperlink"/>
              </w:rPr>
            </w:pPr>
            <w:hyperlink r:id="rId27" w:history="1">
              <w:r w:rsidR="00E24D3D" w:rsidRPr="00A07585">
                <w:rPr>
                  <w:rStyle w:val="Hyperlink"/>
                </w:rPr>
                <w:t>Annex 10</w:t>
              </w:r>
            </w:hyperlink>
          </w:p>
        </w:tc>
      </w:tr>
      <w:tr w:rsidR="00E24D3D" w:rsidRPr="00A07585" w14:paraId="5927CF5A" w14:textId="77777777" w:rsidTr="00A31829">
        <w:trPr>
          <w:cantSplit/>
          <w:jc w:val="center"/>
        </w:trPr>
        <w:tc>
          <w:tcPr>
            <w:tcW w:w="1203" w:type="dxa"/>
            <w:shd w:val="clear" w:color="auto" w:fill="FFFFFF"/>
          </w:tcPr>
          <w:p w14:paraId="79ADAF0C" w14:textId="0D620A8A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28" w:history="1">
              <w:r w:rsidR="00E24D3D" w:rsidRPr="00A07585">
                <w:rPr>
                  <w:b/>
                  <w:bCs/>
                  <w:color w:val="0099FF"/>
                  <w:u w:val="single"/>
                </w:rPr>
                <w:t>[ 58 ]</w:t>
              </w:r>
            </w:hyperlink>
          </w:p>
        </w:tc>
        <w:tc>
          <w:tcPr>
            <w:tcW w:w="2053" w:type="dxa"/>
            <w:shd w:val="clear" w:color="auto" w:fill="FFFFFF"/>
          </w:tcPr>
          <w:p w14:paraId="17215A65" w14:textId="362CB65D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29" w:history="1">
              <w:r w:rsidR="00E24D3D" w:rsidRPr="00A07585">
                <w:rPr>
                  <w:color w:val="0099FF"/>
                  <w:u w:val="single"/>
                </w:rPr>
                <w:t xml:space="preserve">WP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</w:hyperlink>
          </w:p>
        </w:tc>
        <w:tc>
          <w:tcPr>
            <w:tcW w:w="5334" w:type="dxa"/>
            <w:shd w:val="clear" w:color="auto" w:fill="FFFFFF"/>
          </w:tcPr>
          <w:p w14:paraId="7595920E" w14:textId="412FF7EC" w:rsidR="00E24D3D" w:rsidRPr="00A07585" w:rsidRDefault="00E24D3D" w:rsidP="00E24D3D">
            <w:pPr>
              <w:pStyle w:val="Tabletext"/>
              <w:rPr>
                <w:color w:val="000000"/>
              </w:rPr>
            </w:pPr>
            <w:r w:rsidRPr="00A07585">
              <w:rPr>
                <w:color w:val="000000"/>
              </w:rPr>
              <w:t xml:space="preserve">Annex 7 to Working Party </w:t>
            </w:r>
            <w:proofErr w:type="spellStart"/>
            <w:r w:rsidRPr="00A07585">
              <w:rPr>
                <w:color w:val="000000"/>
              </w:rPr>
              <w:t>5A</w:t>
            </w:r>
            <w:proofErr w:type="spellEnd"/>
            <w:r w:rsidRPr="00A07585">
              <w:rPr>
                <w:color w:val="000000"/>
              </w:rPr>
              <w:t xml:space="preserve"> Chairman's Report </w:t>
            </w:r>
            <w:r w:rsidR="00DD451A">
              <w:rPr>
                <w:color w:val="000000"/>
              </w:rPr>
              <w:t>–</w:t>
            </w:r>
            <w:r w:rsidRPr="00A07585">
              <w:rPr>
                <w:color w:val="000000"/>
              </w:rPr>
              <w:t xml:space="preserve"> Draft workplan/report for WRC-23 agenda item 9.1, topic b)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6111A3A" w14:textId="10C248B9" w:rsidR="00E24D3D" w:rsidRPr="00A07585" w:rsidRDefault="00A31829" w:rsidP="005D680C">
            <w:pPr>
              <w:pStyle w:val="Tabletext"/>
              <w:jc w:val="center"/>
              <w:rPr>
                <w:rStyle w:val="Hyperlink"/>
              </w:rPr>
            </w:pPr>
            <w:hyperlink r:id="rId30" w:history="1">
              <w:r w:rsidR="00E24D3D" w:rsidRPr="00A07585">
                <w:rPr>
                  <w:rStyle w:val="Hyperlink"/>
                </w:rPr>
                <w:t>Annex 7</w:t>
              </w:r>
            </w:hyperlink>
          </w:p>
        </w:tc>
      </w:tr>
      <w:tr w:rsidR="00E24D3D" w:rsidRPr="00A07585" w14:paraId="619B4D98" w14:textId="77777777" w:rsidTr="00A31829">
        <w:trPr>
          <w:cantSplit/>
          <w:jc w:val="center"/>
        </w:trPr>
        <w:tc>
          <w:tcPr>
            <w:tcW w:w="1203" w:type="dxa"/>
            <w:shd w:val="clear" w:color="auto" w:fill="E6EAFF"/>
          </w:tcPr>
          <w:p w14:paraId="674A96F2" w14:textId="053B1A9E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31" w:history="1">
              <w:r w:rsidR="00E24D3D" w:rsidRPr="00A07585">
                <w:rPr>
                  <w:b/>
                  <w:bCs/>
                  <w:color w:val="0099FF"/>
                  <w:u w:val="single"/>
                </w:rPr>
                <w:t>[ 59 ]</w:t>
              </w:r>
            </w:hyperlink>
            <w:r w:rsidR="00E24D3D" w:rsidRPr="00A07585">
              <w:rPr>
                <w:color w:val="000000"/>
              </w:rPr>
              <w:br/>
            </w:r>
            <w:r w:rsidR="00E24D3D" w:rsidRPr="00A07585">
              <w:rPr>
                <w:color w:val="FF0000"/>
              </w:rPr>
              <w:t>(</w:t>
            </w:r>
            <w:proofErr w:type="spellStart"/>
            <w:r w:rsidR="00E24D3D" w:rsidRPr="00A07585">
              <w:rPr>
                <w:color w:val="FF0000"/>
              </w:rPr>
              <w:t>Rev.3</w:t>
            </w:r>
            <w:proofErr w:type="spellEnd"/>
            <w:r w:rsidR="00E24D3D" w:rsidRPr="00A07585">
              <w:rPr>
                <w:color w:val="FF0000"/>
              </w:rPr>
              <w:t>)</w:t>
            </w:r>
          </w:p>
        </w:tc>
        <w:tc>
          <w:tcPr>
            <w:tcW w:w="2053" w:type="dxa"/>
            <w:shd w:val="clear" w:color="auto" w:fill="E6EAFF"/>
          </w:tcPr>
          <w:p w14:paraId="338DA74B" w14:textId="655066D2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32" w:history="1">
              <w:r w:rsidR="00E24D3D" w:rsidRPr="00A07585">
                <w:rPr>
                  <w:color w:val="0099FF"/>
                  <w:u w:val="single"/>
                </w:rPr>
                <w:t xml:space="preserve">WP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r w:rsidR="009D5931">
                <w:rPr>
                  <w:color w:val="0099FF"/>
                  <w:u w:val="single"/>
                </w:rPr>
                <w:br/>
              </w:r>
              <w:r w:rsidR="00E24D3D" w:rsidRPr="00A07585">
                <w:rPr>
                  <w:color w:val="0099FF"/>
                  <w:u w:val="single"/>
                </w:rPr>
                <w:t>(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SWG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5A5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>-ITS)</w:t>
              </w:r>
            </w:hyperlink>
          </w:p>
        </w:tc>
        <w:tc>
          <w:tcPr>
            <w:tcW w:w="5334" w:type="dxa"/>
            <w:shd w:val="clear" w:color="auto" w:fill="E6EAFF"/>
          </w:tcPr>
          <w:p w14:paraId="5C57B8DE" w14:textId="1CA7BBF2" w:rsidR="00E24D3D" w:rsidRPr="00A07585" w:rsidRDefault="00575BFF" w:rsidP="00E24D3D">
            <w:pPr>
              <w:pStyle w:val="Tabletext"/>
              <w:rPr>
                <w:color w:val="000000"/>
              </w:rPr>
            </w:pPr>
            <w:r w:rsidRPr="00A07585">
              <w:rPr>
                <w:color w:val="000000"/>
              </w:rPr>
              <w:t>N</w:t>
            </w:r>
            <w:r w:rsidR="00E24D3D" w:rsidRPr="00A07585">
              <w:rPr>
                <w:color w:val="000000"/>
              </w:rPr>
              <w:t xml:space="preserve">ew edition </w:t>
            </w:r>
            <w:r w:rsidRPr="00A07585">
              <w:rPr>
                <w:color w:val="000000"/>
              </w:rPr>
              <w:t xml:space="preserve">of Volume 4 </w:t>
            </w:r>
            <w:r w:rsidR="00E24D3D" w:rsidRPr="00A07585">
              <w:rPr>
                <w:color w:val="000000"/>
              </w:rPr>
              <w:t xml:space="preserve">of </w:t>
            </w:r>
            <w:r w:rsidRPr="00A07585">
              <w:rPr>
                <w:color w:val="000000"/>
              </w:rPr>
              <w:t xml:space="preserve">the </w:t>
            </w:r>
            <w:r w:rsidR="00E24D3D" w:rsidRPr="00A07585">
              <w:rPr>
                <w:color w:val="000000"/>
              </w:rPr>
              <w:t xml:space="preserve">Land Mobile Handbook </w:t>
            </w:r>
            <w:r w:rsidRPr="00A07585">
              <w:rPr>
                <w:color w:val="000000"/>
              </w:rPr>
              <w:t>–</w:t>
            </w:r>
            <w:r w:rsidR="00E24D3D" w:rsidRPr="00A07585">
              <w:rPr>
                <w:color w:val="000000"/>
              </w:rPr>
              <w:t xml:space="preserve"> Intelligent Transport Systems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C5C0793" w14:textId="6C1DEE77" w:rsidR="00E24D3D" w:rsidRPr="00A07585" w:rsidRDefault="00A31829" w:rsidP="005D680C">
            <w:pPr>
              <w:pStyle w:val="Tabletext"/>
              <w:jc w:val="center"/>
              <w:rPr>
                <w:rStyle w:val="Hyperlink"/>
              </w:rPr>
            </w:pPr>
            <w:hyperlink r:id="rId33" w:history="1">
              <w:r w:rsidR="00E24D3D" w:rsidRPr="00A07585">
                <w:rPr>
                  <w:rStyle w:val="Hyperlink"/>
                </w:rPr>
                <w:t>Annex 2</w:t>
              </w:r>
            </w:hyperlink>
          </w:p>
        </w:tc>
      </w:tr>
      <w:tr w:rsidR="00E24D3D" w:rsidRPr="00A07585" w14:paraId="027FD92B" w14:textId="77777777" w:rsidTr="00A31829">
        <w:trPr>
          <w:cantSplit/>
          <w:jc w:val="center"/>
        </w:trPr>
        <w:tc>
          <w:tcPr>
            <w:tcW w:w="1203" w:type="dxa"/>
            <w:shd w:val="clear" w:color="auto" w:fill="FFFFFF"/>
          </w:tcPr>
          <w:p w14:paraId="1DFCAD18" w14:textId="4778C1A4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34" w:history="1">
              <w:r w:rsidR="00E24D3D" w:rsidRPr="00A07585">
                <w:rPr>
                  <w:b/>
                  <w:bCs/>
                  <w:color w:val="0099FF"/>
                  <w:u w:val="single"/>
                </w:rPr>
                <w:t>[ 60 ]</w:t>
              </w:r>
            </w:hyperlink>
            <w:r w:rsidR="00E24D3D" w:rsidRPr="00A07585">
              <w:rPr>
                <w:color w:val="000000"/>
              </w:rPr>
              <w:br/>
            </w:r>
            <w:r w:rsidR="00E24D3D" w:rsidRPr="00A07585">
              <w:rPr>
                <w:color w:val="FF0000"/>
              </w:rPr>
              <w:t>(</w:t>
            </w:r>
            <w:proofErr w:type="spellStart"/>
            <w:r w:rsidR="00E24D3D" w:rsidRPr="00A07585">
              <w:rPr>
                <w:color w:val="FF0000"/>
              </w:rPr>
              <w:t>Rev.1</w:t>
            </w:r>
            <w:proofErr w:type="spellEnd"/>
            <w:r w:rsidR="00E24D3D" w:rsidRPr="00A07585">
              <w:rPr>
                <w:color w:val="FF0000"/>
              </w:rPr>
              <w:t>)</w:t>
            </w:r>
          </w:p>
        </w:tc>
        <w:tc>
          <w:tcPr>
            <w:tcW w:w="2053" w:type="dxa"/>
            <w:shd w:val="clear" w:color="auto" w:fill="FFFFFF"/>
          </w:tcPr>
          <w:p w14:paraId="01892247" w14:textId="58857BED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35" w:history="1">
              <w:r w:rsidR="00E24D3D" w:rsidRPr="00A07585">
                <w:rPr>
                  <w:color w:val="0099FF"/>
                  <w:u w:val="single"/>
                </w:rPr>
                <w:t xml:space="preserve">WP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r w:rsidR="009D5931">
                <w:rPr>
                  <w:color w:val="0099FF"/>
                  <w:u w:val="single"/>
                </w:rPr>
                <w:br/>
              </w:r>
              <w:r w:rsidR="00E24D3D" w:rsidRPr="00A07585">
                <w:rPr>
                  <w:color w:val="0099FF"/>
                  <w:u w:val="single"/>
                </w:rPr>
                <w:t>(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WG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>-5)</w:t>
              </w:r>
            </w:hyperlink>
          </w:p>
        </w:tc>
        <w:tc>
          <w:tcPr>
            <w:tcW w:w="5334" w:type="dxa"/>
            <w:shd w:val="clear" w:color="auto" w:fill="FFFFFF"/>
          </w:tcPr>
          <w:p w14:paraId="04F4A5E2" w14:textId="3BEE46CC" w:rsidR="00E24D3D" w:rsidRPr="00A07585" w:rsidRDefault="00E24D3D" w:rsidP="00E24D3D">
            <w:pPr>
              <w:pStyle w:val="Tabletext"/>
              <w:rPr>
                <w:color w:val="000000"/>
              </w:rPr>
            </w:pPr>
            <w:r w:rsidRPr="00A07585">
              <w:rPr>
                <w:color w:val="000000"/>
              </w:rPr>
              <w:t xml:space="preserve">Working document towards a preliminary draft revision of Report ITU-R </w:t>
            </w:r>
            <w:proofErr w:type="spellStart"/>
            <w:r w:rsidRPr="00A07585">
              <w:rPr>
                <w:color w:val="000000"/>
              </w:rPr>
              <w:t>M.2417</w:t>
            </w:r>
            <w:proofErr w:type="spellEnd"/>
            <w:r w:rsidRPr="00A07585">
              <w:rPr>
                <w:color w:val="000000"/>
              </w:rPr>
              <w:t xml:space="preserve">-0 </w:t>
            </w:r>
            <w:r w:rsidR="00575BFF" w:rsidRPr="00A07585">
              <w:rPr>
                <w:color w:val="000000"/>
              </w:rPr>
              <w:t>–</w:t>
            </w:r>
            <w:r w:rsidRPr="00A07585">
              <w:rPr>
                <w:color w:val="000000"/>
              </w:rPr>
              <w:t xml:space="preserve"> Technical and operational characteristics of land-mobile service applications in the frequency range 275-450 GHz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88C8966" w14:textId="52EFC795" w:rsidR="00E24D3D" w:rsidRPr="00A07585" w:rsidRDefault="00A31829" w:rsidP="005D680C">
            <w:pPr>
              <w:pStyle w:val="Tabletext"/>
              <w:jc w:val="center"/>
              <w:rPr>
                <w:rStyle w:val="Hyperlink"/>
              </w:rPr>
            </w:pPr>
            <w:hyperlink r:id="rId36" w:history="1">
              <w:r w:rsidR="00E24D3D" w:rsidRPr="00A07585">
                <w:rPr>
                  <w:rStyle w:val="Hyperlink"/>
                </w:rPr>
                <w:t>Annex 17</w:t>
              </w:r>
            </w:hyperlink>
          </w:p>
        </w:tc>
      </w:tr>
      <w:tr w:rsidR="00E24D3D" w:rsidRPr="00A07585" w14:paraId="28365073" w14:textId="77777777" w:rsidTr="00A31829">
        <w:trPr>
          <w:cantSplit/>
          <w:jc w:val="center"/>
        </w:trPr>
        <w:tc>
          <w:tcPr>
            <w:tcW w:w="1203" w:type="dxa"/>
            <w:shd w:val="clear" w:color="auto" w:fill="E6EAFF"/>
          </w:tcPr>
          <w:p w14:paraId="7DBB094E" w14:textId="7EA98ACA" w:rsidR="00E24D3D" w:rsidRPr="00A07585" w:rsidRDefault="00A31829" w:rsidP="00E24D3D">
            <w:pPr>
              <w:pStyle w:val="Tabletext"/>
              <w:jc w:val="center"/>
              <w:rPr>
                <w:color w:val="000000"/>
              </w:rPr>
            </w:pPr>
            <w:hyperlink r:id="rId37" w:history="1">
              <w:r w:rsidR="00E24D3D" w:rsidRPr="00A07585">
                <w:rPr>
                  <w:b/>
                  <w:bCs/>
                  <w:color w:val="0099FF"/>
                  <w:u w:val="single"/>
                </w:rPr>
                <w:t>[ 61 ]</w:t>
              </w:r>
            </w:hyperlink>
            <w:r w:rsidR="00E24D3D" w:rsidRPr="00A07585">
              <w:rPr>
                <w:color w:val="000000"/>
              </w:rPr>
              <w:br/>
            </w:r>
            <w:r w:rsidR="00E24D3D" w:rsidRPr="00A07585">
              <w:rPr>
                <w:color w:val="FF0000"/>
              </w:rPr>
              <w:t>(</w:t>
            </w:r>
            <w:proofErr w:type="spellStart"/>
            <w:r w:rsidR="00E24D3D" w:rsidRPr="00A07585">
              <w:rPr>
                <w:color w:val="FF0000"/>
              </w:rPr>
              <w:t>Rev.1</w:t>
            </w:r>
            <w:proofErr w:type="spellEnd"/>
            <w:r w:rsidR="00E24D3D" w:rsidRPr="00A07585">
              <w:rPr>
                <w:color w:val="FF0000"/>
              </w:rPr>
              <w:t>)</w:t>
            </w:r>
          </w:p>
        </w:tc>
        <w:tc>
          <w:tcPr>
            <w:tcW w:w="2053" w:type="dxa"/>
            <w:shd w:val="clear" w:color="auto" w:fill="E6EAFF"/>
          </w:tcPr>
          <w:p w14:paraId="0B60E882" w14:textId="13F013AF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38" w:history="1">
              <w:r w:rsidR="00E24D3D" w:rsidRPr="00A07585">
                <w:rPr>
                  <w:color w:val="0099FF"/>
                  <w:u w:val="single"/>
                </w:rPr>
                <w:t xml:space="preserve">WP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r w:rsidR="009D5931">
                <w:rPr>
                  <w:color w:val="0099FF"/>
                  <w:u w:val="single"/>
                </w:rPr>
                <w:br/>
              </w:r>
              <w:r w:rsidR="00E24D3D" w:rsidRPr="00A07585">
                <w:rPr>
                  <w:color w:val="0099FF"/>
                  <w:u w:val="single"/>
                </w:rPr>
                <w:t>(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WG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>-4)</w:t>
              </w:r>
            </w:hyperlink>
          </w:p>
        </w:tc>
        <w:tc>
          <w:tcPr>
            <w:tcW w:w="5334" w:type="dxa"/>
            <w:shd w:val="clear" w:color="auto" w:fill="E6EAFF"/>
          </w:tcPr>
          <w:p w14:paraId="1FC46E50" w14:textId="7ABF1EDF" w:rsidR="00E24D3D" w:rsidRPr="00A07585" w:rsidRDefault="00575BFF" w:rsidP="00E24D3D">
            <w:pPr>
              <w:pStyle w:val="Tabletext"/>
              <w:rPr>
                <w:color w:val="000000"/>
              </w:rPr>
            </w:pPr>
            <w:r w:rsidRPr="00A07585">
              <w:rPr>
                <w:color w:val="000000"/>
              </w:rPr>
              <w:t>R</w:t>
            </w:r>
            <w:r w:rsidR="00E24D3D" w:rsidRPr="00A07585">
              <w:rPr>
                <w:color w:val="000000"/>
              </w:rPr>
              <w:t xml:space="preserve">eply liaison statement to Working Party </w:t>
            </w:r>
            <w:proofErr w:type="spellStart"/>
            <w:r w:rsidR="00E24D3D" w:rsidRPr="00A07585">
              <w:rPr>
                <w:color w:val="000000"/>
              </w:rPr>
              <w:t>5D</w:t>
            </w:r>
            <w:proofErr w:type="spellEnd"/>
            <w:r w:rsidR="00E24D3D" w:rsidRPr="00A07585">
              <w:rPr>
                <w:color w:val="000000"/>
              </w:rPr>
              <w:t xml:space="preserve"> </w:t>
            </w:r>
            <w:r w:rsidRPr="00A07585">
              <w:rPr>
                <w:color w:val="000000"/>
              </w:rPr>
              <w:t>–</w:t>
            </w:r>
            <w:r w:rsidR="00E24D3D" w:rsidRPr="00A07585">
              <w:rPr>
                <w:color w:val="000000"/>
              </w:rPr>
              <w:t xml:space="preserve"> Initial information for studies on WRC-23 agenda item 1.4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DC8B78C" w14:textId="64482C51" w:rsidR="00E24D3D" w:rsidRPr="00A07585" w:rsidRDefault="00A31829" w:rsidP="005D680C">
            <w:pPr>
              <w:pStyle w:val="Tabletext"/>
              <w:jc w:val="center"/>
              <w:rPr>
                <w:rStyle w:val="Hyperlink"/>
              </w:rPr>
            </w:pPr>
            <w:hyperlink r:id="rId39" w:history="1">
              <w:r w:rsidR="00E24D3D" w:rsidRPr="00A07585">
                <w:rPr>
                  <w:rStyle w:val="Hyperlink"/>
                </w:rPr>
                <w:t>Annex 2</w:t>
              </w:r>
            </w:hyperlink>
          </w:p>
        </w:tc>
      </w:tr>
      <w:tr w:rsidR="00E24D3D" w:rsidRPr="00A07585" w14:paraId="6CD3CEC8" w14:textId="77777777" w:rsidTr="00A31829">
        <w:trPr>
          <w:cantSplit/>
          <w:jc w:val="center"/>
        </w:trPr>
        <w:tc>
          <w:tcPr>
            <w:tcW w:w="1203" w:type="dxa"/>
            <w:shd w:val="clear" w:color="auto" w:fill="FFFFFF"/>
          </w:tcPr>
          <w:p w14:paraId="46B91668" w14:textId="493E5BE5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40" w:history="1">
              <w:r w:rsidR="00E24D3D" w:rsidRPr="00A07585">
                <w:rPr>
                  <w:b/>
                  <w:bCs/>
                  <w:color w:val="0099FF"/>
                  <w:u w:val="single"/>
                </w:rPr>
                <w:t>[ 62 ]</w:t>
              </w:r>
            </w:hyperlink>
            <w:r w:rsidR="00E24D3D" w:rsidRPr="00A07585">
              <w:rPr>
                <w:color w:val="000000"/>
              </w:rPr>
              <w:br/>
            </w:r>
            <w:r w:rsidR="00E24D3D" w:rsidRPr="00A07585">
              <w:rPr>
                <w:color w:val="FF0000"/>
              </w:rPr>
              <w:t>(</w:t>
            </w:r>
            <w:proofErr w:type="spellStart"/>
            <w:r w:rsidR="00E24D3D" w:rsidRPr="00A07585">
              <w:rPr>
                <w:color w:val="FF0000"/>
              </w:rPr>
              <w:t>Rev.1</w:t>
            </w:r>
            <w:proofErr w:type="spellEnd"/>
            <w:r w:rsidR="00E24D3D" w:rsidRPr="00A07585">
              <w:rPr>
                <w:color w:val="FF0000"/>
              </w:rPr>
              <w:t>)</w:t>
            </w:r>
          </w:p>
        </w:tc>
        <w:tc>
          <w:tcPr>
            <w:tcW w:w="2053" w:type="dxa"/>
            <w:shd w:val="clear" w:color="auto" w:fill="FFFFFF"/>
          </w:tcPr>
          <w:p w14:paraId="459D6A53" w14:textId="54FA6A53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41" w:history="1">
              <w:r w:rsidRPr="00A07585">
                <w:rPr>
                  <w:color w:val="0099FF"/>
                  <w:u w:val="single"/>
                </w:rPr>
                <w:t xml:space="preserve">WP </w:t>
              </w:r>
              <w:proofErr w:type="spellStart"/>
              <w:r w:rsidRPr="00A07585">
                <w:rPr>
                  <w:color w:val="0099FF"/>
                  <w:u w:val="single"/>
                </w:rPr>
                <w:t>5A</w:t>
              </w:r>
              <w:proofErr w:type="spellEnd"/>
              <w:r w:rsidRPr="00A07585">
                <w:rPr>
                  <w:color w:val="0099FF"/>
                  <w:u w:val="single"/>
                </w:rPr>
                <w:t xml:space="preserve"> </w:t>
              </w:r>
              <w:r>
                <w:rPr>
                  <w:color w:val="0099FF"/>
                  <w:u w:val="single"/>
                </w:rPr>
                <w:br/>
              </w:r>
              <w:r w:rsidRPr="00A07585">
                <w:rPr>
                  <w:color w:val="0099FF"/>
                  <w:u w:val="single"/>
                </w:rPr>
                <w:t>(</w:t>
              </w:r>
              <w:proofErr w:type="spellStart"/>
              <w:r w:rsidRPr="00A07585">
                <w:rPr>
                  <w:color w:val="0099FF"/>
                  <w:u w:val="single"/>
                </w:rPr>
                <w:t>WG</w:t>
              </w:r>
              <w:proofErr w:type="spellEnd"/>
              <w:r w:rsidRPr="00A07585">
                <w:rPr>
                  <w:color w:val="0099FF"/>
                  <w:u w:val="single"/>
                </w:rPr>
                <w:t xml:space="preserve"> </w:t>
              </w:r>
              <w:proofErr w:type="spellStart"/>
              <w:r w:rsidRPr="00A07585">
                <w:rPr>
                  <w:color w:val="0099FF"/>
                  <w:u w:val="single"/>
                </w:rPr>
                <w:t>5A</w:t>
              </w:r>
              <w:proofErr w:type="spellEnd"/>
              <w:r w:rsidRPr="00A07585">
                <w:rPr>
                  <w:color w:val="0099FF"/>
                  <w:u w:val="single"/>
                </w:rPr>
                <w:t>-4)</w:t>
              </w:r>
            </w:hyperlink>
          </w:p>
        </w:tc>
        <w:tc>
          <w:tcPr>
            <w:tcW w:w="5334" w:type="dxa"/>
            <w:shd w:val="clear" w:color="auto" w:fill="FFFFFF"/>
          </w:tcPr>
          <w:p w14:paraId="4304C420" w14:textId="63760BA4" w:rsidR="00E24D3D" w:rsidRPr="00A07585" w:rsidRDefault="00E24D3D" w:rsidP="00E24D3D">
            <w:pPr>
              <w:pStyle w:val="Tabletext"/>
              <w:rPr>
                <w:color w:val="000000"/>
              </w:rPr>
            </w:pPr>
            <w:r w:rsidRPr="00A07585">
              <w:rPr>
                <w:color w:val="000000"/>
              </w:rPr>
              <w:t xml:space="preserve">Elements for a working document towards a preliminary draft new Report ITU-R M.[252-296 </w:t>
            </w:r>
            <w:proofErr w:type="spellStart"/>
            <w:r w:rsidRPr="00A07585">
              <w:rPr>
                <w:color w:val="000000"/>
              </w:rPr>
              <w:t>GHZ.LMS.FS.COEXIST</w:t>
            </w:r>
            <w:proofErr w:type="spellEnd"/>
            <w:r w:rsidRPr="00A07585">
              <w:rPr>
                <w:color w:val="000000"/>
              </w:rPr>
              <w:t xml:space="preserve">] </w:t>
            </w:r>
            <w:r w:rsidR="00575BFF" w:rsidRPr="00A07585">
              <w:rPr>
                <w:color w:val="000000"/>
              </w:rPr>
              <w:t>–</w:t>
            </w:r>
            <w:r w:rsidRPr="00A07585">
              <w:rPr>
                <w:color w:val="000000"/>
              </w:rPr>
              <w:t xml:space="preserve"> Coexistence between land-mobile and fixed service applications operating</w:t>
            </w:r>
            <w:r w:rsidR="00CA32A4" w:rsidRPr="00A07585">
              <w:rPr>
                <w:color w:val="000000"/>
              </w:rPr>
              <w:t xml:space="preserve"> </w:t>
            </w:r>
            <w:r w:rsidRPr="00A07585">
              <w:rPr>
                <w:color w:val="000000"/>
              </w:rPr>
              <w:t>in the frequency range 252-296 GHz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8E4CE87" w14:textId="00E2A664" w:rsidR="00E24D3D" w:rsidRPr="00A07585" w:rsidRDefault="00A31829" w:rsidP="005D680C">
            <w:pPr>
              <w:pStyle w:val="Tabletext"/>
              <w:jc w:val="center"/>
              <w:rPr>
                <w:rStyle w:val="Hyperlink"/>
              </w:rPr>
            </w:pPr>
            <w:hyperlink r:id="rId42" w:history="1">
              <w:r w:rsidR="00E24D3D" w:rsidRPr="00A07585">
                <w:rPr>
                  <w:rStyle w:val="Hyperlink"/>
                </w:rPr>
                <w:t>Annex 15</w:t>
              </w:r>
            </w:hyperlink>
          </w:p>
        </w:tc>
      </w:tr>
      <w:tr w:rsidR="00E24D3D" w:rsidRPr="00A07585" w14:paraId="3B26AE85" w14:textId="77777777" w:rsidTr="00A31829">
        <w:trPr>
          <w:cantSplit/>
          <w:jc w:val="center"/>
        </w:trPr>
        <w:tc>
          <w:tcPr>
            <w:tcW w:w="1203" w:type="dxa"/>
            <w:shd w:val="clear" w:color="auto" w:fill="E6EAFF"/>
          </w:tcPr>
          <w:p w14:paraId="14B0C246" w14:textId="78584B69" w:rsidR="00E24D3D" w:rsidRPr="00A07585" w:rsidRDefault="00A31829" w:rsidP="00E24D3D">
            <w:pPr>
              <w:pStyle w:val="Tabletext"/>
              <w:jc w:val="center"/>
              <w:rPr>
                <w:color w:val="000000"/>
              </w:rPr>
            </w:pPr>
            <w:hyperlink r:id="rId43" w:history="1">
              <w:r w:rsidR="00E24D3D" w:rsidRPr="00A07585">
                <w:rPr>
                  <w:b/>
                  <w:bCs/>
                  <w:color w:val="0099FF"/>
                  <w:u w:val="single"/>
                </w:rPr>
                <w:t>[ 63 ]</w:t>
              </w:r>
            </w:hyperlink>
            <w:r w:rsidR="00E24D3D" w:rsidRPr="00A07585">
              <w:rPr>
                <w:color w:val="000000"/>
              </w:rPr>
              <w:br/>
            </w:r>
            <w:r w:rsidR="00E24D3D" w:rsidRPr="00A07585">
              <w:rPr>
                <w:color w:val="FF0000"/>
              </w:rPr>
              <w:t>(</w:t>
            </w:r>
            <w:proofErr w:type="spellStart"/>
            <w:r w:rsidR="00E24D3D" w:rsidRPr="00A07585">
              <w:rPr>
                <w:color w:val="FF0000"/>
              </w:rPr>
              <w:t>Rev.1</w:t>
            </w:r>
            <w:proofErr w:type="spellEnd"/>
            <w:r w:rsidR="00E24D3D" w:rsidRPr="00A07585">
              <w:rPr>
                <w:color w:val="FF0000"/>
              </w:rPr>
              <w:t>)</w:t>
            </w:r>
          </w:p>
        </w:tc>
        <w:tc>
          <w:tcPr>
            <w:tcW w:w="2053" w:type="dxa"/>
            <w:shd w:val="clear" w:color="auto" w:fill="E6EAFF"/>
          </w:tcPr>
          <w:p w14:paraId="5C19B565" w14:textId="52AD1F78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44" w:history="1">
              <w:r w:rsidR="00E24D3D" w:rsidRPr="00A07585">
                <w:rPr>
                  <w:color w:val="0099FF"/>
                  <w:u w:val="single"/>
                </w:rPr>
                <w:t xml:space="preserve">WP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r w:rsidR="009D5931">
                <w:rPr>
                  <w:color w:val="0099FF"/>
                  <w:u w:val="single"/>
                </w:rPr>
                <w:br/>
              </w:r>
              <w:r w:rsidR="00E24D3D" w:rsidRPr="00A07585">
                <w:rPr>
                  <w:color w:val="0099FF"/>
                  <w:u w:val="single"/>
                </w:rPr>
                <w:t>(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WG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>-4)</w:t>
              </w:r>
            </w:hyperlink>
          </w:p>
        </w:tc>
        <w:tc>
          <w:tcPr>
            <w:tcW w:w="5334" w:type="dxa"/>
            <w:shd w:val="clear" w:color="auto" w:fill="E6EAFF"/>
          </w:tcPr>
          <w:p w14:paraId="6150C5D9" w14:textId="0227BBF6" w:rsidR="00E24D3D" w:rsidRPr="00A07585" w:rsidRDefault="00E24D3D" w:rsidP="00E24D3D">
            <w:pPr>
              <w:pStyle w:val="Tabletext"/>
              <w:rPr>
                <w:color w:val="000000"/>
              </w:rPr>
            </w:pPr>
            <w:r w:rsidRPr="00A07585">
              <w:rPr>
                <w:color w:val="000000"/>
              </w:rPr>
              <w:t xml:space="preserve">Elements for a draft liaison statement to Working Party </w:t>
            </w:r>
            <w:proofErr w:type="spellStart"/>
            <w:r w:rsidRPr="00A07585">
              <w:rPr>
                <w:color w:val="000000"/>
              </w:rPr>
              <w:t>5C</w:t>
            </w:r>
            <w:proofErr w:type="spellEnd"/>
            <w:r w:rsidRPr="00A07585">
              <w:rPr>
                <w:color w:val="000000"/>
              </w:rPr>
              <w:t xml:space="preserve"> (copied to Working Party </w:t>
            </w:r>
            <w:proofErr w:type="spellStart"/>
            <w:r w:rsidRPr="00A07585">
              <w:rPr>
                <w:color w:val="000000"/>
              </w:rPr>
              <w:t>7C</w:t>
            </w:r>
            <w:proofErr w:type="spellEnd"/>
            <w:r w:rsidRPr="00A07585">
              <w:rPr>
                <w:color w:val="000000"/>
              </w:rPr>
              <w:t xml:space="preserve"> for information) </w:t>
            </w:r>
            <w:r w:rsidR="00575BFF" w:rsidRPr="00A07585">
              <w:rPr>
                <w:color w:val="000000"/>
              </w:rPr>
              <w:t>–</w:t>
            </w:r>
            <w:r w:rsidRPr="00A07585">
              <w:rPr>
                <w:color w:val="000000"/>
              </w:rPr>
              <w:t xml:space="preserve"> Elements for a working document towards a preliminary draft new Report ITU-R M.[252-296 </w:t>
            </w:r>
            <w:proofErr w:type="spellStart"/>
            <w:r w:rsidRPr="00A07585">
              <w:rPr>
                <w:color w:val="000000"/>
              </w:rPr>
              <w:t>GH</w:t>
            </w:r>
            <w:r w:rsidR="00DD451A" w:rsidRPr="00A07585">
              <w:rPr>
                <w:color w:val="000000"/>
              </w:rPr>
              <w:t>z</w:t>
            </w:r>
            <w:r w:rsidRPr="00A07585">
              <w:rPr>
                <w:color w:val="000000"/>
              </w:rPr>
              <w:t>.LMS.FS.COEXIST</w:t>
            </w:r>
            <w:proofErr w:type="spellEnd"/>
            <w:r w:rsidRPr="00A07585">
              <w:rPr>
                <w:color w:val="000000"/>
              </w:rPr>
              <w:t>]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2C2EDB8" w14:textId="05815050" w:rsidR="00E24D3D" w:rsidRPr="00A07585" w:rsidRDefault="00A31829" w:rsidP="005D680C">
            <w:pPr>
              <w:pStyle w:val="Tabletext"/>
              <w:jc w:val="center"/>
              <w:rPr>
                <w:rStyle w:val="Hyperlink"/>
              </w:rPr>
            </w:pPr>
            <w:hyperlink r:id="rId45" w:history="1">
              <w:r w:rsidR="00E24D3D" w:rsidRPr="00A07585">
                <w:rPr>
                  <w:rStyle w:val="Hyperlink"/>
                </w:rPr>
                <w:t>Annex 3</w:t>
              </w:r>
            </w:hyperlink>
          </w:p>
        </w:tc>
      </w:tr>
      <w:tr w:rsidR="00E24D3D" w:rsidRPr="00A07585" w14:paraId="57D8AC07" w14:textId="77777777" w:rsidTr="00A31829">
        <w:trPr>
          <w:cantSplit/>
          <w:jc w:val="center"/>
        </w:trPr>
        <w:tc>
          <w:tcPr>
            <w:tcW w:w="1203" w:type="dxa"/>
            <w:shd w:val="clear" w:color="auto" w:fill="FFFFFF"/>
          </w:tcPr>
          <w:p w14:paraId="5601F5C3" w14:textId="6E51F892" w:rsidR="00E24D3D" w:rsidRPr="00A07585" w:rsidRDefault="00A31829" w:rsidP="00E24D3D">
            <w:pPr>
              <w:pStyle w:val="Tabletext"/>
              <w:jc w:val="center"/>
              <w:rPr>
                <w:color w:val="000000"/>
              </w:rPr>
            </w:pPr>
            <w:hyperlink r:id="rId46" w:history="1">
              <w:r w:rsidR="00E24D3D" w:rsidRPr="00A07585">
                <w:rPr>
                  <w:b/>
                  <w:bCs/>
                  <w:color w:val="0099FF"/>
                  <w:u w:val="single"/>
                </w:rPr>
                <w:t>[ 64 ]</w:t>
              </w:r>
            </w:hyperlink>
            <w:r w:rsidR="00E24D3D" w:rsidRPr="00A07585">
              <w:rPr>
                <w:color w:val="000000"/>
              </w:rPr>
              <w:br/>
            </w:r>
            <w:r w:rsidR="00E24D3D" w:rsidRPr="00A07585">
              <w:rPr>
                <w:color w:val="FF0000"/>
              </w:rPr>
              <w:t>(</w:t>
            </w:r>
            <w:proofErr w:type="spellStart"/>
            <w:r w:rsidR="00E24D3D" w:rsidRPr="00A07585">
              <w:rPr>
                <w:color w:val="FF0000"/>
              </w:rPr>
              <w:t>Rev.1</w:t>
            </w:r>
            <w:proofErr w:type="spellEnd"/>
            <w:r w:rsidR="00E24D3D" w:rsidRPr="00A07585">
              <w:rPr>
                <w:color w:val="FF0000"/>
              </w:rPr>
              <w:t>)</w:t>
            </w:r>
          </w:p>
        </w:tc>
        <w:tc>
          <w:tcPr>
            <w:tcW w:w="2053" w:type="dxa"/>
            <w:shd w:val="clear" w:color="auto" w:fill="FFFFFF"/>
          </w:tcPr>
          <w:p w14:paraId="243E24B1" w14:textId="569D2E9C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47" w:history="1">
              <w:r w:rsidR="00E24D3D" w:rsidRPr="00A07585">
                <w:rPr>
                  <w:color w:val="0099FF"/>
                  <w:u w:val="single"/>
                </w:rPr>
                <w:t xml:space="preserve">WP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r w:rsidR="009D5931">
                <w:rPr>
                  <w:color w:val="0099FF"/>
                  <w:u w:val="single"/>
                </w:rPr>
                <w:br/>
              </w:r>
              <w:r w:rsidR="00E24D3D" w:rsidRPr="00A07585">
                <w:rPr>
                  <w:color w:val="0099FF"/>
                  <w:u w:val="single"/>
                </w:rPr>
                <w:t>(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WG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>-4)</w:t>
              </w:r>
            </w:hyperlink>
          </w:p>
        </w:tc>
        <w:tc>
          <w:tcPr>
            <w:tcW w:w="5334" w:type="dxa"/>
            <w:shd w:val="clear" w:color="auto" w:fill="FFFFFF"/>
          </w:tcPr>
          <w:p w14:paraId="7F124E86" w14:textId="26CADEAB" w:rsidR="00E24D3D" w:rsidRPr="00A07585" w:rsidRDefault="00575BFF" w:rsidP="00E24D3D">
            <w:pPr>
              <w:pStyle w:val="Tabletext"/>
              <w:rPr>
                <w:color w:val="000000"/>
              </w:rPr>
            </w:pPr>
            <w:r w:rsidRPr="00A07585">
              <w:rPr>
                <w:color w:val="000000"/>
              </w:rPr>
              <w:t>L</w:t>
            </w:r>
            <w:r w:rsidR="00E24D3D" w:rsidRPr="00A07585">
              <w:rPr>
                <w:color w:val="000000"/>
              </w:rPr>
              <w:t xml:space="preserve">iaison statement to external organizations </w:t>
            </w:r>
            <w:r w:rsidRPr="00A07585">
              <w:rPr>
                <w:color w:val="000000"/>
              </w:rPr>
              <w:t xml:space="preserve">– </w:t>
            </w:r>
            <w:r w:rsidR="00E24D3D" w:rsidRPr="00A07585">
              <w:rPr>
                <w:color w:val="000000"/>
              </w:rPr>
              <w:t xml:space="preserve">Elements for a working document towards a preliminary draft new Report ITU-R M.[252-296 </w:t>
            </w:r>
            <w:proofErr w:type="spellStart"/>
            <w:r w:rsidR="00E24D3D" w:rsidRPr="00A07585">
              <w:rPr>
                <w:color w:val="000000"/>
              </w:rPr>
              <w:t>GHZ.LMS.FS.COEXIST</w:t>
            </w:r>
            <w:proofErr w:type="spellEnd"/>
            <w:r w:rsidR="00E24D3D" w:rsidRPr="00A07585">
              <w:rPr>
                <w:color w:val="000000"/>
              </w:rPr>
              <w:t>]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C5B5BAB" w14:textId="734C3D55" w:rsidR="00E24D3D" w:rsidRPr="00A07585" w:rsidRDefault="00A31829" w:rsidP="005D680C">
            <w:pPr>
              <w:pStyle w:val="Tabletext"/>
              <w:jc w:val="center"/>
              <w:rPr>
                <w:rStyle w:val="Hyperlink"/>
              </w:rPr>
            </w:pPr>
            <w:hyperlink r:id="rId48" w:history="1">
              <w:r w:rsidR="00E24D3D" w:rsidRPr="00A07585">
                <w:rPr>
                  <w:rStyle w:val="Hyperlink"/>
                </w:rPr>
                <w:t>Annex 2</w:t>
              </w:r>
            </w:hyperlink>
          </w:p>
        </w:tc>
      </w:tr>
      <w:tr w:rsidR="00E24D3D" w:rsidRPr="00A07585" w14:paraId="242E9055" w14:textId="77777777" w:rsidTr="00A31829">
        <w:trPr>
          <w:cantSplit/>
          <w:jc w:val="center"/>
        </w:trPr>
        <w:tc>
          <w:tcPr>
            <w:tcW w:w="1203" w:type="dxa"/>
            <w:shd w:val="clear" w:color="auto" w:fill="E6EAFF"/>
          </w:tcPr>
          <w:p w14:paraId="2E4C5A97" w14:textId="59B9FBF0" w:rsidR="00E24D3D" w:rsidRPr="00A07585" w:rsidRDefault="00A31829" w:rsidP="00E24D3D">
            <w:pPr>
              <w:pStyle w:val="Tabletext"/>
              <w:jc w:val="center"/>
              <w:rPr>
                <w:color w:val="000000"/>
              </w:rPr>
            </w:pPr>
            <w:hyperlink r:id="rId49" w:history="1">
              <w:r w:rsidR="00E24D3D" w:rsidRPr="00A07585">
                <w:rPr>
                  <w:b/>
                  <w:bCs/>
                  <w:color w:val="0099FF"/>
                  <w:u w:val="single"/>
                </w:rPr>
                <w:t>[ 65 ]</w:t>
              </w:r>
            </w:hyperlink>
            <w:r w:rsidR="00E24D3D" w:rsidRPr="00A07585">
              <w:rPr>
                <w:color w:val="000000"/>
              </w:rPr>
              <w:br/>
            </w:r>
            <w:r w:rsidR="00E24D3D" w:rsidRPr="00A07585">
              <w:rPr>
                <w:color w:val="FF0000"/>
              </w:rPr>
              <w:t>(</w:t>
            </w:r>
            <w:proofErr w:type="spellStart"/>
            <w:r w:rsidR="00E24D3D" w:rsidRPr="00A07585">
              <w:rPr>
                <w:color w:val="FF0000"/>
              </w:rPr>
              <w:t>Rev.1</w:t>
            </w:r>
            <w:proofErr w:type="spellEnd"/>
            <w:r w:rsidR="00E24D3D" w:rsidRPr="00A07585">
              <w:rPr>
                <w:color w:val="FF0000"/>
              </w:rPr>
              <w:t>)</w:t>
            </w:r>
          </w:p>
        </w:tc>
        <w:tc>
          <w:tcPr>
            <w:tcW w:w="2053" w:type="dxa"/>
            <w:shd w:val="clear" w:color="auto" w:fill="E6EAFF"/>
          </w:tcPr>
          <w:p w14:paraId="423C28B9" w14:textId="671205B7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50" w:history="1">
              <w:r w:rsidR="00E24D3D" w:rsidRPr="00A07585">
                <w:rPr>
                  <w:color w:val="0099FF"/>
                  <w:u w:val="single"/>
                </w:rPr>
                <w:t xml:space="preserve">WP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r w:rsidR="009D5931">
                <w:rPr>
                  <w:color w:val="0099FF"/>
                  <w:u w:val="single"/>
                </w:rPr>
                <w:br/>
              </w:r>
              <w:r w:rsidR="00E24D3D" w:rsidRPr="00A07585">
                <w:rPr>
                  <w:color w:val="0099FF"/>
                  <w:u w:val="single"/>
                </w:rPr>
                <w:t>(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WG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>-4)</w:t>
              </w:r>
            </w:hyperlink>
          </w:p>
        </w:tc>
        <w:tc>
          <w:tcPr>
            <w:tcW w:w="5334" w:type="dxa"/>
            <w:shd w:val="clear" w:color="auto" w:fill="E6EAFF"/>
          </w:tcPr>
          <w:p w14:paraId="18F32131" w14:textId="54559800" w:rsidR="00E24D3D" w:rsidRPr="00A07585" w:rsidRDefault="00575BFF" w:rsidP="00E24D3D">
            <w:pPr>
              <w:pStyle w:val="Tabletext"/>
              <w:rPr>
                <w:color w:val="000000"/>
              </w:rPr>
            </w:pPr>
            <w:r w:rsidRPr="00A07585">
              <w:rPr>
                <w:color w:val="000000"/>
              </w:rPr>
              <w:t>L</w:t>
            </w:r>
            <w:r w:rsidR="00E24D3D" w:rsidRPr="00A07585">
              <w:rPr>
                <w:color w:val="000000"/>
              </w:rPr>
              <w:t xml:space="preserve">iaison statement to Working Parties </w:t>
            </w:r>
            <w:proofErr w:type="spellStart"/>
            <w:r w:rsidR="00E24D3D" w:rsidRPr="00A07585">
              <w:rPr>
                <w:color w:val="000000"/>
              </w:rPr>
              <w:t>3J</w:t>
            </w:r>
            <w:proofErr w:type="spellEnd"/>
            <w:r w:rsidR="00E24D3D" w:rsidRPr="00A07585">
              <w:rPr>
                <w:color w:val="000000"/>
              </w:rPr>
              <w:t xml:space="preserve">, </w:t>
            </w:r>
            <w:proofErr w:type="spellStart"/>
            <w:r w:rsidR="00E24D3D" w:rsidRPr="00A07585">
              <w:rPr>
                <w:color w:val="000000"/>
              </w:rPr>
              <w:t>3K</w:t>
            </w:r>
            <w:proofErr w:type="spellEnd"/>
            <w:r w:rsidR="00E24D3D" w:rsidRPr="00A07585">
              <w:rPr>
                <w:color w:val="000000"/>
              </w:rPr>
              <w:t xml:space="preserve"> and 3M </w:t>
            </w:r>
            <w:r w:rsidR="00DD451A">
              <w:rPr>
                <w:color w:val="000000"/>
              </w:rPr>
              <w:t>–</w:t>
            </w:r>
            <w:r w:rsidR="00E24D3D" w:rsidRPr="00A07585">
              <w:rPr>
                <w:color w:val="000000"/>
              </w:rPr>
              <w:t xml:space="preserve"> Elements for a working document towards a preliminary draft new Report ITU-R M.[252-296 </w:t>
            </w:r>
            <w:proofErr w:type="spellStart"/>
            <w:r w:rsidR="00E24D3D" w:rsidRPr="00A07585">
              <w:rPr>
                <w:color w:val="000000"/>
              </w:rPr>
              <w:t>GHz.LMS.FS.COEXIST</w:t>
            </w:r>
            <w:proofErr w:type="spellEnd"/>
            <w:r w:rsidR="00E24D3D" w:rsidRPr="00A07585">
              <w:rPr>
                <w:color w:val="000000"/>
              </w:rPr>
              <w:t>]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24D226D" w14:textId="1032F04A" w:rsidR="00E24D3D" w:rsidRPr="00A07585" w:rsidRDefault="00A31829" w:rsidP="005D680C">
            <w:pPr>
              <w:pStyle w:val="Tabletext"/>
              <w:jc w:val="center"/>
              <w:rPr>
                <w:rStyle w:val="Hyperlink"/>
              </w:rPr>
            </w:pPr>
            <w:hyperlink r:id="rId51" w:history="1">
              <w:r w:rsidR="00E24D3D" w:rsidRPr="00A07585">
                <w:rPr>
                  <w:rStyle w:val="Hyperlink"/>
                </w:rPr>
                <w:t>Annex 2</w:t>
              </w:r>
            </w:hyperlink>
          </w:p>
        </w:tc>
      </w:tr>
      <w:tr w:rsidR="00E24D3D" w:rsidRPr="00A07585" w14:paraId="683F7D15" w14:textId="77777777" w:rsidTr="00A31829">
        <w:trPr>
          <w:cantSplit/>
          <w:jc w:val="center"/>
        </w:trPr>
        <w:tc>
          <w:tcPr>
            <w:tcW w:w="1203" w:type="dxa"/>
            <w:shd w:val="clear" w:color="auto" w:fill="FFFFFF"/>
          </w:tcPr>
          <w:p w14:paraId="2963D377" w14:textId="4307C87D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52" w:history="1">
              <w:r w:rsidR="00E24D3D" w:rsidRPr="00A07585">
                <w:rPr>
                  <w:b/>
                  <w:bCs/>
                  <w:color w:val="0099FF"/>
                  <w:u w:val="single"/>
                </w:rPr>
                <w:t>[ 66 ]</w:t>
              </w:r>
            </w:hyperlink>
          </w:p>
        </w:tc>
        <w:tc>
          <w:tcPr>
            <w:tcW w:w="2053" w:type="dxa"/>
            <w:shd w:val="clear" w:color="auto" w:fill="FFFFFF"/>
          </w:tcPr>
          <w:p w14:paraId="75B433C0" w14:textId="39721EAA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53" w:history="1">
              <w:r w:rsidR="00E24D3D" w:rsidRPr="00A07585">
                <w:rPr>
                  <w:color w:val="0099FF"/>
                  <w:u w:val="single"/>
                </w:rPr>
                <w:t xml:space="preserve">WP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r w:rsidR="009D5931">
                <w:rPr>
                  <w:color w:val="0099FF"/>
                  <w:u w:val="single"/>
                </w:rPr>
                <w:br/>
              </w:r>
              <w:r w:rsidR="00E24D3D" w:rsidRPr="00A07585">
                <w:rPr>
                  <w:color w:val="0099FF"/>
                  <w:u w:val="single"/>
                </w:rPr>
                <w:t>(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WG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>-4)</w:t>
              </w:r>
            </w:hyperlink>
          </w:p>
        </w:tc>
        <w:tc>
          <w:tcPr>
            <w:tcW w:w="5334" w:type="dxa"/>
            <w:shd w:val="clear" w:color="auto" w:fill="FFFFFF"/>
          </w:tcPr>
          <w:p w14:paraId="1D323D72" w14:textId="706C4177" w:rsidR="00E24D3D" w:rsidRPr="00A07585" w:rsidRDefault="00E24D3D" w:rsidP="00E24D3D">
            <w:pPr>
              <w:pStyle w:val="Tabletext"/>
              <w:rPr>
                <w:color w:val="000000"/>
              </w:rPr>
            </w:pPr>
            <w:r w:rsidRPr="00A07585">
              <w:rPr>
                <w:color w:val="000000"/>
              </w:rPr>
              <w:t>Working document towards preliminary draft CPM text for WRC-23 agenda item 1.3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B6BF916" w14:textId="369840A6" w:rsidR="00E24D3D" w:rsidRPr="00A07585" w:rsidRDefault="00A31829" w:rsidP="005D680C">
            <w:pPr>
              <w:pStyle w:val="Tabletext"/>
              <w:jc w:val="center"/>
              <w:rPr>
                <w:rStyle w:val="Hyperlink"/>
              </w:rPr>
            </w:pPr>
            <w:hyperlink r:id="rId54" w:history="1">
              <w:r w:rsidR="00E24D3D" w:rsidRPr="00A07585">
                <w:rPr>
                  <w:rStyle w:val="Hyperlink"/>
                </w:rPr>
                <w:t>Annex 4</w:t>
              </w:r>
            </w:hyperlink>
          </w:p>
        </w:tc>
      </w:tr>
      <w:tr w:rsidR="00E24D3D" w:rsidRPr="00A07585" w14:paraId="2122F657" w14:textId="77777777" w:rsidTr="00A31829">
        <w:trPr>
          <w:cantSplit/>
          <w:jc w:val="center"/>
        </w:trPr>
        <w:tc>
          <w:tcPr>
            <w:tcW w:w="1203" w:type="dxa"/>
            <w:shd w:val="clear" w:color="auto" w:fill="E6EAFF"/>
          </w:tcPr>
          <w:p w14:paraId="66AE8264" w14:textId="627BAF13" w:rsidR="00E24D3D" w:rsidRPr="00A07585" w:rsidRDefault="00A31829" w:rsidP="00E24D3D">
            <w:pPr>
              <w:pStyle w:val="Tabletext"/>
              <w:jc w:val="center"/>
              <w:rPr>
                <w:color w:val="000000"/>
              </w:rPr>
            </w:pPr>
            <w:hyperlink r:id="rId55" w:history="1">
              <w:r w:rsidR="00E24D3D" w:rsidRPr="00A07585">
                <w:rPr>
                  <w:b/>
                  <w:bCs/>
                  <w:color w:val="0099FF"/>
                  <w:u w:val="single"/>
                </w:rPr>
                <w:t>[ 67 ]</w:t>
              </w:r>
            </w:hyperlink>
            <w:r w:rsidR="00E24D3D" w:rsidRPr="00A07585">
              <w:rPr>
                <w:color w:val="000000"/>
              </w:rPr>
              <w:br/>
            </w:r>
            <w:r w:rsidR="00E24D3D" w:rsidRPr="00A07585">
              <w:rPr>
                <w:color w:val="FF0000"/>
              </w:rPr>
              <w:t>(</w:t>
            </w:r>
            <w:proofErr w:type="spellStart"/>
            <w:r w:rsidR="00E24D3D" w:rsidRPr="00A07585">
              <w:rPr>
                <w:color w:val="FF0000"/>
              </w:rPr>
              <w:t>Rev.1</w:t>
            </w:r>
            <w:proofErr w:type="spellEnd"/>
            <w:r w:rsidR="00E24D3D" w:rsidRPr="00A07585">
              <w:rPr>
                <w:color w:val="FF0000"/>
              </w:rPr>
              <w:t>)</w:t>
            </w:r>
            <w:r w:rsidR="00E24D3D" w:rsidRPr="00A07585">
              <w:rPr>
                <w:color w:val="000000"/>
              </w:rPr>
              <w:t> </w:t>
            </w:r>
          </w:p>
        </w:tc>
        <w:tc>
          <w:tcPr>
            <w:tcW w:w="2053" w:type="dxa"/>
            <w:shd w:val="clear" w:color="auto" w:fill="E6EAFF"/>
          </w:tcPr>
          <w:p w14:paraId="4FCD2885" w14:textId="6A0F29C9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56" w:history="1">
              <w:r w:rsidR="00E24D3D" w:rsidRPr="00A07585">
                <w:rPr>
                  <w:color w:val="0099FF"/>
                  <w:u w:val="single"/>
                </w:rPr>
                <w:t xml:space="preserve">WP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r w:rsidR="009D5931">
                <w:rPr>
                  <w:color w:val="0099FF"/>
                  <w:u w:val="single"/>
                </w:rPr>
                <w:br/>
              </w:r>
              <w:r w:rsidR="00E24D3D" w:rsidRPr="00A07585">
                <w:rPr>
                  <w:color w:val="0099FF"/>
                  <w:u w:val="single"/>
                </w:rPr>
                <w:t>(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WG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>-4)</w:t>
              </w:r>
            </w:hyperlink>
          </w:p>
        </w:tc>
        <w:tc>
          <w:tcPr>
            <w:tcW w:w="5334" w:type="dxa"/>
            <w:shd w:val="clear" w:color="auto" w:fill="E6EAFF"/>
          </w:tcPr>
          <w:p w14:paraId="0C984944" w14:textId="5F5967C3" w:rsidR="00E24D3D" w:rsidRPr="00A07585" w:rsidRDefault="00E24D3D" w:rsidP="00E24D3D">
            <w:pPr>
              <w:pStyle w:val="Tabletext"/>
              <w:rPr>
                <w:color w:val="000000"/>
              </w:rPr>
            </w:pPr>
            <w:r w:rsidRPr="00A07585">
              <w:rPr>
                <w:color w:val="000000"/>
              </w:rPr>
              <w:t>Workplan/Report for WRC-23 agenda item 1.3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93F6C1A" w14:textId="499A7D8D" w:rsidR="00E24D3D" w:rsidRPr="00A07585" w:rsidRDefault="00A31829" w:rsidP="005D680C">
            <w:pPr>
              <w:pStyle w:val="Tabletext"/>
              <w:jc w:val="center"/>
              <w:rPr>
                <w:rStyle w:val="Hyperlink"/>
              </w:rPr>
            </w:pPr>
            <w:hyperlink r:id="rId57" w:history="1">
              <w:r w:rsidR="00E24D3D" w:rsidRPr="00A07585">
                <w:rPr>
                  <w:rStyle w:val="Hyperlink"/>
                </w:rPr>
                <w:t>Annex 5</w:t>
              </w:r>
            </w:hyperlink>
          </w:p>
        </w:tc>
      </w:tr>
      <w:tr w:rsidR="00E24D3D" w:rsidRPr="00A07585" w14:paraId="6588F3D6" w14:textId="77777777" w:rsidTr="00A31829">
        <w:trPr>
          <w:cantSplit/>
          <w:jc w:val="center"/>
        </w:trPr>
        <w:tc>
          <w:tcPr>
            <w:tcW w:w="1203" w:type="dxa"/>
            <w:shd w:val="clear" w:color="auto" w:fill="FFFFFF"/>
          </w:tcPr>
          <w:p w14:paraId="555139BA" w14:textId="3D1B55CD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58" w:history="1">
              <w:r w:rsidR="00E24D3D" w:rsidRPr="00A07585">
                <w:rPr>
                  <w:b/>
                  <w:bCs/>
                  <w:color w:val="0099FF"/>
                  <w:u w:val="single"/>
                </w:rPr>
                <w:t>[ 68 ]</w:t>
              </w:r>
            </w:hyperlink>
          </w:p>
        </w:tc>
        <w:tc>
          <w:tcPr>
            <w:tcW w:w="2053" w:type="dxa"/>
            <w:shd w:val="clear" w:color="auto" w:fill="FFFFFF"/>
          </w:tcPr>
          <w:p w14:paraId="28207169" w14:textId="62C2EF8A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59" w:history="1">
              <w:r w:rsidR="00E24D3D" w:rsidRPr="00A07585">
                <w:rPr>
                  <w:color w:val="0099FF"/>
                  <w:u w:val="single"/>
                </w:rPr>
                <w:t xml:space="preserve">WP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r w:rsidR="009D5931">
                <w:rPr>
                  <w:color w:val="0099FF"/>
                  <w:u w:val="single"/>
                </w:rPr>
                <w:br/>
              </w:r>
              <w:r w:rsidR="00E24D3D" w:rsidRPr="00A07585">
                <w:rPr>
                  <w:color w:val="0099FF"/>
                  <w:u w:val="single"/>
                </w:rPr>
                <w:t>(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WG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>-4)</w:t>
              </w:r>
            </w:hyperlink>
          </w:p>
        </w:tc>
        <w:tc>
          <w:tcPr>
            <w:tcW w:w="5334" w:type="dxa"/>
            <w:shd w:val="clear" w:color="auto" w:fill="FFFFFF"/>
          </w:tcPr>
          <w:p w14:paraId="7FAB7EA4" w14:textId="133E6C39" w:rsidR="00E24D3D" w:rsidRPr="00A07585" w:rsidRDefault="00E24D3D" w:rsidP="00E24D3D">
            <w:pPr>
              <w:pStyle w:val="Tabletext"/>
              <w:rPr>
                <w:color w:val="000000"/>
              </w:rPr>
            </w:pPr>
            <w:r w:rsidRPr="00A07585">
              <w:rPr>
                <w:color w:val="000000"/>
              </w:rPr>
              <w:t xml:space="preserve">Working document towards a preliminary draft revision of Recommendation ITU-R </w:t>
            </w:r>
            <w:proofErr w:type="spellStart"/>
            <w:r w:rsidRPr="00A07585">
              <w:rPr>
                <w:color w:val="000000"/>
              </w:rPr>
              <w:t>M.1824</w:t>
            </w:r>
            <w:proofErr w:type="spellEnd"/>
            <w:r w:rsidRPr="00A07585">
              <w:rPr>
                <w:color w:val="000000"/>
              </w:rPr>
              <w:t xml:space="preserve">-1 </w:t>
            </w:r>
            <w:r w:rsidR="00575BFF" w:rsidRPr="00A07585">
              <w:rPr>
                <w:color w:val="000000"/>
              </w:rPr>
              <w:t>–</w:t>
            </w:r>
            <w:r w:rsidRPr="00A07585">
              <w:rPr>
                <w:color w:val="000000"/>
              </w:rPr>
              <w:t xml:space="preserve"> System characteristics of television outside broadcast, electronic news gathering and electronic field production in the mobile service for use in sharing studies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1264DF0" w14:textId="533122C9" w:rsidR="00E24D3D" w:rsidRPr="00A07585" w:rsidRDefault="00A31829" w:rsidP="005D680C">
            <w:pPr>
              <w:pStyle w:val="Tabletext"/>
              <w:jc w:val="center"/>
              <w:rPr>
                <w:rStyle w:val="Hyperlink"/>
              </w:rPr>
            </w:pPr>
            <w:hyperlink r:id="rId60" w:history="1">
              <w:r w:rsidR="00E24D3D" w:rsidRPr="00A07585">
                <w:rPr>
                  <w:rStyle w:val="Hyperlink"/>
                </w:rPr>
                <w:t>Annex 13</w:t>
              </w:r>
            </w:hyperlink>
          </w:p>
        </w:tc>
      </w:tr>
      <w:tr w:rsidR="00E24D3D" w:rsidRPr="00A07585" w14:paraId="3EA4CEA6" w14:textId="77777777" w:rsidTr="00A31829">
        <w:trPr>
          <w:cantSplit/>
          <w:jc w:val="center"/>
        </w:trPr>
        <w:tc>
          <w:tcPr>
            <w:tcW w:w="1203" w:type="dxa"/>
            <w:shd w:val="clear" w:color="auto" w:fill="E6EAFF"/>
          </w:tcPr>
          <w:p w14:paraId="51FF3820" w14:textId="060607C5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61" w:history="1">
              <w:r w:rsidR="00E24D3D" w:rsidRPr="00A07585">
                <w:rPr>
                  <w:b/>
                  <w:bCs/>
                  <w:color w:val="0099FF"/>
                  <w:u w:val="single"/>
                </w:rPr>
                <w:t>[ 69 ]</w:t>
              </w:r>
            </w:hyperlink>
          </w:p>
        </w:tc>
        <w:tc>
          <w:tcPr>
            <w:tcW w:w="2053" w:type="dxa"/>
            <w:shd w:val="clear" w:color="auto" w:fill="E6EAFF"/>
          </w:tcPr>
          <w:p w14:paraId="4719063B" w14:textId="6B6C7412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62" w:history="1">
              <w:r w:rsidR="00E24D3D" w:rsidRPr="00A07585">
                <w:rPr>
                  <w:color w:val="0099FF"/>
                  <w:u w:val="single"/>
                </w:rPr>
                <w:t xml:space="preserve">WP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r w:rsidR="009D5931">
                <w:rPr>
                  <w:color w:val="0099FF"/>
                  <w:u w:val="single"/>
                </w:rPr>
                <w:br/>
              </w:r>
              <w:r w:rsidR="00E24D3D" w:rsidRPr="00A07585">
                <w:rPr>
                  <w:color w:val="0099FF"/>
                  <w:u w:val="single"/>
                </w:rPr>
                <w:t>(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WG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>-4)</w:t>
              </w:r>
            </w:hyperlink>
          </w:p>
        </w:tc>
        <w:tc>
          <w:tcPr>
            <w:tcW w:w="5334" w:type="dxa"/>
            <w:shd w:val="clear" w:color="auto" w:fill="E6EAFF"/>
          </w:tcPr>
          <w:p w14:paraId="2610E0C6" w14:textId="21262E20" w:rsidR="00E24D3D" w:rsidRPr="00A07585" w:rsidRDefault="00575BFF" w:rsidP="00E24D3D">
            <w:pPr>
              <w:pStyle w:val="Tabletext"/>
              <w:rPr>
                <w:color w:val="000000"/>
              </w:rPr>
            </w:pPr>
            <w:r w:rsidRPr="00A07585">
              <w:rPr>
                <w:color w:val="000000"/>
              </w:rPr>
              <w:t>R</w:t>
            </w:r>
            <w:r w:rsidR="00E24D3D" w:rsidRPr="00A07585">
              <w:rPr>
                <w:color w:val="000000"/>
              </w:rPr>
              <w:t xml:space="preserve">eply liaison statement to Working Party </w:t>
            </w:r>
            <w:proofErr w:type="spellStart"/>
            <w:r w:rsidR="00E24D3D" w:rsidRPr="00A07585">
              <w:rPr>
                <w:color w:val="000000"/>
              </w:rPr>
              <w:t>5B</w:t>
            </w:r>
            <w:proofErr w:type="spellEnd"/>
            <w:r w:rsidR="00E24D3D" w:rsidRPr="00A07585">
              <w:rPr>
                <w:color w:val="000000"/>
              </w:rPr>
              <w:t xml:space="preserve"> </w:t>
            </w:r>
            <w:r w:rsidRPr="00A07585">
              <w:rPr>
                <w:color w:val="000000"/>
              </w:rPr>
              <w:t>–</w:t>
            </w:r>
            <w:r w:rsidR="00E24D3D" w:rsidRPr="00A07585">
              <w:rPr>
                <w:color w:val="000000"/>
              </w:rPr>
              <w:t xml:space="preserve"> Initial information for studies on WRC-23 agenda item 1.9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08BCF83" w14:textId="69DE4679" w:rsidR="00E24D3D" w:rsidRPr="00A07585" w:rsidRDefault="00A31829" w:rsidP="005D680C">
            <w:pPr>
              <w:pStyle w:val="Tabletext"/>
              <w:jc w:val="center"/>
              <w:rPr>
                <w:rStyle w:val="Hyperlink"/>
              </w:rPr>
            </w:pPr>
            <w:hyperlink r:id="rId63" w:history="1">
              <w:r w:rsidR="00E24D3D" w:rsidRPr="00A07585">
                <w:rPr>
                  <w:rStyle w:val="Hyperlink"/>
                </w:rPr>
                <w:t>Annex 2</w:t>
              </w:r>
            </w:hyperlink>
          </w:p>
        </w:tc>
      </w:tr>
      <w:tr w:rsidR="00E24D3D" w:rsidRPr="00A07585" w14:paraId="6B1371FA" w14:textId="77777777" w:rsidTr="00A31829">
        <w:trPr>
          <w:cantSplit/>
          <w:jc w:val="center"/>
        </w:trPr>
        <w:tc>
          <w:tcPr>
            <w:tcW w:w="1203" w:type="dxa"/>
            <w:shd w:val="clear" w:color="auto" w:fill="FFFFFF"/>
          </w:tcPr>
          <w:p w14:paraId="53988C19" w14:textId="26FAD210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64" w:history="1">
              <w:r w:rsidR="00E24D3D" w:rsidRPr="00A07585">
                <w:rPr>
                  <w:b/>
                  <w:bCs/>
                  <w:color w:val="0099FF"/>
                  <w:u w:val="single"/>
                </w:rPr>
                <w:t>[ 70 ]</w:t>
              </w:r>
            </w:hyperlink>
          </w:p>
        </w:tc>
        <w:tc>
          <w:tcPr>
            <w:tcW w:w="2053" w:type="dxa"/>
            <w:shd w:val="clear" w:color="auto" w:fill="FFFFFF"/>
          </w:tcPr>
          <w:p w14:paraId="1E437419" w14:textId="3AADC8CE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65" w:history="1">
              <w:r w:rsidR="00E24D3D" w:rsidRPr="00A07585">
                <w:rPr>
                  <w:color w:val="0099FF"/>
                  <w:u w:val="single"/>
                </w:rPr>
                <w:t xml:space="preserve">WP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r w:rsidR="009D5931">
                <w:rPr>
                  <w:color w:val="0099FF"/>
                  <w:u w:val="single"/>
                </w:rPr>
                <w:br/>
              </w:r>
              <w:r w:rsidR="00E24D3D" w:rsidRPr="00A07585">
                <w:rPr>
                  <w:color w:val="0099FF"/>
                  <w:u w:val="single"/>
                </w:rPr>
                <w:t>(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WG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>-4)</w:t>
              </w:r>
            </w:hyperlink>
          </w:p>
        </w:tc>
        <w:tc>
          <w:tcPr>
            <w:tcW w:w="5334" w:type="dxa"/>
            <w:shd w:val="clear" w:color="auto" w:fill="FFFFFF"/>
          </w:tcPr>
          <w:p w14:paraId="1CC9B4D5" w14:textId="3BAEC7DB" w:rsidR="00E24D3D" w:rsidRPr="00A07585" w:rsidRDefault="00575BFF" w:rsidP="00E24D3D">
            <w:pPr>
              <w:pStyle w:val="Tabletext"/>
              <w:rPr>
                <w:color w:val="000000"/>
              </w:rPr>
            </w:pPr>
            <w:r w:rsidRPr="00A07585">
              <w:rPr>
                <w:color w:val="000000"/>
              </w:rPr>
              <w:t>R</w:t>
            </w:r>
            <w:r w:rsidR="00E24D3D" w:rsidRPr="00A07585">
              <w:rPr>
                <w:color w:val="000000"/>
              </w:rPr>
              <w:t xml:space="preserve">eply liaison statement to Working Party </w:t>
            </w:r>
            <w:proofErr w:type="spellStart"/>
            <w:r w:rsidR="00E24D3D" w:rsidRPr="00A07585">
              <w:rPr>
                <w:color w:val="000000"/>
              </w:rPr>
              <w:t>5B</w:t>
            </w:r>
            <w:proofErr w:type="spellEnd"/>
            <w:r w:rsidR="00E24D3D" w:rsidRPr="00A07585">
              <w:rPr>
                <w:color w:val="000000"/>
              </w:rPr>
              <w:t xml:space="preserve"> </w:t>
            </w:r>
            <w:r w:rsidRPr="00A07585">
              <w:rPr>
                <w:color w:val="000000"/>
              </w:rPr>
              <w:t>–</w:t>
            </w:r>
            <w:r w:rsidR="00E24D3D" w:rsidRPr="00A07585">
              <w:rPr>
                <w:color w:val="000000"/>
              </w:rPr>
              <w:t xml:space="preserve"> Initial information for studies on WRC-23 agenda item 1.10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12B0961" w14:textId="547C323E" w:rsidR="00E24D3D" w:rsidRPr="00A07585" w:rsidRDefault="00A31829" w:rsidP="005D680C">
            <w:pPr>
              <w:pStyle w:val="Tabletext"/>
              <w:jc w:val="center"/>
              <w:rPr>
                <w:rStyle w:val="Hyperlink"/>
              </w:rPr>
            </w:pPr>
            <w:hyperlink r:id="rId66" w:history="1">
              <w:r w:rsidR="00E24D3D" w:rsidRPr="00A07585">
                <w:rPr>
                  <w:rStyle w:val="Hyperlink"/>
                </w:rPr>
                <w:t>Annex 2</w:t>
              </w:r>
            </w:hyperlink>
          </w:p>
        </w:tc>
      </w:tr>
      <w:tr w:rsidR="00E24D3D" w:rsidRPr="00A07585" w14:paraId="0B14CC60" w14:textId="77777777" w:rsidTr="00A31829">
        <w:trPr>
          <w:cantSplit/>
          <w:jc w:val="center"/>
        </w:trPr>
        <w:tc>
          <w:tcPr>
            <w:tcW w:w="1203" w:type="dxa"/>
            <w:shd w:val="clear" w:color="auto" w:fill="E6EAFF"/>
          </w:tcPr>
          <w:p w14:paraId="6408764F" w14:textId="7F597EDC" w:rsidR="00E24D3D" w:rsidRPr="00A07585" w:rsidRDefault="00A31829" w:rsidP="00E24D3D">
            <w:pPr>
              <w:pStyle w:val="Tabletext"/>
              <w:jc w:val="center"/>
              <w:rPr>
                <w:color w:val="000000"/>
              </w:rPr>
            </w:pPr>
            <w:hyperlink r:id="rId67" w:history="1">
              <w:r w:rsidR="00E24D3D" w:rsidRPr="00A07585">
                <w:rPr>
                  <w:b/>
                  <w:bCs/>
                  <w:color w:val="0099FF"/>
                  <w:u w:val="single"/>
                </w:rPr>
                <w:t>[ 71 ]</w:t>
              </w:r>
            </w:hyperlink>
            <w:r w:rsidR="00E24D3D" w:rsidRPr="00A07585">
              <w:rPr>
                <w:color w:val="000000"/>
              </w:rPr>
              <w:br/>
            </w:r>
            <w:r w:rsidR="00E24D3D" w:rsidRPr="00A07585">
              <w:rPr>
                <w:color w:val="FF0000"/>
              </w:rPr>
              <w:t>(</w:t>
            </w:r>
            <w:proofErr w:type="spellStart"/>
            <w:r w:rsidR="00E24D3D" w:rsidRPr="00A07585">
              <w:rPr>
                <w:color w:val="FF0000"/>
              </w:rPr>
              <w:t>Rev.1</w:t>
            </w:r>
            <w:proofErr w:type="spellEnd"/>
            <w:r w:rsidR="00E24D3D" w:rsidRPr="00A07585">
              <w:rPr>
                <w:color w:val="FF0000"/>
              </w:rPr>
              <w:t>)</w:t>
            </w:r>
          </w:p>
        </w:tc>
        <w:tc>
          <w:tcPr>
            <w:tcW w:w="2053" w:type="dxa"/>
            <w:shd w:val="clear" w:color="auto" w:fill="E6EAFF"/>
          </w:tcPr>
          <w:p w14:paraId="33AFAF0F" w14:textId="37FD60D3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68" w:history="1">
              <w:r w:rsidR="00E24D3D" w:rsidRPr="00A07585">
                <w:rPr>
                  <w:color w:val="0099FF"/>
                  <w:u w:val="single"/>
                </w:rPr>
                <w:t xml:space="preserve">WP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r w:rsidR="009D5931">
                <w:rPr>
                  <w:color w:val="0099FF"/>
                  <w:u w:val="single"/>
                </w:rPr>
                <w:br/>
              </w:r>
              <w:r w:rsidR="00E24D3D" w:rsidRPr="00A07585">
                <w:rPr>
                  <w:color w:val="0099FF"/>
                  <w:u w:val="single"/>
                </w:rPr>
                <w:t>(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WG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>-4)</w:t>
              </w:r>
            </w:hyperlink>
          </w:p>
        </w:tc>
        <w:tc>
          <w:tcPr>
            <w:tcW w:w="5334" w:type="dxa"/>
            <w:shd w:val="clear" w:color="auto" w:fill="E6EAFF"/>
          </w:tcPr>
          <w:p w14:paraId="75DB9DAD" w14:textId="55E14C82" w:rsidR="00E24D3D" w:rsidRPr="00A07585" w:rsidRDefault="00E24D3D" w:rsidP="00E24D3D">
            <w:pPr>
              <w:pStyle w:val="Tabletext"/>
              <w:rPr>
                <w:color w:val="000000"/>
              </w:rPr>
            </w:pPr>
            <w:r w:rsidRPr="00A07585">
              <w:rPr>
                <w:color w:val="000000"/>
              </w:rPr>
              <w:t xml:space="preserve">Elements for a draft liaison statement to Working Party </w:t>
            </w:r>
            <w:proofErr w:type="spellStart"/>
            <w:r w:rsidRPr="00A07585">
              <w:rPr>
                <w:color w:val="000000"/>
              </w:rPr>
              <w:t>4A</w:t>
            </w:r>
            <w:proofErr w:type="spellEnd"/>
            <w:r w:rsidRPr="00A07585">
              <w:rPr>
                <w:color w:val="000000"/>
              </w:rPr>
              <w:t xml:space="preserve"> </w:t>
            </w:r>
            <w:r w:rsidR="00575BFF" w:rsidRPr="00A07585">
              <w:rPr>
                <w:color w:val="000000"/>
              </w:rPr>
              <w:t>–</w:t>
            </w:r>
            <w:r w:rsidRPr="00A07585">
              <w:rPr>
                <w:color w:val="000000"/>
              </w:rPr>
              <w:t xml:space="preserve"> Mobile Service technical and operational characteristics and protection criteria for use in sharing studies under WRC-23 agenda items 1.16 and 1.17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53CDDC7" w14:textId="5183031C" w:rsidR="00E24D3D" w:rsidRPr="00A07585" w:rsidRDefault="00A31829" w:rsidP="005D680C">
            <w:pPr>
              <w:pStyle w:val="Tabletext"/>
              <w:jc w:val="center"/>
              <w:rPr>
                <w:rStyle w:val="Hyperlink"/>
              </w:rPr>
            </w:pPr>
            <w:hyperlink r:id="rId69" w:history="1">
              <w:r w:rsidR="00E24D3D" w:rsidRPr="00A07585">
                <w:rPr>
                  <w:rStyle w:val="Hyperlink"/>
                </w:rPr>
                <w:t>Annex 3</w:t>
              </w:r>
            </w:hyperlink>
          </w:p>
        </w:tc>
      </w:tr>
      <w:tr w:rsidR="00E24D3D" w:rsidRPr="00A07585" w14:paraId="6995B060" w14:textId="77777777" w:rsidTr="00A31829">
        <w:trPr>
          <w:cantSplit/>
          <w:jc w:val="center"/>
        </w:trPr>
        <w:tc>
          <w:tcPr>
            <w:tcW w:w="1203" w:type="dxa"/>
            <w:shd w:val="clear" w:color="auto" w:fill="FFFFFF"/>
          </w:tcPr>
          <w:p w14:paraId="37F13161" w14:textId="2764AFF7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70" w:history="1">
              <w:r w:rsidR="00E24D3D" w:rsidRPr="00A07585">
                <w:rPr>
                  <w:b/>
                  <w:bCs/>
                  <w:color w:val="0099FF"/>
                  <w:u w:val="single"/>
                </w:rPr>
                <w:t>[ 72 ]</w:t>
              </w:r>
            </w:hyperlink>
            <w:r w:rsidR="00E24D3D" w:rsidRPr="00A07585">
              <w:rPr>
                <w:color w:val="000000"/>
              </w:rPr>
              <w:br/>
            </w:r>
            <w:r w:rsidR="00E24D3D" w:rsidRPr="00A07585">
              <w:rPr>
                <w:color w:val="FF0000"/>
              </w:rPr>
              <w:t>(</w:t>
            </w:r>
            <w:proofErr w:type="spellStart"/>
            <w:r w:rsidR="00E24D3D" w:rsidRPr="00A07585">
              <w:rPr>
                <w:color w:val="FF0000"/>
              </w:rPr>
              <w:t>Rev.1</w:t>
            </w:r>
            <w:proofErr w:type="spellEnd"/>
            <w:r w:rsidR="00E24D3D" w:rsidRPr="00A07585">
              <w:rPr>
                <w:color w:val="FF0000"/>
              </w:rPr>
              <w:t>)</w:t>
            </w:r>
          </w:p>
        </w:tc>
        <w:tc>
          <w:tcPr>
            <w:tcW w:w="2053" w:type="dxa"/>
            <w:shd w:val="clear" w:color="auto" w:fill="FFFFFF"/>
          </w:tcPr>
          <w:p w14:paraId="3B001A0D" w14:textId="0E785E44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71" w:history="1">
              <w:r w:rsidR="00E24D3D" w:rsidRPr="00A07585">
                <w:rPr>
                  <w:color w:val="0099FF"/>
                  <w:u w:val="single"/>
                </w:rPr>
                <w:t xml:space="preserve">WP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r w:rsidR="009D5931">
                <w:rPr>
                  <w:color w:val="0099FF"/>
                  <w:u w:val="single"/>
                </w:rPr>
                <w:br/>
              </w:r>
              <w:r w:rsidR="00E24D3D" w:rsidRPr="00A07585">
                <w:rPr>
                  <w:color w:val="0099FF"/>
                  <w:u w:val="single"/>
                </w:rPr>
                <w:t>(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WG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>-4)</w:t>
              </w:r>
            </w:hyperlink>
          </w:p>
        </w:tc>
        <w:tc>
          <w:tcPr>
            <w:tcW w:w="5334" w:type="dxa"/>
            <w:shd w:val="clear" w:color="auto" w:fill="FFFFFF"/>
          </w:tcPr>
          <w:p w14:paraId="0DF426F6" w14:textId="1594A3FF" w:rsidR="00E24D3D" w:rsidRPr="00A07585" w:rsidRDefault="00E24D3D" w:rsidP="00E24D3D">
            <w:pPr>
              <w:pStyle w:val="Tabletext"/>
              <w:rPr>
                <w:color w:val="000000"/>
              </w:rPr>
            </w:pPr>
            <w:r w:rsidRPr="00A07585">
              <w:rPr>
                <w:color w:val="000000"/>
              </w:rPr>
              <w:t xml:space="preserve">Elements for a draft liaison statement to Task Group 6/1 (copy to Working Parties </w:t>
            </w:r>
            <w:proofErr w:type="spellStart"/>
            <w:r w:rsidRPr="00A07585">
              <w:rPr>
                <w:color w:val="000000"/>
              </w:rPr>
              <w:t>5B</w:t>
            </w:r>
            <w:proofErr w:type="spellEnd"/>
            <w:r w:rsidRPr="00A07585">
              <w:rPr>
                <w:color w:val="000000"/>
              </w:rPr>
              <w:t xml:space="preserve">, </w:t>
            </w:r>
            <w:proofErr w:type="spellStart"/>
            <w:r w:rsidRPr="00A07585">
              <w:rPr>
                <w:color w:val="000000"/>
              </w:rPr>
              <w:t>5C</w:t>
            </w:r>
            <w:proofErr w:type="spellEnd"/>
            <w:r w:rsidRPr="00A07585">
              <w:rPr>
                <w:color w:val="000000"/>
              </w:rPr>
              <w:t xml:space="preserve">, </w:t>
            </w:r>
            <w:proofErr w:type="spellStart"/>
            <w:r w:rsidRPr="00A07585">
              <w:rPr>
                <w:color w:val="000000"/>
              </w:rPr>
              <w:t>5D</w:t>
            </w:r>
            <w:proofErr w:type="spellEnd"/>
            <w:r w:rsidRPr="00A07585">
              <w:rPr>
                <w:color w:val="000000"/>
              </w:rPr>
              <w:t xml:space="preserve">, </w:t>
            </w:r>
            <w:proofErr w:type="spellStart"/>
            <w:r w:rsidRPr="00A07585">
              <w:rPr>
                <w:color w:val="000000"/>
              </w:rPr>
              <w:t>6A</w:t>
            </w:r>
            <w:proofErr w:type="spellEnd"/>
            <w:r w:rsidRPr="00A07585">
              <w:rPr>
                <w:color w:val="000000"/>
              </w:rPr>
              <w:t xml:space="preserve"> and </w:t>
            </w:r>
            <w:proofErr w:type="spellStart"/>
            <w:r w:rsidRPr="00A07585">
              <w:rPr>
                <w:color w:val="000000"/>
              </w:rPr>
              <w:t>7D</w:t>
            </w:r>
            <w:proofErr w:type="spellEnd"/>
            <w:r w:rsidRPr="00A07585">
              <w:rPr>
                <w:color w:val="000000"/>
              </w:rPr>
              <w:t xml:space="preserve"> for information) </w:t>
            </w:r>
            <w:r w:rsidR="00DD451A">
              <w:rPr>
                <w:color w:val="000000"/>
              </w:rPr>
              <w:t>–</w:t>
            </w:r>
            <w:r w:rsidRPr="00A07585">
              <w:rPr>
                <w:color w:val="000000"/>
              </w:rPr>
              <w:t xml:space="preserve"> WRC-23 agenda item 1.5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A8774B8" w14:textId="4D1D5AB6" w:rsidR="00E24D3D" w:rsidRPr="00A07585" w:rsidRDefault="00A31829" w:rsidP="005D680C">
            <w:pPr>
              <w:pStyle w:val="Tabletext"/>
              <w:jc w:val="center"/>
              <w:rPr>
                <w:rStyle w:val="Hyperlink"/>
              </w:rPr>
            </w:pPr>
            <w:hyperlink r:id="rId72" w:history="1">
              <w:r w:rsidR="00E24D3D" w:rsidRPr="00A07585">
                <w:rPr>
                  <w:rStyle w:val="Hyperlink"/>
                </w:rPr>
                <w:t>Annex 3</w:t>
              </w:r>
            </w:hyperlink>
          </w:p>
        </w:tc>
      </w:tr>
      <w:tr w:rsidR="00E24D3D" w:rsidRPr="00A07585" w14:paraId="59FDF871" w14:textId="77777777" w:rsidTr="00A31829">
        <w:trPr>
          <w:cantSplit/>
          <w:jc w:val="center"/>
        </w:trPr>
        <w:tc>
          <w:tcPr>
            <w:tcW w:w="1203" w:type="dxa"/>
            <w:shd w:val="clear" w:color="auto" w:fill="E6EAFF"/>
          </w:tcPr>
          <w:p w14:paraId="2E9C448B" w14:textId="5CBF5BE3" w:rsidR="00E24D3D" w:rsidRPr="00A07585" w:rsidRDefault="00A31829" w:rsidP="00E24D3D">
            <w:pPr>
              <w:pStyle w:val="Tabletext"/>
              <w:jc w:val="center"/>
              <w:rPr>
                <w:color w:val="000000"/>
              </w:rPr>
            </w:pPr>
            <w:hyperlink r:id="rId73" w:history="1">
              <w:r w:rsidR="00E24D3D" w:rsidRPr="00A07585">
                <w:rPr>
                  <w:b/>
                  <w:bCs/>
                  <w:color w:val="0099FF"/>
                  <w:u w:val="single"/>
                </w:rPr>
                <w:t>[ 73 ]</w:t>
              </w:r>
            </w:hyperlink>
            <w:r w:rsidR="00E24D3D" w:rsidRPr="00A07585">
              <w:rPr>
                <w:color w:val="000000"/>
              </w:rPr>
              <w:br/>
            </w:r>
            <w:r w:rsidR="00E24D3D" w:rsidRPr="00A07585">
              <w:rPr>
                <w:color w:val="FF0000"/>
              </w:rPr>
              <w:t>(</w:t>
            </w:r>
            <w:proofErr w:type="spellStart"/>
            <w:r w:rsidR="00E24D3D" w:rsidRPr="00A07585">
              <w:rPr>
                <w:color w:val="FF0000"/>
              </w:rPr>
              <w:t>Rev.1</w:t>
            </w:r>
            <w:proofErr w:type="spellEnd"/>
            <w:r w:rsidR="00E24D3D" w:rsidRPr="00A07585">
              <w:rPr>
                <w:color w:val="FF0000"/>
              </w:rPr>
              <w:t>)</w:t>
            </w:r>
          </w:p>
        </w:tc>
        <w:tc>
          <w:tcPr>
            <w:tcW w:w="2053" w:type="dxa"/>
            <w:shd w:val="clear" w:color="auto" w:fill="E6EAFF"/>
          </w:tcPr>
          <w:p w14:paraId="3BFE5107" w14:textId="3AC5017D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74" w:history="1">
              <w:proofErr w:type="spellStart"/>
              <w:r w:rsidR="00E24D3D" w:rsidRPr="00A07585">
                <w:rPr>
                  <w:color w:val="0099FF"/>
                  <w:u w:val="single"/>
                </w:rPr>
                <w:t>WP5A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r w:rsidR="009D5931">
                <w:rPr>
                  <w:color w:val="0099FF"/>
                  <w:u w:val="single"/>
                </w:rPr>
                <w:br/>
              </w:r>
              <w:r w:rsidR="00E24D3D" w:rsidRPr="00A07585">
                <w:rPr>
                  <w:color w:val="0099FF"/>
                  <w:u w:val="single"/>
                </w:rPr>
                <w:t>(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WG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>-4)</w:t>
              </w:r>
            </w:hyperlink>
          </w:p>
        </w:tc>
        <w:tc>
          <w:tcPr>
            <w:tcW w:w="5334" w:type="dxa"/>
            <w:shd w:val="clear" w:color="auto" w:fill="E6EAFF"/>
          </w:tcPr>
          <w:p w14:paraId="26774CCA" w14:textId="1F76FD31" w:rsidR="00E24D3D" w:rsidRPr="00A07585" w:rsidRDefault="00575BFF" w:rsidP="00E24D3D">
            <w:pPr>
              <w:pStyle w:val="Tabletext"/>
              <w:rPr>
                <w:color w:val="000000"/>
              </w:rPr>
            </w:pPr>
            <w:r w:rsidRPr="00A07585">
              <w:rPr>
                <w:color w:val="000000"/>
              </w:rPr>
              <w:t>R</w:t>
            </w:r>
            <w:r w:rsidR="00E24D3D" w:rsidRPr="00A07585">
              <w:rPr>
                <w:color w:val="000000"/>
              </w:rPr>
              <w:t xml:space="preserve">eply liaison statement to Working Party </w:t>
            </w:r>
            <w:proofErr w:type="spellStart"/>
            <w:r w:rsidR="00E24D3D" w:rsidRPr="00A07585">
              <w:rPr>
                <w:color w:val="000000"/>
              </w:rPr>
              <w:t>5B</w:t>
            </w:r>
            <w:proofErr w:type="spellEnd"/>
            <w:r w:rsidR="00E24D3D" w:rsidRPr="00A07585">
              <w:rPr>
                <w:color w:val="000000"/>
              </w:rPr>
              <w:t xml:space="preserve"> </w:t>
            </w:r>
            <w:r w:rsidRPr="00A07585">
              <w:rPr>
                <w:color w:val="000000"/>
              </w:rPr>
              <w:t>–</w:t>
            </w:r>
            <w:r w:rsidR="00E24D3D" w:rsidRPr="00A07585">
              <w:rPr>
                <w:color w:val="000000"/>
              </w:rPr>
              <w:t xml:space="preserve"> Technical and operational characteristics and protection of the Land Mobile Service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9C9B3A7" w14:textId="6D608C25" w:rsidR="00E24D3D" w:rsidRPr="00A07585" w:rsidRDefault="00A31829" w:rsidP="005D680C">
            <w:pPr>
              <w:pStyle w:val="Tabletext"/>
              <w:jc w:val="center"/>
              <w:rPr>
                <w:rStyle w:val="Hyperlink"/>
              </w:rPr>
            </w:pPr>
            <w:hyperlink r:id="rId75" w:history="1">
              <w:r w:rsidR="00E24D3D" w:rsidRPr="00A07585">
                <w:rPr>
                  <w:rStyle w:val="Hyperlink"/>
                </w:rPr>
                <w:t>Annex 2</w:t>
              </w:r>
            </w:hyperlink>
          </w:p>
        </w:tc>
      </w:tr>
      <w:tr w:rsidR="00E24D3D" w:rsidRPr="00A07585" w14:paraId="58583B1A" w14:textId="77777777" w:rsidTr="00A31829">
        <w:trPr>
          <w:cantSplit/>
          <w:jc w:val="center"/>
        </w:trPr>
        <w:tc>
          <w:tcPr>
            <w:tcW w:w="1203" w:type="dxa"/>
            <w:shd w:val="clear" w:color="auto" w:fill="FFFFFF"/>
          </w:tcPr>
          <w:p w14:paraId="7F30DAAB" w14:textId="34350668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76" w:history="1">
              <w:r w:rsidR="00E24D3D" w:rsidRPr="00A07585">
                <w:rPr>
                  <w:b/>
                  <w:bCs/>
                  <w:color w:val="0099FF"/>
                  <w:u w:val="single"/>
                </w:rPr>
                <w:t>[ 74 ]</w:t>
              </w:r>
            </w:hyperlink>
            <w:r w:rsidR="00E24D3D" w:rsidRPr="00A07585">
              <w:rPr>
                <w:color w:val="000000"/>
              </w:rPr>
              <w:br/>
            </w:r>
            <w:r w:rsidR="00E24D3D" w:rsidRPr="00A07585">
              <w:rPr>
                <w:color w:val="FF0000"/>
              </w:rPr>
              <w:t>(</w:t>
            </w:r>
            <w:proofErr w:type="spellStart"/>
            <w:r w:rsidR="00E24D3D" w:rsidRPr="00A07585">
              <w:rPr>
                <w:color w:val="FF0000"/>
              </w:rPr>
              <w:t>Rev.1</w:t>
            </w:r>
            <w:proofErr w:type="spellEnd"/>
            <w:r w:rsidR="00E24D3D" w:rsidRPr="00A07585">
              <w:rPr>
                <w:color w:val="FF0000"/>
              </w:rPr>
              <w:t>)</w:t>
            </w:r>
          </w:p>
        </w:tc>
        <w:tc>
          <w:tcPr>
            <w:tcW w:w="2053" w:type="dxa"/>
            <w:shd w:val="clear" w:color="auto" w:fill="FFFFFF"/>
          </w:tcPr>
          <w:p w14:paraId="1041C73D" w14:textId="32D6E763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77" w:history="1">
              <w:r w:rsidR="00E24D3D" w:rsidRPr="00A07585">
                <w:rPr>
                  <w:color w:val="0099FF"/>
                  <w:u w:val="single"/>
                </w:rPr>
                <w:t xml:space="preserve">WP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r w:rsidR="009D5931">
                <w:rPr>
                  <w:color w:val="0099FF"/>
                  <w:u w:val="single"/>
                </w:rPr>
                <w:br/>
              </w:r>
              <w:r w:rsidR="00E24D3D" w:rsidRPr="00A07585">
                <w:rPr>
                  <w:color w:val="0099FF"/>
                  <w:u w:val="single"/>
                </w:rPr>
                <w:t>(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WG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>-4)</w:t>
              </w:r>
            </w:hyperlink>
          </w:p>
        </w:tc>
        <w:tc>
          <w:tcPr>
            <w:tcW w:w="5334" w:type="dxa"/>
            <w:shd w:val="clear" w:color="auto" w:fill="FFFFFF"/>
          </w:tcPr>
          <w:p w14:paraId="46851F0A" w14:textId="22E149CE" w:rsidR="00E24D3D" w:rsidRPr="00A07585" w:rsidRDefault="00575BFF" w:rsidP="00E24D3D">
            <w:pPr>
              <w:pStyle w:val="Tabletext"/>
              <w:rPr>
                <w:color w:val="000000"/>
              </w:rPr>
            </w:pPr>
            <w:r w:rsidRPr="00A07585">
              <w:rPr>
                <w:color w:val="000000"/>
              </w:rPr>
              <w:t>L</w:t>
            </w:r>
            <w:r w:rsidR="00E24D3D" w:rsidRPr="00A07585">
              <w:rPr>
                <w:color w:val="000000"/>
              </w:rPr>
              <w:t xml:space="preserve">iaison statement to Working Party </w:t>
            </w:r>
            <w:proofErr w:type="spellStart"/>
            <w:r w:rsidR="00E24D3D" w:rsidRPr="00A07585">
              <w:rPr>
                <w:color w:val="000000"/>
              </w:rPr>
              <w:t>7C</w:t>
            </w:r>
            <w:proofErr w:type="spellEnd"/>
            <w:r w:rsidR="00E24D3D" w:rsidRPr="00A07585">
              <w:rPr>
                <w:color w:val="000000"/>
              </w:rPr>
              <w:t xml:space="preserve"> (copy to Working Parties </w:t>
            </w:r>
            <w:proofErr w:type="spellStart"/>
            <w:r w:rsidR="00E24D3D" w:rsidRPr="00A07585">
              <w:rPr>
                <w:color w:val="000000"/>
              </w:rPr>
              <w:t>1A</w:t>
            </w:r>
            <w:proofErr w:type="spellEnd"/>
            <w:r w:rsidR="00E24D3D" w:rsidRPr="00A07585">
              <w:rPr>
                <w:color w:val="000000"/>
              </w:rPr>
              <w:t xml:space="preserve">, </w:t>
            </w:r>
            <w:proofErr w:type="spellStart"/>
            <w:r w:rsidR="00E24D3D" w:rsidRPr="00A07585">
              <w:rPr>
                <w:color w:val="000000"/>
              </w:rPr>
              <w:t>3J</w:t>
            </w:r>
            <w:proofErr w:type="spellEnd"/>
            <w:r w:rsidR="00E24D3D" w:rsidRPr="00A07585">
              <w:rPr>
                <w:color w:val="000000"/>
              </w:rPr>
              <w:t xml:space="preserve">, </w:t>
            </w:r>
            <w:proofErr w:type="spellStart"/>
            <w:r w:rsidR="00E24D3D" w:rsidRPr="00A07585">
              <w:rPr>
                <w:color w:val="000000"/>
              </w:rPr>
              <w:t>3K</w:t>
            </w:r>
            <w:proofErr w:type="spellEnd"/>
            <w:r w:rsidR="00E24D3D" w:rsidRPr="00A07585">
              <w:rPr>
                <w:color w:val="000000"/>
              </w:rPr>
              <w:t xml:space="preserve">, 3M, and </w:t>
            </w:r>
            <w:proofErr w:type="spellStart"/>
            <w:r w:rsidR="00E24D3D" w:rsidRPr="00A07585">
              <w:rPr>
                <w:color w:val="000000"/>
              </w:rPr>
              <w:t>5C</w:t>
            </w:r>
            <w:proofErr w:type="spellEnd"/>
            <w:r w:rsidR="00E24D3D" w:rsidRPr="00A07585">
              <w:rPr>
                <w:color w:val="000000"/>
              </w:rPr>
              <w:t xml:space="preserve"> for information) </w:t>
            </w:r>
            <w:r w:rsidRPr="00A07585">
              <w:rPr>
                <w:color w:val="000000"/>
              </w:rPr>
              <w:t>–</w:t>
            </w:r>
            <w:r w:rsidR="00E24D3D" w:rsidRPr="00A07585">
              <w:rPr>
                <w:color w:val="000000"/>
              </w:rPr>
              <w:t xml:space="preserve"> Mitigation techniques and specific conditions to be applied to the land-mobile service applications in the frequency bands 296-306 GHz, 313-318 GHz and 333</w:t>
            </w:r>
            <w:r w:rsidR="00DD451A">
              <w:rPr>
                <w:color w:val="000000"/>
              </w:rPr>
              <w:t>-</w:t>
            </w:r>
            <w:r w:rsidR="00E24D3D" w:rsidRPr="00A07585">
              <w:rPr>
                <w:color w:val="000000"/>
              </w:rPr>
              <w:t>356 GHz, to ensure the protection of Earth exploration-satellite service (passive) applications in accordance with R</w:t>
            </w:r>
            <w:r w:rsidRPr="00A07585">
              <w:rPr>
                <w:color w:val="000000"/>
              </w:rPr>
              <w:t xml:space="preserve">R No. </w:t>
            </w:r>
            <w:proofErr w:type="spellStart"/>
            <w:r w:rsidRPr="00DD451A">
              <w:rPr>
                <w:b/>
                <w:bCs/>
                <w:color w:val="000000"/>
              </w:rPr>
              <w:t>5.564A</w:t>
            </w:r>
            <w:proofErr w:type="spellEnd"/>
          </w:p>
        </w:tc>
        <w:tc>
          <w:tcPr>
            <w:tcW w:w="1186" w:type="dxa"/>
            <w:shd w:val="clear" w:color="auto" w:fill="auto"/>
            <w:vAlign w:val="center"/>
          </w:tcPr>
          <w:p w14:paraId="7C049F17" w14:textId="3FBCDEFC" w:rsidR="00E24D3D" w:rsidRPr="00A07585" w:rsidRDefault="00A31829" w:rsidP="005D680C">
            <w:pPr>
              <w:pStyle w:val="Tabletext"/>
              <w:jc w:val="center"/>
              <w:rPr>
                <w:rStyle w:val="Hyperlink"/>
              </w:rPr>
            </w:pPr>
            <w:hyperlink r:id="rId78" w:history="1">
              <w:r w:rsidR="00E24D3D" w:rsidRPr="00A07585">
                <w:rPr>
                  <w:rStyle w:val="Hyperlink"/>
                </w:rPr>
                <w:t>Annex 2</w:t>
              </w:r>
            </w:hyperlink>
          </w:p>
        </w:tc>
      </w:tr>
      <w:tr w:rsidR="00E24D3D" w:rsidRPr="00A07585" w14:paraId="18BF9CB6" w14:textId="77777777" w:rsidTr="00A31829">
        <w:trPr>
          <w:cantSplit/>
          <w:jc w:val="center"/>
        </w:trPr>
        <w:tc>
          <w:tcPr>
            <w:tcW w:w="1203" w:type="dxa"/>
            <w:shd w:val="clear" w:color="auto" w:fill="E6EAFF"/>
          </w:tcPr>
          <w:p w14:paraId="4BE03720" w14:textId="47EC067D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79" w:history="1">
              <w:r w:rsidR="00E24D3D" w:rsidRPr="00A07585">
                <w:rPr>
                  <w:b/>
                  <w:bCs/>
                  <w:color w:val="0099FF"/>
                  <w:u w:val="single"/>
                </w:rPr>
                <w:t>[ 75 ]</w:t>
              </w:r>
            </w:hyperlink>
          </w:p>
        </w:tc>
        <w:tc>
          <w:tcPr>
            <w:tcW w:w="2053" w:type="dxa"/>
            <w:shd w:val="clear" w:color="auto" w:fill="E6EAFF"/>
          </w:tcPr>
          <w:p w14:paraId="73AFA8EE" w14:textId="797785AC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80" w:history="1">
              <w:r w:rsidR="00E24D3D" w:rsidRPr="00A07585">
                <w:rPr>
                  <w:color w:val="0099FF"/>
                  <w:u w:val="single"/>
                </w:rPr>
                <w:t xml:space="preserve">WP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r w:rsidR="009D5931">
                <w:rPr>
                  <w:color w:val="0099FF"/>
                  <w:u w:val="single"/>
                </w:rPr>
                <w:br/>
              </w:r>
              <w:r w:rsidR="00E24D3D" w:rsidRPr="00A07585">
                <w:rPr>
                  <w:color w:val="0099FF"/>
                  <w:u w:val="single"/>
                </w:rPr>
                <w:t>(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WG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>-4)</w:t>
              </w:r>
            </w:hyperlink>
          </w:p>
        </w:tc>
        <w:tc>
          <w:tcPr>
            <w:tcW w:w="5334" w:type="dxa"/>
            <w:shd w:val="clear" w:color="auto" w:fill="E6EAFF"/>
          </w:tcPr>
          <w:p w14:paraId="34F0984A" w14:textId="2B5DFCD0" w:rsidR="00E24D3D" w:rsidRPr="00A07585" w:rsidRDefault="00575BFF" w:rsidP="00E24D3D">
            <w:pPr>
              <w:pStyle w:val="Tabletext"/>
              <w:rPr>
                <w:color w:val="000000"/>
              </w:rPr>
            </w:pPr>
            <w:r w:rsidRPr="00A07585">
              <w:rPr>
                <w:color w:val="000000"/>
              </w:rPr>
              <w:t>Working Document towards a p</w:t>
            </w:r>
            <w:r w:rsidR="00E24D3D" w:rsidRPr="00A07585">
              <w:rPr>
                <w:color w:val="000000"/>
              </w:rPr>
              <w:t>reliminary draft new Report ITU-R M.[</w:t>
            </w:r>
            <w:proofErr w:type="spellStart"/>
            <w:r w:rsidR="00E24D3D" w:rsidRPr="00A07585">
              <w:rPr>
                <w:color w:val="000000"/>
              </w:rPr>
              <w:t>LMS.CONDITIONS</w:t>
            </w:r>
            <w:proofErr w:type="spellEnd"/>
            <w:r w:rsidR="00E24D3D" w:rsidRPr="00A07585">
              <w:rPr>
                <w:color w:val="000000"/>
              </w:rPr>
              <w:t>&gt;</w:t>
            </w:r>
            <w:proofErr w:type="spellStart"/>
            <w:r w:rsidR="00E24D3D" w:rsidRPr="00A07585">
              <w:rPr>
                <w:color w:val="000000"/>
              </w:rPr>
              <w:t>275GH</w:t>
            </w:r>
            <w:r w:rsidR="00DD451A" w:rsidRPr="00A07585">
              <w:rPr>
                <w:color w:val="000000"/>
              </w:rPr>
              <w:t>z</w:t>
            </w:r>
            <w:proofErr w:type="spellEnd"/>
            <w:r w:rsidR="00E24D3D" w:rsidRPr="00A07585">
              <w:rPr>
                <w:color w:val="000000"/>
              </w:rPr>
              <w:t xml:space="preserve">] </w:t>
            </w:r>
            <w:r w:rsidRPr="00A07585">
              <w:rPr>
                <w:color w:val="000000"/>
              </w:rPr>
              <w:t>–</w:t>
            </w:r>
            <w:r w:rsidR="00E24D3D" w:rsidRPr="00A07585">
              <w:rPr>
                <w:color w:val="000000"/>
              </w:rPr>
              <w:t xml:space="preserve"> Assessment of mitigation techniques and specific conditions to be applied to the land mobile service applications in the frequency bands 296-306 GHz, 313-318 GHz and 333-356 GHz, to ensure the protection of earth exploration-satellite service (passive) applications in accordance with RR No. </w:t>
            </w:r>
            <w:proofErr w:type="spellStart"/>
            <w:r w:rsidR="00E24D3D" w:rsidRPr="00DD451A">
              <w:rPr>
                <w:b/>
                <w:bCs/>
                <w:color w:val="000000"/>
              </w:rPr>
              <w:t>5.564A</w:t>
            </w:r>
            <w:proofErr w:type="spellEnd"/>
          </w:p>
        </w:tc>
        <w:tc>
          <w:tcPr>
            <w:tcW w:w="1186" w:type="dxa"/>
            <w:shd w:val="clear" w:color="auto" w:fill="auto"/>
            <w:vAlign w:val="center"/>
          </w:tcPr>
          <w:p w14:paraId="0D0F2308" w14:textId="5EF719EA" w:rsidR="00E24D3D" w:rsidRPr="00A07585" w:rsidRDefault="00A31829" w:rsidP="005D680C">
            <w:pPr>
              <w:pStyle w:val="Tabletext"/>
              <w:jc w:val="center"/>
              <w:rPr>
                <w:rStyle w:val="Hyperlink"/>
              </w:rPr>
            </w:pPr>
            <w:hyperlink r:id="rId81" w:history="1">
              <w:r w:rsidR="00E24D3D" w:rsidRPr="00A07585">
                <w:rPr>
                  <w:rStyle w:val="Hyperlink"/>
                </w:rPr>
                <w:t>Annex 14</w:t>
              </w:r>
            </w:hyperlink>
          </w:p>
        </w:tc>
      </w:tr>
      <w:tr w:rsidR="00E24D3D" w:rsidRPr="00A07585" w14:paraId="4D584693" w14:textId="77777777" w:rsidTr="00A31829">
        <w:trPr>
          <w:cantSplit/>
          <w:jc w:val="center"/>
        </w:trPr>
        <w:tc>
          <w:tcPr>
            <w:tcW w:w="1203" w:type="dxa"/>
            <w:shd w:val="clear" w:color="auto" w:fill="FFFFFF"/>
          </w:tcPr>
          <w:p w14:paraId="09EBAB71" w14:textId="44C1C20D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82" w:history="1">
              <w:r w:rsidR="00E24D3D" w:rsidRPr="00A07585">
                <w:rPr>
                  <w:b/>
                  <w:bCs/>
                  <w:color w:val="0099FF"/>
                  <w:u w:val="single"/>
                </w:rPr>
                <w:t>[ 76 ]</w:t>
              </w:r>
            </w:hyperlink>
            <w:r w:rsidR="00E24D3D" w:rsidRPr="00A07585">
              <w:rPr>
                <w:color w:val="000000"/>
              </w:rPr>
              <w:br/>
            </w:r>
            <w:r w:rsidR="00E24D3D" w:rsidRPr="00A07585">
              <w:rPr>
                <w:color w:val="FF0000"/>
              </w:rPr>
              <w:t>(</w:t>
            </w:r>
            <w:proofErr w:type="spellStart"/>
            <w:r w:rsidR="00E24D3D" w:rsidRPr="00A07585">
              <w:rPr>
                <w:color w:val="FF0000"/>
              </w:rPr>
              <w:t>Rev.1</w:t>
            </w:r>
            <w:proofErr w:type="spellEnd"/>
            <w:r w:rsidR="00E24D3D" w:rsidRPr="00A07585">
              <w:rPr>
                <w:color w:val="FF0000"/>
              </w:rPr>
              <w:t>)</w:t>
            </w:r>
          </w:p>
        </w:tc>
        <w:tc>
          <w:tcPr>
            <w:tcW w:w="2053" w:type="dxa"/>
            <w:shd w:val="clear" w:color="auto" w:fill="FFFFFF"/>
          </w:tcPr>
          <w:p w14:paraId="311CBFCE" w14:textId="795006F9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83" w:history="1">
              <w:r w:rsidR="00E24D3D" w:rsidRPr="00A07585">
                <w:rPr>
                  <w:color w:val="0099FF"/>
                  <w:u w:val="single"/>
                </w:rPr>
                <w:t xml:space="preserve">WP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r w:rsidR="009D5931">
                <w:rPr>
                  <w:color w:val="0099FF"/>
                  <w:u w:val="single"/>
                </w:rPr>
                <w:br/>
              </w:r>
              <w:r w:rsidR="00E24D3D" w:rsidRPr="00A07585">
                <w:rPr>
                  <w:color w:val="0099FF"/>
                  <w:u w:val="single"/>
                </w:rPr>
                <w:t>(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WG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>-4)</w:t>
              </w:r>
            </w:hyperlink>
          </w:p>
        </w:tc>
        <w:tc>
          <w:tcPr>
            <w:tcW w:w="5334" w:type="dxa"/>
            <w:shd w:val="clear" w:color="auto" w:fill="FFFFFF"/>
          </w:tcPr>
          <w:p w14:paraId="36F70CB1" w14:textId="15F1F576" w:rsidR="00E24D3D" w:rsidRPr="00A07585" w:rsidRDefault="00E24D3D" w:rsidP="00E24D3D">
            <w:pPr>
              <w:pStyle w:val="Tabletext"/>
              <w:rPr>
                <w:color w:val="000000"/>
              </w:rPr>
            </w:pPr>
            <w:r w:rsidRPr="00A07585">
              <w:rPr>
                <w:color w:val="000000"/>
              </w:rPr>
              <w:t xml:space="preserve">Reply liaison statement to Working Party </w:t>
            </w:r>
            <w:proofErr w:type="spellStart"/>
            <w:r w:rsidRPr="00A07585">
              <w:rPr>
                <w:color w:val="000000"/>
              </w:rPr>
              <w:t>1A</w:t>
            </w:r>
            <w:proofErr w:type="spellEnd"/>
            <w:r w:rsidRPr="00A07585">
              <w:rPr>
                <w:color w:val="000000"/>
              </w:rPr>
              <w:t xml:space="preserve"> (copy to Working Parties </w:t>
            </w:r>
            <w:proofErr w:type="spellStart"/>
            <w:r w:rsidRPr="00A07585">
              <w:rPr>
                <w:color w:val="000000"/>
              </w:rPr>
              <w:t>5B</w:t>
            </w:r>
            <w:proofErr w:type="spellEnd"/>
            <w:r w:rsidR="00575BFF" w:rsidRPr="00A07585">
              <w:rPr>
                <w:color w:val="000000"/>
              </w:rPr>
              <w:t xml:space="preserve"> and</w:t>
            </w:r>
            <w:r w:rsidRPr="00A07585">
              <w:rPr>
                <w:color w:val="000000"/>
              </w:rPr>
              <w:t xml:space="preserve"> </w:t>
            </w:r>
            <w:proofErr w:type="spellStart"/>
            <w:r w:rsidRPr="00A07585">
              <w:rPr>
                <w:color w:val="000000"/>
              </w:rPr>
              <w:t>5D</w:t>
            </w:r>
            <w:proofErr w:type="spellEnd"/>
            <w:r w:rsidR="00575BFF" w:rsidRPr="00A07585">
              <w:rPr>
                <w:color w:val="000000"/>
              </w:rPr>
              <w:t xml:space="preserve"> </w:t>
            </w:r>
            <w:r w:rsidRPr="00A07585">
              <w:rPr>
                <w:color w:val="000000"/>
              </w:rPr>
              <w:t xml:space="preserve">for information) </w:t>
            </w:r>
            <w:r w:rsidR="00575BFF" w:rsidRPr="00A07585">
              <w:rPr>
                <w:color w:val="000000"/>
              </w:rPr>
              <w:t>–</w:t>
            </w:r>
            <w:r w:rsidRPr="00A07585">
              <w:rPr>
                <w:color w:val="000000"/>
              </w:rPr>
              <w:t xml:space="preserve"> Liaison between ITU-R and </w:t>
            </w:r>
            <w:proofErr w:type="spellStart"/>
            <w:r w:rsidRPr="00A07585">
              <w:rPr>
                <w:color w:val="000000"/>
              </w:rPr>
              <w:t>CISPR</w:t>
            </w:r>
            <w:proofErr w:type="spellEnd"/>
            <w:r w:rsidRPr="00A07585">
              <w:rPr>
                <w:color w:val="000000"/>
              </w:rPr>
              <w:t xml:space="preserve"> on the protection of radio services in the 6-40 GHz frequency range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EAEA763" w14:textId="0593ADA5" w:rsidR="00E24D3D" w:rsidRPr="00A07585" w:rsidRDefault="00A31829" w:rsidP="005D680C">
            <w:pPr>
              <w:pStyle w:val="Tabletext"/>
              <w:jc w:val="center"/>
              <w:rPr>
                <w:rStyle w:val="Hyperlink"/>
              </w:rPr>
            </w:pPr>
            <w:hyperlink r:id="rId84" w:history="1">
              <w:r w:rsidR="00E24D3D" w:rsidRPr="00A07585">
                <w:rPr>
                  <w:rStyle w:val="Hyperlink"/>
                </w:rPr>
                <w:t>Annex 2</w:t>
              </w:r>
            </w:hyperlink>
          </w:p>
        </w:tc>
      </w:tr>
      <w:tr w:rsidR="00E24D3D" w:rsidRPr="00A07585" w14:paraId="0500BCFB" w14:textId="77777777" w:rsidTr="00A31829">
        <w:trPr>
          <w:cantSplit/>
          <w:jc w:val="center"/>
        </w:trPr>
        <w:tc>
          <w:tcPr>
            <w:tcW w:w="1203" w:type="dxa"/>
            <w:shd w:val="clear" w:color="auto" w:fill="E6EAFF"/>
          </w:tcPr>
          <w:p w14:paraId="4E98456D" w14:textId="583E41FD" w:rsidR="00E24D3D" w:rsidRPr="00A07585" w:rsidRDefault="00A31829" w:rsidP="00E24D3D">
            <w:pPr>
              <w:pStyle w:val="Tabletext"/>
              <w:jc w:val="center"/>
              <w:rPr>
                <w:color w:val="002060"/>
              </w:rPr>
            </w:pPr>
            <w:hyperlink r:id="rId85" w:history="1">
              <w:r w:rsidR="00E24D3D" w:rsidRPr="00A07585">
                <w:rPr>
                  <w:b/>
                  <w:bCs/>
                  <w:color w:val="0099FF"/>
                  <w:u w:val="single"/>
                </w:rPr>
                <w:t>[ 77 ]</w:t>
              </w:r>
            </w:hyperlink>
            <w:r w:rsidR="00E24D3D" w:rsidRPr="00A07585">
              <w:rPr>
                <w:color w:val="000000"/>
              </w:rPr>
              <w:br/>
            </w:r>
            <w:r w:rsidR="00E24D3D" w:rsidRPr="00A07585">
              <w:rPr>
                <w:color w:val="FF0000"/>
              </w:rPr>
              <w:t>(</w:t>
            </w:r>
            <w:proofErr w:type="spellStart"/>
            <w:r w:rsidR="00E24D3D" w:rsidRPr="00A07585">
              <w:rPr>
                <w:color w:val="FF0000"/>
              </w:rPr>
              <w:t>Rev.1</w:t>
            </w:r>
            <w:proofErr w:type="spellEnd"/>
            <w:r w:rsidR="00E24D3D" w:rsidRPr="00A07585">
              <w:rPr>
                <w:color w:val="FF0000"/>
              </w:rPr>
              <w:t>)</w:t>
            </w:r>
          </w:p>
        </w:tc>
        <w:tc>
          <w:tcPr>
            <w:tcW w:w="2053" w:type="dxa"/>
            <w:shd w:val="clear" w:color="auto" w:fill="E6EAFF"/>
          </w:tcPr>
          <w:p w14:paraId="42AC4023" w14:textId="0E288974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86" w:history="1">
              <w:r w:rsidR="00E24D3D" w:rsidRPr="00A07585">
                <w:rPr>
                  <w:color w:val="0099FF"/>
                  <w:u w:val="single"/>
                </w:rPr>
                <w:t xml:space="preserve">WP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r w:rsidR="009D5931">
                <w:rPr>
                  <w:color w:val="0099FF"/>
                  <w:u w:val="single"/>
                </w:rPr>
                <w:br/>
              </w:r>
              <w:r w:rsidR="00E24D3D" w:rsidRPr="00A07585">
                <w:rPr>
                  <w:color w:val="0099FF"/>
                  <w:u w:val="single"/>
                </w:rPr>
                <w:t>(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SWG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5A5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>-ITS)</w:t>
              </w:r>
            </w:hyperlink>
          </w:p>
        </w:tc>
        <w:tc>
          <w:tcPr>
            <w:tcW w:w="5334" w:type="dxa"/>
            <w:shd w:val="clear" w:color="auto" w:fill="E6EAFF"/>
          </w:tcPr>
          <w:p w14:paraId="65255AE0" w14:textId="1D7E7A36" w:rsidR="00E24D3D" w:rsidRPr="00A07585" w:rsidRDefault="00E24D3D" w:rsidP="00E24D3D">
            <w:pPr>
              <w:pStyle w:val="Tabletext"/>
              <w:rPr>
                <w:color w:val="000000"/>
              </w:rPr>
            </w:pPr>
            <w:r w:rsidRPr="00A07585">
              <w:rPr>
                <w:color w:val="000000"/>
              </w:rPr>
              <w:t xml:space="preserve">Working document towards a preliminary draft new Report ITU-R M.[CAV] </w:t>
            </w:r>
            <w:r w:rsidR="00575BFF" w:rsidRPr="00A07585">
              <w:rPr>
                <w:color w:val="000000"/>
              </w:rPr>
              <w:t>–</w:t>
            </w:r>
            <w:r w:rsidRPr="00A07585">
              <w:rPr>
                <w:color w:val="000000"/>
              </w:rPr>
              <w:t xml:space="preserve"> Connected Automated Vehicles (CAV)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51C2D3F" w14:textId="6AE5B35A" w:rsidR="00E24D3D" w:rsidRPr="00A07585" w:rsidRDefault="00A31829" w:rsidP="005D680C">
            <w:pPr>
              <w:pStyle w:val="Tabletext"/>
              <w:jc w:val="center"/>
              <w:rPr>
                <w:rStyle w:val="Hyperlink"/>
              </w:rPr>
            </w:pPr>
            <w:hyperlink r:id="rId87" w:history="1">
              <w:r w:rsidR="00E24D3D" w:rsidRPr="00A07585">
                <w:rPr>
                  <w:rStyle w:val="Hyperlink"/>
                </w:rPr>
                <w:t>Annex 16</w:t>
              </w:r>
            </w:hyperlink>
          </w:p>
        </w:tc>
      </w:tr>
      <w:tr w:rsidR="00E24D3D" w:rsidRPr="00A07585" w14:paraId="483A33AC" w14:textId="77777777" w:rsidTr="00A31829">
        <w:trPr>
          <w:cantSplit/>
          <w:jc w:val="center"/>
        </w:trPr>
        <w:tc>
          <w:tcPr>
            <w:tcW w:w="1203" w:type="dxa"/>
            <w:shd w:val="clear" w:color="auto" w:fill="FFFFFF"/>
          </w:tcPr>
          <w:p w14:paraId="085E9CAA" w14:textId="7FFEC416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88" w:history="1">
              <w:r w:rsidR="00E24D3D" w:rsidRPr="00A07585">
                <w:rPr>
                  <w:b/>
                  <w:bCs/>
                  <w:color w:val="0099FF"/>
                  <w:u w:val="single"/>
                </w:rPr>
                <w:t>[ 78 ]</w:t>
              </w:r>
            </w:hyperlink>
          </w:p>
        </w:tc>
        <w:tc>
          <w:tcPr>
            <w:tcW w:w="2053" w:type="dxa"/>
            <w:shd w:val="clear" w:color="auto" w:fill="FFFFFF"/>
          </w:tcPr>
          <w:p w14:paraId="30ACD111" w14:textId="43E84C3F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89" w:history="1">
              <w:r w:rsidR="00E24D3D" w:rsidRPr="00A07585">
                <w:rPr>
                  <w:color w:val="0099FF"/>
                  <w:u w:val="single"/>
                </w:rPr>
                <w:t xml:space="preserve">Chairman,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WG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>-1</w:t>
              </w:r>
            </w:hyperlink>
          </w:p>
        </w:tc>
        <w:tc>
          <w:tcPr>
            <w:tcW w:w="5334" w:type="dxa"/>
            <w:shd w:val="clear" w:color="auto" w:fill="FFFFFF"/>
          </w:tcPr>
          <w:p w14:paraId="70DD5290" w14:textId="5967CAE9" w:rsidR="00E24D3D" w:rsidRPr="00A07585" w:rsidRDefault="00E24D3D" w:rsidP="00E24D3D">
            <w:pPr>
              <w:pStyle w:val="Tabletext"/>
              <w:rPr>
                <w:color w:val="000000"/>
              </w:rPr>
            </w:pPr>
            <w:r w:rsidRPr="00A07585">
              <w:rPr>
                <w:color w:val="000000"/>
              </w:rPr>
              <w:t xml:space="preserve">Elements of Working Party </w:t>
            </w:r>
            <w:proofErr w:type="spellStart"/>
            <w:r w:rsidRPr="00A07585">
              <w:rPr>
                <w:color w:val="000000"/>
              </w:rPr>
              <w:t>5A</w:t>
            </w:r>
            <w:proofErr w:type="spellEnd"/>
            <w:r w:rsidRPr="00A07585">
              <w:rPr>
                <w:color w:val="000000"/>
              </w:rPr>
              <w:t xml:space="preserve"> Chairman's Report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5B552E6" w14:textId="5C1C6890" w:rsidR="00E24D3D" w:rsidRPr="00A07585" w:rsidRDefault="00A31829" w:rsidP="005D680C">
            <w:pPr>
              <w:pStyle w:val="Tabletext"/>
              <w:jc w:val="center"/>
              <w:rPr>
                <w:rStyle w:val="Hyperlink"/>
              </w:rPr>
            </w:pPr>
            <w:hyperlink r:id="rId90" w:history="1">
              <w:r w:rsidR="00E24D3D" w:rsidRPr="00A07585">
                <w:rPr>
                  <w:rStyle w:val="Hyperlink"/>
                </w:rPr>
                <w:t>Annex 3</w:t>
              </w:r>
            </w:hyperlink>
          </w:p>
        </w:tc>
      </w:tr>
      <w:tr w:rsidR="00E24D3D" w:rsidRPr="00A07585" w14:paraId="2F88B638" w14:textId="77777777" w:rsidTr="00A31829">
        <w:trPr>
          <w:cantSplit/>
          <w:jc w:val="center"/>
        </w:trPr>
        <w:tc>
          <w:tcPr>
            <w:tcW w:w="1203" w:type="dxa"/>
            <w:shd w:val="clear" w:color="auto" w:fill="E6EAFF"/>
          </w:tcPr>
          <w:p w14:paraId="7BDD1989" w14:textId="67767BDF" w:rsidR="00E24D3D" w:rsidRPr="00A07585" w:rsidRDefault="00A31829" w:rsidP="00E24D3D">
            <w:pPr>
              <w:pStyle w:val="Tabletext"/>
              <w:jc w:val="center"/>
              <w:rPr>
                <w:color w:val="002060"/>
              </w:rPr>
            </w:pPr>
            <w:hyperlink r:id="rId91" w:history="1">
              <w:r w:rsidR="00E24D3D" w:rsidRPr="00A07585">
                <w:rPr>
                  <w:b/>
                  <w:bCs/>
                  <w:color w:val="0099FF"/>
                  <w:u w:val="single"/>
                </w:rPr>
                <w:t>[ 79 ]</w:t>
              </w:r>
            </w:hyperlink>
            <w:r w:rsidR="00E24D3D" w:rsidRPr="00A07585">
              <w:rPr>
                <w:color w:val="000000"/>
              </w:rPr>
              <w:br/>
            </w:r>
            <w:r w:rsidR="00E24D3D" w:rsidRPr="00A07585">
              <w:rPr>
                <w:color w:val="FF0000"/>
              </w:rPr>
              <w:t>(</w:t>
            </w:r>
            <w:proofErr w:type="spellStart"/>
            <w:r w:rsidR="00E24D3D" w:rsidRPr="00A07585">
              <w:rPr>
                <w:color w:val="FF0000"/>
              </w:rPr>
              <w:t>Rev.1</w:t>
            </w:r>
            <w:proofErr w:type="spellEnd"/>
            <w:r w:rsidR="00E24D3D" w:rsidRPr="00A07585">
              <w:rPr>
                <w:color w:val="FF0000"/>
              </w:rPr>
              <w:t>)</w:t>
            </w:r>
          </w:p>
        </w:tc>
        <w:tc>
          <w:tcPr>
            <w:tcW w:w="2053" w:type="dxa"/>
            <w:shd w:val="clear" w:color="auto" w:fill="E6EAFF"/>
          </w:tcPr>
          <w:p w14:paraId="6C29849E" w14:textId="442DD885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92" w:history="1">
              <w:r w:rsidR="00E24D3D" w:rsidRPr="00A07585">
                <w:rPr>
                  <w:color w:val="0099FF"/>
                  <w:u w:val="single"/>
                </w:rPr>
                <w:t xml:space="preserve">WP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r w:rsidR="009D5931">
                <w:rPr>
                  <w:color w:val="0099FF"/>
                  <w:u w:val="single"/>
                </w:rPr>
                <w:br/>
              </w:r>
              <w:r w:rsidR="00E24D3D" w:rsidRPr="00A07585">
                <w:rPr>
                  <w:color w:val="0099FF"/>
                  <w:u w:val="single"/>
                </w:rPr>
                <w:t>(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WG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>-2)</w:t>
              </w:r>
            </w:hyperlink>
          </w:p>
        </w:tc>
        <w:tc>
          <w:tcPr>
            <w:tcW w:w="5334" w:type="dxa"/>
            <w:shd w:val="clear" w:color="auto" w:fill="E6EAFF"/>
          </w:tcPr>
          <w:p w14:paraId="0FD19850" w14:textId="05B18C87" w:rsidR="00E24D3D" w:rsidRPr="00A07585" w:rsidRDefault="00575BFF" w:rsidP="00E24D3D">
            <w:pPr>
              <w:pStyle w:val="Tabletext"/>
              <w:rPr>
                <w:color w:val="000000"/>
              </w:rPr>
            </w:pPr>
            <w:r w:rsidRPr="00A07585">
              <w:rPr>
                <w:color w:val="000000"/>
              </w:rPr>
              <w:t>L</w:t>
            </w:r>
            <w:r w:rsidR="00E24D3D" w:rsidRPr="00A07585">
              <w:rPr>
                <w:color w:val="000000"/>
              </w:rPr>
              <w:t xml:space="preserve">iaison statement to ITU-R Working Parties </w:t>
            </w:r>
            <w:proofErr w:type="spellStart"/>
            <w:r w:rsidR="00E24D3D" w:rsidRPr="00A07585">
              <w:rPr>
                <w:color w:val="000000"/>
              </w:rPr>
              <w:t>1A</w:t>
            </w:r>
            <w:proofErr w:type="spellEnd"/>
            <w:r w:rsidR="00E24D3D" w:rsidRPr="00A07585">
              <w:rPr>
                <w:color w:val="000000"/>
              </w:rPr>
              <w:t xml:space="preserve">, </w:t>
            </w:r>
            <w:proofErr w:type="spellStart"/>
            <w:r w:rsidR="00E24D3D" w:rsidRPr="00A07585">
              <w:rPr>
                <w:color w:val="000000"/>
              </w:rPr>
              <w:t>5C</w:t>
            </w:r>
            <w:proofErr w:type="spellEnd"/>
            <w:r w:rsidR="00E24D3D" w:rsidRPr="00A07585">
              <w:rPr>
                <w:color w:val="000000"/>
              </w:rPr>
              <w:t xml:space="preserve">, </w:t>
            </w:r>
            <w:proofErr w:type="spellStart"/>
            <w:r w:rsidR="00E24D3D" w:rsidRPr="00A07585">
              <w:rPr>
                <w:color w:val="000000"/>
              </w:rPr>
              <w:t>5D</w:t>
            </w:r>
            <w:proofErr w:type="spellEnd"/>
            <w:r w:rsidR="00E24D3D" w:rsidRPr="00A07585">
              <w:rPr>
                <w:color w:val="000000"/>
              </w:rPr>
              <w:t xml:space="preserve"> </w:t>
            </w:r>
            <w:r w:rsidRPr="00A07585">
              <w:rPr>
                <w:color w:val="000000"/>
              </w:rPr>
              <w:t>–</w:t>
            </w:r>
            <w:r w:rsidR="00E24D3D" w:rsidRPr="00A07585">
              <w:rPr>
                <w:color w:val="000000"/>
              </w:rPr>
              <w:t xml:space="preserve"> Working document towards a preliminary draft new Report ITU-R M.[</w:t>
            </w:r>
            <w:r w:rsidRPr="00A07585">
              <w:rPr>
                <w:color w:val="000000"/>
              </w:rPr>
              <w:t>UCS</w:t>
            </w:r>
            <w:r w:rsidR="00E24D3D" w:rsidRPr="00A07585">
              <w:rPr>
                <w:color w:val="000000"/>
              </w:rPr>
              <w:t>] on Utility Communications Systems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6CCF2BA" w14:textId="0C64A363" w:rsidR="00E24D3D" w:rsidRPr="00A07585" w:rsidRDefault="00A31829" w:rsidP="005D680C">
            <w:pPr>
              <w:pStyle w:val="Tabletext"/>
              <w:jc w:val="center"/>
              <w:rPr>
                <w:rStyle w:val="Hyperlink"/>
                <w:u w:val="none"/>
              </w:rPr>
            </w:pPr>
            <w:hyperlink r:id="rId93" w:history="1">
              <w:r w:rsidR="00E24D3D" w:rsidRPr="00A07585">
                <w:rPr>
                  <w:rStyle w:val="Hyperlink"/>
                </w:rPr>
                <w:t>Annex 2</w:t>
              </w:r>
            </w:hyperlink>
          </w:p>
        </w:tc>
      </w:tr>
      <w:tr w:rsidR="00E24D3D" w:rsidRPr="00A07585" w14:paraId="7ABFA177" w14:textId="77777777" w:rsidTr="00A31829">
        <w:trPr>
          <w:cantSplit/>
          <w:jc w:val="center"/>
        </w:trPr>
        <w:tc>
          <w:tcPr>
            <w:tcW w:w="1203" w:type="dxa"/>
            <w:shd w:val="clear" w:color="auto" w:fill="FFFFFF"/>
          </w:tcPr>
          <w:p w14:paraId="2AC34482" w14:textId="477B089B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94" w:history="1">
              <w:r w:rsidR="00E24D3D" w:rsidRPr="00A07585">
                <w:rPr>
                  <w:b/>
                  <w:bCs/>
                  <w:color w:val="0099FF"/>
                  <w:u w:val="single"/>
                </w:rPr>
                <w:t>[ 80 ]</w:t>
              </w:r>
            </w:hyperlink>
            <w:r w:rsidR="00E24D3D" w:rsidRPr="00A07585">
              <w:rPr>
                <w:color w:val="000000"/>
              </w:rPr>
              <w:br/>
            </w:r>
            <w:r w:rsidR="00E24D3D" w:rsidRPr="00A07585">
              <w:rPr>
                <w:color w:val="FF0000"/>
              </w:rPr>
              <w:t>(</w:t>
            </w:r>
            <w:proofErr w:type="spellStart"/>
            <w:r w:rsidR="00E24D3D" w:rsidRPr="00A07585">
              <w:rPr>
                <w:color w:val="FF0000"/>
              </w:rPr>
              <w:t>Rev.1</w:t>
            </w:r>
            <w:proofErr w:type="spellEnd"/>
            <w:r w:rsidR="00E24D3D" w:rsidRPr="00A07585">
              <w:rPr>
                <w:color w:val="FF0000"/>
              </w:rPr>
              <w:t>)</w:t>
            </w:r>
          </w:p>
        </w:tc>
        <w:tc>
          <w:tcPr>
            <w:tcW w:w="2053" w:type="dxa"/>
            <w:shd w:val="clear" w:color="auto" w:fill="FFFFFF"/>
          </w:tcPr>
          <w:p w14:paraId="2027F19E" w14:textId="2DD834B1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95" w:history="1">
              <w:r w:rsidR="00E24D3D" w:rsidRPr="00A07585">
                <w:rPr>
                  <w:color w:val="0099FF"/>
                  <w:u w:val="single"/>
                </w:rPr>
                <w:t xml:space="preserve">WP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r w:rsidR="009D5931">
                <w:rPr>
                  <w:color w:val="0099FF"/>
                  <w:u w:val="single"/>
                </w:rPr>
                <w:br/>
              </w:r>
              <w:r w:rsidR="00E24D3D" w:rsidRPr="00A07585">
                <w:rPr>
                  <w:color w:val="0099FF"/>
                  <w:u w:val="single"/>
                </w:rPr>
                <w:t>(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WG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>-2)</w:t>
              </w:r>
            </w:hyperlink>
          </w:p>
        </w:tc>
        <w:tc>
          <w:tcPr>
            <w:tcW w:w="5334" w:type="dxa"/>
            <w:shd w:val="clear" w:color="auto" w:fill="FFFFFF"/>
          </w:tcPr>
          <w:p w14:paraId="376CEB54" w14:textId="7AF267D8" w:rsidR="00E24D3D" w:rsidRPr="00A07585" w:rsidRDefault="00CE6E4B" w:rsidP="00E24D3D">
            <w:pPr>
              <w:pStyle w:val="Tabletext"/>
              <w:rPr>
                <w:color w:val="000000"/>
              </w:rPr>
            </w:pPr>
            <w:r w:rsidRPr="00A07585">
              <w:rPr>
                <w:color w:val="000000"/>
              </w:rPr>
              <w:t>R</w:t>
            </w:r>
            <w:r w:rsidR="00E24D3D" w:rsidRPr="00A07585">
              <w:rPr>
                <w:color w:val="000000"/>
              </w:rPr>
              <w:t xml:space="preserve">eply liaison statement to ITU-T Study Group 15 </w:t>
            </w:r>
            <w:r w:rsidR="00575BFF" w:rsidRPr="00A07585">
              <w:rPr>
                <w:color w:val="000000"/>
              </w:rPr>
              <w:t>–</w:t>
            </w:r>
            <w:r w:rsidR="00E24D3D" w:rsidRPr="00A07585">
              <w:rPr>
                <w:color w:val="000000"/>
              </w:rPr>
              <w:t xml:space="preserve"> Working document towards a preliminary draft new Report ITU-R M.[</w:t>
            </w:r>
            <w:r w:rsidR="00575BFF" w:rsidRPr="00A07585">
              <w:rPr>
                <w:color w:val="000000"/>
              </w:rPr>
              <w:t>UCS</w:t>
            </w:r>
            <w:r w:rsidR="00E24D3D" w:rsidRPr="00A07585">
              <w:rPr>
                <w:color w:val="000000"/>
              </w:rPr>
              <w:t>] on Utility Communications Systems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88CC071" w14:textId="5981E6D3" w:rsidR="00E24D3D" w:rsidRPr="00A07585" w:rsidRDefault="00A31829" w:rsidP="005D680C">
            <w:pPr>
              <w:pStyle w:val="Tabletext"/>
              <w:jc w:val="center"/>
              <w:rPr>
                <w:rStyle w:val="Hyperlink"/>
              </w:rPr>
            </w:pPr>
            <w:hyperlink r:id="rId96" w:history="1">
              <w:r w:rsidR="00E24D3D" w:rsidRPr="00A07585">
                <w:rPr>
                  <w:rStyle w:val="Hyperlink"/>
                </w:rPr>
                <w:t>Annex 2</w:t>
              </w:r>
            </w:hyperlink>
          </w:p>
        </w:tc>
      </w:tr>
      <w:tr w:rsidR="00E24D3D" w:rsidRPr="00A07585" w14:paraId="61D1398A" w14:textId="77777777" w:rsidTr="00A31829">
        <w:trPr>
          <w:cantSplit/>
          <w:jc w:val="center"/>
        </w:trPr>
        <w:tc>
          <w:tcPr>
            <w:tcW w:w="1203" w:type="dxa"/>
            <w:shd w:val="clear" w:color="auto" w:fill="E6EAFF"/>
          </w:tcPr>
          <w:p w14:paraId="24A23A15" w14:textId="5606000B" w:rsidR="00E24D3D" w:rsidRPr="00A07585" w:rsidRDefault="00A31829" w:rsidP="00E24D3D">
            <w:pPr>
              <w:pStyle w:val="Tabletext"/>
              <w:jc w:val="center"/>
              <w:rPr>
                <w:color w:val="000000"/>
              </w:rPr>
            </w:pPr>
            <w:hyperlink r:id="rId97" w:history="1">
              <w:r w:rsidR="00E24D3D" w:rsidRPr="00A07585">
                <w:rPr>
                  <w:b/>
                  <w:bCs/>
                  <w:color w:val="0099FF"/>
                  <w:u w:val="single"/>
                </w:rPr>
                <w:t>[ 81 ]</w:t>
              </w:r>
            </w:hyperlink>
            <w:r w:rsidR="00E24D3D" w:rsidRPr="00A07585">
              <w:rPr>
                <w:color w:val="000000"/>
              </w:rPr>
              <w:br/>
            </w:r>
            <w:r w:rsidR="00E24D3D" w:rsidRPr="00A07585">
              <w:rPr>
                <w:color w:val="FF0000"/>
              </w:rPr>
              <w:t>(</w:t>
            </w:r>
            <w:proofErr w:type="spellStart"/>
            <w:r w:rsidR="00E24D3D" w:rsidRPr="00A07585">
              <w:rPr>
                <w:color w:val="FF0000"/>
              </w:rPr>
              <w:t>Rev.1</w:t>
            </w:r>
            <w:proofErr w:type="spellEnd"/>
            <w:r w:rsidR="00E24D3D" w:rsidRPr="00A07585">
              <w:rPr>
                <w:color w:val="FF0000"/>
              </w:rPr>
              <w:t>)</w:t>
            </w:r>
          </w:p>
        </w:tc>
        <w:tc>
          <w:tcPr>
            <w:tcW w:w="2053" w:type="dxa"/>
            <w:shd w:val="clear" w:color="auto" w:fill="E6EAFF"/>
          </w:tcPr>
          <w:p w14:paraId="7E9B082C" w14:textId="5A6A43FD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98" w:history="1">
              <w:r w:rsidR="00E24D3D" w:rsidRPr="00A07585">
                <w:rPr>
                  <w:color w:val="0099FF"/>
                  <w:u w:val="single"/>
                </w:rPr>
                <w:t xml:space="preserve">WP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r w:rsidR="009D5931">
                <w:rPr>
                  <w:color w:val="0099FF"/>
                  <w:u w:val="single"/>
                </w:rPr>
                <w:br/>
              </w:r>
              <w:r w:rsidR="00E24D3D" w:rsidRPr="00A07585">
                <w:rPr>
                  <w:color w:val="0099FF"/>
                  <w:u w:val="single"/>
                </w:rPr>
                <w:t>(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WG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>-2)</w:t>
              </w:r>
            </w:hyperlink>
          </w:p>
        </w:tc>
        <w:tc>
          <w:tcPr>
            <w:tcW w:w="5334" w:type="dxa"/>
            <w:shd w:val="clear" w:color="auto" w:fill="E6EAFF"/>
          </w:tcPr>
          <w:p w14:paraId="1C958A4E" w14:textId="0D6F632F" w:rsidR="00E24D3D" w:rsidRPr="00A07585" w:rsidRDefault="00E24D3D" w:rsidP="00E24D3D">
            <w:pPr>
              <w:pStyle w:val="Tabletext"/>
              <w:rPr>
                <w:color w:val="000000"/>
              </w:rPr>
            </w:pPr>
            <w:r w:rsidRPr="00A07585">
              <w:rPr>
                <w:color w:val="000000"/>
              </w:rPr>
              <w:t>Workplan for working document towards a preliminary draft new Report ITU-R M.[</w:t>
            </w:r>
            <w:r w:rsidR="00575BFF" w:rsidRPr="00A07585">
              <w:rPr>
                <w:color w:val="000000"/>
              </w:rPr>
              <w:t>UCS</w:t>
            </w:r>
            <w:r w:rsidRPr="00A07585">
              <w:rPr>
                <w:color w:val="000000"/>
              </w:rPr>
              <w:t>] on utility communication systems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FE791CD" w14:textId="238A5E0C" w:rsidR="00E24D3D" w:rsidRPr="00A07585" w:rsidRDefault="00A31829" w:rsidP="005D680C">
            <w:pPr>
              <w:pStyle w:val="Tabletext"/>
              <w:jc w:val="center"/>
              <w:rPr>
                <w:rStyle w:val="Hyperlink"/>
              </w:rPr>
            </w:pPr>
            <w:hyperlink r:id="rId99" w:history="1">
              <w:r w:rsidR="00E24D3D" w:rsidRPr="00A07585">
                <w:rPr>
                  <w:rStyle w:val="Hyperlink"/>
                </w:rPr>
                <w:t>Annex 3</w:t>
              </w:r>
            </w:hyperlink>
          </w:p>
        </w:tc>
      </w:tr>
      <w:tr w:rsidR="00E24D3D" w:rsidRPr="00A07585" w14:paraId="28303246" w14:textId="77777777" w:rsidTr="00A31829">
        <w:trPr>
          <w:cantSplit/>
          <w:jc w:val="center"/>
        </w:trPr>
        <w:tc>
          <w:tcPr>
            <w:tcW w:w="1203" w:type="dxa"/>
            <w:shd w:val="clear" w:color="auto" w:fill="FFFFFF"/>
          </w:tcPr>
          <w:p w14:paraId="32995BB2" w14:textId="3F3C88C1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100" w:history="1">
              <w:r w:rsidR="00E24D3D" w:rsidRPr="00A07585">
                <w:rPr>
                  <w:b/>
                  <w:bCs/>
                  <w:color w:val="0099FF"/>
                  <w:u w:val="single"/>
                </w:rPr>
                <w:t>[ 82 ]</w:t>
              </w:r>
            </w:hyperlink>
            <w:r w:rsidR="00E24D3D" w:rsidRPr="00A07585">
              <w:rPr>
                <w:color w:val="000000"/>
              </w:rPr>
              <w:br/>
            </w:r>
            <w:r w:rsidR="00E24D3D" w:rsidRPr="00A07585">
              <w:rPr>
                <w:color w:val="FF0000"/>
              </w:rPr>
              <w:t>(</w:t>
            </w:r>
            <w:proofErr w:type="spellStart"/>
            <w:r w:rsidR="00E24D3D" w:rsidRPr="00A07585">
              <w:rPr>
                <w:color w:val="FF0000"/>
              </w:rPr>
              <w:t>Rev.1</w:t>
            </w:r>
            <w:proofErr w:type="spellEnd"/>
            <w:r w:rsidR="00E24D3D" w:rsidRPr="00A07585">
              <w:rPr>
                <w:color w:val="FF0000"/>
              </w:rPr>
              <w:t>)</w:t>
            </w:r>
          </w:p>
        </w:tc>
        <w:tc>
          <w:tcPr>
            <w:tcW w:w="2053" w:type="dxa"/>
            <w:shd w:val="clear" w:color="auto" w:fill="FFFFFF"/>
          </w:tcPr>
          <w:p w14:paraId="405F791B" w14:textId="39BF2B02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101" w:history="1">
              <w:r w:rsidR="00E24D3D" w:rsidRPr="00A07585">
                <w:rPr>
                  <w:color w:val="0099FF"/>
                  <w:u w:val="single"/>
                </w:rPr>
                <w:t xml:space="preserve">WP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r w:rsidR="009D5931">
                <w:rPr>
                  <w:color w:val="0099FF"/>
                  <w:u w:val="single"/>
                </w:rPr>
                <w:br/>
              </w:r>
              <w:r w:rsidR="00E24D3D" w:rsidRPr="00A07585">
                <w:rPr>
                  <w:color w:val="0099FF"/>
                  <w:u w:val="single"/>
                </w:rPr>
                <w:t>(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WG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>-2)</w:t>
              </w:r>
            </w:hyperlink>
          </w:p>
        </w:tc>
        <w:tc>
          <w:tcPr>
            <w:tcW w:w="5334" w:type="dxa"/>
            <w:shd w:val="clear" w:color="auto" w:fill="FFFFFF"/>
          </w:tcPr>
          <w:p w14:paraId="29B5D88D" w14:textId="3FA74709" w:rsidR="00E24D3D" w:rsidRPr="00A07585" w:rsidRDefault="00E24D3D" w:rsidP="00E24D3D">
            <w:pPr>
              <w:pStyle w:val="Tabletext"/>
              <w:rPr>
                <w:color w:val="000000"/>
              </w:rPr>
            </w:pPr>
            <w:r w:rsidRPr="00A07585">
              <w:rPr>
                <w:color w:val="000000"/>
              </w:rPr>
              <w:t xml:space="preserve">Working document towards a preliminary draft new Report ITU-R M.[UCS] </w:t>
            </w:r>
            <w:r w:rsidR="00575BFF" w:rsidRPr="00A07585">
              <w:rPr>
                <w:color w:val="000000"/>
              </w:rPr>
              <w:t>–</w:t>
            </w:r>
            <w:r w:rsidRPr="00A07585">
              <w:rPr>
                <w:color w:val="000000"/>
              </w:rPr>
              <w:t xml:space="preserve"> Utility Communication Systems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0416799" w14:textId="66C59B4B" w:rsidR="00E24D3D" w:rsidRPr="00A07585" w:rsidRDefault="00A31829" w:rsidP="005D680C">
            <w:pPr>
              <w:pStyle w:val="Tabletext"/>
              <w:jc w:val="center"/>
              <w:rPr>
                <w:rStyle w:val="Hyperlink"/>
              </w:rPr>
            </w:pPr>
            <w:hyperlink r:id="rId102" w:history="1">
              <w:r w:rsidR="00E24D3D" w:rsidRPr="00A07585">
                <w:rPr>
                  <w:rStyle w:val="Hyperlink"/>
                </w:rPr>
                <w:t>Annex 12</w:t>
              </w:r>
            </w:hyperlink>
          </w:p>
        </w:tc>
      </w:tr>
      <w:tr w:rsidR="00E24D3D" w:rsidRPr="00A07585" w14:paraId="179D6D2E" w14:textId="77777777" w:rsidTr="00A31829">
        <w:trPr>
          <w:cantSplit/>
          <w:jc w:val="center"/>
        </w:trPr>
        <w:tc>
          <w:tcPr>
            <w:tcW w:w="1203" w:type="dxa"/>
            <w:shd w:val="clear" w:color="auto" w:fill="E6EAFF"/>
          </w:tcPr>
          <w:p w14:paraId="5C056B2A" w14:textId="781B22E2" w:rsidR="00E24D3D" w:rsidRPr="00A07585" w:rsidRDefault="00A31829" w:rsidP="00E24D3D">
            <w:pPr>
              <w:pStyle w:val="Tabletext"/>
              <w:jc w:val="center"/>
              <w:rPr>
                <w:color w:val="002060"/>
              </w:rPr>
            </w:pPr>
            <w:hyperlink r:id="rId103" w:history="1">
              <w:r w:rsidR="00E24D3D" w:rsidRPr="00A07585">
                <w:rPr>
                  <w:b/>
                  <w:bCs/>
                  <w:color w:val="0099FF"/>
                  <w:u w:val="single"/>
                </w:rPr>
                <w:t>[ 83 ]</w:t>
              </w:r>
            </w:hyperlink>
          </w:p>
        </w:tc>
        <w:tc>
          <w:tcPr>
            <w:tcW w:w="2053" w:type="dxa"/>
            <w:shd w:val="clear" w:color="auto" w:fill="E6EAFF"/>
          </w:tcPr>
          <w:p w14:paraId="56ED0BE3" w14:textId="75E1CD5B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104" w:history="1">
              <w:r w:rsidR="00E24D3D" w:rsidRPr="00A07585">
                <w:rPr>
                  <w:color w:val="0099FF"/>
                  <w:u w:val="single"/>
                </w:rPr>
                <w:t xml:space="preserve">WP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r w:rsidR="009D5931">
                <w:rPr>
                  <w:color w:val="0099FF"/>
                  <w:u w:val="single"/>
                </w:rPr>
                <w:br/>
              </w:r>
              <w:r w:rsidR="00E24D3D" w:rsidRPr="00A07585">
                <w:rPr>
                  <w:color w:val="0099FF"/>
                  <w:u w:val="single"/>
                </w:rPr>
                <w:t>(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WG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>-2)</w:t>
              </w:r>
            </w:hyperlink>
          </w:p>
        </w:tc>
        <w:tc>
          <w:tcPr>
            <w:tcW w:w="5334" w:type="dxa"/>
            <w:shd w:val="clear" w:color="auto" w:fill="E6EAFF"/>
          </w:tcPr>
          <w:p w14:paraId="5EEDF74D" w14:textId="7DE2BE6A" w:rsidR="00E24D3D" w:rsidRPr="00A07585" w:rsidRDefault="00E24D3D" w:rsidP="00E24D3D">
            <w:pPr>
              <w:pStyle w:val="Tabletext"/>
              <w:rPr>
                <w:color w:val="000000"/>
              </w:rPr>
            </w:pPr>
            <w:r w:rsidRPr="00A07585">
              <w:rPr>
                <w:color w:val="000000"/>
              </w:rPr>
              <w:t xml:space="preserve">Working document towards preliminary draft revision of Recommendation ITU-R </w:t>
            </w:r>
            <w:proofErr w:type="spellStart"/>
            <w:r w:rsidRPr="00A07585">
              <w:rPr>
                <w:color w:val="000000"/>
              </w:rPr>
              <w:t>M.2134</w:t>
            </w:r>
            <w:proofErr w:type="spellEnd"/>
            <w:r w:rsidRPr="00A07585">
              <w:rPr>
                <w:color w:val="000000"/>
              </w:rPr>
              <w:t xml:space="preserve">-0 </w:t>
            </w:r>
            <w:r w:rsidR="00CE6E4B" w:rsidRPr="00A07585">
              <w:rPr>
                <w:color w:val="000000"/>
              </w:rPr>
              <w:t>–</w:t>
            </w:r>
            <w:r w:rsidRPr="00A07585">
              <w:rPr>
                <w:color w:val="000000"/>
              </w:rPr>
              <w:t xml:space="preserve"> [Receiver / Technical and operational] characteristics and protection criteria for systems in the mobile service in the frequency range 27.5-29.5 GHz for use in sharing and compatibility studies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A353E21" w14:textId="4C0CAEA8" w:rsidR="00E24D3D" w:rsidRPr="00A07585" w:rsidRDefault="00A31829" w:rsidP="005D680C">
            <w:pPr>
              <w:pStyle w:val="Tabletext"/>
              <w:jc w:val="center"/>
              <w:rPr>
                <w:rStyle w:val="Hyperlink"/>
              </w:rPr>
            </w:pPr>
            <w:hyperlink r:id="rId105" w:history="1">
              <w:r w:rsidR="00E24D3D" w:rsidRPr="00A07585">
                <w:rPr>
                  <w:rStyle w:val="Hyperlink"/>
                </w:rPr>
                <w:t>Annex 11</w:t>
              </w:r>
            </w:hyperlink>
          </w:p>
        </w:tc>
      </w:tr>
      <w:tr w:rsidR="00E24D3D" w:rsidRPr="00A07585" w14:paraId="6E00AAFD" w14:textId="77777777" w:rsidTr="00A31829">
        <w:trPr>
          <w:cantSplit/>
          <w:jc w:val="center"/>
        </w:trPr>
        <w:tc>
          <w:tcPr>
            <w:tcW w:w="1203" w:type="dxa"/>
            <w:shd w:val="clear" w:color="auto" w:fill="FFFFFF"/>
          </w:tcPr>
          <w:p w14:paraId="0D72347D" w14:textId="441632E9" w:rsidR="00E24D3D" w:rsidRPr="00A07585" w:rsidRDefault="00A31829" w:rsidP="00E24D3D">
            <w:pPr>
              <w:pStyle w:val="Tabletext"/>
              <w:jc w:val="center"/>
              <w:rPr>
                <w:color w:val="002060"/>
              </w:rPr>
            </w:pPr>
            <w:hyperlink r:id="rId106" w:history="1">
              <w:r w:rsidR="00E24D3D" w:rsidRPr="00A07585">
                <w:rPr>
                  <w:b/>
                  <w:bCs/>
                  <w:color w:val="0099FF"/>
                  <w:u w:val="single"/>
                </w:rPr>
                <w:t>[ 84 ]</w:t>
              </w:r>
            </w:hyperlink>
            <w:r w:rsidR="00E24D3D" w:rsidRPr="00A07585">
              <w:rPr>
                <w:color w:val="000000"/>
              </w:rPr>
              <w:br/>
            </w:r>
            <w:r w:rsidR="00E24D3D" w:rsidRPr="00A07585">
              <w:rPr>
                <w:color w:val="FF0000"/>
              </w:rPr>
              <w:t>(</w:t>
            </w:r>
            <w:proofErr w:type="spellStart"/>
            <w:r w:rsidR="00E24D3D" w:rsidRPr="00A07585">
              <w:rPr>
                <w:color w:val="FF0000"/>
              </w:rPr>
              <w:t>Rev.1</w:t>
            </w:r>
            <w:proofErr w:type="spellEnd"/>
            <w:r w:rsidR="00E24D3D" w:rsidRPr="00A07585">
              <w:rPr>
                <w:color w:val="FF0000"/>
              </w:rPr>
              <w:t>)</w:t>
            </w:r>
          </w:p>
        </w:tc>
        <w:tc>
          <w:tcPr>
            <w:tcW w:w="2053" w:type="dxa"/>
            <w:shd w:val="clear" w:color="auto" w:fill="FFFFFF"/>
          </w:tcPr>
          <w:p w14:paraId="71544A6B" w14:textId="72900FE5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107" w:history="1">
              <w:r w:rsidR="00E24D3D" w:rsidRPr="00A07585">
                <w:rPr>
                  <w:color w:val="0099FF"/>
                  <w:u w:val="single"/>
                </w:rPr>
                <w:t xml:space="preserve">WP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r w:rsidR="009D5931">
                <w:rPr>
                  <w:color w:val="0099FF"/>
                  <w:u w:val="single"/>
                </w:rPr>
                <w:br/>
              </w:r>
              <w:r w:rsidR="00E24D3D" w:rsidRPr="00A07585">
                <w:rPr>
                  <w:color w:val="0099FF"/>
                  <w:u w:val="single"/>
                </w:rPr>
                <w:t>(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WG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>-2)</w:t>
              </w:r>
            </w:hyperlink>
          </w:p>
        </w:tc>
        <w:tc>
          <w:tcPr>
            <w:tcW w:w="5334" w:type="dxa"/>
            <w:shd w:val="clear" w:color="auto" w:fill="FFFFFF"/>
          </w:tcPr>
          <w:p w14:paraId="49B7CEC0" w14:textId="4A038B80" w:rsidR="00E24D3D" w:rsidRPr="00A07585" w:rsidRDefault="00E24D3D" w:rsidP="00E24D3D">
            <w:pPr>
              <w:pStyle w:val="Tabletext"/>
              <w:rPr>
                <w:color w:val="000000"/>
              </w:rPr>
            </w:pPr>
            <w:r w:rsidRPr="00A07585">
              <w:rPr>
                <w:color w:val="000000"/>
              </w:rPr>
              <w:t xml:space="preserve">Workplan for the revision of Recommendation ITU-R </w:t>
            </w:r>
            <w:proofErr w:type="spellStart"/>
            <w:r w:rsidRPr="00A07585">
              <w:rPr>
                <w:color w:val="000000"/>
              </w:rPr>
              <w:t>M.2134</w:t>
            </w:r>
            <w:proofErr w:type="spellEnd"/>
            <w:r w:rsidRPr="00A07585">
              <w:rPr>
                <w:color w:val="000000"/>
              </w:rPr>
              <w:t xml:space="preserve"> </w:t>
            </w:r>
            <w:r w:rsidR="00CE6E4B" w:rsidRPr="00A07585">
              <w:rPr>
                <w:color w:val="000000"/>
              </w:rPr>
              <w:t>–</w:t>
            </w:r>
            <w:r w:rsidRPr="00A07585">
              <w:rPr>
                <w:color w:val="000000"/>
              </w:rPr>
              <w:t xml:space="preserve"> [Receiver / Technical and operational] characteristics and protection criteria for systems in the mobile service in the frequency range 27.5-29.5 GHz for use in sharing and compatibility studies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B837A89" w14:textId="12F8C53E" w:rsidR="00E24D3D" w:rsidRPr="00A07585" w:rsidRDefault="00A31829" w:rsidP="005D680C">
            <w:pPr>
              <w:pStyle w:val="Tabletext"/>
              <w:jc w:val="center"/>
              <w:rPr>
                <w:rStyle w:val="Hyperlink"/>
              </w:rPr>
            </w:pPr>
            <w:hyperlink r:id="rId108" w:history="1">
              <w:r w:rsidR="00E24D3D" w:rsidRPr="00A07585">
                <w:rPr>
                  <w:rStyle w:val="Hyperlink"/>
                </w:rPr>
                <w:t>Annex 3</w:t>
              </w:r>
            </w:hyperlink>
          </w:p>
        </w:tc>
      </w:tr>
      <w:tr w:rsidR="00E24D3D" w:rsidRPr="00A07585" w14:paraId="654D0E63" w14:textId="77777777" w:rsidTr="00A31829">
        <w:trPr>
          <w:cantSplit/>
          <w:jc w:val="center"/>
        </w:trPr>
        <w:tc>
          <w:tcPr>
            <w:tcW w:w="1203" w:type="dxa"/>
            <w:shd w:val="clear" w:color="auto" w:fill="E6EAFF"/>
          </w:tcPr>
          <w:p w14:paraId="2AACA838" w14:textId="74E383A2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109" w:history="1">
              <w:r w:rsidR="00E24D3D" w:rsidRPr="00A07585">
                <w:rPr>
                  <w:b/>
                  <w:bCs/>
                  <w:color w:val="0099FF"/>
                  <w:u w:val="single"/>
                </w:rPr>
                <w:t>[ 85 ]</w:t>
              </w:r>
            </w:hyperlink>
          </w:p>
        </w:tc>
        <w:tc>
          <w:tcPr>
            <w:tcW w:w="2053" w:type="dxa"/>
            <w:shd w:val="clear" w:color="auto" w:fill="E6EAFF"/>
          </w:tcPr>
          <w:p w14:paraId="3CBE2D02" w14:textId="1BBEBD81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110" w:history="1">
              <w:r w:rsidR="00E24D3D" w:rsidRPr="00A07585">
                <w:rPr>
                  <w:color w:val="0099FF"/>
                  <w:u w:val="single"/>
                </w:rPr>
                <w:t xml:space="preserve">WP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r w:rsidR="009D5931">
                <w:rPr>
                  <w:color w:val="0099FF"/>
                  <w:u w:val="single"/>
                </w:rPr>
                <w:br/>
              </w:r>
              <w:r w:rsidR="00E24D3D" w:rsidRPr="00A07585">
                <w:rPr>
                  <w:color w:val="0099FF"/>
                  <w:u w:val="single"/>
                </w:rPr>
                <w:t>(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WG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>-3)</w:t>
              </w:r>
            </w:hyperlink>
          </w:p>
        </w:tc>
        <w:tc>
          <w:tcPr>
            <w:tcW w:w="5334" w:type="dxa"/>
            <w:shd w:val="clear" w:color="auto" w:fill="E6EAFF"/>
          </w:tcPr>
          <w:p w14:paraId="66D17633" w14:textId="2AEC8038" w:rsidR="00E24D3D" w:rsidRPr="00A07585" w:rsidRDefault="00E24D3D" w:rsidP="00E24D3D">
            <w:pPr>
              <w:pStyle w:val="Tabletext"/>
              <w:rPr>
                <w:color w:val="000000"/>
              </w:rPr>
            </w:pPr>
            <w:r w:rsidRPr="00A07585">
              <w:rPr>
                <w:color w:val="000000"/>
              </w:rPr>
              <w:t xml:space="preserve">Report of </w:t>
            </w:r>
            <w:proofErr w:type="spellStart"/>
            <w:r w:rsidR="00CE6E4B" w:rsidRPr="00A07585">
              <w:rPr>
                <w:color w:val="000000"/>
              </w:rPr>
              <w:t>WG</w:t>
            </w:r>
            <w:proofErr w:type="spellEnd"/>
            <w:r w:rsidR="00CE6E4B" w:rsidRPr="00A07585">
              <w:rPr>
                <w:color w:val="000000"/>
              </w:rPr>
              <w:t xml:space="preserve"> </w:t>
            </w:r>
            <w:proofErr w:type="spellStart"/>
            <w:r w:rsidR="00CE6E4B" w:rsidRPr="00A07585">
              <w:rPr>
                <w:color w:val="000000"/>
              </w:rPr>
              <w:t>5A</w:t>
            </w:r>
            <w:proofErr w:type="spellEnd"/>
            <w:r w:rsidR="00CE6E4B" w:rsidRPr="00A07585">
              <w:rPr>
                <w:color w:val="000000"/>
              </w:rPr>
              <w:t>-</w:t>
            </w:r>
            <w:r w:rsidRPr="00A07585">
              <w:rPr>
                <w:color w:val="000000"/>
              </w:rPr>
              <w:t xml:space="preserve">3 </w:t>
            </w:r>
            <w:r w:rsidR="00CE6E4B" w:rsidRPr="00A07585">
              <w:rPr>
                <w:color w:val="000000"/>
              </w:rPr>
              <w:t>–</w:t>
            </w:r>
            <w:r w:rsidRPr="00A07585">
              <w:rPr>
                <w:color w:val="000000"/>
              </w:rPr>
              <w:t xml:space="preserve"> Public protection and disaster relief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CB05F84" w14:textId="27B3408F" w:rsidR="00E24D3D" w:rsidRPr="00A07585" w:rsidRDefault="00A31829" w:rsidP="005D680C">
            <w:pPr>
              <w:pStyle w:val="Tabletext"/>
              <w:jc w:val="center"/>
              <w:rPr>
                <w:rStyle w:val="Hyperlink"/>
              </w:rPr>
            </w:pPr>
            <w:hyperlink r:id="rId111" w:history="1">
              <w:r w:rsidR="00E24D3D" w:rsidRPr="00A07585">
                <w:rPr>
                  <w:rStyle w:val="Hyperlink"/>
                </w:rPr>
                <w:t>Annex 3</w:t>
              </w:r>
            </w:hyperlink>
          </w:p>
        </w:tc>
      </w:tr>
      <w:tr w:rsidR="00E24D3D" w:rsidRPr="00A07585" w14:paraId="4A58D3C8" w14:textId="77777777" w:rsidTr="00A31829">
        <w:trPr>
          <w:cantSplit/>
          <w:jc w:val="center"/>
        </w:trPr>
        <w:tc>
          <w:tcPr>
            <w:tcW w:w="1203" w:type="dxa"/>
            <w:shd w:val="clear" w:color="auto" w:fill="FFFFFF"/>
          </w:tcPr>
          <w:p w14:paraId="582DD816" w14:textId="77DC1A87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112" w:history="1">
              <w:r w:rsidR="00E24D3D" w:rsidRPr="00A07585">
                <w:rPr>
                  <w:b/>
                  <w:bCs/>
                  <w:color w:val="0099FF"/>
                  <w:u w:val="single"/>
                </w:rPr>
                <w:t>[ 86 ]</w:t>
              </w:r>
            </w:hyperlink>
          </w:p>
        </w:tc>
        <w:tc>
          <w:tcPr>
            <w:tcW w:w="2053" w:type="dxa"/>
            <w:shd w:val="clear" w:color="auto" w:fill="FFFFFF"/>
          </w:tcPr>
          <w:p w14:paraId="71C7A1F3" w14:textId="698B787C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113" w:history="1">
              <w:r w:rsidR="00E24D3D" w:rsidRPr="00A07585">
                <w:rPr>
                  <w:color w:val="0099FF"/>
                  <w:u w:val="single"/>
                </w:rPr>
                <w:t xml:space="preserve">Chairman, WP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</w:hyperlink>
          </w:p>
        </w:tc>
        <w:tc>
          <w:tcPr>
            <w:tcW w:w="5334" w:type="dxa"/>
            <w:shd w:val="clear" w:color="auto" w:fill="FFFFFF"/>
          </w:tcPr>
          <w:p w14:paraId="129CDEF1" w14:textId="28704DF7" w:rsidR="00E24D3D" w:rsidRPr="00A07585" w:rsidRDefault="00E24D3D" w:rsidP="00E24D3D">
            <w:pPr>
              <w:pStyle w:val="Tabletext"/>
              <w:rPr>
                <w:color w:val="000000"/>
              </w:rPr>
            </w:pPr>
            <w:r w:rsidRPr="00A07585">
              <w:rPr>
                <w:color w:val="000000"/>
              </w:rPr>
              <w:t xml:space="preserve">Working Party </w:t>
            </w:r>
            <w:proofErr w:type="spellStart"/>
            <w:r w:rsidRPr="00A07585">
              <w:rPr>
                <w:color w:val="000000"/>
              </w:rPr>
              <w:t>5A</w:t>
            </w:r>
            <w:proofErr w:type="spellEnd"/>
            <w:r w:rsidRPr="00A07585">
              <w:rPr>
                <w:color w:val="000000"/>
              </w:rPr>
              <w:t xml:space="preserve"> Management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7217A2D" w14:textId="65948403" w:rsidR="00E24D3D" w:rsidRPr="00A07585" w:rsidRDefault="00A31829" w:rsidP="005D680C">
            <w:pPr>
              <w:pStyle w:val="Tabletext"/>
              <w:jc w:val="center"/>
              <w:rPr>
                <w:rStyle w:val="Hyperlink"/>
              </w:rPr>
            </w:pPr>
            <w:hyperlink r:id="rId114" w:history="1">
              <w:r w:rsidR="00E24D3D" w:rsidRPr="00A07585">
                <w:rPr>
                  <w:rStyle w:val="Hyperlink"/>
                </w:rPr>
                <w:t>Annex 1</w:t>
              </w:r>
            </w:hyperlink>
          </w:p>
        </w:tc>
      </w:tr>
      <w:tr w:rsidR="00E24D3D" w:rsidRPr="00A07585" w14:paraId="4AD7DE6B" w14:textId="77777777" w:rsidTr="00A31829">
        <w:trPr>
          <w:cantSplit/>
          <w:jc w:val="center"/>
        </w:trPr>
        <w:tc>
          <w:tcPr>
            <w:tcW w:w="1203" w:type="dxa"/>
            <w:shd w:val="clear" w:color="auto" w:fill="E6EAFF"/>
          </w:tcPr>
          <w:p w14:paraId="4CC18BC7" w14:textId="5BED2E63" w:rsidR="00E24D3D" w:rsidRPr="00A07585" w:rsidRDefault="00A31829" w:rsidP="00E24D3D">
            <w:pPr>
              <w:pStyle w:val="Tabletext"/>
              <w:jc w:val="center"/>
              <w:rPr>
                <w:color w:val="002060"/>
              </w:rPr>
            </w:pPr>
            <w:hyperlink r:id="rId115" w:history="1">
              <w:r w:rsidR="00E24D3D" w:rsidRPr="00A07585">
                <w:rPr>
                  <w:b/>
                  <w:bCs/>
                  <w:color w:val="0099FF"/>
                  <w:u w:val="single"/>
                </w:rPr>
                <w:t>[ 87 ]</w:t>
              </w:r>
            </w:hyperlink>
            <w:r w:rsidR="00E24D3D" w:rsidRPr="00A07585">
              <w:rPr>
                <w:color w:val="000000"/>
              </w:rPr>
              <w:br/>
            </w:r>
            <w:r w:rsidR="00E24D3D" w:rsidRPr="00A07585">
              <w:rPr>
                <w:color w:val="FF0000"/>
              </w:rPr>
              <w:t>(</w:t>
            </w:r>
            <w:proofErr w:type="spellStart"/>
            <w:r w:rsidR="00E24D3D" w:rsidRPr="00A07585">
              <w:rPr>
                <w:color w:val="FF0000"/>
              </w:rPr>
              <w:t>Rev.1</w:t>
            </w:r>
            <w:proofErr w:type="spellEnd"/>
            <w:r w:rsidR="00E24D3D" w:rsidRPr="00A07585">
              <w:rPr>
                <w:color w:val="FF0000"/>
              </w:rPr>
              <w:t>)</w:t>
            </w:r>
          </w:p>
        </w:tc>
        <w:tc>
          <w:tcPr>
            <w:tcW w:w="2053" w:type="dxa"/>
            <w:shd w:val="clear" w:color="auto" w:fill="E6EAFF"/>
          </w:tcPr>
          <w:p w14:paraId="381C2F41" w14:textId="773C8BFE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116" w:history="1">
              <w:r w:rsidR="00E24D3D" w:rsidRPr="00A07585">
                <w:rPr>
                  <w:color w:val="0099FF"/>
                  <w:u w:val="single"/>
                </w:rPr>
                <w:t xml:space="preserve">Chairman, WP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</w:hyperlink>
          </w:p>
        </w:tc>
        <w:tc>
          <w:tcPr>
            <w:tcW w:w="5334" w:type="dxa"/>
            <w:shd w:val="clear" w:color="auto" w:fill="E6EAFF"/>
          </w:tcPr>
          <w:p w14:paraId="2C4DA1E9" w14:textId="04A51CDB" w:rsidR="00E24D3D" w:rsidRPr="00A07585" w:rsidRDefault="00E24D3D" w:rsidP="00E24D3D">
            <w:pPr>
              <w:pStyle w:val="Tabletext"/>
              <w:rPr>
                <w:color w:val="000000"/>
              </w:rPr>
            </w:pPr>
            <w:r w:rsidRPr="00A07585">
              <w:rPr>
                <w:color w:val="000000"/>
              </w:rPr>
              <w:t xml:space="preserve">List of Annexes for the Chairman's Report of the twenty-fourth meeting of Working Party </w:t>
            </w:r>
            <w:proofErr w:type="spellStart"/>
            <w:r w:rsidRPr="00A07585">
              <w:rPr>
                <w:color w:val="000000"/>
              </w:rPr>
              <w:t>5A</w:t>
            </w:r>
            <w:proofErr w:type="spellEnd"/>
            <w:r w:rsidRPr="00A07585">
              <w:rPr>
                <w:color w:val="000000"/>
              </w:rPr>
              <w:t xml:space="preserve"> (Document </w:t>
            </w:r>
            <w:proofErr w:type="spellStart"/>
            <w:r w:rsidRPr="00A07585">
              <w:rPr>
                <w:color w:val="000000"/>
              </w:rPr>
              <w:t>5A</w:t>
            </w:r>
            <w:proofErr w:type="spellEnd"/>
            <w:r w:rsidRPr="00A07585">
              <w:rPr>
                <w:color w:val="000000"/>
              </w:rPr>
              <w:t>/221)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949448E" w14:textId="6DCB505F" w:rsidR="00E24D3D" w:rsidRPr="00A07585" w:rsidRDefault="00A31829" w:rsidP="005D680C">
            <w:pPr>
              <w:pStyle w:val="Tabletext"/>
              <w:jc w:val="center"/>
              <w:rPr>
                <w:rStyle w:val="Hyperlink"/>
              </w:rPr>
            </w:pPr>
            <w:hyperlink r:id="rId117" w:history="1">
              <w:r w:rsidR="00E24D3D" w:rsidRPr="00A07585">
                <w:rPr>
                  <w:rStyle w:val="Hyperlink"/>
                </w:rPr>
                <w:t>Annex 19</w:t>
              </w:r>
            </w:hyperlink>
          </w:p>
        </w:tc>
      </w:tr>
      <w:tr w:rsidR="00E24D3D" w:rsidRPr="00A07585" w14:paraId="54EE0226" w14:textId="77777777" w:rsidTr="00A31829">
        <w:trPr>
          <w:cantSplit/>
          <w:jc w:val="center"/>
        </w:trPr>
        <w:tc>
          <w:tcPr>
            <w:tcW w:w="1203" w:type="dxa"/>
            <w:shd w:val="clear" w:color="auto" w:fill="FFFFFF"/>
          </w:tcPr>
          <w:p w14:paraId="567C78C0" w14:textId="49CB69A6" w:rsidR="00E24D3D" w:rsidRPr="00A07585" w:rsidRDefault="00A31829" w:rsidP="00E24D3D">
            <w:pPr>
              <w:pStyle w:val="Tabletext"/>
              <w:jc w:val="center"/>
              <w:rPr>
                <w:color w:val="000000"/>
              </w:rPr>
            </w:pPr>
            <w:hyperlink r:id="rId118" w:history="1">
              <w:r w:rsidR="00E24D3D" w:rsidRPr="00A07585">
                <w:rPr>
                  <w:b/>
                  <w:bCs/>
                  <w:color w:val="0099FF"/>
                  <w:u w:val="single"/>
                </w:rPr>
                <w:t>[ 88 ]</w:t>
              </w:r>
            </w:hyperlink>
          </w:p>
        </w:tc>
        <w:tc>
          <w:tcPr>
            <w:tcW w:w="2053" w:type="dxa"/>
            <w:shd w:val="clear" w:color="auto" w:fill="FFFFFF"/>
          </w:tcPr>
          <w:p w14:paraId="00313B57" w14:textId="73501D5A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119" w:history="1">
              <w:r w:rsidR="00E24D3D" w:rsidRPr="00A07585">
                <w:rPr>
                  <w:color w:val="0099FF"/>
                  <w:u w:val="single"/>
                </w:rPr>
                <w:t xml:space="preserve">WP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r w:rsidR="009D5931">
                <w:rPr>
                  <w:color w:val="0099FF"/>
                  <w:u w:val="single"/>
                </w:rPr>
                <w:br/>
              </w:r>
              <w:r w:rsidR="00E24D3D" w:rsidRPr="00A07585">
                <w:rPr>
                  <w:color w:val="0099FF"/>
                  <w:u w:val="single"/>
                </w:rPr>
                <w:t>(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WG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>-2)</w:t>
              </w:r>
            </w:hyperlink>
          </w:p>
        </w:tc>
        <w:tc>
          <w:tcPr>
            <w:tcW w:w="5334" w:type="dxa"/>
            <w:shd w:val="clear" w:color="auto" w:fill="FFFFFF"/>
          </w:tcPr>
          <w:p w14:paraId="7BBE270F" w14:textId="4089592B" w:rsidR="00E24D3D" w:rsidRPr="00A07585" w:rsidRDefault="00E24D3D" w:rsidP="00E24D3D">
            <w:pPr>
              <w:pStyle w:val="Tabletext"/>
              <w:rPr>
                <w:color w:val="000000"/>
              </w:rPr>
            </w:pPr>
            <w:r w:rsidRPr="00A07585">
              <w:rPr>
                <w:color w:val="000000"/>
              </w:rPr>
              <w:t xml:space="preserve">Report on activities of </w:t>
            </w:r>
            <w:proofErr w:type="spellStart"/>
            <w:r w:rsidR="00CE6E4B" w:rsidRPr="00A07585">
              <w:rPr>
                <w:color w:val="000000"/>
              </w:rPr>
              <w:t>WG</w:t>
            </w:r>
            <w:proofErr w:type="spellEnd"/>
            <w:r w:rsidR="00CE6E4B" w:rsidRPr="00A07585">
              <w:rPr>
                <w:color w:val="000000"/>
              </w:rPr>
              <w:t xml:space="preserve"> </w:t>
            </w:r>
            <w:proofErr w:type="spellStart"/>
            <w:r w:rsidR="00CE6E4B" w:rsidRPr="00A07585">
              <w:rPr>
                <w:color w:val="000000"/>
              </w:rPr>
              <w:t>5A</w:t>
            </w:r>
            <w:proofErr w:type="spellEnd"/>
            <w:r w:rsidR="00CE6E4B" w:rsidRPr="00A07585">
              <w:rPr>
                <w:color w:val="000000"/>
              </w:rPr>
              <w:t>-2</w:t>
            </w:r>
            <w:r w:rsidRPr="00A07585">
              <w:rPr>
                <w:color w:val="000000"/>
              </w:rPr>
              <w:t xml:space="preserve"> </w:t>
            </w:r>
            <w:r w:rsidR="00CE6E4B" w:rsidRPr="00A07585">
              <w:rPr>
                <w:color w:val="000000"/>
              </w:rPr>
              <w:t>–</w:t>
            </w:r>
            <w:r w:rsidRPr="00A07585">
              <w:rPr>
                <w:color w:val="000000"/>
              </w:rPr>
              <w:t xml:space="preserve"> Systems and Standards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8ED5BF8" w14:textId="43510AC7" w:rsidR="00E24D3D" w:rsidRPr="00A07585" w:rsidRDefault="00A31829" w:rsidP="005D680C">
            <w:pPr>
              <w:pStyle w:val="Tabletext"/>
              <w:jc w:val="center"/>
              <w:rPr>
                <w:rStyle w:val="Hyperlink"/>
              </w:rPr>
            </w:pPr>
            <w:hyperlink r:id="rId120" w:history="1">
              <w:r w:rsidR="00E24D3D" w:rsidRPr="00A07585">
                <w:rPr>
                  <w:rStyle w:val="Hyperlink"/>
                </w:rPr>
                <w:t>Annex 3</w:t>
              </w:r>
            </w:hyperlink>
          </w:p>
        </w:tc>
      </w:tr>
      <w:tr w:rsidR="00E24D3D" w:rsidRPr="00A07585" w14:paraId="07A2753A" w14:textId="77777777" w:rsidTr="00A31829">
        <w:trPr>
          <w:cantSplit/>
          <w:jc w:val="center"/>
        </w:trPr>
        <w:tc>
          <w:tcPr>
            <w:tcW w:w="1203" w:type="dxa"/>
            <w:shd w:val="clear" w:color="auto" w:fill="E6EAFF"/>
          </w:tcPr>
          <w:p w14:paraId="49D54977" w14:textId="373F6FDC" w:rsidR="00E24D3D" w:rsidRPr="00A07585" w:rsidRDefault="00A31829" w:rsidP="00E24D3D">
            <w:pPr>
              <w:pStyle w:val="Tabletext"/>
              <w:jc w:val="center"/>
              <w:rPr>
                <w:color w:val="000000"/>
              </w:rPr>
            </w:pPr>
            <w:hyperlink r:id="rId121" w:history="1">
              <w:r w:rsidR="00E24D3D" w:rsidRPr="00A07585">
                <w:rPr>
                  <w:b/>
                  <w:bCs/>
                  <w:color w:val="0099FF"/>
                  <w:u w:val="single"/>
                </w:rPr>
                <w:t>[ 89 ]</w:t>
              </w:r>
            </w:hyperlink>
          </w:p>
        </w:tc>
        <w:tc>
          <w:tcPr>
            <w:tcW w:w="2053" w:type="dxa"/>
            <w:shd w:val="clear" w:color="auto" w:fill="E6EAFF"/>
          </w:tcPr>
          <w:p w14:paraId="16703605" w14:textId="6382FC4E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122" w:history="1">
              <w:r w:rsidR="00E24D3D" w:rsidRPr="00A07585">
                <w:rPr>
                  <w:color w:val="0099FF"/>
                  <w:u w:val="single"/>
                </w:rPr>
                <w:t xml:space="preserve">WP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r w:rsidR="009D5931">
                <w:rPr>
                  <w:color w:val="0099FF"/>
                  <w:u w:val="single"/>
                </w:rPr>
                <w:br/>
              </w:r>
              <w:r w:rsidR="00E24D3D" w:rsidRPr="00A07585">
                <w:rPr>
                  <w:color w:val="0099FF"/>
                  <w:u w:val="single"/>
                </w:rPr>
                <w:t>(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WG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>-4)</w:t>
              </w:r>
            </w:hyperlink>
          </w:p>
        </w:tc>
        <w:tc>
          <w:tcPr>
            <w:tcW w:w="5334" w:type="dxa"/>
            <w:shd w:val="clear" w:color="auto" w:fill="E6EAFF"/>
          </w:tcPr>
          <w:p w14:paraId="69D524D9" w14:textId="0923C164" w:rsidR="00E24D3D" w:rsidRPr="00A07585" w:rsidRDefault="00CE6E4B" w:rsidP="00E24D3D">
            <w:pPr>
              <w:pStyle w:val="Tabletext"/>
              <w:rPr>
                <w:color w:val="000000"/>
              </w:rPr>
            </w:pPr>
            <w:r w:rsidRPr="00A07585">
              <w:rPr>
                <w:color w:val="000000"/>
              </w:rPr>
              <w:t>T</w:t>
            </w:r>
            <w:r w:rsidR="00E24D3D" w:rsidRPr="00A07585">
              <w:rPr>
                <w:color w:val="000000"/>
              </w:rPr>
              <w:t xml:space="preserve">ext for a circular letter from the BR </w:t>
            </w:r>
            <w:r w:rsidRPr="00A07585">
              <w:rPr>
                <w:color w:val="000000"/>
              </w:rPr>
              <w:t>–</w:t>
            </w:r>
            <w:r w:rsidR="00E24D3D" w:rsidRPr="00A07585">
              <w:rPr>
                <w:color w:val="000000"/>
              </w:rPr>
              <w:t xml:space="preserve"> Spectrum use and spectrum needs non-IMT applications/systems of the land mobile service within the frequency band 470-960 MHz in Region 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0F37A2A" w14:textId="19050DB8" w:rsidR="00E24D3D" w:rsidRPr="00A07585" w:rsidRDefault="00A31829" w:rsidP="005D680C">
            <w:pPr>
              <w:pStyle w:val="Tabletext"/>
              <w:jc w:val="center"/>
              <w:rPr>
                <w:rStyle w:val="Hyperlink"/>
              </w:rPr>
            </w:pPr>
            <w:hyperlink r:id="rId123" w:history="1">
              <w:r w:rsidR="00E24D3D" w:rsidRPr="00A07585">
                <w:rPr>
                  <w:rStyle w:val="Hyperlink"/>
                </w:rPr>
                <w:t>Annex 2</w:t>
              </w:r>
            </w:hyperlink>
          </w:p>
        </w:tc>
      </w:tr>
      <w:tr w:rsidR="00E24D3D" w:rsidRPr="00A07585" w14:paraId="783C0AA3" w14:textId="77777777" w:rsidTr="00A31829">
        <w:trPr>
          <w:cantSplit/>
          <w:jc w:val="center"/>
        </w:trPr>
        <w:tc>
          <w:tcPr>
            <w:tcW w:w="1203" w:type="dxa"/>
            <w:shd w:val="clear" w:color="auto" w:fill="FFFFFF"/>
          </w:tcPr>
          <w:p w14:paraId="7E77EEFC" w14:textId="4DEF6603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124" w:history="1">
              <w:r w:rsidR="00E24D3D" w:rsidRPr="00A07585">
                <w:rPr>
                  <w:b/>
                  <w:bCs/>
                  <w:color w:val="0099FF"/>
                  <w:u w:val="single"/>
                </w:rPr>
                <w:t>[ 90 ]</w:t>
              </w:r>
            </w:hyperlink>
          </w:p>
        </w:tc>
        <w:tc>
          <w:tcPr>
            <w:tcW w:w="2053" w:type="dxa"/>
            <w:shd w:val="clear" w:color="auto" w:fill="FFFFFF"/>
          </w:tcPr>
          <w:p w14:paraId="5A182D3C" w14:textId="0FF72272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125" w:history="1">
              <w:r w:rsidR="00E24D3D" w:rsidRPr="00A07585">
                <w:rPr>
                  <w:color w:val="0099FF"/>
                  <w:u w:val="single"/>
                </w:rPr>
                <w:t xml:space="preserve">WP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</w:hyperlink>
          </w:p>
        </w:tc>
        <w:tc>
          <w:tcPr>
            <w:tcW w:w="5334" w:type="dxa"/>
            <w:shd w:val="clear" w:color="auto" w:fill="FFFFFF"/>
          </w:tcPr>
          <w:p w14:paraId="6C8C4204" w14:textId="2694630B" w:rsidR="00E24D3D" w:rsidRPr="00A07585" w:rsidRDefault="00CE6E4B" w:rsidP="00E24D3D">
            <w:pPr>
              <w:pStyle w:val="Tabletext"/>
              <w:rPr>
                <w:color w:val="000000"/>
              </w:rPr>
            </w:pPr>
            <w:r w:rsidRPr="00A07585">
              <w:rPr>
                <w:color w:val="000000"/>
              </w:rPr>
              <w:t>R</w:t>
            </w:r>
            <w:r w:rsidR="00E24D3D" w:rsidRPr="00A07585">
              <w:rPr>
                <w:color w:val="000000"/>
              </w:rPr>
              <w:t xml:space="preserve">eply liaison statement to Working Party </w:t>
            </w:r>
            <w:proofErr w:type="spellStart"/>
            <w:r w:rsidR="00E24D3D" w:rsidRPr="00A07585">
              <w:rPr>
                <w:color w:val="000000"/>
              </w:rPr>
              <w:t>7C</w:t>
            </w:r>
            <w:proofErr w:type="spellEnd"/>
            <w:r w:rsidR="00E24D3D" w:rsidRPr="00A07585">
              <w:rPr>
                <w:color w:val="000000"/>
              </w:rPr>
              <w:t xml:space="preserve"> </w:t>
            </w:r>
            <w:r w:rsidR="00DD451A">
              <w:rPr>
                <w:color w:val="000000"/>
              </w:rPr>
              <w:t>–</w:t>
            </w:r>
            <w:r w:rsidR="00E24D3D" w:rsidRPr="00A07585">
              <w:rPr>
                <w:color w:val="000000"/>
              </w:rPr>
              <w:t xml:space="preserve"> Initial information for studies on WRC-23 agenda item 9.1, topic a)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BCD90E2" w14:textId="0F38BE9D" w:rsidR="00E24D3D" w:rsidRPr="00A07585" w:rsidRDefault="00A31829" w:rsidP="005D680C">
            <w:pPr>
              <w:pStyle w:val="Tabletext"/>
              <w:jc w:val="center"/>
              <w:rPr>
                <w:rStyle w:val="Hyperlink"/>
              </w:rPr>
            </w:pPr>
            <w:hyperlink r:id="rId126" w:history="1">
              <w:r w:rsidR="00E24D3D" w:rsidRPr="00A07585">
                <w:rPr>
                  <w:rStyle w:val="Hyperlink"/>
                </w:rPr>
                <w:t>Annex 2</w:t>
              </w:r>
            </w:hyperlink>
          </w:p>
        </w:tc>
      </w:tr>
      <w:tr w:rsidR="00E24D3D" w:rsidRPr="00A07585" w14:paraId="0E8C5429" w14:textId="77777777" w:rsidTr="00A31829">
        <w:trPr>
          <w:cantSplit/>
          <w:jc w:val="center"/>
        </w:trPr>
        <w:tc>
          <w:tcPr>
            <w:tcW w:w="1203" w:type="dxa"/>
            <w:shd w:val="clear" w:color="auto" w:fill="E6EAFF"/>
          </w:tcPr>
          <w:p w14:paraId="3270F591" w14:textId="74296351" w:rsidR="00E24D3D" w:rsidRPr="00A07585" w:rsidRDefault="00A31829" w:rsidP="00E24D3D">
            <w:pPr>
              <w:pStyle w:val="Tabletext"/>
              <w:jc w:val="center"/>
              <w:rPr>
                <w:color w:val="000000"/>
              </w:rPr>
            </w:pPr>
            <w:hyperlink r:id="rId127" w:history="1">
              <w:r w:rsidR="00E24D3D" w:rsidRPr="00A07585">
                <w:rPr>
                  <w:b/>
                  <w:bCs/>
                  <w:color w:val="0099FF"/>
                  <w:u w:val="single"/>
                </w:rPr>
                <w:t>[ 91 ]</w:t>
              </w:r>
            </w:hyperlink>
            <w:r w:rsidR="00E24D3D" w:rsidRPr="00A07585">
              <w:rPr>
                <w:color w:val="000000"/>
              </w:rPr>
              <w:br/>
            </w:r>
            <w:r w:rsidR="00E24D3D" w:rsidRPr="00A07585">
              <w:rPr>
                <w:color w:val="FF0000"/>
              </w:rPr>
              <w:t>(</w:t>
            </w:r>
            <w:proofErr w:type="spellStart"/>
            <w:r w:rsidR="00E24D3D" w:rsidRPr="00A07585">
              <w:rPr>
                <w:color w:val="FF0000"/>
              </w:rPr>
              <w:t>Rev.1</w:t>
            </w:r>
            <w:proofErr w:type="spellEnd"/>
            <w:r w:rsidR="00E24D3D" w:rsidRPr="00A07585">
              <w:rPr>
                <w:color w:val="FF0000"/>
              </w:rPr>
              <w:t>)</w:t>
            </w:r>
          </w:p>
        </w:tc>
        <w:tc>
          <w:tcPr>
            <w:tcW w:w="2053" w:type="dxa"/>
            <w:shd w:val="clear" w:color="auto" w:fill="E6EAFF"/>
          </w:tcPr>
          <w:p w14:paraId="32899A50" w14:textId="33162ADB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128" w:history="1">
              <w:r w:rsidR="00E24D3D" w:rsidRPr="00A07585">
                <w:rPr>
                  <w:color w:val="0099FF"/>
                  <w:u w:val="single"/>
                </w:rPr>
                <w:t xml:space="preserve">WP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r w:rsidR="009D5931">
                <w:rPr>
                  <w:color w:val="0099FF"/>
                  <w:u w:val="single"/>
                </w:rPr>
                <w:br/>
              </w:r>
              <w:r w:rsidR="00E24D3D" w:rsidRPr="00A07585">
                <w:rPr>
                  <w:color w:val="0099FF"/>
                  <w:u w:val="single"/>
                </w:rPr>
                <w:t>(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WG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>-5)</w:t>
              </w:r>
            </w:hyperlink>
          </w:p>
        </w:tc>
        <w:tc>
          <w:tcPr>
            <w:tcW w:w="5334" w:type="dxa"/>
            <w:shd w:val="clear" w:color="auto" w:fill="E6EAFF"/>
          </w:tcPr>
          <w:p w14:paraId="63F1B259" w14:textId="4F0E60D9" w:rsidR="00E24D3D" w:rsidRPr="00A07585" w:rsidRDefault="00E24D3D" w:rsidP="00E24D3D">
            <w:pPr>
              <w:pStyle w:val="Tabletext"/>
              <w:rPr>
                <w:color w:val="000000"/>
              </w:rPr>
            </w:pPr>
            <w:r w:rsidRPr="00A07585">
              <w:rPr>
                <w:color w:val="000000"/>
              </w:rPr>
              <w:t xml:space="preserve">Meeting Report of </w:t>
            </w:r>
            <w:proofErr w:type="spellStart"/>
            <w:r w:rsidR="00CE6E4B" w:rsidRPr="00A07585">
              <w:rPr>
                <w:color w:val="000000"/>
              </w:rPr>
              <w:t>WG</w:t>
            </w:r>
            <w:proofErr w:type="spellEnd"/>
            <w:r w:rsidRPr="00A07585">
              <w:rPr>
                <w:color w:val="000000"/>
              </w:rPr>
              <w:t xml:space="preserve"> </w:t>
            </w:r>
            <w:proofErr w:type="spellStart"/>
            <w:r w:rsidRPr="00A07585">
              <w:rPr>
                <w:color w:val="000000"/>
              </w:rPr>
              <w:t>5A</w:t>
            </w:r>
            <w:proofErr w:type="spellEnd"/>
            <w:r w:rsidRPr="00A07585">
              <w:rPr>
                <w:color w:val="000000"/>
              </w:rPr>
              <w:t xml:space="preserve">-5 </w:t>
            </w:r>
            <w:r w:rsidR="00DD451A">
              <w:rPr>
                <w:color w:val="000000"/>
              </w:rPr>
              <w:t>–</w:t>
            </w:r>
            <w:r w:rsidRPr="00A07585">
              <w:rPr>
                <w:color w:val="000000"/>
              </w:rPr>
              <w:t xml:space="preserve"> New technologies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A53DE84" w14:textId="747B6B6C" w:rsidR="00E24D3D" w:rsidRPr="00A07585" w:rsidRDefault="00A31829" w:rsidP="005D680C">
            <w:pPr>
              <w:pStyle w:val="Tabletext"/>
              <w:jc w:val="center"/>
              <w:rPr>
                <w:rStyle w:val="Hyperlink"/>
                <w:highlight w:val="yellow"/>
              </w:rPr>
            </w:pPr>
            <w:hyperlink r:id="rId129" w:history="1">
              <w:r w:rsidR="00E24D3D" w:rsidRPr="00A07585">
                <w:rPr>
                  <w:rStyle w:val="Hyperlink"/>
                </w:rPr>
                <w:t>Annex 3</w:t>
              </w:r>
            </w:hyperlink>
          </w:p>
        </w:tc>
      </w:tr>
      <w:tr w:rsidR="00E24D3D" w:rsidRPr="00A07585" w14:paraId="5AD97F5F" w14:textId="77777777" w:rsidTr="00A31829">
        <w:trPr>
          <w:cantSplit/>
          <w:jc w:val="center"/>
        </w:trPr>
        <w:tc>
          <w:tcPr>
            <w:tcW w:w="1203" w:type="dxa"/>
            <w:shd w:val="clear" w:color="auto" w:fill="FFFFFF"/>
          </w:tcPr>
          <w:p w14:paraId="38855314" w14:textId="75008D1E" w:rsidR="00E24D3D" w:rsidRPr="00A07585" w:rsidRDefault="00A31829" w:rsidP="00E24D3D">
            <w:pPr>
              <w:pStyle w:val="Tabletext"/>
              <w:jc w:val="center"/>
              <w:rPr>
                <w:color w:val="000000"/>
              </w:rPr>
            </w:pPr>
            <w:hyperlink r:id="rId130" w:history="1">
              <w:r w:rsidR="00E24D3D" w:rsidRPr="00A07585">
                <w:rPr>
                  <w:b/>
                  <w:bCs/>
                  <w:color w:val="0099FF"/>
                  <w:u w:val="single"/>
                </w:rPr>
                <w:t>[ 92 ]</w:t>
              </w:r>
            </w:hyperlink>
          </w:p>
        </w:tc>
        <w:tc>
          <w:tcPr>
            <w:tcW w:w="2053" w:type="dxa"/>
            <w:shd w:val="clear" w:color="auto" w:fill="FFFFFF"/>
          </w:tcPr>
          <w:p w14:paraId="6DD10A38" w14:textId="5B8917A2" w:rsidR="00E24D3D" w:rsidRPr="00A07585" w:rsidRDefault="00A31829" w:rsidP="00E24D3D">
            <w:pPr>
              <w:pStyle w:val="Tabletext"/>
              <w:jc w:val="center"/>
              <w:rPr>
                <w:rStyle w:val="Hyperlink"/>
              </w:rPr>
            </w:pPr>
            <w:hyperlink r:id="rId131" w:history="1">
              <w:r w:rsidR="00E24D3D" w:rsidRPr="00A07585">
                <w:rPr>
                  <w:color w:val="0099FF"/>
                  <w:u w:val="single"/>
                </w:rPr>
                <w:t xml:space="preserve">Chairman,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WG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 xml:space="preserve"> </w:t>
              </w:r>
              <w:proofErr w:type="spellStart"/>
              <w:r w:rsidR="00E24D3D" w:rsidRPr="00A07585">
                <w:rPr>
                  <w:color w:val="0099FF"/>
                  <w:u w:val="single"/>
                </w:rPr>
                <w:t>5A</w:t>
              </w:r>
              <w:proofErr w:type="spellEnd"/>
              <w:r w:rsidR="00E24D3D" w:rsidRPr="00A07585">
                <w:rPr>
                  <w:color w:val="0099FF"/>
                  <w:u w:val="single"/>
                </w:rPr>
                <w:t>-4</w:t>
              </w:r>
            </w:hyperlink>
          </w:p>
        </w:tc>
        <w:tc>
          <w:tcPr>
            <w:tcW w:w="5334" w:type="dxa"/>
            <w:shd w:val="clear" w:color="auto" w:fill="FFFFFF"/>
          </w:tcPr>
          <w:p w14:paraId="0781EC06" w14:textId="3D76A93D" w:rsidR="00E24D3D" w:rsidRPr="00A07585" w:rsidRDefault="00E24D3D" w:rsidP="00E24D3D">
            <w:pPr>
              <w:pStyle w:val="Tabletext"/>
              <w:rPr>
                <w:color w:val="000000"/>
              </w:rPr>
            </w:pPr>
            <w:r w:rsidRPr="00A07585">
              <w:rPr>
                <w:color w:val="000000"/>
              </w:rPr>
              <w:t xml:space="preserve">Report of the </w:t>
            </w:r>
            <w:proofErr w:type="spellStart"/>
            <w:r w:rsidR="00CE6E4B" w:rsidRPr="00A07585">
              <w:rPr>
                <w:color w:val="000000"/>
              </w:rPr>
              <w:t>WG</w:t>
            </w:r>
            <w:proofErr w:type="spellEnd"/>
            <w:r w:rsidRPr="00A07585">
              <w:rPr>
                <w:color w:val="000000"/>
              </w:rPr>
              <w:t xml:space="preserve"> </w:t>
            </w:r>
            <w:proofErr w:type="spellStart"/>
            <w:r w:rsidRPr="00A07585">
              <w:rPr>
                <w:color w:val="000000"/>
              </w:rPr>
              <w:t>5A</w:t>
            </w:r>
            <w:proofErr w:type="spellEnd"/>
            <w:r w:rsidRPr="00A07585">
              <w:rPr>
                <w:color w:val="000000"/>
              </w:rPr>
              <w:t>-4 activities (Interference and sharing)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E486864" w14:textId="3DD50778" w:rsidR="00E24D3D" w:rsidRPr="00A07585" w:rsidRDefault="00A31829" w:rsidP="005D680C">
            <w:pPr>
              <w:pStyle w:val="Tabletext"/>
              <w:jc w:val="center"/>
              <w:rPr>
                <w:rStyle w:val="Hyperlink"/>
              </w:rPr>
            </w:pPr>
            <w:hyperlink r:id="rId132" w:history="1">
              <w:r w:rsidR="00E24D3D" w:rsidRPr="00A07585">
                <w:rPr>
                  <w:rStyle w:val="Hyperlink"/>
                </w:rPr>
                <w:t>Annex 3</w:t>
              </w:r>
            </w:hyperlink>
          </w:p>
        </w:tc>
      </w:tr>
    </w:tbl>
    <w:p w14:paraId="7F79B29E" w14:textId="25D7F293" w:rsidR="000069D4" w:rsidRPr="009D5931" w:rsidRDefault="000069D4" w:rsidP="009D5931">
      <w:pPr>
        <w:pStyle w:val="Tablefin"/>
      </w:pPr>
    </w:p>
    <w:sectPr w:rsidR="000069D4" w:rsidRPr="009D5931" w:rsidSect="00D02712">
      <w:headerReference w:type="default" r:id="rId133"/>
      <w:footerReference w:type="default" r:id="rId134"/>
      <w:footerReference w:type="first" r:id="rId13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1BEE9" w14:textId="77777777" w:rsidR="00575BFF" w:rsidRDefault="00575BFF">
      <w:r>
        <w:separator/>
      </w:r>
    </w:p>
  </w:endnote>
  <w:endnote w:type="continuationSeparator" w:id="0">
    <w:p w14:paraId="10F3BC40" w14:textId="77777777" w:rsidR="00575BFF" w:rsidRDefault="0057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DA0ED" w14:textId="12F2D5E2" w:rsidR="00575BFF" w:rsidRPr="002F7CB3" w:rsidRDefault="00A31829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A07585" w:rsidRPr="00A07585">
      <w:rPr>
        <w:lang w:val="en-US"/>
      </w:rPr>
      <w:t>M</w:t>
    </w:r>
    <w:r w:rsidR="00A07585">
      <w:t>:\BRSGD\TEXT2019\SG05\WP5A\200\221\221N19e.docx</w:t>
    </w:r>
    <w:r>
      <w:fldChar w:fldCharType="end"/>
    </w:r>
    <w:r w:rsidR="00575BFF" w:rsidRPr="002F7CB3">
      <w:rPr>
        <w:lang w:val="en-US"/>
      </w:rPr>
      <w:tab/>
    </w:r>
    <w:r w:rsidR="00575BFF">
      <w:fldChar w:fldCharType="begin"/>
    </w:r>
    <w:r w:rsidR="00575BFF">
      <w:instrText xml:space="preserve"> savedate \@ dd.MM.yy </w:instrText>
    </w:r>
    <w:r w:rsidR="00575BFF">
      <w:fldChar w:fldCharType="separate"/>
    </w:r>
    <w:r w:rsidR="00C01641">
      <w:t>24.11.20</w:t>
    </w:r>
    <w:r w:rsidR="00575BFF">
      <w:fldChar w:fldCharType="end"/>
    </w:r>
    <w:r w:rsidR="00575BFF" w:rsidRPr="002F7CB3">
      <w:rPr>
        <w:lang w:val="en-US"/>
      </w:rPr>
      <w:tab/>
    </w:r>
    <w:r w:rsidR="00575BFF">
      <w:fldChar w:fldCharType="begin"/>
    </w:r>
    <w:r w:rsidR="00575BFF">
      <w:instrText xml:space="preserve"> printdate \@ dd.MM.yy </w:instrText>
    </w:r>
    <w:r w:rsidR="00575BFF">
      <w:fldChar w:fldCharType="separate"/>
    </w:r>
    <w:r w:rsidR="00575BFF">
      <w:t>21.02.08</w:t>
    </w:r>
    <w:r w:rsidR="00575BF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9084F" w14:textId="5A68429D" w:rsidR="00575BFF" w:rsidRPr="002F7CB3" w:rsidRDefault="00A31829" w:rsidP="00E6257C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A07585" w:rsidRPr="00A07585">
      <w:rPr>
        <w:lang w:val="en-US"/>
      </w:rPr>
      <w:t>M</w:t>
    </w:r>
    <w:r w:rsidR="00A07585">
      <w:t>:\BRSGD\TEXT2019\SG05\WP5A\200\221\221N19e.docx</w:t>
    </w:r>
    <w:r>
      <w:fldChar w:fldCharType="end"/>
    </w:r>
    <w:r w:rsidR="00575BFF" w:rsidRPr="002F7CB3">
      <w:rPr>
        <w:lang w:val="en-US"/>
      </w:rPr>
      <w:tab/>
    </w:r>
    <w:r w:rsidR="00575BFF">
      <w:fldChar w:fldCharType="begin"/>
    </w:r>
    <w:r w:rsidR="00575BFF">
      <w:instrText xml:space="preserve"> savedate \@ dd.MM.yy </w:instrText>
    </w:r>
    <w:r w:rsidR="00575BFF">
      <w:fldChar w:fldCharType="separate"/>
    </w:r>
    <w:r w:rsidR="00C01641">
      <w:t>24.11.20</w:t>
    </w:r>
    <w:r w:rsidR="00575BFF">
      <w:fldChar w:fldCharType="end"/>
    </w:r>
    <w:r w:rsidR="00575BFF" w:rsidRPr="002F7CB3">
      <w:rPr>
        <w:lang w:val="en-US"/>
      </w:rPr>
      <w:tab/>
    </w:r>
    <w:r w:rsidR="00575BFF">
      <w:fldChar w:fldCharType="begin"/>
    </w:r>
    <w:r w:rsidR="00575BFF">
      <w:instrText xml:space="preserve"> printdate \@ dd.MM.yy </w:instrText>
    </w:r>
    <w:r w:rsidR="00575BFF">
      <w:fldChar w:fldCharType="separate"/>
    </w:r>
    <w:r w:rsidR="00575BFF">
      <w:t>21.02.08</w:t>
    </w:r>
    <w:r w:rsidR="00575BF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8A7D7" w14:textId="77777777" w:rsidR="00575BFF" w:rsidRDefault="00575BFF">
      <w:r>
        <w:t>____________________</w:t>
      </w:r>
    </w:p>
  </w:footnote>
  <w:footnote w:type="continuationSeparator" w:id="0">
    <w:p w14:paraId="743B372A" w14:textId="77777777" w:rsidR="00575BFF" w:rsidRDefault="00575BFF">
      <w:r>
        <w:continuationSeparator/>
      </w:r>
    </w:p>
  </w:footnote>
  <w:footnote w:id="1">
    <w:p w14:paraId="2C9F0894" w14:textId="77777777" w:rsidR="00575BFF" w:rsidRDefault="00575BFF" w:rsidP="00DD45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DD451A">
        <w:t>Temporary</w:t>
      </w:r>
      <w:r w:rsidRPr="00595D83">
        <w:rPr>
          <w:lang w:val="en-US"/>
        </w:rPr>
        <w:t xml:space="preserve"> documents are available on the WP </w:t>
      </w:r>
      <w:proofErr w:type="spellStart"/>
      <w:r w:rsidRPr="00595D83">
        <w:rPr>
          <w:lang w:val="en-US"/>
        </w:rPr>
        <w:t>5A</w:t>
      </w:r>
      <w:proofErr w:type="spellEnd"/>
      <w:r w:rsidRPr="00595D83">
        <w:rPr>
          <w:lang w:val="en-US"/>
        </w:rPr>
        <w:t xml:space="preserve"> web page for a limited time only.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BC167" w14:textId="77777777" w:rsidR="00575BFF" w:rsidRDefault="00575BFF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3D57794A" w14:textId="3A2744AE" w:rsidR="00575BFF" w:rsidRDefault="00575BFF">
    <w:pPr>
      <w:pStyle w:val="Header"/>
      <w:rPr>
        <w:lang w:val="en-US"/>
      </w:rPr>
    </w:pPr>
    <w:proofErr w:type="spellStart"/>
    <w:r>
      <w:rPr>
        <w:lang w:val="en-US"/>
      </w:rPr>
      <w:t>5A</w:t>
    </w:r>
    <w:proofErr w:type="spellEnd"/>
    <w:r>
      <w:rPr>
        <w:lang w:val="en-US"/>
      </w:rPr>
      <w:t>/221</w:t>
    </w:r>
    <w:r w:rsidR="00A07585">
      <w:rPr>
        <w:lang w:val="en-US"/>
      </w:rPr>
      <w:t xml:space="preserve"> </w:t>
    </w:r>
    <w:r>
      <w:rPr>
        <w:lang w:val="en-US"/>
      </w:rPr>
      <w:t>(Annex 19)-E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E7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65DE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82F1E"/>
    <w:rsid w:val="004B1EF7"/>
    <w:rsid w:val="004B3FAD"/>
    <w:rsid w:val="004C5749"/>
    <w:rsid w:val="00501DCA"/>
    <w:rsid w:val="00513A47"/>
    <w:rsid w:val="005408DF"/>
    <w:rsid w:val="00551E7A"/>
    <w:rsid w:val="00573344"/>
    <w:rsid w:val="00575BFF"/>
    <w:rsid w:val="00583F9B"/>
    <w:rsid w:val="005B0D29"/>
    <w:rsid w:val="005D680C"/>
    <w:rsid w:val="005E5C10"/>
    <w:rsid w:val="005F2C78"/>
    <w:rsid w:val="006144E4"/>
    <w:rsid w:val="00650299"/>
    <w:rsid w:val="00655FC5"/>
    <w:rsid w:val="00723FA5"/>
    <w:rsid w:val="00770AE7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2690"/>
    <w:rsid w:val="00995963"/>
    <w:rsid w:val="009B61EB"/>
    <w:rsid w:val="009C2064"/>
    <w:rsid w:val="009D1697"/>
    <w:rsid w:val="009D5931"/>
    <w:rsid w:val="009F3A46"/>
    <w:rsid w:val="009F6520"/>
    <w:rsid w:val="00A014F8"/>
    <w:rsid w:val="00A07585"/>
    <w:rsid w:val="00A31829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01641"/>
    <w:rsid w:val="00C57A91"/>
    <w:rsid w:val="00C824E2"/>
    <w:rsid w:val="00CA32A4"/>
    <w:rsid w:val="00CC01C2"/>
    <w:rsid w:val="00CE6E4B"/>
    <w:rsid w:val="00CF21F2"/>
    <w:rsid w:val="00D02712"/>
    <w:rsid w:val="00D046A7"/>
    <w:rsid w:val="00D214D0"/>
    <w:rsid w:val="00D6546B"/>
    <w:rsid w:val="00DB178B"/>
    <w:rsid w:val="00DC17D3"/>
    <w:rsid w:val="00DD451A"/>
    <w:rsid w:val="00DD4BED"/>
    <w:rsid w:val="00DE39F0"/>
    <w:rsid w:val="00DF0AF3"/>
    <w:rsid w:val="00DF7E9F"/>
    <w:rsid w:val="00E24D3D"/>
    <w:rsid w:val="00E27D7E"/>
    <w:rsid w:val="00E42E13"/>
    <w:rsid w:val="00E56D5C"/>
    <w:rsid w:val="00E6257C"/>
    <w:rsid w:val="00E63C59"/>
    <w:rsid w:val="00F12C8A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4:docId w14:val="7AB414C8"/>
  <w15:docId w15:val="{493078D3-1B4B-4B1B-9172-6EDB0022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8F208F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uiPriority w:val="99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992690"/>
    <w:rPr>
      <w:color w:val="0000FF"/>
      <w:u w:val="single"/>
    </w:rPr>
  </w:style>
  <w:style w:type="paragraph" w:customStyle="1" w:styleId="Tablefin">
    <w:name w:val="Table_fin"/>
    <w:basedOn w:val="Tabletext"/>
    <w:rsid w:val="009D5931"/>
    <w:pPr>
      <w:spacing w:before="0" w:after="0"/>
    </w:pPr>
    <w:rPr>
      <w:lang w:eastAsia="zh-CN"/>
    </w:rPr>
  </w:style>
  <w:style w:type="character" w:styleId="FollowedHyperlink">
    <w:name w:val="FollowedHyperlink"/>
    <w:basedOn w:val="DefaultParagraphFont"/>
    <w:semiHidden/>
    <w:unhideWhenUsed/>
    <w:rsid w:val="00575B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meetingdoc.asp?lang=en&amp;parent=R19-WP5A-201109-TD&amp;source=WP%205A" TargetMode="External"/><Relationship Id="rId117" Type="http://schemas.openxmlformats.org/officeDocument/2006/relationships/hyperlink" Target="https://www.itu.int/md/dologin_md.asp?lang=en&amp;id=R19-WP5A-C-0221!N19!MSW-E" TargetMode="External"/><Relationship Id="rId21" Type="http://schemas.openxmlformats.org/officeDocument/2006/relationships/hyperlink" Target="https://www.itu.int/md/dologin_md.asp?lang=en&amp;id=R19-WP5A-C-0221!N02!MSW-E" TargetMode="External"/><Relationship Id="rId42" Type="http://schemas.openxmlformats.org/officeDocument/2006/relationships/hyperlink" Target="https://www.itu.int/md/dologin_md.asp?lang=en&amp;id=R19-WP5A-C-0221!N15!MSW-E" TargetMode="External"/><Relationship Id="rId47" Type="http://schemas.openxmlformats.org/officeDocument/2006/relationships/hyperlink" Target="https://www.itu.int/md/meetingdoc.asp?lang=en&amp;parent=R19-WP5A-201109-TD&amp;source=WP%205A%20%28WG%205A-4%29" TargetMode="External"/><Relationship Id="rId63" Type="http://schemas.openxmlformats.org/officeDocument/2006/relationships/hyperlink" Target="https://www.itu.int/md/dologin_md.asp?lang=en&amp;id=R19-WP5A-C-0221!N02!MSW-E" TargetMode="External"/><Relationship Id="rId68" Type="http://schemas.openxmlformats.org/officeDocument/2006/relationships/hyperlink" Target="https://www.itu.int/md/meetingdoc.asp?lang=en&amp;parent=R19-WP5A-201109-TD&amp;source=WP%205A%20%28WG%205A-4%29" TargetMode="External"/><Relationship Id="rId84" Type="http://schemas.openxmlformats.org/officeDocument/2006/relationships/hyperlink" Target="https://www.itu.int/md/dologin_md.asp?lang=en&amp;id=R19-WP5A-C-0221!N02!MSW-E" TargetMode="External"/><Relationship Id="rId89" Type="http://schemas.openxmlformats.org/officeDocument/2006/relationships/hyperlink" Target="https://www.itu.int/md/meetingdoc.asp?lang=en&amp;parent=R19-WP5A-201109-TD&amp;source=Chairman%2C%20WG%205A-1" TargetMode="External"/><Relationship Id="rId112" Type="http://schemas.openxmlformats.org/officeDocument/2006/relationships/hyperlink" Target="https://www.itu.int/md/meetingdoc.asp?lang=en&amp;parent=R19-WP5A-201109-TD-0086" TargetMode="External"/><Relationship Id="rId133" Type="http://schemas.openxmlformats.org/officeDocument/2006/relationships/header" Target="header1.xml"/><Relationship Id="rId16" Type="http://schemas.openxmlformats.org/officeDocument/2006/relationships/hyperlink" Target="https://www.itu.int/md/meetingdoc.asp?lang=en&amp;parent=R19-WP5A-201109-TD-0054" TargetMode="External"/><Relationship Id="rId107" Type="http://schemas.openxmlformats.org/officeDocument/2006/relationships/hyperlink" Target="https://www.itu.int/md/meetingdoc.asp?lang=en&amp;parent=R19-WP5A-201109-TD&amp;source=WP%205A%20%28WG%205A-2%29" TargetMode="External"/><Relationship Id="rId11" Type="http://schemas.openxmlformats.org/officeDocument/2006/relationships/hyperlink" Target="https://www.itu.int/md/meetingdoc.asp?lang=en&amp;parent=R19-WP5A-201109-TD&amp;source=WP%205A%20%28SWG%205A-5%20-%20ITS%29" TargetMode="External"/><Relationship Id="rId32" Type="http://schemas.openxmlformats.org/officeDocument/2006/relationships/hyperlink" Target="https://www.itu.int/md/meetingdoc.asp?lang=en&amp;parent=R19-WP5A-201109-TD&amp;source=WP%205A%20%28SWG%205A5-ITS%29" TargetMode="External"/><Relationship Id="rId37" Type="http://schemas.openxmlformats.org/officeDocument/2006/relationships/hyperlink" Target="https://www.itu.int/md/meetingdoc.asp?lang=en&amp;parent=R19-WP5A-201109-TD-0061" TargetMode="External"/><Relationship Id="rId53" Type="http://schemas.openxmlformats.org/officeDocument/2006/relationships/hyperlink" Target="https://www.itu.int/md/meetingdoc.asp?lang=en&amp;parent=R19-WP5A-201109-TD&amp;source=WP%205A%20%28WG%205A-4%29" TargetMode="External"/><Relationship Id="rId58" Type="http://schemas.openxmlformats.org/officeDocument/2006/relationships/hyperlink" Target="https://www.itu.int/md/meetingdoc.asp?lang=en&amp;parent=R19-WP5A-201109-TD-0068" TargetMode="External"/><Relationship Id="rId74" Type="http://schemas.openxmlformats.org/officeDocument/2006/relationships/hyperlink" Target="https://www.itu.int/md/meetingdoc.asp?lang=en&amp;parent=R19-WP5A-201109-TD&amp;source=WP5A%20%28WG%205A-4%29" TargetMode="External"/><Relationship Id="rId79" Type="http://schemas.openxmlformats.org/officeDocument/2006/relationships/hyperlink" Target="https://www.itu.int/md/meetingdoc.asp?lang=en&amp;parent=R19-WP5A-201109-TD-0075" TargetMode="External"/><Relationship Id="rId102" Type="http://schemas.openxmlformats.org/officeDocument/2006/relationships/hyperlink" Target="https://www.itu.int/md/dologin_md.asp?lang=en&amp;id=R19-WP5A-C-0221!N12!MSW-E" TargetMode="External"/><Relationship Id="rId123" Type="http://schemas.openxmlformats.org/officeDocument/2006/relationships/hyperlink" Target="https://www.itu.int/md/dologin_md.asp?lang=en&amp;id=R19-WP5A-C-0221!N02!MSW-E" TargetMode="External"/><Relationship Id="rId128" Type="http://schemas.openxmlformats.org/officeDocument/2006/relationships/hyperlink" Target="https://www.itu.int/md/meetingdoc.asp?lang=en&amp;parent=R19-WP5A-201109-TD&amp;source=WP%205A%20%28WG%205A-5%29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itu.int/md/dologin_md.asp?lang=en&amp;id=R19-WP5A-C-0221!N03!MSW-E" TargetMode="External"/><Relationship Id="rId95" Type="http://schemas.openxmlformats.org/officeDocument/2006/relationships/hyperlink" Target="https://www.itu.int/md/meetingdoc.asp?lang=en&amp;parent=R19-WP5A-201109-TD&amp;source=WP%205A%20%28WG%205A-2%29" TargetMode="External"/><Relationship Id="rId14" Type="http://schemas.openxmlformats.org/officeDocument/2006/relationships/hyperlink" Target="https://www.itu.int/md/meetingdoc.asp?lang=en&amp;parent=R19-WP5A-201109-TD&amp;source=WP%205A" TargetMode="External"/><Relationship Id="rId22" Type="http://schemas.openxmlformats.org/officeDocument/2006/relationships/hyperlink" Target="https://www.itu.int/md/meetingdoc.asp?lang=en&amp;parent=R19-WP5A-201109-TD-0056" TargetMode="External"/><Relationship Id="rId27" Type="http://schemas.openxmlformats.org/officeDocument/2006/relationships/hyperlink" Target="https://www.itu.int/md/dologin_md.asp?lang=en&amp;id=R19-WP5A-C-0221!N10!MSW-E" TargetMode="External"/><Relationship Id="rId30" Type="http://schemas.openxmlformats.org/officeDocument/2006/relationships/hyperlink" Target="https://www.itu.int/md/dologin_md.asp?lang=en&amp;id=R19-WP5A-C-0221!N07!MSW-E" TargetMode="External"/><Relationship Id="rId35" Type="http://schemas.openxmlformats.org/officeDocument/2006/relationships/hyperlink" Target="https://www.itu.int/md/meetingdoc.asp?lang=en&amp;parent=R19-WP5A-201109-TD&amp;source=WP%205A%20%28WG%205A-5%29" TargetMode="External"/><Relationship Id="rId43" Type="http://schemas.openxmlformats.org/officeDocument/2006/relationships/hyperlink" Target="https://www.itu.int/md/meetingdoc.asp?lang=en&amp;parent=R19-WP5A-201109-TD-0063" TargetMode="External"/><Relationship Id="rId48" Type="http://schemas.openxmlformats.org/officeDocument/2006/relationships/hyperlink" Target="https://www.itu.int/md/dologin_md.asp?lang=en&amp;id=R19-WP5A-C-0221!N02!MSW-E" TargetMode="External"/><Relationship Id="rId56" Type="http://schemas.openxmlformats.org/officeDocument/2006/relationships/hyperlink" Target="https://www.itu.int/md/meetingdoc.asp?lang=en&amp;parent=R19-WP5A-201109-TD&amp;source=WP%205A%20%28WG%205A-4%29" TargetMode="External"/><Relationship Id="rId64" Type="http://schemas.openxmlformats.org/officeDocument/2006/relationships/hyperlink" Target="https://www.itu.int/md/meetingdoc.asp?lang=en&amp;parent=R19-WP5A-201109-TD-0070" TargetMode="External"/><Relationship Id="rId69" Type="http://schemas.openxmlformats.org/officeDocument/2006/relationships/hyperlink" Target="https://www.itu.int/md/dologin_md.asp?lang=en&amp;id=R19-WP5A-C-0221!N03!MSW-E" TargetMode="External"/><Relationship Id="rId77" Type="http://schemas.openxmlformats.org/officeDocument/2006/relationships/hyperlink" Target="https://www.itu.int/md/meetingdoc.asp?lang=en&amp;parent=R19-WP5A-201109-TD&amp;source=WP%205A%20%28WG%205A-4%29" TargetMode="External"/><Relationship Id="rId100" Type="http://schemas.openxmlformats.org/officeDocument/2006/relationships/hyperlink" Target="https://www.itu.int/md/meetingdoc.asp?lang=en&amp;parent=R19-WP5A-201109-TD-0082" TargetMode="External"/><Relationship Id="rId105" Type="http://schemas.openxmlformats.org/officeDocument/2006/relationships/hyperlink" Target="https://www.itu.int/md/dologin_md.asp?lang=en&amp;id=R19-WP5A-C-0221!N11!MSW-E" TargetMode="External"/><Relationship Id="rId113" Type="http://schemas.openxmlformats.org/officeDocument/2006/relationships/hyperlink" Target="https://www.itu.int/md/meetingdoc.asp?lang=en&amp;parent=R19-WP5A-201109-TD&amp;source=Chairman%2C%20WP%205A" TargetMode="External"/><Relationship Id="rId118" Type="http://schemas.openxmlformats.org/officeDocument/2006/relationships/hyperlink" Target="https://www.itu.int/md/meetingdoc.asp?lang=en&amp;parent=R19-WP5A-201109-TD-0088" TargetMode="External"/><Relationship Id="rId126" Type="http://schemas.openxmlformats.org/officeDocument/2006/relationships/hyperlink" Target="https://www.itu.int/md/dologin_md.asp?lang=en&amp;id=R19-WP5A-C-0221!N02!MSW-E" TargetMode="External"/><Relationship Id="rId134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s://www.itu.int/md/dologin_md.asp?lang=en&amp;id=R19-WP5A-C-0221!N02!MSW-E" TargetMode="External"/><Relationship Id="rId72" Type="http://schemas.openxmlformats.org/officeDocument/2006/relationships/hyperlink" Target="https://www.itu.int/md/dologin_md.asp?lang=en&amp;id=R19-WP5A-C-0221!N03!MSW-E" TargetMode="External"/><Relationship Id="rId80" Type="http://schemas.openxmlformats.org/officeDocument/2006/relationships/hyperlink" Target="https://www.itu.int/md/meetingdoc.asp?lang=en&amp;parent=R19-WP5A-201109-TD&amp;source=WP%205A%20%28WG%205A-4%29" TargetMode="External"/><Relationship Id="rId85" Type="http://schemas.openxmlformats.org/officeDocument/2006/relationships/hyperlink" Target="https://www.itu.int/md/meetingdoc.asp?lang=en&amp;parent=R19-WP5A-201109-TD-0077" TargetMode="External"/><Relationship Id="rId93" Type="http://schemas.openxmlformats.org/officeDocument/2006/relationships/hyperlink" Target="https://www.itu.int/md/dologin_md.asp?lang=en&amp;id=R19-WP5A-C-0221!N02!MSW-E" TargetMode="External"/><Relationship Id="rId98" Type="http://schemas.openxmlformats.org/officeDocument/2006/relationships/hyperlink" Target="https://www.itu.int/md/meetingdoc.asp?lang=en&amp;parent=R19-WP5A-201109-TD&amp;source=WP%205A%20%28WG%205A-2%29" TargetMode="External"/><Relationship Id="rId121" Type="http://schemas.openxmlformats.org/officeDocument/2006/relationships/hyperlink" Target="https://www.itu.int/md/meetingdoc.asp?lang=en&amp;parent=R19-WP5A-201109-TD-0089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md/dologin_md.asp?lang=en&amp;id=R19-WP5A-C-0221!N02!MSW-E" TargetMode="External"/><Relationship Id="rId17" Type="http://schemas.openxmlformats.org/officeDocument/2006/relationships/hyperlink" Target="https://www.itu.int/md/meetingdoc.asp?lang=en&amp;parent=R19-WP5A-201109-TD&amp;source=WP%205A" TargetMode="External"/><Relationship Id="rId25" Type="http://schemas.openxmlformats.org/officeDocument/2006/relationships/hyperlink" Target="https://www.itu.int/md/meetingdoc.asp?lang=en&amp;parent=R19-WP5A-201109-TD-0057" TargetMode="External"/><Relationship Id="rId33" Type="http://schemas.openxmlformats.org/officeDocument/2006/relationships/hyperlink" Target="https://www.itu.int/md/dologin_md.asp?lang=en&amp;id=R19-WP5A-C-0221!N02!MSW-E" TargetMode="External"/><Relationship Id="rId38" Type="http://schemas.openxmlformats.org/officeDocument/2006/relationships/hyperlink" Target="https://www.itu.int/md/meetingdoc.asp?lang=en&amp;parent=R19-WP5A-201109-TD&amp;source=WP%205A%20%28WG%205A-4%29" TargetMode="External"/><Relationship Id="rId46" Type="http://schemas.openxmlformats.org/officeDocument/2006/relationships/hyperlink" Target="https://www.itu.int/md/meetingdoc.asp?lang=en&amp;parent=R19-WP5A-201109-TD-0064" TargetMode="External"/><Relationship Id="rId59" Type="http://schemas.openxmlformats.org/officeDocument/2006/relationships/hyperlink" Target="https://www.itu.int/md/meetingdoc.asp?lang=en&amp;parent=R19-WP5A-201109-TD&amp;source=WP%205A%20%28WG%205A-4%29" TargetMode="External"/><Relationship Id="rId67" Type="http://schemas.openxmlformats.org/officeDocument/2006/relationships/hyperlink" Target="https://www.itu.int/md/meetingdoc.asp?lang=en&amp;parent=R19-WP5A-201109-TD-0071" TargetMode="External"/><Relationship Id="rId103" Type="http://schemas.openxmlformats.org/officeDocument/2006/relationships/hyperlink" Target="https://www.itu.int/md/meetingdoc.asp?lang=en&amp;parent=R19-WP5A-201109-TD-0083" TargetMode="External"/><Relationship Id="rId108" Type="http://schemas.openxmlformats.org/officeDocument/2006/relationships/hyperlink" Target="https://www.itu.int/md/dologin_md.asp?lang=en&amp;id=R19-WP5A-C-0221!N03!MSW-E" TargetMode="External"/><Relationship Id="rId116" Type="http://schemas.openxmlformats.org/officeDocument/2006/relationships/hyperlink" Target="https://www.itu.int/md/meetingdoc.asp?lang=en&amp;parent=R19-WP5A-201109-TD&amp;source=Chairman%2C%20WP%205A" TargetMode="External"/><Relationship Id="rId124" Type="http://schemas.openxmlformats.org/officeDocument/2006/relationships/hyperlink" Target="https://www.itu.int/md/meetingdoc.asp?lang=en&amp;parent=R19-WP5A-201109-TD-0090" TargetMode="External"/><Relationship Id="rId129" Type="http://schemas.openxmlformats.org/officeDocument/2006/relationships/hyperlink" Target="https://www.itu.int/md/dologin_md.asp?lang=en&amp;id=R19-WP5A-C-0221!N03!MSW-E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www.itu.int/md/meetingdoc.asp?lang=en&amp;parent=R19-WP5A-201109-TD&amp;source=WP%205A" TargetMode="External"/><Relationship Id="rId41" Type="http://schemas.openxmlformats.org/officeDocument/2006/relationships/hyperlink" Target="https://www.itu.int/md/meetingdoc.asp?lang=en&amp;parent=R19-WP5A-201109-TD&amp;source=WP%205A%20%28WG%205A-4%29" TargetMode="External"/><Relationship Id="rId54" Type="http://schemas.openxmlformats.org/officeDocument/2006/relationships/hyperlink" Target="https://www.itu.int/md/dologin_md.asp?lang=en&amp;id=R19-WP5A-C-0221!N04!MSW-E" TargetMode="External"/><Relationship Id="rId62" Type="http://schemas.openxmlformats.org/officeDocument/2006/relationships/hyperlink" Target="https://www.itu.int/md/meetingdoc.asp?lang=en&amp;parent=R19-WP5A-201109-TD&amp;source=WP%205A%20%28WG%205A-4%29" TargetMode="External"/><Relationship Id="rId70" Type="http://schemas.openxmlformats.org/officeDocument/2006/relationships/hyperlink" Target="https://www.itu.int/md/meetingdoc.asp?lang=en&amp;parent=R19-WP5A-201109-TD-0072" TargetMode="External"/><Relationship Id="rId75" Type="http://schemas.openxmlformats.org/officeDocument/2006/relationships/hyperlink" Target="https://www.itu.int/md/dologin_md.asp?lang=en&amp;id=R19-WP5A-C-0221!N02!MSW-E" TargetMode="External"/><Relationship Id="rId83" Type="http://schemas.openxmlformats.org/officeDocument/2006/relationships/hyperlink" Target="https://www.itu.int/md/meetingdoc.asp?lang=en&amp;parent=R19-WP5A-201109-TD&amp;source=WP%205A%20%28WG%205A-4%29" TargetMode="External"/><Relationship Id="rId88" Type="http://schemas.openxmlformats.org/officeDocument/2006/relationships/hyperlink" Target="https://www.itu.int/md/meetingdoc.asp?lang=en&amp;parent=R19-WP5A-201109-TD-0078" TargetMode="External"/><Relationship Id="rId91" Type="http://schemas.openxmlformats.org/officeDocument/2006/relationships/hyperlink" Target="https://www.itu.int/md/meetingdoc.asp?lang=en&amp;parent=R19-WP5A-201109-TD-0079" TargetMode="External"/><Relationship Id="rId96" Type="http://schemas.openxmlformats.org/officeDocument/2006/relationships/hyperlink" Target="https://www.itu.int/md/dologin_md.asp?lang=en&amp;id=R19-WP5A-C-0221!N02!MSW-E" TargetMode="External"/><Relationship Id="rId111" Type="http://schemas.openxmlformats.org/officeDocument/2006/relationships/hyperlink" Target="https://www.itu.int/md/dologin_md.asp?lang=en&amp;id=R19-WP5A-C-0221!N03!MSW-E" TargetMode="External"/><Relationship Id="rId132" Type="http://schemas.openxmlformats.org/officeDocument/2006/relationships/hyperlink" Target="https://www.itu.int/md/dologin_md.asp?lang=en&amp;id=R19-WP5A-C-0221!N03!MSW-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itu.int/md/dologin_md.asp?lang=en&amp;id=R19-WP5A-C-0221!N18!MSW-E" TargetMode="External"/><Relationship Id="rId23" Type="http://schemas.openxmlformats.org/officeDocument/2006/relationships/hyperlink" Target="https://www.itu.int/md/meetingdoc.asp?lang=en&amp;parent=R19-WP5A-201109-TD&amp;source=WP%205A" TargetMode="External"/><Relationship Id="rId28" Type="http://schemas.openxmlformats.org/officeDocument/2006/relationships/hyperlink" Target="https://www.itu.int/md/meetingdoc.asp?lang=en&amp;parent=R19-WP5A-201109-TD-0058" TargetMode="External"/><Relationship Id="rId36" Type="http://schemas.openxmlformats.org/officeDocument/2006/relationships/hyperlink" Target="https://www.itu.int/md/dologin_md.asp?lang=en&amp;id=R19-WP5A-C-0221!N17!MSW-E" TargetMode="External"/><Relationship Id="rId49" Type="http://schemas.openxmlformats.org/officeDocument/2006/relationships/hyperlink" Target="https://www.itu.int/md/meetingdoc.asp?lang=en&amp;parent=R19-WP5A-201109-TD-0065" TargetMode="External"/><Relationship Id="rId57" Type="http://schemas.openxmlformats.org/officeDocument/2006/relationships/hyperlink" Target="https://www.itu.int/md/dologin_md.asp?lang=en&amp;id=R19-WP5A-C-0221!N05!MSW-E" TargetMode="External"/><Relationship Id="rId106" Type="http://schemas.openxmlformats.org/officeDocument/2006/relationships/hyperlink" Target="https://www.itu.int/md/meetingdoc.asp?lang=en&amp;parent=R19-WP5A-201109-TD-0084" TargetMode="External"/><Relationship Id="rId114" Type="http://schemas.openxmlformats.org/officeDocument/2006/relationships/hyperlink" Target="https://www.itu.int/md/dologin_md.asp?lang=en&amp;id=R19-WP5A-C-0221!N01!MSW-E" TargetMode="External"/><Relationship Id="rId119" Type="http://schemas.openxmlformats.org/officeDocument/2006/relationships/hyperlink" Target="https://www.itu.int/md/meetingdoc.asp?lang=en&amp;parent=R19-WP5A-201109-TD&amp;source=WP%205A%20%28WG%205A-2%29" TargetMode="External"/><Relationship Id="rId127" Type="http://schemas.openxmlformats.org/officeDocument/2006/relationships/hyperlink" Target="https://www.itu.int/md/meetingdoc.asp?lang=en&amp;parent=R19-WP5A-201109-TD-0091" TargetMode="External"/><Relationship Id="rId10" Type="http://schemas.openxmlformats.org/officeDocument/2006/relationships/hyperlink" Target="https://www.itu.int/md/meetingdoc.asp?lang=en&amp;parent=R19-WP5A-201109-TD-0052" TargetMode="External"/><Relationship Id="rId31" Type="http://schemas.openxmlformats.org/officeDocument/2006/relationships/hyperlink" Target="https://www.itu.int/md/meetingdoc.asp?lang=en&amp;parent=R19-WP5A-201109-TD-0059" TargetMode="External"/><Relationship Id="rId44" Type="http://schemas.openxmlformats.org/officeDocument/2006/relationships/hyperlink" Target="https://www.itu.int/md/meetingdoc.asp?lang=en&amp;parent=R19-WP5A-201109-TD&amp;source=WP%205A%20%28WG%205A-4%29" TargetMode="External"/><Relationship Id="rId52" Type="http://schemas.openxmlformats.org/officeDocument/2006/relationships/hyperlink" Target="https://www.itu.int/md/meetingdoc.asp?lang=en&amp;parent=R19-WP5A-201109-TD-0066" TargetMode="External"/><Relationship Id="rId60" Type="http://schemas.openxmlformats.org/officeDocument/2006/relationships/hyperlink" Target="https://www.itu.int/md/dologin_md.asp?lang=en&amp;id=R19-WP5A-C-0221!N13!MSW-E" TargetMode="External"/><Relationship Id="rId65" Type="http://schemas.openxmlformats.org/officeDocument/2006/relationships/hyperlink" Target="https://www.itu.int/md/meetingdoc.asp?lang=en&amp;parent=R19-WP5A-201109-TD&amp;source=WP%205A%20%28WG%205A-4%29" TargetMode="External"/><Relationship Id="rId73" Type="http://schemas.openxmlformats.org/officeDocument/2006/relationships/hyperlink" Target="https://www.itu.int/md/meetingdoc.asp?lang=en&amp;parent=R19-WP5A-201109-TD-0073" TargetMode="External"/><Relationship Id="rId78" Type="http://schemas.openxmlformats.org/officeDocument/2006/relationships/hyperlink" Target="https://www.itu.int/md/dologin_md.asp?lang=en&amp;id=R19-WP5A-C-0221!N02!MSW-E" TargetMode="External"/><Relationship Id="rId81" Type="http://schemas.openxmlformats.org/officeDocument/2006/relationships/hyperlink" Target="https://www.itu.int/md/dologin_md.asp?lang=en&amp;id=R19-WP5A-C-0221!N14!MSW-E" TargetMode="External"/><Relationship Id="rId86" Type="http://schemas.openxmlformats.org/officeDocument/2006/relationships/hyperlink" Target="https://www.itu.int/md/meetingdoc.asp?lang=en&amp;parent=R19-WP5A-201109-TD&amp;source=WP%205A%20%28SWG%205A5-ITS%29" TargetMode="External"/><Relationship Id="rId94" Type="http://schemas.openxmlformats.org/officeDocument/2006/relationships/hyperlink" Target="https://www.itu.int/md/meetingdoc.asp?lang=en&amp;parent=R19-WP5A-201109-TD-0080" TargetMode="External"/><Relationship Id="rId99" Type="http://schemas.openxmlformats.org/officeDocument/2006/relationships/hyperlink" Target="https://www.itu.int/md/dologin_md.asp?lang=en&amp;id=R19-WP5A-C-0221!N03!MSW-E" TargetMode="External"/><Relationship Id="rId101" Type="http://schemas.openxmlformats.org/officeDocument/2006/relationships/hyperlink" Target="https://www.itu.int/md/meetingdoc.asp?lang=en&amp;parent=R19-WP5A-201109-TD&amp;source=WP%205A%20%28WG%205A-2%29" TargetMode="External"/><Relationship Id="rId122" Type="http://schemas.openxmlformats.org/officeDocument/2006/relationships/hyperlink" Target="https://www.itu.int/md/meetingdoc.asp?lang=en&amp;parent=R19-WP5A-201109-TD&amp;source=WP%205A%20%28WG%205A-4%29" TargetMode="External"/><Relationship Id="rId130" Type="http://schemas.openxmlformats.org/officeDocument/2006/relationships/hyperlink" Target="https://www.itu.int/md/meetingdoc.asp?lang=en&amp;parent=R19-WP5A-201109-TD-0092" TargetMode="External"/><Relationship Id="rId135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3" Type="http://schemas.openxmlformats.org/officeDocument/2006/relationships/hyperlink" Target="https://www.itu.int/md/meetingdoc.asp?lang=en&amp;parent=R19-WP5A-201109-TD-0053" TargetMode="External"/><Relationship Id="rId18" Type="http://schemas.openxmlformats.org/officeDocument/2006/relationships/hyperlink" Target="https://www.itu.int/md/dologin_md.asp?lang=en&amp;id=R19-WP5A-C-0221!N09!MSW-E" TargetMode="External"/><Relationship Id="rId39" Type="http://schemas.openxmlformats.org/officeDocument/2006/relationships/hyperlink" Target="https://www.itu.int/md/dologin_md.asp?lang=en&amp;id=R19-WP5A-C-0221!N02!MSW-E" TargetMode="External"/><Relationship Id="rId109" Type="http://schemas.openxmlformats.org/officeDocument/2006/relationships/hyperlink" Target="https://www.itu.int/md/meetingdoc.asp?lang=en&amp;parent=R19-WP5A-201109-TD-0085" TargetMode="External"/><Relationship Id="rId34" Type="http://schemas.openxmlformats.org/officeDocument/2006/relationships/hyperlink" Target="https://www.itu.int/md/meetingdoc.asp?lang=en&amp;parent=R19-WP5A-201109-TD-0060" TargetMode="External"/><Relationship Id="rId50" Type="http://schemas.openxmlformats.org/officeDocument/2006/relationships/hyperlink" Target="https://www.itu.int/md/meetingdoc.asp?lang=en&amp;parent=R19-WP5A-201109-TD&amp;source=WP%205A%20%28WG%205A-4%29" TargetMode="External"/><Relationship Id="rId55" Type="http://schemas.openxmlformats.org/officeDocument/2006/relationships/hyperlink" Target="https://www.itu.int/md/meetingdoc.asp?lang=en&amp;parent=R19-WP5A-201109-TD-0067" TargetMode="External"/><Relationship Id="rId76" Type="http://schemas.openxmlformats.org/officeDocument/2006/relationships/hyperlink" Target="https://www.itu.int/md/meetingdoc.asp?lang=en&amp;parent=R19-WP5A-201109-TD-0074" TargetMode="External"/><Relationship Id="rId97" Type="http://schemas.openxmlformats.org/officeDocument/2006/relationships/hyperlink" Target="https://www.itu.int/md/meetingdoc.asp?lang=en&amp;parent=R19-WP5A-201109-TD-0081" TargetMode="External"/><Relationship Id="rId104" Type="http://schemas.openxmlformats.org/officeDocument/2006/relationships/hyperlink" Target="https://www.itu.int/md/meetingdoc.asp?lang=en&amp;parent=R19-WP5A-201109-TD&amp;source=WP%205A%20%28WG%205A-2%29" TargetMode="External"/><Relationship Id="rId120" Type="http://schemas.openxmlformats.org/officeDocument/2006/relationships/hyperlink" Target="https://www.itu.int/md/dologin_md.asp?lang=en&amp;id=R19-WP5A-C-0221!N03!MSW-E" TargetMode="External"/><Relationship Id="rId125" Type="http://schemas.openxmlformats.org/officeDocument/2006/relationships/hyperlink" Target="https://www.itu.int/md/meetingdoc.asp?lang=en&amp;parent=R19-WP5A-201109-TD&amp;source=WP%205A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itu.int/md/meetingdoc.asp?lang=en&amp;parent=R19-WP5A-201109-TD&amp;source=WP%205A%20%28WG%205A-4%29" TargetMode="External"/><Relationship Id="rId92" Type="http://schemas.openxmlformats.org/officeDocument/2006/relationships/hyperlink" Target="https://www.itu.int/md/meetingdoc.asp?lang=en&amp;parent=R19-WP5A-201109-TD&amp;source=WP%205A%20%28WG%205A-2%29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md/meetingdoc.asp?lang=en&amp;parent=R19-WP5A-201109-TD&amp;source=WP%205A" TargetMode="External"/><Relationship Id="rId24" Type="http://schemas.openxmlformats.org/officeDocument/2006/relationships/hyperlink" Target="https://www.itu.int/md/dologin_md.asp?lang=en&amp;id=R19-WP5A-C-0221!N02!MSW-E" TargetMode="External"/><Relationship Id="rId40" Type="http://schemas.openxmlformats.org/officeDocument/2006/relationships/hyperlink" Target="https://www.itu.int/md/meetingdoc.asp?lang=en&amp;parent=R19-WP5A-201109-TD-0062" TargetMode="External"/><Relationship Id="rId45" Type="http://schemas.openxmlformats.org/officeDocument/2006/relationships/hyperlink" Target="https://www.itu.int/md/dologin_md.asp?lang=en&amp;id=R19-WP5A-C-0221!N03!MSW-E" TargetMode="External"/><Relationship Id="rId66" Type="http://schemas.openxmlformats.org/officeDocument/2006/relationships/hyperlink" Target="https://www.itu.int/md/dologin_md.asp?lang=en&amp;id=R19-WP5A-C-0221!N02!MSW-E" TargetMode="External"/><Relationship Id="rId87" Type="http://schemas.openxmlformats.org/officeDocument/2006/relationships/hyperlink" Target="https://www.itu.int/md/dologin_md.asp?lang=en&amp;id=R19-WP5A-C-0221!N16!MSW-E" TargetMode="External"/><Relationship Id="rId110" Type="http://schemas.openxmlformats.org/officeDocument/2006/relationships/hyperlink" Target="https://www.itu.int/md/meetingdoc.asp?lang=en&amp;parent=R19-WP5A-201109-TD&amp;source=WP%205A%20%28WG%205A-3%29" TargetMode="External"/><Relationship Id="rId115" Type="http://schemas.openxmlformats.org/officeDocument/2006/relationships/hyperlink" Target="https://www.itu.int/md/meetingdoc.asp?lang=en&amp;parent=R19-WP5A-201109-TD-0087" TargetMode="External"/><Relationship Id="rId131" Type="http://schemas.openxmlformats.org/officeDocument/2006/relationships/hyperlink" Target="https://www.itu.int/md/meetingdoc.asp?lang=en&amp;parent=R19-WP5A-201109-TD&amp;source=Chairman%2C%20WG%205A-4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www.itu.int/md/meetingdoc.asp?lang=en&amp;parent=R19-WP5A-201109-TD-0069" TargetMode="External"/><Relationship Id="rId82" Type="http://schemas.openxmlformats.org/officeDocument/2006/relationships/hyperlink" Target="https://www.itu.int/md/meetingdoc.asp?lang=en&amp;parent=R19-WP5A-201109-TD-0076" TargetMode="External"/><Relationship Id="rId19" Type="http://schemas.openxmlformats.org/officeDocument/2006/relationships/hyperlink" Target="https://www.itu.int/md/meetingdoc.asp?lang=en&amp;parent=R19-WP5A-201109-TD-005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FD7BCCB11654597752DB982821F90" ma:contentTypeVersion="12" ma:contentTypeDescription="Create a new document." ma:contentTypeScope="" ma:versionID="8ac7cac4e1118bc60aa51301f3d613f7">
  <xsd:schema xmlns:xsd="http://www.w3.org/2001/XMLSchema" xmlns:xs="http://www.w3.org/2001/XMLSchema" xmlns:p="http://schemas.microsoft.com/office/2006/metadata/properties" xmlns:ns3="3fe6f186-f5f4-40d9-8ed0-d4129be3f1dd" xmlns:ns4="10299242-1a9f-41a3-ba29-0a43e323a3a2" targetNamespace="http://schemas.microsoft.com/office/2006/metadata/properties" ma:root="true" ma:fieldsID="d1a5f9e597b7d8c0a0d745595bd298cd" ns3:_="" ns4:_="">
    <xsd:import namespace="3fe6f186-f5f4-40d9-8ed0-d4129be3f1dd"/>
    <xsd:import namespace="10299242-1a9f-41a3-ba29-0a43e323a3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6f186-f5f4-40d9-8ed0-d4129be3f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9242-1a9f-41a3-ba29-0a43e323a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9FE74B-0977-4E51-B969-27E6B40A64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ADFD5E-90B6-46B6-AD62-8CA1445A710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fe6f186-f5f4-40d9-8ed0-d4129be3f1dd"/>
    <ds:schemaRef ds:uri="http://schemas.microsoft.com/office/2006/documentManagement/types"/>
    <ds:schemaRef ds:uri="http://schemas.microsoft.com/office/infopath/2007/PartnerControls"/>
    <ds:schemaRef ds:uri="10299242-1a9f-41a3-ba29-0a43e323a3a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8E7BF2-CC5A-4CFC-96AA-DBDFB2AAB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6f186-f5f4-40d9-8ed0-d4129be3f1dd"/>
    <ds:schemaRef ds:uri="10299242-1a9f-41a3-ba29-0a43e323a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3</Pages>
  <Words>1343</Words>
  <Characters>19233</Characters>
  <Application>Microsoft Office Word</Application>
  <DocSecurity>0</DocSecurity>
  <Lines>160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- ITU -</cp:lastModifiedBy>
  <cp:revision>3</cp:revision>
  <cp:lastPrinted>2008-02-21T14:04:00Z</cp:lastPrinted>
  <dcterms:created xsi:type="dcterms:W3CDTF">2020-11-30T14:16:00Z</dcterms:created>
  <dcterms:modified xsi:type="dcterms:W3CDTF">2020-11-30T14:16:00Z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0x01010038CFD7BCCB11654597752DB982821F90</vt:lpwstr>
  </property>
</Properties>
</file>