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A07585" w14:paraId="38F1914B" w14:textId="77777777" w:rsidTr="00876A8A">
        <w:trPr>
          <w:cantSplit/>
        </w:trPr>
        <w:tc>
          <w:tcPr>
            <w:tcW w:w="6487" w:type="dxa"/>
            <w:vAlign w:val="center"/>
          </w:tcPr>
          <w:p w14:paraId="7DEF41AC" w14:textId="77777777" w:rsidR="009F6520" w:rsidRPr="00A07585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07585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EB74C28" w14:textId="71CA9B97" w:rsidR="009F6520" w:rsidRPr="00A07585" w:rsidRDefault="00770AE7" w:rsidP="00770AE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07585">
              <w:rPr>
                <w:noProof/>
                <w:lang w:val="en-US"/>
              </w:rPr>
              <w:drawing>
                <wp:inline distT="0" distB="0" distL="0" distR="0" wp14:anchorId="04BFF2FC" wp14:editId="52D95C3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A07585" w14:paraId="6D2CA7B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65FC044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25FB843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A07585" w14:paraId="289C3104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52B45B0" w14:textId="77777777" w:rsidR="000069D4" w:rsidRPr="00A07585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1D56EA" w14:textId="77777777" w:rsidR="000069D4" w:rsidRPr="00A07585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A07585" w14:paraId="5F7CB5F0" w14:textId="77777777" w:rsidTr="00876A8A">
        <w:trPr>
          <w:cantSplit/>
        </w:trPr>
        <w:tc>
          <w:tcPr>
            <w:tcW w:w="6487" w:type="dxa"/>
            <w:vMerge w:val="restart"/>
          </w:tcPr>
          <w:p w14:paraId="0B113069" w14:textId="32C3963C" w:rsidR="00770AE7" w:rsidRPr="00A07585" w:rsidRDefault="00770AE7" w:rsidP="00770AE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2D7AEA56" w14:textId="483D18A7" w:rsidR="000069D4" w:rsidRPr="00A07585" w:rsidRDefault="00992690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07585">
              <w:rPr>
                <w:rFonts w:ascii="Verdana" w:hAnsi="Verdana"/>
                <w:b/>
                <w:sz w:val="20"/>
                <w:lang w:eastAsia="zh-CN"/>
              </w:rPr>
              <w:t xml:space="preserve">Annex </w:t>
            </w:r>
            <w:r w:rsidR="003E2904">
              <w:rPr>
                <w:rFonts w:ascii="Verdana" w:hAnsi="Verdana"/>
                <w:b/>
                <w:sz w:val="20"/>
                <w:lang w:eastAsia="zh-CN"/>
              </w:rPr>
              <w:t>28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 w:rsidRPr="00A07585"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Document 5A/</w:t>
            </w:r>
            <w:r w:rsidR="00452881">
              <w:rPr>
                <w:rFonts w:ascii="Verdana" w:hAnsi="Verdana"/>
                <w:b/>
                <w:sz w:val="20"/>
                <w:lang w:eastAsia="zh-CN"/>
              </w:rPr>
              <w:t>491</w:t>
            </w:r>
            <w:r w:rsidR="00770AE7" w:rsidRPr="00A07585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 w:rsidRPr="00A07585" w14:paraId="10D62647" w14:textId="77777777" w:rsidTr="00876A8A">
        <w:trPr>
          <w:cantSplit/>
        </w:trPr>
        <w:tc>
          <w:tcPr>
            <w:tcW w:w="6487" w:type="dxa"/>
            <w:vMerge/>
          </w:tcPr>
          <w:p w14:paraId="4E5CAA1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53F59EB3" w14:textId="7BB7656C" w:rsidR="000069D4" w:rsidRPr="00A07585" w:rsidRDefault="00FF192D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29</w:t>
            </w:r>
            <w:r w:rsidR="00452881">
              <w:rPr>
                <w:rFonts w:ascii="Verdana" w:hAnsi="Verdana"/>
                <w:b/>
                <w:sz w:val="20"/>
                <w:lang w:eastAsia="zh-CN"/>
              </w:rPr>
              <w:t xml:space="preserve"> November</w:t>
            </w:r>
            <w:r w:rsidR="003E2904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A07585" w14:paraId="34482E75" w14:textId="77777777" w:rsidTr="00876A8A">
        <w:trPr>
          <w:cantSplit/>
        </w:trPr>
        <w:tc>
          <w:tcPr>
            <w:tcW w:w="6487" w:type="dxa"/>
            <w:vMerge/>
          </w:tcPr>
          <w:p w14:paraId="02871ED4" w14:textId="77777777" w:rsidR="000069D4" w:rsidRPr="00A07585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14B664DD" w14:textId="3516C3D1" w:rsidR="000069D4" w:rsidRPr="00A07585" w:rsidRDefault="00770AE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07585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92690" w:rsidRPr="00A07585" w14:paraId="1D329D98" w14:textId="77777777" w:rsidTr="00D046A7">
        <w:trPr>
          <w:cantSplit/>
        </w:trPr>
        <w:tc>
          <w:tcPr>
            <w:tcW w:w="9889" w:type="dxa"/>
            <w:gridSpan w:val="2"/>
          </w:tcPr>
          <w:p w14:paraId="502B0383" w14:textId="76349184" w:rsidR="00992690" w:rsidRPr="00A07585" w:rsidRDefault="00992690" w:rsidP="00992690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A07585">
              <w:rPr>
                <w:lang w:eastAsia="ja-JP"/>
              </w:rPr>
              <w:t xml:space="preserve">Annex </w:t>
            </w:r>
            <w:r w:rsidR="004B5B4F">
              <w:rPr>
                <w:lang w:eastAsia="ja-JP"/>
              </w:rPr>
              <w:t>28</w:t>
            </w:r>
            <w:r w:rsidRPr="00A07585">
              <w:rPr>
                <w:lang w:eastAsia="ja-JP"/>
              </w:rPr>
              <w:t xml:space="preserve"> to Working Party 5A Chairman’s Report</w:t>
            </w:r>
          </w:p>
        </w:tc>
      </w:tr>
      <w:tr w:rsidR="00992690" w:rsidRPr="00A07585" w14:paraId="2DB25CF4" w14:textId="77777777" w:rsidTr="00D046A7">
        <w:trPr>
          <w:cantSplit/>
        </w:trPr>
        <w:tc>
          <w:tcPr>
            <w:tcW w:w="9889" w:type="dxa"/>
            <w:gridSpan w:val="2"/>
          </w:tcPr>
          <w:p w14:paraId="39D4A45D" w14:textId="3DB9435F" w:rsidR="00992690" w:rsidRPr="00A07585" w:rsidRDefault="00992690" w:rsidP="00992690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07585">
              <w:t>LIST OF OUTPUT (TEMp) DOCUMENTS</w:t>
            </w:r>
            <w:r w:rsidR="00DA6273">
              <w:t xml:space="preserve"> </w:t>
            </w:r>
          </w:p>
        </w:tc>
      </w:tr>
      <w:tr w:rsidR="00992690" w:rsidRPr="00A07585" w14:paraId="7FE5767B" w14:textId="77777777" w:rsidTr="00D046A7">
        <w:trPr>
          <w:cantSplit/>
        </w:trPr>
        <w:tc>
          <w:tcPr>
            <w:tcW w:w="9889" w:type="dxa"/>
            <w:gridSpan w:val="2"/>
          </w:tcPr>
          <w:p w14:paraId="2EA4B5F6" w14:textId="1A479359" w:rsidR="00992690" w:rsidRPr="00A07585" w:rsidRDefault="00992690" w:rsidP="001D2379">
            <w:pPr>
              <w:pStyle w:val="Title3"/>
              <w:rPr>
                <w:lang w:eastAsia="zh-CN"/>
              </w:rPr>
            </w:pPr>
            <w:bookmarkStart w:id="7" w:name="dtitle1" w:colFirst="0" w:colLast="0"/>
            <w:bookmarkEnd w:id="6"/>
            <w:r w:rsidRPr="00A07585">
              <w:t>(Documents 5A/TEMP/</w:t>
            </w:r>
            <w:r w:rsidR="00452881">
              <w:t>150</w:t>
            </w:r>
            <w:r w:rsidRPr="00A07585">
              <w:t xml:space="preserve"> to 5A/TEMP/</w:t>
            </w:r>
            <w:r w:rsidR="003E2904">
              <w:t>1</w:t>
            </w:r>
            <w:r w:rsidR="00452881">
              <w:t>95</w:t>
            </w:r>
            <w:r w:rsidRPr="00A07585">
              <w:t>)</w:t>
            </w:r>
            <w:r w:rsidRPr="00A07585">
              <w:rPr>
                <w:rStyle w:val="FootnoteReference"/>
              </w:rPr>
              <w:footnoteReference w:id="1"/>
            </w:r>
            <w:r w:rsidRPr="00A07585">
              <w:br/>
              <w:t>(</w:t>
            </w:r>
            <w:r w:rsidR="00452881">
              <w:t>46</w:t>
            </w:r>
            <w:r w:rsidRPr="00A07585">
              <w:t xml:space="preserve"> Temporary Documents)</w:t>
            </w:r>
          </w:p>
        </w:tc>
      </w:tr>
    </w:tbl>
    <w:p w14:paraId="20FF3DE7" w14:textId="5DFAB73D" w:rsidR="00770AE7" w:rsidRPr="00A07585" w:rsidRDefault="00770AE7" w:rsidP="005D680C">
      <w:pPr>
        <w:pStyle w:val="Normalaftertitle"/>
        <w:spacing w:before="240"/>
        <w:rPr>
          <w:lang w:eastAsia="zh-CN"/>
        </w:rPr>
      </w:pPr>
      <w:bookmarkStart w:id="8" w:name="dbreak"/>
      <w:bookmarkEnd w:id="8"/>
      <w:bookmarkEnd w:id="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5"/>
        <w:gridCol w:w="1645"/>
        <w:gridCol w:w="5810"/>
        <w:gridCol w:w="1129"/>
      </w:tblGrid>
      <w:tr w:rsidR="00C80E76" w:rsidRPr="001D2379" w14:paraId="723DF41D" w14:textId="77777777" w:rsidTr="00FE1D9E">
        <w:trPr>
          <w:cantSplit/>
          <w:tblHeader/>
          <w:jc w:val="center"/>
        </w:trPr>
        <w:tc>
          <w:tcPr>
            <w:tcW w:w="543" w:type="pct"/>
            <w:shd w:val="clear" w:color="auto" w:fill="auto"/>
            <w:vAlign w:val="center"/>
          </w:tcPr>
          <w:p w14:paraId="658B2141" w14:textId="77777777" w:rsidR="00C80E76" w:rsidRPr="001D2379" w:rsidRDefault="00C80E76" w:rsidP="00992690">
            <w:pPr>
              <w:pStyle w:val="Tablehead"/>
              <w:rPr>
                <w:rFonts w:ascii="Times New Roman" w:hAnsi="Times New Roman" w:cs="Times New Roman"/>
                <w:sz w:val="18"/>
                <w:szCs w:val="18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</w:rPr>
              <w:t>Doc. 5A/TEMP/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5879B33" w14:textId="77777777" w:rsidR="00C80E76" w:rsidRPr="00631B92" w:rsidRDefault="00C80E76" w:rsidP="00992690">
            <w:pPr>
              <w:pStyle w:val="Tablehead"/>
              <w:rPr>
                <w:rFonts w:ascii="Times New Roman" w:hAnsi="Times New Roman" w:cs="Times New Roman"/>
                <w:sz w:val="18"/>
                <w:szCs w:val="18"/>
              </w:rPr>
            </w:pPr>
            <w:r w:rsidRPr="00631B92">
              <w:rPr>
                <w:rFonts w:ascii="Times New Roman" w:hAnsi="Times New Roman" w:cs="Times New Roman"/>
                <w:sz w:val="18"/>
                <w:szCs w:val="18"/>
              </w:rPr>
              <w:t>Source</w:t>
            </w:r>
          </w:p>
        </w:tc>
        <w:tc>
          <w:tcPr>
            <w:tcW w:w="3017" w:type="pct"/>
            <w:shd w:val="clear" w:color="auto" w:fill="auto"/>
            <w:vAlign w:val="center"/>
          </w:tcPr>
          <w:p w14:paraId="5E59AC2C" w14:textId="77777777" w:rsidR="00C80E76" w:rsidRPr="001D2379" w:rsidRDefault="00C80E76" w:rsidP="00575BFF">
            <w:pPr>
              <w:pStyle w:val="Tablehead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Title</w:t>
            </w:r>
          </w:p>
        </w:tc>
        <w:tc>
          <w:tcPr>
            <w:tcW w:w="586" w:type="pct"/>
            <w:vAlign w:val="center"/>
          </w:tcPr>
          <w:p w14:paraId="1CB80E2F" w14:textId="7D018888" w:rsidR="00C80E76" w:rsidRPr="001D2379" w:rsidRDefault="00C80E76" w:rsidP="005D680C">
            <w:pPr>
              <w:pStyle w:val="Tablehead"/>
              <w:rPr>
                <w:rFonts w:ascii="Times New Roman" w:hAnsi="Times New Roman" w:cs="Times New Roman"/>
                <w:sz w:val="18"/>
                <w:szCs w:val="18"/>
                <w:lang w:val="en-CA"/>
              </w:rPr>
            </w:pPr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 xml:space="preserve">As </w:t>
            </w:r>
            <w:proofErr w:type="gramStart"/>
            <w:r w:rsidRPr="001D2379">
              <w:rPr>
                <w:rFonts w:ascii="Times New Roman" w:hAnsi="Times New Roman" w:cs="Times New Roman"/>
                <w:sz w:val="18"/>
                <w:szCs w:val="18"/>
                <w:lang w:val="en-CA"/>
              </w:rPr>
              <w:t>agreed</w:t>
            </w:r>
            <w:proofErr w:type="gramEnd"/>
          </w:p>
        </w:tc>
      </w:tr>
      <w:tr w:rsidR="00C80E76" w:rsidRPr="001D2379" w14:paraId="17448830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47BADD89" w14:textId="34314571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1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[ 195 ]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66D1B938" w14:textId="014594EB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2" w:history="1">
              <w:r w:rsidR="00C80E76" w:rsidRPr="00631B92">
                <w:rPr>
                  <w:color w:val="000066"/>
                  <w:sz w:val="18"/>
                  <w:szCs w:val="18"/>
                </w:rPr>
                <w:t>Chairman, 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16BB7B21" w14:textId="15B2140C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 xml:space="preserve">Report of the </w:t>
            </w:r>
            <w:proofErr w:type="spellStart"/>
            <w:r w:rsidRPr="00C80E76">
              <w:rPr>
                <w:color w:val="000000"/>
                <w:sz w:val="18"/>
                <w:szCs w:val="18"/>
              </w:rPr>
              <w:t>WG</w:t>
            </w:r>
            <w:proofErr w:type="spellEnd"/>
            <w:r w:rsidRPr="00C80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0E76">
              <w:rPr>
                <w:color w:val="000000"/>
                <w:sz w:val="18"/>
                <w:szCs w:val="18"/>
              </w:rPr>
              <w:t>5A</w:t>
            </w:r>
            <w:proofErr w:type="spellEnd"/>
            <w:r w:rsidRPr="00C80E76">
              <w:rPr>
                <w:color w:val="000000"/>
                <w:sz w:val="18"/>
                <w:szCs w:val="18"/>
              </w:rPr>
              <w:t>-4 activities (</w:t>
            </w:r>
            <w:r w:rsidR="002F7372" w:rsidRPr="00C80E76">
              <w:rPr>
                <w:color w:val="000000"/>
                <w:sz w:val="18"/>
                <w:szCs w:val="18"/>
              </w:rPr>
              <w:t xml:space="preserve">Interference </w:t>
            </w:r>
            <w:r w:rsidRPr="00C80E76">
              <w:rPr>
                <w:color w:val="000000"/>
                <w:sz w:val="18"/>
                <w:szCs w:val="18"/>
              </w:rPr>
              <w:t>and sharing)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56D9E23" w14:textId="41136B50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13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42D9BB1C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3B296903" w14:textId="0F5EE6C5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4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[ 194 ]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3EAE6E2F" w14:textId="656E9C0A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5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44C5CF99" w14:textId="2DCC6E93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Meeting Report of Working Group 5A-5 - New technologies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32C14576" w14:textId="0047BA92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16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42BC07F3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35EC03B4" w14:textId="08FAC8C6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7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[ 193 ]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3A56E4C3" w14:textId="5F650CF7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8" w:history="1">
              <w:r w:rsidR="00C80E76" w:rsidRPr="00631B92">
                <w:rPr>
                  <w:color w:val="000066"/>
                  <w:sz w:val="18"/>
                  <w:szCs w:val="18"/>
                </w:rPr>
                <w:t>WG5A-2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3292D48C" w14:textId="16BACA82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Report on activities of Working Group 5A-2 - Systems and standards - Annex 3 to Working Party 5A Chairman's Report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FC1E41F" w14:textId="3F5F55F2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19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155B544B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4289DBEE" w14:textId="3EF0E8C3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0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[ 192 ]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3DC70D75" w14:textId="42AF4329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1" w:history="1">
              <w:r w:rsidR="00C80E76" w:rsidRPr="00631B92">
                <w:rPr>
                  <w:color w:val="000066"/>
                  <w:sz w:val="18"/>
                  <w:szCs w:val="18"/>
                </w:rPr>
                <w:t>Chairman, WG5A-1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85C0CBC" w14:textId="16F78D2F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Report from Working Group 5A-1 activities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6252CE63" w14:textId="7C05B7F1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22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5CFDDB9E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6BBD6CC7" w14:textId="2E9C42CA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3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[ 191 ]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5D02FC96" w14:textId="58B05728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4" w:history="1">
              <w:r w:rsidR="00C80E76" w:rsidRPr="00631B92">
                <w:rPr>
                  <w:color w:val="000066"/>
                  <w:sz w:val="18"/>
                  <w:szCs w:val="18"/>
                </w:rPr>
                <w:t>Ad Hoc WG5A/5C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56A0EEB7" w14:textId="6BB7C961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 plan/report for WRC-23 agenda item 9.1</w:t>
            </w:r>
            <w:r w:rsidR="002F7372">
              <w:rPr>
                <w:color w:val="000000"/>
                <w:sz w:val="18"/>
                <w:szCs w:val="18"/>
              </w:rPr>
              <w:t>,</w:t>
            </w:r>
            <w:r w:rsidRPr="00C80E76">
              <w:rPr>
                <w:color w:val="000000"/>
                <w:sz w:val="18"/>
                <w:szCs w:val="18"/>
              </w:rPr>
              <w:t xml:space="preserve"> topic c) - Study the use of International Mobile Telecommunication systems for fixed wireless broadband in the frequency bands allocated to the fixed service on a primary basis, in accordance with Resolution </w:t>
            </w:r>
            <w:r w:rsidRPr="002F7372">
              <w:rPr>
                <w:b/>
                <w:bCs/>
                <w:color w:val="000000"/>
                <w:sz w:val="18"/>
                <w:szCs w:val="18"/>
              </w:rPr>
              <w:t>175 (WRC-19)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9AE0D56" w14:textId="29E791DA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25" w:history="1">
              <w:r w:rsidR="00C80E76">
                <w:rPr>
                  <w:rStyle w:val="Hyperlink"/>
                  <w:sz w:val="18"/>
                  <w:szCs w:val="18"/>
                </w:rPr>
                <w:t>Annex 9</w:t>
              </w:r>
            </w:hyperlink>
          </w:p>
        </w:tc>
      </w:tr>
      <w:tr w:rsidR="00C80E76" w:rsidRPr="001D2379" w14:paraId="343F5822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11DF2C45" w14:textId="1649AA24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6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[ 190 ]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39B20DD0" w14:textId="000C7C84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7" w:history="1">
              <w:r w:rsidR="00C80E76" w:rsidRPr="00631B92">
                <w:rPr>
                  <w:color w:val="000066"/>
                  <w:sz w:val="18"/>
                  <w:szCs w:val="18"/>
                </w:rPr>
                <w:t>Ad Hoc WG5A/5C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7EC8A79F" w14:textId="5F689D57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Ad Hoc Working Group 5A/5C meeting Report - WRC-23 agenda item 9.1, topic c)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5E4483ED" w14:textId="27E50CB6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28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37066D32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7D24EDC9" w14:textId="39F4643A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29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[ 189 ]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0CC32545" w14:textId="7A118567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0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35797540" w14:textId="47F000EF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Party 5A Management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658A0BC" w14:textId="7D4FD7DC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31" w:history="1">
              <w:r w:rsidR="00C80E76" w:rsidRPr="00C80E76">
                <w:rPr>
                  <w:rStyle w:val="Hyperlink"/>
                  <w:sz w:val="18"/>
                  <w:szCs w:val="18"/>
                </w:rPr>
                <w:t>Annex 1</w:t>
              </w:r>
            </w:hyperlink>
          </w:p>
        </w:tc>
      </w:tr>
      <w:tr w:rsidR="00C80E76" w:rsidRPr="001D2379" w14:paraId="766EA0C9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21627745" w14:textId="04F0A278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2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[ 188 ]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598657D3" w14:textId="0D37BC21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3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1E4179E" w14:textId="0BB5CBE9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List of Annexes for the Chairman's Report of the twenty-sixth meeting of Working Party 5A (Document 5A/</w:t>
            </w:r>
            <w:r w:rsidR="008A2735">
              <w:rPr>
                <w:color w:val="000000"/>
                <w:sz w:val="18"/>
                <w:szCs w:val="18"/>
              </w:rPr>
              <w:t>491</w:t>
            </w:r>
            <w:r w:rsidRPr="00C80E76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0B1D2B5B" w14:textId="09BD76B2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34" w:history="1">
              <w:r w:rsidR="00C80E76" w:rsidRPr="00C80E76">
                <w:rPr>
                  <w:rStyle w:val="Hyperlink"/>
                  <w:sz w:val="18"/>
                  <w:szCs w:val="18"/>
                </w:rPr>
                <w:t>Annex 28</w:t>
              </w:r>
            </w:hyperlink>
          </w:p>
        </w:tc>
      </w:tr>
      <w:tr w:rsidR="00C80E76" w:rsidRPr="001D2379" w14:paraId="7B3BADCA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4995B381" w14:textId="73C22B90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5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[ 187 ]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0F1437CE" w14:textId="2E38FAE8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6" w:history="1">
              <w:r w:rsidR="00C80E76" w:rsidRPr="00631B92">
                <w:rPr>
                  <w:color w:val="000066"/>
                  <w:sz w:val="18"/>
                  <w:szCs w:val="18"/>
                </w:rPr>
                <w:t>WG5A-2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15AD8872" w14:textId="00D2C646" w:rsidR="00C80E76" w:rsidRPr="00C80E76" w:rsidRDefault="008A2735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="00C80E76" w:rsidRPr="00C80E76">
              <w:rPr>
                <w:color w:val="000000"/>
                <w:sz w:val="18"/>
                <w:szCs w:val="18"/>
              </w:rPr>
              <w:t>iaison statement to ITU-R Working Parties 5C, 5D and ITU-T Study Group 15 - Working document towards a preliminary draft new Report ITU-R M.[</w:t>
            </w:r>
            <w:r w:rsidR="00631B92">
              <w:rPr>
                <w:color w:val="000000"/>
                <w:sz w:val="18"/>
                <w:szCs w:val="18"/>
              </w:rPr>
              <w:t>UCS</w:t>
            </w:r>
            <w:r w:rsidR="00C80E76" w:rsidRPr="00C80E76">
              <w:rPr>
                <w:color w:val="000000"/>
                <w:sz w:val="18"/>
                <w:szCs w:val="18"/>
              </w:rPr>
              <w:t>] on Utility Communication Systems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2B329C9" w14:textId="5652C37A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37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1C19DD2C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3B8720FC" w14:textId="2928AA59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8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[ 186 ]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4A092E1A" w14:textId="5AFE639B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39" w:history="1">
              <w:r w:rsidR="00C80E76" w:rsidRPr="00631B92">
                <w:rPr>
                  <w:color w:val="000066"/>
                  <w:sz w:val="18"/>
                  <w:szCs w:val="18"/>
                </w:rPr>
                <w:t>WG5A-2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5D3A6B05" w14:textId="14472291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new Report ITU-R M.[UCS] - Utility Communication Systems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3ACF484F" w14:textId="330BE414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40" w:history="1">
              <w:r w:rsidR="00C80E76">
                <w:rPr>
                  <w:rStyle w:val="Hyperlink"/>
                  <w:sz w:val="18"/>
                  <w:szCs w:val="18"/>
                </w:rPr>
                <w:t>Annex 17</w:t>
              </w:r>
            </w:hyperlink>
          </w:p>
        </w:tc>
      </w:tr>
      <w:tr w:rsidR="00C80E76" w:rsidRPr="001D2379" w14:paraId="3409C8EE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2746A240" w14:textId="41F4BEE2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1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[ 185 ]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5BCB2CBE" w14:textId="6C401C87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2" w:history="1">
              <w:r w:rsidR="00C80E76" w:rsidRPr="00631B92">
                <w:rPr>
                  <w:color w:val="000066"/>
                  <w:sz w:val="18"/>
                  <w:szCs w:val="18"/>
                </w:rPr>
                <w:t>WG5A-1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1C805768" w14:textId="646EF397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Preliminary draft revision of Recommendation ITU-R M.1732-2 - Characteristics of systems operating in the amateur and amateur-satellite services for use in sharing studies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79B71FC" w14:textId="55D41E07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43" w:history="1">
              <w:r w:rsidR="00C80E76">
                <w:rPr>
                  <w:rStyle w:val="Hyperlink"/>
                  <w:sz w:val="18"/>
                  <w:szCs w:val="18"/>
                </w:rPr>
                <w:t>Annex 12</w:t>
              </w:r>
            </w:hyperlink>
          </w:p>
        </w:tc>
      </w:tr>
      <w:tr w:rsidR="00C80E76" w:rsidRPr="001D2379" w14:paraId="7DCEE7F6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766E2508" w14:textId="64907804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4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[ 184 ]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7A8F9B30" w14:textId="72936478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5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7241873B" w14:textId="635A7521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 xml:space="preserve">Working document towards a draft report for sharing and compatibility studies in compliance with Resolution </w:t>
            </w:r>
            <w:r w:rsidRPr="00FF192D">
              <w:rPr>
                <w:b/>
                <w:bCs/>
                <w:color w:val="000000"/>
                <w:sz w:val="18"/>
                <w:szCs w:val="18"/>
              </w:rPr>
              <w:t>246 (WRC-19)</w:t>
            </w:r>
            <w:r w:rsidRPr="00C80E76">
              <w:rPr>
                <w:color w:val="000000"/>
                <w:sz w:val="18"/>
                <w:szCs w:val="18"/>
              </w:rPr>
              <w:t xml:space="preserve"> in relation with WRC-23 agenda item 1.3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53C14091" w14:textId="5560BB8B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46" w:history="1">
              <w:r w:rsidR="00C80E76">
                <w:rPr>
                  <w:rStyle w:val="Hyperlink"/>
                  <w:sz w:val="18"/>
                  <w:szCs w:val="18"/>
                </w:rPr>
                <w:t>Annex 20</w:t>
              </w:r>
            </w:hyperlink>
          </w:p>
        </w:tc>
      </w:tr>
      <w:tr w:rsidR="00C80E76" w:rsidRPr="001D2379" w14:paraId="1D796B90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05A5BA69" w14:textId="6E5CC056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7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[ 183 ]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41ED134E" w14:textId="1B82527F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8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3F0A63EA" w14:textId="204C5239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Draft Terms of Reference for a correspondence group to progress the work on WRC-23 agenda item 1.3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9D44972" w14:textId="400AAE11" w:rsidR="00C80E76" w:rsidRPr="00C80E76" w:rsidRDefault="008A2735" w:rsidP="00452881">
            <w:pPr>
              <w:pStyle w:val="Tablefin"/>
              <w:jc w:val="center"/>
              <w:rPr>
                <w:sz w:val="18"/>
                <w:szCs w:val="18"/>
              </w:rPr>
            </w:pPr>
            <w:r w:rsidRPr="00D374DE">
              <w:rPr>
                <w:i/>
                <w:iCs/>
                <w:sz w:val="18"/>
                <w:szCs w:val="18"/>
              </w:rPr>
              <w:t>Abandoned</w:t>
            </w:r>
          </w:p>
        </w:tc>
      </w:tr>
      <w:tr w:rsidR="00C80E76" w:rsidRPr="001D2379" w14:paraId="2461C9B6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56202597" w14:textId="119E9F3A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49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[ 182 ]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2A4EE720" w14:textId="71A39233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50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3005853A" w14:textId="2AFB2961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 plan / Report for WRC-23 agenda item 1.3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5AABEF9D" w14:textId="3B0B3A3C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51" w:history="1">
              <w:r w:rsidR="00C80E76">
                <w:rPr>
                  <w:rStyle w:val="Hyperlink"/>
                  <w:sz w:val="18"/>
                  <w:szCs w:val="18"/>
                </w:rPr>
                <w:t>Annex 5</w:t>
              </w:r>
            </w:hyperlink>
          </w:p>
        </w:tc>
      </w:tr>
      <w:tr w:rsidR="00C80E76" w:rsidRPr="001D2379" w14:paraId="514A6DB4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56840782" w14:textId="777C3E8C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52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[ 181 ]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2220EF81" w14:textId="2B2C93FB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53" w:history="1">
              <w:r w:rsidR="00C80E76" w:rsidRPr="00631B92">
                <w:rPr>
                  <w:color w:val="000066"/>
                  <w:sz w:val="18"/>
                  <w:szCs w:val="18"/>
                </w:rPr>
                <w:t>Chairman, SWG5A-4A WRC-23 AI 1.3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6490E334" w14:textId="006F2B75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Meeting Report of SWG5A-4A on WRC-23 agenda item 1.3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3035D5B9" w14:textId="739EFD8F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54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3172D157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2F5F6197" w14:textId="6A3DC117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55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[ 180 ]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C80E76" w:rsidRPr="00C80E76">
              <w:rPr>
                <w:color w:val="FF0000"/>
                <w:sz w:val="18"/>
                <w:szCs w:val="18"/>
              </w:rPr>
              <w:t>Rev.1</w:t>
            </w:r>
            <w:proofErr w:type="spellEnd"/>
            <w:r w:rsidR="00C80E76" w:rsidRPr="00C80E7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854" w:type="pct"/>
            <w:shd w:val="clear" w:color="auto" w:fill="E6EAFF"/>
          </w:tcPr>
          <w:p w14:paraId="792FB777" w14:textId="6835DBEC" w:rsidR="00C80E76" w:rsidRPr="00631B92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56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369E59BA" w14:textId="43E2EA57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preliminary draft CPM text for WRC-23 agenda item 1.3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7722F004" w14:textId="424FBC0A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57" w:history="1">
              <w:r w:rsidR="00C80E76">
                <w:rPr>
                  <w:rStyle w:val="Hyperlink"/>
                  <w:sz w:val="18"/>
                  <w:szCs w:val="18"/>
                </w:rPr>
                <w:t>Annex 4</w:t>
              </w:r>
            </w:hyperlink>
          </w:p>
        </w:tc>
      </w:tr>
      <w:tr w:rsidR="00C80E76" w:rsidRPr="001D2379" w14:paraId="0151E0A9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73BF2B09" w14:textId="2C87C24C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58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[ 179 ]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07E2E06C" w14:textId="7542E178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59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25C8554B" w14:textId="61CF0211" w:rsidR="00C80E76" w:rsidRPr="00C80E76" w:rsidRDefault="008A2735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</w:t>
            </w:r>
            <w:r w:rsidR="00C80E76" w:rsidRPr="00C80E76">
              <w:rPr>
                <w:color w:val="000000"/>
                <w:sz w:val="18"/>
                <w:szCs w:val="18"/>
              </w:rPr>
              <w:t>eply liaison statement to Working Party 4A - Parameters to be used by Working Party 4A for the studies related to the potential update of RR No. 21.16.6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A3AF37B" w14:textId="4D1CE2D6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60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60389E89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3D246B71" w14:textId="3EBF4FF6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1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[ 178 ]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393AA2CC" w14:textId="21D0B8A6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62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9843BC3" w14:textId="4903207A" w:rsidR="00C80E76" w:rsidRPr="00C80E76" w:rsidRDefault="008A2735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="00C80E76" w:rsidRPr="00C80E76">
              <w:rPr>
                <w:color w:val="000000"/>
                <w:sz w:val="18"/>
                <w:szCs w:val="18"/>
              </w:rPr>
              <w:t xml:space="preserve">iaison statement to Working Party 7C - Request for information for use in impact studies for EESS (passive) operations in the 6 425-7 250 MHz range under RR No. </w:t>
            </w:r>
            <w:r w:rsidR="00C80E76" w:rsidRPr="00FF192D">
              <w:rPr>
                <w:b/>
                <w:bCs/>
                <w:color w:val="000000"/>
                <w:sz w:val="18"/>
                <w:szCs w:val="18"/>
              </w:rPr>
              <w:t>5.458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0A34676F" w14:textId="1AC0652C" w:rsidR="00C80E76" w:rsidRPr="00C80E76" w:rsidRDefault="007D56EF" w:rsidP="00452881">
            <w:pPr>
              <w:pStyle w:val="Tablefin"/>
              <w:jc w:val="center"/>
              <w:rPr>
                <w:sz w:val="18"/>
                <w:szCs w:val="18"/>
              </w:rPr>
            </w:pPr>
            <w:hyperlink r:id="rId63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4027F8D2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7726D5C5" w14:textId="05A48AE1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4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[ 177 ]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27E3D05E" w14:textId="5F487C1D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65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69BD6BE8" w14:textId="56541FEF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 xml:space="preserve">Draft </w:t>
            </w:r>
            <w:r w:rsidR="00FF192D" w:rsidRPr="00C80E76">
              <w:rPr>
                <w:color w:val="000000"/>
                <w:sz w:val="18"/>
                <w:szCs w:val="18"/>
              </w:rPr>
              <w:t>work plan</w:t>
            </w:r>
            <w:r w:rsidRPr="00C80E76">
              <w:rPr>
                <w:color w:val="000000"/>
                <w:sz w:val="18"/>
                <w:szCs w:val="18"/>
              </w:rPr>
              <w:t>/Report for WRC-23 agenda item 9.1, topic b)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B1CF2F1" w14:textId="3E6BEA5A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66" w:history="1">
              <w:r w:rsidR="00C80E76">
                <w:rPr>
                  <w:rStyle w:val="Hyperlink"/>
                  <w:sz w:val="18"/>
                  <w:szCs w:val="18"/>
                </w:rPr>
                <w:t>Annex 7</w:t>
              </w:r>
            </w:hyperlink>
          </w:p>
        </w:tc>
      </w:tr>
      <w:tr w:rsidR="00C80E76" w:rsidRPr="001D2379" w14:paraId="70177882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58816D33" w14:textId="6111B19E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67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[ 176 ]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7847205B" w14:textId="7ACE4D22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68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5BB1334D" w14:textId="73407FBA" w:rsidR="00C80E76" w:rsidRPr="00C80E76" w:rsidRDefault="00C80E76" w:rsidP="00631B92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Preliminary draft new Report ITU-R M.[</w:t>
            </w:r>
            <w:r w:rsidRPr="00631B92">
              <w:rPr>
                <w:color w:val="000000"/>
                <w:sz w:val="16"/>
                <w:szCs w:val="16"/>
              </w:rPr>
              <w:t>AMATEUR.CHARACTERISTICS</w:t>
            </w:r>
            <w:r w:rsidRPr="00C80E76">
              <w:rPr>
                <w:color w:val="000000"/>
                <w:sz w:val="18"/>
                <w:szCs w:val="18"/>
              </w:rPr>
              <w:t xml:space="preserve">] - </w:t>
            </w:r>
            <w:r w:rsidRPr="00161931">
              <w:rPr>
                <w:i/>
                <w:iCs/>
                <w:color w:val="000000"/>
                <w:sz w:val="18"/>
                <w:szCs w:val="18"/>
              </w:rPr>
              <w:t>[Existing proposal]</w:t>
            </w:r>
            <w:r w:rsidRPr="00C80E76">
              <w:rPr>
                <w:color w:val="000000"/>
                <w:sz w:val="18"/>
                <w:szCs w:val="18"/>
              </w:rPr>
              <w:t xml:space="preserve"> Amateur and amateur-satellite services characteristics and usage in the 1 240-1 300 MHz frequency band - </w:t>
            </w:r>
            <w:r w:rsidR="00631B92">
              <w:rPr>
                <w:color w:val="000000"/>
                <w:sz w:val="18"/>
                <w:szCs w:val="18"/>
              </w:rPr>
              <w:br/>
            </w:r>
            <w:r w:rsidRPr="00161931">
              <w:rPr>
                <w:i/>
                <w:iCs/>
                <w:color w:val="000000"/>
                <w:sz w:val="18"/>
                <w:szCs w:val="18"/>
              </w:rPr>
              <w:t>[New proposal]</w:t>
            </w:r>
            <w:r w:rsidRPr="00C80E76">
              <w:rPr>
                <w:color w:val="000000"/>
                <w:sz w:val="18"/>
                <w:szCs w:val="18"/>
              </w:rPr>
              <w:t xml:space="preserve"> </w:t>
            </w:r>
            <w:r w:rsidR="00631B92">
              <w:rPr>
                <w:color w:val="000000"/>
                <w:sz w:val="18"/>
                <w:szCs w:val="18"/>
              </w:rPr>
              <w:t>S</w:t>
            </w:r>
            <w:r w:rsidRPr="00C80E76">
              <w:rPr>
                <w:color w:val="000000"/>
                <w:sz w:val="18"/>
                <w:szCs w:val="18"/>
              </w:rPr>
              <w:t xml:space="preserve">ervice characteristics, studies [and guidelines] regarding the protection of the primary radionavigation-satellite service </w:t>
            </w:r>
            <w:r w:rsidR="00631B92" w:rsidRPr="00631B92">
              <w:rPr>
                <w:color w:val="000000"/>
                <w:sz w:val="18"/>
                <w:szCs w:val="18"/>
              </w:rPr>
              <w:t>(space to-earth) by the secondary Amateur and Amateur-satellite services in the frequency band 1 240-1 300 MHz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12130846" w14:textId="51427019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69" w:history="1">
              <w:r w:rsidR="00C80E76">
                <w:rPr>
                  <w:rStyle w:val="Hyperlink"/>
                  <w:sz w:val="18"/>
                  <w:szCs w:val="18"/>
                </w:rPr>
                <w:t>Annex 10</w:t>
              </w:r>
            </w:hyperlink>
          </w:p>
        </w:tc>
      </w:tr>
      <w:tr w:rsidR="00C80E76" w:rsidRPr="001D2379" w14:paraId="75274EDD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4F76FC80" w14:textId="500BF932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0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[ 175 ]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22C19C49" w14:textId="57720112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71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78955191" w14:textId="1454C9A9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preliminary draft new Recommendation ITU-R M.[AS GUIDANCE] - Guidance on the implementation of technical and operational measures for the use of the frequency band 1 240-1 300 MHz by the Amateur and Amateur-satellite service in order to protect the RNSS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EAD9DEB" w14:textId="7FF246B6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72" w:history="1">
              <w:r w:rsidR="00C80E76">
                <w:rPr>
                  <w:rStyle w:val="Hyperlink"/>
                  <w:sz w:val="18"/>
                  <w:szCs w:val="18"/>
                </w:rPr>
                <w:t>Annex 11</w:t>
              </w:r>
            </w:hyperlink>
          </w:p>
        </w:tc>
      </w:tr>
      <w:tr w:rsidR="00C80E76" w:rsidRPr="001D2379" w14:paraId="21B3616F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000977B7" w14:textId="2F220CD8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3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[ 174 ]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06424BAD" w14:textId="4B9FE2C9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74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385DD50F" w14:textId="1A9F1B97" w:rsidR="00C80E76" w:rsidRPr="00C80E76" w:rsidRDefault="008A2735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="00C80E76" w:rsidRPr="00C80E76">
              <w:rPr>
                <w:color w:val="000000"/>
                <w:sz w:val="18"/>
                <w:szCs w:val="18"/>
              </w:rPr>
              <w:t>iaison statement to Working Party 4C - Information for studies on WRC-23 agenda item 9.1, topic b)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097BEA65" w14:textId="25724110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75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5927CF5A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79ADAF0C" w14:textId="02A06F19" w:rsidR="00C80E76" w:rsidRPr="00267BBA" w:rsidRDefault="007D56EF" w:rsidP="00452881">
            <w:pPr>
              <w:pStyle w:val="Tabletext"/>
              <w:jc w:val="center"/>
              <w:rPr>
                <w:rStyle w:val="Hyperlink"/>
                <w:color w:val="FF0000"/>
                <w:sz w:val="18"/>
                <w:szCs w:val="18"/>
                <w:u w:val="none"/>
              </w:rPr>
            </w:pPr>
            <w:hyperlink r:id="rId76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[ 173 ]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C80E76" w:rsidRPr="00C80E76">
              <w:rPr>
                <w:color w:val="FF0000"/>
                <w:sz w:val="18"/>
                <w:szCs w:val="18"/>
              </w:rPr>
              <w:t>Rev.1</w:t>
            </w:r>
            <w:proofErr w:type="spellEnd"/>
            <w:r w:rsidR="00C80E76" w:rsidRPr="00C80E7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854" w:type="pct"/>
            <w:shd w:val="clear" w:color="auto" w:fill="FFFFFF"/>
          </w:tcPr>
          <w:p w14:paraId="17215A65" w14:textId="4FCC0B4A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77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7595920E" w14:textId="43176576" w:rsidR="00C80E76" w:rsidRPr="00C80E76" w:rsidRDefault="008A2735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="00C80E76" w:rsidRPr="00C80E76">
              <w:rPr>
                <w:color w:val="000000"/>
                <w:sz w:val="18"/>
                <w:szCs w:val="18"/>
              </w:rPr>
              <w:t>iaison statement to Working Party 4A - WRC-23 agenda item 1.15 - Sharing and compatibility studies between the proposed operation of earth stations on vessels in the 12.75-13.25 GHz frequency band and mobile services operating in the 12.95-13.25 GHz frequency band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0540F19" w14:textId="5EB9D1A6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78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619B4D98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674A96F2" w14:textId="2D7E59F5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79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[ 172 ]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338DA74B" w14:textId="61DA00A7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80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5C57B8DE" w14:textId="5734CD43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 plans for the work items on Intelligent Transport Systems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66ECCEFD" w14:textId="3586FC67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81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027FD92B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1DFCAD18" w14:textId="1D3DA6A0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2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[ 171 ]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01892247" w14:textId="035800A8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83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04F4A5E2" w14:textId="1FB3704A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new Report ITU-R M.[CAV] - Connected Automated Vehicles (CAV)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B0DF78A" w14:textId="168858EF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84" w:history="1">
              <w:r w:rsidR="00C80E76">
                <w:rPr>
                  <w:rStyle w:val="Hyperlink"/>
                  <w:sz w:val="18"/>
                  <w:szCs w:val="18"/>
                </w:rPr>
                <w:t>Annex 23</w:t>
              </w:r>
            </w:hyperlink>
          </w:p>
        </w:tc>
      </w:tr>
      <w:tr w:rsidR="00C80E76" w:rsidRPr="001D2379" w14:paraId="28365073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7DBB094E" w14:textId="451A6D9D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85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[ 170 ]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0B60E882" w14:textId="621DD56A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86" w:history="1">
              <w:r w:rsidR="00C80E76" w:rsidRPr="00631B92">
                <w:rPr>
                  <w:color w:val="000066"/>
                  <w:sz w:val="18"/>
                  <w:szCs w:val="18"/>
                </w:rPr>
                <w:t>WG5A-2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FC46E50" w14:textId="739C3EB9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Recommendation ITU-R M.1450-5 - Characteristics of broadband radio local area networks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7A4AEAC6" w14:textId="0DB29E3D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87" w:history="1">
              <w:r w:rsidR="00C80E76">
                <w:rPr>
                  <w:rStyle w:val="Hyperlink"/>
                  <w:sz w:val="18"/>
                  <w:szCs w:val="18"/>
                </w:rPr>
                <w:t>Annex 15</w:t>
              </w:r>
            </w:hyperlink>
          </w:p>
        </w:tc>
      </w:tr>
      <w:tr w:rsidR="00C80E76" w:rsidRPr="001D2379" w14:paraId="6CD3CEC8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46B91668" w14:textId="6C4EEEF3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88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[ 169 ]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459D6A53" w14:textId="2D91400A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89" w:history="1">
              <w:r w:rsidR="00C80E76" w:rsidRPr="00631B92">
                <w:rPr>
                  <w:color w:val="000066"/>
                  <w:sz w:val="18"/>
                  <w:szCs w:val="18"/>
                </w:rPr>
                <w:t>WG5A-3 on PPDR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4304C420" w14:textId="68E9261C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Group 5A-3 Meeting Report - Public Protection and Disaster Relief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AD934AF" w14:textId="3C2C30CF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90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3B26AE85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14B0C246" w14:textId="6BF30A31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91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[ 168 ]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5C19B565" w14:textId="38529520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92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6150C5D9" w14:textId="5367E134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Report ITU-R M.2479-0 - The use of land mobile systems, excluding IMT, for machine-type communications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1601B25A" w14:textId="7D1281AD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93" w:history="1">
              <w:r w:rsidR="00C80E76">
                <w:rPr>
                  <w:rStyle w:val="Hyperlink"/>
                  <w:sz w:val="18"/>
                  <w:szCs w:val="18"/>
                </w:rPr>
                <w:t>Annex 25</w:t>
              </w:r>
            </w:hyperlink>
          </w:p>
        </w:tc>
      </w:tr>
      <w:tr w:rsidR="00C80E76" w:rsidRPr="001D2379" w14:paraId="57D8AC07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5601F5C3" w14:textId="72B4FC33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94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[ 167 ]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243E24B1" w14:textId="532FD021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95" w:history="1">
              <w:r w:rsidR="00C80E76" w:rsidRPr="00631B92">
                <w:rPr>
                  <w:color w:val="000066"/>
                  <w:sz w:val="18"/>
                  <w:szCs w:val="18"/>
                </w:rPr>
                <w:t>WG5A-2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7F124E86" w14:textId="4C1F3DC3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Recommendation ITU-R M.1801-2 - Radio interface standards for broadband wireless access systems, including mobile and nomadic applications, in the mobile service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4C2AC36" w14:textId="465333AC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96" w:history="1">
              <w:r w:rsidR="00C80E76">
                <w:rPr>
                  <w:rStyle w:val="Hyperlink"/>
                  <w:sz w:val="18"/>
                  <w:szCs w:val="18"/>
                </w:rPr>
                <w:t>Annex 16</w:t>
              </w:r>
            </w:hyperlink>
          </w:p>
        </w:tc>
      </w:tr>
      <w:tr w:rsidR="00C80E76" w:rsidRPr="001D2379" w14:paraId="242E9055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2E4C5A97" w14:textId="243C2079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97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[ 166 ]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423C28B9" w14:textId="6C506438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98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8F32131" w14:textId="0FF7A5BC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 xml:space="preserve">Work plan for completion of the work on RSTT under Resolution </w:t>
            </w:r>
            <w:r w:rsidRPr="00FC1284">
              <w:rPr>
                <w:b/>
                <w:bCs/>
                <w:color w:val="000000"/>
                <w:sz w:val="18"/>
                <w:szCs w:val="18"/>
              </w:rPr>
              <w:t>240 (WRC-19)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144A7C58" w14:textId="7F034CF7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99" w:history="1">
              <w:r w:rsidR="00C80E76">
                <w:rPr>
                  <w:rStyle w:val="Hyperlink"/>
                  <w:sz w:val="18"/>
                  <w:szCs w:val="18"/>
                </w:rPr>
                <w:t>Annex 3</w:t>
              </w:r>
            </w:hyperlink>
          </w:p>
        </w:tc>
      </w:tr>
      <w:tr w:rsidR="00C80E76" w:rsidRPr="001D2379" w14:paraId="683F7D15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2963D377" w14:textId="523565B3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0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[ 165 ]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75B433C0" w14:textId="63219733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01" w:history="1">
              <w:r w:rsidR="00C80E76" w:rsidRPr="00631B92">
                <w:rPr>
                  <w:color w:val="000066"/>
                  <w:sz w:val="18"/>
                  <w:szCs w:val="18"/>
                </w:rPr>
                <w:t>WG5A-3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1D323D72" w14:textId="2A9DE920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Resolution ITU-R 55-3 - ITU-R studies of disaster prediction, detection, mitigation and relief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D0A2301" w14:textId="2C4EBE0B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02" w:history="1">
              <w:r w:rsidR="00C80E76">
                <w:rPr>
                  <w:rStyle w:val="Hyperlink"/>
                  <w:sz w:val="18"/>
                  <w:szCs w:val="18"/>
                </w:rPr>
                <w:t>Annex 19</w:t>
              </w:r>
            </w:hyperlink>
          </w:p>
        </w:tc>
      </w:tr>
      <w:tr w:rsidR="00C80E76" w:rsidRPr="001D2379" w14:paraId="2122F657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66AE8264" w14:textId="0666C1C0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03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[ 164 ]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4FCD2885" w14:textId="1AB27E3C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04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0C984944" w14:textId="07054393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Report ITU-R M.2444-0 - Examples of frequency/channel arrangements for Intelligent Transport Systems deployments under the mobile service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3F747FC3" w14:textId="4C16EDD4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05" w:history="1">
              <w:r w:rsidR="00C80E76">
                <w:rPr>
                  <w:rStyle w:val="Hyperlink"/>
                  <w:sz w:val="18"/>
                  <w:szCs w:val="18"/>
                </w:rPr>
                <w:t>Annex 24</w:t>
              </w:r>
            </w:hyperlink>
          </w:p>
        </w:tc>
      </w:tr>
      <w:tr w:rsidR="00C80E76" w:rsidRPr="001D2379" w14:paraId="6588F3D6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555139BA" w14:textId="04CDEF28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6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[ 163 ]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  <w:r w:rsidR="00C80E76" w:rsidRPr="00C80E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pct"/>
            <w:shd w:val="clear" w:color="auto" w:fill="FFFFFF"/>
          </w:tcPr>
          <w:p w14:paraId="28207169" w14:textId="4CA17D31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07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7FAB7EA4" w14:textId="60AB1C1A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Elements for a working document towards a preliminary draft new Report ITU-R M.[</w:t>
            </w:r>
            <w:proofErr w:type="spellStart"/>
            <w:r w:rsidRPr="00C80E76">
              <w:rPr>
                <w:color w:val="000000"/>
                <w:sz w:val="18"/>
                <w:szCs w:val="18"/>
              </w:rPr>
              <w:t>LMS.SPEC.NEED.ABOVE.275</w:t>
            </w:r>
            <w:proofErr w:type="spellEnd"/>
            <w:r w:rsidRPr="00C80E76">
              <w:rPr>
                <w:color w:val="000000"/>
                <w:sz w:val="18"/>
                <w:szCs w:val="18"/>
              </w:rPr>
              <w:t xml:space="preserve"> GH</w:t>
            </w:r>
            <w:r w:rsidR="00F10BC7" w:rsidRPr="00C80E76">
              <w:rPr>
                <w:color w:val="000000"/>
                <w:sz w:val="18"/>
                <w:szCs w:val="18"/>
              </w:rPr>
              <w:t>z</w:t>
            </w:r>
            <w:r w:rsidRPr="00C80E76">
              <w:rPr>
                <w:color w:val="000000"/>
                <w:sz w:val="18"/>
                <w:szCs w:val="18"/>
              </w:rPr>
              <w:t>] - Spectrum needs for land-mobile service applications in the frequency above 275 GHz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C8B968F" w14:textId="703B9A68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08" w:history="1">
              <w:r w:rsidR="00C80E76">
                <w:rPr>
                  <w:rStyle w:val="Hyperlink"/>
                  <w:sz w:val="18"/>
                  <w:szCs w:val="18"/>
                </w:rPr>
                <w:t>Annex 27</w:t>
              </w:r>
            </w:hyperlink>
          </w:p>
        </w:tc>
      </w:tr>
      <w:tr w:rsidR="00C80E76" w:rsidRPr="001D2379" w14:paraId="3EA4CEA6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51FF3820" w14:textId="4785B43C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09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[ 162 ]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4719063B" w14:textId="6A4C9FE2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10" w:history="1">
              <w:r w:rsidR="00C80E76" w:rsidRPr="00631B92">
                <w:rPr>
                  <w:color w:val="000066"/>
                  <w:sz w:val="18"/>
                  <w:szCs w:val="18"/>
                </w:rPr>
                <w:t>WG5A-5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2610E0C6" w14:textId="0170D15F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Preliminary draft revision of Report ITU-R M.2417-0 - Technical and operational characteristics of land-mobile service applications in the frequency range 275-450 GHz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48471936" w14:textId="7027BE3F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11" w:history="1">
              <w:r w:rsidR="00C80E76">
                <w:rPr>
                  <w:rStyle w:val="Hyperlink"/>
                  <w:sz w:val="18"/>
                  <w:szCs w:val="18"/>
                </w:rPr>
                <w:t>Annex 26</w:t>
              </w:r>
            </w:hyperlink>
          </w:p>
        </w:tc>
      </w:tr>
      <w:tr w:rsidR="00C80E76" w:rsidRPr="001D2379" w14:paraId="6B1371FA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53988C19" w14:textId="4BB42347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2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[ 161 ]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1E437419" w14:textId="189E8E33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13" w:history="1">
              <w:r w:rsidR="00C80E76" w:rsidRPr="00631B92">
                <w:rPr>
                  <w:color w:val="000066"/>
                  <w:sz w:val="18"/>
                  <w:szCs w:val="18"/>
                </w:rPr>
                <w:t>WG5A-1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1CC9B4D5" w14:textId="09055AFF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preliminary draft CPM text for WRC-23 agenda item 9.1</w:t>
            </w:r>
            <w:r w:rsidR="00FC1284">
              <w:rPr>
                <w:color w:val="000000"/>
                <w:sz w:val="18"/>
                <w:szCs w:val="18"/>
              </w:rPr>
              <w:t>,</w:t>
            </w:r>
            <w:r w:rsidRPr="00C80E76">
              <w:rPr>
                <w:color w:val="000000"/>
                <w:sz w:val="18"/>
                <w:szCs w:val="18"/>
              </w:rPr>
              <w:t xml:space="preserve"> topic b)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5F2DA98" w14:textId="0F9DDD56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14" w:history="1">
              <w:r w:rsidR="00C80E76">
                <w:rPr>
                  <w:rStyle w:val="Hyperlink"/>
                  <w:sz w:val="18"/>
                  <w:szCs w:val="18"/>
                </w:rPr>
                <w:t>Annex 6</w:t>
              </w:r>
            </w:hyperlink>
          </w:p>
        </w:tc>
      </w:tr>
      <w:tr w:rsidR="00C80E76" w:rsidRPr="001D2379" w14:paraId="0B14CC60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6408764F" w14:textId="78D88FA9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15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[ 160 ]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C80E76" w:rsidRPr="00C80E76">
              <w:rPr>
                <w:color w:val="FF0000"/>
                <w:sz w:val="18"/>
                <w:szCs w:val="18"/>
              </w:rPr>
              <w:t>Rev.1</w:t>
            </w:r>
            <w:proofErr w:type="spellEnd"/>
            <w:r w:rsidR="00C80E76" w:rsidRPr="00C80E76">
              <w:rPr>
                <w:color w:val="FF0000"/>
                <w:sz w:val="18"/>
                <w:szCs w:val="18"/>
              </w:rPr>
              <w:t>)</w:t>
            </w:r>
            <w:r w:rsidR="00C80E76" w:rsidRPr="00C80E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4" w:type="pct"/>
            <w:shd w:val="clear" w:color="auto" w:fill="E6EAFF"/>
          </w:tcPr>
          <w:p w14:paraId="33AFAF0F" w14:textId="15C1FFFD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16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75DB9DAD" w14:textId="0E7AA198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new Recommendation ITU-R M.[RSTT_FRQ] - Harmonization of spectrum for use by Railway Radiocommunication Systems between Train and Trackside (RSTT) within the frequency bands allocated to the mobile service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599CDB0F" w14:textId="5FC1BBF8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17" w:history="1">
              <w:r w:rsidR="00C80E76">
                <w:rPr>
                  <w:rStyle w:val="Hyperlink"/>
                  <w:sz w:val="18"/>
                  <w:szCs w:val="18"/>
                </w:rPr>
                <w:t>Annex 14</w:t>
              </w:r>
            </w:hyperlink>
          </w:p>
        </w:tc>
      </w:tr>
      <w:tr w:rsidR="00C80E76" w:rsidRPr="001D2379" w14:paraId="6995B060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37F13161" w14:textId="7491F735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18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[ 159 ]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3B001A0D" w14:textId="4E864EFF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19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0DF426F6" w14:textId="7D59B322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Draft liaison statement to APT, ASMG, ATU, CEPT, CITEL and RCC - Information of the progress on the work of RSTT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8B41A34" w14:textId="2F73CB27" w:rsidR="00C80E76" w:rsidRPr="00C80E76" w:rsidRDefault="00C80E76" w:rsidP="00452881">
            <w:pPr>
              <w:pStyle w:val="Tabletext"/>
              <w:jc w:val="center"/>
              <w:rPr>
                <w:sz w:val="18"/>
                <w:szCs w:val="18"/>
              </w:rPr>
            </w:pPr>
            <w:r w:rsidRPr="00D374DE">
              <w:rPr>
                <w:i/>
                <w:iCs/>
                <w:sz w:val="18"/>
                <w:szCs w:val="18"/>
              </w:rPr>
              <w:t>Abandoned</w:t>
            </w:r>
          </w:p>
        </w:tc>
      </w:tr>
      <w:tr w:rsidR="00C80E76" w:rsidRPr="001D2379" w14:paraId="59FDF871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2E9C448B" w14:textId="7F80D191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20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[ 158 ]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3BFE5107" w14:textId="11916E6C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21" w:history="1">
              <w:r w:rsidR="00C80E76" w:rsidRPr="00631B92">
                <w:rPr>
                  <w:color w:val="000066"/>
                  <w:sz w:val="18"/>
                  <w:szCs w:val="18"/>
                </w:rPr>
                <w:t>WP5A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26774CCA" w14:textId="11960615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revision of Report ITU-R M.2442-0 - Current and future usage of railway radiocommunication systems between train and trackside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11836B34" w14:textId="7EF8D6A7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22" w:history="1">
              <w:r w:rsidR="00C80E76">
                <w:rPr>
                  <w:rStyle w:val="Hyperlink"/>
                  <w:sz w:val="18"/>
                  <w:szCs w:val="18"/>
                </w:rPr>
                <w:t>Annex 13</w:t>
              </w:r>
            </w:hyperlink>
          </w:p>
        </w:tc>
      </w:tr>
      <w:tr w:rsidR="00C80E76" w:rsidRPr="001D2379" w14:paraId="58583B1A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7F30DAAB" w14:textId="22E005EB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3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[ 157 ]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1041C73D" w14:textId="1345DA49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24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46851F0A" w14:textId="6B1AD3CB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towards a preliminary draft new Report ITU-R M.[LMS.CONDITIONS&gt;275GHz] - Assessment of mitigation techniques and specific conditions to be applied to the land mobile service applications in the frequency bands 296-306 GHz, 313</w:t>
            </w:r>
            <w:r w:rsidR="00A06ED7">
              <w:rPr>
                <w:color w:val="000000"/>
                <w:sz w:val="18"/>
                <w:szCs w:val="18"/>
              </w:rPr>
              <w:t>-</w:t>
            </w:r>
            <w:r w:rsidRPr="00C80E76">
              <w:rPr>
                <w:color w:val="000000"/>
                <w:sz w:val="18"/>
                <w:szCs w:val="18"/>
              </w:rPr>
              <w:t xml:space="preserve">318 GHz and 333-356 GHz, to ensure the protection of Earth exploration-satellite service (passive) applications in accordance with RR No. </w:t>
            </w:r>
            <w:proofErr w:type="spellStart"/>
            <w:r w:rsidRPr="00A06ED7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A06ED7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A06ED7" w:rsidRPr="00A06ED7">
              <w:rPr>
                <w:b/>
                <w:bCs/>
                <w:color w:val="000000"/>
                <w:sz w:val="18"/>
                <w:szCs w:val="18"/>
              </w:rPr>
              <w:t>564A</w:t>
            </w:r>
            <w:proofErr w:type="spellEnd"/>
          </w:p>
        </w:tc>
        <w:tc>
          <w:tcPr>
            <w:tcW w:w="586" w:type="pct"/>
            <w:shd w:val="clear" w:color="auto" w:fill="FFFFFF"/>
            <w:vAlign w:val="center"/>
          </w:tcPr>
          <w:p w14:paraId="475F3AEF" w14:textId="6D00E81D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25" w:history="1">
              <w:r w:rsidR="00C80E76">
                <w:rPr>
                  <w:rStyle w:val="Hyperlink"/>
                  <w:sz w:val="18"/>
                  <w:szCs w:val="18"/>
                </w:rPr>
                <w:t>Annex 22</w:t>
              </w:r>
            </w:hyperlink>
          </w:p>
        </w:tc>
      </w:tr>
      <w:tr w:rsidR="00C80E76" w:rsidRPr="001D2379" w14:paraId="18BF9CB6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4BE03720" w14:textId="4E388D19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6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[ 156 ]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73AFA8EE" w14:textId="79D3ED12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27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34F0984A" w14:textId="5FF102FE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Draft new Report ITU-R M.[100-</w:t>
            </w:r>
            <w:proofErr w:type="spellStart"/>
            <w:r w:rsidR="00FE1D9E" w:rsidRPr="00C80E76">
              <w:rPr>
                <w:color w:val="000000"/>
                <w:sz w:val="18"/>
                <w:szCs w:val="18"/>
              </w:rPr>
              <w:t>GH</w:t>
            </w:r>
            <w:r w:rsidRPr="00C80E76">
              <w:rPr>
                <w:color w:val="000000"/>
                <w:sz w:val="18"/>
                <w:szCs w:val="18"/>
              </w:rPr>
              <w:t>z.RSTT.EESS.COEXIST</w:t>
            </w:r>
            <w:proofErr w:type="spellEnd"/>
            <w:r w:rsidRPr="00C80E76">
              <w:rPr>
                <w:color w:val="000000"/>
                <w:sz w:val="18"/>
                <w:szCs w:val="18"/>
              </w:rPr>
              <w:t>] - Coexistence between high-speed railway radiocommunication system between train and trackside operating in the frequency bands 92-94 GHz,94.1-100 GHz and 102-109.5 GHz, and radio astronomy service and Earth exploration- satellite service (EESS) (active) and EESS (passive) services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1B5D8F2A" w14:textId="5AD29512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28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4D584693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09EBAB71" w14:textId="5D28E345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29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[ 155 ]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311CBFCE" w14:textId="523AC17A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30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36F70CB1" w14:textId="47C89E6A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Draft revision of Recommendation ITU-R M.1824-1 - System characteristics of television outside broadcast, electronic news gathering and electronic field production in the mobile service for use in sharing studies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0CDEEFD1" w14:textId="4478454F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31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0500BCFB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4E98456D" w14:textId="2E34E468" w:rsidR="00C80E76" w:rsidRPr="00C80E76" w:rsidRDefault="007D56EF" w:rsidP="0045288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32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[ 154 ]</w:t>
              </w:r>
            </w:hyperlink>
          </w:p>
        </w:tc>
        <w:tc>
          <w:tcPr>
            <w:tcW w:w="854" w:type="pct"/>
            <w:shd w:val="clear" w:color="auto" w:fill="E6EAFF"/>
          </w:tcPr>
          <w:p w14:paraId="42AC4023" w14:textId="331D3B90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33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65255AE0" w14:textId="767231C7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Draft liaison statement to Task Group 6/1 - WRC-23 agenda item 1.5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47C557C5" w14:textId="5C30F8A4" w:rsidR="00C80E76" w:rsidRPr="00C80E76" w:rsidRDefault="00C80E76" w:rsidP="00452881">
            <w:pPr>
              <w:pStyle w:val="Tabletext"/>
              <w:jc w:val="center"/>
              <w:rPr>
                <w:sz w:val="18"/>
                <w:szCs w:val="18"/>
              </w:rPr>
            </w:pPr>
            <w:r w:rsidRPr="00D374DE">
              <w:rPr>
                <w:i/>
                <w:iCs/>
                <w:sz w:val="18"/>
                <w:szCs w:val="18"/>
              </w:rPr>
              <w:t>Abandoned</w:t>
            </w:r>
          </w:p>
        </w:tc>
      </w:tr>
      <w:tr w:rsidR="00C80E76" w:rsidRPr="001D2379" w14:paraId="483A33AC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085E9CAA" w14:textId="180EAFC1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34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[ 153 ]</w:t>
              </w:r>
            </w:hyperlink>
          </w:p>
        </w:tc>
        <w:tc>
          <w:tcPr>
            <w:tcW w:w="854" w:type="pct"/>
            <w:shd w:val="clear" w:color="auto" w:fill="FFFFFF"/>
          </w:tcPr>
          <w:p w14:paraId="30ACD111" w14:textId="0382DFC7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35" w:history="1">
              <w:r w:rsidR="00C80E76" w:rsidRPr="00631B92">
                <w:rPr>
                  <w:color w:val="000066"/>
                  <w:sz w:val="18"/>
                  <w:szCs w:val="18"/>
                </w:rPr>
                <w:t>WG5A-4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70DD5290" w14:textId="3C6B2026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 xml:space="preserve">Working document towards a preliminary draft new Report ITU-R M.[252-296 </w:t>
            </w:r>
            <w:proofErr w:type="spellStart"/>
            <w:r w:rsidRPr="00C80E76">
              <w:rPr>
                <w:color w:val="000000"/>
                <w:sz w:val="18"/>
                <w:szCs w:val="18"/>
              </w:rPr>
              <w:t>GH</w:t>
            </w:r>
            <w:r w:rsidR="00A06ED7" w:rsidRPr="00C80E76">
              <w:rPr>
                <w:color w:val="000000"/>
                <w:sz w:val="18"/>
                <w:szCs w:val="18"/>
              </w:rPr>
              <w:t>z</w:t>
            </w:r>
            <w:r w:rsidRPr="00C80E76">
              <w:rPr>
                <w:color w:val="000000"/>
                <w:sz w:val="18"/>
                <w:szCs w:val="18"/>
              </w:rPr>
              <w:t>.LMS.FS.COEXIST</w:t>
            </w:r>
            <w:proofErr w:type="spellEnd"/>
            <w:r w:rsidRPr="00C80E76">
              <w:rPr>
                <w:color w:val="000000"/>
                <w:sz w:val="18"/>
                <w:szCs w:val="18"/>
              </w:rPr>
              <w:t>] - Coexistence between land-mobile and fixed service applications operating in the frequency range 252-296 GHz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87CB9CE" w14:textId="2F7A2219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36" w:history="1">
              <w:r w:rsidR="00C80E76">
                <w:rPr>
                  <w:rStyle w:val="Hyperlink"/>
                  <w:sz w:val="18"/>
                  <w:szCs w:val="18"/>
                </w:rPr>
                <w:t>Annex 21</w:t>
              </w:r>
            </w:hyperlink>
          </w:p>
        </w:tc>
      </w:tr>
      <w:tr w:rsidR="00C80E76" w:rsidRPr="001D2379" w14:paraId="2F88B638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7BDD1989" w14:textId="60D6F11B" w:rsidR="00C80E76" w:rsidRPr="00C80E76" w:rsidRDefault="007D56EF" w:rsidP="00452881">
            <w:pPr>
              <w:pStyle w:val="Tabletext"/>
              <w:jc w:val="center"/>
              <w:rPr>
                <w:color w:val="002060"/>
                <w:sz w:val="18"/>
                <w:szCs w:val="18"/>
              </w:rPr>
            </w:pPr>
            <w:hyperlink r:id="rId137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[ 152 ]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C80E76" w:rsidRPr="00C80E76">
              <w:rPr>
                <w:color w:val="FF0000"/>
                <w:sz w:val="18"/>
                <w:szCs w:val="18"/>
              </w:rPr>
              <w:t>Rev.1</w:t>
            </w:r>
            <w:proofErr w:type="spellEnd"/>
            <w:r w:rsidR="00C80E76" w:rsidRPr="00C80E76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854" w:type="pct"/>
            <w:shd w:val="clear" w:color="auto" w:fill="E6EAFF"/>
          </w:tcPr>
          <w:p w14:paraId="6C29849E" w14:textId="4ECF8E50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38" w:history="1">
              <w:r w:rsidR="00C80E76" w:rsidRPr="00631B92">
                <w:rPr>
                  <w:color w:val="000066"/>
                  <w:sz w:val="18"/>
                  <w:szCs w:val="18"/>
                </w:rPr>
                <w:t>WG5A-3 (PPDR)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0FD19850" w14:textId="0355D9AC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Liaison statement to the Inter-Sector Coordination Task Force (ISC-TF) - Proposed suppression of the Compendium of ITU's work on Emergency Telecommunications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3E7E35F6" w14:textId="56F02BD7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39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  <w:tr w:rsidR="00C80E76" w:rsidRPr="001D2379" w14:paraId="7ABFA177" w14:textId="77777777" w:rsidTr="00FE1D9E">
        <w:trPr>
          <w:cantSplit/>
          <w:jc w:val="center"/>
        </w:trPr>
        <w:tc>
          <w:tcPr>
            <w:tcW w:w="543" w:type="pct"/>
            <w:shd w:val="clear" w:color="auto" w:fill="FFFFFF"/>
          </w:tcPr>
          <w:p w14:paraId="2AC34482" w14:textId="3D14F547" w:rsidR="00C80E76" w:rsidRPr="00C80E76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</w:rPr>
            </w:pPr>
            <w:hyperlink r:id="rId140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[ 151 ]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FFFFFF"/>
          </w:tcPr>
          <w:p w14:paraId="2027F19E" w14:textId="0B9375AC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41" w:history="1">
              <w:r w:rsidR="00C80E76" w:rsidRPr="00631B92">
                <w:rPr>
                  <w:color w:val="000066"/>
                  <w:sz w:val="18"/>
                  <w:szCs w:val="18"/>
                </w:rPr>
                <w:t>WG5A-3 (PPDR)</w:t>
              </w:r>
            </w:hyperlink>
          </w:p>
        </w:tc>
        <w:tc>
          <w:tcPr>
            <w:tcW w:w="3017" w:type="pct"/>
            <w:shd w:val="clear" w:color="auto" w:fill="FFFFFF"/>
          </w:tcPr>
          <w:p w14:paraId="376CEB54" w14:textId="7400F91B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 w:rsidRPr="00C80E76">
              <w:rPr>
                <w:color w:val="000000"/>
                <w:sz w:val="18"/>
                <w:szCs w:val="18"/>
              </w:rPr>
              <w:t>Working document toward a preliminary draft revision of Report ITU-R M.2377-1 - Radiocommunication objectives and requirements for Public Protection and Disaster Relief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1D870C11" w14:textId="464A9C91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42" w:history="1">
              <w:r w:rsidR="00C80E76">
                <w:rPr>
                  <w:rStyle w:val="Hyperlink"/>
                  <w:sz w:val="18"/>
                  <w:szCs w:val="18"/>
                </w:rPr>
                <w:t>Annex 18</w:t>
              </w:r>
            </w:hyperlink>
          </w:p>
        </w:tc>
      </w:tr>
      <w:tr w:rsidR="00C80E76" w:rsidRPr="001D2379" w14:paraId="61D1398A" w14:textId="77777777" w:rsidTr="00FE1D9E">
        <w:trPr>
          <w:cantSplit/>
          <w:jc w:val="center"/>
        </w:trPr>
        <w:tc>
          <w:tcPr>
            <w:tcW w:w="543" w:type="pct"/>
            <w:shd w:val="clear" w:color="auto" w:fill="E6EAFF"/>
          </w:tcPr>
          <w:p w14:paraId="24A23A15" w14:textId="2F11473C" w:rsidR="00C80E76" w:rsidRPr="00C80E76" w:rsidRDefault="007D56EF" w:rsidP="00452881">
            <w:pPr>
              <w:pStyle w:val="Tabletext"/>
              <w:jc w:val="center"/>
              <w:rPr>
                <w:color w:val="000000"/>
                <w:sz w:val="18"/>
                <w:szCs w:val="18"/>
              </w:rPr>
            </w:pPr>
            <w:hyperlink r:id="rId143" w:history="1">
              <w:r w:rsidR="00C80E76" w:rsidRPr="00C80E76">
                <w:rPr>
                  <w:b/>
                  <w:bCs/>
                  <w:color w:val="000066"/>
                  <w:sz w:val="18"/>
                  <w:szCs w:val="18"/>
                  <w:u w:val="single"/>
                </w:rPr>
                <w:t>[ 150 ]</w:t>
              </w:r>
            </w:hyperlink>
            <w:r w:rsidR="00C80E76" w:rsidRPr="00C80E76">
              <w:rPr>
                <w:color w:val="000000"/>
                <w:sz w:val="18"/>
                <w:szCs w:val="18"/>
              </w:rPr>
              <w:br/>
            </w:r>
            <w:r w:rsidR="00C80E76" w:rsidRPr="00C80E76">
              <w:rPr>
                <w:color w:val="FF0000"/>
                <w:sz w:val="18"/>
                <w:szCs w:val="18"/>
              </w:rPr>
              <w:t>(Rev.1)</w:t>
            </w:r>
          </w:p>
        </w:tc>
        <w:tc>
          <w:tcPr>
            <w:tcW w:w="854" w:type="pct"/>
            <w:shd w:val="clear" w:color="auto" w:fill="E6EAFF"/>
          </w:tcPr>
          <w:p w14:paraId="7E9B082C" w14:textId="3315FC76" w:rsidR="00C80E76" w:rsidRPr="00631B92" w:rsidRDefault="007D56EF" w:rsidP="00452881">
            <w:pPr>
              <w:pStyle w:val="Tabletext"/>
              <w:jc w:val="center"/>
              <w:rPr>
                <w:rStyle w:val="Hyperlink"/>
                <w:sz w:val="18"/>
                <w:szCs w:val="18"/>
                <w:u w:val="none"/>
              </w:rPr>
            </w:pPr>
            <w:hyperlink r:id="rId144" w:history="1">
              <w:r w:rsidR="00C80E76" w:rsidRPr="00631B92">
                <w:rPr>
                  <w:color w:val="000066"/>
                  <w:sz w:val="18"/>
                  <w:szCs w:val="18"/>
                </w:rPr>
                <w:t>WG5A-3 (PPDR)</w:t>
              </w:r>
            </w:hyperlink>
          </w:p>
        </w:tc>
        <w:tc>
          <w:tcPr>
            <w:tcW w:w="3017" w:type="pct"/>
            <w:shd w:val="clear" w:color="auto" w:fill="E6EAFF"/>
          </w:tcPr>
          <w:p w14:paraId="1C958A4E" w14:textId="62B3F5A9" w:rsidR="00C80E76" w:rsidRPr="00C80E76" w:rsidRDefault="00C80E76" w:rsidP="00452881">
            <w:pPr>
              <w:pStyle w:val="Tabletex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Pr="00C80E76">
              <w:rPr>
                <w:color w:val="000000"/>
                <w:sz w:val="18"/>
                <w:szCs w:val="18"/>
              </w:rPr>
              <w:t>iaison statement to relevant parties - Proposed suppression of the Compendium of ITU's work on Emergency Telecommunications</w:t>
            </w:r>
          </w:p>
        </w:tc>
        <w:tc>
          <w:tcPr>
            <w:tcW w:w="586" w:type="pct"/>
            <w:shd w:val="clear" w:color="auto" w:fill="E6EAFF"/>
            <w:vAlign w:val="center"/>
          </w:tcPr>
          <w:p w14:paraId="2DA297D6" w14:textId="5BE3E494" w:rsidR="00C80E76" w:rsidRPr="00C80E76" w:rsidRDefault="007D56EF" w:rsidP="00452881">
            <w:pPr>
              <w:pStyle w:val="Tabletext"/>
              <w:jc w:val="center"/>
              <w:rPr>
                <w:sz w:val="18"/>
                <w:szCs w:val="18"/>
              </w:rPr>
            </w:pPr>
            <w:hyperlink r:id="rId145" w:history="1">
              <w:r w:rsidR="00C80E76" w:rsidRPr="00C80E76">
                <w:rPr>
                  <w:rStyle w:val="Hyperlink"/>
                  <w:sz w:val="18"/>
                  <w:szCs w:val="18"/>
                </w:rPr>
                <w:t>Annex 2</w:t>
              </w:r>
            </w:hyperlink>
          </w:p>
        </w:tc>
      </w:tr>
    </w:tbl>
    <w:p w14:paraId="464006F6" w14:textId="5A626DC8" w:rsidR="00AA1AA4" w:rsidRDefault="00AA1AA4" w:rsidP="00AA1AA4">
      <w:pPr>
        <w:pStyle w:val="Tablefin"/>
        <w:jc w:val="center"/>
        <w:rPr>
          <w:b/>
          <w:bCs/>
        </w:rPr>
      </w:pPr>
    </w:p>
    <w:p w14:paraId="492A9DDA" w14:textId="77777777" w:rsidR="00FC1284" w:rsidRDefault="00FC1284" w:rsidP="0032202E">
      <w:pPr>
        <w:pStyle w:val="Reasons"/>
      </w:pPr>
    </w:p>
    <w:sectPr w:rsidR="00FC1284" w:rsidSect="00D02712">
      <w:headerReference w:type="even" r:id="rId146"/>
      <w:headerReference w:type="default" r:id="rId147"/>
      <w:footerReference w:type="even" r:id="rId148"/>
      <w:footerReference w:type="default" r:id="rId149"/>
      <w:headerReference w:type="first" r:id="rId150"/>
      <w:footerReference w:type="first" r:id="rId15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BEE9" w14:textId="77777777" w:rsidR="00452881" w:rsidRDefault="00452881">
      <w:r>
        <w:separator/>
      </w:r>
    </w:p>
  </w:endnote>
  <w:endnote w:type="continuationSeparator" w:id="0">
    <w:p w14:paraId="10F3BC40" w14:textId="77777777" w:rsidR="00452881" w:rsidRDefault="0045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D493" w14:textId="77777777" w:rsidR="00D374DE" w:rsidRDefault="00D37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A0ED" w14:textId="35C1912A" w:rsidR="00452881" w:rsidRPr="00452881" w:rsidRDefault="007D56EF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374DE" w:rsidRPr="00D374DE">
      <w:rPr>
        <w:lang w:val="en-US"/>
      </w:rPr>
      <w:t>M</w:t>
    </w:r>
    <w:r w:rsidR="00D374DE">
      <w:t>:\BRSGD\TEXT2019\SG05\WP5A\400\491\491N28e.docx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88845425"/>
  <w:bookmarkStart w:id="10" w:name="_Hlk88845426"/>
  <w:bookmarkStart w:id="11" w:name="_Hlk88849308"/>
  <w:bookmarkStart w:id="12" w:name="_Hlk88849309"/>
  <w:bookmarkStart w:id="13" w:name="_Hlk88851247"/>
  <w:bookmarkStart w:id="14" w:name="_Hlk88851248"/>
  <w:bookmarkStart w:id="15" w:name="_Hlk88856692"/>
  <w:bookmarkStart w:id="16" w:name="_Hlk88856693"/>
  <w:bookmarkStart w:id="17" w:name="_Hlk88856746"/>
  <w:bookmarkStart w:id="18" w:name="_Hlk88856747"/>
  <w:bookmarkStart w:id="19" w:name="_Hlk88857259"/>
  <w:bookmarkStart w:id="20" w:name="_Hlk88857260"/>
  <w:bookmarkStart w:id="21" w:name="_Hlk88858271"/>
  <w:bookmarkStart w:id="22" w:name="_Hlk88858272"/>
  <w:p w14:paraId="0BA9084F" w14:textId="10FF99C0" w:rsidR="00452881" w:rsidRPr="00452881" w:rsidRDefault="00452881" w:rsidP="00E625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D374DE" w:rsidRPr="00D374DE">
      <w:rPr>
        <w:lang w:val="en-US"/>
      </w:rPr>
      <w:t>M</w:t>
    </w:r>
    <w:r w:rsidR="00D374DE">
      <w:t>:\BRSGD\TEXT2019\SG05\WP5A\400\491\491N28e.docx</w:t>
    </w:r>
    <w:r>
      <w:fldChar w:fldCharType="end"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A7D7" w14:textId="77777777" w:rsidR="00452881" w:rsidRDefault="00452881">
      <w:r>
        <w:t>____________________</w:t>
      </w:r>
    </w:p>
  </w:footnote>
  <w:footnote w:type="continuationSeparator" w:id="0">
    <w:p w14:paraId="743B372A" w14:textId="77777777" w:rsidR="00452881" w:rsidRDefault="00452881">
      <w:r>
        <w:continuationSeparator/>
      </w:r>
    </w:p>
  </w:footnote>
  <w:footnote w:id="1">
    <w:p w14:paraId="2C9F0894" w14:textId="4CD53AD6" w:rsidR="00452881" w:rsidRPr="0050517D" w:rsidRDefault="00452881" w:rsidP="00DD451A">
      <w:pPr>
        <w:pStyle w:val="FootnoteText"/>
        <w:rPr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50517D">
        <w:rPr>
          <w:szCs w:val="22"/>
        </w:rPr>
        <w:t>Temporary</w:t>
      </w:r>
      <w:r w:rsidRPr="0050517D">
        <w:rPr>
          <w:szCs w:val="22"/>
          <w:lang w:val="en-US"/>
        </w:rPr>
        <w:t xml:space="preserve"> documents are available on the WP5A web page for a limited time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7BE9" w14:textId="77777777" w:rsidR="00D374DE" w:rsidRDefault="00D37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C167" w14:textId="048B5479" w:rsidR="00452881" w:rsidRDefault="00452881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17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D57794A" w14:textId="3E42A596" w:rsidR="00452881" w:rsidRDefault="00452881">
    <w:pPr>
      <w:pStyle w:val="Header"/>
      <w:rPr>
        <w:lang w:val="en-US"/>
      </w:rPr>
    </w:pPr>
    <w:r>
      <w:rPr>
        <w:lang w:val="en-US"/>
      </w:rPr>
      <w:t>5A/491 (Annex 28)-E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A226" w14:textId="77777777" w:rsidR="00D374DE" w:rsidRDefault="00D374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E7"/>
    <w:rsid w:val="000069D4"/>
    <w:rsid w:val="000174AD"/>
    <w:rsid w:val="00047A1D"/>
    <w:rsid w:val="000604B9"/>
    <w:rsid w:val="000A7B16"/>
    <w:rsid w:val="000A7D55"/>
    <w:rsid w:val="000C12C8"/>
    <w:rsid w:val="000C2E8E"/>
    <w:rsid w:val="000E0E7C"/>
    <w:rsid w:val="000F1B4B"/>
    <w:rsid w:val="0012744F"/>
    <w:rsid w:val="00131178"/>
    <w:rsid w:val="00156F66"/>
    <w:rsid w:val="00161931"/>
    <w:rsid w:val="00163271"/>
    <w:rsid w:val="001665DE"/>
    <w:rsid w:val="00172122"/>
    <w:rsid w:val="00182528"/>
    <w:rsid w:val="0018500B"/>
    <w:rsid w:val="00196A19"/>
    <w:rsid w:val="001D2379"/>
    <w:rsid w:val="00202DC1"/>
    <w:rsid w:val="002116C2"/>
    <w:rsid w:val="002116EE"/>
    <w:rsid w:val="0021469C"/>
    <w:rsid w:val="002309D8"/>
    <w:rsid w:val="00267BBA"/>
    <w:rsid w:val="002A7FE2"/>
    <w:rsid w:val="002B6D94"/>
    <w:rsid w:val="002E1B4F"/>
    <w:rsid w:val="002F2E67"/>
    <w:rsid w:val="002F7372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2904"/>
    <w:rsid w:val="003E7CEF"/>
    <w:rsid w:val="00452881"/>
    <w:rsid w:val="00482F1E"/>
    <w:rsid w:val="004B1EF7"/>
    <w:rsid w:val="004B3FAD"/>
    <w:rsid w:val="004B5B4F"/>
    <w:rsid w:val="004C5749"/>
    <w:rsid w:val="00501DCA"/>
    <w:rsid w:val="0050517D"/>
    <w:rsid w:val="00513A47"/>
    <w:rsid w:val="005408DF"/>
    <w:rsid w:val="00551E7A"/>
    <w:rsid w:val="00573344"/>
    <w:rsid w:val="00575BFF"/>
    <w:rsid w:val="00583F9B"/>
    <w:rsid w:val="005B0D29"/>
    <w:rsid w:val="005C666F"/>
    <w:rsid w:val="005D680C"/>
    <w:rsid w:val="005E5C10"/>
    <w:rsid w:val="005F2C78"/>
    <w:rsid w:val="006144E4"/>
    <w:rsid w:val="00631B92"/>
    <w:rsid w:val="00650299"/>
    <w:rsid w:val="00655FC5"/>
    <w:rsid w:val="00723FA5"/>
    <w:rsid w:val="00770AE7"/>
    <w:rsid w:val="007D56EF"/>
    <w:rsid w:val="0080538C"/>
    <w:rsid w:val="00814E0A"/>
    <w:rsid w:val="00822581"/>
    <w:rsid w:val="008309DD"/>
    <w:rsid w:val="0083227A"/>
    <w:rsid w:val="008420A5"/>
    <w:rsid w:val="008428EB"/>
    <w:rsid w:val="00866900"/>
    <w:rsid w:val="00876A8A"/>
    <w:rsid w:val="00881BA1"/>
    <w:rsid w:val="008A2735"/>
    <w:rsid w:val="008C2302"/>
    <w:rsid w:val="008C26B8"/>
    <w:rsid w:val="008F208F"/>
    <w:rsid w:val="009017AC"/>
    <w:rsid w:val="009510B0"/>
    <w:rsid w:val="009715EC"/>
    <w:rsid w:val="00982084"/>
    <w:rsid w:val="00992690"/>
    <w:rsid w:val="00995963"/>
    <w:rsid w:val="009B61EB"/>
    <w:rsid w:val="009C2064"/>
    <w:rsid w:val="009D1697"/>
    <w:rsid w:val="009D5931"/>
    <w:rsid w:val="009F3A46"/>
    <w:rsid w:val="009F6520"/>
    <w:rsid w:val="00A014F8"/>
    <w:rsid w:val="00A06ED7"/>
    <w:rsid w:val="00A07585"/>
    <w:rsid w:val="00A31829"/>
    <w:rsid w:val="00A5173C"/>
    <w:rsid w:val="00A61AEF"/>
    <w:rsid w:val="00AA1AA4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1BA1"/>
    <w:rsid w:val="00BE470B"/>
    <w:rsid w:val="00C01641"/>
    <w:rsid w:val="00C57A91"/>
    <w:rsid w:val="00C80E76"/>
    <w:rsid w:val="00C824E2"/>
    <w:rsid w:val="00CA32A4"/>
    <w:rsid w:val="00CB70E2"/>
    <w:rsid w:val="00CC01C2"/>
    <w:rsid w:val="00CE6E4B"/>
    <w:rsid w:val="00CF21F2"/>
    <w:rsid w:val="00D02712"/>
    <w:rsid w:val="00D046A7"/>
    <w:rsid w:val="00D214D0"/>
    <w:rsid w:val="00D374DE"/>
    <w:rsid w:val="00D624FD"/>
    <w:rsid w:val="00D6546B"/>
    <w:rsid w:val="00D7406B"/>
    <w:rsid w:val="00D8141A"/>
    <w:rsid w:val="00DA6273"/>
    <w:rsid w:val="00DB178B"/>
    <w:rsid w:val="00DC17D3"/>
    <w:rsid w:val="00DD451A"/>
    <w:rsid w:val="00DD4BED"/>
    <w:rsid w:val="00DE39F0"/>
    <w:rsid w:val="00DF0AF3"/>
    <w:rsid w:val="00DF7E9F"/>
    <w:rsid w:val="00E24D3D"/>
    <w:rsid w:val="00E27D7E"/>
    <w:rsid w:val="00E42E13"/>
    <w:rsid w:val="00E56D5C"/>
    <w:rsid w:val="00E6257C"/>
    <w:rsid w:val="00E63C59"/>
    <w:rsid w:val="00EF4D51"/>
    <w:rsid w:val="00F10BC7"/>
    <w:rsid w:val="00F12C8A"/>
    <w:rsid w:val="00F25662"/>
    <w:rsid w:val="00FA124A"/>
    <w:rsid w:val="00FC08DD"/>
    <w:rsid w:val="00FC1284"/>
    <w:rsid w:val="00FC2316"/>
    <w:rsid w:val="00FC2CFD"/>
    <w:rsid w:val="00FE1D9E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7AB414C8"/>
  <w15:docId w15:val="{493078D3-1B4B-4B1B-9172-6EDB002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D624FD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624FD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992690"/>
    <w:rPr>
      <w:color w:val="0000FF"/>
      <w:u w:val="single"/>
    </w:rPr>
  </w:style>
  <w:style w:type="paragraph" w:customStyle="1" w:styleId="Tablefin">
    <w:name w:val="Table_fin"/>
    <w:basedOn w:val="Tabletext"/>
    <w:rsid w:val="009D5931"/>
    <w:pPr>
      <w:spacing w:before="0" w:after="0"/>
    </w:pPr>
    <w:rPr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75BFF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4B5B4F"/>
  </w:style>
  <w:style w:type="paragraph" w:customStyle="1" w:styleId="msonormal0">
    <w:name w:val="msonormal"/>
    <w:basedOn w:val="Normal"/>
    <w:rsid w:val="004B5B4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4B5B4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meetingdoc.asp?lang=en&amp;parent=R19-WP5A-211115-TD-0190" TargetMode="External"/><Relationship Id="rId117" Type="http://schemas.openxmlformats.org/officeDocument/2006/relationships/hyperlink" Target="https://www.itu.int/md/dologin_md.asp?lang=en&amp;id=R19-WP5A-C-0491!N14!MSW-E" TargetMode="External"/><Relationship Id="rId21" Type="http://schemas.openxmlformats.org/officeDocument/2006/relationships/hyperlink" Target="https://www.itu.int/md/meetingdoc.asp?lang=en&amp;parent=R19-WP5A-211115-TD&amp;source=Chairman%2C%20WG5A-1" TargetMode="External"/><Relationship Id="rId42" Type="http://schemas.openxmlformats.org/officeDocument/2006/relationships/hyperlink" Target="https://www.itu.int/md/meetingdoc.asp?lang=en&amp;parent=R19-WP5A-211115-TD&amp;source=WG5A-1" TargetMode="External"/><Relationship Id="rId47" Type="http://schemas.openxmlformats.org/officeDocument/2006/relationships/hyperlink" Target="https://www.itu.int/md/meetingdoc.asp?lang=en&amp;parent=R19-WP5A-211115-TD-0183" TargetMode="External"/><Relationship Id="rId63" Type="http://schemas.openxmlformats.org/officeDocument/2006/relationships/hyperlink" Target="https://www.itu.int/md/dologin_md.asp?lang=en&amp;id=R19-WP5A-C-0491!N02!MSW-E" TargetMode="External"/><Relationship Id="rId68" Type="http://schemas.openxmlformats.org/officeDocument/2006/relationships/hyperlink" Target="https://www.itu.int/md/meetingdoc.asp?lang=en&amp;parent=R19-WP5A-211115-TD&amp;source=WP5A" TargetMode="External"/><Relationship Id="rId84" Type="http://schemas.openxmlformats.org/officeDocument/2006/relationships/hyperlink" Target="https://www.itu.int/md/dologin_md.asp?lang=en&amp;id=R19-WP5A-C-0491!N23!MSW-E" TargetMode="External"/><Relationship Id="rId89" Type="http://schemas.openxmlformats.org/officeDocument/2006/relationships/hyperlink" Target="https://www.itu.int/md/meetingdoc.asp?lang=en&amp;parent=R19-WP5A-211115-TD&amp;source=WG5A-3%20on%20PPDR" TargetMode="External"/><Relationship Id="rId112" Type="http://schemas.openxmlformats.org/officeDocument/2006/relationships/hyperlink" Target="https://www.itu.int/md/meetingdoc.asp?lang=en&amp;parent=R19-WP5A-211115-TD-0161" TargetMode="External"/><Relationship Id="rId133" Type="http://schemas.openxmlformats.org/officeDocument/2006/relationships/hyperlink" Target="https://www.itu.int/md/meetingdoc.asp?lang=en&amp;parent=R19-WP5A-211115-TD&amp;source=WG5A-4" TargetMode="External"/><Relationship Id="rId138" Type="http://schemas.openxmlformats.org/officeDocument/2006/relationships/hyperlink" Target="https://www.itu.int/md/meetingdoc.asp?lang=en&amp;parent=R19-WP5A-211115-TD&amp;source=WG5A-3%20%28PPDR%29" TargetMode="External"/><Relationship Id="rId16" Type="http://schemas.openxmlformats.org/officeDocument/2006/relationships/hyperlink" Target="https://www.itu.int/md/dologin_md.asp?lang=en&amp;id=R19-WP5A-C-0491!N03!MSW-E" TargetMode="External"/><Relationship Id="rId107" Type="http://schemas.openxmlformats.org/officeDocument/2006/relationships/hyperlink" Target="https://www.itu.int/md/meetingdoc.asp?lang=en&amp;parent=R19-WP5A-211115-TD&amp;source=WG5A-5" TargetMode="External"/><Relationship Id="rId11" Type="http://schemas.openxmlformats.org/officeDocument/2006/relationships/hyperlink" Target="https://www.itu.int/md/meetingdoc.asp?lang=en&amp;parent=R19-WP5A-211115-TD-0195" TargetMode="External"/><Relationship Id="rId32" Type="http://schemas.openxmlformats.org/officeDocument/2006/relationships/hyperlink" Target="https://www.itu.int/md/meetingdoc.asp?lang=en&amp;parent=R19-WP5A-211115-TD-0188" TargetMode="External"/><Relationship Id="rId37" Type="http://schemas.openxmlformats.org/officeDocument/2006/relationships/hyperlink" Target="https://www.itu.int/md/dologin_md.asp?lang=en&amp;id=R19-WP5A-C-0491!N02!MSW-E" TargetMode="External"/><Relationship Id="rId53" Type="http://schemas.openxmlformats.org/officeDocument/2006/relationships/hyperlink" Target="https://www.itu.int/md/meetingdoc.asp?lang=en&amp;parent=R19-WP5A-211115-TD&amp;source=Chairman%2C%20SWG5A-4A%20WRC-23%20AI%201.3" TargetMode="External"/><Relationship Id="rId58" Type="http://schemas.openxmlformats.org/officeDocument/2006/relationships/hyperlink" Target="https://www.itu.int/md/meetingdoc.asp?lang=en&amp;parent=R19-WP5A-211115-TD-0179" TargetMode="External"/><Relationship Id="rId74" Type="http://schemas.openxmlformats.org/officeDocument/2006/relationships/hyperlink" Target="https://www.itu.int/md/meetingdoc.asp?lang=en&amp;parent=R19-WP5A-211115-TD&amp;source=WP5A" TargetMode="External"/><Relationship Id="rId79" Type="http://schemas.openxmlformats.org/officeDocument/2006/relationships/hyperlink" Target="https://www.itu.int/md/meetingdoc.asp?lang=en&amp;parent=R19-WP5A-211115-TD-0172" TargetMode="External"/><Relationship Id="rId102" Type="http://schemas.openxmlformats.org/officeDocument/2006/relationships/hyperlink" Target="https://www.itu.int/md/dologin_md.asp?lang=en&amp;id=R19-WP5A-C-0491!N19!MSW-E" TargetMode="External"/><Relationship Id="rId123" Type="http://schemas.openxmlformats.org/officeDocument/2006/relationships/hyperlink" Target="https://www.itu.int/md/meetingdoc.asp?lang=en&amp;parent=R19-WP5A-211115-TD-0157" TargetMode="External"/><Relationship Id="rId128" Type="http://schemas.openxmlformats.org/officeDocument/2006/relationships/hyperlink" Target="https://www.itu.int/md/dologin_md.asp?lang=en&amp;id=R19-WP5A-C-0491!N02!MSW-E" TargetMode="External"/><Relationship Id="rId144" Type="http://schemas.openxmlformats.org/officeDocument/2006/relationships/hyperlink" Target="https://www.itu.int/md/meetingdoc.asp?lang=en&amp;parent=R19-WP5A-211115-TD&amp;source=WG5A-3%20%28PPDR%29" TargetMode="External"/><Relationship Id="rId149" Type="http://schemas.openxmlformats.org/officeDocument/2006/relationships/footer" Target="footer2.xml"/><Relationship Id="rId5" Type="http://schemas.openxmlformats.org/officeDocument/2006/relationships/styles" Target="styles.xml"/><Relationship Id="rId90" Type="http://schemas.openxmlformats.org/officeDocument/2006/relationships/hyperlink" Target="https://www.itu.int/md/dologin_md.asp?lang=en&amp;id=R19-WP5A-C-0491!N03!MSW-E" TargetMode="External"/><Relationship Id="rId95" Type="http://schemas.openxmlformats.org/officeDocument/2006/relationships/hyperlink" Target="https://www.itu.int/md/meetingdoc.asp?lang=en&amp;parent=R19-WP5A-211115-TD&amp;source=WG5A-2" TargetMode="External"/><Relationship Id="rId22" Type="http://schemas.openxmlformats.org/officeDocument/2006/relationships/hyperlink" Target="https://www.itu.int/md/dologin_md.asp?lang=en&amp;id=R19-WP5A-C-0491!N03!MSW-E" TargetMode="External"/><Relationship Id="rId27" Type="http://schemas.openxmlformats.org/officeDocument/2006/relationships/hyperlink" Target="https://www.itu.int/md/meetingdoc.asp?lang=en&amp;parent=R19-WP5A-211115-TD&amp;source=Ad%20Hoc%20WG5A/5C" TargetMode="External"/><Relationship Id="rId43" Type="http://schemas.openxmlformats.org/officeDocument/2006/relationships/hyperlink" Target="https://www.itu.int/md/dologin_md.asp?lang=en&amp;id=R19-WP5A-C-0491!N12!MSW-E" TargetMode="External"/><Relationship Id="rId48" Type="http://schemas.openxmlformats.org/officeDocument/2006/relationships/hyperlink" Target="https://www.itu.int/md/meetingdoc.asp?lang=en&amp;parent=R19-WP5A-211115-TD&amp;source=WG5A-4" TargetMode="External"/><Relationship Id="rId64" Type="http://schemas.openxmlformats.org/officeDocument/2006/relationships/hyperlink" Target="https://www.itu.int/md/meetingdoc.asp?lang=en&amp;parent=R19-WP5A-211115-TD-0177" TargetMode="External"/><Relationship Id="rId69" Type="http://schemas.openxmlformats.org/officeDocument/2006/relationships/hyperlink" Target="https://www.itu.int/md/dologin_md.asp?lang=en&amp;id=R19-WP5A-C-0491!N10!MSW-E" TargetMode="External"/><Relationship Id="rId113" Type="http://schemas.openxmlformats.org/officeDocument/2006/relationships/hyperlink" Target="https://www.itu.int/md/meetingdoc.asp?lang=en&amp;parent=R19-WP5A-211115-TD&amp;source=WG5A-1" TargetMode="External"/><Relationship Id="rId118" Type="http://schemas.openxmlformats.org/officeDocument/2006/relationships/hyperlink" Target="https://www.itu.int/md/meetingdoc.asp?lang=en&amp;parent=R19-WP5A-211115-TD-0159" TargetMode="External"/><Relationship Id="rId134" Type="http://schemas.openxmlformats.org/officeDocument/2006/relationships/hyperlink" Target="https://www.itu.int/md/meetingdoc.asp?lang=en&amp;parent=R19-WP5A-211115-TD-0153" TargetMode="External"/><Relationship Id="rId139" Type="http://schemas.openxmlformats.org/officeDocument/2006/relationships/hyperlink" Target="https://www.itu.int/md/dologin_md.asp?lang=en&amp;id=R19-WP5A-C-0491!N02!MSW-E" TargetMode="External"/><Relationship Id="rId80" Type="http://schemas.openxmlformats.org/officeDocument/2006/relationships/hyperlink" Target="https://www.itu.int/md/meetingdoc.asp?lang=en&amp;parent=R19-WP5A-211115-TD&amp;source=WG5A-5" TargetMode="External"/><Relationship Id="rId85" Type="http://schemas.openxmlformats.org/officeDocument/2006/relationships/hyperlink" Target="https://www.itu.int/md/meetingdoc.asp?lang=en&amp;parent=R19-WP5A-211115-TD-0170" TargetMode="External"/><Relationship Id="rId150" Type="http://schemas.openxmlformats.org/officeDocument/2006/relationships/header" Target="header3.xml"/><Relationship Id="rId12" Type="http://schemas.openxmlformats.org/officeDocument/2006/relationships/hyperlink" Target="https://www.itu.int/md/meetingdoc.asp?lang=en&amp;parent=R19-WP5A-211115-TD&amp;source=Chairman%2C%20WG5A-4" TargetMode="External"/><Relationship Id="rId17" Type="http://schemas.openxmlformats.org/officeDocument/2006/relationships/hyperlink" Target="https://www.itu.int/md/meetingdoc.asp?lang=en&amp;parent=R19-WP5A-211115-TD-0193" TargetMode="External"/><Relationship Id="rId25" Type="http://schemas.openxmlformats.org/officeDocument/2006/relationships/hyperlink" Target="https://www.itu.int/md/dologin_md.asp?lang=en&amp;id=R19-WP5A-C-0491!N09!MSW-E" TargetMode="External"/><Relationship Id="rId33" Type="http://schemas.openxmlformats.org/officeDocument/2006/relationships/hyperlink" Target="https://www.itu.int/md/meetingdoc.asp?lang=en&amp;parent=R19-WP5A-211115-TD&amp;source=WP5A" TargetMode="External"/><Relationship Id="rId38" Type="http://schemas.openxmlformats.org/officeDocument/2006/relationships/hyperlink" Target="https://www.itu.int/md/meetingdoc.asp?lang=en&amp;parent=R19-WP5A-211115-TD-0186" TargetMode="External"/><Relationship Id="rId46" Type="http://schemas.openxmlformats.org/officeDocument/2006/relationships/hyperlink" Target="https://www.itu.int/md/dologin_md.asp?lang=en&amp;id=R19-WP5A-C-0491!N20!MSW-E" TargetMode="External"/><Relationship Id="rId59" Type="http://schemas.openxmlformats.org/officeDocument/2006/relationships/hyperlink" Target="https://www.itu.int/md/meetingdoc.asp?lang=en&amp;parent=R19-WP5A-211115-TD&amp;source=WG5A-4" TargetMode="External"/><Relationship Id="rId67" Type="http://schemas.openxmlformats.org/officeDocument/2006/relationships/hyperlink" Target="https://www.itu.int/md/meetingdoc.asp?lang=en&amp;parent=R19-WP5A-211115-TD-0176" TargetMode="External"/><Relationship Id="rId103" Type="http://schemas.openxmlformats.org/officeDocument/2006/relationships/hyperlink" Target="https://www.itu.int/md/meetingdoc.asp?lang=en&amp;parent=R19-WP5A-211115-TD-0164" TargetMode="External"/><Relationship Id="rId108" Type="http://schemas.openxmlformats.org/officeDocument/2006/relationships/hyperlink" Target="https://www.itu.int/md/dologin_md.asp?lang=en&amp;id=R19-WP5A-C-0491!N27!MSW-E" TargetMode="External"/><Relationship Id="rId116" Type="http://schemas.openxmlformats.org/officeDocument/2006/relationships/hyperlink" Target="https://www.itu.int/md/meetingdoc.asp?lang=en&amp;parent=R19-WP5A-211115-TD&amp;source=WP5A" TargetMode="External"/><Relationship Id="rId124" Type="http://schemas.openxmlformats.org/officeDocument/2006/relationships/hyperlink" Target="https://www.itu.int/md/meetingdoc.asp?lang=en&amp;parent=R19-WP5A-211115-TD&amp;source=WG5A-4" TargetMode="External"/><Relationship Id="rId129" Type="http://schemas.openxmlformats.org/officeDocument/2006/relationships/hyperlink" Target="https://www.itu.int/md/meetingdoc.asp?lang=en&amp;parent=R19-WP5A-211115-TD-0155" TargetMode="External"/><Relationship Id="rId137" Type="http://schemas.openxmlformats.org/officeDocument/2006/relationships/hyperlink" Target="https://www.itu.int/md/meetingdoc.asp?lang=en&amp;parent=R19-WP5A-211115-TD-0152" TargetMode="External"/><Relationship Id="rId20" Type="http://schemas.openxmlformats.org/officeDocument/2006/relationships/hyperlink" Target="https://www.itu.int/md/meetingdoc.asp?lang=en&amp;parent=R19-WP5A-211115-TD-0192" TargetMode="External"/><Relationship Id="rId41" Type="http://schemas.openxmlformats.org/officeDocument/2006/relationships/hyperlink" Target="https://www.itu.int/md/meetingdoc.asp?lang=en&amp;parent=R19-WP5A-211115-TD-0185" TargetMode="External"/><Relationship Id="rId54" Type="http://schemas.openxmlformats.org/officeDocument/2006/relationships/hyperlink" Target="https://www.itu.int/md/dologin_md.asp?lang=en&amp;id=R19-WP5A-C-0491!N03!MSW-E" TargetMode="External"/><Relationship Id="rId62" Type="http://schemas.openxmlformats.org/officeDocument/2006/relationships/hyperlink" Target="https://www.itu.int/md/meetingdoc.asp?lang=en&amp;parent=R19-WP5A-211115-TD&amp;source=WG5A-4" TargetMode="External"/><Relationship Id="rId70" Type="http://schemas.openxmlformats.org/officeDocument/2006/relationships/hyperlink" Target="https://www.itu.int/md/meetingdoc.asp?lang=en&amp;parent=R19-WP5A-211115-TD-0175" TargetMode="External"/><Relationship Id="rId75" Type="http://schemas.openxmlformats.org/officeDocument/2006/relationships/hyperlink" Target="https://www.itu.int/md/dologin_md.asp?lang=en&amp;id=R19-WP5A-C-0491!N02!MSW-E" TargetMode="External"/><Relationship Id="rId83" Type="http://schemas.openxmlformats.org/officeDocument/2006/relationships/hyperlink" Target="https://www.itu.int/md/meetingdoc.asp?lang=en&amp;parent=R19-WP5A-211115-TD&amp;source=WG5A-5" TargetMode="External"/><Relationship Id="rId88" Type="http://schemas.openxmlformats.org/officeDocument/2006/relationships/hyperlink" Target="https://www.itu.int/md/meetingdoc.asp?lang=en&amp;parent=R19-WP5A-211115-TD-0169" TargetMode="External"/><Relationship Id="rId91" Type="http://schemas.openxmlformats.org/officeDocument/2006/relationships/hyperlink" Target="https://www.itu.int/md/meetingdoc.asp?lang=en&amp;parent=R19-WP5A-211115-TD-0168" TargetMode="External"/><Relationship Id="rId96" Type="http://schemas.openxmlformats.org/officeDocument/2006/relationships/hyperlink" Target="https://www.itu.int/md/dologin_md.asp?lang=en&amp;id=R19-WP5A-C-0491!N16!MSW-E" TargetMode="External"/><Relationship Id="rId111" Type="http://schemas.openxmlformats.org/officeDocument/2006/relationships/hyperlink" Target="https://www.itu.int/md/dologin_md.asp?lang=en&amp;id=R19-WP5A-C-0491!N26!MSW-E" TargetMode="External"/><Relationship Id="rId132" Type="http://schemas.openxmlformats.org/officeDocument/2006/relationships/hyperlink" Target="https://www.itu.int/md/meetingdoc.asp?lang=en&amp;parent=R19-WP5A-211115-TD-0154" TargetMode="External"/><Relationship Id="rId140" Type="http://schemas.openxmlformats.org/officeDocument/2006/relationships/hyperlink" Target="https://www.itu.int/md/meetingdoc.asp?lang=en&amp;parent=R19-WP5A-211115-TD-0151" TargetMode="External"/><Relationship Id="rId145" Type="http://schemas.openxmlformats.org/officeDocument/2006/relationships/hyperlink" Target="https://www.itu.int/md/dologin_md.asp?lang=en&amp;id=R19-WP5A-C-0491!N02!MSW-E" TargetMode="Externa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itu.int/md/meetingdoc.asp?lang=en&amp;parent=R19-WP5A-211115-TD&amp;source=WG5A-5" TargetMode="External"/><Relationship Id="rId23" Type="http://schemas.openxmlformats.org/officeDocument/2006/relationships/hyperlink" Target="https://www.itu.int/md/meetingdoc.asp?lang=en&amp;parent=R19-WP5A-211115-TD-0191" TargetMode="External"/><Relationship Id="rId28" Type="http://schemas.openxmlformats.org/officeDocument/2006/relationships/hyperlink" Target="https://www.itu.int/md/dologin_md.asp?lang=en&amp;id=R19-WP5A-C-0491!N03!MSW-E" TargetMode="External"/><Relationship Id="rId36" Type="http://schemas.openxmlformats.org/officeDocument/2006/relationships/hyperlink" Target="https://www.itu.int/md/meetingdoc.asp?lang=en&amp;parent=R19-WP5A-211115-TD&amp;source=WG5A-2" TargetMode="External"/><Relationship Id="rId49" Type="http://schemas.openxmlformats.org/officeDocument/2006/relationships/hyperlink" Target="https://www.itu.int/md/meetingdoc.asp?lang=en&amp;parent=R19-WP5A-211115-TD-0182" TargetMode="External"/><Relationship Id="rId57" Type="http://schemas.openxmlformats.org/officeDocument/2006/relationships/hyperlink" Target="https://www.itu.int/md/dologin_md.asp?lang=en&amp;id=R19-WP5A-C-0491!N04!MSW-E" TargetMode="External"/><Relationship Id="rId106" Type="http://schemas.openxmlformats.org/officeDocument/2006/relationships/hyperlink" Target="https://www.itu.int/md/meetingdoc.asp?lang=en&amp;parent=R19-WP5A-211115-TD-0163" TargetMode="External"/><Relationship Id="rId114" Type="http://schemas.openxmlformats.org/officeDocument/2006/relationships/hyperlink" Target="https://www.itu.int/md/dologin_md.asp?lang=en&amp;id=R19-WP5A-C-0491!N06!MSW-E" TargetMode="External"/><Relationship Id="rId119" Type="http://schemas.openxmlformats.org/officeDocument/2006/relationships/hyperlink" Target="https://www.itu.int/md/meetingdoc.asp?lang=en&amp;parent=R19-WP5A-211115-TD&amp;source=WP5A" TargetMode="External"/><Relationship Id="rId127" Type="http://schemas.openxmlformats.org/officeDocument/2006/relationships/hyperlink" Target="https://www.itu.int/md/meetingdoc.asp?lang=en&amp;parent=R19-WP5A-211115-TD&amp;source=WG5A-4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itu.int/md/dologin_md.asp?lang=en&amp;id=R19-WP5A-C-0491!N01!MSW-E" TargetMode="External"/><Relationship Id="rId44" Type="http://schemas.openxmlformats.org/officeDocument/2006/relationships/hyperlink" Target="https://www.itu.int/md/meetingdoc.asp?lang=en&amp;parent=R19-WP5A-211115-TD-0184" TargetMode="External"/><Relationship Id="rId52" Type="http://schemas.openxmlformats.org/officeDocument/2006/relationships/hyperlink" Target="https://www.itu.int/md/meetingdoc.asp?lang=en&amp;parent=R19-WP5A-211115-TD-0181" TargetMode="External"/><Relationship Id="rId60" Type="http://schemas.openxmlformats.org/officeDocument/2006/relationships/hyperlink" Target="https://www.itu.int/md/dologin_md.asp?lang=en&amp;id=R19-WP5A-C-0491!N02!MSW-E" TargetMode="External"/><Relationship Id="rId65" Type="http://schemas.openxmlformats.org/officeDocument/2006/relationships/hyperlink" Target="https://www.itu.int/md/meetingdoc.asp?lang=en&amp;parent=R19-WP5A-211115-TD&amp;source=WP5A" TargetMode="External"/><Relationship Id="rId73" Type="http://schemas.openxmlformats.org/officeDocument/2006/relationships/hyperlink" Target="https://www.itu.int/md/meetingdoc.asp?lang=en&amp;parent=R19-WP5A-211115-TD-0174" TargetMode="External"/><Relationship Id="rId78" Type="http://schemas.openxmlformats.org/officeDocument/2006/relationships/hyperlink" Target="https://www.itu.int/md/dologin_md.asp?lang=en&amp;id=R19-WP5A-C-0491!N02!MSW-E" TargetMode="External"/><Relationship Id="rId81" Type="http://schemas.openxmlformats.org/officeDocument/2006/relationships/hyperlink" Target="https://www.itu.int/md/dologin_md.asp?lang=en&amp;id=R19-WP5A-C-0491!N03!MSW-E" TargetMode="External"/><Relationship Id="rId86" Type="http://schemas.openxmlformats.org/officeDocument/2006/relationships/hyperlink" Target="https://www.itu.int/md/meetingdoc.asp?lang=en&amp;parent=R19-WP5A-211115-TD&amp;source=WG5A-2" TargetMode="External"/><Relationship Id="rId94" Type="http://schemas.openxmlformats.org/officeDocument/2006/relationships/hyperlink" Target="https://www.itu.int/md/meetingdoc.asp?lang=en&amp;parent=R19-WP5A-211115-TD-0167" TargetMode="External"/><Relationship Id="rId99" Type="http://schemas.openxmlformats.org/officeDocument/2006/relationships/hyperlink" Target="https://www.itu.int/md/dologin_md.asp?lang=en&amp;id=R19-WP5A-C-0491!N03!MSW-E" TargetMode="External"/><Relationship Id="rId101" Type="http://schemas.openxmlformats.org/officeDocument/2006/relationships/hyperlink" Target="https://www.itu.int/md/meetingdoc.asp?lang=en&amp;parent=R19-WP5A-211115-TD&amp;source=WG5A-3" TargetMode="External"/><Relationship Id="rId122" Type="http://schemas.openxmlformats.org/officeDocument/2006/relationships/hyperlink" Target="https://www.itu.int/md/dologin_md.asp?lang=en&amp;id=R19-WP5A-C-0491!N13!MSW-E" TargetMode="External"/><Relationship Id="rId130" Type="http://schemas.openxmlformats.org/officeDocument/2006/relationships/hyperlink" Target="https://www.itu.int/md/meetingdoc.asp?lang=en&amp;parent=R19-WP5A-211115-TD&amp;source=WG5A-4" TargetMode="External"/><Relationship Id="rId135" Type="http://schemas.openxmlformats.org/officeDocument/2006/relationships/hyperlink" Target="https://www.itu.int/md/meetingdoc.asp?lang=en&amp;parent=R19-WP5A-211115-TD&amp;source=WG5A-4" TargetMode="External"/><Relationship Id="rId143" Type="http://schemas.openxmlformats.org/officeDocument/2006/relationships/hyperlink" Target="https://www.itu.int/md/meetingdoc.asp?lang=en&amp;parent=R19-WP5A-211115-TD-0150" TargetMode="External"/><Relationship Id="rId148" Type="http://schemas.openxmlformats.org/officeDocument/2006/relationships/footer" Target="footer1.xml"/><Relationship Id="rId15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itu.int/md/dologin_md.asp?lang=en&amp;id=R19-WP5A-C-0491!N03!MSW-E" TargetMode="External"/><Relationship Id="rId18" Type="http://schemas.openxmlformats.org/officeDocument/2006/relationships/hyperlink" Target="https://www.itu.int/md/meetingdoc.asp?lang=en&amp;parent=R19-WP5A-211115-TD&amp;source=WG5A-2" TargetMode="External"/><Relationship Id="rId39" Type="http://schemas.openxmlformats.org/officeDocument/2006/relationships/hyperlink" Target="https://www.itu.int/md/meetingdoc.asp?lang=en&amp;parent=R19-WP5A-211115-TD&amp;source=WG5A-2" TargetMode="External"/><Relationship Id="rId109" Type="http://schemas.openxmlformats.org/officeDocument/2006/relationships/hyperlink" Target="https://www.itu.int/md/meetingdoc.asp?lang=en&amp;parent=R19-WP5A-211115-TD-0162" TargetMode="External"/><Relationship Id="rId34" Type="http://schemas.openxmlformats.org/officeDocument/2006/relationships/hyperlink" Target="https://www.itu.int/md/dologin_md.asp?lang=en&amp;id=R19-WP5A-C-0491!N28!MSW-E" TargetMode="External"/><Relationship Id="rId50" Type="http://schemas.openxmlformats.org/officeDocument/2006/relationships/hyperlink" Target="https://www.itu.int/md/meetingdoc.asp?lang=en&amp;parent=R19-WP5A-211115-TD&amp;source=WG5A-4" TargetMode="External"/><Relationship Id="rId55" Type="http://schemas.openxmlformats.org/officeDocument/2006/relationships/hyperlink" Target="https://www.itu.int/md/meetingdoc.asp?lang=en&amp;parent=R19-WP5A-211115-TD-0180" TargetMode="External"/><Relationship Id="rId76" Type="http://schemas.openxmlformats.org/officeDocument/2006/relationships/hyperlink" Target="https://www.itu.int/md/meetingdoc.asp?lang=en&amp;parent=R19-WP5A-211115-TD-0173" TargetMode="External"/><Relationship Id="rId97" Type="http://schemas.openxmlformats.org/officeDocument/2006/relationships/hyperlink" Target="https://www.itu.int/md/meetingdoc.asp?lang=en&amp;parent=R19-WP5A-211115-TD-0166" TargetMode="External"/><Relationship Id="rId104" Type="http://schemas.openxmlformats.org/officeDocument/2006/relationships/hyperlink" Target="https://www.itu.int/md/meetingdoc.asp?lang=en&amp;parent=R19-WP5A-211115-TD&amp;source=WG5A-5" TargetMode="External"/><Relationship Id="rId120" Type="http://schemas.openxmlformats.org/officeDocument/2006/relationships/hyperlink" Target="https://www.itu.int/md/meetingdoc.asp?lang=en&amp;parent=R19-WP5A-211115-TD-0158" TargetMode="External"/><Relationship Id="rId125" Type="http://schemas.openxmlformats.org/officeDocument/2006/relationships/hyperlink" Target="https://www.itu.int/md/dologin_md.asp?lang=en&amp;id=R19-WP5A-C-0491!N22!MSW-E" TargetMode="External"/><Relationship Id="rId141" Type="http://schemas.openxmlformats.org/officeDocument/2006/relationships/hyperlink" Target="https://www.itu.int/md/meetingdoc.asp?lang=en&amp;parent=R19-WP5A-211115-TD&amp;source=WG5A-3%20%28PPDR%29" TargetMode="External"/><Relationship Id="rId146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itu.int/md/meetingdoc.asp?lang=en&amp;parent=R19-WP5A-211115-TD&amp;source=WP5A" TargetMode="External"/><Relationship Id="rId92" Type="http://schemas.openxmlformats.org/officeDocument/2006/relationships/hyperlink" Target="https://www.itu.int/md/meetingdoc.asp?lang=en&amp;parent=R19-WP5A-211115-TD&amp;source=WG5A-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meetingdoc.asp?lang=en&amp;parent=R19-WP5A-211115-TD-0189" TargetMode="External"/><Relationship Id="rId24" Type="http://schemas.openxmlformats.org/officeDocument/2006/relationships/hyperlink" Target="https://www.itu.int/md/meetingdoc.asp?lang=en&amp;parent=R19-WP5A-211115-TD&amp;source=Ad%20Hoc%20WG5A/5C" TargetMode="External"/><Relationship Id="rId40" Type="http://schemas.openxmlformats.org/officeDocument/2006/relationships/hyperlink" Target="https://www.itu.int/md/dologin_md.asp?lang=en&amp;id=R19-WP5A-C-0491!N17!MSW-E" TargetMode="External"/><Relationship Id="rId45" Type="http://schemas.openxmlformats.org/officeDocument/2006/relationships/hyperlink" Target="https://www.itu.int/md/meetingdoc.asp?lang=en&amp;parent=R19-WP5A-211115-TD&amp;source=WG5A-4" TargetMode="External"/><Relationship Id="rId66" Type="http://schemas.openxmlformats.org/officeDocument/2006/relationships/hyperlink" Target="https://www.itu.int/md/dologin_md.asp?lang=en&amp;id=R19-WP5A-C-0491!N07!MSW-E" TargetMode="External"/><Relationship Id="rId87" Type="http://schemas.openxmlformats.org/officeDocument/2006/relationships/hyperlink" Target="https://www.itu.int/md/dologin_md.asp?lang=en&amp;id=R19-WP5A-C-0491!N15!MSW-E" TargetMode="External"/><Relationship Id="rId110" Type="http://schemas.openxmlformats.org/officeDocument/2006/relationships/hyperlink" Target="https://www.itu.int/md/meetingdoc.asp?lang=en&amp;parent=R19-WP5A-211115-TD&amp;source=WG5A-5" TargetMode="External"/><Relationship Id="rId115" Type="http://schemas.openxmlformats.org/officeDocument/2006/relationships/hyperlink" Target="https://www.itu.int/md/meetingdoc.asp?lang=en&amp;parent=R19-WP5A-211115-TD-0160" TargetMode="External"/><Relationship Id="rId131" Type="http://schemas.openxmlformats.org/officeDocument/2006/relationships/hyperlink" Target="https://www.itu.int/md/dologin_md.asp?lang=en&amp;id=R19-WP5A-C-0491!N02!MSW-E" TargetMode="External"/><Relationship Id="rId136" Type="http://schemas.openxmlformats.org/officeDocument/2006/relationships/hyperlink" Target="https://www.itu.int/md/dologin_md.asp?lang=en&amp;id=R19-WP5A-C-0491!N21!MSW-E" TargetMode="External"/><Relationship Id="rId61" Type="http://schemas.openxmlformats.org/officeDocument/2006/relationships/hyperlink" Target="https://www.itu.int/md/meetingdoc.asp?lang=en&amp;parent=R19-WP5A-211115-TD-0178" TargetMode="External"/><Relationship Id="rId82" Type="http://schemas.openxmlformats.org/officeDocument/2006/relationships/hyperlink" Target="https://www.itu.int/md/meetingdoc.asp?lang=en&amp;parent=R19-WP5A-211115-TD-0171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www.itu.int/md/dologin_md.asp?lang=en&amp;id=R19-WP5A-C-0491!N03!MSW-E" TargetMode="External"/><Relationship Id="rId14" Type="http://schemas.openxmlformats.org/officeDocument/2006/relationships/hyperlink" Target="https://www.itu.int/md/meetingdoc.asp?lang=en&amp;parent=R19-WP5A-211115-TD-0194" TargetMode="External"/><Relationship Id="rId30" Type="http://schemas.openxmlformats.org/officeDocument/2006/relationships/hyperlink" Target="https://www.itu.int/md/meetingdoc.asp?lang=en&amp;parent=R19-WP5A-211115-TD&amp;source=WP5A" TargetMode="External"/><Relationship Id="rId35" Type="http://schemas.openxmlformats.org/officeDocument/2006/relationships/hyperlink" Target="https://www.itu.int/md/meetingdoc.asp?lang=en&amp;parent=R19-WP5A-211115-TD-0187" TargetMode="External"/><Relationship Id="rId56" Type="http://schemas.openxmlformats.org/officeDocument/2006/relationships/hyperlink" Target="https://www.itu.int/md/meetingdoc.asp?lang=en&amp;parent=R19-WP5A-211115-TD&amp;source=WG5A-4" TargetMode="External"/><Relationship Id="rId77" Type="http://schemas.openxmlformats.org/officeDocument/2006/relationships/hyperlink" Target="https://www.itu.int/md/meetingdoc.asp?lang=en&amp;parent=R19-WP5A-211115-TD&amp;source=WG5A-4" TargetMode="External"/><Relationship Id="rId100" Type="http://schemas.openxmlformats.org/officeDocument/2006/relationships/hyperlink" Target="https://www.itu.int/md/meetingdoc.asp?lang=en&amp;parent=R19-WP5A-211115-TD-0165" TargetMode="External"/><Relationship Id="rId105" Type="http://schemas.openxmlformats.org/officeDocument/2006/relationships/hyperlink" Target="https://www.itu.int/md/dologin_md.asp?lang=en&amp;id=R19-WP5A-C-0491!N24!MSW-E" TargetMode="External"/><Relationship Id="rId126" Type="http://schemas.openxmlformats.org/officeDocument/2006/relationships/hyperlink" Target="https://www.itu.int/md/meetingdoc.asp?lang=en&amp;parent=R19-WP5A-211115-TD-0156" TargetMode="External"/><Relationship Id="rId147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www.itu.int/md/dologin_md.asp?lang=en&amp;id=R19-WP5A-C-0491!N05!MSW-E" TargetMode="External"/><Relationship Id="rId72" Type="http://schemas.openxmlformats.org/officeDocument/2006/relationships/hyperlink" Target="https://www.itu.int/md/dologin_md.asp?lang=en&amp;id=R19-WP5A-C-0491!N11!MSW-E" TargetMode="External"/><Relationship Id="rId93" Type="http://schemas.openxmlformats.org/officeDocument/2006/relationships/hyperlink" Target="https://www.itu.int/md/dologin_md.asp?lang=en&amp;id=R19-WP5A-C-0491!N25!MSW-E" TargetMode="External"/><Relationship Id="rId98" Type="http://schemas.openxmlformats.org/officeDocument/2006/relationships/hyperlink" Target="https://www.itu.int/md/meetingdoc.asp?lang=en&amp;parent=R19-WP5A-211115-TD&amp;source=WP5A" TargetMode="External"/><Relationship Id="rId121" Type="http://schemas.openxmlformats.org/officeDocument/2006/relationships/hyperlink" Target="https://www.itu.int/md/meetingdoc.asp?lang=en&amp;parent=R19-WP5A-211115-TD&amp;source=WP5A" TargetMode="External"/><Relationship Id="rId142" Type="http://schemas.openxmlformats.org/officeDocument/2006/relationships/hyperlink" Target="https://www.itu.int/md/dologin_md.asp?lang=en&amp;id=R19-WP5A-C-0491!N18!MSW-E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2" ma:contentTypeDescription="Create a new document." ma:contentTypeScope="" ma:versionID="1cb364e4dd92944185283f07b7208dfc">
  <xsd:schema xmlns:xsd="http://www.w3.org/2001/XMLSchema" xmlns:xs="http://www.w3.org/2001/XMLSchema" xmlns:p="http://schemas.microsoft.com/office/2006/metadata/properties" xmlns:ns2="4c6a61cb-1973-4fc6-92ae-f4d7a4471404" xmlns:ns3="52e7451a-2438-4699-974e-3752ec5efa44" targetNamespace="http://schemas.microsoft.com/office/2006/metadata/properties" ma:root="true" ma:fieldsID="6db1753b3fe3d8f1327563c9ce009791" ns2:_="" ns3:_="">
    <xsd:import namespace="4c6a61cb-1973-4fc6-92ae-f4d7a4471404"/>
    <xsd:import namespace="52e7451a-2438-4699-974e-3752ec5efa44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451a-2438-4699-974e-3752ec5efa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FA75-D5B9-4A3C-8574-A19D93636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52e7451a-2438-4699-974e-3752ec5ef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DFD5E-90B6-46B6-AD62-8CA1445A7108}">
  <ds:schemaRefs>
    <ds:schemaRef ds:uri="http://www.w3.org/XML/1998/namespace"/>
    <ds:schemaRef ds:uri="http://purl.org/dc/terms/"/>
    <ds:schemaRef ds:uri="http://purl.org/dc/dcmitype/"/>
    <ds:schemaRef ds:uri="52e7451a-2438-4699-974e-3752ec5efa44"/>
    <ds:schemaRef ds:uri="4c6a61cb-1973-4fc6-92ae-f4d7a447140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09FE74B-0977-4E51-B969-27E6B40A6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B3F03-875A-4270-AD24-86EC1827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29</TotalTime>
  <Pages>3</Pages>
  <Words>1365</Words>
  <Characters>20282</Characters>
  <Application>Microsoft Office Word</Application>
  <DocSecurity>0</DocSecurity>
  <Lines>169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ITU - LRT -</cp:lastModifiedBy>
  <cp:revision>5</cp:revision>
  <cp:lastPrinted>2008-02-21T14:04:00Z</cp:lastPrinted>
  <dcterms:created xsi:type="dcterms:W3CDTF">2021-11-29T09:16:00Z</dcterms:created>
  <dcterms:modified xsi:type="dcterms:W3CDTF">2021-11-29T16:05:00Z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