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79A801EE" w14:textId="77777777" w:rsidTr="00876A8A">
        <w:trPr>
          <w:cantSplit/>
        </w:trPr>
        <w:tc>
          <w:tcPr>
            <w:tcW w:w="6487" w:type="dxa"/>
            <w:vAlign w:val="center"/>
          </w:tcPr>
          <w:p w14:paraId="49369708"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E4CF6E1" w14:textId="77777777" w:rsidR="009F6520" w:rsidRDefault="007500A8" w:rsidP="007500A8">
            <w:pPr>
              <w:shd w:val="solid" w:color="FFFFFF" w:fill="FFFFFF"/>
              <w:spacing w:before="0" w:line="240" w:lineRule="atLeast"/>
            </w:pPr>
            <w:bookmarkStart w:id="0" w:name="ditulogo"/>
            <w:bookmarkEnd w:id="0"/>
            <w:r>
              <w:rPr>
                <w:noProof/>
                <w:lang w:eastAsia="en-GB"/>
              </w:rPr>
              <w:drawing>
                <wp:inline distT="0" distB="0" distL="0" distR="0" wp14:anchorId="1BAAA158" wp14:editId="7BFC7A4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8A82B09" w14:textId="77777777" w:rsidTr="00876A8A">
        <w:trPr>
          <w:cantSplit/>
        </w:trPr>
        <w:tc>
          <w:tcPr>
            <w:tcW w:w="6487" w:type="dxa"/>
            <w:tcBorders>
              <w:bottom w:val="single" w:sz="12" w:space="0" w:color="auto"/>
            </w:tcBorders>
          </w:tcPr>
          <w:p w14:paraId="3D5F12C1"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35F435E"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9454AC8" w14:textId="77777777" w:rsidTr="00876A8A">
        <w:trPr>
          <w:cantSplit/>
        </w:trPr>
        <w:tc>
          <w:tcPr>
            <w:tcW w:w="6487" w:type="dxa"/>
            <w:tcBorders>
              <w:top w:val="single" w:sz="12" w:space="0" w:color="auto"/>
            </w:tcBorders>
          </w:tcPr>
          <w:p w14:paraId="6687F9D2"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987C961" w14:textId="77777777" w:rsidR="000069D4" w:rsidRPr="00710D66" w:rsidRDefault="000069D4" w:rsidP="00A5173C">
            <w:pPr>
              <w:shd w:val="solid" w:color="FFFFFF" w:fill="FFFFFF"/>
              <w:spacing w:before="0" w:after="48" w:line="240" w:lineRule="atLeast"/>
              <w:rPr>
                <w:lang w:val="en-US"/>
              </w:rPr>
            </w:pPr>
          </w:p>
        </w:tc>
      </w:tr>
      <w:tr w:rsidR="000069D4" w:rsidRPr="007500A8" w14:paraId="1BB561C0" w14:textId="77777777" w:rsidTr="00876A8A">
        <w:trPr>
          <w:cantSplit/>
        </w:trPr>
        <w:tc>
          <w:tcPr>
            <w:tcW w:w="6487" w:type="dxa"/>
            <w:vMerge w:val="restart"/>
          </w:tcPr>
          <w:p w14:paraId="61EE9E5F" w14:textId="77777777" w:rsidR="00886F18" w:rsidRPr="00886F18" w:rsidRDefault="00886F18" w:rsidP="00886F18">
            <w:pPr>
              <w:shd w:val="solid" w:color="FFFFFF" w:fill="FFFFFF"/>
              <w:tabs>
                <w:tab w:val="clear" w:pos="1134"/>
                <w:tab w:val="clear" w:pos="1871"/>
                <w:tab w:val="clear" w:pos="2268"/>
              </w:tabs>
              <w:spacing w:before="0" w:after="240"/>
              <w:ind w:left="1134" w:hanging="1134"/>
              <w:rPr>
                <w:rStyle w:val="Hyperlink"/>
                <w:rFonts w:ascii="Verdana" w:hAnsi="Verdana"/>
                <w:color w:val="000000" w:themeColor="text1"/>
                <w:sz w:val="20"/>
                <w:lang w:val="fr-CH"/>
              </w:rPr>
            </w:pPr>
            <w:bookmarkStart w:id="1" w:name="recibido"/>
            <w:bookmarkStart w:id="2" w:name="dnum" w:colFirst="1" w:colLast="1"/>
            <w:bookmarkEnd w:id="1"/>
            <w:proofErr w:type="gramStart"/>
            <w:r w:rsidRPr="00886F18">
              <w:rPr>
                <w:rFonts w:ascii="Verdana" w:hAnsi="Verdana"/>
                <w:sz w:val="20"/>
                <w:lang w:val="fr-CH"/>
              </w:rPr>
              <w:t>Source:</w:t>
            </w:r>
            <w:proofErr w:type="gramEnd"/>
            <w:r w:rsidRPr="00886F18">
              <w:rPr>
                <w:rFonts w:ascii="Verdana" w:hAnsi="Verdana"/>
                <w:sz w:val="20"/>
                <w:lang w:val="fr-CH"/>
              </w:rPr>
              <w:tab/>
              <w:t xml:space="preserve">Document </w:t>
            </w:r>
            <w:proofErr w:type="spellStart"/>
            <w:r w:rsidRPr="00886F18">
              <w:rPr>
                <w:rFonts w:ascii="Verdana" w:hAnsi="Verdana"/>
                <w:sz w:val="20"/>
                <w:lang w:val="fr-CH"/>
              </w:rPr>
              <w:t>5A</w:t>
            </w:r>
            <w:proofErr w:type="spellEnd"/>
            <w:r w:rsidRPr="00886F18">
              <w:rPr>
                <w:rFonts w:ascii="Verdana" w:hAnsi="Verdana"/>
                <w:sz w:val="20"/>
                <w:lang w:val="fr-CH"/>
              </w:rPr>
              <w:t>/TEMP/302(</w:t>
            </w:r>
            <w:proofErr w:type="spellStart"/>
            <w:r w:rsidRPr="00886F18">
              <w:rPr>
                <w:rFonts w:ascii="Verdana" w:hAnsi="Verdana"/>
                <w:sz w:val="20"/>
                <w:lang w:val="fr-CH"/>
              </w:rPr>
              <w:t>Rev.1</w:t>
            </w:r>
            <w:proofErr w:type="spellEnd"/>
            <w:r w:rsidRPr="00886F18">
              <w:rPr>
                <w:rFonts w:ascii="Verdana" w:hAnsi="Verdana"/>
                <w:sz w:val="20"/>
                <w:lang w:val="fr-CH"/>
              </w:rPr>
              <w:t>)</w:t>
            </w:r>
          </w:p>
          <w:p w14:paraId="288A4D54" w14:textId="1A3E88CB" w:rsidR="007500A8" w:rsidRPr="00982084" w:rsidRDefault="00886F18" w:rsidP="00886F18">
            <w:pPr>
              <w:shd w:val="solid" w:color="FFFFFF" w:fill="FFFFFF"/>
              <w:tabs>
                <w:tab w:val="clear" w:pos="1134"/>
                <w:tab w:val="clear" w:pos="1871"/>
                <w:tab w:val="clear" w:pos="2268"/>
              </w:tabs>
              <w:spacing w:before="0" w:after="240"/>
              <w:ind w:left="1134" w:hanging="1134"/>
              <w:rPr>
                <w:rFonts w:ascii="Verdana" w:hAnsi="Verdana"/>
                <w:sz w:val="20"/>
              </w:rPr>
            </w:pPr>
            <w:r w:rsidRPr="002209EB">
              <w:rPr>
                <w:rFonts w:ascii="Verdana" w:hAnsi="Verdana"/>
                <w:sz w:val="20"/>
              </w:rPr>
              <w:t>Subject:</w:t>
            </w:r>
            <w:r w:rsidRPr="002209EB">
              <w:rPr>
                <w:rFonts w:ascii="Verdana" w:hAnsi="Verdana"/>
                <w:sz w:val="20"/>
              </w:rPr>
              <w:tab/>
              <w:t xml:space="preserve">WRC-23 agenda item 9.1, topic b) </w:t>
            </w:r>
            <w:r w:rsidRPr="002209EB">
              <w:rPr>
                <w:rFonts w:ascii="Verdana" w:hAnsi="Verdana"/>
                <w:sz w:val="20"/>
              </w:rPr>
              <w:br/>
              <w:t xml:space="preserve">Resolution </w:t>
            </w:r>
            <w:r w:rsidRPr="002209EB">
              <w:rPr>
                <w:rFonts w:ascii="Verdana" w:hAnsi="Verdana"/>
                <w:b/>
                <w:bCs/>
                <w:sz w:val="20"/>
              </w:rPr>
              <w:t>774 (WRC-19)</w:t>
            </w:r>
          </w:p>
        </w:tc>
        <w:tc>
          <w:tcPr>
            <w:tcW w:w="3402" w:type="dxa"/>
          </w:tcPr>
          <w:p w14:paraId="5CC564B5" w14:textId="069E060F" w:rsidR="000069D4" w:rsidRPr="007500A8" w:rsidRDefault="007500A8" w:rsidP="00A5173C">
            <w:pPr>
              <w:shd w:val="solid" w:color="FFFFFF" w:fill="FFFFFF"/>
              <w:spacing w:before="0" w:line="240" w:lineRule="atLeast"/>
              <w:rPr>
                <w:rFonts w:ascii="Verdana" w:hAnsi="Verdana"/>
                <w:sz w:val="20"/>
                <w:lang w:val="fr-CH" w:eastAsia="zh-CN"/>
              </w:rPr>
            </w:pPr>
            <w:r w:rsidRPr="007500A8">
              <w:rPr>
                <w:rFonts w:ascii="Verdana" w:hAnsi="Verdana"/>
                <w:b/>
                <w:sz w:val="20"/>
                <w:lang w:val="fr-CH" w:eastAsia="zh-CN"/>
              </w:rPr>
              <w:t>Annex 5 t</w:t>
            </w:r>
            <w:r>
              <w:rPr>
                <w:rFonts w:ascii="Verdana" w:hAnsi="Verdana"/>
                <w:b/>
                <w:sz w:val="20"/>
                <w:lang w:val="fr-CH" w:eastAsia="zh-CN"/>
              </w:rPr>
              <w:t>o</w:t>
            </w:r>
            <w:r w:rsidRPr="007500A8">
              <w:rPr>
                <w:rFonts w:ascii="Verdana" w:hAnsi="Verdana"/>
                <w:b/>
                <w:sz w:val="20"/>
                <w:lang w:val="fr-CH" w:eastAsia="zh-CN"/>
              </w:rPr>
              <w:br/>
              <w:t xml:space="preserve">Document </w:t>
            </w:r>
            <w:proofErr w:type="spellStart"/>
            <w:r w:rsidRPr="007500A8">
              <w:rPr>
                <w:rFonts w:ascii="Verdana" w:hAnsi="Verdana"/>
                <w:b/>
                <w:sz w:val="20"/>
                <w:lang w:val="fr-CH" w:eastAsia="zh-CN"/>
              </w:rPr>
              <w:t>5A</w:t>
            </w:r>
            <w:proofErr w:type="spellEnd"/>
            <w:r w:rsidRPr="007500A8">
              <w:rPr>
                <w:rFonts w:ascii="Verdana" w:hAnsi="Verdana"/>
                <w:b/>
                <w:sz w:val="20"/>
                <w:lang w:val="fr-CH" w:eastAsia="zh-CN"/>
              </w:rPr>
              <w:t>/769-E</w:t>
            </w:r>
          </w:p>
        </w:tc>
      </w:tr>
      <w:tr w:rsidR="000069D4" w14:paraId="10CEC61E" w14:textId="77777777" w:rsidTr="00876A8A">
        <w:trPr>
          <w:cantSplit/>
        </w:trPr>
        <w:tc>
          <w:tcPr>
            <w:tcW w:w="6487" w:type="dxa"/>
            <w:vMerge/>
          </w:tcPr>
          <w:p w14:paraId="1873CF1B" w14:textId="77777777" w:rsidR="000069D4" w:rsidRPr="007500A8" w:rsidRDefault="000069D4" w:rsidP="00A5173C">
            <w:pPr>
              <w:spacing w:before="60"/>
              <w:jc w:val="center"/>
              <w:rPr>
                <w:b/>
                <w:smallCaps/>
                <w:sz w:val="32"/>
                <w:lang w:val="fr-CH" w:eastAsia="zh-CN"/>
              </w:rPr>
            </w:pPr>
            <w:bookmarkStart w:id="3" w:name="ddate" w:colFirst="1" w:colLast="1"/>
            <w:bookmarkEnd w:id="2"/>
          </w:p>
        </w:tc>
        <w:tc>
          <w:tcPr>
            <w:tcW w:w="3402" w:type="dxa"/>
          </w:tcPr>
          <w:p w14:paraId="2DDCF5CF" w14:textId="77777777" w:rsidR="000069D4" w:rsidRPr="007500A8" w:rsidRDefault="007500A8" w:rsidP="00A5173C">
            <w:pPr>
              <w:shd w:val="solid" w:color="FFFFFF" w:fill="FFFFFF"/>
              <w:spacing w:before="0" w:line="240" w:lineRule="atLeast"/>
              <w:rPr>
                <w:rFonts w:ascii="Verdana" w:hAnsi="Verdana"/>
                <w:sz w:val="20"/>
                <w:lang w:eastAsia="zh-CN"/>
              </w:rPr>
            </w:pPr>
            <w:r>
              <w:rPr>
                <w:rFonts w:ascii="Verdana" w:hAnsi="Verdana"/>
                <w:b/>
                <w:sz w:val="20"/>
                <w:lang w:eastAsia="zh-CN"/>
              </w:rPr>
              <w:t>22 May 2023</w:t>
            </w:r>
          </w:p>
        </w:tc>
      </w:tr>
      <w:tr w:rsidR="000069D4" w14:paraId="745905A3" w14:textId="77777777" w:rsidTr="00876A8A">
        <w:trPr>
          <w:cantSplit/>
        </w:trPr>
        <w:tc>
          <w:tcPr>
            <w:tcW w:w="6487" w:type="dxa"/>
            <w:vMerge/>
          </w:tcPr>
          <w:p w14:paraId="67931E0D"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11F4B88F" w14:textId="77777777" w:rsidR="000069D4" w:rsidRPr="007500A8" w:rsidRDefault="007500A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886F18" w14:paraId="4FFE48B5" w14:textId="77777777" w:rsidTr="00D046A7">
        <w:trPr>
          <w:cantSplit/>
        </w:trPr>
        <w:tc>
          <w:tcPr>
            <w:tcW w:w="9889" w:type="dxa"/>
            <w:gridSpan w:val="2"/>
          </w:tcPr>
          <w:p w14:paraId="163A2731" w14:textId="4696B6A1" w:rsidR="00886F18" w:rsidRDefault="00886F18" w:rsidP="00886F18">
            <w:pPr>
              <w:pStyle w:val="Source"/>
              <w:rPr>
                <w:lang w:eastAsia="zh-CN"/>
              </w:rPr>
            </w:pPr>
            <w:bookmarkStart w:id="5" w:name="dsource" w:colFirst="0" w:colLast="0"/>
            <w:bookmarkEnd w:id="4"/>
            <w:r w:rsidRPr="00E009BC">
              <w:rPr>
                <w:lang w:val="en-CA" w:eastAsia="ja-JP"/>
              </w:rPr>
              <w:t xml:space="preserve">Annex </w:t>
            </w:r>
            <w:r>
              <w:rPr>
                <w:lang w:val="en-CA" w:eastAsia="ja-JP"/>
              </w:rPr>
              <w:t xml:space="preserve">5 </w:t>
            </w:r>
            <w:r w:rsidRPr="00E009BC">
              <w:rPr>
                <w:lang w:val="en-CA" w:eastAsia="ja-JP"/>
              </w:rPr>
              <w:t xml:space="preserve">to Working Party </w:t>
            </w:r>
            <w:proofErr w:type="spellStart"/>
            <w:r w:rsidRPr="00E009BC">
              <w:rPr>
                <w:lang w:val="en-CA" w:eastAsia="ja-JP"/>
              </w:rPr>
              <w:t>5A</w:t>
            </w:r>
            <w:proofErr w:type="spellEnd"/>
            <w:r w:rsidRPr="00E009BC">
              <w:rPr>
                <w:lang w:val="en-CA" w:eastAsia="ja-JP"/>
              </w:rPr>
              <w:t xml:space="preserve"> Chairman’s Report</w:t>
            </w:r>
            <w:r w:rsidRPr="00357618">
              <w:rPr>
                <w:lang w:eastAsia="ja-JP"/>
              </w:rPr>
              <w:t xml:space="preserve">  </w:t>
            </w:r>
          </w:p>
        </w:tc>
      </w:tr>
      <w:tr w:rsidR="00886F18" w14:paraId="2C2256B9" w14:textId="77777777" w:rsidTr="00D046A7">
        <w:trPr>
          <w:cantSplit/>
        </w:trPr>
        <w:tc>
          <w:tcPr>
            <w:tcW w:w="9889" w:type="dxa"/>
            <w:gridSpan w:val="2"/>
          </w:tcPr>
          <w:p w14:paraId="693833A6" w14:textId="1EE90E84" w:rsidR="00886F18" w:rsidRDefault="00886F18" w:rsidP="00886F18">
            <w:pPr>
              <w:pStyle w:val="Title1"/>
              <w:rPr>
                <w:lang w:eastAsia="zh-CN"/>
              </w:rPr>
            </w:pPr>
            <w:bookmarkStart w:id="6" w:name="drec" w:colFirst="0" w:colLast="0"/>
            <w:bookmarkStart w:id="7" w:name="_Hlk120024624"/>
            <w:bookmarkEnd w:id="5"/>
            <w:r w:rsidRPr="00D240CC">
              <w:rPr>
                <w:caps w:val="0"/>
              </w:rPr>
              <w:t>PRELIMINARY</w:t>
            </w:r>
            <w:r>
              <w:rPr>
                <w:caps w:val="0"/>
              </w:rPr>
              <w:t xml:space="preserve"> </w:t>
            </w:r>
            <w:r w:rsidRPr="002209EB">
              <w:rPr>
                <w:caps w:val="0"/>
              </w:rPr>
              <w:t xml:space="preserve">DRAFT NEW REPORT ITU-R </w:t>
            </w:r>
            <w:proofErr w:type="gramStart"/>
            <w:r w:rsidRPr="002209EB">
              <w:rPr>
                <w:caps w:val="0"/>
              </w:rPr>
              <w:t>M.[</w:t>
            </w:r>
            <w:proofErr w:type="spellStart"/>
            <w:proofErr w:type="gramEnd"/>
            <w:r w:rsidRPr="002209EB">
              <w:rPr>
                <w:caps w:val="0"/>
                <w:lang w:eastAsia="ja-JP"/>
              </w:rPr>
              <w:t>AMATEUR.CHARACTERISTICS</w:t>
            </w:r>
            <w:proofErr w:type="spellEnd"/>
            <w:r w:rsidRPr="002209EB">
              <w:rPr>
                <w:caps w:val="0"/>
              </w:rPr>
              <w:t>]</w:t>
            </w:r>
            <w:bookmarkEnd w:id="7"/>
          </w:p>
        </w:tc>
      </w:tr>
      <w:tr w:rsidR="00886F18" w14:paraId="29A42470" w14:textId="77777777" w:rsidTr="00D046A7">
        <w:trPr>
          <w:cantSplit/>
        </w:trPr>
        <w:tc>
          <w:tcPr>
            <w:tcW w:w="9889" w:type="dxa"/>
            <w:gridSpan w:val="2"/>
          </w:tcPr>
          <w:p w14:paraId="3C65D4DE" w14:textId="6DDE9120" w:rsidR="00886F18" w:rsidRDefault="00886F18" w:rsidP="00886F18">
            <w:pPr>
              <w:pStyle w:val="Title4"/>
              <w:rPr>
                <w:lang w:eastAsia="zh-CN"/>
              </w:rPr>
            </w:pPr>
            <w:bookmarkStart w:id="8" w:name="dtitle1" w:colFirst="0" w:colLast="0"/>
            <w:bookmarkStart w:id="9" w:name="_Hlk120024632"/>
            <w:bookmarkEnd w:id="6"/>
            <w:r w:rsidRPr="002209EB">
              <w:t xml:space="preserve">Amateur and amateur-satellite services characteristics and usage in the </w:t>
            </w:r>
            <w:r w:rsidRPr="002209EB">
              <w:br/>
              <w:t>1 240-1 300 MHz frequency band</w:t>
            </w:r>
            <w:bookmarkEnd w:id="9"/>
          </w:p>
        </w:tc>
      </w:tr>
    </w:tbl>
    <w:p w14:paraId="07C608B8" w14:textId="77777777" w:rsidR="00886F18" w:rsidRPr="002209EB" w:rsidRDefault="00886F18" w:rsidP="00206C46">
      <w:pPr>
        <w:pStyle w:val="Heading1"/>
        <w:spacing w:after="120"/>
        <w:ind w:left="0" w:firstLine="0"/>
      </w:pPr>
      <w:bookmarkStart w:id="10" w:name="dbreak"/>
      <w:bookmarkStart w:id="11" w:name="_Toc89080111"/>
      <w:bookmarkStart w:id="12" w:name="_Toc106021754"/>
      <w:bookmarkEnd w:id="10"/>
      <w:bookmarkEnd w:id="8"/>
      <w:r w:rsidRPr="002209EB">
        <w:t>1</w:t>
      </w:r>
      <w:r w:rsidRPr="002209EB">
        <w:tab/>
        <w:t>Introduction</w:t>
      </w:r>
      <w:bookmarkEnd w:id="11"/>
      <w:bookmarkEnd w:id="12"/>
    </w:p>
    <w:p w14:paraId="53492028" w14:textId="77777777" w:rsidR="00886F18" w:rsidRPr="002209EB" w:rsidRDefault="00886F18" w:rsidP="00206C46">
      <w:pPr>
        <w:jc w:val="both"/>
        <w:rPr>
          <w:lang w:eastAsia="ja-JP"/>
        </w:rPr>
      </w:pPr>
      <w:r w:rsidRPr="002209EB">
        <w:rPr>
          <w:lang w:eastAsia="ja-JP"/>
        </w:rPr>
        <w:t xml:space="preserve">The frequency band </w:t>
      </w:r>
      <w:r w:rsidRPr="002209EB">
        <w:t>1 </w:t>
      </w:r>
      <w:r w:rsidRPr="002209EB">
        <w:rPr>
          <w:lang w:eastAsia="ja-JP"/>
        </w:rPr>
        <w:t>240</w:t>
      </w:r>
      <w:r w:rsidRPr="002209EB">
        <w:t>-</w:t>
      </w:r>
      <w:r w:rsidRPr="002209EB">
        <w:rPr>
          <w:lang w:eastAsia="ja-JP"/>
        </w:rPr>
        <w:t>1</w:t>
      </w:r>
      <w:r w:rsidRPr="002209EB">
        <w:t> </w:t>
      </w:r>
      <w:r w:rsidRPr="002209EB">
        <w:rPr>
          <w:lang w:eastAsia="ja-JP"/>
        </w:rPr>
        <w:t>300</w:t>
      </w:r>
      <w:r w:rsidRPr="002209EB">
        <w:t> MHz</w:t>
      </w:r>
      <w:r w:rsidRPr="002209EB">
        <w:rPr>
          <w:lang w:eastAsia="ja-JP"/>
        </w:rPr>
        <w:t xml:space="preserve"> is allocated worldwide to the amateur service on a secondary basis and is used for a range of applications. The amateur-satellite service (Earth</w:t>
      </w:r>
      <w:r w:rsidRPr="002209EB">
        <w:rPr>
          <w:lang w:eastAsia="ja-JP"/>
        </w:rPr>
        <w:noBreakHyphen/>
        <w:t xml:space="preserve">to-space) may operate in the frequency band </w:t>
      </w:r>
      <w:r w:rsidRPr="002209EB">
        <w:t>1 </w:t>
      </w:r>
      <w:r w:rsidRPr="002209EB">
        <w:rPr>
          <w:lang w:eastAsia="ja-JP"/>
        </w:rPr>
        <w:t>260</w:t>
      </w:r>
      <w:r w:rsidRPr="002209EB">
        <w:t>-</w:t>
      </w:r>
      <w:r w:rsidRPr="002209EB">
        <w:rPr>
          <w:lang w:eastAsia="ja-JP"/>
        </w:rPr>
        <w:t>1</w:t>
      </w:r>
      <w:r w:rsidRPr="002209EB">
        <w:t> </w:t>
      </w:r>
      <w:r w:rsidRPr="002209EB">
        <w:rPr>
          <w:lang w:eastAsia="ja-JP"/>
        </w:rPr>
        <w:t>270</w:t>
      </w:r>
      <w:r w:rsidRPr="002209EB">
        <w:t> MHz</w:t>
      </w:r>
      <w:r w:rsidRPr="002209EB">
        <w:rPr>
          <w:lang w:eastAsia="ja-JP"/>
        </w:rPr>
        <w:t xml:space="preserve"> under No. </w:t>
      </w:r>
      <w:r w:rsidRPr="002209EB">
        <w:rPr>
          <w:b/>
          <w:lang w:eastAsia="ja-JP"/>
        </w:rPr>
        <w:t>5.282</w:t>
      </w:r>
      <w:r w:rsidRPr="002209EB">
        <w:rPr>
          <w:lang w:eastAsia="ja-JP"/>
        </w:rPr>
        <w:t xml:space="preserve"> of the Radio Regulations.</w:t>
      </w:r>
    </w:p>
    <w:p w14:paraId="376389E8" w14:textId="77777777" w:rsidR="00886F18" w:rsidRPr="002209EB" w:rsidRDefault="00886F18" w:rsidP="00206C46">
      <w:pPr>
        <w:jc w:val="both"/>
        <w:rPr>
          <w:lang w:eastAsia="ja-JP"/>
        </w:rPr>
      </w:pPr>
      <w:r w:rsidRPr="002209EB">
        <w:rPr>
          <w:lang w:eastAsia="ja-JP"/>
        </w:rPr>
        <w:t xml:space="preserve">The frequency band </w:t>
      </w:r>
      <w:r w:rsidRPr="002209EB">
        <w:t>1 </w:t>
      </w:r>
      <w:r w:rsidRPr="002209EB">
        <w:rPr>
          <w:lang w:eastAsia="ja-JP"/>
        </w:rPr>
        <w:t>240</w:t>
      </w:r>
      <w:r w:rsidRPr="002209EB">
        <w:t>-</w:t>
      </w:r>
      <w:r w:rsidRPr="002209EB">
        <w:rPr>
          <w:lang w:eastAsia="ja-JP"/>
        </w:rPr>
        <w:t>1</w:t>
      </w:r>
      <w:r w:rsidRPr="002209EB">
        <w:t> </w:t>
      </w:r>
      <w:r w:rsidRPr="002209EB">
        <w:rPr>
          <w:lang w:eastAsia="ja-JP"/>
        </w:rPr>
        <w:t>300</w:t>
      </w:r>
      <w:r w:rsidRPr="002209EB">
        <w:t> MHz</w:t>
      </w:r>
      <w:r w:rsidRPr="002209EB">
        <w:rPr>
          <w:lang w:eastAsia="ja-JP"/>
        </w:rPr>
        <w:t xml:space="preserve"> is also allocated worldwide to the Radionavigation-Satellite Service (RNSS) in the space-to-Earth and space-to-space direction on a primary basis. Many RNSS systems are operational, and various types of RNSS receivers are being used. Report ITU-R M.2458 summarizes the RNSS applications in this frequency b</w:t>
      </w:r>
      <w:r>
        <w:rPr>
          <w:lang w:eastAsia="ja-JP"/>
        </w:rPr>
        <w:t>and and Recommendation ITU-R M.</w:t>
      </w:r>
      <w:r w:rsidRPr="002209EB">
        <w:rPr>
          <w:lang w:eastAsia="ja-JP"/>
        </w:rPr>
        <w:t xml:space="preserve">1902 gives the technical characteristics and protection criteria of the RNSS (space-to-Earth) receivers in the frequency band 1 240-1 300 </w:t>
      </w:r>
      <w:proofErr w:type="spellStart"/>
      <w:r w:rsidRPr="002209EB">
        <w:rPr>
          <w:lang w:eastAsia="ja-JP"/>
        </w:rPr>
        <w:t>MHz.</w:t>
      </w:r>
      <w:proofErr w:type="spellEnd"/>
    </w:p>
    <w:p w14:paraId="00AE47ED" w14:textId="77777777" w:rsidR="00886F18" w:rsidRPr="002209EB" w:rsidRDefault="00886F18" w:rsidP="00206C46">
      <w:pPr>
        <w:jc w:val="both"/>
        <w:rPr>
          <w:lang w:eastAsia="ja-JP"/>
        </w:rPr>
      </w:pPr>
      <w:r w:rsidRPr="002209EB">
        <w:rPr>
          <w:lang w:eastAsia="ja-JP"/>
        </w:rPr>
        <w:t>The number of RNSS receivers in the frequency band will increase significantly with the ubiquitous deployment of receivers used in many applications.</w:t>
      </w:r>
    </w:p>
    <w:p w14:paraId="3909FCE1" w14:textId="77777777" w:rsidR="00886F18" w:rsidRDefault="00886F18" w:rsidP="00206C46">
      <w:pPr>
        <w:jc w:val="both"/>
        <w:rPr>
          <w:lang w:eastAsia="ja-JP"/>
        </w:rPr>
      </w:pPr>
      <w:r w:rsidRPr="002209EB">
        <w:t xml:space="preserve">Resolution </w:t>
      </w:r>
      <w:r w:rsidRPr="002209EB">
        <w:rPr>
          <w:b/>
          <w:bCs/>
          <w:lang w:eastAsia="ja-JP"/>
        </w:rPr>
        <w:t>774</w:t>
      </w:r>
      <w:r w:rsidRPr="002209EB">
        <w:rPr>
          <w:b/>
          <w:bCs/>
        </w:rPr>
        <w:t xml:space="preserve"> (WRC-1</w:t>
      </w:r>
      <w:r w:rsidRPr="002209EB">
        <w:rPr>
          <w:b/>
          <w:bCs/>
          <w:lang w:eastAsia="ja-JP"/>
        </w:rPr>
        <w:t>9</w:t>
      </w:r>
      <w:r w:rsidRPr="002209EB">
        <w:rPr>
          <w:b/>
          <w:bCs/>
        </w:rPr>
        <w:t>)</w:t>
      </w:r>
      <w:r w:rsidRPr="002209EB">
        <w:t xml:space="preserve"> invites ITU-R to study possible technical and operational measures to ensure </w:t>
      </w:r>
      <w:r w:rsidRPr="002209EB">
        <w:rPr>
          <w:lang w:eastAsia="ja-JP"/>
        </w:rPr>
        <w:t xml:space="preserve">the protection of RNSS (space-to-Earth) receivers from the amateur and amateur-satellite services in the </w:t>
      </w:r>
      <w:r w:rsidRPr="002209EB">
        <w:t>frequency band 1 </w:t>
      </w:r>
      <w:r w:rsidRPr="002209EB">
        <w:rPr>
          <w:lang w:eastAsia="ja-JP"/>
        </w:rPr>
        <w:t>240</w:t>
      </w:r>
      <w:r w:rsidRPr="002209EB">
        <w:t>-</w:t>
      </w:r>
      <w:r w:rsidRPr="002209EB">
        <w:rPr>
          <w:lang w:eastAsia="ja-JP"/>
        </w:rPr>
        <w:t>1</w:t>
      </w:r>
      <w:r w:rsidRPr="002209EB">
        <w:t> </w:t>
      </w:r>
      <w:r w:rsidRPr="002209EB">
        <w:rPr>
          <w:lang w:eastAsia="ja-JP"/>
        </w:rPr>
        <w:t>30</w:t>
      </w:r>
      <w:r w:rsidRPr="002209EB">
        <w:t>0 MHz</w:t>
      </w:r>
      <w:r w:rsidRPr="002209EB">
        <w:rPr>
          <w:lang w:eastAsia="ja-JP"/>
        </w:rPr>
        <w:t xml:space="preserve">, without considering the removal of these amateur and amateur-satellite service allocations. </w:t>
      </w:r>
    </w:p>
    <w:p w14:paraId="4F371CE7" w14:textId="77777777" w:rsidR="00886F18" w:rsidRPr="002209EB" w:rsidRDefault="00886F18" w:rsidP="00206C46">
      <w:pPr>
        <w:jc w:val="both"/>
        <w:rPr>
          <w:lang w:eastAsia="ja-JP"/>
        </w:rPr>
      </w:pPr>
      <w:r w:rsidRPr="002209EB">
        <w:rPr>
          <w:lang w:eastAsia="ja-JP"/>
        </w:rPr>
        <w:t xml:space="preserve">This report responds to </w:t>
      </w:r>
      <w:r w:rsidRPr="002209EB">
        <w:rPr>
          <w:i/>
          <w:iCs/>
        </w:rPr>
        <w:t xml:space="preserve">resolves </w:t>
      </w:r>
      <w:r w:rsidRPr="002209EB">
        <w:t xml:space="preserve">1 of Resolution </w:t>
      </w:r>
      <w:r w:rsidRPr="002209EB">
        <w:rPr>
          <w:b/>
          <w:bCs/>
        </w:rPr>
        <w:t>774 (WRC-19</w:t>
      </w:r>
      <w:r w:rsidRPr="002209EB">
        <w:t xml:space="preserve">) to perform a detailed review of the different systems and applications used in the amateur service and amateur-satellite service allocations in the frequency band 1 240-1 300 </w:t>
      </w:r>
      <w:proofErr w:type="spellStart"/>
      <w:r w:rsidRPr="002209EB">
        <w:t>MHz.</w:t>
      </w:r>
      <w:proofErr w:type="spellEnd"/>
    </w:p>
    <w:p w14:paraId="105CB512" w14:textId="77777777" w:rsidR="00886F18" w:rsidRDefault="00886F18" w:rsidP="00E15635">
      <w:pPr>
        <w:rPr>
          <w:lang w:eastAsia="ja-JP"/>
        </w:rPr>
      </w:pPr>
    </w:p>
    <w:p w14:paraId="4F9B1D46" w14:textId="77777777" w:rsidR="00886F18" w:rsidRDefault="00886F18">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0CBEE6F1" w14:textId="77777777" w:rsidR="00886F18" w:rsidRPr="002209EB" w:rsidRDefault="00886F18" w:rsidP="00206C46">
      <w:pPr>
        <w:spacing w:before="360"/>
        <w:jc w:val="center"/>
        <w:rPr>
          <w:lang w:eastAsia="ja-JP"/>
        </w:rPr>
      </w:pPr>
      <w:r w:rsidRPr="002209EB">
        <w:rPr>
          <w:lang w:eastAsia="ja-JP"/>
        </w:rPr>
        <w:lastRenderedPageBreak/>
        <w:t>TABLE OF CONTENTS</w:t>
      </w:r>
    </w:p>
    <w:p w14:paraId="12AE5D3B" w14:textId="77777777" w:rsidR="00886F18" w:rsidRPr="002209EB" w:rsidRDefault="00886F18" w:rsidP="00206C46">
      <w:pPr>
        <w:pStyle w:val="Normalaftertitle"/>
        <w:jc w:val="right"/>
        <w:rPr>
          <w:b/>
          <w:bCs/>
          <w:i/>
          <w:iCs/>
        </w:rPr>
      </w:pPr>
      <w:r w:rsidRPr="002209EB">
        <w:rPr>
          <w:b/>
          <w:bCs/>
          <w:i/>
          <w:iCs/>
        </w:rPr>
        <w:t>Page</w:t>
      </w:r>
    </w:p>
    <w:sdt>
      <w:sdtPr>
        <w:rPr>
          <w:rStyle w:val="Hyperlink"/>
        </w:rPr>
        <w:id w:val="-1357498939"/>
        <w:docPartObj>
          <w:docPartGallery w:val="Table of Contents"/>
          <w:docPartUnique/>
        </w:docPartObj>
      </w:sdtPr>
      <w:sdtContent>
        <w:p w14:paraId="463B6452" w14:textId="77777777" w:rsidR="00886F18" w:rsidRPr="00715EE2" w:rsidRDefault="00886F18" w:rsidP="00206C46">
          <w:pPr>
            <w:pStyle w:val="TOC1"/>
            <w:tabs>
              <w:tab w:val="clear" w:pos="7938"/>
              <w:tab w:val="left" w:leader="dot" w:pos="9072"/>
            </w:tabs>
            <w:rPr>
              <w:rStyle w:val="Hyperlink"/>
            </w:rPr>
          </w:pPr>
          <w:r w:rsidRPr="00715EE2">
            <w:rPr>
              <w:rStyle w:val="Hyperlink"/>
            </w:rPr>
            <w:fldChar w:fldCharType="begin"/>
          </w:r>
          <w:r w:rsidRPr="00715EE2">
            <w:rPr>
              <w:rStyle w:val="Hyperlink"/>
            </w:rPr>
            <w:instrText xml:space="preserve"> TOC \h \z \t "Heading 1;1;Heading 2;2;Heading 3;3;Annex_No;1;Annex_title;1" </w:instrText>
          </w:r>
          <w:r w:rsidRPr="00715EE2">
            <w:rPr>
              <w:rStyle w:val="Hyperlink"/>
            </w:rPr>
            <w:fldChar w:fldCharType="separate"/>
          </w:r>
          <w:hyperlink w:anchor="_Toc106021754" w:history="1">
            <w:r w:rsidRPr="002209EB">
              <w:rPr>
                <w:rStyle w:val="Hyperlink"/>
              </w:rPr>
              <w:t>1</w:t>
            </w:r>
            <w:r w:rsidRPr="00715EE2">
              <w:rPr>
                <w:rStyle w:val="Hyperlink"/>
              </w:rPr>
              <w:tab/>
            </w:r>
            <w:r w:rsidRPr="002209EB">
              <w:rPr>
                <w:rStyle w:val="Hyperlink"/>
              </w:rPr>
              <w:t>Introduction</w:t>
            </w:r>
            <w:r w:rsidRPr="00715EE2">
              <w:rPr>
                <w:rStyle w:val="Hyperlink"/>
                <w:webHidden/>
              </w:rPr>
              <w:tab/>
            </w:r>
            <w:r w:rsidRPr="00715EE2">
              <w:rPr>
                <w:rStyle w:val="Hyperlink"/>
                <w:webHidden/>
              </w:rPr>
              <w:tab/>
            </w:r>
            <w:r w:rsidRPr="00715EE2">
              <w:rPr>
                <w:rStyle w:val="Hyperlink"/>
                <w:webHidden/>
              </w:rPr>
              <w:fldChar w:fldCharType="begin"/>
            </w:r>
            <w:r w:rsidRPr="00715EE2">
              <w:rPr>
                <w:rStyle w:val="Hyperlink"/>
                <w:webHidden/>
              </w:rPr>
              <w:instrText xml:space="preserve"> PAGEREF _Toc106021754 \h </w:instrText>
            </w:r>
            <w:r w:rsidRPr="00715EE2">
              <w:rPr>
                <w:rStyle w:val="Hyperlink"/>
                <w:webHidden/>
              </w:rPr>
            </w:r>
            <w:r w:rsidRPr="00715EE2">
              <w:rPr>
                <w:rStyle w:val="Hyperlink"/>
                <w:webHidden/>
              </w:rPr>
              <w:fldChar w:fldCharType="separate"/>
            </w:r>
            <w:r w:rsidRPr="002209EB">
              <w:rPr>
                <w:rStyle w:val="Hyperlink"/>
                <w:webHidden/>
              </w:rPr>
              <w:t>1</w:t>
            </w:r>
            <w:r w:rsidRPr="00715EE2">
              <w:rPr>
                <w:rStyle w:val="Hyperlink"/>
                <w:webHidden/>
              </w:rPr>
              <w:fldChar w:fldCharType="end"/>
            </w:r>
          </w:hyperlink>
        </w:p>
        <w:p w14:paraId="6F8466FE" w14:textId="77777777" w:rsidR="00886F18" w:rsidRPr="00715EE2" w:rsidRDefault="00886F18" w:rsidP="00206C46">
          <w:pPr>
            <w:pStyle w:val="TOC1"/>
            <w:tabs>
              <w:tab w:val="clear" w:pos="7938"/>
              <w:tab w:val="left" w:leader="dot" w:pos="9072"/>
            </w:tabs>
            <w:rPr>
              <w:rStyle w:val="Hyperlink"/>
            </w:rPr>
          </w:pPr>
          <w:hyperlink w:anchor="_Toc106021755" w:history="1">
            <w:r w:rsidRPr="002209EB">
              <w:rPr>
                <w:rStyle w:val="Hyperlink"/>
              </w:rPr>
              <w:t>2</w:t>
            </w:r>
            <w:r w:rsidRPr="00715EE2">
              <w:rPr>
                <w:rStyle w:val="Hyperlink"/>
              </w:rPr>
              <w:tab/>
            </w:r>
            <w:r w:rsidRPr="002209EB">
              <w:rPr>
                <w:rStyle w:val="Hyperlink"/>
              </w:rPr>
              <w:t>Abbreviations and definitions</w:t>
            </w:r>
            <w:r w:rsidRPr="00715EE2">
              <w:rPr>
                <w:rStyle w:val="Hyperlink"/>
                <w:webHidden/>
              </w:rPr>
              <w:tab/>
            </w:r>
            <w:r w:rsidRPr="00715EE2">
              <w:rPr>
                <w:rStyle w:val="Hyperlink"/>
                <w:webHidden/>
              </w:rPr>
              <w:tab/>
            </w:r>
            <w:r w:rsidRPr="00715EE2">
              <w:rPr>
                <w:rStyle w:val="Hyperlink"/>
                <w:webHidden/>
              </w:rPr>
              <w:fldChar w:fldCharType="begin"/>
            </w:r>
            <w:r w:rsidRPr="00715EE2">
              <w:rPr>
                <w:rStyle w:val="Hyperlink"/>
                <w:webHidden/>
              </w:rPr>
              <w:instrText xml:space="preserve"> PAGEREF _Toc106021755 \h </w:instrText>
            </w:r>
            <w:r w:rsidRPr="00715EE2">
              <w:rPr>
                <w:rStyle w:val="Hyperlink"/>
                <w:webHidden/>
              </w:rPr>
            </w:r>
            <w:r w:rsidRPr="00715EE2">
              <w:rPr>
                <w:rStyle w:val="Hyperlink"/>
                <w:webHidden/>
              </w:rPr>
              <w:fldChar w:fldCharType="separate"/>
            </w:r>
            <w:r w:rsidRPr="002209EB">
              <w:rPr>
                <w:rStyle w:val="Hyperlink"/>
                <w:webHidden/>
              </w:rPr>
              <w:t>3</w:t>
            </w:r>
            <w:r w:rsidRPr="00715EE2">
              <w:rPr>
                <w:rStyle w:val="Hyperlink"/>
                <w:webHidden/>
              </w:rPr>
              <w:fldChar w:fldCharType="end"/>
            </w:r>
          </w:hyperlink>
        </w:p>
        <w:p w14:paraId="457009DF" w14:textId="77777777" w:rsidR="00886F18" w:rsidRPr="00715EE2" w:rsidRDefault="00886F18" w:rsidP="00206C46">
          <w:pPr>
            <w:pStyle w:val="TOC1"/>
            <w:tabs>
              <w:tab w:val="clear" w:pos="7938"/>
              <w:tab w:val="left" w:leader="dot" w:pos="9072"/>
            </w:tabs>
            <w:rPr>
              <w:rStyle w:val="Hyperlink"/>
            </w:rPr>
          </w:pPr>
          <w:hyperlink w:anchor="_Toc106021756" w:history="1">
            <w:r w:rsidRPr="002209EB">
              <w:rPr>
                <w:rStyle w:val="Hyperlink"/>
              </w:rPr>
              <w:t>3</w:t>
            </w:r>
            <w:r w:rsidRPr="00715EE2">
              <w:rPr>
                <w:rStyle w:val="Hyperlink"/>
              </w:rPr>
              <w:tab/>
            </w:r>
            <w:r w:rsidRPr="002209EB">
              <w:rPr>
                <w:rStyle w:val="Hyperlink"/>
              </w:rPr>
              <w:t>Relevant publications (ITU Recommendations and Reports and others)</w:t>
            </w:r>
            <w:r w:rsidRPr="00715EE2">
              <w:rPr>
                <w:rStyle w:val="Hyperlink"/>
                <w:webHidden/>
              </w:rPr>
              <w:tab/>
            </w:r>
            <w:r w:rsidRPr="00715EE2">
              <w:rPr>
                <w:rStyle w:val="Hyperlink"/>
                <w:webHidden/>
              </w:rPr>
              <w:tab/>
            </w:r>
            <w:r w:rsidRPr="00715EE2">
              <w:rPr>
                <w:rStyle w:val="Hyperlink"/>
                <w:webHidden/>
              </w:rPr>
              <w:fldChar w:fldCharType="begin"/>
            </w:r>
            <w:r w:rsidRPr="00715EE2">
              <w:rPr>
                <w:rStyle w:val="Hyperlink"/>
                <w:webHidden/>
              </w:rPr>
              <w:instrText xml:space="preserve"> PAGEREF _Toc106021756 \h </w:instrText>
            </w:r>
            <w:r w:rsidRPr="00715EE2">
              <w:rPr>
                <w:rStyle w:val="Hyperlink"/>
                <w:webHidden/>
              </w:rPr>
            </w:r>
            <w:r w:rsidRPr="00715EE2">
              <w:rPr>
                <w:rStyle w:val="Hyperlink"/>
                <w:webHidden/>
              </w:rPr>
              <w:fldChar w:fldCharType="separate"/>
            </w:r>
            <w:r w:rsidRPr="002209EB">
              <w:rPr>
                <w:rStyle w:val="Hyperlink"/>
                <w:webHidden/>
              </w:rPr>
              <w:t>4</w:t>
            </w:r>
            <w:r w:rsidRPr="00715EE2">
              <w:rPr>
                <w:rStyle w:val="Hyperlink"/>
                <w:webHidden/>
              </w:rPr>
              <w:fldChar w:fldCharType="end"/>
            </w:r>
          </w:hyperlink>
        </w:p>
        <w:p w14:paraId="7637838E" w14:textId="77777777" w:rsidR="00886F18" w:rsidRPr="00715EE2" w:rsidRDefault="00886F18" w:rsidP="00206C46">
          <w:pPr>
            <w:pStyle w:val="TOC1"/>
            <w:tabs>
              <w:tab w:val="clear" w:pos="7938"/>
              <w:tab w:val="left" w:leader="dot" w:pos="9072"/>
            </w:tabs>
            <w:rPr>
              <w:rStyle w:val="Hyperlink"/>
            </w:rPr>
          </w:pPr>
          <w:hyperlink w:anchor="_Toc106021757" w:history="1">
            <w:r w:rsidRPr="002209EB">
              <w:rPr>
                <w:rStyle w:val="Hyperlink"/>
              </w:rPr>
              <w:t xml:space="preserve">4 </w:t>
            </w:r>
            <w:r w:rsidRPr="00715EE2">
              <w:rPr>
                <w:rStyle w:val="Hyperlink"/>
              </w:rPr>
              <w:tab/>
            </w:r>
            <w:r w:rsidRPr="002209EB">
              <w:rPr>
                <w:rStyle w:val="Hyperlink"/>
              </w:rPr>
              <w:t>Amateur and amateur-satellite service band plans in the 1 240</w:t>
            </w:r>
            <w:r w:rsidRPr="002209EB">
              <w:rPr>
                <w:rStyle w:val="Hyperlink"/>
              </w:rPr>
              <w:noBreakHyphen/>
              <w:t xml:space="preserve">1 300 MHz </w:t>
            </w:r>
            <w:r w:rsidRPr="002209EB">
              <w:rPr>
                <w:rStyle w:val="Hyperlink"/>
              </w:rPr>
              <w:br/>
              <w:t>frequency band</w:t>
            </w:r>
            <w:r w:rsidRPr="00715EE2">
              <w:rPr>
                <w:rStyle w:val="Hyperlink"/>
                <w:webHidden/>
              </w:rPr>
              <w:tab/>
            </w:r>
            <w:r w:rsidRPr="00715EE2">
              <w:rPr>
                <w:rStyle w:val="Hyperlink"/>
                <w:webHidden/>
              </w:rPr>
              <w:tab/>
            </w:r>
            <w:r w:rsidRPr="00715EE2">
              <w:rPr>
                <w:rStyle w:val="Hyperlink"/>
                <w:webHidden/>
              </w:rPr>
              <w:fldChar w:fldCharType="begin"/>
            </w:r>
            <w:r w:rsidRPr="00715EE2">
              <w:rPr>
                <w:rStyle w:val="Hyperlink"/>
                <w:webHidden/>
              </w:rPr>
              <w:instrText xml:space="preserve"> PAGEREF _Toc106021757 \h </w:instrText>
            </w:r>
            <w:r w:rsidRPr="00715EE2">
              <w:rPr>
                <w:rStyle w:val="Hyperlink"/>
                <w:webHidden/>
              </w:rPr>
            </w:r>
            <w:r w:rsidRPr="00715EE2">
              <w:rPr>
                <w:rStyle w:val="Hyperlink"/>
                <w:webHidden/>
              </w:rPr>
              <w:fldChar w:fldCharType="separate"/>
            </w:r>
            <w:r w:rsidRPr="002209EB">
              <w:rPr>
                <w:rStyle w:val="Hyperlink"/>
                <w:webHidden/>
              </w:rPr>
              <w:t>4</w:t>
            </w:r>
            <w:r w:rsidRPr="00715EE2">
              <w:rPr>
                <w:rStyle w:val="Hyperlink"/>
                <w:webHidden/>
              </w:rPr>
              <w:fldChar w:fldCharType="end"/>
            </w:r>
          </w:hyperlink>
        </w:p>
        <w:p w14:paraId="4ABECCBB" w14:textId="77777777" w:rsidR="00886F18" w:rsidRPr="00715EE2" w:rsidRDefault="00886F18" w:rsidP="00206C46">
          <w:pPr>
            <w:pStyle w:val="TOC1"/>
            <w:tabs>
              <w:tab w:val="clear" w:pos="7938"/>
              <w:tab w:val="left" w:leader="dot" w:pos="9072"/>
            </w:tabs>
            <w:rPr>
              <w:rStyle w:val="Hyperlink"/>
            </w:rPr>
          </w:pPr>
          <w:hyperlink w:anchor="_Toc106021758" w:history="1">
            <w:r w:rsidRPr="002209EB">
              <w:rPr>
                <w:rStyle w:val="Hyperlink"/>
              </w:rPr>
              <w:t>5</w:t>
            </w:r>
            <w:r w:rsidRPr="00715EE2">
              <w:rPr>
                <w:rStyle w:val="Hyperlink"/>
              </w:rPr>
              <w:tab/>
            </w:r>
            <w:r w:rsidRPr="002209EB">
              <w:rPr>
                <w:rStyle w:val="Hyperlink"/>
              </w:rPr>
              <w:t xml:space="preserve">Applications and typical operational characteristics of the amateur and </w:t>
            </w:r>
            <w:r w:rsidRPr="002209EB">
              <w:rPr>
                <w:rStyle w:val="Hyperlink"/>
              </w:rPr>
              <w:br/>
              <w:t>amateur-satellite services operating in the frequency band 1 240</w:t>
            </w:r>
            <w:r w:rsidRPr="002209EB">
              <w:rPr>
                <w:rStyle w:val="Hyperlink"/>
              </w:rPr>
              <w:noBreakHyphen/>
              <w:t>1 300 MHz</w:t>
            </w:r>
            <w:r w:rsidRPr="00715EE2">
              <w:rPr>
                <w:rStyle w:val="Hyperlink"/>
                <w:webHidden/>
              </w:rPr>
              <w:tab/>
            </w:r>
            <w:r w:rsidRPr="00715EE2">
              <w:rPr>
                <w:rStyle w:val="Hyperlink"/>
                <w:webHidden/>
              </w:rPr>
              <w:tab/>
            </w:r>
            <w:r w:rsidRPr="00715EE2">
              <w:rPr>
                <w:rStyle w:val="Hyperlink"/>
                <w:webHidden/>
              </w:rPr>
              <w:fldChar w:fldCharType="begin"/>
            </w:r>
            <w:r w:rsidRPr="00715EE2">
              <w:rPr>
                <w:rStyle w:val="Hyperlink"/>
                <w:webHidden/>
              </w:rPr>
              <w:instrText xml:space="preserve"> PAGEREF _Toc106021758 \h </w:instrText>
            </w:r>
            <w:r w:rsidRPr="00715EE2">
              <w:rPr>
                <w:rStyle w:val="Hyperlink"/>
                <w:webHidden/>
              </w:rPr>
            </w:r>
            <w:r w:rsidRPr="00715EE2">
              <w:rPr>
                <w:rStyle w:val="Hyperlink"/>
                <w:webHidden/>
              </w:rPr>
              <w:fldChar w:fldCharType="separate"/>
            </w:r>
            <w:r w:rsidRPr="002209EB">
              <w:rPr>
                <w:rStyle w:val="Hyperlink"/>
                <w:webHidden/>
              </w:rPr>
              <w:t>5</w:t>
            </w:r>
            <w:r w:rsidRPr="00715EE2">
              <w:rPr>
                <w:rStyle w:val="Hyperlink"/>
                <w:webHidden/>
              </w:rPr>
              <w:fldChar w:fldCharType="end"/>
            </w:r>
          </w:hyperlink>
        </w:p>
        <w:p w14:paraId="14C0FC60" w14:textId="77777777" w:rsidR="00886F18" w:rsidRPr="00715EE2" w:rsidRDefault="00886F18" w:rsidP="00206C46">
          <w:pPr>
            <w:pStyle w:val="TOC1"/>
            <w:tabs>
              <w:tab w:val="clear" w:pos="7938"/>
              <w:tab w:val="left" w:leader="dot" w:pos="9072"/>
            </w:tabs>
            <w:rPr>
              <w:rStyle w:val="Hyperlink"/>
            </w:rPr>
          </w:pPr>
          <w:hyperlink w:anchor="_Toc106021759" w:history="1">
            <w:r w:rsidRPr="002209EB">
              <w:rPr>
                <w:rStyle w:val="Hyperlink"/>
              </w:rPr>
              <w:t>5.1</w:t>
            </w:r>
            <w:r w:rsidRPr="00715EE2">
              <w:rPr>
                <w:rStyle w:val="Hyperlink"/>
              </w:rPr>
              <w:tab/>
            </w:r>
            <w:r w:rsidRPr="002209EB">
              <w:rPr>
                <w:rStyle w:val="Hyperlink"/>
              </w:rPr>
              <w:t>Amateur and amateur-satellite applications and station categories</w:t>
            </w:r>
            <w:r w:rsidRPr="00715EE2">
              <w:rPr>
                <w:rStyle w:val="Hyperlink"/>
                <w:webHidden/>
              </w:rPr>
              <w:tab/>
            </w:r>
            <w:r w:rsidRPr="00715EE2">
              <w:rPr>
                <w:rStyle w:val="Hyperlink"/>
                <w:webHidden/>
              </w:rPr>
              <w:tab/>
            </w:r>
            <w:r w:rsidRPr="00715EE2">
              <w:rPr>
                <w:rStyle w:val="Hyperlink"/>
                <w:webHidden/>
              </w:rPr>
              <w:fldChar w:fldCharType="begin"/>
            </w:r>
            <w:r w:rsidRPr="00715EE2">
              <w:rPr>
                <w:rStyle w:val="Hyperlink"/>
                <w:webHidden/>
              </w:rPr>
              <w:instrText xml:space="preserve"> PAGEREF _Toc106021759 \h </w:instrText>
            </w:r>
            <w:r w:rsidRPr="00715EE2">
              <w:rPr>
                <w:rStyle w:val="Hyperlink"/>
                <w:webHidden/>
              </w:rPr>
            </w:r>
            <w:r w:rsidRPr="00715EE2">
              <w:rPr>
                <w:rStyle w:val="Hyperlink"/>
                <w:webHidden/>
              </w:rPr>
              <w:fldChar w:fldCharType="separate"/>
            </w:r>
            <w:r w:rsidRPr="002209EB">
              <w:rPr>
                <w:rStyle w:val="Hyperlink"/>
                <w:webHidden/>
              </w:rPr>
              <w:t>5</w:t>
            </w:r>
            <w:r w:rsidRPr="00715EE2">
              <w:rPr>
                <w:rStyle w:val="Hyperlink"/>
                <w:webHidden/>
              </w:rPr>
              <w:fldChar w:fldCharType="end"/>
            </w:r>
          </w:hyperlink>
        </w:p>
        <w:p w14:paraId="4A9EAB91" w14:textId="77777777" w:rsidR="00886F18" w:rsidRPr="00715EE2" w:rsidRDefault="00886F18" w:rsidP="00206C46">
          <w:pPr>
            <w:pStyle w:val="TOC1"/>
            <w:tabs>
              <w:tab w:val="clear" w:pos="7938"/>
              <w:tab w:val="left" w:leader="dot" w:pos="9072"/>
            </w:tabs>
            <w:rPr>
              <w:rStyle w:val="Hyperlink"/>
            </w:rPr>
          </w:pPr>
          <w:hyperlink w:anchor="_Toc106021760" w:history="1">
            <w:r w:rsidRPr="002209EB">
              <w:rPr>
                <w:rStyle w:val="Hyperlink"/>
              </w:rPr>
              <w:t>5.2</w:t>
            </w:r>
            <w:r w:rsidRPr="00715EE2">
              <w:rPr>
                <w:rStyle w:val="Hyperlink"/>
              </w:rPr>
              <w:tab/>
            </w:r>
            <w:r w:rsidRPr="002209EB">
              <w:rPr>
                <w:rStyle w:val="Hyperlink"/>
              </w:rPr>
              <w:t>Typical amateur station antenna characteristics in the 1 240</w:t>
            </w:r>
            <w:r w:rsidRPr="002209EB">
              <w:rPr>
                <w:rStyle w:val="Hyperlink"/>
              </w:rPr>
              <w:noBreakHyphen/>
              <w:t>1 300 MHz band</w:t>
            </w:r>
            <w:r w:rsidRPr="00715EE2">
              <w:rPr>
                <w:rStyle w:val="Hyperlink"/>
                <w:webHidden/>
              </w:rPr>
              <w:tab/>
            </w:r>
            <w:r w:rsidRPr="00715EE2">
              <w:rPr>
                <w:rStyle w:val="Hyperlink"/>
                <w:webHidden/>
              </w:rPr>
              <w:tab/>
            </w:r>
            <w:r w:rsidRPr="00715EE2">
              <w:rPr>
                <w:rStyle w:val="Hyperlink"/>
                <w:webHidden/>
              </w:rPr>
              <w:fldChar w:fldCharType="begin"/>
            </w:r>
            <w:r w:rsidRPr="00715EE2">
              <w:rPr>
                <w:rStyle w:val="Hyperlink"/>
                <w:webHidden/>
              </w:rPr>
              <w:instrText xml:space="preserve"> PAGEREF _Toc106021760 \h </w:instrText>
            </w:r>
            <w:r w:rsidRPr="00715EE2">
              <w:rPr>
                <w:rStyle w:val="Hyperlink"/>
                <w:webHidden/>
              </w:rPr>
            </w:r>
            <w:r w:rsidRPr="00715EE2">
              <w:rPr>
                <w:rStyle w:val="Hyperlink"/>
                <w:webHidden/>
              </w:rPr>
              <w:fldChar w:fldCharType="separate"/>
            </w:r>
            <w:r w:rsidRPr="002209EB">
              <w:rPr>
                <w:rStyle w:val="Hyperlink"/>
                <w:webHidden/>
              </w:rPr>
              <w:t>8</w:t>
            </w:r>
            <w:r w:rsidRPr="00715EE2">
              <w:rPr>
                <w:rStyle w:val="Hyperlink"/>
                <w:webHidden/>
              </w:rPr>
              <w:fldChar w:fldCharType="end"/>
            </w:r>
          </w:hyperlink>
        </w:p>
        <w:p w14:paraId="4428B876" w14:textId="77777777" w:rsidR="00886F18" w:rsidRPr="00715EE2" w:rsidRDefault="00886F18" w:rsidP="00206C46">
          <w:pPr>
            <w:pStyle w:val="TOC1"/>
            <w:tabs>
              <w:tab w:val="clear" w:pos="7938"/>
              <w:tab w:val="left" w:leader="dot" w:pos="9072"/>
            </w:tabs>
            <w:rPr>
              <w:rStyle w:val="Hyperlink"/>
            </w:rPr>
          </w:pPr>
          <w:hyperlink w:anchor="_Toc106021761" w:history="1">
            <w:r w:rsidRPr="002209EB">
              <w:rPr>
                <w:rStyle w:val="Hyperlink"/>
              </w:rPr>
              <w:t>5.3</w:t>
            </w:r>
            <w:r w:rsidRPr="00715EE2">
              <w:rPr>
                <w:rStyle w:val="Hyperlink"/>
              </w:rPr>
              <w:tab/>
            </w:r>
            <w:r w:rsidRPr="002209EB">
              <w:rPr>
                <w:rStyle w:val="Hyperlink"/>
              </w:rPr>
              <w:t>Typical amateur station power level distribution in the 1 240</w:t>
            </w:r>
            <w:r w:rsidRPr="002209EB">
              <w:rPr>
                <w:rStyle w:val="Hyperlink"/>
              </w:rPr>
              <w:noBreakHyphen/>
              <w:t>1 300 MHz band</w:t>
            </w:r>
            <w:r w:rsidRPr="00715EE2">
              <w:rPr>
                <w:rStyle w:val="Hyperlink"/>
                <w:webHidden/>
              </w:rPr>
              <w:tab/>
            </w:r>
            <w:r w:rsidRPr="00715EE2">
              <w:rPr>
                <w:rStyle w:val="Hyperlink"/>
                <w:webHidden/>
              </w:rPr>
              <w:tab/>
            </w:r>
            <w:r w:rsidRPr="00715EE2">
              <w:rPr>
                <w:rStyle w:val="Hyperlink"/>
                <w:webHidden/>
              </w:rPr>
              <w:fldChar w:fldCharType="begin"/>
            </w:r>
            <w:r w:rsidRPr="00715EE2">
              <w:rPr>
                <w:rStyle w:val="Hyperlink"/>
                <w:webHidden/>
              </w:rPr>
              <w:instrText xml:space="preserve"> PAGEREF _Toc106021761 \h </w:instrText>
            </w:r>
            <w:r w:rsidRPr="00715EE2">
              <w:rPr>
                <w:rStyle w:val="Hyperlink"/>
                <w:webHidden/>
              </w:rPr>
            </w:r>
            <w:r w:rsidRPr="00715EE2">
              <w:rPr>
                <w:rStyle w:val="Hyperlink"/>
                <w:webHidden/>
              </w:rPr>
              <w:fldChar w:fldCharType="separate"/>
            </w:r>
            <w:r w:rsidRPr="002209EB">
              <w:rPr>
                <w:rStyle w:val="Hyperlink"/>
                <w:webHidden/>
              </w:rPr>
              <w:t>9</w:t>
            </w:r>
            <w:r w:rsidRPr="00715EE2">
              <w:rPr>
                <w:rStyle w:val="Hyperlink"/>
                <w:webHidden/>
              </w:rPr>
              <w:fldChar w:fldCharType="end"/>
            </w:r>
          </w:hyperlink>
        </w:p>
        <w:p w14:paraId="69395816" w14:textId="77777777" w:rsidR="00886F18" w:rsidRPr="00715EE2" w:rsidRDefault="00886F18" w:rsidP="00206C46">
          <w:pPr>
            <w:pStyle w:val="TOC1"/>
            <w:tabs>
              <w:tab w:val="clear" w:pos="7938"/>
              <w:tab w:val="left" w:leader="dot" w:pos="9072"/>
            </w:tabs>
            <w:rPr>
              <w:rStyle w:val="Hyperlink"/>
            </w:rPr>
          </w:pPr>
          <w:hyperlink w:anchor="_Toc106021762" w:history="1">
            <w:r w:rsidRPr="002209EB">
              <w:rPr>
                <w:rStyle w:val="Hyperlink"/>
              </w:rPr>
              <w:t>5.4</w:t>
            </w:r>
            <w:r w:rsidRPr="00715EE2">
              <w:rPr>
                <w:rStyle w:val="Hyperlink"/>
              </w:rPr>
              <w:tab/>
            </w:r>
            <w:r w:rsidRPr="002209EB">
              <w:rPr>
                <w:rStyle w:val="Hyperlink"/>
              </w:rPr>
              <w:t>Representative antenna heights</w:t>
            </w:r>
            <w:r w:rsidRPr="00715EE2">
              <w:rPr>
                <w:rStyle w:val="Hyperlink"/>
                <w:webHidden/>
              </w:rPr>
              <w:tab/>
            </w:r>
            <w:r w:rsidRPr="00715EE2">
              <w:rPr>
                <w:rStyle w:val="Hyperlink"/>
                <w:webHidden/>
              </w:rPr>
              <w:tab/>
            </w:r>
            <w:r w:rsidRPr="00715EE2">
              <w:rPr>
                <w:rStyle w:val="Hyperlink"/>
                <w:webHidden/>
              </w:rPr>
              <w:fldChar w:fldCharType="begin"/>
            </w:r>
            <w:r w:rsidRPr="00715EE2">
              <w:rPr>
                <w:rStyle w:val="Hyperlink"/>
                <w:webHidden/>
              </w:rPr>
              <w:instrText xml:space="preserve"> PAGEREF _Toc106021762 \h </w:instrText>
            </w:r>
            <w:r w:rsidRPr="00715EE2">
              <w:rPr>
                <w:rStyle w:val="Hyperlink"/>
                <w:webHidden/>
              </w:rPr>
            </w:r>
            <w:r w:rsidRPr="00715EE2">
              <w:rPr>
                <w:rStyle w:val="Hyperlink"/>
                <w:webHidden/>
              </w:rPr>
              <w:fldChar w:fldCharType="separate"/>
            </w:r>
            <w:r w:rsidRPr="002209EB">
              <w:rPr>
                <w:rStyle w:val="Hyperlink"/>
                <w:webHidden/>
              </w:rPr>
              <w:t>10</w:t>
            </w:r>
            <w:r w:rsidRPr="00715EE2">
              <w:rPr>
                <w:rStyle w:val="Hyperlink"/>
                <w:webHidden/>
              </w:rPr>
              <w:fldChar w:fldCharType="end"/>
            </w:r>
          </w:hyperlink>
        </w:p>
        <w:p w14:paraId="57F5404C" w14:textId="77777777" w:rsidR="00886F18" w:rsidRPr="00715EE2" w:rsidRDefault="00886F18" w:rsidP="00206C46">
          <w:pPr>
            <w:pStyle w:val="TOC1"/>
            <w:tabs>
              <w:tab w:val="clear" w:pos="7938"/>
              <w:tab w:val="left" w:leader="dot" w:pos="9072"/>
            </w:tabs>
            <w:rPr>
              <w:rStyle w:val="Hyperlink"/>
            </w:rPr>
          </w:pPr>
          <w:hyperlink w:anchor="_Toc106021763" w:history="1">
            <w:r w:rsidRPr="002209EB">
              <w:rPr>
                <w:rStyle w:val="Hyperlink"/>
              </w:rPr>
              <w:t>5.5</w:t>
            </w:r>
            <w:r w:rsidRPr="00715EE2">
              <w:rPr>
                <w:rStyle w:val="Hyperlink"/>
              </w:rPr>
              <w:tab/>
            </w:r>
            <w:r w:rsidRPr="002209EB">
              <w:rPr>
                <w:rStyle w:val="Hyperlink"/>
              </w:rPr>
              <w:t>Amateur station 1 240-1 300 MHz band usage patterns</w:t>
            </w:r>
            <w:r w:rsidRPr="00715EE2">
              <w:rPr>
                <w:rStyle w:val="Hyperlink"/>
                <w:webHidden/>
              </w:rPr>
              <w:tab/>
            </w:r>
            <w:r w:rsidRPr="00715EE2">
              <w:rPr>
                <w:rStyle w:val="Hyperlink"/>
                <w:webHidden/>
              </w:rPr>
              <w:tab/>
            </w:r>
            <w:r w:rsidRPr="00715EE2">
              <w:rPr>
                <w:rStyle w:val="Hyperlink"/>
                <w:webHidden/>
              </w:rPr>
              <w:fldChar w:fldCharType="begin"/>
            </w:r>
            <w:r w:rsidRPr="00715EE2">
              <w:rPr>
                <w:rStyle w:val="Hyperlink"/>
                <w:webHidden/>
              </w:rPr>
              <w:instrText xml:space="preserve"> PAGEREF _Toc106021763 \h </w:instrText>
            </w:r>
            <w:r w:rsidRPr="00715EE2">
              <w:rPr>
                <w:rStyle w:val="Hyperlink"/>
                <w:webHidden/>
              </w:rPr>
            </w:r>
            <w:r w:rsidRPr="00715EE2">
              <w:rPr>
                <w:rStyle w:val="Hyperlink"/>
                <w:webHidden/>
              </w:rPr>
              <w:fldChar w:fldCharType="separate"/>
            </w:r>
            <w:r w:rsidRPr="002209EB">
              <w:rPr>
                <w:rStyle w:val="Hyperlink"/>
                <w:webHidden/>
              </w:rPr>
              <w:t>10</w:t>
            </w:r>
            <w:r w:rsidRPr="00715EE2">
              <w:rPr>
                <w:rStyle w:val="Hyperlink"/>
                <w:webHidden/>
              </w:rPr>
              <w:fldChar w:fldCharType="end"/>
            </w:r>
          </w:hyperlink>
        </w:p>
        <w:p w14:paraId="76B08A8F" w14:textId="77777777" w:rsidR="00886F18" w:rsidRPr="00715EE2" w:rsidRDefault="00886F18" w:rsidP="00206C46">
          <w:pPr>
            <w:pStyle w:val="TOC1"/>
            <w:tabs>
              <w:tab w:val="clear" w:pos="7938"/>
              <w:tab w:val="left" w:leader="dot" w:pos="9072"/>
            </w:tabs>
            <w:rPr>
              <w:rStyle w:val="Hyperlink"/>
            </w:rPr>
          </w:pPr>
          <w:hyperlink w:anchor="_Toc106021764" w:history="1">
            <w:r w:rsidRPr="002209EB">
              <w:rPr>
                <w:rStyle w:val="Hyperlink"/>
              </w:rPr>
              <w:t>5.6</w:t>
            </w:r>
            <w:r w:rsidRPr="00715EE2">
              <w:rPr>
                <w:rStyle w:val="Hyperlink"/>
              </w:rPr>
              <w:tab/>
            </w:r>
            <w:r w:rsidRPr="002209EB">
              <w:rPr>
                <w:rStyle w:val="Hyperlink"/>
              </w:rPr>
              <w:t>Activity factors of amateur transmitting stations in the 1 240</w:t>
            </w:r>
            <w:r w:rsidRPr="002209EB">
              <w:rPr>
                <w:rStyle w:val="Hyperlink"/>
              </w:rPr>
              <w:noBreakHyphen/>
              <w:t>1 300 MHz band</w:t>
            </w:r>
            <w:r w:rsidRPr="00715EE2">
              <w:rPr>
                <w:rStyle w:val="Hyperlink"/>
                <w:webHidden/>
              </w:rPr>
              <w:tab/>
            </w:r>
            <w:r w:rsidRPr="00715EE2">
              <w:rPr>
                <w:rStyle w:val="Hyperlink"/>
                <w:webHidden/>
              </w:rPr>
              <w:tab/>
            </w:r>
            <w:r w:rsidRPr="00715EE2">
              <w:rPr>
                <w:rStyle w:val="Hyperlink"/>
                <w:webHidden/>
              </w:rPr>
              <w:fldChar w:fldCharType="begin"/>
            </w:r>
            <w:r w:rsidRPr="00715EE2">
              <w:rPr>
                <w:rStyle w:val="Hyperlink"/>
                <w:webHidden/>
              </w:rPr>
              <w:instrText xml:space="preserve"> PAGEREF _Toc106021764 \h </w:instrText>
            </w:r>
            <w:r w:rsidRPr="00715EE2">
              <w:rPr>
                <w:rStyle w:val="Hyperlink"/>
                <w:webHidden/>
              </w:rPr>
            </w:r>
            <w:r w:rsidRPr="00715EE2">
              <w:rPr>
                <w:rStyle w:val="Hyperlink"/>
                <w:webHidden/>
              </w:rPr>
              <w:fldChar w:fldCharType="separate"/>
            </w:r>
            <w:r w:rsidRPr="002209EB">
              <w:rPr>
                <w:rStyle w:val="Hyperlink"/>
                <w:webHidden/>
              </w:rPr>
              <w:t>12</w:t>
            </w:r>
            <w:r w:rsidRPr="00715EE2">
              <w:rPr>
                <w:rStyle w:val="Hyperlink"/>
                <w:webHidden/>
              </w:rPr>
              <w:fldChar w:fldCharType="end"/>
            </w:r>
          </w:hyperlink>
        </w:p>
        <w:p w14:paraId="6DC07FD1" w14:textId="77777777" w:rsidR="00886F18" w:rsidRPr="00715EE2" w:rsidRDefault="00886F18" w:rsidP="00206C46">
          <w:pPr>
            <w:pStyle w:val="TOC1"/>
            <w:tabs>
              <w:tab w:val="clear" w:pos="7938"/>
              <w:tab w:val="left" w:leader="dot" w:pos="9072"/>
            </w:tabs>
            <w:rPr>
              <w:rStyle w:val="Hyperlink"/>
            </w:rPr>
          </w:pPr>
          <w:hyperlink w:anchor="_Toc106021765" w:history="1">
            <w:r w:rsidRPr="002209EB">
              <w:rPr>
                <w:rStyle w:val="Hyperlink"/>
              </w:rPr>
              <w:t>5.7</w:t>
            </w:r>
            <w:r w:rsidRPr="00715EE2">
              <w:rPr>
                <w:rStyle w:val="Hyperlink"/>
              </w:rPr>
              <w:tab/>
            </w:r>
            <w:r w:rsidRPr="002209EB">
              <w:rPr>
                <w:rStyle w:val="Hyperlink"/>
              </w:rPr>
              <w:t>User density of amateur transmitting stations in the 1 240-1 300 MHz band</w:t>
            </w:r>
            <w:r w:rsidRPr="00715EE2">
              <w:rPr>
                <w:rStyle w:val="Hyperlink"/>
                <w:webHidden/>
              </w:rPr>
              <w:tab/>
            </w:r>
            <w:r w:rsidRPr="00715EE2">
              <w:rPr>
                <w:rStyle w:val="Hyperlink"/>
                <w:webHidden/>
              </w:rPr>
              <w:tab/>
            </w:r>
            <w:r w:rsidRPr="00715EE2">
              <w:rPr>
                <w:rStyle w:val="Hyperlink"/>
                <w:webHidden/>
              </w:rPr>
              <w:fldChar w:fldCharType="begin"/>
            </w:r>
            <w:r w:rsidRPr="00715EE2">
              <w:rPr>
                <w:rStyle w:val="Hyperlink"/>
                <w:webHidden/>
              </w:rPr>
              <w:instrText xml:space="preserve"> PAGEREF _Toc106021765 \h </w:instrText>
            </w:r>
            <w:r w:rsidRPr="00715EE2">
              <w:rPr>
                <w:rStyle w:val="Hyperlink"/>
                <w:webHidden/>
              </w:rPr>
            </w:r>
            <w:r w:rsidRPr="00715EE2">
              <w:rPr>
                <w:rStyle w:val="Hyperlink"/>
                <w:webHidden/>
              </w:rPr>
              <w:fldChar w:fldCharType="separate"/>
            </w:r>
            <w:r w:rsidRPr="002209EB">
              <w:rPr>
                <w:rStyle w:val="Hyperlink"/>
                <w:webHidden/>
              </w:rPr>
              <w:t>12</w:t>
            </w:r>
            <w:r w:rsidRPr="00715EE2">
              <w:rPr>
                <w:rStyle w:val="Hyperlink"/>
                <w:webHidden/>
              </w:rPr>
              <w:fldChar w:fldCharType="end"/>
            </w:r>
          </w:hyperlink>
        </w:p>
        <w:p w14:paraId="0CF4561C" w14:textId="77777777" w:rsidR="00886F18" w:rsidRPr="00715EE2" w:rsidRDefault="00886F18" w:rsidP="00206C46">
          <w:pPr>
            <w:pStyle w:val="TOC1"/>
            <w:tabs>
              <w:tab w:val="clear" w:pos="7938"/>
              <w:tab w:val="left" w:leader="dot" w:pos="9072"/>
            </w:tabs>
            <w:rPr>
              <w:rStyle w:val="Hyperlink"/>
            </w:rPr>
          </w:pPr>
          <w:hyperlink w:anchor="_Toc106021766" w:history="1">
            <w:r w:rsidRPr="002209EB">
              <w:rPr>
                <w:rStyle w:val="Hyperlink"/>
              </w:rPr>
              <w:t>5.</w:t>
            </w:r>
            <w:r>
              <w:rPr>
                <w:rStyle w:val="Hyperlink"/>
              </w:rPr>
              <w:t>9</w:t>
            </w:r>
            <w:r w:rsidRPr="00715EE2">
              <w:rPr>
                <w:rStyle w:val="Hyperlink"/>
              </w:rPr>
              <w:tab/>
            </w:r>
            <w:r w:rsidRPr="002209EB">
              <w:rPr>
                <w:rStyle w:val="Hyperlink"/>
              </w:rPr>
              <w:t>Table of transmitter characteristics and parameters</w:t>
            </w:r>
            <w:r w:rsidRPr="00715EE2">
              <w:rPr>
                <w:rStyle w:val="Hyperlink"/>
                <w:webHidden/>
              </w:rPr>
              <w:tab/>
            </w:r>
            <w:r w:rsidRPr="00715EE2">
              <w:rPr>
                <w:rStyle w:val="Hyperlink"/>
                <w:webHidden/>
              </w:rPr>
              <w:tab/>
            </w:r>
            <w:r w:rsidRPr="00715EE2">
              <w:rPr>
                <w:rStyle w:val="Hyperlink"/>
                <w:webHidden/>
              </w:rPr>
              <w:fldChar w:fldCharType="begin"/>
            </w:r>
            <w:r w:rsidRPr="00715EE2">
              <w:rPr>
                <w:rStyle w:val="Hyperlink"/>
                <w:webHidden/>
              </w:rPr>
              <w:instrText xml:space="preserve"> PAGEREF _Toc106021766 \h </w:instrText>
            </w:r>
            <w:r w:rsidRPr="00715EE2">
              <w:rPr>
                <w:rStyle w:val="Hyperlink"/>
                <w:webHidden/>
              </w:rPr>
            </w:r>
            <w:r w:rsidRPr="00715EE2">
              <w:rPr>
                <w:rStyle w:val="Hyperlink"/>
                <w:webHidden/>
              </w:rPr>
              <w:fldChar w:fldCharType="separate"/>
            </w:r>
            <w:r w:rsidRPr="002209EB">
              <w:rPr>
                <w:rStyle w:val="Hyperlink"/>
                <w:webHidden/>
              </w:rPr>
              <w:t>13</w:t>
            </w:r>
            <w:r w:rsidRPr="00715EE2">
              <w:rPr>
                <w:rStyle w:val="Hyperlink"/>
                <w:webHidden/>
              </w:rPr>
              <w:fldChar w:fldCharType="end"/>
            </w:r>
          </w:hyperlink>
        </w:p>
        <w:p w14:paraId="14983A47" w14:textId="77777777" w:rsidR="00886F18" w:rsidRPr="00715EE2" w:rsidRDefault="00886F18" w:rsidP="00206C46">
          <w:pPr>
            <w:pStyle w:val="TOC1"/>
            <w:tabs>
              <w:tab w:val="clear" w:pos="7938"/>
              <w:tab w:val="left" w:leader="dot" w:pos="9072"/>
            </w:tabs>
            <w:rPr>
              <w:rStyle w:val="Hyperlink"/>
            </w:rPr>
          </w:pPr>
          <w:hyperlink w:anchor="_Toc106021767" w:history="1">
            <w:r w:rsidRPr="002209EB">
              <w:rPr>
                <w:rStyle w:val="Hyperlink"/>
              </w:rPr>
              <w:t>5.9</w:t>
            </w:r>
            <w:r w:rsidRPr="00715EE2">
              <w:rPr>
                <w:rStyle w:val="Hyperlink"/>
              </w:rPr>
              <w:tab/>
            </w:r>
            <w:r w:rsidRPr="002209EB">
              <w:rPr>
                <w:rStyle w:val="Hyperlink"/>
              </w:rPr>
              <w:t>Band plan(s)</w:t>
            </w:r>
            <w:r w:rsidRPr="00715EE2">
              <w:rPr>
                <w:rStyle w:val="Hyperlink"/>
                <w:webHidden/>
              </w:rPr>
              <w:tab/>
            </w:r>
            <w:r w:rsidRPr="00715EE2">
              <w:rPr>
                <w:rStyle w:val="Hyperlink"/>
                <w:webHidden/>
              </w:rPr>
              <w:tab/>
            </w:r>
            <w:r w:rsidRPr="00715EE2">
              <w:rPr>
                <w:rStyle w:val="Hyperlink"/>
                <w:webHidden/>
              </w:rPr>
              <w:fldChar w:fldCharType="begin"/>
            </w:r>
            <w:r w:rsidRPr="00715EE2">
              <w:rPr>
                <w:rStyle w:val="Hyperlink"/>
                <w:webHidden/>
              </w:rPr>
              <w:instrText xml:space="preserve"> PAGEREF _Toc106021767 \h </w:instrText>
            </w:r>
            <w:r w:rsidRPr="00715EE2">
              <w:rPr>
                <w:rStyle w:val="Hyperlink"/>
                <w:webHidden/>
              </w:rPr>
            </w:r>
            <w:r w:rsidRPr="00715EE2">
              <w:rPr>
                <w:rStyle w:val="Hyperlink"/>
                <w:webHidden/>
              </w:rPr>
              <w:fldChar w:fldCharType="separate"/>
            </w:r>
            <w:r w:rsidRPr="002209EB">
              <w:rPr>
                <w:rStyle w:val="Hyperlink"/>
                <w:webHidden/>
              </w:rPr>
              <w:t>14</w:t>
            </w:r>
            <w:r w:rsidRPr="00715EE2">
              <w:rPr>
                <w:rStyle w:val="Hyperlink"/>
                <w:webHidden/>
              </w:rPr>
              <w:fldChar w:fldCharType="end"/>
            </w:r>
          </w:hyperlink>
        </w:p>
        <w:p w14:paraId="2F0081EC" w14:textId="77777777" w:rsidR="00886F18" w:rsidRPr="00715EE2" w:rsidRDefault="00886F18" w:rsidP="00206C46">
          <w:pPr>
            <w:pStyle w:val="TOC1"/>
            <w:tabs>
              <w:tab w:val="clear" w:pos="7938"/>
              <w:tab w:val="left" w:leader="dot" w:pos="9072"/>
            </w:tabs>
            <w:rPr>
              <w:rStyle w:val="Hyperlink"/>
            </w:rPr>
          </w:pPr>
          <w:hyperlink w:anchor="_Toc106021768" w:history="1">
            <w:r w:rsidRPr="002209EB">
              <w:rPr>
                <w:rStyle w:val="Hyperlink"/>
              </w:rPr>
              <w:t>5.9.1</w:t>
            </w:r>
            <w:r w:rsidRPr="00715EE2">
              <w:rPr>
                <w:rStyle w:val="Hyperlink"/>
              </w:rPr>
              <w:tab/>
            </w:r>
            <w:r w:rsidRPr="002209EB">
              <w:rPr>
                <w:rStyle w:val="Hyperlink"/>
              </w:rPr>
              <w:t>IARU-R1 band plan for the frequency band 1 240-1 300 MHz</w:t>
            </w:r>
            <w:r w:rsidRPr="00715EE2">
              <w:rPr>
                <w:rStyle w:val="Hyperlink"/>
                <w:webHidden/>
              </w:rPr>
              <w:tab/>
            </w:r>
            <w:r w:rsidRPr="00715EE2">
              <w:rPr>
                <w:rStyle w:val="Hyperlink"/>
                <w:webHidden/>
              </w:rPr>
              <w:tab/>
            </w:r>
            <w:r w:rsidRPr="00715EE2">
              <w:rPr>
                <w:rStyle w:val="Hyperlink"/>
                <w:webHidden/>
              </w:rPr>
              <w:fldChar w:fldCharType="begin"/>
            </w:r>
            <w:r w:rsidRPr="00715EE2">
              <w:rPr>
                <w:rStyle w:val="Hyperlink"/>
                <w:webHidden/>
              </w:rPr>
              <w:instrText xml:space="preserve"> PAGEREF _Toc106021768 \h </w:instrText>
            </w:r>
            <w:r w:rsidRPr="00715EE2">
              <w:rPr>
                <w:rStyle w:val="Hyperlink"/>
                <w:webHidden/>
              </w:rPr>
            </w:r>
            <w:r w:rsidRPr="00715EE2">
              <w:rPr>
                <w:rStyle w:val="Hyperlink"/>
                <w:webHidden/>
              </w:rPr>
              <w:fldChar w:fldCharType="separate"/>
            </w:r>
            <w:r w:rsidRPr="002209EB">
              <w:rPr>
                <w:rStyle w:val="Hyperlink"/>
                <w:webHidden/>
              </w:rPr>
              <w:t>15</w:t>
            </w:r>
            <w:r w:rsidRPr="00715EE2">
              <w:rPr>
                <w:rStyle w:val="Hyperlink"/>
                <w:webHidden/>
              </w:rPr>
              <w:fldChar w:fldCharType="end"/>
            </w:r>
          </w:hyperlink>
        </w:p>
        <w:p w14:paraId="41850331" w14:textId="77777777" w:rsidR="00886F18" w:rsidRPr="002209EB" w:rsidRDefault="00886F18" w:rsidP="00206C46">
          <w:pPr>
            <w:pStyle w:val="TOC1"/>
            <w:tabs>
              <w:tab w:val="clear" w:pos="7938"/>
              <w:tab w:val="left" w:leader="dot" w:pos="9072"/>
            </w:tabs>
            <w:rPr>
              <w:rStyle w:val="Hyperlink"/>
            </w:rPr>
          </w:pPr>
          <w:hyperlink w:anchor="_Toc106021769" w:history="1">
            <w:r w:rsidRPr="002209EB">
              <w:rPr>
                <w:rStyle w:val="Hyperlink"/>
              </w:rPr>
              <w:t>6</w:t>
            </w:r>
            <w:r w:rsidRPr="00715EE2">
              <w:rPr>
                <w:rStyle w:val="Hyperlink"/>
              </w:rPr>
              <w:tab/>
            </w:r>
            <w:r w:rsidRPr="002209EB">
              <w:rPr>
                <w:rStyle w:val="Hyperlink"/>
              </w:rPr>
              <w:t xml:space="preserve">Relationship between RNSS system frequencies in 1 240-1 300 MHz </w:t>
            </w:r>
            <w:r w:rsidRPr="002209EB">
              <w:rPr>
                <w:rStyle w:val="Hyperlink"/>
              </w:rPr>
              <w:br/>
              <w:t>and amateur service application band plans</w:t>
            </w:r>
            <w:r w:rsidRPr="00715EE2">
              <w:rPr>
                <w:rStyle w:val="Hyperlink"/>
                <w:webHidden/>
              </w:rPr>
              <w:tab/>
            </w:r>
            <w:r w:rsidRPr="00715EE2">
              <w:rPr>
                <w:rStyle w:val="Hyperlink"/>
                <w:webHidden/>
              </w:rPr>
              <w:tab/>
            </w:r>
            <w:r w:rsidRPr="00715EE2">
              <w:rPr>
                <w:rStyle w:val="Hyperlink"/>
                <w:webHidden/>
              </w:rPr>
              <w:fldChar w:fldCharType="begin"/>
            </w:r>
            <w:r w:rsidRPr="00715EE2">
              <w:rPr>
                <w:rStyle w:val="Hyperlink"/>
                <w:webHidden/>
              </w:rPr>
              <w:instrText xml:space="preserve"> PAGEREF _Toc106021769 \h </w:instrText>
            </w:r>
            <w:r w:rsidRPr="00715EE2">
              <w:rPr>
                <w:rStyle w:val="Hyperlink"/>
                <w:webHidden/>
              </w:rPr>
            </w:r>
            <w:r w:rsidRPr="00715EE2">
              <w:rPr>
                <w:rStyle w:val="Hyperlink"/>
                <w:webHidden/>
              </w:rPr>
              <w:fldChar w:fldCharType="separate"/>
            </w:r>
            <w:r w:rsidRPr="002209EB">
              <w:rPr>
                <w:rStyle w:val="Hyperlink"/>
                <w:webHidden/>
              </w:rPr>
              <w:t>16</w:t>
            </w:r>
            <w:r w:rsidRPr="00715EE2">
              <w:rPr>
                <w:rStyle w:val="Hyperlink"/>
                <w:webHidden/>
              </w:rPr>
              <w:fldChar w:fldCharType="end"/>
            </w:r>
          </w:hyperlink>
          <w:r w:rsidRPr="00715EE2">
            <w:rPr>
              <w:rStyle w:val="Hyperlink"/>
            </w:rPr>
            <w:fldChar w:fldCharType="end"/>
          </w:r>
        </w:p>
        <w:p w14:paraId="26D83B14" w14:textId="77777777" w:rsidR="00886F18" w:rsidRPr="00715EE2" w:rsidRDefault="00886F18" w:rsidP="00206C46">
          <w:pPr>
            <w:pStyle w:val="TOC1"/>
            <w:tabs>
              <w:tab w:val="clear" w:pos="7938"/>
              <w:tab w:val="left" w:leader="dot" w:pos="9072"/>
            </w:tabs>
            <w:rPr>
              <w:rStyle w:val="Hyperlink"/>
            </w:rPr>
          </w:pPr>
          <w:hyperlink w:anchor="_7._Summary" w:history="1">
            <w:r w:rsidRPr="00715EE2">
              <w:rPr>
                <w:rStyle w:val="Hyperlink"/>
              </w:rPr>
              <w:t>7</w:t>
            </w:r>
            <w:r w:rsidRPr="00715EE2">
              <w:rPr>
                <w:rStyle w:val="Hyperlink"/>
              </w:rPr>
              <w:tab/>
              <w:t>Summary………………………………………………………………………………</w:t>
            </w:r>
            <w:proofErr w:type="gramStart"/>
            <w:r w:rsidRPr="00715EE2">
              <w:rPr>
                <w:rStyle w:val="Hyperlink"/>
              </w:rPr>
              <w:t>…..</w:t>
            </w:r>
            <w:proofErr w:type="gramEnd"/>
            <w:r w:rsidRPr="00715EE2">
              <w:rPr>
                <w:rStyle w:val="Hyperlink"/>
              </w:rPr>
              <w:tab/>
            </w:r>
            <w:r w:rsidRPr="00715EE2">
              <w:rPr>
                <w:rStyle w:val="Hyperlink"/>
              </w:rPr>
              <w:tab/>
              <w:t>18</w:t>
            </w:r>
          </w:hyperlink>
        </w:p>
      </w:sdtContent>
    </w:sdt>
    <w:p w14:paraId="505F44A8" w14:textId="77777777" w:rsidR="00886F18" w:rsidRPr="002209EB" w:rsidRDefault="00886F18" w:rsidP="00206C46">
      <w:pPr>
        <w:tabs>
          <w:tab w:val="clear" w:pos="1134"/>
          <w:tab w:val="clear" w:pos="1871"/>
          <w:tab w:val="clear" w:pos="2268"/>
        </w:tabs>
        <w:overflowPunct/>
        <w:autoSpaceDE/>
        <w:autoSpaceDN/>
        <w:adjustRightInd/>
        <w:spacing w:before="0"/>
        <w:textAlignment w:val="auto"/>
        <w:rPr>
          <w:b/>
          <w:sz w:val="28"/>
        </w:rPr>
      </w:pPr>
      <w:bookmarkStart w:id="13" w:name="_Toc42678841"/>
      <w:r w:rsidRPr="002209EB">
        <w:br w:type="page"/>
      </w:r>
    </w:p>
    <w:p w14:paraId="71D9CB6D" w14:textId="77777777" w:rsidR="00886F18" w:rsidRPr="002209EB" w:rsidRDefault="00886F18" w:rsidP="00206C46">
      <w:pPr>
        <w:pStyle w:val="Heading1"/>
        <w:spacing w:after="120"/>
        <w:ind w:left="0" w:firstLine="0"/>
      </w:pPr>
      <w:bookmarkStart w:id="14" w:name="_Toc51847657"/>
      <w:bookmarkStart w:id="15" w:name="_Toc54350019"/>
      <w:bookmarkStart w:id="16" w:name="_Toc63689070"/>
      <w:bookmarkStart w:id="17" w:name="_Toc83815634"/>
      <w:bookmarkStart w:id="18" w:name="_Toc65134892"/>
      <w:bookmarkStart w:id="19" w:name="_Toc85661555"/>
      <w:bookmarkStart w:id="20" w:name="_Toc89080112"/>
      <w:bookmarkStart w:id="21" w:name="_Toc106021755"/>
      <w:r w:rsidRPr="002209EB">
        <w:lastRenderedPageBreak/>
        <w:t>2</w:t>
      </w:r>
      <w:r w:rsidRPr="002209EB">
        <w:tab/>
        <w:t>Abbreviations and definitions</w:t>
      </w:r>
      <w:bookmarkEnd w:id="14"/>
      <w:bookmarkEnd w:id="15"/>
      <w:bookmarkEnd w:id="16"/>
      <w:bookmarkEnd w:id="17"/>
      <w:bookmarkEnd w:id="18"/>
      <w:bookmarkEnd w:id="19"/>
      <w:bookmarkEnd w:id="20"/>
      <w:bookmarkEnd w:id="21"/>
    </w:p>
    <w:tbl>
      <w:tblPr>
        <w:tblW w:w="9923" w:type="dxa"/>
        <w:tblInd w:w="-113" w:type="dxa"/>
        <w:tblLook w:val="00A0" w:firstRow="1" w:lastRow="0" w:firstColumn="1" w:lastColumn="0" w:noHBand="0" w:noVBand="0"/>
      </w:tblPr>
      <w:tblGrid>
        <w:gridCol w:w="1814"/>
        <w:gridCol w:w="8109"/>
      </w:tblGrid>
      <w:tr w:rsidR="00886F18" w:rsidRPr="002209EB" w14:paraId="7C1D36A2" w14:textId="77777777" w:rsidTr="00E15635">
        <w:tc>
          <w:tcPr>
            <w:tcW w:w="1814" w:type="dxa"/>
          </w:tcPr>
          <w:p w14:paraId="4B5E121A" w14:textId="77777777" w:rsidR="00886F18" w:rsidRPr="002209EB" w:rsidRDefault="00886F18" w:rsidP="00E15635">
            <w:pPr>
              <w:pStyle w:val="Tabletext"/>
              <w:spacing w:before="80" w:after="0"/>
              <w:rPr>
                <w:sz w:val="24"/>
                <w:szCs w:val="24"/>
              </w:rPr>
            </w:pPr>
            <w:r w:rsidRPr="002209EB">
              <w:rPr>
                <w:sz w:val="24"/>
                <w:szCs w:val="24"/>
              </w:rPr>
              <w:t>AFSK</w:t>
            </w:r>
          </w:p>
        </w:tc>
        <w:tc>
          <w:tcPr>
            <w:tcW w:w="8109" w:type="dxa"/>
          </w:tcPr>
          <w:p w14:paraId="72E952DF" w14:textId="77777777" w:rsidR="00886F18" w:rsidRPr="002209EB" w:rsidRDefault="00886F18" w:rsidP="00E15635">
            <w:pPr>
              <w:pStyle w:val="Tabletext"/>
              <w:spacing w:before="80" w:after="0"/>
              <w:rPr>
                <w:sz w:val="24"/>
                <w:szCs w:val="24"/>
              </w:rPr>
            </w:pPr>
            <w:r w:rsidRPr="002209EB">
              <w:rPr>
                <w:sz w:val="24"/>
                <w:szCs w:val="24"/>
              </w:rPr>
              <w:t>Audio Frequency Shift Keying</w:t>
            </w:r>
          </w:p>
        </w:tc>
      </w:tr>
      <w:tr w:rsidR="00886F18" w:rsidRPr="00886F18" w14:paraId="1FE0E52E" w14:textId="77777777" w:rsidTr="00E15635">
        <w:tc>
          <w:tcPr>
            <w:tcW w:w="1814" w:type="dxa"/>
          </w:tcPr>
          <w:p w14:paraId="07C5EE59" w14:textId="77777777" w:rsidR="00886F18" w:rsidRPr="002209EB" w:rsidRDefault="00886F18" w:rsidP="00E15635">
            <w:pPr>
              <w:pStyle w:val="Tabletext"/>
              <w:spacing w:before="80" w:after="0"/>
              <w:rPr>
                <w:sz w:val="24"/>
                <w:szCs w:val="24"/>
              </w:rPr>
            </w:pPr>
            <w:r w:rsidRPr="002209EB">
              <w:rPr>
                <w:sz w:val="24"/>
                <w:szCs w:val="24"/>
              </w:rPr>
              <w:t>AMSAT</w:t>
            </w:r>
          </w:p>
        </w:tc>
        <w:tc>
          <w:tcPr>
            <w:tcW w:w="8109" w:type="dxa"/>
          </w:tcPr>
          <w:p w14:paraId="4F558BCC" w14:textId="77777777" w:rsidR="00886F18" w:rsidRPr="00BE0A87" w:rsidRDefault="00886F18" w:rsidP="00E15635">
            <w:pPr>
              <w:pStyle w:val="Tabletext"/>
              <w:spacing w:before="80" w:after="0"/>
              <w:rPr>
                <w:sz w:val="24"/>
                <w:szCs w:val="24"/>
                <w:lang w:val="fr-CH"/>
              </w:rPr>
            </w:pPr>
            <w:r w:rsidRPr="00BE0A87">
              <w:rPr>
                <w:sz w:val="24"/>
                <w:szCs w:val="24"/>
                <w:lang w:val="fr-CH"/>
              </w:rPr>
              <w:t>International Amateur Satellite Organisation(s)</w:t>
            </w:r>
          </w:p>
        </w:tc>
      </w:tr>
      <w:tr w:rsidR="00886F18" w:rsidRPr="002209EB" w14:paraId="39748ABC" w14:textId="77777777" w:rsidTr="00E15635">
        <w:tc>
          <w:tcPr>
            <w:tcW w:w="1814" w:type="dxa"/>
          </w:tcPr>
          <w:p w14:paraId="11C4E7E9" w14:textId="77777777" w:rsidR="00886F18" w:rsidRPr="002209EB" w:rsidRDefault="00886F18" w:rsidP="00E15635">
            <w:pPr>
              <w:pStyle w:val="Tabletext"/>
              <w:spacing w:before="80" w:after="0"/>
              <w:rPr>
                <w:sz w:val="24"/>
                <w:szCs w:val="24"/>
              </w:rPr>
            </w:pPr>
            <w:proofErr w:type="spellStart"/>
            <w:r w:rsidRPr="002209EB">
              <w:rPr>
                <w:sz w:val="24"/>
                <w:szCs w:val="24"/>
              </w:rPr>
              <w:t>BNetzA</w:t>
            </w:r>
            <w:proofErr w:type="spellEnd"/>
          </w:p>
        </w:tc>
        <w:tc>
          <w:tcPr>
            <w:tcW w:w="8109" w:type="dxa"/>
          </w:tcPr>
          <w:p w14:paraId="4A019316" w14:textId="77777777" w:rsidR="00886F18" w:rsidRPr="002209EB" w:rsidRDefault="00886F18" w:rsidP="00E15635">
            <w:pPr>
              <w:pStyle w:val="Tabletext"/>
              <w:spacing w:before="80" w:after="0"/>
              <w:rPr>
                <w:sz w:val="24"/>
                <w:szCs w:val="24"/>
              </w:rPr>
            </w:pPr>
            <w:r w:rsidRPr="002209EB">
              <w:rPr>
                <w:sz w:val="24"/>
                <w:szCs w:val="24"/>
              </w:rPr>
              <w:t>Federal Network Agency for Electricity, Gas, Telecommunications, Post and Railway</w:t>
            </w:r>
          </w:p>
        </w:tc>
      </w:tr>
      <w:tr w:rsidR="00886F18" w:rsidRPr="002209EB" w14:paraId="36B09E15" w14:textId="77777777" w:rsidTr="00E15635">
        <w:tc>
          <w:tcPr>
            <w:tcW w:w="1814" w:type="dxa"/>
          </w:tcPr>
          <w:p w14:paraId="46FB1CAC" w14:textId="77777777" w:rsidR="00886F18" w:rsidRPr="002209EB" w:rsidRDefault="00886F18" w:rsidP="00E15635">
            <w:pPr>
              <w:pStyle w:val="Tabletext"/>
              <w:spacing w:before="80" w:after="0"/>
              <w:rPr>
                <w:sz w:val="24"/>
                <w:szCs w:val="24"/>
              </w:rPr>
            </w:pPr>
            <w:r w:rsidRPr="002209EB">
              <w:rPr>
                <w:sz w:val="24"/>
                <w:szCs w:val="24"/>
              </w:rPr>
              <w:t>C4FM</w:t>
            </w:r>
          </w:p>
        </w:tc>
        <w:tc>
          <w:tcPr>
            <w:tcW w:w="8109" w:type="dxa"/>
          </w:tcPr>
          <w:p w14:paraId="2A87CC2D" w14:textId="77777777" w:rsidR="00886F18" w:rsidRPr="002209EB" w:rsidRDefault="00886F18" w:rsidP="00E15635">
            <w:pPr>
              <w:pStyle w:val="Tabletext"/>
              <w:spacing w:before="80" w:after="0"/>
              <w:rPr>
                <w:sz w:val="24"/>
                <w:szCs w:val="24"/>
              </w:rPr>
            </w:pPr>
            <w:r w:rsidRPr="002209EB">
              <w:rPr>
                <w:sz w:val="24"/>
                <w:szCs w:val="24"/>
              </w:rPr>
              <w:t>Proprietary standard for digital voice and data communication (</w:t>
            </w:r>
            <w:hyperlink r:id="rId8" w:history="1">
              <w:r w:rsidRPr="002209EB">
                <w:rPr>
                  <w:rStyle w:val="Hyperlink"/>
                  <w:sz w:val="24"/>
                  <w:szCs w:val="24"/>
                </w:rPr>
                <w:t>YAESU</w:t>
              </w:r>
            </w:hyperlink>
            <w:r w:rsidRPr="002209EB">
              <w:rPr>
                <w:sz w:val="24"/>
                <w:szCs w:val="24"/>
              </w:rPr>
              <w:t>)</w:t>
            </w:r>
          </w:p>
        </w:tc>
      </w:tr>
      <w:tr w:rsidR="00886F18" w:rsidRPr="00886F18" w14:paraId="6B05D4B8" w14:textId="77777777" w:rsidTr="00E15635">
        <w:tc>
          <w:tcPr>
            <w:tcW w:w="1814" w:type="dxa"/>
          </w:tcPr>
          <w:p w14:paraId="30AD6D43" w14:textId="77777777" w:rsidR="00886F18" w:rsidRPr="002209EB" w:rsidRDefault="00886F18" w:rsidP="00E15635">
            <w:pPr>
              <w:pStyle w:val="Tabletext"/>
              <w:spacing w:before="80" w:after="0"/>
              <w:rPr>
                <w:sz w:val="24"/>
                <w:szCs w:val="24"/>
              </w:rPr>
            </w:pPr>
            <w:r w:rsidRPr="002209EB">
              <w:rPr>
                <w:sz w:val="24"/>
                <w:szCs w:val="24"/>
              </w:rPr>
              <w:t>CEPT</w:t>
            </w:r>
          </w:p>
        </w:tc>
        <w:tc>
          <w:tcPr>
            <w:tcW w:w="8109" w:type="dxa"/>
          </w:tcPr>
          <w:p w14:paraId="084570D2" w14:textId="77777777" w:rsidR="00886F18" w:rsidRPr="00BE0A87" w:rsidRDefault="00886F18" w:rsidP="00E15635">
            <w:pPr>
              <w:pStyle w:val="Tabletext"/>
              <w:spacing w:before="80" w:after="0"/>
              <w:rPr>
                <w:sz w:val="24"/>
                <w:szCs w:val="24"/>
                <w:lang w:val="fr-CH"/>
              </w:rPr>
            </w:pPr>
            <w:proofErr w:type="spellStart"/>
            <w:r w:rsidRPr="00BE0A87">
              <w:rPr>
                <w:sz w:val="24"/>
                <w:szCs w:val="24"/>
                <w:lang w:val="fr-CH"/>
              </w:rPr>
              <w:t>Conference</w:t>
            </w:r>
            <w:proofErr w:type="spellEnd"/>
            <w:r w:rsidRPr="00BE0A87">
              <w:rPr>
                <w:sz w:val="24"/>
                <w:szCs w:val="24"/>
                <w:lang w:val="fr-CH"/>
              </w:rPr>
              <w:t xml:space="preserve"> Européenne des Administration des postes et des télécommunications</w:t>
            </w:r>
          </w:p>
        </w:tc>
      </w:tr>
      <w:tr w:rsidR="00886F18" w:rsidRPr="002209EB" w14:paraId="1D82335F" w14:textId="77777777" w:rsidTr="00E15635">
        <w:tc>
          <w:tcPr>
            <w:tcW w:w="1814" w:type="dxa"/>
          </w:tcPr>
          <w:p w14:paraId="59BE8C08" w14:textId="77777777" w:rsidR="00886F18" w:rsidRPr="002209EB" w:rsidRDefault="00886F18" w:rsidP="00E15635">
            <w:pPr>
              <w:pStyle w:val="Tabletext"/>
              <w:spacing w:before="80" w:after="0"/>
              <w:rPr>
                <w:sz w:val="24"/>
                <w:szCs w:val="24"/>
              </w:rPr>
            </w:pPr>
            <w:r w:rsidRPr="002209EB">
              <w:rPr>
                <w:sz w:val="24"/>
                <w:szCs w:val="24"/>
              </w:rPr>
              <w:t xml:space="preserve">CEPT </w:t>
            </w:r>
            <w:proofErr w:type="spellStart"/>
            <w:r w:rsidRPr="002209EB">
              <w:rPr>
                <w:sz w:val="24"/>
                <w:szCs w:val="24"/>
              </w:rPr>
              <w:t>ECC</w:t>
            </w:r>
            <w:proofErr w:type="spellEnd"/>
          </w:p>
        </w:tc>
        <w:tc>
          <w:tcPr>
            <w:tcW w:w="8109" w:type="dxa"/>
          </w:tcPr>
          <w:p w14:paraId="7E0EEC0A" w14:textId="77777777" w:rsidR="00886F18" w:rsidRPr="002209EB" w:rsidRDefault="00886F18" w:rsidP="00E15635">
            <w:pPr>
              <w:pStyle w:val="Tabletext"/>
              <w:spacing w:before="80" w:after="0"/>
              <w:rPr>
                <w:sz w:val="24"/>
                <w:szCs w:val="24"/>
              </w:rPr>
            </w:pPr>
            <w:r w:rsidRPr="002209EB">
              <w:rPr>
                <w:sz w:val="24"/>
                <w:szCs w:val="24"/>
              </w:rPr>
              <w:t>Electronic Communications Committee (CEPT)</w:t>
            </w:r>
          </w:p>
        </w:tc>
      </w:tr>
      <w:tr w:rsidR="00886F18" w:rsidRPr="002209EB" w14:paraId="69B703A5" w14:textId="77777777" w:rsidTr="00E15635">
        <w:tc>
          <w:tcPr>
            <w:tcW w:w="1814" w:type="dxa"/>
          </w:tcPr>
          <w:p w14:paraId="26F9812E" w14:textId="77777777" w:rsidR="00886F18" w:rsidRPr="002209EB" w:rsidRDefault="00886F18" w:rsidP="00E15635">
            <w:pPr>
              <w:pStyle w:val="Tabletext"/>
              <w:spacing w:before="80" w:after="0"/>
              <w:rPr>
                <w:sz w:val="24"/>
                <w:szCs w:val="24"/>
              </w:rPr>
            </w:pPr>
            <w:r w:rsidRPr="002209EB">
              <w:rPr>
                <w:sz w:val="24"/>
                <w:szCs w:val="24"/>
              </w:rPr>
              <w:t>ECC WGFM</w:t>
            </w:r>
          </w:p>
        </w:tc>
        <w:tc>
          <w:tcPr>
            <w:tcW w:w="8109" w:type="dxa"/>
          </w:tcPr>
          <w:p w14:paraId="4CDD87FE" w14:textId="77777777" w:rsidR="00886F18" w:rsidRPr="002209EB" w:rsidRDefault="00886F18" w:rsidP="00E15635">
            <w:pPr>
              <w:pStyle w:val="Tabletext"/>
              <w:spacing w:before="80" w:after="0"/>
              <w:rPr>
                <w:sz w:val="24"/>
                <w:szCs w:val="24"/>
              </w:rPr>
            </w:pPr>
            <w:r w:rsidRPr="002209EB">
              <w:rPr>
                <w:sz w:val="24"/>
                <w:szCs w:val="24"/>
              </w:rPr>
              <w:t>Working Group Frequency Management (CEPT ECC)</w:t>
            </w:r>
          </w:p>
        </w:tc>
      </w:tr>
      <w:tr w:rsidR="00886F18" w:rsidRPr="002209EB" w14:paraId="38FA7481" w14:textId="77777777" w:rsidTr="00E15635">
        <w:tc>
          <w:tcPr>
            <w:tcW w:w="1814" w:type="dxa"/>
          </w:tcPr>
          <w:p w14:paraId="2D13D21F" w14:textId="77777777" w:rsidR="00886F18" w:rsidRPr="002209EB" w:rsidRDefault="00886F18" w:rsidP="00E15635">
            <w:pPr>
              <w:pStyle w:val="Tabletext"/>
              <w:spacing w:before="80" w:after="0"/>
              <w:rPr>
                <w:sz w:val="24"/>
                <w:szCs w:val="24"/>
              </w:rPr>
            </w:pPr>
            <w:r w:rsidRPr="002209EB">
              <w:rPr>
                <w:sz w:val="24"/>
                <w:szCs w:val="24"/>
              </w:rPr>
              <w:t>ECC WGSE</w:t>
            </w:r>
          </w:p>
        </w:tc>
        <w:tc>
          <w:tcPr>
            <w:tcW w:w="8109" w:type="dxa"/>
          </w:tcPr>
          <w:p w14:paraId="6C70A86E" w14:textId="77777777" w:rsidR="00886F18" w:rsidRPr="002209EB" w:rsidRDefault="00886F18" w:rsidP="00E15635">
            <w:pPr>
              <w:pStyle w:val="Tabletext"/>
              <w:spacing w:before="80" w:after="0"/>
              <w:rPr>
                <w:sz w:val="24"/>
                <w:szCs w:val="24"/>
              </w:rPr>
            </w:pPr>
            <w:r w:rsidRPr="002209EB">
              <w:rPr>
                <w:sz w:val="24"/>
                <w:szCs w:val="24"/>
              </w:rPr>
              <w:t>Working Group Spectrum Engineering (CEPT ECC)</w:t>
            </w:r>
          </w:p>
        </w:tc>
      </w:tr>
      <w:tr w:rsidR="00886F18" w:rsidRPr="002209EB" w14:paraId="3C2FF9F9" w14:textId="77777777" w:rsidTr="00E15635">
        <w:tc>
          <w:tcPr>
            <w:tcW w:w="1814" w:type="dxa"/>
          </w:tcPr>
          <w:p w14:paraId="7B544C1B" w14:textId="77777777" w:rsidR="00886F18" w:rsidRPr="002209EB" w:rsidRDefault="00886F18" w:rsidP="00E15635">
            <w:pPr>
              <w:pStyle w:val="Tabletext"/>
              <w:spacing w:before="80" w:after="0"/>
              <w:rPr>
                <w:sz w:val="24"/>
                <w:szCs w:val="24"/>
              </w:rPr>
            </w:pPr>
            <w:r w:rsidRPr="002209EB">
              <w:rPr>
                <w:sz w:val="24"/>
                <w:szCs w:val="24"/>
              </w:rPr>
              <w:t>CSI</w:t>
            </w:r>
          </w:p>
        </w:tc>
        <w:tc>
          <w:tcPr>
            <w:tcW w:w="8109" w:type="dxa"/>
          </w:tcPr>
          <w:p w14:paraId="6BF8A071" w14:textId="77777777" w:rsidR="00886F18" w:rsidRPr="002209EB" w:rsidRDefault="00886F18" w:rsidP="00E15635">
            <w:pPr>
              <w:pStyle w:val="Tabletext"/>
              <w:spacing w:before="80" w:after="0"/>
              <w:rPr>
                <w:sz w:val="24"/>
                <w:szCs w:val="24"/>
              </w:rPr>
            </w:pPr>
            <w:r w:rsidRPr="002209EB">
              <w:rPr>
                <w:sz w:val="24"/>
                <w:szCs w:val="24"/>
              </w:rPr>
              <w:t>Galileo Expert Group on Compatibility, Signals and Interoperability</w:t>
            </w:r>
          </w:p>
        </w:tc>
      </w:tr>
      <w:tr w:rsidR="00886F18" w:rsidRPr="002209EB" w14:paraId="7338C02C" w14:textId="77777777" w:rsidTr="00E15635">
        <w:tc>
          <w:tcPr>
            <w:tcW w:w="1814" w:type="dxa"/>
          </w:tcPr>
          <w:p w14:paraId="1795A717" w14:textId="77777777" w:rsidR="00886F18" w:rsidRPr="002209EB" w:rsidRDefault="00886F18" w:rsidP="00E15635">
            <w:pPr>
              <w:pStyle w:val="Tabletext"/>
              <w:spacing w:before="80" w:after="0"/>
              <w:rPr>
                <w:sz w:val="24"/>
                <w:szCs w:val="24"/>
              </w:rPr>
            </w:pPr>
            <w:r w:rsidRPr="002209EB">
              <w:rPr>
                <w:sz w:val="24"/>
                <w:szCs w:val="24"/>
              </w:rPr>
              <w:t>CW</w:t>
            </w:r>
          </w:p>
        </w:tc>
        <w:tc>
          <w:tcPr>
            <w:tcW w:w="8109" w:type="dxa"/>
          </w:tcPr>
          <w:p w14:paraId="6337EAD4" w14:textId="77777777" w:rsidR="00886F18" w:rsidRPr="002209EB" w:rsidRDefault="00886F18" w:rsidP="00E15635">
            <w:pPr>
              <w:pStyle w:val="Tabletext"/>
              <w:spacing w:before="80" w:after="0"/>
              <w:rPr>
                <w:sz w:val="24"/>
                <w:szCs w:val="24"/>
              </w:rPr>
            </w:pPr>
            <w:r w:rsidRPr="002209EB">
              <w:rPr>
                <w:sz w:val="24"/>
                <w:szCs w:val="24"/>
              </w:rPr>
              <w:t>Continuous wave (Amateur Service: Morse coded on-off keying of carrier)</w:t>
            </w:r>
          </w:p>
        </w:tc>
      </w:tr>
      <w:tr w:rsidR="00886F18" w:rsidRPr="002209EB" w14:paraId="0F0F6CA3" w14:textId="77777777" w:rsidTr="00E15635">
        <w:tc>
          <w:tcPr>
            <w:tcW w:w="1814" w:type="dxa"/>
          </w:tcPr>
          <w:p w14:paraId="63314D2C" w14:textId="77777777" w:rsidR="00886F18" w:rsidRPr="002209EB" w:rsidRDefault="00886F18" w:rsidP="00E15635">
            <w:pPr>
              <w:pStyle w:val="Tabletext"/>
              <w:spacing w:before="80" w:after="0"/>
              <w:rPr>
                <w:sz w:val="24"/>
                <w:szCs w:val="24"/>
              </w:rPr>
            </w:pPr>
            <w:r w:rsidRPr="002209EB">
              <w:rPr>
                <w:sz w:val="24"/>
                <w:szCs w:val="24"/>
              </w:rPr>
              <w:t xml:space="preserve">DARC </w:t>
            </w:r>
            <w:proofErr w:type="spellStart"/>
            <w:r w:rsidRPr="002209EB">
              <w:rPr>
                <w:sz w:val="24"/>
                <w:szCs w:val="24"/>
              </w:rPr>
              <w:t>e.V.</w:t>
            </w:r>
            <w:proofErr w:type="spellEnd"/>
          </w:p>
        </w:tc>
        <w:tc>
          <w:tcPr>
            <w:tcW w:w="8109" w:type="dxa"/>
          </w:tcPr>
          <w:p w14:paraId="756A6E1E" w14:textId="77777777" w:rsidR="00886F18" w:rsidRPr="002209EB" w:rsidRDefault="00886F18" w:rsidP="00E15635">
            <w:pPr>
              <w:pStyle w:val="Tabletext"/>
              <w:spacing w:before="80" w:after="0"/>
              <w:rPr>
                <w:sz w:val="24"/>
                <w:szCs w:val="24"/>
              </w:rPr>
            </w:pPr>
            <w:proofErr w:type="spellStart"/>
            <w:r w:rsidRPr="002209EB">
              <w:rPr>
                <w:sz w:val="24"/>
                <w:szCs w:val="24"/>
              </w:rPr>
              <w:t>Deutscher</w:t>
            </w:r>
            <w:proofErr w:type="spellEnd"/>
            <w:r w:rsidRPr="002209EB">
              <w:rPr>
                <w:sz w:val="24"/>
                <w:szCs w:val="24"/>
              </w:rPr>
              <w:t xml:space="preserve"> Amateur-Radio-Club </w:t>
            </w:r>
            <w:proofErr w:type="spellStart"/>
            <w:r w:rsidRPr="002209EB">
              <w:rPr>
                <w:sz w:val="24"/>
                <w:szCs w:val="24"/>
              </w:rPr>
              <w:t>e.V.</w:t>
            </w:r>
            <w:proofErr w:type="spellEnd"/>
            <w:r w:rsidRPr="002209EB">
              <w:rPr>
                <w:sz w:val="24"/>
                <w:szCs w:val="24"/>
              </w:rPr>
              <w:t xml:space="preserve">, </w:t>
            </w:r>
            <w:proofErr w:type="spellStart"/>
            <w:r w:rsidRPr="002209EB">
              <w:rPr>
                <w:sz w:val="24"/>
                <w:szCs w:val="24"/>
              </w:rPr>
              <w:t>Baunatal</w:t>
            </w:r>
            <w:proofErr w:type="spellEnd"/>
          </w:p>
        </w:tc>
      </w:tr>
      <w:tr w:rsidR="00886F18" w:rsidRPr="002209EB" w14:paraId="594241FA" w14:textId="77777777" w:rsidTr="00E15635">
        <w:tc>
          <w:tcPr>
            <w:tcW w:w="1814" w:type="dxa"/>
          </w:tcPr>
          <w:p w14:paraId="5DC766E1" w14:textId="77777777" w:rsidR="00886F18" w:rsidRPr="002209EB" w:rsidRDefault="00886F18" w:rsidP="00E15635">
            <w:pPr>
              <w:pStyle w:val="Tabletext"/>
              <w:spacing w:before="80" w:after="0"/>
              <w:rPr>
                <w:sz w:val="24"/>
                <w:szCs w:val="24"/>
              </w:rPr>
            </w:pPr>
            <w:r w:rsidRPr="002209EB">
              <w:rPr>
                <w:sz w:val="24"/>
                <w:szCs w:val="24"/>
              </w:rPr>
              <w:t>DATV</w:t>
            </w:r>
          </w:p>
        </w:tc>
        <w:tc>
          <w:tcPr>
            <w:tcW w:w="8109" w:type="dxa"/>
          </w:tcPr>
          <w:p w14:paraId="45C2B262" w14:textId="77777777" w:rsidR="00886F18" w:rsidRPr="002209EB" w:rsidRDefault="00886F18" w:rsidP="00E15635">
            <w:pPr>
              <w:pStyle w:val="Tabletext"/>
              <w:spacing w:before="80" w:after="0"/>
              <w:rPr>
                <w:sz w:val="24"/>
                <w:szCs w:val="24"/>
              </w:rPr>
            </w:pPr>
            <w:r w:rsidRPr="002209EB">
              <w:rPr>
                <w:sz w:val="24"/>
                <w:szCs w:val="24"/>
              </w:rPr>
              <w:t>Digital Amateur TV (applying DVB-S and DVB-S2 Standards)</w:t>
            </w:r>
          </w:p>
        </w:tc>
      </w:tr>
      <w:tr w:rsidR="00886F18" w:rsidRPr="002209EB" w14:paraId="7EA04C24" w14:textId="77777777" w:rsidTr="00E15635">
        <w:tc>
          <w:tcPr>
            <w:tcW w:w="1814" w:type="dxa"/>
          </w:tcPr>
          <w:p w14:paraId="5DE9EEA2" w14:textId="77777777" w:rsidR="00886F18" w:rsidRPr="002209EB" w:rsidRDefault="00886F18" w:rsidP="00E15635">
            <w:pPr>
              <w:pStyle w:val="Tabletext"/>
              <w:spacing w:before="80" w:after="0"/>
              <w:rPr>
                <w:sz w:val="24"/>
                <w:szCs w:val="24"/>
              </w:rPr>
            </w:pPr>
            <w:proofErr w:type="spellStart"/>
            <w:r w:rsidRPr="002209EB">
              <w:rPr>
                <w:sz w:val="24"/>
                <w:szCs w:val="24"/>
              </w:rPr>
              <w:t>DLR</w:t>
            </w:r>
            <w:proofErr w:type="spellEnd"/>
            <w:r w:rsidRPr="002209EB">
              <w:rPr>
                <w:sz w:val="24"/>
                <w:szCs w:val="24"/>
              </w:rPr>
              <w:t xml:space="preserve"> </w:t>
            </w:r>
            <w:proofErr w:type="spellStart"/>
            <w:r w:rsidRPr="002209EB">
              <w:rPr>
                <w:sz w:val="24"/>
                <w:szCs w:val="24"/>
              </w:rPr>
              <w:t>RfM</w:t>
            </w:r>
            <w:proofErr w:type="spellEnd"/>
          </w:p>
        </w:tc>
        <w:tc>
          <w:tcPr>
            <w:tcW w:w="8109" w:type="dxa"/>
          </w:tcPr>
          <w:p w14:paraId="72749C62" w14:textId="77777777" w:rsidR="00886F18" w:rsidRPr="002209EB" w:rsidRDefault="00886F18" w:rsidP="00E15635">
            <w:pPr>
              <w:pStyle w:val="Tabletext"/>
              <w:spacing w:before="80" w:after="0"/>
              <w:rPr>
                <w:sz w:val="24"/>
                <w:szCs w:val="24"/>
              </w:rPr>
            </w:pPr>
            <w:r w:rsidRPr="002209EB">
              <w:rPr>
                <w:sz w:val="24"/>
                <w:szCs w:val="24"/>
              </w:rPr>
              <w:t xml:space="preserve">Deutsche Agentur für </w:t>
            </w:r>
            <w:proofErr w:type="spellStart"/>
            <w:r w:rsidRPr="002209EB">
              <w:rPr>
                <w:sz w:val="24"/>
                <w:szCs w:val="24"/>
              </w:rPr>
              <w:t>Luft</w:t>
            </w:r>
            <w:proofErr w:type="spellEnd"/>
            <w:r w:rsidRPr="002209EB">
              <w:rPr>
                <w:sz w:val="24"/>
                <w:szCs w:val="24"/>
              </w:rPr>
              <w:t xml:space="preserve">-und </w:t>
            </w:r>
            <w:proofErr w:type="spellStart"/>
            <w:r w:rsidRPr="002209EB">
              <w:rPr>
                <w:sz w:val="24"/>
                <w:szCs w:val="24"/>
              </w:rPr>
              <w:t>Raumfahrt</w:t>
            </w:r>
            <w:proofErr w:type="spellEnd"/>
            <w:r w:rsidRPr="002209EB">
              <w:rPr>
                <w:sz w:val="24"/>
                <w:szCs w:val="24"/>
              </w:rPr>
              <w:t xml:space="preserve"> – </w:t>
            </w:r>
            <w:proofErr w:type="spellStart"/>
            <w:r w:rsidRPr="002209EB">
              <w:rPr>
                <w:sz w:val="24"/>
                <w:szCs w:val="24"/>
              </w:rPr>
              <w:t>Raumfahrt</w:t>
            </w:r>
            <w:proofErr w:type="spellEnd"/>
            <w:r w:rsidRPr="002209EB">
              <w:rPr>
                <w:sz w:val="24"/>
                <w:szCs w:val="24"/>
              </w:rPr>
              <w:t xml:space="preserve"> Management (German Aerospace Center)</w:t>
            </w:r>
          </w:p>
        </w:tc>
      </w:tr>
      <w:tr w:rsidR="00886F18" w:rsidRPr="002209EB" w14:paraId="15142FE6" w14:textId="77777777" w:rsidTr="00E15635">
        <w:tc>
          <w:tcPr>
            <w:tcW w:w="1814" w:type="dxa"/>
          </w:tcPr>
          <w:p w14:paraId="6695FAAF" w14:textId="77777777" w:rsidR="00886F18" w:rsidRPr="002209EB" w:rsidRDefault="00886F18" w:rsidP="00E15635">
            <w:pPr>
              <w:pStyle w:val="Tabletext"/>
              <w:spacing w:before="80" w:after="0"/>
              <w:rPr>
                <w:sz w:val="24"/>
                <w:szCs w:val="24"/>
              </w:rPr>
            </w:pPr>
            <w:proofErr w:type="spellStart"/>
            <w:r w:rsidRPr="002209EB">
              <w:rPr>
                <w:sz w:val="24"/>
                <w:szCs w:val="24"/>
              </w:rPr>
              <w:t>DLR</w:t>
            </w:r>
            <w:proofErr w:type="spellEnd"/>
            <w:r w:rsidRPr="002209EB">
              <w:rPr>
                <w:sz w:val="24"/>
                <w:szCs w:val="24"/>
              </w:rPr>
              <w:t xml:space="preserve"> </w:t>
            </w:r>
            <w:proofErr w:type="spellStart"/>
            <w:r w:rsidRPr="002209EB">
              <w:rPr>
                <w:sz w:val="24"/>
                <w:szCs w:val="24"/>
              </w:rPr>
              <w:t>GfR</w:t>
            </w:r>
            <w:proofErr w:type="spellEnd"/>
          </w:p>
        </w:tc>
        <w:tc>
          <w:tcPr>
            <w:tcW w:w="8109" w:type="dxa"/>
          </w:tcPr>
          <w:p w14:paraId="22BF0449" w14:textId="77777777" w:rsidR="00886F18" w:rsidRPr="002209EB" w:rsidRDefault="00886F18" w:rsidP="00E15635">
            <w:pPr>
              <w:pStyle w:val="Tabletext"/>
              <w:spacing w:before="80" w:after="0"/>
              <w:rPr>
                <w:sz w:val="24"/>
                <w:szCs w:val="24"/>
              </w:rPr>
            </w:pPr>
            <w:r w:rsidRPr="002209EB">
              <w:rPr>
                <w:sz w:val="24"/>
                <w:szCs w:val="24"/>
              </w:rPr>
              <w:t xml:space="preserve">Certified Air Navigation Service Provider Galileo Control Center </w:t>
            </w:r>
            <w:proofErr w:type="spellStart"/>
            <w:r w:rsidRPr="002209EB">
              <w:rPr>
                <w:sz w:val="24"/>
                <w:szCs w:val="24"/>
              </w:rPr>
              <w:t>Oberpfaffenhofen</w:t>
            </w:r>
            <w:proofErr w:type="spellEnd"/>
            <w:r>
              <w:rPr>
                <w:sz w:val="24"/>
                <w:szCs w:val="24"/>
              </w:rPr>
              <w:t xml:space="preserve"> </w:t>
            </w:r>
            <w:r w:rsidRPr="002209EB">
              <w:rPr>
                <w:sz w:val="24"/>
                <w:szCs w:val="24"/>
              </w:rPr>
              <w:t>(</w:t>
            </w:r>
            <w:proofErr w:type="spellStart"/>
            <w:r>
              <w:fldChar w:fldCharType="begin"/>
            </w:r>
            <w:r>
              <w:instrText>HYPERLINK "http://www.dlr-gfr.de"</w:instrText>
            </w:r>
            <w:r>
              <w:fldChar w:fldCharType="separate"/>
            </w:r>
            <w:r w:rsidRPr="002209EB">
              <w:rPr>
                <w:rStyle w:val="Hyperlink"/>
                <w:sz w:val="24"/>
                <w:szCs w:val="24"/>
              </w:rPr>
              <w:t>www.dlr-gfr.de</w:t>
            </w:r>
            <w:proofErr w:type="spellEnd"/>
            <w:r>
              <w:rPr>
                <w:rStyle w:val="Hyperlink"/>
                <w:sz w:val="24"/>
                <w:szCs w:val="24"/>
              </w:rPr>
              <w:fldChar w:fldCharType="end"/>
            </w:r>
            <w:r w:rsidRPr="002209EB">
              <w:rPr>
                <w:sz w:val="24"/>
                <w:szCs w:val="24"/>
              </w:rPr>
              <w:t xml:space="preserve">) </w:t>
            </w:r>
          </w:p>
        </w:tc>
      </w:tr>
      <w:tr w:rsidR="00886F18" w:rsidRPr="00886F18" w14:paraId="4995DC43" w14:textId="77777777" w:rsidTr="00E15635">
        <w:tc>
          <w:tcPr>
            <w:tcW w:w="1814" w:type="dxa"/>
          </w:tcPr>
          <w:p w14:paraId="427E5A0E" w14:textId="77777777" w:rsidR="00886F18" w:rsidRPr="002209EB" w:rsidRDefault="00886F18" w:rsidP="00E15635">
            <w:pPr>
              <w:pStyle w:val="Tabletext"/>
              <w:spacing w:before="80" w:after="0"/>
              <w:rPr>
                <w:sz w:val="24"/>
                <w:szCs w:val="24"/>
              </w:rPr>
            </w:pPr>
            <w:r w:rsidRPr="002209EB">
              <w:rPr>
                <w:sz w:val="24"/>
                <w:szCs w:val="24"/>
              </w:rPr>
              <w:t>DMR</w:t>
            </w:r>
          </w:p>
        </w:tc>
        <w:tc>
          <w:tcPr>
            <w:tcW w:w="8109" w:type="dxa"/>
          </w:tcPr>
          <w:p w14:paraId="04519A37" w14:textId="77777777" w:rsidR="00886F18" w:rsidRPr="00BE0A87" w:rsidRDefault="00886F18" w:rsidP="00E15635">
            <w:pPr>
              <w:pStyle w:val="Tabletext"/>
              <w:spacing w:before="80" w:after="0"/>
              <w:rPr>
                <w:sz w:val="24"/>
                <w:szCs w:val="24"/>
                <w:lang w:val="fr-CH"/>
              </w:rPr>
            </w:pPr>
            <w:r w:rsidRPr="00BE0A87">
              <w:rPr>
                <w:sz w:val="24"/>
                <w:szCs w:val="24"/>
                <w:lang w:val="fr-CH"/>
              </w:rPr>
              <w:t>Digital Mobile Radio (</w:t>
            </w:r>
            <w:hyperlink r:id="rId9" w:history="1">
              <w:r w:rsidRPr="00BE0A87">
                <w:rPr>
                  <w:rStyle w:val="Hyperlink"/>
                  <w:sz w:val="24"/>
                  <w:szCs w:val="24"/>
                  <w:lang w:val="fr-CH"/>
                </w:rPr>
                <w:t>ETSI Standard</w:t>
              </w:r>
            </w:hyperlink>
            <w:r w:rsidRPr="00BE0A87">
              <w:rPr>
                <w:sz w:val="24"/>
                <w:szCs w:val="24"/>
                <w:lang w:val="fr-CH"/>
              </w:rPr>
              <w:t>)</w:t>
            </w:r>
          </w:p>
        </w:tc>
      </w:tr>
      <w:tr w:rsidR="00886F18" w:rsidRPr="002209EB" w14:paraId="189F016C" w14:textId="77777777" w:rsidTr="00E15635">
        <w:tc>
          <w:tcPr>
            <w:tcW w:w="1814" w:type="dxa"/>
          </w:tcPr>
          <w:p w14:paraId="152FDD98" w14:textId="77777777" w:rsidR="00886F18" w:rsidRPr="002209EB" w:rsidRDefault="00886F18" w:rsidP="00E15635">
            <w:pPr>
              <w:pStyle w:val="Tabletext"/>
              <w:spacing w:before="80" w:after="0"/>
              <w:rPr>
                <w:sz w:val="24"/>
                <w:szCs w:val="24"/>
              </w:rPr>
            </w:pPr>
            <w:r w:rsidRPr="002209EB">
              <w:rPr>
                <w:sz w:val="24"/>
                <w:szCs w:val="24"/>
              </w:rPr>
              <w:t>D-Star</w:t>
            </w:r>
          </w:p>
        </w:tc>
        <w:tc>
          <w:tcPr>
            <w:tcW w:w="8109" w:type="dxa"/>
          </w:tcPr>
          <w:p w14:paraId="6854CF3B" w14:textId="77777777" w:rsidR="00886F18" w:rsidRPr="002209EB" w:rsidRDefault="00886F18" w:rsidP="00E15635">
            <w:pPr>
              <w:pStyle w:val="Tabletext"/>
              <w:spacing w:before="80" w:after="0"/>
              <w:rPr>
                <w:sz w:val="24"/>
                <w:szCs w:val="24"/>
              </w:rPr>
            </w:pPr>
            <w:r w:rsidRPr="002209EB">
              <w:rPr>
                <w:sz w:val="24"/>
                <w:szCs w:val="24"/>
              </w:rPr>
              <w:t>Digital Smart Technology for Amateur Radio (Proprietary standard for digital voice and data communication (</w:t>
            </w:r>
            <w:hyperlink r:id="rId10" w:history="1">
              <w:r w:rsidRPr="002209EB">
                <w:rPr>
                  <w:rStyle w:val="Hyperlink"/>
                  <w:sz w:val="24"/>
                  <w:szCs w:val="24"/>
                </w:rPr>
                <w:t>ICOM</w:t>
              </w:r>
            </w:hyperlink>
            <w:r w:rsidRPr="002209EB">
              <w:rPr>
                <w:sz w:val="24"/>
                <w:szCs w:val="24"/>
              </w:rPr>
              <w:t>))</w:t>
            </w:r>
          </w:p>
        </w:tc>
      </w:tr>
      <w:tr w:rsidR="00886F18" w:rsidRPr="002209EB" w14:paraId="64463FD7" w14:textId="77777777" w:rsidTr="00E15635">
        <w:tc>
          <w:tcPr>
            <w:tcW w:w="1814" w:type="dxa"/>
          </w:tcPr>
          <w:p w14:paraId="270650CC" w14:textId="77777777" w:rsidR="00886F18" w:rsidRPr="002209EB" w:rsidRDefault="00886F18" w:rsidP="00E15635">
            <w:pPr>
              <w:pStyle w:val="Tabletext"/>
              <w:spacing w:before="80" w:after="0"/>
              <w:rPr>
                <w:sz w:val="24"/>
                <w:szCs w:val="24"/>
              </w:rPr>
            </w:pPr>
            <w:proofErr w:type="spellStart"/>
            <w:r w:rsidRPr="002209EB">
              <w:rPr>
                <w:sz w:val="24"/>
                <w:szCs w:val="24"/>
              </w:rPr>
              <w:t>e.i.r.p</w:t>
            </w:r>
            <w:proofErr w:type="spellEnd"/>
            <w:r w:rsidRPr="002209EB">
              <w:rPr>
                <w:sz w:val="24"/>
                <w:szCs w:val="24"/>
              </w:rPr>
              <w:t>.</w:t>
            </w:r>
          </w:p>
        </w:tc>
        <w:tc>
          <w:tcPr>
            <w:tcW w:w="8109" w:type="dxa"/>
          </w:tcPr>
          <w:p w14:paraId="38565D4E" w14:textId="77777777" w:rsidR="00886F18" w:rsidRPr="002209EB" w:rsidRDefault="00886F18" w:rsidP="00E15635">
            <w:pPr>
              <w:pStyle w:val="Tabletext"/>
              <w:spacing w:before="80" w:after="0"/>
              <w:rPr>
                <w:sz w:val="24"/>
                <w:szCs w:val="24"/>
              </w:rPr>
            </w:pPr>
            <w:r w:rsidRPr="002209EB">
              <w:rPr>
                <w:sz w:val="24"/>
                <w:szCs w:val="24"/>
              </w:rPr>
              <w:t>Effective isotropic radiated power</w:t>
            </w:r>
          </w:p>
        </w:tc>
      </w:tr>
      <w:tr w:rsidR="00886F18" w:rsidRPr="002209EB" w14:paraId="13B62F3E" w14:textId="77777777" w:rsidTr="00E15635">
        <w:tc>
          <w:tcPr>
            <w:tcW w:w="1814" w:type="dxa"/>
          </w:tcPr>
          <w:p w14:paraId="760C1862" w14:textId="77777777" w:rsidR="00886F18" w:rsidRPr="002209EB" w:rsidRDefault="00886F18" w:rsidP="00E15635">
            <w:pPr>
              <w:pStyle w:val="Tabletext"/>
              <w:spacing w:before="80" w:after="0"/>
              <w:rPr>
                <w:sz w:val="24"/>
                <w:szCs w:val="24"/>
              </w:rPr>
            </w:pPr>
            <w:r w:rsidRPr="002209EB">
              <w:rPr>
                <w:sz w:val="24"/>
                <w:szCs w:val="24"/>
              </w:rPr>
              <w:t>FM ATV</w:t>
            </w:r>
          </w:p>
        </w:tc>
        <w:tc>
          <w:tcPr>
            <w:tcW w:w="8109" w:type="dxa"/>
          </w:tcPr>
          <w:p w14:paraId="49105C6A" w14:textId="77777777" w:rsidR="00886F18" w:rsidRPr="002209EB" w:rsidRDefault="00886F18" w:rsidP="00E15635">
            <w:pPr>
              <w:pStyle w:val="Tabletext"/>
              <w:spacing w:before="80" w:after="0"/>
              <w:rPr>
                <w:sz w:val="24"/>
                <w:szCs w:val="24"/>
              </w:rPr>
            </w:pPr>
            <w:r w:rsidRPr="002209EB">
              <w:rPr>
                <w:sz w:val="24"/>
                <w:szCs w:val="24"/>
              </w:rPr>
              <w:t>Analogue (FM) Amateur TV</w:t>
            </w:r>
          </w:p>
        </w:tc>
      </w:tr>
      <w:tr w:rsidR="00886F18" w:rsidRPr="002209EB" w14:paraId="25095FFF" w14:textId="77777777" w:rsidTr="00E15635">
        <w:tc>
          <w:tcPr>
            <w:tcW w:w="1814" w:type="dxa"/>
          </w:tcPr>
          <w:p w14:paraId="4F3F241B" w14:textId="77777777" w:rsidR="00886F18" w:rsidRPr="002209EB" w:rsidRDefault="00886F18" w:rsidP="00E15635">
            <w:pPr>
              <w:pStyle w:val="Tabletext"/>
              <w:spacing w:before="80" w:after="0"/>
              <w:rPr>
                <w:sz w:val="24"/>
                <w:szCs w:val="24"/>
              </w:rPr>
            </w:pPr>
            <w:r w:rsidRPr="002209EB">
              <w:rPr>
                <w:sz w:val="24"/>
                <w:szCs w:val="24"/>
              </w:rPr>
              <w:t>FSK</w:t>
            </w:r>
          </w:p>
        </w:tc>
        <w:tc>
          <w:tcPr>
            <w:tcW w:w="8109" w:type="dxa"/>
          </w:tcPr>
          <w:p w14:paraId="4458FDB2" w14:textId="77777777" w:rsidR="00886F18" w:rsidRPr="002209EB" w:rsidRDefault="00886F18" w:rsidP="00E15635">
            <w:pPr>
              <w:pStyle w:val="Tabletext"/>
              <w:spacing w:before="80" w:after="0"/>
              <w:rPr>
                <w:sz w:val="24"/>
                <w:szCs w:val="24"/>
              </w:rPr>
            </w:pPr>
            <w:r w:rsidRPr="002209EB">
              <w:rPr>
                <w:sz w:val="24"/>
                <w:szCs w:val="24"/>
              </w:rPr>
              <w:t>Frequency Shift Keying</w:t>
            </w:r>
          </w:p>
        </w:tc>
      </w:tr>
      <w:tr w:rsidR="00886F18" w:rsidRPr="002209EB" w14:paraId="3717574C" w14:textId="77777777" w:rsidTr="00E15635">
        <w:tc>
          <w:tcPr>
            <w:tcW w:w="1814" w:type="dxa"/>
          </w:tcPr>
          <w:p w14:paraId="73B4744E" w14:textId="77777777" w:rsidR="00886F18" w:rsidRPr="002209EB" w:rsidRDefault="00886F18" w:rsidP="00E15635">
            <w:pPr>
              <w:pStyle w:val="Tabletext"/>
              <w:spacing w:before="80" w:after="0"/>
              <w:rPr>
                <w:sz w:val="24"/>
                <w:szCs w:val="24"/>
              </w:rPr>
            </w:pPr>
            <w:r w:rsidRPr="002209EB">
              <w:rPr>
                <w:sz w:val="24"/>
                <w:szCs w:val="24"/>
              </w:rPr>
              <w:t>IARU</w:t>
            </w:r>
          </w:p>
        </w:tc>
        <w:tc>
          <w:tcPr>
            <w:tcW w:w="8109" w:type="dxa"/>
          </w:tcPr>
          <w:p w14:paraId="6CDEB6CA" w14:textId="77777777" w:rsidR="00886F18" w:rsidRPr="002209EB" w:rsidRDefault="00886F18" w:rsidP="00E15635">
            <w:pPr>
              <w:pStyle w:val="Tabletext"/>
              <w:spacing w:before="80" w:after="0"/>
              <w:rPr>
                <w:rStyle w:val="Hyperlink"/>
                <w:sz w:val="24"/>
                <w:szCs w:val="24"/>
              </w:rPr>
            </w:pPr>
            <w:hyperlink r:id="rId11" w:history="1">
              <w:r w:rsidRPr="002209EB">
                <w:rPr>
                  <w:rStyle w:val="Hyperlink"/>
                  <w:sz w:val="24"/>
                  <w:szCs w:val="24"/>
                </w:rPr>
                <w:t>International Amateur Radio Union</w:t>
              </w:r>
            </w:hyperlink>
            <w:r w:rsidRPr="002209EB">
              <w:rPr>
                <w:rStyle w:val="Hyperlink"/>
                <w:sz w:val="24"/>
                <w:szCs w:val="24"/>
              </w:rPr>
              <w:t xml:space="preserve"> </w:t>
            </w:r>
          </w:p>
        </w:tc>
      </w:tr>
      <w:tr w:rsidR="00886F18" w:rsidRPr="002209EB" w14:paraId="1D74662B" w14:textId="77777777" w:rsidTr="00E15635">
        <w:tc>
          <w:tcPr>
            <w:tcW w:w="1814" w:type="dxa"/>
          </w:tcPr>
          <w:p w14:paraId="157CD874" w14:textId="77777777" w:rsidR="00886F18" w:rsidRPr="002209EB" w:rsidRDefault="00886F18" w:rsidP="00E15635">
            <w:pPr>
              <w:pStyle w:val="Tabletext"/>
              <w:spacing w:before="80" w:after="0"/>
              <w:rPr>
                <w:sz w:val="24"/>
                <w:szCs w:val="24"/>
              </w:rPr>
            </w:pPr>
            <w:hyperlink r:id="rId12" w:anchor="Galileo%20pub" w:history="1">
              <w:r w:rsidRPr="002209EB">
                <w:rPr>
                  <w:rStyle w:val="Hyperlink"/>
                  <w:sz w:val="24"/>
                  <w:szCs w:val="24"/>
                </w:rPr>
                <w:t>ICD</w:t>
              </w:r>
            </w:hyperlink>
          </w:p>
        </w:tc>
        <w:tc>
          <w:tcPr>
            <w:tcW w:w="8109" w:type="dxa"/>
          </w:tcPr>
          <w:p w14:paraId="71888572" w14:textId="77777777" w:rsidR="00886F18" w:rsidRPr="002209EB" w:rsidRDefault="00886F18" w:rsidP="00E15635">
            <w:pPr>
              <w:pStyle w:val="Tabletext"/>
              <w:spacing w:before="80" w:after="0"/>
              <w:rPr>
                <w:rStyle w:val="Hyperlink"/>
                <w:sz w:val="24"/>
                <w:szCs w:val="24"/>
              </w:rPr>
            </w:pPr>
            <w:r w:rsidRPr="002209EB">
              <w:rPr>
                <w:rStyle w:val="Hyperlink"/>
                <w:sz w:val="24"/>
                <w:szCs w:val="24"/>
              </w:rPr>
              <w:t xml:space="preserve">Open Service Interface Control Document </w:t>
            </w:r>
            <w:hyperlink r:id="rId13" w:history="1">
              <w:r w:rsidRPr="002209EB">
                <w:rPr>
                  <w:rStyle w:val="Hyperlink"/>
                  <w:sz w:val="24"/>
                  <w:szCs w:val="24"/>
                </w:rPr>
                <w:t>Issue 1.3</w:t>
              </w:r>
            </w:hyperlink>
            <w:r w:rsidRPr="002209EB">
              <w:rPr>
                <w:rStyle w:val="Hyperlink"/>
                <w:sz w:val="24"/>
                <w:szCs w:val="24"/>
              </w:rPr>
              <w:t xml:space="preserve"> 12/2016 (EU Galileo)</w:t>
            </w:r>
          </w:p>
        </w:tc>
      </w:tr>
      <w:tr w:rsidR="00886F18" w:rsidRPr="002209EB" w14:paraId="3055355D" w14:textId="77777777" w:rsidTr="00E15635">
        <w:tc>
          <w:tcPr>
            <w:tcW w:w="1814" w:type="dxa"/>
          </w:tcPr>
          <w:p w14:paraId="15804DED" w14:textId="77777777" w:rsidR="00886F18" w:rsidRPr="002209EB" w:rsidRDefault="00886F18" w:rsidP="00E15635">
            <w:pPr>
              <w:pStyle w:val="Tabletext"/>
              <w:spacing w:before="80" w:after="0"/>
              <w:rPr>
                <w:rStyle w:val="Hyperlink"/>
                <w:sz w:val="24"/>
                <w:szCs w:val="24"/>
              </w:rPr>
            </w:pPr>
            <w:hyperlink r:id="rId14" w:history="1">
              <w:r w:rsidRPr="002209EB">
                <w:rPr>
                  <w:rStyle w:val="Hyperlink"/>
                  <w:sz w:val="24"/>
                  <w:szCs w:val="24"/>
                </w:rPr>
                <w:t>ISTA</w:t>
              </w:r>
            </w:hyperlink>
          </w:p>
        </w:tc>
        <w:tc>
          <w:tcPr>
            <w:tcW w:w="8109" w:type="dxa"/>
          </w:tcPr>
          <w:p w14:paraId="763A2974" w14:textId="77777777" w:rsidR="00886F18" w:rsidRPr="002209EB" w:rsidRDefault="00886F18" w:rsidP="00E15635">
            <w:pPr>
              <w:pStyle w:val="Tabletext"/>
              <w:spacing w:before="80" w:after="0"/>
              <w:rPr>
                <w:sz w:val="24"/>
                <w:szCs w:val="24"/>
              </w:rPr>
            </w:pPr>
            <w:r w:rsidRPr="002209EB">
              <w:rPr>
                <w:sz w:val="24"/>
                <w:szCs w:val="24"/>
              </w:rPr>
              <w:t>Institute of Space Technology &amp; Space Applications, Universität der Bundeswehr</w:t>
            </w:r>
          </w:p>
        </w:tc>
      </w:tr>
      <w:tr w:rsidR="00886F18" w:rsidRPr="002209EB" w14:paraId="2BD7998C" w14:textId="77777777" w:rsidTr="00E15635">
        <w:tc>
          <w:tcPr>
            <w:tcW w:w="1814" w:type="dxa"/>
          </w:tcPr>
          <w:p w14:paraId="4FECEBC1" w14:textId="77777777" w:rsidR="00886F18" w:rsidRPr="002209EB" w:rsidRDefault="00886F18" w:rsidP="00E15635">
            <w:pPr>
              <w:pStyle w:val="Tabletext"/>
              <w:spacing w:before="80" w:after="0"/>
              <w:rPr>
                <w:sz w:val="24"/>
                <w:szCs w:val="24"/>
              </w:rPr>
            </w:pPr>
            <w:r w:rsidRPr="002209EB">
              <w:rPr>
                <w:sz w:val="24"/>
                <w:szCs w:val="24"/>
              </w:rPr>
              <w:t>ITU-R</w:t>
            </w:r>
          </w:p>
        </w:tc>
        <w:tc>
          <w:tcPr>
            <w:tcW w:w="8109" w:type="dxa"/>
          </w:tcPr>
          <w:p w14:paraId="4F1D2314" w14:textId="77777777" w:rsidR="00886F18" w:rsidRPr="002209EB" w:rsidRDefault="00886F18" w:rsidP="00E15635">
            <w:pPr>
              <w:pStyle w:val="Tabletext"/>
              <w:spacing w:before="80" w:after="0"/>
              <w:rPr>
                <w:sz w:val="24"/>
                <w:szCs w:val="24"/>
              </w:rPr>
            </w:pPr>
            <w:r w:rsidRPr="002209EB">
              <w:rPr>
                <w:sz w:val="24"/>
                <w:szCs w:val="24"/>
              </w:rPr>
              <w:t>International Telecommunication Union</w:t>
            </w:r>
          </w:p>
        </w:tc>
      </w:tr>
      <w:tr w:rsidR="00886F18" w:rsidRPr="002209EB" w14:paraId="43C89DAD" w14:textId="77777777" w:rsidTr="00E15635">
        <w:tc>
          <w:tcPr>
            <w:tcW w:w="1814" w:type="dxa"/>
          </w:tcPr>
          <w:p w14:paraId="092A5D30" w14:textId="77777777" w:rsidR="00886F18" w:rsidRPr="002209EB" w:rsidRDefault="00886F18" w:rsidP="00E15635">
            <w:pPr>
              <w:pStyle w:val="Tabletext"/>
              <w:spacing w:before="80" w:after="0"/>
              <w:rPr>
                <w:sz w:val="24"/>
                <w:szCs w:val="24"/>
              </w:rPr>
            </w:pPr>
            <w:r w:rsidRPr="002209EB">
              <w:rPr>
                <w:sz w:val="24"/>
                <w:szCs w:val="24"/>
              </w:rPr>
              <w:t>JRC</w:t>
            </w:r>
          </w:p>
        </w:tc>
        <w:tc>
          <w:tcPr>
            <w:tcW w:w="8109" w:type="dxa"/>
          </w:tcPr>
          <w:p w14:paraId="3945BF4C" w14:textId="77777777" w:rsidR="00886F18" w:rsidRPr="002209EB" w:rsidRDefault="00886F18" w:rsidP="00E15635">
            <w:pPr>
              <w:pStyle w:val="Tabletext"/>
              <w:spacing w:before="80" w:after="0"/>
              <w:rPr>
                <w:sz w:val="24"/>
                <w:szCs w:val="24"/>
              </w:rPr>
            </w:pPr>
            <w:r w:rsidRPr="002209EB">
              <w:rPr>
                <w:sz w:val="24"/>
                <w:szCs w:val="24"/>
              </w:rPr>
              <w:t xml:space="preserve">EU Joint Research Centre, </w:t>
            </w:r>
            <w:proofErr w:type="spellStart"/>
            <w:r w:rsidRPr="002209EB">
              <w:rPr>
                <w:sz w:val="24"/>
                <w:szCs w:val="24"/>
              </w:rPr>
              <w:t>Ispra</w:t>
            </w:r>
            <w:proofErr w:type="spellEnd"/>
            <w:r w:rsidRPr="002209EB">
              <w:rPr>
                <w:sz w:val="24"/>
                <w:szCs w:val="24"/>
              </w:rPr>
              <w:t>, Italy</w:t>
            </w:r>
          </w:p>
        </w:tc>
      </w:tr>
      <w:tr w:rsidR="00886F18" w:rsidRPr="002209EB" w14:paraId="0F339E59" w14:textId="77777777" w:rsidTr="00E15635">
        <w:tc>
          <w:tcPr>
            <w:tcW w:w="1814" w:type="dxa"/>
          </w:tcPr>
          <w:p w14:paraId="0255D23D" w14:textId="77777777" w:rsidR="00886F18" w:rsidRPr="002209EB" w:rsidRDefault="00886F18" w:rsidP="00E15635">
            <w:pPr>
              <w:pStyle w:val="Tabletext"/>
              <w:spacing w:before="80" w:after="0"/>
              <w:rPr>
                <w:sz w:val="24"/>
                <w:szCs w:val="24"/>
              </w:rPr>
            </w:pPr>
            <w:r w:rsidRPr="002209EB">
              <w:rPr>
                <w:sz w:val="24"/>
                <w:szCs w:val="24"/>
              </w:rPr>
              <w:t>MGM</w:t>
            </w:r>
          </w:p>
        </w:tc>
        <w:tc>
          <w:tcPr>
            <w:tcW w:w="8109" w:type="dxa"/>
          </w:tcPr>
          <w:p w14:paraId="316F2037" w14:textId="77777777" w:rsidR="00886F18" w:rsidRPr="002209EB" w:rsidRDefault="00886F18" w:rsidP="00E15635">
            <w:pPr>
              <w:pStyle w:val="Tabletext"/>
              <w:spacing w:before="80" w:after="0"/>
              <w:rPr>
                <w:sz w:val="24"/>
                <w:szCs w:val="24"/>
              </w:rPr>
            </w:pPr>
            <w:r w:rsidRPr="002209EB">
              <w:rPr>
                <w:sz w:val="24"/>
                <w:szCs w:val="24"/>
              </w:rPr>
              <w:t>Machine generated modes</w:t>
            </w:r>
          </w:p>
        </w:tc>
      </w:tr>
      <w:tr w:rsidR="00886F18" w:rsidRPr="002209EB" w14:paraId="40F85A32" w14:textId="77777777" w:rsidTr="00E15635">
        <w:tc>
          <w:tcPr>
            <w:tcW w:w="1814" w:type="dxa"/>
          </w:tcPr>
          <w:p w14:paraId="4A4E87EF" w14:textId="77777777" w:rsidR="00886F18" w:rsidRPr="002209EB" w:rsidRDefault="00886F18" w:rsidP="00E15635">
            <w:pPr>
              <w:pStyle w:val="Tabletext"/>
              <w:spacing w:before="80" w:after="0"/>
              <w:rPr>
                <w:rStyle w:val="Hyperlink"/>
                <w:sz w:val="24"/>
                <w:szCs w:val="24"/>
              </w:rPr>
            </w:pPr>
            <w:hyperlink r:id="rId15" w:history="1">
              <w:r w:rsidRPr="002209EB">
                <w:rPr>
                  <w:rStyle w:val="Hyperlink"/>
                  <w:sz w:val="24"/>
                  <w:szCs w:val="24"/>
                </w:rPr>
                <w:t>PSK31</w:t>
              </w:r>
            </w:hyperlink>
          </w:p>
        </w:tc>
        <w:tc>
          <w:tcPr>
            <w:tcW w:w="8109" w:type="dxa"/>
          </w:tcPr>
          <w:p w14:paraId="41C1C03A" w14:textId="77777777" w:rsidR="00886F18" w:rsidRPr="002209EB" w:rsidRDefault="00886F18" w:rsidP="00E15635">
            <w:pPr>
              <w:pStyle w:val="Tabletext"/>
              <w:spacing w:before="80" w:after="0"/>
              <w:rPr>
                <w:sz w:val="24"/>
                <w:szCs w:val="24"/>
              </w:rPr>
            </w:pPr>
            <w:r w:rsidRPr="002209EB">
              <w:rPr>
                <w:sz w:val="24"/>
                <w:szCs w:val="24"/>
              </w:rPr>
              <w:t>Phase Shift Keying Mode (31Hz)</w:t>
            </w:r>
          </w:p>
        </w:tc>
      </w:tr>
      <w:tr w:rsidR="00886F18" w:rsidRPr="002209EB" w14:paraId="6067A383" w14:textId="77777777" w:rsidTr="00E15635">
        <w:tc>
          <w:tcPr>
            <w:tcW w:w="1814" w:type="dxa"/>
          </w:tcPr>
          <w:p w14:paraId="12A903F0" w14:textId="77777777" w:rsidR="00886F18" w:rsidRPr="002209EB" w:rsidRDefault="00886F18" w:rsidP="00E15635">
            <w:pPr>
              <w:pStyle w:val="Tabletext"/>
              <w:spacing w:before="80" w:after="0"/>
              <w:rPr>
                <w:sz w:val="24"/>
                <w:szCs w:val="24"/>
              </w:rPr>
            </w:pPr>
            <w:r w:rsidRPr="002209EB">
              <w:rPr>
                <w:rStyle w:val="Hyperlink"/>
                <w:sz w:val="24"/>
                <w:szCs w:val="24"/>
              </w:rPr>
              <w:t>RNSS</w:t>
            </w:r>
          </w:p>
        </w:tc>
        <w:tc>
          <w:tcPr>
            <w:tcW w:w="8109" w:type="dxa"/>
          </w:tcPr>
          <w:p w14:paraId="7908C482" w14:textId="77777777" w:rsidR="00886F18" w:rsidRPr="002209EB" w:rsidRDefault="00886F18" w:rsidP="00E15635">
            <w:pPr>
              <w:pStyle w:val="Tabletext"/>
              <w:spacing w:before="80" w:after="0"/>
              <w:rPr>
                <w:sz w:val="24"/>
                <w:szCs w:val="24"/>
              </w:rPr>
            </w:pPr>
            <w:r w:rsidRPr="002209EB">
              <w:rPr>
                <w:sz w:val="24"/>
                <w:szCs w:val="24"/>
              </w:rPr>
              <w:t>Radio Navigation-Satellite Service</w:t>
            </w:r>
          </w:p>
        </w:tc>
      </w:tr>
      <w:tr w:rsidR="00886F18" w:rsidRPr="002209EB" w14:paraId="6C85C882" w14:textId="77777777" w:rsidTr="00E15635">
        <w:tc>
          <w:tcPr>
            <w:tcW w:w="1814" w:type="dxa"/>
          </w:tcPr>
          <w:p w14:paraId="02F8D533" w14:textId="77777777" w:rsidR="00886F18" w:rsidRPr="002209EB" w:rsidRDefault="00886F18" w:rsidP="00E15635">
            <w:pPr>
              <w:pStyle w:val="Tabletext"/>
              <w:spacing w:before="80" w:after="0"/>
              <w:rPr>
                <w:sz w:val="24"/>
                <w:szCs w:val="24"/>
              </w:rPr>
            </w:pPr>
            <w:r w:rsidRPr="002209EB">
              <w:rPr>
                <w:sz w:val="24"/>
                <w:szCs w:val="24"/>
              </w:rPr>
              <w:t>RTTY</w:t>
            </w:r>
          </w:p>
        </w:tc>
        <w:tc>
          <w:tcPr>
            <w:tcW w:w="8109" w:type="dxa"/>
          </w:tcPr>
          <w:p w14:paraId="1F17BBA1" w14:textId="77777777" w:rsidR="00886F18" w:rsidRPr="002209EB" w:rsidRDefault="00886F18" w:rsidP="00E15635">
            <w:pPr>
              <w:pStyle w:val="Tabletext"/>
              <w:spacing w:before="80" w:after="0"/>
              <w:rPr>
                <w:sz w:val="24"/>
                <w:szCs w:val="24"/>
              </w:rPr>
            </w:pPr>
            <w:r w:rsidRPr="002209EB">
              <w:rPr>
                <w:sz w:val="24"/>
                <w:szCs w:val="24"/>
              </w:rPr>
              <w:t>Radio Teletyping</w:t>
            </w:r>
          </w:p>
        </w:tc>
      </w:tr>
      <w:tr w:rsidR="00886F18" w:rsidRPr="002209EB" w14:paraId="6D330DBB" w14:textId="77777777" w:rsidTr="00E15635">
        <w:tc>
          <w:tcPr>
            <w:tcW w:w="1814" w:type="dxa"/>
          </w:tcPr>
          <w:p w14:paraId="636A1CD5" w14:textId="77777777" w:rsidR="00886F18" w:rsidRPr="002209EB" w:rsidRDefault="00886F18" w:rsidP="00E15635">
            <w:pPr>
              <w:pStyle w:val="Tabletext"/>
              <w:spacing w:before="80" w:after="0"/>
              <w:rPr>
                <w:sz w:val="24"/>
                <w:szCs w:val="24"/>
              </w:rPr>
            </w:pPr>
            <w:r w:rsidRPr="002209EB">
              <w:rPr>
                <w:sz w:val="24"/>
                <w:szCs w:val="24"/>
              </w:rPr>
              <w:t>SATV</w:t>
            </w:r>
          </w:p>
        </w:tc>
        <w:tc>
          <w:tcPr>
            <w:tcW w:w="8109" w:type="dxa"/>
          </w:tcPr>
          <w:p w14:paraId="78E11016" w14:textId="77777777" w:rsidR="00886F18" w:rsidRPr="002209EB" w:rsidRDefault="00886F18" w:rsidP="00E15635">
            <w:pPr>
              <w:pStyle w:val="Tabletext"/>
              <w:spacing w:before="80" w:after="0"/>
              <w:rPr>
                <w:sz w:val="24"/>
                <w:szCs w:val="24"/>
              </w:rPr>
            </w:pPr>
            <w:r w:rsidRPr="002209EB">
              <w:rPr>
                <w:sz w:val="24"/>
                <w:szCs w:val="24"/>
              </w:rPr>
              <w:t>Amateur Satellite TV</w:t>
            </w:r>
          </w:p>
        </w:tc>
      </w:tr>
      <w:tr w:rsidR="00886F18" w:rsidRPr="002209EB" w14:paraId="5B711518" w14:textId="77777777" w:rsidTr="00E15635">
        <w:tc>
          <w:tcPr>
            <w:tcW w:w="1814" w:type="dxa"/>
          </w:tcPr>
          <w:p w14:paraId="5AA2B4F2" w14:textId="77777777" w:rsidR="00886F18" w:rsidRPr="002209EB" w:rsidRDefault="00886F18" w:rsidP="00E15635">
            <w:pPr>
              <w:pStyle w:val="Tabletext"/>
              <w:spacing w:before="80" w:after="0"/>
              <w:rPr>
                <w:sz w:val="24"/>
                <w:szCs w:val="24"/>
              </w:rPr>
            </w:pPr>
            <w:r w:rsidRPr="002209EB">
              <w:rPr>
                <w:sz w:val="24"/>
                <w:szCs w:val="24"/>
              </w:rPr>
              <w:t>SSTV</w:t>
            </w:r>
          </w:p>
        </w:tc>
        <w:tc>
          <w:tcPr>
            <w:tcW w:w="8109" w:type="dxa"/>
          </w:tcPr>
          <w:p w14:paraId="2F04850D" w14:textId="77777777" w:rsidR="00886F18" w:rsidRPr="002209EB" w:rsidRDefault="00886F18" w:rsidP="00E15635">
            <w:pPr>
              <w:pStyle w:val="Tabletext"/>
              <w:spacing w:before="80" w:after="0"/>
              <w:rPr>
                <w:sz w:val="24"/>
                <w:szCs w:val="24"/>
              </w:rPr>
            </w:pPr>
            <w:r w:rsidRPr="002209EB">
              <w:rPr>
                <w:sz w:val="24"/>
                <w:szCs w:val="24"/>
              </w:rPr>
              <w:t>Slow Scan TV</w:t>
            </w:r>
          </w:p>
        </w:tc>
      </w:tr>
      <w:tr w:rsidR="00886F18" w:rsidRPr="002209EB" w14:paraId="277BE880" w14:textId="77777777" w:rsidTr="00E15635">
        <w:tc>
          <w:tcPr>
            <w:tcW w:w="1814" w:type="dxa"/>
          </w:tcPr>
          <w:p w14:paraId="1C431D9A" w14:textId="77777777" w:rsidR="00886F18" w:rsidRPr="002209EB" w:rsidRDefault="00886F18" w:rsidP="00E15635">
            <w:pPr>
              <w:pStyle w:val="Tabletext"/>
              <w:spacing w:before="80" w:after="0"/>
              <w:rPr>
                <w:sz w:val="24"/>
                <w:szCs w:val="24"/>
              </w:rPr>
            </w:pPr>
            <w:r w:rsidRPr="002209EB">
              <w:rPr>
                <w:sz w:val="24"/>
                <w:szCs w:val="24"/>
              </w:rPr>
              <w:t>TDMA</w:t>
            </w:r>
          </w:p>
        </w:tc>
        <w:tc>
          <w:tcPr>
            <w:tcW w:w="8109" w:type="dxa"/>
          </w:tcPr>
          <w:p w14:paraId="55D3554A" w14:textId="77777777" w:rsidR="00886F18" w:rsidRPr="002209EB" w:rsidRDefault="00886F18" w:rsidP="00E15635">
            <w:pPr>
              <w:pStyle w:val="Tabletext"/>
              <w:spacing w:before="80" w:after="0"/>
              <w:rPr>
                <w:sz w:val="24"/>
                <w:szCs w:val="24"/>
              </w:rPr>
            </w:pPr>
            <w:r w:rsidRPr="002209EB">
              <w:rPr>
                <w:sz w:val="24"/>
                <w:szCs w:val="24"/>
              </w:rPr>
              <w:t>Time Division Multiple Access</w:t>
            </w:r>
          </w:p>
        </w:tc>
      </w:tr>
      <w:tr w:rsidR="00886F18" w:rsidRPr="002209EB" w14:paraId="498B19DB" w14:textId="77777777" w:rsidTr="00E15635">
        <w:tc>
          <w:tcPr>
            <w:tcW w:w="1814" w:type="dxa"/>
          </w:tcPr>
          <w:p w14:paraId="57935090" w14:textId="77777777" w:rsidR="00886F18" w:rsidRPr="002209EB" w:rsidRDefault="00886F18" w:rsidP="00E15635">
            <w:pPr>
              <w:pStyle w:val="Tabletext"/>
              <w:spacing w:before="80" w:after="0"/>
              <w:rPr>
                <w:rStyle w:val="Hyperlink"/>
                <w:sz w:val="24"/>
                <w:szCs w:val="24"/>
              </w:rPr>
            </w:pPr>
            <w:r w:rsidRPr="002209EB">
              <w:rPr>
                <w:rStyle w:val="Hyperlink"/>
                <w:sz w:val="24"/>
                <w:szCs w:val="24"/>
              </w:rPr>
              <w:t>WPM</w:t>
            </w:r>
          </w:p>
        </w:tc>
        <w:tc>
          <w:tcPr>
            <w:tcW w:w="8109" w:type="dxa"/>
          </w:tcPr>
          <w:p w14:paraId="49868AE4" w14:textId="77777777" w:rsidR="00886F18" w:rsidRPr="002209EB" w:rsidRDefault="00886F18" w:rsidP="00E15635">
            <w:pPr>
              <w:pStyle w:val="Tabletext"/>
              <w:spacing w:before="80" w:after="0"/>
              <w:rPr>
                <w:sz w:val="24"/>
                <w:szCs w:val="24"/>
              </w:rPr>
            </w:pPr>
            <w:r w:rsidRPr="002209EB">
              <w:rPr>
                <w:sz w:val="24"/>
                <w:szCs w:val="24"/>
              </w:rPr>
              <w:t>Words per minute (Morse telegraphy)</w:t>
            </w:r>
          </w:p>
        </w:tc>
      </w:tr>
      <w:tr w:rsidR="00886F18" w:rsidRPr="002209EB" w14:paraId="2B12026B" w14:textId="77777777" w:rsidTr="00E15635">
        <w:tc>
          <w:tcPr>
            <w:tcW w:w="1814" w:type="dxa"/>
          </w:tcPr>
          <w:p w14:paraId="786BB5E8" w14:textId="77777777" w:rsidR="00886F18" w:rsidRPr="002209EB" w:rsidRDefault="00886F18" w:rsidP="00E15635">
            <w:pPr>
              <w:pStyle w:val="Tabletext"/>
              <w:spacing w:before="80" w:after="0"/>
              <w:rPr>
                <w:rStyle w:val="Hyperlink"/>
                <w:sz w:val="24"/>
                <w:szCs w:val="24"/>
              </w:rPr>
            </w:pPr>
            <w:hyperlink r:id="rId16" w:history="1">
              <w:r w:rsidRPr="002209EB">
                <w:rPr>
                  <w:rStyle w:val="Hyperlink"/>
                  <w:sz w:val="24"/>
                  <w:szCs w:val="24"/>
                </w:rPr>
                <w:t>WSPR</w:t>
              </w:r>
            </w:hyperlink>
          </w:p>
        </w:tc>
        <w:tc>
          <w:tcPr>
            <w:tcW w:w="8109" w:type="dxa"/>
          </w:tcPr>
          <w:p w14:paraId="572E6CD5" w14:textId="77777777" w:rsidR="00886F18" w:rsidRPr="002209EB" w:rsidRDefault="00886F18" w:rsidP="00E15635">
            <w:pPr>
              <w:pStyle w:val="Tabletext"/>
              <w:spacing w:before="80" w:after="0"/>
              <w:rPr>
                <w:sz w:val="24"/>
                <w:szCs w:val="24"/>
              </w:rPr>
            </w:pPr>
            <w:r w:rsidRPr="002209EB">
              <w:rPr>
                <w:sz w:val="24"/>
                <w:szCs w:val="24"/>
              </w:rPr>
              <w:t xml:space="preserve">Weak Signal Propagation Reporter </w:t>
            </w:r>
          </w:p>
        </w:tc>
      </w:tr>
      <w:tr w:rsidR="00886F18" w:rsidRPr="002209EB" w14:paraId="14680504" w14:textId="77777777" w:rsidTr="00E15635">
        <w:tc>
          <w:tcPr>
            <w:tcW w:w="1814" w:type="dxa"/>
          </w:tcPr>
          <w:p w14:paraId="6CF390F2" w14:textId="77777777" w:rsidR="00886F18" w:rsidRPr="002209EB" w:rsidRDefault="00886F18" w:rsidP="00E15635">
            <w:pPr>
              <w:pStyle w:val="Tabletext"/>
              <w:spacing w:before="80" w:after="0"/>
              <w:rPr>
                <w:rStyle w:val="Hyperlink"/>
                <w:sz w:val="24"/>
                <w:szCs w:val="24"/>
              </w:rPr>
            </w:pPr>
            <w:hyperlink r:id="rId17" w:history="1">
              <w:r w:rsidRPr="002209EB">
                <w:rPr>
                  <w:rStyle w:val="Hyperlink"/>
                  <w:sz w:val="24"/>
                  <w:szCs w:val="24"/>
                </w:rPr>
                <w:t>WSJT-X</w:t>
              </w:r>
            </w:hyperlink>
          </w:p>
        </w:tc>
        <w:tc>
          <w:tcPr>
            <w:tcW w:w="8109" w:type="dxa"/>
          </w:tcPr>
          <w:p w14:paraId="570C7818" w14:textId="77777777" w:rsidR="00886F18" w:rsidRPr="002209EB" w:rsidRDefault="00886F18" w:rsidP="00E15635">
            <w:pPr>
              <w:pStyle w:val="Tabletext"/>
              <w:spacing w:before="80" w:after="0"/>
              <w:rPr>
                <w:sz w:val="24"/>
                <w:szCs w:val="24"/>
              </w:rPr>
            </w:pPr>
            <w:r w:rsidRPr="002209EB">
              <w:rPr>
                <w:sz w:val="24"/>
                <w:szCs w:val="24"/>
              </w:rPr>
              <w:t>Weak signal narrow-band data communication (Joe Taylor, K1JT)</w:t>
            </w:r>
          </w:p>
        </w:tc>
      </w:tr>
    </w:tbl>
    <w:p w14:paraId="75952B30" w14:textId="77777777" w:rsidR="00886F18" w:rsidRPr="002209EB" w:rsidRDefault="00886F18" w:rsidP="00206C46">
      <w:pPr>
        <w:pStyle w:val="Heading1"/>
      </w:pPr>
      <w:bookmarkStart w:id="22" w:name="_Toc89080113"/>
      <w:bookmarkStart w:id="23" w:name="_Toc106021756"/>
      <w:r w:rsidRPr="002209EB">
        <w:rPr>
          <w:lang w:eastAsia="ja-JP"/>
        </w:rPr>
        <w:lastRenderedPageBreak/>
        <w:t>3</w:t>
      </w:r>
      <w:r w:rsidRPr="002209EB">
        <w:tab/>
      </w:r>
      <w:bookmarkStart w:id="24" w:name="_Toc51847656"/>
      <w:r w:rsidRPr="002209EB">
        <w:t>Relevant publications (ITU Recommendations and Reports and others)</w:t>
      </w:r>
      <w:bookmarkEnd w:id="22"/>
      <w:bookmarkEnd w:id="23"/>
      <w:bookmarkEnd w:id="24"/>
    </w:p>
    <w:p w14:paraId="76A6CE3D" w14:textId="77777777" w:rsidR="00886F18" w:rsidRPr="002209EB" w:rsidRDefault="00886F18" w:rsidP="00E15635">
      <w:pPr>
        <w:rPr>
          <w:lang w:eastAsia="ja-JP"/>
        </w:rPr>
      </w:pPr>
      <w:r w:rsidRPr="002209EB">
        <w:rPr>
          <w:lang w:eastAsia="ja-JP"/>
        </w:rPr>
        <w:t xml:space="preserve">Recommendation </w:t>
      </w:r>
      <w:hyperlink r:id="rId18" w:history="1">
        <w:r w:rsidRPr="00715EE2">
          <w:rPr>
            <w:rStyle w:val="Hyperlink"/>
          </w:rPr>
          <w:t>ITU-R M.1732-3</w:t>
        </w:r>
      </w:hyperlink>
      <w:r w:rsidRPr="002209EB">
        <w:rPr>
          <w:lang w:eastAsia="ja-JP"/>
        </w:rPr>
        <w:t xml:space="preserve"> – Characteristics of systems operating in the amateur and amateur-satellite services for use in sharing studies</w:t>
      </w:r>
    </w:p>
    <w:p w14:paraId="7842F976" w14:textId="77777777" w:rsidR="00886F18" w:rsidRDefault="00886F18" w:rsidP="00E15635">
      <w:r w:rsidRPr="001D0B45">
        <w:t>Recommendation</w:t>
      </w:r>
      <w:r w:rsidRPr="002209EB">
        <w:t xml:space="preserve"> </w:t>
      </w:r>
      <w:hyperlink r:id="rId19" w:history="1">
        <w:r w:rsidRPr="002209EB">
          <w:rPr>
            <w:rStyle w:val="Hyperlink"/>
            <w:spacing w:val="-2"/>
          </w:rPr>
          <w:t>ITU-R M.2034-0</w:t>
        </w:r>
      </w:hyperlink>
      <w:r w:rsidRPr="002209EB">
        <w:t xml:space="preserve"> - Telegraphic alphabet for data communication by phase shift keying at 31 baud in the amateur and amateur-satellite services.</w:t>
      </w:r>
    </w:p>
    <w:p w14:paraId="3C691516" w14:textId="77777777" w:rsidR="00886F18" w:rsidRPr="002209EB" w:rsidRDefault="00886F18" w:rsidP="00E15635">
      <w:pPr>
        <w:rPr>
          <w:lang w:eastAsia="ja-JP"/>
        </w:rPr>
      </w:pPr>
      <w:r w:rsidRPr="002209EB">
        <w:rPr>
          <w:lang w:eastAsia="ja-JP"/>
        </w:rPr>
        <w:t xml:space="preserve">Report </w:t>
      </w:r>
      <w:hyperlink r:id="rId20" w:history="1">
        <w:r w:rsidRPr="00715EE2">
          <w:rPr>
            <w:rStyle w:val="Hyperlink"/>
            <w:lang w:eastAsia="ja-JP"/>
          </w:rPr>
          <w:t>ITU-R M.2458-0</w:t>
        </w:r>
      </w:hyperlink>
      <w:r w:rsidRPr="00715EE2">
        <w:rPr>
          <w:lang w:eastAsia="ja-JP"/>
        </w:rPr>
        <w:t xml:space="preserve"> – Radionavigation-satellite service applications in the 1 164-1 215 MHz,</w:t>
      </w:r>
      <w:r w:rsidRPr="002209EB">
        <w:rPr>
          <w:lang w:eastAsia="ja-JP"/>
        </w:rPr>
        <w:t xml:space="preserve"> 1 215-1 300 MHz and 1 559-1 610 MHz frequency bands</w:t>
      </w:r>
    </w:p>
    <w:p w14:paraId="265AB227" w14:textId="77777777" w:rsidR="00886F18" w:rsidRPr="002209EB" w:rsidRDefault="00886F18" w:rsidP="00E15635">
      <w:pPr>
        <w:rPr>
          <w:lang w:eastAsia="ja-JP"/>
        </w:rPr>
      </w:pPr>
      <w:r w:rsidRPr="002209EB">
        <w:rPr>
          <w:lang w:eastAsia="ja-JP"/>
        </w:rPr>
        <w:t xml:space="preserve">Study Question </w:t>
      </w:r>
      <w:r w:rsidRPr="002209EB">
        <w:rPr>
          <w:rStyle w:val="Hyperlink"/>
        </w:rPr>
        <w:t xml:space="preserve">ITU-R </w:t>
      </w:r>
      <w:hyperlink r:id="rId21" w:history="1">
        <w:r w:rsidRPr="002209EB">
          <w:rPr>
            <w:rStyle w:val="Hyperlink"/>
          </w:rPr>
          <w:t>48-7/5</w:t>
        </w:r>
      </w:hyperlink>
      <w:r w:rsidRPr="002209EB">
        <w:rPr>
          <w:lang w:eastAsia="ja-JP"/>
        </w:rPr>
        <w:t xml:space="preserve"> – Related results of the WP 5A work on the Study Question on techniques and frequency usage in the amateur service and amateur-satellite service</w:t>
      </w:r>
    </w:p>
    <w:p w14:paraId="00714EC0" w14:textId="77777777" w:rsidR="00886F18" w:rsidRPr="002209EB" w:rsidRDefault="00886F18" w:rsidP="00E15635">
      <w:pPr>
        <w:rPr>
          <w:lang w:eastAsia="ja-JP"/>
        </w:rPr>
      </w:pPr>
      <w:r w:rsidRPr="002209EB">
        <w:rPr>
          <w:lang w:eastAsia="ja-JP"/>
        </w:rPr>
        <w:t xml:space="preserve">Handbook </w:t>
      </w:r>
      <w:hyperlink r:id="rId22" w:history="1">
        <w:r w:rsidRPr="002209EB">
          <w:rPr>
            <w:rStyle w:val="Hyperlink"/>
            <w:lang w:eastAsia="ja-JP"/>
          </w:rPr>
          <w:t>ITU-R 52</w:t>
        </w:r>
      </w:hyperlink>
      <w:r w:rsidRPr="002209EB">
        <w:rPr>
          <w:lang w:eastAsia="ja-JP"/>
        </w:rPr>
        <w:t xml:space="preserve"> – Amateur and amateur-satellite services</w:t>
      </w:r>
    </w:p>
    <w:p w14:paraId="15E6C14B" w14:textId="77777777" w:rsidR="00886F18" w:rsidRPr="002209EB" w:rsidRDefault="00886F18" w:rsidP="00206C46">
      <w:pPr>
        <w:pStyle w:val="Heading1"/>
      </w:pPr>
      <w:bookmarkStart w:id="25" w:name="_Toc89080114"/>
      <w:bookmarkStart w:id="26" w:name="_Toc106021757"/>
      <w:r w:rsidRPr="002209EB">
        <w:t>4</w:t>
      </w:r>
      <w:r w:rsidRPr="002209EB">
        <w:tab/>
        <w:t>Amateur and amateur-satellite service band plans in the 1 240</w:t>
      </w:r>
      <w:r w:rsidRPr="002209EB">
        <w:noBreakHyphen/>
        <w:t>1 300 MHz frequency band</w:t>
      </w:r>
      <w:bookmarkEnd w:id="25"/>
      <w:bookmarkEnd w:id="26"/>
    </w:p>
    <w:p w14:paraId="50920DCC" w14:textId="77777777" w:rsidR="00886F18" w:rsidRPr="002209EB" w:rsidRDefault="00886F18" w:rsidP="00206C46">
      <w:r w:rsidRPr="002209EB">
        <w:t>Before going into the details of the individual amateur and amateur-satellite services applications in the 1 240-1 300 MHz frequency band it is necessary to understand the general way in which amateur and amateur-satellite services activities are organised to maximise usage of the various frequency bands and minimise interference between incompatible amateur service applications. This is achieved through the use of band plans which recommend where particular applications are used within each amateur and amateur-satellite service allocations. The International Amateur Radio Union</w:t>
      </w:r>
      <w:r w:rsidRPr="002209EB">
        <w:rPr>
          <w:rStyle w:val="FootnoteReference"/>
        </w:rPr>
        <w:footnoteReference w:id="1"/>
      </w:r>
      <w:r w:rsidRPr="002209EB">
        <w:t xml:space="preserve"> (IARU) develops such band plans on behalf of all amateur services.</w:t>
      </w:r>
    </w:p>
    <w:p w14:paraId="0E282F41" w14:textId="77777777" w:rsidR="00886F18" w:rsidRPr="002209EB" w:rsidRDefault="00886F18" w:rsidP="00206C46">
      <w:pPr>
        <w:jc w:val="both"/>
      </w:pPr>
      <w:r w:rsidRPr="002209EB">
        <w:t xml:space="preserve">Amateur and amateur-satellite services band planning is achieved on a regional basis in order to take into account the regional differences with the frequency allocations.  The current IARU recommended band plans for the frequency range 1 240-1 300 MHz across the three regions are summarized in </w:t>
      </w:r>
      <w:r w:rsidRPr="002209EB">
        <w:rPr>
          <w:bCs/>
        </w:rPr>
        <w:t>Table 1.</w:t>
      </w:r>
    </w:p>
    <w:p w14:paraId="36A98E35" w14:textId="77777777" w:rsidR="00886F18" w:rsidRPr="002209EB" w:rsidRDefault="00886F18" w:rsidP="00206C46">
      <w:pPr>
        <w:jc w:val="both"/>
      </w:pPr>
      <w:r w:rsidRPr="002209EB">
        <w:t xml:space="preserve">The usage of the frequency range by the amateur and amateur-satellite services is driven by the varied operational and experimental interests of the users themselves. To support this, each regional band plan is developed to maintain order, avoid conflict and interference between amateur service applications, provide understanding of the most suitable frequencies for specific activities and form a basis for intra and inter-service coordination when required. </w:t>
      </w:r>
    </w:p>
    <w:p w14:paraId="21C14692" w14:textId="77777777" w:rsidR="00886F18" w:rsidRPr="002209EB" w:rsidRDefault="00886F18" w:rsidP="00206C46">
      <w:pPr>
        <w:jc w:val="both"/>
      </w:pPr>
      <w:r w:rsidRPr="002209EB">
        <w:t xml:space="preserve">The band plans are not mandatory in regional regulations but are strongly recommended for adoption and in general are followed by the individual national societies.  In some cases, the regional IARU band plan may be adopted to some extent in national regulations, and it may need to be adjusted on a national basis to facilitate national coordination and sharing with other services in the band. </w:t>
      </w:r>
    </w:p>
    <w:p w14:paraId="0EBD152D" w14:textId="77777777" w:rsidR="00886F18" w:rsidRPr="002209EB" w:rsidRDefault="00886F18" w:rsidP="00206C46">
      <w:pPr>
        <w:jc w:val="both"/>
      </w:pPr>
      <w:r w:rsidRPr="002209EB">
        <w:t>Respecting the band plan is common practice in the amateur service and is necessary to facilitate successful radio contacts especially between countries and for inter-regional communications.</w:t>
      </w:r>
    </w:p>
    <w:p w14:paraId="06E2136D" w14:textId="77777777" w:rsidR="00886F18" w:rsidRPr="002209EB" w:rsidRDefault="00886F18" w:rsidP="00206C46">
      <w:pPr>
        <w:jc w:val="both"/>
      </w:pPr>
      <w:r w:rsidRPr="002209EB">
        <w:t xml:space="preserve">The band plan is reviewed periodically and may be adjusted to reflect new technologies and evolving applications in the amateur services. External influences driven by the requirements to share with other services can also be taken into account. The regional band plans are maintained, published and approved by the IARU regional bodies. </w:t>
      </w:r>
    </w:p>
    <w:p w14:paraId="2A0FF94B" w14:textId="77777777" w:rsidR="00886F18" w:rsidRPr="002209EB" w:rsidRDefault="00886F18" w:rsidP="00E15635">
      <w:pPr>
        <w:rPr>
          <w:spacing w:val="-4"/>
        </w:rPr>
      </w:pPr>
      <w:r w:rsidRPr="002209EB">
        <w:lastRenderedPageBreak/>
        <w:t xml:space="preserve">The published band plans for each of the three regions may differ and may not be fully harmonised at the detailed level for every amateur service application. However, it is necessary to harmonise parts of the band for specific applications where these could involve inter-regional communications. </w:t>
      </w:r>
      <w:r w:rsidRPr="002209EB">
        <w:rPr>
          <w:spacing w:val="-4"/>
        </w:rPr>
        <w:t xml:space="preserve">This applies particularly to parts of the band recommended for </w:t>
      </w:r>
      <w:r w:rsidRPr="002209EB">
        <w:rPr>
          <w:spacing w:val="-4"/>
          <w:szCs w:val="24"/>
        </w:rPr>
        <w:t>narrowband weak signal applications</w:t>
      </w:r>
      <w:r w:rsidRPr="002209EB">
        <w:rPr>
          <w:spacing w:val="-4"/>
        </w:rPr>
        <w:t xml:space="preserve">. </w:t>
      </w:r>
    </w:p>
    <w:p w14:paraId="41DB6AAB" w14:textId="77777777" w:rsidR="00886F18" w:rsidRPr="002209EB" w:rsidRDefault="00886F18" w:rsidP="00206C46">
      <w:pPr>
        <w:jc w:val="both"/>
      </w:pPr>
      <w:r w:rsidRPr="002209EB">
        <w:t>Furthermore, the blocks identified for ATV use can accommodate a number of systems depending on the bandwidth occupied by the technology in use. The actual assignments are planned on a national basis.</w:t>
      </w:r>
    </w:p>
    <w:p w14:paraId="1997F359" w14:textId="77777777" w:rsidR="00886F18" w:rsidRPr="002209EB" w:rsidRDefault="00886F18" w:rsidP="00206C46">
      <w:pPr>
        <w:pStyle w:val="TableNo"/>
        <w:spacing w:before="360"/>
      </w:pPr>
      <w:r w:rsidRPr="002209EB">
        <w:t>Table 1</w:t>
      </w:r>
    </w:p>
    <w:p w14:paraId="755F4CE9" w14:textId="77777777" w:rsidR="00886F18" w:rsidRPr="002209EB" w:rsidRDefault="00886F18" w:rsidP="00206C46">
      <w:pPr>
        <w:pStyle w:val="Tabletitle"/>
      </w:pPr>
      <w:r w:rsidRPr="002209EB">
        <w:t>Global Summary of amateur service and amateur-satellite-service IARU band plans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77"/>
        <w:gridCol w:w="4678"/>
      </w:tblGrid>
      <w:tr w:rsidR="00886F18" w:rsidRPr="002209EB" w14:paraId="39E9A54A" w14:textId="77777777" w:rsidTr="00E15635">
        <w:trPr>
          <w:tblHead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4166D98" w14:textId="77777777" w:rsidR="00886F18" w:rsidRPr="002209EB" w:rsidRDefault="00886F18" w:rsidP="00E15635">
            <w:pPr>
              <w:pStyle w:val="Tablehead"/>
            </w:pPr>
            <w:r w:rsidRPr="002209EB">
              <w:t xml:space="preserve">Frequency range </w:t>
            </w:r>
            <w:r w:rsidRPr="002209EB">
              <w:br/>
              <w:t>(MHz)</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B77503C" w14:textId="77777777" w:rsidR="00886F18" w:rsidRPr="002209EB" w:rsidRDefault="00886F18" w:rsidP="00E15635">
            <w:pPr>
              <w:pStyle w:val="Tablehead"/>
            </w:pPr>
            <w:r w:rsidRPr="002209EB">
              <w:t>Applications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B4DFCD7" w14:textId="77777777" w:rsidR="00886F18" w:rsidRPr="002209EB" w:rsidRDefault="00886F18" w:rsidP="00E15635">
            <w:pPr>
              <w:pStyle w:val="Tablehead"/>
            </w:pPr>
            <w:r w:rsidRPr="002209EB">
              <w:t>Comments</w:t>
            </w:r>
          </w:p>
        </w:tc>
      </w:tr>
      <w:tr w:rsidR="00886F18" w:rsidRPr="002209EB" w14:paraId="28D802B9" w14:textId="77777777" w:rsidTr="00E15635">
        <w:tc>
          <w:tcPr>
            <w:tcW w:w="1696" w:type="dxa"/>
            <w:tcBorders>
              <w:top w:val="single" w:sz="4" w:space="0" w:color="auto"/>
              <w:left w:val="single" w:sz="4" w:space="0" w:color="auto"/>
              <w:bottom w:val="single" w:sz="4" w:space="0" w:color="auto"/>
              <w:right w:val="single" w:sz="4" w:space="0" w:color="auto"/>
            </w:tcBorders>
            <w:shd w:val="clear" w:color="auto" w:fill="auto"/>
          </w:tcPr>
          <w:p w14:paraId="5376D1E9" w14:textId="77777777" w:rsidR="00886F18" w:rsidRPr="002209EB" w:rsidRDefault="00886F18" w:rsidP="00E15635">
            <w:pPr>
              <w:pStyle w:val="Tabletext"/>
              <w:jc w:val="center"/>
            </w:pPr>
            <w:r w:rsidRPr="002209EB">
              <w:t>1 240-1 260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05FC32B" w14:textId="77777777" w:rsidR="00886F18" w:rsidRPr="002209EB" w:rsidRDefault="00886F18" w:rsidP="00E15635">
            <w:pPr>
              <w:pStyle w:val="Tabletext"/>
            </w:pPr>
            <w:r w:rsidRPr="002209EB">
              <w:t>Low bandwidth telegraphy, voice and data modes up to around 20 Hz.</w:t>
            </w:r>
          </w:p>
          <w:p w14:paraId="44CF1533" w14:textId="77777777" w:rsidR="00886F18" w:rsidRPr="002209EB" w:rsidRDefault="00886F18" w:rsidP="00E15635">
            <w:pPr>
              <w:pStyle w:val="Tabletext"/>
            </w:pPr>
            <w:r w:rsidRPr="002209EB">
              <w:t xml:space="preserve">Amateur TV (ATV using Analogue or Digital technologies).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76D116E" w14:textId="77777777" w:rsidR="00886F18" w:rsidRPr="002209EB" w:rsidRDefault="00886F18" w:rsidP="00E15635">
            <w:pPr>
              <w:pStyle w:val="Tabletext"/>
            </w:pPr>
            <w:r w:rsidRPr="002209EB">
              <w:t>Organised into channelized groups for voice and data applications in some regions.</w:t>
            </w:r>
          </w:p>
          <w:p w14:paraId="0E4282E1" w14:textId="77777777" w:rsidR="00886F18" w:rsidRPr="002209EB" w:rsidRDefault="00886F18" w:rsidP="00E15635">
            <w:pPr>
              <w:pStyle w:val="Tabletext"/>
            </w:pPr>
            <w:r w:rsidRPr="002209EB">
              <w:t>One 16.75 MHz block is identified for ATV in this range in Region 1.</w:t>
            </w:r>
          </w:p>
          <w:p w14:paraId="28A3A404" w14:textId="77777777" w:rsidR="00886F18" w:rsidRPr="002209EB" w:rsidRDefault="00886F18" w:rsidP="00E15635">
            <w:pPr>
              <w:pStyle w:val="Tabletext"/>
            </w:pPr>
            <w:r w:rsidRPr="002209EB">
              <w:t>Two 6 MHz blocks are identified for ATV in Region 2.</w:t>
            </w:r>
          </w:p>
        </w:tc>
      </w:tr>
      <w:tr w:rsidR="00886F18" w:rsidRPr="002209EB" w14:paraId="662E3569" w14:textId="77777777" w:rsidTr="00E15635">
        <w:tc>
          <w:tcPr>
            <w:tcW w:w="1696" w:type="dxa"/>
            <w:tcBorders>
              <w:top w:val="single" w:sz="4" w:space="0" w:color="auto"/>
              <w:left w:val="single" w:sz="4" w:space="0" w:color="auto"/>
              <w:bottom w:val="single" w:sz="4" w:space="0" w:color="auto"/>
              <w:right w:val="single" w:sz="4" w:space="0" w:color="auto"/>
            </w:tcBorders>
            <w:shd w:val="clear" w:color="auto" w:fill="auto"/>
          </w:tcPr>
          <w:p w14:paraId="01ED41D0" w14:textId="77777777" w:rsidR="00886F18" w:rsidRPr="002209EB" w:rsidRDefault="00886F18" w:rsidP="00E15635">
            <w:pPr>
              <w:pStyle w:val="Tabletext"/>
              <w:jc w:val="center"/>
            </w:pPr>
            <w:r w:rsidRPr="002209EB">
              <w:t>1 260-1 270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6026A6F" w14:textId="77777777" w:rsidR="00886F18" w:rsidRPr="002209EB" w:rsidRDefault="00886F18" w:rsidP="00E15635">
            <w:pPr>
              <w:pStyle w:val="Tabletext"/>
            </w:pPr>
            <w:r w:rsidRPr="002209EB">
              <w:t>Satellite uplink band.</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5B9DBB3" w14:textId="77777777" w:rsidR="00886F18" w:rsidRPr="002209EB" w:rsidRDefault="00886F18" w:rsidP="00E15635">
            <w:pPr>
              <w:pStyle w:val="Tabletext"/>
            </w:pPr>
            <w:r w:rsidRPr="002209EB">
              <w:t>In Region 2 simplex ATV is also identified for experimental use in this range.</w:t>
            </w:r>
          </w:p>
        </w:tc>
      </w:tr>
      <w:tr w:rsidR="00886F18" w:rsidRPr="002209EB" w14:paraId="40244516" w14:textId="77777777" w:rsidTr="00E15635">
        <w:tc>
          <w:tcPr>
            <w:tcW w:w="1696" w:type="dxa"/>
            <w:tcBorders>
              <w:top w:val="single" w:sz="4" w:space="0" w:color="auto"/>
              <w:left w:val="single" w:sz="4" w:space="0" w:color="auto"/>
              <w:bottom w:val="single" w:sz="4" w:space="0" w:color="auto"/>
              <w:right w:val="single" w:sz="4" w:space="0" w:color="auto"/>
            </w:tcBorders>
            <w:shd w:val="clear" w:color="auto" w:fill="auto"/>
          </w:tcPr>
          <w:p w14:paraId="15C3F479" w14:textId="77777777" w:rsidR="00886F18" w:rsidRPr="002209EB" w:rsidRDefault="00886F18" w:rsidP="00E15635">
            <w:pPr>
              <w:pStyle w:val="Tabletext"/>
              <w:jc w:val="center"/>
            </w:pPr>
            <w:r w:rsidRPr="002209EB">
              <w:t>1 270-1 296</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986705E" w14:textId="77777777" w:rsidR="00886F18" w:rsidRPr="002209EB" w:rsidRDefault="00886F18" w:rsidP="00E15635">
            <w:pPr>
              <w:pStyle w:val="Tabletext"/>
            </w:pPr>
            <w:r w:rsidRPr="002209EB">
              <w:t>Low bandwidth telegraphy, voice and data modes up to around 20 kHz.</w:t>
            </w:r>
          </w:p>
          <w:p w14:paraId="559198A5" w14:textId="77777777" w:rsidR="00886F18" w:rsidRPr="002209EB" w:rsidRDefault="00886F18" w:rsidP="00E15635">
            <w:pPr>
              <w:pStyle w:val="Tabletext"/>
            </w:pPr>
            <w:r w:rsidRPr="002209EB">
              <w:t xml:space="preserve">Amateur TV (ATV using Analogue or Digital technologies).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D99CB41" w14:textId="77777777" w:rsidR="00886F18" w:rsidRPr="002209EB" w:rsidRDefault="00886F18" w:rsidP="00E15635">
            <w:pPr>
              <w:pStyle w:val="Tabletext"/>
            </w:pPr>
            <w:r w:rsidRPr="002209EB">
              <w:t>Organised into channelized groups for voice and data applications in some regions.</w:t>
            </w:r>
          </w:p>
          <w:p w14:paraId="20176A3C" w14:textId="77777777" w:rsidR="00886F18" w:rsidRPr="002209EB" w:rsidRDefault="00886F18" w:rsidP="00E15635">
            <w:pPr>
              <w:pStyle w:val="Tabletext"/>
            </w:pPr>
            <w:r w:rsidRPr="002209EB">
              <w:t>One 18.994 MHz block is identified for ATV in this range in Region 1.</w:t>
            </w:r>
          </w:p>
          <w:p w14:paraId="3D534FAC" w14:textId="77777777" w:rsidR="00886F18" w:rsidRPr="002209EB" w:rsidRDefault="00886F18" w:rsidP="00E15635">
            <w:pPr>
              <w:pStyle w:val="Tabletext"/>
            </w:pPr>
            <w:r w:rsidRPr="002209EB">
              <w:t>Two 6 MHz blocks are identified for ATV in Region 2.</w:t>
            </w:r>
          </w:p>
        </w:tc>
      </w:tr>
      <w:tr w:rsidR="00886F18" w:rsidRPr="002209EB" w14:paraId="0C02E281" w14:textId="77777777" w:rsidTr="00E15635">
        <w:tc>
          <w:tcPr>
            <w:tcW w:w="1696" w:type="dxa"/>
            <w:tcBorders>
              <w:top w:val="single" w:sz="4" w:space="0" w:color="auto"/>
              <w:left w:val="single" w:sz="4" w:space="0" w:color="auto"/>
              <w:bottom w:val="single" w:sz="4" w:space="0" w:color="auto"/>
              <w:right w:val="single" w:sz="4" w:space="0" w:color="auto"/>
            </w:tcBorders>
            <w:shd w:val="clear" w:color="auto" w:fill="auto"/>
          </w:tcPr>
          <w:p w14:paraId="4A7B4165" w14:textId="77777777" w:rsidR="00886F18" w:rsidRPr="002209EB" w:rsidRDefault="00886F18" w:rsidP="00E15635">
            <w:pPr>
              <w:pStyle w:val="Tabletext"/>
              <w:jc w:val="center"/>
            </w:pPr>
            <w:r w:rsidRPr="002209EB">
              <w:t>1 296-1 297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588A8D0" w14:textId="77777777" w:rsidR="00886F18" w:rsidRPr="002209EB" w:rsidRDefault="00886F18" w:rsidP="00E15635">
            <w:pPr>
              <w:pStyle w:val="Tabletext"/>
            </w:pPr>
            <w:r w:rsidRPr="002209EB">
              <w:t>Low bandwidth telegraphy, voice and data modes up to 3 kHz.</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6C12DB3" w14:textId="77777777" w:rsidR="00886F18" w:rsidRPr="002209EB" w:rsidRDefault="00886F18" w:rsidP="00E15635">
            <w:pPr>
              <w:pStyle w:val="Tabletext"/>
            </w:pPr>
            <w:r w:rsidRPr="002209EB">
              <w:t>Focused on narrowband weak signal applications in all three regions including beacons. No channelization.</w:t>
            </w:r>
          </w:p>
        </w:tc>
      </w:tr>
      <w:tr w:rsidR="00886F18" w:rsidRPr="002209EB" w14:paraId="685B54C6" w14:textId="77777777" w:rsidTr="00E15635">
        <w:tc>
          <w:tcPr>
            <w:tcW w:w="1696" w:type="dxa"/>
            <w:tcBorders>
              <w:top w:val="single" w:sz="4" w:space="0" w:color="auto"/>
              <w:left w:val="single" w:sz="4" w:space="0" w:color="auto"/>
              <w:bottom w:val="single" w:sz="4" w:space="0" w:color="auto"/>
              <w:right w:val="single" w:sz="4" w:space="0" w:color="auto"/>
            </w:tcBorders>
            <w:shd w:val="clear" w:color="auto" w:fill="auto"/>
          </w:tcPr>
          <w:p w14:paraId="65B8245C" w14:textId="77777777" w:rsidR="00886F18" w:rsidRPr="002209EB" w:rsidRDefault="00886F18" w:rsidP="00E15635">
            <w:pPr>
              <w:pStyle w:val="Tabletext"/>
              <w:jc w:val="center"/>
            </w:pPr>
            <w:r w:rsidRPr="002209EB">
              <w:t>1 297-1 300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457D1C9" w14:textId="77777777" w:rsidR="00886F18" w:rsidRPr="002209EB" w:rsidRDefault="00886F18" w:rsidP="00E15635">
            <w:pPr>
              <w:pStyle w:val="Tabletext"/>
            </w:pPr>
            <w:r w:rsidRPr="002209EB">
              <w:t>Low bandwidth voice and data modes up to around 20 kHz. Medium bandwidth data up to 150 kHz bandwidth.</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817E93C" w14:textId="77777777" w:rsidR="00886F18" w:rsidRPr="002209EB" w:rsidRDefault="00886F18" w:rsidP="00E15635">
            <w:pPr>
              <w:pStyle w:val="Tabletext"/>
            </w:pPr>
            <w:r w:rsidRPr="002209EB">
              <w:t>Organized into channelized groups for voice and data applications in some regions.</w:t>
            </w:r>
          </w:p>
        </w:tc>
      </w:tr>
    </w:tbl>
    <w:p w14:paraId="12D00FB1" w14:textId="77777777" w:rsidR="00886F18" w:rsidRPr="002209EB" w:rsidRDefault="00886F18" w:rsidP="00206C46">
      <w:pPr>
        <w:pStyle w:val="Heading1"/>
      </w:pPr>
      <w:bookmarkStart w:id="27" w:name="_Toc89080115"/>
      <w:bookmarkStart w:id="28" w:name="_Toc106021758"/>
      <w:r w:rsidRPr="002209EB">
        <w:t>5</w:t>
      </w:r>
      <w:r w:rsidRPr="002209EB">
        <w:tab/>
        <w:t>Applications and typical operational characteristics of the amateur and amateur-satellite services operating in the frequency band 1 240</w:t>
      </w:r>
      <w:r w:rsidRPr="002209EB">
        <w:noBreakHyphen/>
        <w:t>1 300 MHz</w:t>
      </w:r>
      <w:bookmarkEnd w:id="27"/>
      <w:bookmarkEnd w:id="28"/>
    </w:p>
    <w:p w14:paraId="52F6B205" w14:textId="77777777" w:rsidR="00886F18" w:rsidRPr="002209EB" w:rsidRDefault="00886F18" w:rsidP="00206C46">
      <w:pPr>
        <w:pStyle w:val="Heading2"/>
      </w:pPr>
      <w:bookmarkStart w:id="29" w:name="_Toc89080116"/>
      <w:bookmarkStart w:id="30" w:name="_Toc106021759"/>
      <w:r w:rsidRPr="002209EB">
        <w:t>5.1</w:t>
      </w:r>
      <w:r w:rsidRPr="002209EB">
        <w:tab/>
        <w:t>Amateur and amateur-satellite applications and station categories</w:t>
      </w:r>
      <w:bookmarkEnd w:id="29"/>
      <w:bookmarkEnd w:id="30"/>
    </w:p>
    <w:p w14:paraId="5D1856E9" w14:textId="77777777" w:rsidR="00886F18" w:rsidRPr="002209EB" w:rsidRDefault="00886F18" w:rsidP="00206C46">
      <w:r w:rsidRPr="002209EB">
        <w:t>The detailed list of amateur and the amateur-satellite services applications in the band 1 240</w:t>
      </w:r>
      <w:r w:rsidRPr="002209EB">
        <w:noBreakHyphen/>
        <w:t>1 300 MHz can be divided into three categories:</w:t>
      </w:r>
    </w:p>
    <w:p w14:paraId="09CB1478" w14:textId="77777777" w:rsidR="00886F18" w:rsidRPr="002209EB" w:rsidRDefault="00886F18" w:rsidP="00206C46">
      <w:pPr>
        <w:pStyle w:val="enumlev1"/>
        <w:rPr>
          <w:b/>
          <w:bCs/>
        </w:rPr>
      </w:pPr>
      <w:r w:rsidRPr="002209EB">
        <w:rPr>
          <w:b/>
          <w:bCs/>
        </w:rPr>
        <w:t>1)</w:t>
      </w:r>
      <w:r w:rsidRPr="002209EB">
        <w:rPr>
          <w:b/>
          <w:bCs/>
        </w:rPr>
        <w:tab/>
        <w:t>Home station</w:t>
      </w:r>
    </w:p>
    <w:p w14:paraId="4EDD01AE" w14:textId="77777777" w:rsidR="00886F18" w:rsidRPr="002209EB" w:rsidRDefault="00886F18" w:rsidP="00206C46">
      <w:r w:rsidRPr="002209EB">
        <w:t xml:space="preserve">This refers to equipment located at the station licence holder’s home address. </w:t>
      </w:r>
    </w:p>
    <w:p w14:paraId="0F9651FF" w14:textId="77777777" w:rsidR="00886F18" w:rsidRPr="002209EB" w:rsidRDefault="00886F18" w:rsidP="00206C46">
      <w:pPr>
        <w:pStyle w:val="enumlev1"/>
        <w:rPr>
          <w:b/>
          <w:bCs/>
        </w:rPr>
      </w:pPr>
      <w:r w:rsidRPr="002209EB">
        <w:rPr>
          <w:b/>
          <w:bCs/>
        </w:rPr>
        <w:t>2)</w:t>
      </w:r>
      <w:r w:rsidRPr="002209EB">
        <w:rPr>
          <w:b/>
          <w:bCs/>
        </w:rPr>
        <w:tab/>
        <w:t>Temporary “portable” station</w:t>
      </w:r>
    </w:p>
    <w:p w14:paraId="14D458B0" w14:textId="77777777" w:rsidR="00886F18" w:rsidRPr="002209EB" w:rsidRDefault="00886F18" w:rsidP="00206C46">
      <w:pPr>
        <w:jc w:val="both"/>
      </w:pPr>
      <w:r w:rsidRPr="002209EB">
        <w:t xml:space="preserve">A temporarily sited station is usually located in an advantageous position (usually high ground) away from a home station location and operational for a short period radiosport contest, an experimental long-distance communication test or a time-limited special activity event. </w:t>
      </w:r>
    </w:p>
    <w:p w14:paraId="315B227E" w14:textId="77777777" w:rsidR="00886F18" w:rsidRPr="002209EB" w:rsidRDefault="00886F18" w:rsidP="00E15635">
      <w:pPr>
        <w:pStyle w:val="enumlev1"/>
        <w:keepNext/>
        <w:keepLines/>
        <w:jc w:val="both"/>
        <w:rPr>
          <w:b/>
          <w:bCs/>
        </w:rPr>
      </w:pPr>
      <w:r w:rsidRPr="002209EB">
        <w:rPr>
          <w:b/>
          <w:bCs/>
        </w:rPr>
        <w:lastRenderedPageBreak/>
        <w:t>3)</w:t>
      </w:r>
      <w:r w:rsidRPr="002209EB">
        <w:rPr>
          <w:b/>
          <w:bCs/>
        </w:rPr>
        <w:tab/>
        <w:t>Permanent installation (sometimes referred to as “automatic” or “unmanned” stations)</w:t>
      </w:r>
    </w:p>
    <w:p w14:paraId="10470B5A" w14:textId="77777777" w:rsidR="00886F18" w:rsidRPr="002209EB" w:rsidRDefault="00886F18" w:rsidP="00E15635">
      <w:pPr>
        <w:keepNext/>
        <w:keepLines/>
        <w:jc w:val="both"/>
      </w:pPr>
      <w:r w:rsidRPr="002209EB">
        <w:t xml:space="preserve">Permanent installations refer to stations installed away from a home station. </w:t>
      </w:r>
      <w:r w:rsidRPr="002209EB">
        <w:rPr>
          <w:color w:val="000000" w:themeColor="text1"/>
        </w:rPr>
        <w:t xml:space="preserve">They operate as propagation beacons, voice, amateur television (ATV) or data repeaters. </w:t>
      </w:r>
      <w:r w:rsidRPr="002209EB">
        <w:t>As permanently installed stations, these are licensed by the national authority in their own right for their designated location, operating frequency and output power. The licence and responsibility of the station operation are usually associated with an already licensed radio amateur operator known as the “keeper” of the installation.</w:t>
      </w:r>
    </w:p>
    <w:p w14:paraId="108B2B6E" w14:textId="77777777" w:rsidR="00886F18" w:rsidRPr="002209EB" w:rsidRDefault="00886F18" w:rsidP="00206C46">
      <w:pPr>
        <w:jc w:val="both"/>
      </w:pPr>
      <w:r w:rsidRPr="002209EB">
        <w:t>Propagation beacons are usually intended to operate continuously and are required to transmit a short repeating message using on/off keying or a narrow-band FSK signal with call sign ID and location information.</w:t>
      </w:r>
    </w:p>
    <w:p w14:paraId="460DC31F" w14:textId="77777777" w:rsidR="00886F18" w:rsidRPr="002209EB" w:rsidRDefault="00886F18" w:rsidP="00206C46">
      <w:pPr>
        <w:jc w:val="both"/>
      </w:pPr>
      <w:r w:rsidRPr="002209EB">
        <w:t>Voice repeaters usually re-transmit narrow-band analogue and digital voice traffic when activated with a signal on the input frequency and are mostly associated with extending geographic coverage area. Data and ATV repeater stations transmit wider bandwidth amateur signals and ATV repeater stations may transmit test signals when not being accessed by a user station on the input channel. All repeater stations are required by national regulations to transmit identification information.</w:t>
      </w:r>
    </w:p>
    <w:p w14:paraId="190363E4" w14:textId="77777777" w:rsidR="00886F18" w:rsidRPr="002209EB" w:rsidRDefault="00886F18" w:rsidP="00206C46">
      <w:pPr>
        <w:jc w:val="both"/>
      </w:pPr>
      <w:r w:rsidRPr="002209EB">
        <w:t xml:space="preserve">Satellite communications (1 260-1 270 MHz, Earth-to-space only; see </w:t>
      </w:r>
      <w:r w:rsidRPr="002209EB">
        <w:rPr>
          <w:bCs/>
        </w:rPr>
        <w:t>RR</w:t>
      </w:r>
      <w:r w:rsidRPr="002209EB">
        <w:t xml:space="preserve"> No. </w:t>
      </w:r>
      <w:r w:rsidRPr="002209EB">
        <w:rPr>
          <w:b/>
          <w:bCs/>
        </w:rPr>
        <w:t>5.282</w:t>
      </w:r>
      <w:r w:rsidRPr="002209EB">
        <w:t>) and mobile stations are possible, but these are rare in this frequency band. Tables 2 and 3 provide a matrix of the amateur and amateur-satellite applications versus station categories:</w:t>
      </w:r>
    </w:p>
    <w:p w14:paraId="321BDD53" w14:textId="77777777" w:rsidR="00886F18" w:rsidRPr="002209EB" w:rsidRDefault="00886F18" w:rsidP="00206C46">
      <w:pPr>
        <w:tabs>
          <w:tab w:val="clear" w:pos="1134"/>
          <w:tab w:val="clear" w:pos="1871"/>
          <w:tab w:val="clear" w:pos="2268"/>
        </w:tabs>
        <w:overflowPunct/>
        <w:autoSpaceDE/>
        <w:autoSpaceDN/>
        <w:adjustRightInd/>
        <w:spacing w:before="0"/>
        <w:textAlignment w:val="auto"/>
        <w:rPr>
          <w:caps/>
          <w:sz w:val="20"/>
        </w:rPr>
      </w:pPr>
      <w:r w:rsidRPr="002209EB">
        <w:br w:type="page"/>
      </w:r>
    </w:p>
    <w:p w14:paraId="7206752B" w14:textId="77777777" w:rsidR="00886F18" w:rsidRPr="002209EB" w:rsidRDefault="00886F18" w:rsidP="00206C46">
      <w:pPr>
        <w:pStyle w:val="TableNo"/>
      </w:pPr>
      <w:r w:rsidRPr="002209EB">
        <w:lastRenderedPageBreak/>
        <w:t>Table 2</w:t>
      </w:r>
    </w:p>
    <w:p w14:paraId="7CC9DF6A" w14:textId="77777777" w:rsidR="00886F18" w:rsidRPr="002209EB" w:rsidRDefault="00886F18" w:rsidP="00206C46">
      <w:pPr>
        <w:pStyle w:val="Tabletitle"/>
      </w:pPr>
      <w:r w:rsidRPr="002209EB">
        <w:t>Narrow-band amateur and amateur satellite applications against the station category</w:t>
      </w:r>
    </w:p>
    <w:tbl>
      <w:tblPr>
        <w:tblStyle w:val="TableGrid"/>
        <w:tblW w:w="9639" w:type="dxa"/>
        <w:jc w:val="center"/>
        <w:tblLayout w:type="fixed"/>
        <w:tblLook w:val="04A0" w:firstRow="1" w:lastRow="0" w:firstColumn="1" w:lastColumn="0" w:noHBand="0" w:noVBand="1"/>
      </w:tblPr>
      <w:tblGrid>
        <w:gridCol w:w="1590"/>
        <w:gridCol w:w="854"/>
        <w:gridCol w:w="1042"/>
        <w:gridCol w:w="1036"/>
        <w:gridCol w:w="952"/>
        <w:gridCol w:w="1469"/>
        <w:gridCol w:w="2696"/>
      </w:tblGrid>
      <w:tr w:rsidR="00886F18" w:rsidRPr="002209EB" w14:paraId="14E555C8" w14:textId="77777777" w:rsidTr="00E15635">
        <w:trPr>
          <w:cantSplit/>
          <w:tblHeader/>
          <w:jc w:val="center"/>
        </w:trPr>
        <w:tc>
          <w:tcPr>
            <w:tcW w:w="1590" w:type="dxa"/>
            <w:vMerge w:val="restart"/>
            <w:vAlign w:val="center"/>
          </w:tcPr>
          <w:p w14:paraId="678CDBD1" w14:textId="77777777" w:rsidR="00886F18" w:rsidRPr="001D0B45" w:rsidRDefault="00886F18" w:rsidP="00E15635">
            <w:pPr>
              <w:pStyle w:val="Tablehead"/>
            </w:pPr>
            <w:r w:rsidRPr="001D0B45">
              <w:t>Application</w:t>
            </w:r>
          </w:p>
        </w:tc>
        <w:tc>
          <w:tcPr>
            <w:tcW w:w="3884" w:type="dxa"/>
            <w:gridSpan w:val="4"/>
            <w:vAlign w:val="center"/>
          </w:tcPr>
          <w:p w14:paraId="21D9D9F0" w14:textId="77777777" w:rsidR="00886F18" w:rsidRPr="001D0B45" w:rsidRDefault="00886F18" w:rsidP="00E15635">
            <w:pPr>
              <w:pStyle w:val="Tablehead"/>
            </w:pPr>
            <w:r w:rsidRPr="001D0B45">
              <w:t>Station type</w:t>
            </w:r>
          </w:p>
        </w:tc>
        <w:tc>
          <w:tcPr>
            <w:tcW w:w="1469" w:type="dxa"/>
            <w:vMerge w:val="restart"/>
            <w:vAlign w:val="center"/>
          </w:tcPr>
          <w:p w14:paraId="3D8A8D13" w14:textId="77777777" w:rsidR="00886F18" w:rsidRPr="001D0B45" w:rsidRDefault="00886F18" w:rsidP="00E15635">
            <w:pPr>
              <w:pStyle w:val="Tablehead"/>
            </w:pPr>
            <w:r w:rsidRPr="001D0B45">
              <w:t>Max. bandwidth</w:t>
            </w:r>
          </w:p>
        </w:tc>
        <w:tc>
          <w:tcPr>
            <w:tcW w:w="2696" w:type="dxa"/>
            <w:vMerge w:val="restart"/>
            <w:vAlign w:val="center"/>
          </w:tcPr>
          <w:p w14:paraId="0752F749" w14:textId="77777777" w:rsidR="00886F18" w:rsidRPr="001D0B45" w:rsidRDefault="00886F18" w:rsidP="00E15635">
            <w:pPr>
              <w:pStyle w:val="Tablehead"/>
            </w:pPr>
            <w:r w:rsidRPr="001D0B45">
              <w:t>Comments</w:t>
            </w:r>
          </w:p>
        </w:tc>
      </w:tr>
      <w:tr w:rsidR="00886F18" w:rsidRPr="002209EB" w14:paraId="2255E3FD" w14:textId="77777777" w:rsidTr="00E15635">
        <w:trPr>
          <w:cantSplit/>
          <w:tblHeader/>
          <w:jc w:val="center"/>
        </w:trPr>
        <w:tc>
          <w:tcPr>
            <w:tcW w:w="1590" w:type="dxa"/>
            <w:vMerge/>
            <w:vAlign w:val="center"/>
          </w:tcPr>
          <w:p w14:paraId="3D189E37" w14:textId="77777777" w:rsidR="00886F18" w:rsidRPr="002209EB" w:rsidRDefault="00886F18" w:rsidP="00E15635">
            <w:pPr>
              <w:pStyle w:val="Tablehead"/>
            </w:pPr>
          </w:p>
        </w:tc>
        <w:tc>
          <w:tcPr>
            <w:tcW w:w="854" w:type="dxa"/>
            <w:vMerge w:val="restart"/>
            <w:vAlign w:val="center"/>
          </w:tcPr>
          <w:p w14:paraId="747A8589" w14:textId="77777777" w:rsidR="00886F18" w:rsidRPr="001D0B45" w:rsidRDefault="00886F18" w:rsidP="00E15635">
            <w:pPr>
              <w:pStyle w:val="Tablehead"/>
              <w:rPr>
                <w:rStyle w:val="ECCHLbold"/>
                <w:b/>
              </w:rPr>
            </w:pPr>
            <w:r w:rsidRPr="001D0B45">
              <w:rPr>
                <w:rStyle w:val="ECCHLbold"/>
                <w:b/>
              </w:rPr>
              <w:t>Home</w:t>
            </w:r>
          </w:p>
        </w:tc>
        <w:tc>
          <w:tcPr>
            <w:tcW w:w="1042" w:type="dxa"/>
            <w:vMerge w:val="restart"/>
            <w:vAlign w:val="center"/>
          </w:tcPr>
          <w:p w14:paraId="1B61C5A5" w14:textId="77777777" w:rsidR="00886F18" w:rsidRPr="001D0B45" w:rsidRDefault="00886F18" w:rsidP="00E15635">
            <w:pPr>
              <w:pStyle w:val="Tablehead"/>
              <w:ind w:left="-122" w:right="-55"/>
              <w:rPr>
                <w:rStyle w:val="ECCHLbold"/>
                <w:b/>
              </w:rPr>
            </w:pPr>
            <w:r w:rsidRPr="001D0B45">
              <w:rPr>
                <w:rStyle w:val="ECCHLbold"/>
                <w:b/>
              </w:rPr>
              <w:t>Temporary</w:t>
            </w:r>
          </w:p>
        </w:tc>
        <w:tc>
          <w:tcPr>
            <w:tcW w:w="1988" w:type="dxa"/>
            <w:gridSpan w:val="2"/>
            <w:vAlign w:val="center"/>
          </w:tcPr>
          <w:p w14:paraId="10E7FB93" w14:textId="77777777" w:rsidR="00886F18" w:rsidRPr="001D0B45" w:rsidRDefault="00886F18" w:rsidP="00E15635">
            <w:pPr>
              <w:pStyle w:val="Tablehead"/>
              <w:rPr>
                <w:rStyle w:val="ECCHLbold"/>
                <w:b/>
              </w:rPr>
            </w:pPr>
            <w:r w:rsidRPr="001D0B45">
              <w:rPr>
                <w:rStyle w:val="ECCHLbold"/>
                <w:b/>
              </w:rPr>
              <w:t>Installation</w:t>
            </w:r>
          </w:p>
        </w:tc>
        <w:tc>
          <w:tcPr>
            <w:tcW w:w="1469" w:type="dxa"/>
            <w:vMerge/>
            <w:vAlign w:val="center"/>
          </w:tcPr>
          <w:p w14:paraId="2EAAE575" w14:textId="77777777" w:rsidR="00886F18" w:rsidRPr="002209EB" w:rsidRDefault="00886F18" w:rsidP="00E15635">
            <w:pPr>
              <w:pStyle w:val="Tablehead"/>
            </w:pPr>
          </w:p>
        </w:tc>
        <w:tc>
          <w:tcPr>
            <w:tcW w:w="2696" w:type="dxa"/>
            <w:vMerge/>
            <w:vAlign w:val="center"/>
          </w:tcPr>
          <w:p w14:paraId="6D31960A" w14:textId="77777777" w:rsidR="00886F18" w:rsidRPr="002209EB" w:rsidRDefault="00886F18" w:rsidP="00E15635">
            <w:pPr>
              <w:pStyle w:val="Tablehead"/>
            </w:pPr>
          </w:p>
        </w:tc>
      </w:tr>
      <w:tr w:rsidR="00886F18" w:rsidRPr="002209EB" w14:paraId="7E9FA1AD" w14:textId="77777777" w:rsidTr="00E15635">
        <w:trPr>
          <w:cantSplit/>
          <w:tblHeader/>
          <w:jc w:val="center"/>
        </w:trPr>
        <w:tc>
          <w:tcPr>
            <w:tcW w:w="1590" w:type="dxa"/>
            <w:vMerge/>
            <w:vAlign w:val="center"/>
          </w:tcPr>
          <w:p w14:paraId="5418192E" w14:textId="77777777" w:rsidR="00886F18" w:rsidRPr="002209EB" w:rsidRDefault="00886F18" w:rsidP="00E15635">
            <w:pPr>
              <w:pStyle w:val="Tablehead"/>
            </w:pPr>
          </w:p>
        </w:tc>
        <w:tc>
          <w:tcPr>
            <w:tcW w:w="854" w:type="dxa"/>
            <w:vMerge/>
            <w:vAlign w:val="center"/>
          </w:tcPr>
          <w:p w14:paraId="3B8AE35C" w14:textId="77777777" w:rsidR="00886F18" w:rsidRPr="001D0B45" w:rsidRDefault="00886F18" w:rsidP="00E15635">
            <w:pPr>
              <w:pStyle w:val="Tablehead"/>
              <w:rPr>
                <w:rStyle w:val="ECCHLbold"/>
                <w:b/>
              </w:rPr>
            </w:pPr>
          </w:p>
        </w:tc>
        <w:tc>
          <w:tcPr>
            <w:tcW w:w="1042" w:type="dxa"/>
            <w:vMerge/>
            <w:vAlign w:val="center"/>
          </w:tcPr>
          <w:p w14:paraId="5A411E9B" w14:textId="77777777" w:rsidR="00886F18" w:rsidRPr="001D0B45" w:rsidRDefault="00886F18" w:rsidP="00E15635">
            <w:pPr>
              <w:pStyle w:val="Tablehead"/>
              <w:rPr>
                <w:rStyle w:val="ECCHLbold"/>
                <w:b/>
              </w:rPr>
            </w:pPr>
          </w:p>
        </w:tc>
        <w:tc>
          <w:tcPr>
            <w:tcW w:w="1036" w:type="dxa"/>
            <w:vAlign w:val="center"/>
          </w:tcPr>
          <w:p w14:paraId="0F400684" w14:textId="77777777" w:rsidR="00886F18" w:rsidRPr="001D0B45" w:rsidRDefault="00886F18" w:rsidP="00E15635">
            <w:pPr>
              <w:pStyle w:val="Tablehead"/>
              <w:rPr>
                <w:rStyle w:val="ECCHLbold"/>
                <w:b/>
              </w:rPr>
            </w:pPr>
            <w:r w:rsidRPr="001D0B45">
              <w:rPr>
                <w:rStyle w:val="ECCHLbold"/>
                <w:b/>
              </w:rPr>
              <w:t>Repeater</w:t>
            </w:r>
          </w:p>
        </w:tc>
        <w:tc>
          <w:tcPr>
            <w:tcW w:w="952" w:type="dxa"/>
            <w:vAlign w:val="center"/>
          </w:tcPr>
          <w:p w14:paraId="2646A024" w14:textId="77777777" w:rsidR="00886F18" w:rsidRPr="001D0B45" w:rsidRDefault="00886F18" w:rsidP="00E15635">
            <w:pPr>
              <w:pStyle w:val="Tablehead"/>
              <w:rPr>
                <w:rStyle w:val="ECCHLbold"/>
                <w:b/>
              </w:rPr>
            </w:pPr>
            <w:r w:rsidRPr="001D0B45">
              <w:rPr>
                <w:rStyle w:val="ECCHLbold"/>
                <w:b/>
              </w:rPr>
              <w:t>Beacon</w:t>
            </w:r>
          </w:p>
        </w:tc>
        <w:tc>
          <w:tcPr>
            <w:tcW w:w="1469" w:type="dxa"/>
            <w:vMerge/>
            <w:vAlign w:val="center"/>
          </w:tcPr>
          <w:p w14:paraId="7E7A42AA" w14:textId="77777777" w:rsidR="00886F18" w:rsidRPr="002209EB" w:rsidRDefault="00886F18" w:rsidP="00E15635">
            <w:pPr>
              <w:pStyle w:val="Tablehead"/>
            </w:pPr>
          </w:p>
        </w:tc>
        <w:tc>
          <w:tcPr>
            <w:tcW w:w="2696" w:type="dxa"/>
            <w:vMerge/>
            <w:vAlign w:val="center"/>
          </w:tcPr>
          <w:p w14:paraId="335C7FCD" w14:textId="77777777" w:rsidR="00886F18" w:rsidRPr="002209EB" w:rsidRDefault="00886F18" w:rsidP="00E15635">
            <w:pPr>
              <w:pStyle w:val="Tablehead"/>
            </w:pPr>
          </w:p>
        </w:tc>
      </w:tr>
      <w:tr w:rsidR="00886F18" w:rsidRPr="002209EB" w14:paraId="1B341CB5" w14:textId="77777777" w:rsidTr="00E15635">
        <w:trPr>
          <w:cantSplit/>
          <w:jc w:val="center"/>
        </w:trPr>
        <w:tc>
          <w:tcPr>
            <w:tcW w:w="1590" w:type="dxa"/>
            <w:vAlign w:val="center"/>
          </w:tcPr>
          <w:p w14:paraId="4D0A719E" w14:textId="77777777" w:rsidR="00886F18" w:rsidRPr="002209EB" w:rsidRDefault="00886F18" w:rsidP="00E15635">
            <w:pPr>
              <w:pStyle w:val="Tabletext"/>
            </w:pPr>
            <w:r w:rsidRPr="002209EB">
              <w:t xml:space="preserve">Voice (Analogue SSB) </w:t>
            </w:r>
          </w:p>
        </w:tc>
        <w:tc>
          <w:tcPr>
            <w:tcW w:w="854" w:type="dxa"/>
            <w:vAlign w:val="center"/>
          </w:tcPr>
          <w:p w14:paraId="24B59956" w14:textId="77777777" w:rsidR="00886F18" w:rsidRPr="002209EB" w:rsidRDefault="00886F18" w:rsidP="00E15635">
            <w:pPr>
              <w:pStyle w:val="Tabletext"/>
              <w:jc w:val="center"/>
            </w:pPr>
            <w:r w:rsidRPr="002209EB">
              <w:t>Yes</w:t>
            </w:r>
          </w:p>
        </w:tc>
        <w:tc>
          <w:tcPr>
            <w:tcW w:w="1042" w:type="dxa"/>
            <w:vAlign w:val="center"/>
          </w:tcPr>
          <w:p w14:paraId="65C83109" w14:textId="77777777" w:rsidR="00886F18" w:rsidRPr="002209EB" w:rsidRDefault="00886F18" w:rsidP="00E15635">
            <w:pPr>
              <w:pStyle w:val="Tabletext"/>
              <w:jc w:val="center"/>
            </w:pPr>
            <w:r w:rsidRPr="002209EB">
              <w:t>Yes</w:t>
            </w:r>
          </w:p>
        </w:tc>
        <w:tc>
          <w:tcPr>
            <w:tcW w:w="1036" w:type="dxa"/>
            <w:vAlign w:val="center"/>
          </w:tcPr>
          <w:p w14:paraId="4C0E1A55" w14:textId="77777777" w:rsidR="00886F18" w:rsidRPr="002209EB" w:rsidRDefault="00886F18" w:rsidP="00E15635">
            <w:pPr>
              <w:pStyle w:val="Tabletext"/>
              <w:jc w:val="center"/>
            </w:pPr>
          </w:p>
        </w:tc>
        <w:tc>
          <w:tcPr>
            <w:tcW w:w="952" w:type="dxa"/>
            <w:vAlign w:val="center"/>
          </w:tcPr>
          <w:p w14:paraId="54151694" w14:textId="77777777" w:rsidR="00886F18" w:rsidRPr="002209EB" w:rsidRDefault="00886F18" w:rsidP="00E15635">
            <w:pPr>
              <w:pStyle w:val="Tabletext"/>
              <w:jc w:val="center"/>
            </w:pPr>
          </w:p>
        </w:tc>
        <w:tc>
          <w:tcPr>
            <w:tcW w:w="1469" w:type="dxa"/>
            <w:vAlign w:val="center"/>
          </w:tcPr>
          <w:p w14:paraId="48101497" w14:textId="77777777" w:rsidR="00886F18" w:rsidRPr="002209EB" w:rsidRDefault="00886F18" w:rsidP="00E15635">
            <w:pPr>
              <w:pStyle w:val="Tabletext"/>
              <w:jc w:val="center"/>
            </w:pPr>
            <w:r w:rsidRPr="002209EB">
              <w:t>2 700 Hz</w:t>
            </w:r>
          </w:p>
        </w:tc>
        <w:tc>
          <w:tcPr>
            <w:tcW w:w="2696" w:type="dxa"/>
            <w:vAlign w:val="center"/>
          </w:tcPr>
          <w:p w14:paraId="2BF2C31E" w14:textId="77777777" w:rsidR="00886F18" w:rsidRPr="002209EB" w:rsidRDefault="00886F18" w:rsidP="00E15635">
            <w:pPr>
              <w:pStyle w:val="Tabletext"/>
            </w:pPr>
            <w:r w:rsidRPr="002209EB">
              <w:t>Long distance tropospheric weak signal communications. Radiosport operation (incl. EME).</w:t>
            </w:r>
          </w:p>
        </w:tc>
      </w:tr>
      <w:tr w:rsidR="00886F18" w:rsidRPr="002209EB" w14:paraId="3D026519" w14:textId="77777777" w:rsidTr="00E15635">
        <w:trPr>
          <w:cantSplit/>
          <w:jc w:val="center"/>
        </w:trPr>
        <w:tc>
          <w:tcPr>
            <w:tcW w:w="1590" w:type="dxa"/>
            <w:vAlign w:val="center"/>
          </w:tcPr>
          <w:p w14:paraId="393E182E" w14:textId="77777777" w:rsidR="00886F18" w:rsidRPr="002209EB" w:rsidRDefault="00886F18" w:rsidP="00E15635">
            <w:pPr>
              <w:pStyle w:val="Tabletext"/>
            </w:pPr>
            <w:r w:rsidRPr="002209EB">
              <w:t>Voice (Analogue NBFM)</w:t>
            </w:r>
          </w:p>
        </w:tc>
        <w:tc>
          <w:tcPr>
            <w:tcW w:w="854" w:type="dxa"/>
            <w:vAlign w:val="center"/>
          </w:tcPr>
          <w:p w14:paraId="1E32810B" w14:textId="77777777" w:rsidR="00886F18" w:rsidRPr="002209EB" w:rsidRDefault="00886F18" w:rsidP="00E15635">
            <w:pPr>
              <w:pStyle w:val="Tabletext"/>
              <w:jc w:val="center"/>
            </w:pPr>
            <w:r w:rsidRPr="002209EB">
              <w:t>Yes</w:t>
            </w:r>
          </w:p>
        </w:tc>
        <w:tc>
          <w:tcPr>
            <w:tcW w:w="1042" w:type="dxa"/>
            <w:vAlign w:val="center"/>
          </w:tcPr>
          <w:p w14:paraId="128D3ECB" w14:textId="77777777" w:rsidR="00886F18" w:rsidRPr="002209EB" w:rsidRDefault="00886F18" w:rsidP="00E15635">
            <w:pPr>
              <w:pStyle w:val="Tabletext"/>
              <w:jc w:val="center"/>
            </w:pPr>
            <w:r w:rsidRPr="002209EB">
              <w:t>Yes</w:t>
            </w:r>
          </w:p>
        </w:tc>
        <w:tc>
          <w:tcPr>
            <w:tcW w:w="1036" w:type="dxa"/>
            <w:vAlign w:val="center"/>
          </w:tcPr>
          <w:p w14:paraId="4FAEA346" w14:textId="77777777" w:rsidR="00886F18" w:rsidRPr="002209EB" w:rsidRDefault="00886F18" w:rsidP="00E15635">
            <w:pPr>
              <w:pStyle w:val="Tabletext"/>
              <w:jc w:val="center"/>
            </w:pPr>
            <w:r w:rsidRPr="002209EB">
              <w:t>Yes</w:t>
            </w:r>
          </w:p>
        </w:tc>
        <w:tc>
          <w:tcPr>
            <w:tcW w:w="952" w:type="dxa"/>
            <w:vAlign w:val="center"/>
          </w:tcPr>
          <w:p w14:paraId="79BA90BD" w14:textId="77777777" w:rsidR="00886F18" w:rsidRPr="002209EB" w:rsidRDefault="00886F18" w:rsidP="00E15635">
            <w:pPr>
              <w:pStyle w:val="Tabletext"/>
              <w:jc w:val="center"/>
            </w:pPr>
          </w:p>
        </w:tc>
        <w:tc>
          <w:tcPr>
            <w:tcW w:w="1469" w:type="dxa"/>
            <w:vAlign w:val="center"/>
          </w:tcPr>
          <w:p w14:paraId="054F9A79" w14:textId="77777777" w:rsidR="00886F18" w:rsidRPr="002209EB" w:rsidRDefault="00886F18" w:rsidP="00E15635">
            <w:pPr>
              <w:pStyle w:val="Tabletext"/>
            </w:pPr>
            <w:r w:rsidRPr="002209EB">
              <w:t>12 500 and 25 000 Hz (channel width dependent)</w:t>
            </w:r>
          </w:p>
        </w:tc>
        <w:tc>
          <w:tcPr>
            <w:tcW w:w="2696" w:type="dxa"/>
            <w:vAlign w:val="center"/>
          </w:tcPr>
          <w:p w14:paraId="59E5D884" w14:textId="77777777" w:rsidR="00886F18" w:rsidRPr="002209EB" w:rsidRDefault="00886F18" w:rsidP="00E15635">
            <w:pPr>
              <w:pStyle w:val="Tabletext"/>
            </w:pPr>
            <w:r w:rsidRPr="002209EB">
              <w:t>Local neighbourhood communications.</w:t>
            </w:r>
          </w:p>
          <w:p w14:paraId="61B02182" w14:textId="77777777" w:rsidR="00886F18" w:rsidRPr="002209EB" w:rsidRDefault="00886F18" w:rsidP="00E15635">
            <w:pPr>
              <w:pStyle w:val="Tabletext"/>
            </w:pPr>
            <w:r w:rsidRPr="002209EB">
              <w:t>Satellite communications.</w:t>
            </w:r>
          </w:p>
        </w:tc>
      </w:tr>
      <w:tr w:rsidR="00886F18" w:rsidRPr="002209EB" w14:paraId="12184860" w14:textId="77777777" w:rsidTr="00E15635">
        <w:trPr>
          <w:cantSplit/>
          <w:jc w:val="center"/>
        </w:trPr>
        <w:tc>
          <w:tcPr>
            <w:tcW w:w="1590" w:type="dxa"/>
            <w:vAlign w:val="center"/>
          </w:tcPr>
          <w:p w14:paraId="1FED4700" w14:textId="77777777" w:rsidR="00886F18" w:rsidRPr="002209EB" w:rsidRDefault="00886F18" w:rsidP="00E15635">
            <w:pPr>
              <w:pStyle w:val="Tabletext"/>
            </w:pPr>
            <w:r w:rsidRPr="002209EB">
              <w:t>Voice (Digital)</w:t>
            </w:r>
          </w:p>
        </w:tc>
        <w:tc>
          <w:tcPr>
            <w:tcW w:w="854" w:type="dxa"/>
            <w:vAlign w:val="center"/>
          </w:tcPr>
          <w:p w14:paraId="6CC99973" w14:textId="77777777" w:rsidR="00886F18" w:rsidRPr="002209EB" w:rsidRDefault="00886F18" w:rsidP="00E15635">
            <w:pPr>
              <w:pStyle w:val="Tabletext"/>
              <w:jc w:val="center"/>
            </w:pPr>
            <w:r w:rsidRPr="002209EB">
              <w:t>Yes</w:t>
            </w:r>
          </w:p>
        </w:tc>
        <w:tc>
          <w:tcPr>
            <w:tcW w:w="1042" w:type="dxa"/>
            <w:vAlign w:val="center"/>
          </w:tcPr>
          <w:p w14:paraId="0D10B170" w14:textId="77777777" w:rsidR="00886F18" w:rsidRPr="002209EB" w:rsidRDefault="00886F18" w:rsidP="00E15635">
            <w:pPr>
              <w:pStyle w:val="Tabletext"/>
              <w:jc w:val="center"/>
            </w:pPr>
          </w:p>
        </w:tc>
        <w:tc>
          <w:tcPr>
            <w:tcW w:w="1036" w:type="dxa"/>
            <w:vAlign w:val="center"/>
          </w:tcPr>
          <w:p w14:paraId="5473D573" w14:textId="77777777" w:rsidR="00886F18" w:rsidRPr="002209EB" w:rsidRDefault="00886F18" w:rsidP="00E15635">
            <w:pPr>
              <w:pStyle w:val="Tabletext"/>
              <w:jc w:val="center"/>
            </w:pPr>
            <w:r w:rsidRPr="002209EB">
              <w:t>Yes</w:t>
            </w:r>
          </w:p>
        </w:tc>
        <w:tc>
          <w:tcPr>
            <w:tcW w:w="952" w:type="dxa"/>
            <w:vAlign w:val="center"/>
          </w:tcPr>
          <w:p w14:paraId="7AD08CB8" w14:textId="77777777" w:rsidR="00886F18" w:rsidRPr="002209EB" w:rsidRDefault="00886F18" w:rsidP="00E15635">
            <w:pPr>
              <w:pStyle w:val="Tabletext"/>
              <w:jc w:val="center"/>
            </w:pPr>
          </w:p>
        </w:tc>
        <w:tc>
          <w:tcPr>
            <w:tcW w:w="1469" w:type="dxa"/>
            <w:vAlign w:val="center"/>
          </w:tcPr>
          <w:p w14:paraId="2DB356EC" w14:textId="77777777" w:rsidR="00886F18" w:rsidRPr="002209EB" w:rsidRDefault="00886F18" w:rsidP="00E15635">
            <w:pPr>
              <w:pStyle w:val="Tabletext"/>
              <w:jc w:val="center"/>
            </w:pPr>
            <w:r w:rsidRPr="002209EB">
              <w:t>12 500 Hz</w:t>
            </w:r>
          </w:p>
        </w:tc>
        <w:tc>
          <w:tcPr>
            <w:tcW w:w="2696" w:type="dxa"/>
            <w:vAlign w:val="center"/>
          </w:tcPr>
          <w:p w14:paraId="541A5AC0" w14:textId="77777777" w:rsidR="00886F18" w:rsidRPr="002209EB" w:rsidRDefault="00886F18" w:rsidP="00E15635">
            <w:pPr>
              <w:pStyle w:val="Tabletext"/>
            </w:pPr>
            <w:r w:rsidRPr="002209EB">
              <w:t>Local neighbourhood communications</w:t>
            </w:r>
          </w:p>
        </w:tc>
      </w:tr>
      <w:tr w:rsidR="00886F18" w:rsidRPr="002209EB" w14:paraId="460FD2FF" w14:textId="77777777" w:rsidTr="00E15635">
        <w:trPr>
          <w:cantSplit/>
          <w:jc w:val="center"/>
        </w:trPr>
        <w:tc>
          <w:tcPr>
            <w:tcW w:w="1590" w:type="dxa"/>
            <w:vAlign w:val="center"/>
          </w:tcPr>
          <w:p w14:paraId="489D4F6F" w14:textId="77777777" w:rsidR="00886F18" w:rsidRPr="002209EB" w:rsidRDefault="00886F18" w:rsidP="00E15635">
            <w:pPr>
              <w:pStyle w:val="Tabletext"/>
            </w:pPr>
            <w:r w:rsidRPr="002209EB">
              <w:t>Telegraphy (Morse code On/Off keying)</w:t>
            </w:r>
          </w:p>
        </w:tc>
        <w:tc>
          <w:tcPr>
            <w:tcW w:w="854" w:type="dxa"/>
            <w:vAlign w:val="center"/>
          </w:tcPr>
          <w:p w14:paraId="55FD36E1" w14:textId="77777777" w:rsidR="00886F18" w:rsidRPr="002209EB" w:rsidRDefault="00886F18" w:rsidP="00E15635">
            <w:pPr>
              <w:pStyle w:val="Tabletext"/>
              <w:jc w:val="center"/>
            </w:pPr>
            <w:r w:rsidRPr="002209EB">
              <w:t>Yes</w:t>
            </w:r>
          </w:p>
        </w:tc>
        <w:tc>
          <w:tcPr>
            <w:tcW w:w="1042" w:type="dxa"/>
            <w:vAlign w:val="center"/>
          </w:tcPr>
          <w:p w14:paraId="6E2F429B" w14:textId="77777777" w:rsidR="00886F18" w:rsidRPr="002209EB" w:rsidRDefault="00886F18" w:rsidP="00E15635">
            <w:pPr>
              <w:pStyle w:val="Tabletext"/>
              <w:jc w:val="center"/>
            </w:pPr>
            <w:r w:rsidRPr="002209EB">
              <w:t>Yes</w:t>
            </w:r>
          </w:p>
        </w:tc>
        <w:tc>
          <w:tcPr>
            <w:tcW w:w="1036" w:type="dxa"/>
            <w:vAlign w:val="center"/>
          </w:tcPr>
          <w:p w14:paraId="261B3197" w14:textId="77777777" w:rsidR="00886F18" w:rsidRPr="002209EB" w:rsidRDefault="00886F18" w:rsidP="00E15635">
            <w:pPr>
              <w:pStyle w:val="Tabletext"/>
              <w:jc w:val="center"/>
            </w:pPr>
          </w:p>
        </w:tc>
        <w:tc>
          <w:tcPr>
            <w:tcW w:w="952" w:type="dxa"/>
            <w:vAlign w:val="center"/>
          </w:tcPr>
          <w:p w14:paraId="7C4A3C4D" w14:textId="77777777" w:rsidR="00886F18" w:rsidRPr="002209EB" w:rsidRDefault="00886F18" w:rsidP="00E15635">
            <w:pPr>
              <w:pStyle w:val="Tabletext"/>
              <w:jc w:val="center"/>
            </w:pPr>
            <w:r w:rsidRPr="002209EB">
              <w:t>Yes</w:t>
            </w:r>
          </w:p>
        </w:tc>
        <w:tc>
          <w:tcPr>
            <w:tcW w:w="1469" w:type="dxa"/>
            <w:vAlign w:val="center"/>
          </w:tcPr>
          <w:p w14:paraId="46F85CFE" w14:textId="77777777" w:rsidR="00886F18" w:rsidRPr="002209EB" w:rsidRDefault="00886F18" w:rsidP="00E15635">
            <w:pPr>
              <w:pStyle w:val="Tabletext"/>
              <w:jc w:val="center"/>
            </w:pPr>
            <w:r w:rsidRPr="002209EB">
              <w:t>500 Hz</w:t>
            </w:r>
          </w:p>
        </w:tc>
        <w:tc>
          <w:tcPr>
            <w:tcW w:w="2696" w:type="dxa"/>
            <w:vAlign w:val="center"/>
          </w:tcPr>
          <w:p w14:paraId="41146267" w14:textId="77777777" w:rsidR="00886F18" w:rsidRPr="002209EB" w:rsidRDefault="00886F18" w:rsidP="00E15635">
            <w:pPr>
              <w:pStyle w:val="Tabletext"/>
            </w:pPr>
            <w:r w:rsidRPr="002209EB">
              <w:t>Long distance tropospheric weak signal communications. Radiosport</w:t>
            </w:r>
            <w:r w:rsidRPr="002209EB">
              <w:rPr>
                <w:rStyle w:val="FootnoteReference"/>
                <w:sz w:val="14"/>
                <w:szCs w:val="14"/>
              </w:rPr>
              <w:footnoteReference w:id="2"/>
            </w:r>
            <w:r w:rsidRPr="002209EB">
              <w:t xml:space="preserve"> operation (incl. EME).</w:t>
            </w:r>
          </w:p>
        </w:tc>
      </w:tr>
      <w:tr w:rsidR="00886F18" w:rsidRPr="002209EB" w14:paraId="1D3B6BA6" w14:textId="77777777" w:rsidTr="00E15635">
        <w:trPr>
          <w:cantSplit/>
          <w:jc w:val="center"/>
        </w:trPr>
        <w:tc>
          <w:tcPr>
            <w:tcW w:w="1590" w:type="dxa"/>
            <w:vAlign w:val="center"/>
          </w:tcPr>
          <w:p w14:paraId="681E68B6" w14:textId="77777777" w:rsidR="00886F18" w:rsidRPr="002209EB" w:rsidRDefault="00886F18" w:rsidP="00E15635">
            <w:pPr>
              <w:pStyle w:val="Tabletext"/>
              <w:rPr>
                <w:color w:val="000000" w:themeColor="text1"/>
              </w:rPr>
            </w:pPr>
            <w:r w:rsidRPr="002209EB">
              <w:rPr>
                <w:color w:val="000000" w:themeColor="text1"/>
              </w:rPr>
              <w:t>Machine Generated Modes e.g. RTTY, SSTV</w:t>
            </w:r>
            <w:r w:rsidRPr="002209EB">
              <w:rPr>
                <w:rStyle w:val="FootnoteReference"/>
                <w:color w:val="000000" w:themeColor="text1"/>
                <w:sz w:val="14"/>
                <w:szCs w:val="14"/>
              </w:rPr>
              <w:footnoteReference w:id="3"/>
            </w:r>
            <w:r w:rsidRPr="002209EB">
              <w:rPr>
                <w:color w:val="000000" w:themeColor="text1"/>
              </w:rPr>
              <w:t>, PSK31</w:t>
            </w:r>
            <w:r w:rsidRPr="002209EB">
              <w:rPr>
                <w:rStyle w:val="FootnoteReference"/>
                <w:color w:val="000000" w:themeColor="text1"/>
                <w:sz w:val="14"/>
                <w:szCs w:val="14"/>
              </w:rPr>
              <w:footnoteReference w:id="4"/>
            </w:r>
            <w:r w:rsidRPr="002209EB">
              <w:rPr>
                <w:color w:val="000000" w:themeColor="text1"/>
              </w:rPr>
              <w:t>, WSJT</w:t>
            </w:r>
            <w:r w:rsidRPr="002209EB">
              <w:rPr>
                <w:rStyle w:val="FootnoteReference"/>
                <w:color w:val="000000" w:themeColor="text1"/>
                <w:sz w:val="14"/>
                <w:szCs w:val="14"/>
              </w:rPr>
              <w:footnoteReference w:id="5"/>
            </w:r>
            <w:r w:rsidRPr="002209EB">
              <w:rPr>
                <w:color w:val="000000" w:themeColor="text1"/>
              </w:rPr>
              <w:t xml:space="preserve"> </w:t>
            </w:r>
          </w:p>
        </w:tc>
        <w:tc>
          <w:tcPr>
            <w:tcW w:w="854" w:type="dxa"/>
            <w:vAlign w:val="center"/>
          </w:tcPr>
          <w:p w14:paraId="71A3F36B" w14:textId="77777777" w:rsidR="00886F18" w:rsidRPr="002209EB" w:rsidRDefault="00886F18" w:rsidP="00E15635">
            <w:pPr>
              <w:pStyle w:val="Tabletext"/>
              <w:jc w:val="center"/>
              <w:rPr>
                <w:color w:val="000000" w:themeColor="text1"/>
              </w:rPr>
            </w:pPr>
            <w:r w:rsidRPr="002209EB">
              <w:rPr>
                <w:color w:val="000000" w:themeColor="text1"/>
              </w:rPr>
              <w:t>Yes</w:t>
            </w:r>
          </w:p>
        </w:tc>
        <w:tc>
          <w:tcPr>
            <w:tcW w:w="1042" w:type="dxa"/>
            <w:vAlign w:val="center"/>
          </w:tcPr>
          <w:p w14:paraId="39BE3FE4" w14:textId="77777777" w:rsidR="00886F18" w:rsidRPr="002209EB" w:rsidRDefault="00886F18" w:rsidP="00E15635">
            <w:pPr>
              <w:pStyle w:val="Tabletext"/>
              <w:jc w:val="center"/>
              <w:rPr>
                <w:color w:val="000000" w:themeColor="text1"/>
              </w:rPr>
            </w:pPr>
            <w:r w:rsidRPr="002209EB">
              <w:rPr>
                <w:color w:val="000000" w:themeColor="text1"/>
              </w:rPr>
              <w:t>Yes</w:t>
            </w:r>
          </w:p>
        </w:tc>
        <w:tc>
          <w:tcPr>
            <w:tcW w:w="1036" w:type="dxa"/>
            <w:vAlign w:val="center"/>
          </w:tcPr>
          <w:p w14:paraId="52A5D695" w14:textId="77777777" w:rsidR="00886F18" w:rsidRPr="002209EB" w:rsidRDefault="00886F18" w:rsidP="00E15635">
            <w:pPr>
              <w:pStyle w:val="Tabletext"/>
              <w:jc w:val="center"/>
              <w:rPr>
                <w:color w:val="000000" w:themeColor="text1"/>
              </w:rPr>
            </w:pPr>
          </w:p>
        </w:tc>
        <w:tc>
          <w:tcPr>
            <w:tcW w:w="952" w:type="dxa"/>
            <w:vAlign w:val="center"/>
          </w:tcPr>
          <w:p w14:paraId="3F25FA48" w14:textId="77777777" w:rsidR="00886F18" w:rsidRPr="002209EB" w:rsidRDefault="00886F18" w:rsidP="00E15635">
            <w:pPr>
              <w:pStyle w:val="Tabletext"/>
              <w:jc w:val="center"/>
              <w:rPr>
                <w:color w:val="000000" w:themeColor="text1"/>
              </w:rPr>
            </w:pPr>
            <w:r w:rsidRPr="002209EB">
              <w:rPr>
                <w:color w:val="000000" w:themeColor="text1"/>
              </w:rPr>
              <w:t>Yes</w:t>
            </w:r>
          </w:p>
        </w:tc>
        <w:tc>
          <w:tcPr>
            <w:tcW w:w="1469" w:type="dxa"/>
            <w:vAlign w:val="center"/>
          </w:tcPr>
          <w:p w14:paraId="2EFF6211" w14:textId="77777777" w:rsidR="00886F18" w:rsidRPr="002209EB" w:rsidRDefault="00886F18" w:rsidP="00E15635">
            <w:pPr>
              <w:pStyle w:val="Tabletext"/>
              <w:jc w:val="center"/>
              <w:rPr>
                <w:color w:val="000000" w:themeColor="text1"/>
              </w:rPr>
            </w:pPr>
            <w:r w:rsidRPr="002209EB">
              <w:rPr>
                <w:color w:val="000000" w:themeColor="text1"/>
              </w:rPr>
              <w:t>6 to 2 700 Hz</w:t>
            </w:r>
          </w:p>
          <w:p w14:paraId="1661EBB6" w14:textId="77777777" w:rsidR="00886F18" w:rsidRPr="002209EB" w:rsidRDefault="00886F18" w:rsidP="00E15635">
            <w:pPr>
              <w:pStyle w:val="Tabletext"/>
              <w:jc w:val="center"/>
              <w:rPr>
                <w:color w:val="000000" w:themeColor="text1"/>
              </w:rPr>
            </w:pPr>
            <w:r w:rsidRPr="002209EB">
              <w:rPr>
                <w:color w:val="000000" w:themeColor="text1"/>
              </w:rPr>
              <w:t>Mode dependent</w:t>
            </w:r>
          </w:p>
        </w:tc>
        <w:tc>
          <w:tcPr>
            <w:tcW w:w="2696" w:type="dxa"/>
            <w:vAlign w:val="center"/>
          </w:tcPr>
          <w:p w14:paraId="459C6E2C" w14:textId="77777777" w:rsidR="00886F18" w:rsidRPr="002209EB" w:rsidRDefault="00886F18" w:rsidP="00E15635">
            <w:pPr>
              <w:pStyle w:val="Tabletext"/>
              <w:rPr>
                <w:color w:val="000000" w:themeColor="text1"/>
              </w:rPr>
            </w:pPr>
            <w:r w:rsidRPr="002209EB">
              <w:rPr>
                <w:color w:val="000000" w:themeColor="text1"/>
              </w:rPr>
              <w:t>Local and long distance tropospheric weak signal communications. (incl. EME). Imaging</w:t>
            </w:r>
          </w:p>
        </w:tc>
      </w:tr>
      <w:tr w:rsidR="00886F18" w:rsidRPr="002209EB" w14:paraId="3B21B9B0" w14:textId="77777777" w:rsidTr="00E15635">
        <w:trPr>
          <w:cantSplit/>
          <w:jc w:val="center"/>
        </w:trPr>
        <w:tc>
          <w:tcPr>
            <w:tcW w:w="1590" w:type="dxa"/>
            <w:vAlign w:val="center"/>
          </w:tcPr>
          <w:p w14:paraId="0B9D74BB" w14:textId="77777777" w:rsidR="00886F18" w:rsidRPr="002209EB" w:rsidRDefault="00886F18" w:rsidP="00E15635">
            <w:pPr>
              <w:pStyle w:val="Tabletext"/>
              <w:rPr>
                <w:color w:val="000000" w:themeColor="text1"/>
              </w:rPr>
            </w:pPr>
            <w:r w:rsidRPr="002209EB">
              <w:rPr>
                <w:color w:val="000000" w:themeColor="text1"/>
              </w:rPr>
              <w:t>Data e.g. AFSK 1k2, FSK 9k6, D</w:t>
            </w:r>
            <w:r w:rsidRPr="002209EB">
              <w:rPr>
                <w:color w:val="000000" w:themeColor="text1"/>
              </w:rPr>
              <w:noBreakHyphen/>
              <w:t>STAR</w:t>
            </w:r>
            <w:r w:rsidRPr="002209EB">
              <w:rPr>
                <w:rStyle w:val="FootnoteReference"/>
                <w:color w:val="000000" w:themeColor="text1"/>
                <w:sz w:val="14"/>
                <w:szCs w:val="14"/>
              </w:rPr>
              <w:footnoteReference w:id="6"/>
            </w:r>
            <w:r w:rsidRPr="002209EB">
              <w:rPr>
                <w:color w:val="000000" w:themeColor="text1"/>
              </w:rPr>
              <w:t>, Digital Data 128 kbit/s</w:t>
            </w:r>
          </w:p>
        </w:tc>
        <w:tc>
          <w:tcPr>
            <w:tcW w:w="854" w:type="dxa"/>
            <w:vAlign w:val="center"/>
          </w:tcPr>
          <w:p w14:paraId="3293F0F7" w14:textId="77777777" w:rsidR="00886F18" w:rsidRPr="002209EB" w:rsidRDefault="00886F18" w:rsidP="00E15635">
            <w:pPr>
              <w:pStyle w:val="Tabletext"/>
              <w:jc w:val="center"/>
              <w:rPr>
                <w:color w:val="000000" w:themeColor="text1"/>
              </w:rPr>
            </w:pPr>
            <w:r w:rsidRPr="002209EB">
              <w:rPr>
                <w:color w:val="000000" w:themeColor="text1"/>
              </w:rPr>
              <w:t>Yes</w:t>
            </w:r>
          </w:p>
        </w:tc>
        <w:tc>
          <w:tcPr>
            <w:tcW w:w="1042" w:type="dxa"/>
            <w:vAlign w:val="center"/>
          </w:tcPr>
          <w:p w14:paraId="7090150F" w14:textId="77777777" w:rsidR="00886F18" w:rsidRPr="002209EB" w:rsidRDefault="00886F18" w:rsidP="00E15635">
            <w:pPr>
              <w:pStyle w:val="Tabletext"/>
              <w:jc w:val="center"/>
              <w:rPr>
                <w:color w:val="000000" w:themeColor="text1"/>
              </w:rPr>
            </w:pPr>
            <w:r w:rsidRPr="002209EB">
              <w:rPr>
                <w:color w:val="000000" w:themeColor="text1"/>
              </w:rPr>
              <w:t>Yes (Mobile)</w:t>
            </w:r>
          </w:p>
        </w:tc>
        <w:tc>
          <w:tcPr>
            <w:tcW w:w="1036" w:type="dxa"/>
            <w:vAlign w:val="center"/>
          </w:tcPr>
          <w:p w14:paraId="6284DEC7" w14:textId="77777777" w:rsidR="00886F18" w:rsidRPr="002209EB" w:rsidRDefault="00886F18" w:rsidP="00E15635">
            <w:pPr>
              <w:pStyle w:val="Tabletext"/>
              <w:jc w:val="center"/>
              <w:rPr>
                <w:color w:val="000000" w:themeColor="text1"/>
              </w:rPr>
            </w:pPr>
            <w:r w:rsidRPr="002209EB">
              <w:rPr>
                <w:color w:val="000000" w:themeColor="text1"/>
              </w:rPr>
              <w:t>Yes</w:t>
            </w:r>
          </w:p>
        </w:tc>
        <w:tc>
          <w:tcPr>
            <w:tcW w:w="952" w:type="dxa"/>
            <w:vAlign w:val="center"/>
          </w:tcPr>
          <w:p w14:paraId="1E635BBA" w14:textId="77777777" w:rsidR="00886F18" w:rsidRPr="002209EB" w:rsidRDefault="00886F18" w:rsidP="00E15635">
            <w:pPr>
              <w:pStyle w:val="Tabletext"/>
              <w:jc w:val="center"/>
              <w:rPr>
                <w:color w:val="000000" w:themeColor="text1"/>
              </w:rPr>
            </w:pPr>
          </w:p>
        </w:tc>
        <w:tc>
          <w:tcPr>
            <w:tcW w:w="1469" w:type="dxa"/>
            <w:vAlign w:val="center"/>
          </w:tcPr>
          <w:p w14:paraId="64C2A378" w14:textId="326209E7" w:rsidR="00886F18" w:rsidRPr="002209EB" w:rsidRDefault="00886F18" w:rsidP="00E15635">
            <w:pPr>
              <w:pStyle w:val="Tabletext"/>
              <w:jc w:val="center"/>
              <w:rPr>
                <w:color w:val="000000" w:themeColor="text1"/>
              </w:rPr>
            </w:pPr>
            <w:r w:rsidRPr="002209EB">
              <w:rPr>
                <w:color w:val="000000" w:themeColor="text1"/>
              </w:rPr>
              <w:t>12.5 to 150</w:t>
            </w:r>
            <w:r w:rsidR="00727827">
              <w:rPr>
                <w:color w:val="000000" w:themeColor="text1"/>
              </w:rPr>
              <w:t> </w:t>
            </w:r>
            <w:r w:rsidRPr="002209EB">
              <w:rPr>
                <w:color w:val="000000" w:themeColor="text1"/>
              </w:rPr>
              <w:t>kHz</w:t>
            </w:r>
          </w:p>
          <w:p w14:paraId="1A061594" w14:textId="77777777" w:rsidR="00886F18" w:rsidRPr="002209EB" w:rsidRDefault="00886F18" w:rsidP="00E15635">
            <w:pPr>
              <w:pStyle w:val="Tabletext"/>
              <w:jc w:val="center"/>
              <w:rPr>
                <w:color w:val="000000" w:themeColor="text1"/>
              </w:rPr>
            </w:pPr>
            <w:r w:rsidRPr="002209EB">
              <w:rPr>
                <w:color w:val="000000" w:themeColor="text1"/>
              </w:rPr>
              <w:t>Mode dependent</w:t>
            </w:r>
          </w:p>
        </w:tc>
        <w:tc>
          <w:tcPr>
            <w:tcW w:w="2696" w:type="dxa"/>
            <w:vAlign w:val="center"/>
          </w:tcPr>
          <w:p w14:paraId="76768037" w14:textId="77777777" w:rsidR="00886F18" w:rsidRPr="002209EB" w:rsidRDefault="00886F18" w:rsidP="00E15635">
            <w:pPr>
              <w:pStyle w:val="Tabletext"/>
              <w:rPr>
                <w:color w:val="000000" w:themeColor="text1"/>
              </w:rPr>
            </w:pPr>
            <w:r w:rsidRPr="002209EB">
              <w:rPr>
                <w:color w:val="000000" w:themeColor="text1"/>
              </w:rPr>
              <w:t>Local neighbourhood communication links.</w:t>
            </w:r>
          </w:p>
        </w:tc>
      </w:tr>
    </w:tbl>
    <w:p w14:paraId="17DD6A95" w14:textId="77777777" w:rsidR="00886F18" w:rsidRPr="002209EB" w:rsidRDefault="00886F18" w:rsidP="00206C46">
      <w:pPr>
        <w:pStyle w:val="Tablefin"/>
      </w:pPr>
    </w:p>
    <w:p w14:paraId="244EA136" w14:textId="77777777" w:rsidR="00886F18" w:rsidRPr="002209EB" w:rsidRDefault="00886F18" w:rsidP="00206C46">
      <w:pPr>
        <w:pStyle w:val="TableNo"/>
      </w:pPr>
      <w:r w:rsidRPr="002209EB">
        <w:lastRenderedPageBreak/>
        <w:t>Table 3</w:t>
      </w:r>
    </w:p>
    <w:p w14:paraId="778B483D" w14:textId="77777777" w:rsidR="00886F18" w:rsidRPr="002209EB" w:rsidRDefault="00886F18" w:rsidP="00206C46">
      <w:pPr>
        <w:pStyle w:val="Tabletitle"/>
      </w:pPr>
      <w:r w:rsidRPr="002209EB">
        <w:t>Wide band amateur applications against the station category</w:t>
      </w:r>
    </w:p>
    <w:tbl>
      <w:tblPr>
        <w:tblStyle w:val="TableGrid"/>
        <w:tblW w:w="9639" w:type="dxa"/>
        <w:jc w:val="center"/>
        <w:tblLayout w:type="fixed"/>
        <w:tblLook w:val="04A0" w:firstRow="1" w:lastRow="0" w:firstColumn="1" w:lastColumn="0" w:noHBand="0" w:noVBand="1"/>
      </w:tblPr>
      <w:tblGrid>
        <w:gridCol w:w="1555"/>
        <w:gridCol w:w="783"/>
        <w:gridCol w:w="1201"/>
        <w:gridCol w:w="983"/>
        <w:gridCol w:w="860"/>
        <w:gridCol w:w="1843"/>
        <w:gridCol w:w="2414"/>
      </w:tblGrid>
      <w:tr w:rsidR="00886F18" w:rsidRPr="002209EB" w14:paraId="7B5BD908" w14:textId="77777777" w:rsidTr="00E15635">
        <w:trPr>
          <w:cantSplit/>
          <w:jc w:val="center"/>
        </w:trPr>
        <w:tc>
          <w:tcPr>
            <w:tcW w:w="1555" w:type="dxa"/>
            <w:vMerge w:val="restart"/>
            <w:vAlign w:val="center"/>
          </w:tcPr>
          <w:p w14:paraId="355F5222" w14:textId="77777777" w:rsidR="00886F18" w:rsidRPr="001D0B45" w:rsidRDefault="00886F18" w:rsidP="00E15635">
            <w:pPr>
              <w:pStyle w:val="Tablehead"/>
            </w:pPr>
            <w:r w:rsidRPr="001D0B45">
              <w:t>Application</w:t>
            </w:r>
          </w:p>
        </w:tc>
        <w:tc>
          <w:tcPr>
            <w:tcW w:w="3827" w:type="dxa"/>
            <w:gridSpan w:val="4"/>
            <w:vAlign w:val="center"/>
          </w:tcPr>
          <w:p w14:paraId="24DEB380" w14:textId="77777777" w:rsidR="00886F18" w:rsidRPr="001D0B45" w:rsidRDefault="00886F18" w:rsidP="00E15635">
            <w:pPr>
              <w:pStyle w:val="Tablehead"/>
            </w:pPr>
            <w:r w:rsidRPr="001D0B45">
              <w:t>Station type</w:t>
            </w:r>
          </w:p>
        </w:tc>
        <w:tc>
          <w:tcPr>
            <w:tcW w:w="1843" w:type="dxa"/>
            <w:vMerge w:val="restart"/>
            <w:vAlign w:val="center"/>
          </w:tcPr>
          <w:p w14:paraId="0E99047A" w14:textId="77777777" w:rsidR="00886F18" w:rsidRPr="001D0B45" w:rsidRDefault="00886F18" w:rsidP="00E15635">
            <w:pPr>
              <w:pStyle w:val="Tablehead"/>
            </w:pPr>
            <w:r w:rsidRPr="001D0B45">
              <w:t>Max. bandwidth</w:t>
            </w:r>
          </w:p>
        </w:tc>
        <w:tc>
          <w:tcPr>
            <w:tcW w:w="2414" w:type="dxa"/>
            <w:vMerge w:val="restart"/>
            <w:vAlign w:val="center"/>
          </w:tcPr>
          <w:p w14:paraId="1F4D8108" w14:textId="77777777" w:rsidR="00886F18" w:rsidRPr="001D0B45" w:rsidRDefault="00886F18" w:rsidP="00E15635">
            <w:pPr>
              <w:pStyle w:val="Tablehead"/>
            </w:pPr>
            <w:r w:rsidRPr="001D0B45">
              <w:t>Comments</w:t>
            </w:r>
          </w:p>
        </w:tc>
      </w:tr>
      <w:tr w:rsidR="00886F18" w:rsidRPr="002209EB" w14:paraId="31DAEC21" w14:textId="77777777" w:rsidTr="00E15635">
        <w:trPr>
          <w:cantSplit/>
          <w:jc w:val="center"/>
        </w:trPr>
        <w:tc>
          <w:tcPr>
            <w:tcW w:w="1555" w:type="dxa"/>
            <w:vMerge/>
            <w:vAlign w:val="center"/>
          </w:tcPr>
          <w:p w14:paraId="0DA212E7" w14:textId="77777777" w:rsidR="00886F18" w:rsidRPr="002209EB" w:rsidRDefault="00886F18" w:rsidP="00E15635">
            <w:pPr>
              <w:pStyle w:val="Tablehead"/>
            </w:pPr>
          </w:p>
        </w:tc>
        <w:tc>
          <w:tcPr>
            <w:tcW w:w="783" w:type="dxa"/>
            <w:vMerge w:val="restart"/>
            <w:vAlign w:val="center"/>
          </w:tcPr>
          <w:p w14:paraId="1DBBD94C" w14:textId="77777777" w:rsidR="00886F18" w:rsidRPr="001D0B45" w:rsidRDefault="00886F18" w:rsidP="00E15635">
            <w:pPr>
              <w:pStyle w:val="Tablehead"/>
              <w:rPr>
                <w:rStyle w:val="ECCHLbold"/>
                <w:b/>
              </w:rPr>
            </w:pPr>
            <w:r w:rsidRPr="001D0B45">
              <w:rPr>
                <w:rStyle w:val="ECCHLbold"/>
                <w:b/>
              </w:rPr>
              <w:t>Home</w:t>
            </w:r>
          </w:p>
        </w:tc>
        <w:tc>
          <w:tcPr>
            <w:tcW w:w="1201" w:type="dxa"/>
            <w:vMerge w:val="restart"/>
            <w:vAlign w:val="center"/>
          </w:tcPr>
          <w:p w14:paraId="4A8C06FC" w14:textId="77777777" w:rsidR="00886F18" w:rsidRPr="001D0B45" w:rsidRDefault="00886F18" w:rsidP="00E15635">
            <w:pPr>
              <w:pStyle w:val="Tablehead"/>
              <w:rPr>
                <w:rStyle w:val="ECCHLbold"/>
                <w:b/>
              </w:rPr>
            </w:pPr>
            <w:r w:rsidRPr="001D0B45">
              <w:rPr>
                <w:rStyle w:val="ECCHLbold"/>
                <w:b/>
              </w:rPr>
              <w:t>Temporary</w:t>
            </w:r>
          </w:p>
        </w:tc>
        <w:tc>
          <w:tcPr>
            <w:tcW w:w="1843" w:type="dxa"/>
            <w:gridSpan w:val="2"/>
            <w:vAlign w:val="center"/>
          </w:tcPr>
          <w:p w14:paraId="78F4CB3C" w14:textId="77777777" w:rsidR="00886F18" w:rsidRPr="001D0B45" w:rsidRDefault="00886F18" w:rsidP="00E15635">
            <w:pPr>
              <w:pStyle w:val="Tablehead"/>
              <w:rPr>
                <w:rStyle w:val="ECCHLbold"/>
                <w:b/>
              </w:rPr>
            </w:pPr>
            <w:r w:rsidRPr="001D0B45">
              <w:rPr>
                <w:rStyle w:val="ECCHLbold"/>
                <w:b/>
              </w:rPr>
              <w:t>Installation</w:t>
            </w:r>
          </w:p>
        </w:tc>
        <w:tc>
          <w:tcPr>
            <w:tcW w:w="1843" w:type="dxa"/>
            <w:vMerge/>
            <w:vAlign w:val="center"/>
          </w:tcPr>
          <w:p w14:paraId="6225A6E5" w14:textId="77777777" w:rsidR="00886F18" w:rsidRPr="002209EB" w:rsidRDefault="00886F18" w:rsidP="00E15635">
            <w:pPr>
              <w:pStyle w:val="Tablehead"/>
            </w:pPr>
          </w:p>
        </w:tc>
        <w:tc>
          <w:tcPr>
            <w:tcW w:w="2414" w:type="dxa"/>
            <w:vMerge/>
            <w:vAlign w:val="center"/>
          </w:tcPr>
          <w:p w14:paraId="598080D2" w14:textId="77777777" w:rsidR="00886F18" w:rsidRPr="002209EB" w:rsidRDefault="00886F18" w:rsidP="00E15635">
            <w:pPr>
              <w:pStyle w:val="Tablehead"/>
            </w:pPr>
          </w:p>
        </w:tc>
      </w:tr>
      <w:tr w:rsidR="00886F18" w:rsidRPr="002209EB" w14:paraId="0646669A" w14:textId="77777777" w:rsidTr="00E15635">
        <w:trPr>
          <w:cantSplit/>
          <w:trHeight w:val="627"/>
          <w:jc w:val="center"/>
        </w:trPr>
        <w:tc>
          <w:tcPr>
            <w:tcW w:w="1555" w:type="dxa"/>
            <w:vMerge/>
            <w:vAlign w:val="center"/>
          </w:tcPr>
          <w:p w14:paraId="36A180C9" w14:textId="77777777" w:rsidR="00886F18" w:rsidRPr="002209EB" w:rsidRDefault="00886F18" w:rsidP="00E15635">
            <w:pPr>
              <w:pStyle w:val="Tablehead"/>
            </w:pPr>
          </w:p>
        </w:tc>
        <w:tc>
          <w:tcPr>
            <w:tcW w:w="783" w:type="dxa"/>
            <w:vMerge/>
            <w:vAlign w:val="center"/>
          </w:tcPr>
          <w:p w14:paraId="6CD66DD7" w14:textId="77777777" w:rsidR="00886F18" w:rsidRPr="001D0B45" w:rsidRDefault="00886F18" w:rsidP="00E15635">
            <w:pPr>
              <w:pStyle w:val="Tablehead"/>
              <w:rPr>
                <w:rStyle w:val="ECCHLbold"/>
                <w:b/>
              </w:rPr>
            </w:pPr>
          </w:p>
        </w:tc>
        <w:tc>
          <w:tcPr>
            <w:tcW w:w="1201" w:type="dxa"/>
            <w:vMerge/>
            <w:vAlign w:val="center"/>
          </w:tcPr>
          <w:p w14:paraId="7940D49A" w14:textId="77777777" w:rsidR="00886F18" w:rsidRPr="001D0B45" w:rsidRDefault="00886F18" w:rsidP="00E15635">
            <w:pPr>
              <w:pStyle w:val="Tablehead"/>
              <w:rPr>
                <w:rStyle w:val="ECCHLbold"/>
                <w:b/>
              </w:rPr>
            </w:pPr>
          </w:p>
        </w:tc>
        <w:tc>
          <w:tcPr>
            <w:tcW w:w="983" w:type="dxa"/>
            <w:vAlign w:val="center"/>
          </w:tcPr>
          <w:p w14:paraId="47290FC1" w14:textId="77777777" w:rsidR="00886F18" w:rsidRPr="001D0B45" w:rsidRDefault="00886F18" w:rsidP="00E15635">
            <w:pPr>
              <w:pStyle w:val="Tablehead"/>
              <w:ind w:right="-138"/>
              <w:rPr>
                <w:rStyle w:val="ECCHLbold"/>
                <w:b/>
              </w:rPr>
            </w:pPr>
            <w:r w:rsidRPr="001D0B45">
              <w:rPr>
                <w:rStyle w:val="ECCHLbold"/>
                <w:b/>
              </w:rPr>
              <w:t>Repeater</w:t>
            </w:r>
          </w:p>
        </w:tc>
        <w:tc>
          <w:tcPr>
            <w:tcW w:w="860" w:type="dxa"/>
            <w:vAlign w:val="center"/>
          </w:tcPr>
          <w:p w14:paraId="0D4E4A0A" w14:textId="77777777" w:rsidR="00886F18" w:rsidRPr="001D0B45" w:rsidRDefault="00886F18" w:rsidP="00E15635">
            <w:pPr>
              <w:pStyle w:val="Tablehead"/>
              <w:rPr>
                <w:rStyle w:val="ECCHLbold"/>
                <w:b/>
              </w:rPr>
            </w:pPr>
            <w:r w:rsidRPr="001D0B45">
              <w:rPr>
                <w:rStyle w:val="ECCHLbold"/>
                <w:b/>
              </w:rPr>
              <w:t>Beacon</w:t>
            </w:r>
          </w:p>
        </w:tc>
        <w:tc>
          <w:tcPr>
            <w:tcW w:w="1843" w:type="dxa"/>
            <w:vMerge/>
            <w:vAlign w:val="center"/>
          </w:tcPr>
          <w:p w14:paraId="0F7B1CD4" w14:textId="77777777" w:rsidR="00886F18" w:rsidRPr="002209EB" w:rsidRDefault="00886F18" w:rsidP="00E15635">
            <w:pPr>
              <w:pStyle w:val="Tablehead"/>
            </w:pPr>
          </w:p>
        </w:tc>
        <w:tc>
          <w:tcPr>
            <w:tcW w:w="2414" w:type="dxa"/>
            <w:vMerge/>
            <w:vAlign w:val="center"/>
          </w:tcPr>
          <w:p w14:paraId="010DB787" w14:textId="77777777" w:rsidR="00886F18" w:rsidRPr="002209EB" w:rsidRDefault="00886F18" w:rsidP="00E15635">
            <w:pPr>
              <w:pStyle w:val="Tablehead"/>
            </w:pPr>
          </w:p>
        </w:tc>
      </w:tr>
      <w:tr w:rsidR="00886F18" w:rsidRPr="002209EB" w14:paraId="29513790" w14:textId="77777777" w:rsidTr="00E15635">
        <w:trPr>
          <w:cantSplit/>
          <w:jc w:val="center"/>
        </w:trPr>
        <w:tc>
          <w:tcPr>
            <w:tcW w:w="1555" w:type="dxa"/>
            <w:vAlign w:val="center"/>
          </w:tcPr>
          <w:p w14:paraId="55DACA08" w14:textId="77777777" w:rsidR="00886F18" w:rsidRPr="002209EB" w:rsidRDefault="00886F18" w:rsidP="00E15635">
            <w:pPr>
              <w:pStyle w:val="Tabletext"/>
            </w:pPr>
            <w:r w:rsidRPr="002209EB">
              <w:t>Analogue ATV(FM-TV)</w:t>
            </w:r>
          </w:p>
        </w:tc>
        <w:tc>
          <w:tcPr>
            <w:tcW w:w="783" w:type="dxa"/>
            <w:vAlign w:val="center"/>
          </w:tcPr>
          <w:p w14:paraId="4585810F" w14:textId="77777777" w:rsidR="00886F18" w:rsidRPr="002209EB" w:rsidRDefault="00886F18" w:rsidP="00E15635">
            <w:pPr>
              <w:pStyle w:val="Tabletext"/>
              <w:jc w:val="center"/>
            </w:pPr>
            <w:r w:rsidRPr="002209EB">
              <w:t>Yes</w:t>
            </w:r>
          </w:p>
        </w:tc>
        <w:tc>
          <w:tcPr>
            <w:tcW w:w="1201" w:type="dxa"/>
            <w:vAlign w:val="center"/>
          </w:tcPr>
          <w:p w14:paraId="2DB50979" w14:textId="77777777" w:rsidR="00886F18" w:rsidRPr="002209EB" w:rsidRDefault="00886F18" w:rsidP="00E15635">
            <w:pPr>
              <w:pStyle w:val="Tabletext"/>
              <w:jc w:val="center"/>
            </w:pPr>
            <w:r w:rsidRPr="002209EB">
              <w:t>Yes</w:t>
            </w:r>
          </w:p>
        </w:tc>
        <w:tc>
          <w:tcPr>
            <w:tcW w:w="983" w:type="dxa"/>
            <w:vAlign w:val="center"/>
          </w:tcPr>
          <w:p w14:paraId="15392573" w14:textId="77777777" w:rsidR="00886F18" w:rsidRPr="002209EB" w:rsidRDefault="00886F18" w:rsidP="00E15635">
            <w:pPr>
              <w:pStyle w:val="Tabletext"/>
              <w:jc w:val="center"/>
            </w:pPr>
            <w:r w:rsidRPr="002209EB">
              <w:t>Yes</w:t>
            </w:r>
          </w:p>
        </w:tc>
        <w:tc>
          <w:tcPr>
            <w:tcW w:w="860" w:type="dxa"/>
            <w:vAlign w:val="center"/>
          </w:tcPr>
          <w:p w14:paraId="4C5E72FC" w14:textId="77777777" w:rsidR="00886F18" w:rsidRPr="002209EB" w:rsidRDefault="00886F18" w:rsidP="00E15635">
            <w:pPr>
              <w:pStyle w:val="Tabletext"/>
              <w:jc w:val="center"/>
            </w:pPr>
          </w:p>
        </w:tc>
        <w:tc>
          <w:tcPr>
            <w:tcW w:w="1843" w:type="dxa"/>
            <w:vAlign w:val="center"/>
          </w:tcPr>
          <w:p w14:paraId="5E6E0EF4" w14:textId="77777777" w:rsidR="00886F18" w:rsidRPr="002209EB" w:rsidRDefault="00886F18" w:rsidP="00E15635">
            <w:pPr>
              <w:pStyle w:val="Tabletext"/>
              <w:jc w:val="center"/>
            </w:pPr>
            <w:r w:rsidRPr="002209EB">
              <w:t>20 MHz</w:t>
            </w:r>
          </w:p>
        </w:tc>
        <w:tc>
          <w:tcPr>
            <w:tcW w:w="2414" w:type="dxa"/>
            <w:vAlign w:val="center"/>
          </w:tcPr>
          <w:p w14:paraId="3F408593" w14:textId="77777777" w:rsidR="00886F18" w:rsidRPr="002209EB" w:rsidRDefault="00886F18" w:rsidP="00E15635">
            <w:pPr>
              <w:pStyle w:val="Tabletext"/>
            </w:pPr>
            <w:r w:rsidRPr="002209EB">
              <w:t>Legacy technology, deployments decreasing.</w:t>
            </w:r>
          </w:p>
        </w:tc>
      </w:tr>
      <w:tr w:rsidR="00886F18" w:rsidRPr="002209EB" w14:paraId="2CCD6C64" w14:textId="77777777" w:rsidTr="00E15635">
        <w:trPr>
          <w:cantSplit/>
          <w:jc w:val="center"/>
        </w:trPr>
        <w:tc>
          <w:tcPr>
            <w:tcW w:w="1555" w:type="dxa"/>
            <w:vAlign w:val="center"/>
          </w:tcPr>
          <w:p w14:paraId="2BCD5D04" w14:textId="77777777" w:rsidR="00886F18" w:rsidRPr="002209EB" w:rsidRDefault="00886F18" w:rsidP="00E15635">
            <w:pPr>
              <w:pStyle w:val="Tabletext"/>
            </w:pPr>
            <w:r w:rsidRPr="002209EB">
              <w:t>Digital ATV</w:t>
            </w:r>
          </w:p>
          <w:p w14:paraId="007623CB" w14:textId="77777777" w:rsidR="00886F18" w:rsidRPr="002209EB" w:rsidRDefault="00886F18" w:rsidP="00E15635">
            <w:pPr>
              <w:pStyle w:val="Tabletext"/>
            </w:pPr>
            <w:r w:rsidRPr="002209EB">
              <w:t>(DVB Standards)</w:t>
            </w:r>
          </w:p>
        </w:tc>
        <w:tc>
          <w:tcPr>
            <w:tcW w:w="783" w:type="dxa"/>
            <w:vAlign w:val="center"/>
          </w:tcPr>
          <w:p w14:paraId="4F47E535" w14:textId="77777777" w:rsidR="00886F18" w:rsidRPr="002209EB" w:rsidRDefault="00886F18" w:rsidP="00E15635">
            <w:pPr>
              <w:pStyle w:val="Tabletext"/>
              <w:jc w:val="center"/>
            </w:pPr>
            <w:r w:rsidRPr="002209EB">
              <w:t>Yes</w:t>
            </w:r>
          </w:p>
        </w:tc>
        <w:tc>
          <w:tcPr>
            <w:tcW w:w="1201" w:type="dxa"/>
            <w:vAlign w:val="center"/>
          </w:tcPr>
          <w:p w14:paraId="14310085" w14:textId="77777777" w:rsidR="00886F18" w:rsidRPr="002209EB" w:rsidRDefault="00886F18" w:rsidP="00E15635">
            <w:pPr>
              <w:pStyle w:val="Tabletext"/>
              <w:jc w:val="center"/>
            </w:pPr>
            <w:r w:rsidRPr="002209EB">
              <w:t>Yes</w:t>
            </w:r>
          </w:p>
        </w:tc>
        <w:tc>
          <w:tcPr>
            <w:tcW w:w="983" w:type="dxa"/>
            <w:vAlign w:val="center"/>
          </w:tcPr>
          <w:p w14:paraId="36ED9A3A" w14:textId="77777777" w:rsidR="00886F18" w:rsidRPr="002209EB" w:rsidRDefault="00886F18" w:rsidP="00E15635">
            <w:pPr>
              <w:pStyle w:val="Tabletext"/>
              <w:jc w:val="center"/>
            </w:pPr>
            <w:r w:rsidRPr="002209EB">
              <w:t>Yes</w:t>
            </w:r>
          </w:p>
        </w:tc>
        <w:tc>
          <w:tcPr>
            <w:tcW w:w="860" w:type="dxa"/>
            <w:vAlign w:val="center"/>
          </w:tcPr>
          <w:p w14:paraId="5442677B" w14:textId="77777777" w:rsidR="00886F18" w:rsidRPr="002209EB" w:rsidRDefault="00886F18" w:rsidP="00E15635">
            <w:pPr>
              <w:pStyle w:val="Tabletext"/>
              <w:jc w:val="center"/>
            </w:pPr>
          </w:p>
        </w:tc>
        <w:tc>
          <w:tcPr>
            <w:tcW w:w="1843" w:type="dxa"/>
            <w:vAlign w:val="center"/>
          </w:tcPr>
          <w:p w14:paraId="1288AD4F" w14:textId="77777777" w:rsidR="00886F18" w:rsidRPr="002209EB" w:rsidRDefault="00886F18" w:rsidP="00E15635">
            <w:pPr>
              <w:pStyle w:val="Tabletext"/>
              <w:jc w:val="center"/>
            </w:pPr>
            <w:r w:rsidRPr="002209EB">
              <w:t xml:space="preserve">1-8 MHz </w:t>
            </w:r>
          </w:p>
          <w:p w14:paraId="206D5816" w14:textId="77777777" w:rsidR="00886F18" w:rsidRPr="002209EB" w:rsidRDefault="00886F18" w:rsidP="00E15635">
            <w:pPr>
              <w:pStyle w:val="Tabletext"/>
              <w:jc w:val="center"/>
            </w:pPr>
            <w:r w:rsidRPr="002209EB">
              <w:t>Symbol rate dependent</w:t>
            </w:r>
          </w:p>
        </w:tc>
        <w:tc>
          <w:tcPr>
            <w:tcW w:w="2414" w:type="dxa"/>
            <w:vAlign w:val="center"/>
          </w:tcPr>
          <w:p w14:paraId="1DD91A2A" w14:textId="77777777" w:rsidR="00886F18" w:rsidRPr="002209EB" w:rsidRDefault="00886F18" w:rsidP="00E15635">
            <w:pPr>
              <w:pStyle w:val="Tabletext"/>
            </w:pPr>
            <w:r w:rsidRPr="002209EB">
              <w:t>State of the art technology, deployments increasing</w:t>
            </w:r>
          </w:p>
        </w:tc>
      </w:tr>
    </w:tbl>
    <w:p w14:paraId="5FC3F578" w14:textId="77777777" w:rsidR="00886F18" w:rsidRPr="002209EB" w:rsidRDefault="00886F18" w:rsidP="00206C46">
      <w:pPr>
        <w:pStyle w:val="Tablefin"/>
      </w:pPr>
    </w:p>
    <w:p w14:paraId="7BACDED2" w14:textId="77777777" w:rsidR="00886F18" w:rsidRPr="002209EB" w:rsidRDefault="00886F18" w:rsidP="00206C46">
      <w:pPr>
        <w:jc w:val="both"/>
      </w:pPr>
      <w:r w:rsidRPr="002209EB">
        <w:t xml:space="preserve">Modern ATV installations employ spectrally efficient digital TV transmitters based on DVB-S/MPEG-2 signals. Symbol rates of 2 </w:t>
      </w:r>
      <w:proofErr w:type="spellStart"/>
      <w:r w:rsidRPr="002209EB">
        <w:t>MBd</w:t>
      </w:r>
      <w:proofErr w:type="spellEnd"/>
      <w:r w:rsidRPr="002209EB">
        <w:t xml:space="preserve"> or 4 </w:t>
      </w:r>
      <w:proofErr w:type="spellStart"/>
      <w:r w:rsidRPr="002209EB">
        <w:t>MBd</w:t>
      </w:r>
      <w:proofErr w:type="spellEnd"/>
      <w:r w:rsidRPr="002209EB">
        <w:t xml:space="preserve"> operate in lower bandwidth channels and further experimentation continues to increase the spectrum efficiency of amateur TV signals. It has been shown possible to transmit HD MPEG-4 signals with symbol rates less than 333 </w:t>
      </w:r>
      <w:proofErr w:type="spellStart"/>
      <w:r w:rsidRPr="002209EB">
        <w:t>kBd</w:t>
      </w:r>
      <w:proofErr w:type="spellEnd"/>
      <w:r w:rsidRPr="002209EB">
        <w:t xml:space="preserve"> in a bandwidth as little as 500 kHz.</w:t>
      </w:r>
    </w:p>
    <w:p w14:paraId="31ED2383" w14:textId="77777777" w:rsidR="00886F18" w:rsidRPr="002209EB" w:rsidRDefault="00886F18" w:rsidP="00206C46">
      <w:pPr>
        <w:pStyle w:val="Heading2"/>
        <w:jc w:val="both"/>
      </w:pPr>
      <w:bookmarkStart w:id="31" w:name="_Toc43751166"/>
      <w:bookmarkStart w:id="32" w:name="_Toc89080117"/>
      <w:bookmarkStart w:id="33" w:name="_Toc106021760"/>
      <w:r w:rsidRPr="002209EB">
        <w:t>5.2</w:t>
      </w:r>
      <w:r w:rsidRPr="002209EB">
        <w:tab/>
        <w:t xml:space="preserve">Typical amateur station antenna </w:t>
      </w:r>
      <w:bookmarkEnd w:id="31"/>
      <w:r w:rsidRPr="002209EB">
        <w:t>characteristics in the 1 240</w:t>
      </w:r>
      <w:r w:rsidRPr="002209EB">
        <w:noBreakHyphen/>
        <w:t>1 300 MHz band</w:t>
      </w:r>
      <w:bookmarkEnd w:id="32"/>
      <w:bookmarkEnd w:id="33"/>
    </w:p>
    <w:p w14:paraId="717830ED" w14:textId="77777777" w:rsidR="00886F18" w:rsidRPr="002209EB" w:rsidRDefault="00886F18" w:rsidP="00206C46">
      <w:pPr>
        <w:jc w:val="both"/>
      </w:pPr>
      <w:r w:rsidRPr="002209EB">
        <w:t>There is no standard amateur station and in most cases the antenna installation at any individual amateur station is constrained or influenced by the physical location and town planning restrictions. The following antenna types are typical and based on deployments detailed in published information relating to activity periods and reports from radiosport contests. In general home and temporary stations use highly directional, narrow beam width antennas in this frequency range.</w:t>
      </w:r>
    </w:p>
    <w:p w14:paraId="2AF9FA39" w14:textId="77777777" w:rsidR="00886F18" w:rsidRPr="002209EB" w:rsidRDefault="00886F18" w:rsidP="00206C46">
      <w:pPr>
        <w:pStyle w:val="Headingb"/>
        <w:jc w:val="both"/>
      </w:pPr>
      <w:r w:rsidRPr="002209EB">
        <w:t>1)</w:t>
      </w:r>
      <w:r w:rsidRPr="002209EB">
        <w:tab/>
        <w:t>Home station and temporary “portable” station antennas</w:t>
      </w:r>
    </w:p>
    <w:p w14:paraId="53011594" w14:textId="77777777" w:rsidR="00886F18" w:rsidRPr="002209EB" w:rsidRDefault="00886F18" w:rsidP="00206C46">
      <w:pPr>
        <w:jc w:val="both"/>
      </w:pPr>
      <w:r w:rsidRPr="002209EB">
        <w:t>Home stations generally use a single directional antenna, however in a few cases multiple antennas are combined to increase the array gain. This is more usual for EME</w:t>
      </w:r>
      <w:r w:rsidRPr="002209EB">
        <w:rPr>
          <w:vertAlign w:val="superscript"/>
        </w:rPr>
        <w:footnoteReference w:id="7"/>
      </w:r>
      <w:r w:rsidRPr="002209EB">
        <w:t xml:space="preserve"> operators for whom high antenna gain is essential for overcoming the high path and reflection loss. A higher performance EME station might use instead a medium size dish antenna. Table 4 contains the antenna details:</w:t>
      </w:r>
    </w:p>
    <w:p w14:paraId="6BA5A36F" w14:textId="77777777" w:rsidR="00886F18" w:rsidRPr="002209EB" w:rsidRDefault="00886F18" w:rsidP="00206C46">
      <w:pPr>
        <w:pStyle w:val="TableNo"/>
      </w:pPr>
      <w:r w:rsidRPr="002209EB">
        <w:t>Table 4</w:t>
      </w:r>
    </w:p>
    <w:p w14:paraId="4C7BBCE7" w14:textId="77777777" w:rsidR="00886F18" w:rsidRPr="002209EB" w:rsidRDefault="00886F18" w:rsidP="00206C46">
      <w:pPr>
        <w:pStyle w:val="Tabletitle"/>
      </w:pPr>
      <w:r w:rsidRPr="002209EB">
        <w:rPr>
          <w:szCs w:val="24"/>
        </w:rPr>
        <w:t xml:space="preserve">Typical </w:t>
      </w:r>
      <w:r w:rsidRPr="002209EB">
        <w:t>home station and temporary “portable” station antennas</w:t>
      </w:r>
    </w:p>
    <w:tbl>
      <w:tblPr>
        <w:tblStyle w:val="TableGrid"/>
        <w:tblW w:w="0" w:type="auto"/>
        <w:jc w:val="center"/>
        <w:tblLook w:val="04A0" w:firstRow="1" w:lastRow="0" w:firstColumn="1" w:lastColumn="0" w:noHBand="0" w:noVBand="1"/>
      </w:tblPr>
      <w:tblGrid>
        <w:gridCol w:w="3539"/>
        <w:gridCol w:w="3260"/>
        <w:gridCol w:w="2830"/>
      </w:tblGrid>
      <w:tr w:rsidR="00886F18" w:rsidRPr="002209EB" w14:paraId="21A12829" w14:textId="77777777" w:rsidTr="00E15635">
        <w:trPr>
          <w:jc w:val="center"/>
        </w:trPr>
        <w:tc>
          <w:tcPr>
            <w:tcW w:w="3539" w:type="dxa"/>
          </w:tcPr>
          <w:p w14:paraId="420AD331" w14:textId="77777777" w:rsidR="00886F18" w:rsidRPr="002209EB" w:rsidRDefault="00886F18" w:rsidP="00E15635">
            <w:pPr>
              <w:pStyle w:val="Tablehead"/>
            </w:pPr>
            <w:r w:rsidRPr="002209EB">
              <w:t>Antenna type</w:t>
            </w:r>
          </w:p>
        </w:tc>
        <w:tc>
          <w:tcPr>
            <w:tcW w:w="3260" w:type="dxa"/>
          </w:tcPr>
          <w:p w14:paraId="3454E082" w14:textId="77777777" w:rsidR="00886F18" w:rsidRPr="002209EB" w:rsidRDefault="00886F18" w:rsidP="00E15635">
            <w:pPr>
              <w:pStyle w:val="Tablehead"/>
            </w:pPr>
            <w:r w:rsidRPr="002209EB">
              <w:t>Gain</w:t>
            </w:r>
          </w:p>
        </w:tc>
        <w:tc>
          <w:tcPr>
            <w:tcW w:w="2830" w:type="dxa"/>
          </w:tcPr>
          <w:p w14:paraId="3735AFAC" w14:textId="77777777" w:rsidR="00886F18" w:rsidRPr="002209EB" w:rsidRDefault="00886F18" w:rsidP="00E15635">
            <w:pPr>
              <w:pStyle w:val="Tablehead"/>
            </w:pPr>
            <w:r w:rsidRPr="002209EB">
              <w:t>3 dB beam width</w:t>
            </w:r>
          </w:p>
        </w:tc>
      </w:tr>
      <w:tr w:rsidR="00886F18" w:rsidRPr="002209EB" w14:paraId="70D8408D" w14:textId="77777777" w:rsidTr="00E15635">
        <w:trPr>
          <w:jc w:val="center"/>
        </w:trPr>
        <w:tc>
          <w:tcPr>
            <w:tcW w:w="3539" w:type="dxa"/>
          </w:tcPr>
          <w:p w14:paraId="3E8E7C18" w14:textId="77777777" w:rsidR="00886F18" w:rsidRPr="002209EB" w:rsidRDefault="00886F18" w:rsidP="00E15635">
            <w:pPr>
              <w:pStyle w:val="Tabletext"/>
            </w:pPr>
            <w:r w:rsidRPr="002209EB">
              <w:t>Single Yagi beam (23 to 55 element)</w:t>
            </w:r>
          </w:p>
        </w:tc>
        <w:tc>
          <w:tcPr>
            <w:tcW w:w="3260" w:type="dxa"/>
          </w:tcPr>
          <w:p w14:paraId="7B3B7E54" w14:textId="77777777" w:rsidR="00886F18" w:rsidRPr="002209EB" w:rsidRDefault="00886F18" w:rsidP="00E15635">
            <w:pPr>
              <w:pStyle w:val="Tabletext"/>
              <w:jc w:val="center"/>
            </w:pPr>
            <w:r w:rsidRPr="002209EB">
              <w:t xml:space="preserve">18 to 21 </w:t>
            </w:r>
            <w:proofErr w:type="spellStart"/>
            <w:r w:rsidRPr="002209EB">
              <w:t>dBi</w:t>
            </w:r>
            <w:proofErr w:type="spellEnd"/>
          </w:p>
        </w:tc>
        <w:tc>
          <w:tcPr>
            <w:tcW w:w="2830" w:type="dxa"/>
          </w:tcPr>
          <w:p w14:paraId="346A6603" w14:textId="77777777" w:rsidR="00886F18" w:rsidRPr="002209EB" w:rsidRDefault="00886F18" w:rsidP="00E15635">
            <w:pPr>
              <w:pStyle w:val="Tabletext"/>
              <w:jc w:val="center"/>
            </w:pPr>
            <w:r w:rsidRPr="002209EB">
              <w:t>18° to 10°</w:t>
            </w:r>
          </w:p>
        </w:tc>
      </w:tr>
      <w:tr w:rsidR="00886F18" w:rsidRPr="002209EB" w14:paraId="4FFDD5E2" w14:textId="77777777" w:rsidTr="00E15635">
        <w:trPr>
          <w:jc w:val="center"/>
        </w:trPr>
        <w:tc>
          <w:tcPr>
            <w:tcW w:w="3539" w:type="dxa"/>
          </w:tcPr>
          <w:p w14:paraId="33315BA8" w14:textId="77777777" w:rsidR="00886F18" w:rsidRPr="002209EB" w:rsidRDefault="00886F18" w:rsidP="00E15635">
            <w:pPr>
              <w:pStyle w:val="Tabletext"/>
            </w:pPr>
            <w:r w:rsidRPr="002209EB">
              <w:t>Multiple Yagi beams (for EME)</w:t>
            </w:r>
          </w:p>
          <w:p w14:paraId="07960E62" w14:textId="77777777" w:rsidR="00886F18" w:rsidRPr="002209EB" w:rsidRDefault="00886F18" w:rsidP="00E15635">
            <w:pPr>
              <w:pStyle w:val="Tabletext"/>
            </w:pPr>
            <w:r w:rsidRPr="002209EB">
              <w:t>Dish antenna (for EME)</w:t>
            </w:r>
          </w:p>
        </w:tc>
        <w:tc>
          <w:tcPr>
            <w:tcW w:w="3260" w:type="dxa"/>
          </w:tcPr>
          <w:p w14:paraId="22B26A9E" w14:textId="77777777" w:rsidR="00886F18" w:rsidRPr="002209EB" w:rsidRDefault="00886F18" w:rsidP="00E15635">
            <w:pPr>
              <w:pStyle w:val="Tabletext"/>
              <w:jc w:val="center"/>
            </w:pPr>
            <w:r w:rsidRPr="002209EB">
              <w:t xml:space="preserve">21 </w:t>
            </w:r>
            <w:proofErr w:type="spellStart"/>
            <w:r w:rsidRPr="002209EB">
              <w:t>dBi</w:t>
            </w:r>
            <w:proofErr w:type="spellEnd"/>
          </w:p>
          <w:p w14:paraId="31B0FEE6" w14:textId="77777777" w:rsidR="00886F18" w:rsidRPr="002209EB" w:rsidRDefault="00886F18" w:rsidP="00E15635">
            <w:pPr>
              <w:pStyle w:val="Tabletext"/>
              <w:jc w:val="center"/>
            </w:pPr>
            <w:r w:rsidRPr="002209EB">
              <w:t xml:space="preserve">32 </w:t>
            </w:r>
            <w:proofErr w:type="spellStart"/>
            <w:r w:rsidRPr="002209EB">
              <w:t>dBi</w:t>
            </w:r>
            <w:proofErr w:type="spellEnd"/>
            <w:r w:rsidRPr="002209EB">
              <w:t xml:space="preserve"> (4 m diameter)</w:t>
            </w:r>
          </w:p>
        </w:tc>
        <w:tc>
          <w:tcPr>
            <w:tcW w:w="2830" w:type="dxa"/>
          </w:tcPr>
          <w:p w14:paraId="6E2F8CAD" w14:textId="77777777" w:rsidR="00886F18" w:rsidRPr="002209EB" w:rsidRDefault="00886F18" w:rsidP="00E15635">
            <w:pPr>
              <w:pStyle w:val="Tabletext"/>
              <w:jc w:val="center"/>
            </w:pPr>
            <w:r w:rsidRPr="002209EB">
              <w:t>10°</w:t>
            </w:r>
          </w:p>
          <w:p w14:paraId="3134C1DC" w14:textId="77777777" w:rsidR="00886F18" w:rsidRPr="002209EB" w:rsidRDefault="00886F18" w:rsidP="00E15635">
            <w:pPr>
              <w:pStyle w:val="Tabletext"/>
              <w:jc w:val="center"/>
            </w:pPr>
            <w:r w:rsidRPr="002209EB">
              <w:t>4°</w:t>
            </w:r>
          </w:p>
        </w:tc>
      </w:tr>
    </w:tbl>
    <w:p w14:paraId="58032B72" w14:textId="77777777" w:rsidR="00886F18" w:rsidRPr="002209EB" w:rsidRDefault="00886F18" w:rsidP="00206C46">
      <w:pPr>
        <w:pStyle w:val="Tablefin"/>
      </w:pPr>
    </w:p>
    <w:p w14:paraId="0CA6A748" w14:textId="77777777" w:rsidR="00886F18" w:rsidRPr="002209EB" w:rsidRDefault="00886F18" w:rsidP="00206C46">
      <w:pPr>
        <w:pStyle w:val="Headingb"/>
      </w:pPr>
      <w:r w:rsidRPr="002209EB">
        <w:lastRenderedPageBreak/>
        <w:t>2)</w:t>
      </w:r>
      <w:r w:rsidRPr="002209EB">
        <w:tab/>
        <w:t>Permanent installation antennas</w:t>
      </w:r>
    </w:p>
    <w:p w14:paraId="706C3A16" w14:textId="77777777" w:rsidR="00886F18" w:rsidRPr="002209EB" w:rsidRDefault="00886F18" w:rsidP="00206C46">
      <w:pPr>
        <w:jc w:val="both"/>
      </w:pPr>
      <w:r w:rsidRPr="002209EB">
        <w:t>Permanent installations operate for different applications using a variety of antenna types characterized by different gain and directivity figures. However, most permanent installations antennas are less directional and (in the case of repeaters) are generally intended to provide coverage over a local area. It should be noted, that the antenna type used depends not only on the application but also on the local topography</w:t>
      </w:r>
      <w:r w:rsidRPr="002209EB">
        <w:rPr>
          <w:rStyle w:val="FootnoteReference"/>
        </w:rPr>
        <w:footnoteReference w:id="8"/>
      </w:r>
      <w:r w:rsidRPr="002209EB">
        <w:t>. Table 5 summarizes antenna characteristics with indications of minimum, median and maximum parameter values of a typical installation.</w:t>
      </w:r>
    </w:p>
    <w:p w14:paraId="02FD6265" w14:textId="77777777" w:rsidR="00886F18" w:rsidRPr="002209EB" w:rsidRDefault="00886F18" w:rsidP="00206C46">
      <w:pPr>
        <w:pStyle w:val="TableNo"/>
      </w:pPr>
      <w:r w:rsidRPr="002209EB">
        <w:t>Table 5</w:t>
      </w:r>
    </w:p>
    <w:p w14:paraId="4DB46EAB" w14:textId="77777777" w:rsidR="00886F18" w:rsidRPr="002209EB" w:rsidRDefault="00886F18" w:rsidP="00206C46">
      <w:pPr>
        <w:pStyle w:val="Tabletitle"/>
      </w:pPr>
      <w:r w:rsidRPr="002209EB">
        <w:rPr>
          <w:color w:val="000000" w:themeColor="text1"/>
        </w:rPr>
        <w:t xml:space="preserve">Antenna characteristic of a typical </w:t>
      </w:r>
      <w:r w:rsidRPr="002209EB">
        <w:t xml:space="preserve">permanent installation </w:t>
      </w:r>
    </w:p>
    <w:tbl>
      <w:tblPr>
        <w:tblStyle w:val="TableGrid"/>
        <w:tblW w:w="0" w:type="auto"/>
        <w:jc w:val="center"/>
        <w:tblLook w:val="04A0" w:firstRow="1" w:lastRow="0" w:firstColumn="1" w:lastColumn="0" w:noHBand="0" w:noVBand="1"/>
      </w:tblPr>
      <w:tblGrid>
        <w:gridCol w:w="3209"/>
        <w:gridCol w:w="3210"/>
        <w:gridCol w:w="3210"/>
      </w:tblGrid>
      <w:tr w:rsidR="00886F18" w:rsidRPr="002209EB" w14:paraId="068557F0" w14:textId="77777777" w:rsidTr="00E15635">
        <w:trPr>
          <w:jc w:val="center"/>
        </w:trPr>
        <w:tc>
          <w:tcPr>
            <w:tcW w:w="3209" w:type="dxa"/>
          </w:tcPr>
          <w:p w14:paraId="1E0675E2" w14:textId="77777777" w:rsidR="00886F18" w:rsidRPr="002209EB" w:rsidRDefault="00886F18" w:rsidP="00E15635">
            <w:pPr>
              <w:pStyle w:val="Tablehead"/>
            </w:pPr>
            <w:r w:rsidRPr="002209EB">
              <w:t>Antenna types</w:t>
            </w:r>
          </w:p>
        </w:tc>
        <w:tc>
          <w:tcPr>
            <w:tcW w:w="3210" w:type="dxa"/>
          </w:tcPr>
          <w:p w14:paraId="78E52ED2" w14:textId="77777777" w:rsidR="00886F18" w:rsidRPr="002209EB" w:rsidRDefault="00886F18" w:rsidP="00E15635">
            <w:pPr>
              <w:pStyle w:val="Tablehead"/>
            </w:pPr>
            <w:r w:rsidRPr="002209EB">
              <w:t>Gain</w:t>
            </w:r>
            <w:r w:rsidRPr="002209EB">
              <w:rPr>
                <w:rStyle w:val="FootnoteReference"/>
                <w:sz w:val="14"/>
                <w:szCs w:val="14"/>
              </w:rPr>
              <w:footnoteReference w:id="9"/>
            </w:r>
          </w:p>
        </w:tc>
        <w:tc>
          <w:tcPr>
            <w:tcW w:w="3210" w:type="dxa"/>
          </w:tcPr>
          <w:p w14:paraId="0B4238AF" w14:textId="77777777" w:rsidR="00886F18" w:rsidRPr="002209EB" w:rsidRDefault="00886F18" w:rsidP="00E15635">
            <w:pPr>
              <w:pStyle w:val="Tablehead"/>
            </w:pPr>
            <w:r w:rsidRPr="002209EB">
              <w:t>Beamwidth in the azimuth plane.</w:t>
            </w:r>
          </w:p>
        </w:tc>
      </w:tr>
      <w:tr w:rsidR="00886F18" w:rsidRPr="002209EB" w14:paraId="0221D2D7" w14:textId="77777777" w:rsidTr="00E15635">
        <w:trPr>
          <w:jc w:val="center"/>
        </w:trPr>
        <w:tc>
          <w:tcPr>
            <w:tcW w:w="3209" w:type="dxa"/>
            <w:vAlign w:val="center"/>
          </w:tcPr>
          <w:p w14:paraId="448B34CE" w14:textId="77777777" w:rsidR="00886F18" w:rsidRPr="002209EB" w:rsidRDefault="00886F18" w:rsidP="00E15635">
            <w:pPr>
              <w:pStyle w:val="Tabletext"/>
            </w:pPr>
            <w:r w:rsidRPr="002209EB">
              <w:t>Various (e.g. linear slot, co-linear array, horn, flat panel etc.)</w:t>
            </w:r>
          </w:p>
        </w:tc>
        <w:tc>
          <w:tcPr>
            <w:tcW w:w="3210" w:type="dxa"/>
            <w:vAlign w:val="center"/>
          </w:tcPr>
          <w:p w14:paraId="2B759988" w14:textId="77777777" w:rsidR="00886F18" w:rsidRPr="002209EB" w:rsidRDefault="00886F18" w:rsidP="00E15635">
            <w:pPr>
              <w:pStyle w:val="gmail-m366260878566664081tabletext"/>
              <w:spacing w:before="120" w:beforeAutospacing="0" w:after="0" w:afterAutospacing="0"/>
              <w:rPr>
                <w:sz w:val="20"/>
                <w:szCs w:val="20"/>
                <w:lang w:val="en-GB"/>
              </w:rPr>
            </w:pPr>
            <w:r w:rsidRPr="002209EB">
              <w:rPr>
                <w:rFonts w:ascii="CG Times" w:hAnsi="CG Times"/>
                <w:sz w:val="20"/>
                <w:szCs w:val="20"/>
                <w:lang w:val="en-GB"/>
              </w:rPr>
              <w:t xml:space="preserve">Minimum = 2.15 </w:t>
            </w:r>
            <w:proofErr w:type="spellStart"/>
            <w:r w:rsidRPr="002209EB">
              <w:rPr>
                <w:rFonts w:ascii="CG Times" w:hAnsi="CG Times"/>
                <w:sz w:val="20"/>
                <w:szCs w:val="20"/>
                <w:lang w:val="en-GB"/>
              </w:rPr>
              <w:t>dBi</w:t>
            </w:r>
            <w:proofErr w:type="spellEnd"/>
          </w:p>
          <w:p w14:paraId="598FAFF3" w14:textId="77777777" w:rsidR="00886F18" w:rsidRPr="002209EB" w:rsidRDefault="00886F18" w:rsidP="00E15635">
            <w:pPr>
              <w:pStyle w:val="Tabletext"/>
              <w:spacing w:before="120"/>
            </w:pPr>
            <w:r w:rsidRPr="002209EB">
              <w:rPr>
                <w:rFonts w:ascii="CG Times" w:hAnsi="CG Times"/>
              </w:rPr>
              <w:t xml:space="preserve">Median = </w:t>
            </w:r>
            <w:r w:rsidRPr="002209EB">
              <w:t xml:space="preserve">13 </w:t>
            </w:r>
            <w:proofErr w:type="spellStart"/>
            <w:r w:rsidRPr="002209EB">
              <w:t>dBi</w:t>
            </w:r>
            <w:proofErr w:type="spellEnd"/>
          </w:p>
          <w:p w14:paraId="785DEA4B" w14:textId="77777777" w:rsidR="00886F18" w:rsidRPr="002209EB" w:rsidRDefault="00886F18" w:rsidP="00E15635">
            <w:pPr>
              <w:pStyle w:val="Tabletext"/>
              <w:spacing w:before="120"/>
            </w:pPr>
            <w:r w:rsidRPr="002209EB">
              <w:rPr>
                <w:rFonts w:ascii="CG Times" w:hAnsi="CG Times"/>
              </w:rPr>
              <w:t>Maximum: refer to footnote 7 for information</w:t>
            </w:r>
          </w:p>
        </w:tc>
        <w:tc>
          <w:tcPr>
            <w:tcW w:w="3210" w:type="dxa"/>
            <w:vAlign w:val="center"/>
          </w:tcPr>
          <w:p w14:paraId="45F24A76" w14:textId="77777777" w:rsidR="00886F18" w:rsidRPr="002209EB" w:rsidRDefault="00886F18" w:rsidP="00E15635">
            <w:pPr>
              <w:pStyle w:val="Tabletext"/>
              <w:spacing w:before="120"/>
            </w:pPr>
            <w:r w:rsidRPr="002209EB">
              <w:t>Median = 60° (−3 dB)</w:t>
            </w:r>
          </w:p>
          <w:p w14:paraId="7B1F7D96" w14:textId="77777777" w:rsidR="00886F18" w:rsidRPr="002209EB" w:rsidRDefault="00886F18" w:rsidP="00E15635">
            <w:pPr>
              <w:pStyle w:val="Tabletext"/>
              <w:spacing w:before="120"/>
            </w:pPr>
            <w:r w:rsidRPr="002209EB">
              <w:t xml:space="preserve">Maximum = Omnidirectional </w:t>
            </w:r>
          </w:p>
        </w:tc>
      </w:tr>
    </w:tbl>
    <w:p w14:paraId="66A23295" w14:textId="77777777" w:rsidR="00886F18" w:rsidRPr="002209EB" w:rsidRDefault="00886F18" w:rsidP="00206C46">
      <w:pPr>
        <w:pStyle w:val="Tablefin"/>
      </w:pPr>
    </w:p>
    <w:p w14:paraId="777B6BF9" w14:textId="77777777" w:rsidR="00886F18" w:rsidRPr="002209EB" w:rsidRDefault="00886F18" w:rsidP="00206C46">
      <w:pPr>
        <w:jc w:val="both"/>
        <w:rPr>
          <w:rFonts w:cs="Arial"/>
          <w:bCs/>
        </w:rPr>
      </w:pPr>
      <w:r w:rsidRPr="002209EB">
        <w:rPr>
          <w:rFonts w:cs="Arial"/>
          <w:bCs/>
        </w:rPr>
        <w:t xml:space="preserve">Antennas with linear polarization are mainly used, but occasionally circular polarization can also be found. </w:t>
      </w:r>
    </w:p>
    <w:p w14:paraId="54EA2B3D" w14:textId="77777777" w:rsidR="00886F18" w:rsidRPr="002209EB" w:rsidRDefault="00886F18" w:rsidP="00206C46">
      <w:pPr>
        <w:pStyle w:val="Heading2"/>
      </w:pPr>
      <w:bookmarkStart w:id="34" w:name="_Toc89080118"/>
      <w:bookmarkStart w:id="35" w:name="_Toc106021761"/>
      <w:r w:rsidRPr="002209EB">
        <w:t>5.3</w:t>
      </w:r>
      <w:r w:rsidRPr="002209EB">
        <w:tab/>
        <w:t>Typical amateur station power level distribution in the 1 240</w:t>
      </w:r>
      <w:r w:rsidRPr="002209EB">
        <w:noBreakHyphen/>
        <w:t>1 300 MHz band</w:t>
      </w:r>
      <w:bookmarkEnd w:id="34"/>
      <w:bookmarkEnd w:id="35"/>
    </w:p>
    <w:p w14:paraId="36899FB3" w14:textId="77777777" w:rsidR="00886F18" w:rsidRPr="002209EB" w:rsidRDefault="00886F18" w:rsidP="00206C46">
      <w:pPr>
        <w:jc w:val="both"/>
      </w:pPr>
      <w:r w:rsidRPr="002209EB">
        <w:t xml:space="preserve">Typical power level distribution can be derived from published information about the stations that submit information resulting from national activity periods and reports from radiosport contests. </w:t>
      </w:r>
    </w:p>
    <w:p w14:paraId="58C05604" w14:textId="77777777" w:rsidR="00886F18" w:rsidRPr="002209EB" w:rsidRDefault="00886F18" w:rsidP="00206C46">
      <w:pPr>
        <w:pStyle w:val="Note"/>
        <w:jc w:val="both"/>
      </w:pPr>
      <w:r w:rsidRPr="002209EB">
        <w:t xml:space="preserve">NOTE: In the following tables the power is specified differently because of the different sources of information. </w:t>
      </w:r>
    </w:p>
    <w:p w14:paraId="65B0B5F0" w14:textId="77777777" w:rsidR="00886F18" w:rsidRPr="002209EB" w:rsidRDefault="00886F18" w:rsidP="00206C46">
      <w:pPr>
        <w:pStyle w:val="Headingb"/>
      </w:pPr>
      <w:r w:rsidRPr="002209EB">
        <w:t>1)</w:t>
      </w:r>
      <w:r w:rsidRPr="002209EB">
        <w:tab/>
        <w:t>Home station and temporary “portable” station</w:t>
      </w:r>
    </w:p>
    <w:p w14:paraId="474093E6" w14:textId="77777777" w:rsidR="00886F18" w:rsidRPr="002209EB" w:rsidRDefault="00886F18" w:rsidP="00206C46">
      <w:pPr>
        <w:pStyle w:val="TableNo"/>
        <w:keepLines/>
      </w:pPr>
      <w:r w:rsidRPr="002209EB">
        <w:t>Table 6</w:t>
      </w:r>
    </w:p>
    <w:p w14:paraId="1376C4FC" w14:textId="77777777" w:rsidR="00886F18" w:rsidRPr="002209EB" w:rsidRDefault="00886F18" w:rsidP="00206C46">
      <w:pPr>
        <w:pStyle w:val="Tabletitle"/>
      </w:pPr>
      <w:r w:rsidRPr="002209EB">
        <w:t>Transmitter power ranges in use</w:t>
      </w:r>
    </w:p>
    <w:tbl>
      <w:tblPr>
        <w:tblStyle w:val="TableGrid"/>
        <w:tblW w:w="0" w:type="auto"/>
        <w:jc w:val="center"/>
        <w:tblLook w:val="04A0" w:firstRow="1" w:lastRow="0" w:firstColumn="1" w:lastColumn="0" w:noHBand="0" w:noVBand="1"/>
      </w:tblPr>
      <w:tblGrid>
        <w:gridCol w:w="2709"/>
        <w:gridCol w:w="2596"/>
        <w:gridCol w:w="2841"/>
      </w:tblGrid>
      <w:tr w:rsidR="00886F18" w:rsidRPr="002209EB" w14:paraId="591ED225" w14:textId="77777777" w:rsidTr="00E15635">
        <w:trPr>
          <w:jc w:val="center"/>
        </w:trPr>
        <w:tc>
          <w:tcPr>
            <w:tcW w:w="2709" w:type="dxa"/>
          </w:tcPr>
          <w:p w14:paraId="4E6FB6A3" w14:textId="77777777" w:rsidR="00886F18" w:rsidRPr="002209EB" w:rsidRDefault="00886F18" w:rsidP="00E15635">
            <w:pPr>
              <w:pStyle w:val="Tablehead"/>
              <w:keepLines/>
            </w:pPr>
            <w:r w:rsidRPr="002209EB">
              <w:t xml:space="preserve">Transmitter power </w:t>
            </w:r>
            <w:r w:rsidRPr="002209EB">
              <w:br/>
              <w:t>(watts)</w:t>
            </w:r>
          </w:p>
        </w:tc>
        <w:tc>
          <w:tcPr>
            <w:tcW w:w="2596" w:type="dxa"/>
          </w:tcPr>
          <w:p w14:paraId="2EBE62CF" w14:textId="77777777" w:rsidR="00886F18" w:rsidRPr="002209EB" w:rsidRDefault="00886F18" w:rsidP="00E15635">
            <w:pPr>
              <w:pStyle w:val="Tablehead"/>
              <w:keepLines/>
            </w:pPr>
            <w:r w:rsidRPr="002209EB">
              <w:t>% home stations</w:t>
            </w:r>
          </w:p>
        </w:tc>
        <w:tc>
          <w:tcPr>
            <w:tcW w:w="2841" w:type="dxa"/>
          </w:tcPr>
          <w:p w14:paraId="58E15FA3" w14:textId="77777777" w:rsidR="00886F18" w:rsidRPr="002209EB" w:rsidRDefault="00886F18" w:rsidP="00E15635">
            <w:pPr>
              <w:pStyle w:val="Tablehead"/>
              <w:keepLines/>
            </w:pPr>
            <w:r w:rsidRPr="002209EB">
              <w:t>% temporary stations</w:t>
            </w:r>
          </w:p>
        </w:tc>
      </w:tr>
      <w:tr w:rsidR="00886F18" w:rsidRPr="002209EB" w14:paraId="2A5DC1FB" w14:textId="77777777" w:rsidTr="00E15635">
        <w:trPr>
          <w:jc w:val="center"/>
        </w:trPr>
        <w:tc>
          <w:tcPr>
            <w:tcW w:w="2709" w:type="dxa"/>
          </w:tcPr>
          <w:p w14:paraId="0E70BECB" w14:textId="77777777" w:rsidR="00886F18" w:rsidRPr="002209EB" w:rsidRDefault="00886F18" w:rsidP="00E15635">
            <w:pPr>
              <w:pStyle w:val="Tabletext"/>
              <w:keepNext/>
              <w:keepLines/>
              <w:jc w:val="center"/>
            </w:pPr>
            <w:r w:rsidRPr="002209EB">
              <w:t>Up to 10</w:t>
            </w:r>
          </w:p>
        </w:tc>
        <w:tc>
          <w:tcPr>
            <w:tcW w:w="2596" w:type="dxa"/>
          </w:tcPr>
          <w:p w14:paraId="1654340F" w14:textId="77777777" w:rsidR="00886F18" w:rsidRPr="002209EB" w:rsidRDefault="00886F18" w:rsidP="00E15635">
            <w:pPr>
              <w:pStyle w:val="Tabletext"/>
              <w:keepNext/>
              <w:keepLines/>
              <w:jc w:val="center"/>
            </w:pPr>
            <w:r w:rsidRPr="002209EB">
              <w:t>47%</w:t>
            </w:r>
          </w:p>
        </w:tc>
        <w:tc>
          <w:tcPr>
            <w:tcW w:w="2841" w:type="dxa"/>
          </w:tcPr>
          <w:p w14:paraId="375DF3C6" w14:textId="77777777" w:rsidR="00886F18" w:rsidRPr="002209EB" w:rsidRDefault="00886F18" w:rsidP="00E15635">
            <w:pPr>
              <w:pStyle w:val="Tabletext"/>
              <w:keepNext/>
              <w:keepLines/>
              <w:jc w:val="center"/>
            </w:pPr>
            <w:r w:rsidRPr="002209EB">
              <w:t>61.5%</w:t>
            </w:r>
          </w:p>
        </w:tc>
      </w:tr>
      <w:tr w:rsidR="00886F18" w:rsidRPr="002209EB" w14:paraId="2CF29965" w14:textId="77777777" w:rsidTr="00E15635">
        <w:trPr>
          <w:jc w:val="center"/>
        </w:trPr>
        <w:tc>
          <w:tcPr>
            <w:tcW w:w="2709" w:type="dxa"/>
          </w:tcPr>
          <w:p w14:paraId="69E785DC" w14:textId="77777777" w:rsidR="00886F18" w:rsidRPr="002209EB" w:rsidRDefault="00886F18" w:rsidP="00E15635">
            <w:pPr>
              <w:pStyle w:val="Tabletext"/>
              <w:keepNext/>
              <w:keepLines/>
              <w:jc w:val="center"/>
            </w:pPr>
            <w:r w:rsidRPr="002209EB">
              <w:t>11 – 25</w:t>
            </w:r>
          </w:p>
        </w:tc>
        <w:tc>
          <w:tcPr>
            <w:tcW w:w="2596" w:type="dxa"/>
          </w:tcPr>
          <w:p w14:paraId="7207344B" w14:textId="77777777" w:rsidR="00886F18" w:rsidRPr="002209EB" w:rsidRDefault="00886F18" w:rsidP="00E15635">
            <w:pPr>
              <w:pStyle w:val="Tabletext"/>
              <w:keepNext/>
              <w:keepLines/>
              <w:jc w:val="center"/>
            </w:pPr>
            <w:r w:rsidRPr="002209EB">
              <w:t>9%</w:t>
            </w:r>
          </w:p>
        </w:tc>
        <w:tc>
          <w:tcPr>
            <w:tcW w:w="2841" w:type="dxa"/>
          </w:tcPr>
          <w:p w14:paraId="196E0641" w14:textId="77777777" w:rsidR="00886F18" w:rsidRPr="002209EB" w:rsidRDefault="00886F18" w:rsidP="00E15635">
            <w:pPr>
              <w:pStyle w:val="Tabletext"/>
              <w:keepNext/>
              <w:keepLines/>
              <w:jc w:val="center"/>
            </w:pPr>
            <w:r w:rsidRPr="002209EB">
              <w:t>7.5%</w:t>
            </w:r>
          </w:p>
        </w:tc>
      </w:tr>
      <w:tr w:rsidR="00886F18" w:rsidRPr="002209EB" w14:paraId="0F0D614E" w14:textId="77777777" w:rsidTr="00E15635">
        <w:trPr>
          <w:jc w:val="center"/>
        </w:trPr>
        <w:tc>
          <w:tcPr>
            <w:tcW w:w="2709" w:type="dxa"/>
          </w:tcPr>
          <w:p w14:paraId="71F390DA" w14:textId="77777777" w:rsidR="00886F18" w:rsidRPr="002209EB" w:rsidRDefault="00886F18" w:rsidP="00E15635">
            <w:pPr>
              <w:pStyle w:val="Tabletext"/>
              <w:keepNext/>
              <w:keepLines/>
              <w:jc w:val="center"/>
            </w:pPr>
            <w:r w:rsidRPr="002209EB">
              <w:t>26 – 100</w:t>
            </w:r>
          </w:p>
        </w:tc>
        <w:tc>
          <w:tcPr>
            <w:tcW w:w="2596" w:type="dxa"/>
          </w:tcPr>
          <w:p w14:paraId="2809013E" w14:textId="77777777" w:rsidR="00886F18" w:rsidRPr="002209EB" w:rsidRDefault="00886F18" w:rsidP="00E15635">
            <w:pPr>
              <w:pStyle w:val="Tabletext"/>
              <w:keepNext/>
              <w:keepLines/>
              <w:jc w:val="center"/>
            </w:pPr>
            <w:r w:rsidRPr="002209EB">
              <w:t>26%</w:t>
            </w:r>
          </w:p>
        </w:tc>
        <w:tc>
          <w:tcPr>
            <w:tcW w:w="2841" w:type="dxa"/>
          </w:tcPr>
          <w:p w14:paraId="7C817FB6" w14:textId="77777777" w:rsidR="00886F18" w:rsidRPr="002209EB" w:rsidRDefault="00886F18" w:rsidP="00E15635">
            <w:pPr>
              <w:pStyle w:val="Tabletext"/>
              <w:keepNext/>
              <w:keepLines/>
              <w:jc w:val="center"/>
            </w:pPr>
            <w:r w:rsidRPr="002209EB">
              <w:t>7.5%</w:t>
            </w:r>
          </w:p>
        </w:tc>
      </w:tr>
      <w:tr w:rsidR="00886F18" w:rsidRPr="002209EB" w14:paraId="0DAD442A" w14:textId="77777777" w:rsidTr="00E15635">
        <w:trPr>
          <w:jc w:val="center"/>
        </w:trPr>
        <w:tc>
          <w:tcPr>
            <w:tcW w:w="2709" w:type="dxa"/>
          </w:tcPr>
          <w:p w14:paraId="0F5AAE4D" w14:textId="77777777" w:rsidR="00886F18" w:rsidRPr="002209EB" w:rsidRDefault="00886F18" w:rsidP="00E15635">
            <w:pPr>
              <w:pStyle w:val="Tabletext"/>
              <w:jc w:val="center"/>
            </w:pPr>
            <w:r w:rsidRPr="002209EB">
              <w:t>101 – 300</w:t>
            </w:r>
          </w:p>
        </w:tc>
        <w:tc>
          <w:tcPr>
            <w:tcW w:w="2596" w:type="dxa"/>
          </w:tcPr>
          <w:p w14:paraId="24DD85F5" w14:textId="77777777" w:rsidR="00886F18" w:rsidRPr="002209EB" w:rsidRDefault="00886F18" w:rsidP="00E15635">
            <w:pPr>
              <w:pStyle w:val="Tabletext"/>
              <w:jc w:val="center"/>
            </w:pPr>
            <w:r w:rsidRPr="002209EB">
              <w:t>12%</w:t>
            </w:r>
          </w:p>
        </w:tc>
        <w:tc>
          <w:tcPr>
            <w:tcW w:w="2841" w:type="dxa"/>
          </w:tcPr>
          <w:p w14:paraId="6168D481" w14:textId="77777777" w:rsidR="00886F18" w:rsidRPr="002209EB" w:rsidRDefault="00886F18" w:rsidP="00E15635">
            <w:pPr>
              <w:pStyle w:val="Tabletext"/>
              <w:jc w:val="center"/>
            </w:pPr>
            <w:r w:rsidRPr="002209EB">
              <w:t>15%</w:t>
            </w:r>
          </w:p>
        </w:tc>
      </w:tr>
      <w:tr w:rsidR="00886F18" w:rsidRPr="002209EB" w14:paraId="130524A1" w14:textId="77777777" w:rsidTr="00E15635">
        <w:trPr>
          <w:jc w:val="center"/>
        </w:trPr>
        <w:tc>
          <w:tcPr>
            <w:tcW w:w="2709" w:type="dxa"/>
          </w:tcPr>
          <w:p w14:paraId="4B1CB6EE" w14:textId="77777777" w:rsidR="00886F18" w:rsidRPr="002209EB" w:rsidRDefault="00886F18" w:rsidP="00E15635">
            <w:pPr>
              <w:pStyle w:val="Tabletext"/>
              <w:jc w:val="center"/>
            </w:pPr>
            <w:r w:rsidRPr="002209EB">
              <w:t>Over 300</w:t>
            </w:r>
          </w:p>
        </w:tc>
        <w:tc>
          <w:tcPr>
            <w:tcW w:w="2596" w:type="dxa"/>
          </w:tcPr>
          <w:p w14:paraId="27A2A0BA" w14:textId="77777777" w:rsidR="00886F18" w:rsidRPr="002209EB" w:rsidRDefault="00886F18" w:rsidP="00E15635">
            <w:pPr>
              <w:pStyle w:val="Tabletext"/>
              <w:jc w:val="center"/>
            </w:pPr>
            <w:r w:rsidRPr="002209EB">
              <w:t>6%</w:t>
            </w:r>
          </w:p>
        </w:tc>
        <w:tc>
          <w:tcPr>
            <w:tcW w:w="2841" w:type="dxa"/>
          </w:tcPr>
          <w:p w14:paraId="24FCD85D" w14:textId="77777777" w:rsidR="00886F18" w:rsidRPr="002209EB" w:rsidRDefault="00886F18" w:rsidP="00E15635">
            <w:pPr>
              <w:pStyle w:val="Tabletext"/>
              <w:jc w:val="center"/>
            </w:pPr>
            <w:r w:rsidRPr="002209EB">
              <w:t>7.5%</w:t>
            </w:r>
          </w:p>
        </w:tc>
      </w:tr>
    </w:tbl>
    <w:p w14:paraId="475AFAD9" w14:textId="77777777" w:rsidR="00886F18" w:rsidRPr="002209EB" w:rsidRDefault="00886F18" w:rsidP="00206C46">
      <w:pPr>
        <w:pStyle w:val="Headingb"/>
      </w:pPr>
      <w:r w:rsidRPr="002209EB">
        <w:lastRenderedPageBreak/>
        <w:t>2)</w:t>
      </w:r>
      <w:r w:rsidRPr="002209EB">
        <w:tab/>
        <w:t>Permanent installation</w:t>
      </w:r>
    </w:p>
    <w:p w14:paraId="08561FD1" w14:textId="77777777" w:rsidR="00886F18" w:rsidRPr="002209EB" w:rsidRDefault="00886F18" w:rsidP="00206C46">
      <w:pPr>
        <w:jc w:val="both"/>
      </w:pPr>
      <w:r w:rsidRPr="002209EB">
        <w:t>Propagation beacon and repeater station directories can be consulted to gather information on the permanent stations deployed within a territory. They are usually licensed to operate at a specific ERP. Table 7 summarises information on stations in current use extracted from published information from a number of countries:</w:t>
      </w:r>
    </w:p>
    <w:p w14:paraId="6B0F4541" w14:textId="77777777" w:rsidR="00886F18" w:rsidRPr="002209EB" w:rsidRDefault="00886F18" w:rsidP="00206C46">
      <w:pPr>
        <w:pStyle w:val="TableNo"/>
      </w:pPr>
      <w:r w:rsidRPr="002209EB">
        <w:t>Table 7</w:t>
      </w:r>
    </w:p>
    <w:p w14:paraId="43E0AE86" w14:textId="77777777" w:rsidR="00886F18" w:rsidRPr="002209EB" w:rsidRDefault="00886F18" w:rsidP="00206C46">
      <w:pPr>
        <w:pStyle w:val="Tabletitle"/>
      </w:pPr>
      <w:r w:rsidRPr="002209EB">
        <w:t>Transmitter radiated power ranges in use</w:t>
      </w:r>
    </w:p>
    <w:tbl>
      <w:tblPr>
        <w:tblStyle w:val="TableGrid"/>
        <w:tblW w:w="0" w:type="auto"/>
        <w:jc w:val="center"/>
        <w:tblLook w:val="04A0" w:firstRow="1" w:lastRow="0" w:firstColumn="1" w:lastColumn="0" w:noHBand="0" w:noVBand="1"/>
      </w:tblPr>
      <w:tblGrid>
        <w:gridCol w:w="2693"/>
        <w:gridCol w:w="2880"/>
        <w:gridCol w:w="2507"/>
      </w:tblGrid>
      <w:tr w:rsidR="00886F18" w:rsidRPr="002209EB" w14:paraId="2FE8A64A" w14:textId="77777777" w:rsidTr="00E15635">
        <w:trPr>
          <w:tblHeader/>
          <w:jc w:val="center"/>
        </w:trPr>
        <w:tc>
          <w:tcPr>
            <w:tcW w:w="2693" w:type="dxa"/>
          </w:tcPr>
          <w:p w14:paraId="1D941157" w14:textId="77777777" w:rsidR="00886F18" w:rsidRPr="002209EB" w:rsidRDefault="00886F18" w:rsidP="00E15635">
            <w:pPr>
              <w:pStyle w:val="Tablehead"/>
            </w:pPr>
            <w:r w:rsidRPr="002209EB">
              <w:t xml:space="preserve">ERP </w:t>
            </w:r>
            <w:r w:rsidRPr="002209EB">
              <w:br/>
              <w:t>(watts)</w:t>
            </w:r>
          </w:p>
        </w:tc>
        <w:tc>
          <w:tcPr>
            <w:tcW w:w="2880" w:type="dxa"/>
          </w:tcPr>
          <w:p w14:paraId="5469F518" w14:textId="77777777" w:rsidR="00886F18" w:rsidRPr="002209EB" w:rsidRDefault="00886F18" w:rsidP="00E15635">
            <w:pPr>
              <w:pStyle w:val="Tablehead"/>
            </w:pPr>
            <w:r w:rsidRPr="002209EB">
              <w:t>% propagation beacons</w:t>
            </w:r>
          </w:p>
        </w:tc>
        <w:tc>
          <w:tcPr>
            <w:tcW w:w="2507" w:type="dxa"/>
          </w:tcPr>
          <w:p w14:paraId="7FEC8649" w14:textId="77777777" w:rsidR="00886F18" w:rsidRPr="002209EB" w:rsidRDefault="00886F18" w:rsidP="00E15635">
            <w:pPr>
              <w:pStyle w:val="Tablehead"/>
            </w:pPr>
            <w:r w:rsidRPr="002209EB">
              <w:t>% repeaters</w:t>
            </w:r>
          </w:p>
        </w:tc>
      </w:tr>
      <w:tr w:rsidR="00886F18" w:rsidRPr="002209EB" w14:paraId="7E2F4B00" w14:textId="77777777" w:rsidTr="00E15635">
        <w:trPr>
          <w:jc w:val="center"/>
        </w:trPr>
        <w:tc>
          <w:tcPr>
            <w:tcW w:w="2693" w:type="dxa"/>
          </w:tcPr>
          <w:p w14:paraId="0B4043D2" w14:textId="77777777" w:rsidR="00886F18" w:rsidRPr="002209EB" w:rsidRDefault="00886F18" w:rsidP="00E15635">
            <w:pPr>
              <w:pStyle w:val="Tabletext"/>
              <w:jc w:val="center"/>
            </w:pPr>
            <w:r w:rsidRPr="002209EB">
              <w:t>Up to 10</w:t>
            </w:r>
          </w:p>
        </w:tc>
        <w:tc>
          <w:tcPr>
            <w:tcW w:w="2880" w:type="dxa"/>
          </w:tcPr>
          <w:p w14:paraId="3B768816" w14:textId="77777777" w:rsidR="00886F18" w:rsidRPr="002209EB" w:rsidRDefault="00886F18" w:rsidP="00E15635">
            <w:pPr>
              <w:pStyle w:val="Tabletext"/>
              <w:jc w:val="center"/>
            </w:pPr>
            <w:r w:rsidRPr="002209EB">
              <w:t>69%</w:t>
            </w:r>
          </w:p>
        </w:tc>
        <w:tc>
          <w:tcPr>
            <w:tcW w:w="2507" w:type="dxa"/>
          </w:tcPr>
          <w:p w14:paraId="4D4F81B1" w14:textId="77777777" w:rsidR="00886F18" w:rsidRPr="002209EB" w:rsidRDefault="00886F18" w:rsidP="00E15635">
            <w:pPr>
              <w:pStyle w:val="Tabletext"/>
              <w:jc w:val="center"/>
            </w:pPr>
            <w:r w:rsidRPr="002209EB">
              <w:t>16%</w:t>
            </w:r>
          </w:p>
        </w:tc>
      </w:tr>
      <w:tr w:rsidR="00886F18" w:rsidRPr="002209EB" w14:paraId="7583A21C" w14:textId="77777777" w:rsidTr="00E15635">
        <w:trPr>
          <w:jc w:val="center"/>
        </w:trPr>
        <w:tc>
          <w:tcPr>
            <w:tcW w:w="2693" w:type="dxa"/>
          </w:tcPr>
          <w:p w14:paraId="775D27D2" w14:textId="77777777" w:rsidR="00886F18" w:rsidRPr="002209EB" w:rsidRDefault="00886F18" w:rsidP="00E15635">
            <w:pPr>
              <w:pStyle w:val="Tabletext"/>
              <w:jc w:val="center"/>
            </w:pPr>
            <w:r w:rsidRPr="002209EB">
              <w:t>11 – 25</w:t>
            </w:r>
          </w:p>
        </w:tc>
        <w:tc>
          <w:tcPr>
            <w:tcW w:w="2880" w:type="dxa"/>
          </w:tcPr>
          <w:p w14:paraId="4BCDA7FD" w14:textId="77777777" w:rsidR="00886F18" w:rsidRPr="002209EB" w:rsidRDefault="00886F18" w:rsidP="00E15635">
            <w:pPr>
              <w:pStyle w:val="Tabletext"/>
              <w:jc w:val="center"/>
            </w:pPr>
            <w:r w:rsidRPr="002209EB">
              <w:t>8%</w:t>
            </w:r>
          </w:p>
        </w:tc>
        <w:tc>
          <w:tcPr>
            <w:tcW w:w="2507" w:type="dxa"/>
          </w:tcPr>
          <w:p w14:paraId="2BB262C3" w14:textId="77777777" w:rsidR="00886F18" w:rsidRPr="002209EB" w:rsidRDefault="00886F18" w:rsidP="00E15635">
            <w:pPr>
              <w:pStyle w:val="Tabletext"/>
              <w:jc w:val="center"/>
            </w:pPr>
            <w:r w:rsidRPr="002209EB">
              <w:t>76%</w:t>
            </w:r>
          </w:p>
        </w:tc>
      </w:tr>
      <w:tr w:rsidR="00886F18" w:rsidRPr="002209EB" w14:paraId="0FBE159E" w14:textId="77777777" w:rsidTr="00E15635">
        <w:trPr>
          <w:jc w:val="center"/>
        </w:trPr>
        <w:tc>
          <w:tcPr>
            <w:tcW w:w="2693" w:type="dxa"/>
          </w:tcPr>
          <w:p w14:paraId="55EF131E" w14:textId="77777777" w:rsidR="00886F18" w:rsidRPr="002209EB" w:rsidRDefault="00886F18" w:rsidP="00E15635">
            <w:pPr>
              <w:pStyle w:val="Tabletext"/>
              <w:jc w:val="center"/>
            </w:pPr>
            <w:r w:rsidRPr="002209EB">
              <w:t>26 – 100</w:t>
            </w:r>
          </w:p>
        </w:tc>
        <w:tc>
          <w:tcPr>
            <w:tcW w:w="2880" w:type="dxa"/>
          </w:tcPr>
          <w:p w14:paraId="4FBD44FB" w14:textId="77777777" w:rsidR="00886F18" w:rsidRPr="002209EB" w:rsidRDefault="00886F18" w:rsidP="00E15635">
            <w:pPr>
              <w:pStyle w:val="Tabletext"/>
              <w:jc w:val="center"/>
            </w:pPr>
            <w:r w:rsidRPr="002209EB">
              <w:t>20%</w:t>
            </w:r>
          </w:p>
        </w:tc>
        <w:tc>
          <w:tcPr>
            <w:tcW w:w="2507" w:type="dxa"/>
          </w:tcPr>
          <w:p w14:paraId="2B0C3E48" w14:textId="77777777" w:rsidR="00886F18" w:rsidRPr="002209EB" w:rsidRDefault="00886F18" w:rsidP="00E15635">
            <w:pPr>
              <w:pStyle w:val="Tabletext"/>
              <w:jc w:val="center"/>
            </w:pPr>
            <w:r w:rsidRPr="002209EB">
              <w:t>8%</w:t>
            </w:r>
          </w:p>
        </w:tc>
      </w:tr>
      <w:tr w:rsidR="00886F18" w:rsidRPr="002209EB" w14:paraId="19F55C84" w14:textId="77777777" w:rsidTr="00E15635">
        <w:trPr>
          <w:jc w:val="center"/>
        </w:trPr>
        <w:tc>
          <w:tcPr>
            <w:tcW w:w="2693" w:type="dxa"/>
          </w:tcPr>
          <w:p w14:paraId="0A50107D" w14:textId="77777777" w:rsidR="00886F18" w:rsidRPr="002209EB" w:rsidRDefault="00886F18" w:rsidP="00E15635">
            <w:pPr>
              <w:pStyle w:val="Tabletext"/>
              <w:jc w:val="center"/>
            </w:pPr>
            <w:r w:rsidRPr="002209EB">
              <w:t>101 – 300</w:t>
            </w:r>
          </w:p>
        </w:tc>
        <w:tc>
          <w:tcPr>
            <w:tcW w:w="2880" w:type="dxa"/>
          </w:tcPr>
          <w:p w14:paraId="3C9546D4" w14:textId="77777777" w:rsidR="00886F18" w:rsidRPr="002209EB" w:rsidRDefault="00886F18" w:rsidP="00E15635">
            <w:pPr>
              <w:pStyle w:val="Tabletext"/>
              <w:jc w:val="center"/>
            </w:pPr>
            <w:r w:rsidRPr="002209EB">
              <w:t>1%</w:t>
            </w:r>
          </w:p>
        </w:tc>
        <w:tc>
          <w:tcPr>
            <w:tcW w:w="2507" w:type="dxa"/>
          </w:tcPr>
          <w:p w14:paraId="45CB0E6E" w14:textId="77777777" w:rsidR="00886F18" w:rsidRPr="002209EB" w:rsidRDefault="00886F18" w:rsidP="00E15635">
            <w:pPr>
              <w:pStyle w:val="Tabletext"/>
              <w:jc w:val="center"/>
            </w:pPr>
            <w:r w:rsidRPr="002209EB">
              <w:t>0%</w:t>
            </w:r>
          </w:p>
        </w:tc>
      </w:tr>
      <w:tr w:rsidR="00886F18" w:rsidRPr="002209EB" w14:paraId="60080CBB" w14:textId="77777777" w:rsidTr="00E15635">
        <w:trPr>
          <w:jc w:val="center"/>
        </w:trPr>
        <w:tc>
          <w:tcPr>
            <w:tcW w:w="2693" w:type="dxa"/>
          </w:tcPr>
          <w:p w14:paraId="74EB0386" w14:textId="77777777" w:rsidR="00886F18" w:rsidRPr="002209EB" w:rsidRDefault="00886F18" w:rsidP="00E15635">
            <w:pPr>
              <w:pStyle w:val="Tabletext"/>
              <w:jc w:val="center"/>
            </w:pPr>
            <w:r w:rsidRPr="002209EB">
              <w:t>Over 300</w:t>
            </w:r>
          </w:p>
        </w:tc>
        <w:tc>
          <w:tcPr>
            <w:tcW w:w="2880" w:type="dxa"/>
          </w:tcPr>
          <w:p w14:paraId="76F32822" w14:textId="77777777" w:rsidR="00886F18" w:rsidRPr="002209EB" w:rsidRDefault="00886F18" w:rsidP="00E15635">
            <w:pPr>
              <w:pStyle w:val="Tabletext"/>
              <w:jc w:val="center"/>
            </w:pPr>
            <w:r w:rsidRPr="002209EB">
              <w:t>1%</w:t>
            </w:r>
          </w:p>
        </w:tc>
        <w:tc>
          <w:tcPr>
            <w:tcW w:w="2507" w:type="dxa"/>
          </w:tcPr>
          <w:p w14:paraId="69579550" w14:textId="77777777" w:rsidR="00886F18" w:rsidRPr="002209EB" w:rsidRDefault="00886F18" w:rsidP="00E15635">
            <w:pPr>
              <w:pStyle w:val="Tabletext"/>
              <w:jc w:val="center"/>
            </w:pPr>
            <w:r w:rsidRPr="002209EB">
              <w:t>0%</w:t>
            </w:r>
          </w:p>
        </w:tc>
      </w:tr>
    </w:tbl>
    <w:p w14:paraId="2FDD46A3" w14:textId="77777777" w:rsidR="00886F18" w:rsidRPr="002209EB" w:rsidRDefault="00886F18" w:rsidP="00206C46">
      <w:pPr>
        <w:pStyle w:val="Tablefin"/>
      </w:pPr>
    </w:p>
    <w:p w14:paraId="56EBB9D9" w14:textId="77777777" w:rsidR="00886F18" w:rsidRPr="002209EB" w:rsidRDefault="00886F18" w:rsidP="00206C46">
      <w:pPr>
        <w:jc w:val="both"/>
        <w:rPr>
          <w:szCs w:val="24"/>
          <w:lang w:eastAsia="de-CH"/>
        </w:rPr>
      </w:pPr>
      <w:r w:rsidRPr="002209EB">
        <w:rPr>
          <w:iCs/>
        </w:rPr>
        <w:t>According to the information in Table 7, no repeater is currently in use with an ERP of more than 100 W. However, based on t</w:t>
      </w:r>
      <w:r w:rsidRPr="002209EB">
        <w:t>he extract from the license database of one administration on unmanned amateur radio stations parameters, it is indicated that some repeater / relay - stations are licensed to operate with a radiated power up to 380 W</w:t>
      </w:r>
      <w:r w:rsidRPr="002209EB">
        <w:rPr>
          <w:rStyle w:val="FootnoteReference"/>
        </w:rPr>
        <w:footnoteReference w:id="10"/>
      </w:r>
      <w:r w:rsidRPr="002209EB">
        <w:t xml:space="preserve"> ERP, but the operational status of these stations is unknown. Note that </w:t>
      </w:r>
      <w:r w:rsidRPr="002209EB">
        <w:rPr>
          <w:iCs/>
        </w:rPr>
        <w:t>there is a limit on the radiated power of unmanned stations given by national regulation and licensing conditions.</w:t>
      </w:r>
      <w:r w:rsidRPr="002209EB">
        <w:rPr>
          <w:szCs w:val="24"/>
          <w:lang w:eastAsia="de-CH"/>
        </w:rPr>
        <w:t xml:space="preserve"> </w:t>
      </w:r>
    </w:p>
    <w:p w14:paraId="2C45A37C" w14:textId="77777777" w:rsidR="00886F18" w:rsidRPr="002209EB" w:rsidRDefault="00886F18" w:rsidP="00206C46">
      <w:pPr>
        <w:pStyle w:val="Heading2"/>
      </w:pPr>
      <w:bookmarkStart w:id="36" w:name="_Toc89080119"/>
      <w:bookmarkStart w:id="37" w:name="_Toc106021762"/>
      <w:r w:rsidRPr="002209EB">
        <w:t>5.4</w:t>
      </w:r>
      <w:r w:rsidRPr="002209EB">
        <w:tab/>
        <w:t>Representative antenna heights</w:t>
      </w:r>
      <w:bookmarkEnd w:id="36"/>
      <w:bookmarkEnd w:id="37"/>
      <w:r w:rsidRPr="002209EB">
        <w:t xml:space="preserve"> </w:t>
      </w:r>
    </w:p>
    <w:p w14:paraId="069D83DF" w14:textId="77777777" w:rsidR="00886F18" w:rsidRPr="002209EB" w:rsidRDefault="00886F18" w:rsidP="00206C46">
      <w:pPr>
        <w:jc w:val="both"/>
      </w:pPr>
      <w:r w:rsidRPr="002209EB">
        <w:t>The following antenna heights are representative of typical amateur station installations.</w:t>
      </w:r>
    </w:p>
    <w:p w14:paraId="63D8C1D9" w14:textId="77777777" w:rsidR="00886F18" w:rsidRPr="002209EB" w:rsidRDefault="00886F18" w:rsidP="00206C46">
      <w:pPr>
        <w:pStyle w:val="enumlev1"/>
        <w:jc w:val="both"/>
      </w:pPr>
      <w:r w:rsidRPr="002209EB">
        <w:t>–</w:t>
      </w:r>
      <w:r w:rsidRPr="002209EB">
        <w:tab/>
        <w:t>Typical antenna height for a home station; 12 m above ground level.</w:t>
      </w:r>
    </w:p>
    <w:p w14:paraId="0D9198BF" w14:textId="77777777" w:rsidR="00886F18" w:rsidRPr="002209EB" w:rsidRDefault="00886F18" w:rsidP="00206C46">
      <w:pPr>
        <w:pStyle w:val="enumlev1"/>
        <w:jc w:val="both"/>
      </w:pPr>
      <w:r w:rsidRPr="002209EB">
        <w:t>–</w:t>
      </w:r>
      <w:r w:rsidRPr="002209EB">
        <w:tab/>
        <w:t>Typical antenna height for a temporary station; 3 m to 15 m above ground level.</w:t>
      </w:r>
    </w:p>
    <w:p w14:paraId="259D94FB" w14:textId="77777777" w:rsidR="00886F18" w:rsidRPr="002209EB" w:rsidRDefault="00886F18" w:rsidP="00206C46">
      <w:pPr>
        <w:pStyle w:val="enumlev1"/>
        <w:jc w:val="both"/>
      </w:pPr>
      <w:r w:rsidRPr="002209EB">
        <w:t>–</w:t>
      </w:r>
      <w:r w:rsidRPr="002209EB">
        <w:tab/>
        <w:t>Typical height for a permanent installation station; 25 m above ground level.</w:t>
      </w:r>
    </w:p>
    <w:p w14:paraId="29692080" w14:textId="77777777" w:rsidR="00886F18" w:rsidRPr="002209EB" w:rsidRDefault="00886F18" w:rsidP="00206C46">
      <w:pPr>
        <w:jc w:val="both"/>
      </w:pPr>
      <w:r w:rsidRPr="002209EB">
        <w:t xml:space="preserve">Permanent installation stations are often installed at an advantageous location so as to take advantage of elevated local terrain or tall structures in order to increase the effective antenna height. </w:t>
      </w:r>
    </w:p>
    <w:p w14:paraId="411094A2" w14:textId="77777777" w:rsidR="00886F18" w:rsidRPr="002209EB" w:rsidRDefault="00886F18" w:rsidP="00206C46">
      <w:pPr>
        <w:pStyle w:val="Heading2"/>
      </w:pPr>
      <w:bookmarkStart w:id="38" w:name="_Toc89080120"/>
      <w:bookmarkStart w:id="39" w:name="_Toc106021763"/>
      <w:r w:rsidRPr="002209EB">
        <w:t>5.5</w:t>
      </w:r>
      <w:r w:rsidRPr="002209EB">
        <w:tab/>
        <w:t>Amateur station 1 240-1 300 MHz band usage patterns</w:t>
      </w:r>
      <w:bookmarkEnd w:id="38"/>
      <w:bookmarkEnd w:id="39"/>
    </w:p>
    <w:p w14:paraId="3422E54B" w14:textId="77777777" w:rsidR="00886F18" w:rsidRPr="002209EB" w:rsidRDefault="00886F18" w:rsidP="00206C46">
      <w:pPr>
        <w:jc w:val="both"/>
      </w:pPr>
      <w:r w:rsidRPr="002209EB">
        <w:t>For all home and temporary “portable” station applications, narrow-band or wideband, the highest number of actively transmitting amateur stations can be found during the scheduled operating and radiosport contest periods. Table 8 summarises the total scheduled operating and contest periods scheduled in one region for a typical year. As these activities are usually formalised in the amateur operator calendars, the published national results</w:t>
      </w:r>
      <w:r w:rsidRPr="002209EB">
        <w:rPr>
          <w:rStyle w:val="FootnoteReference"/>
        </w:rPr>
        <w:footnoteReference w:id="11"/>
      </w:r>
      <w:r w:rsidRPr="002209EB">
        <w:t xml:space="preserve"> can be consulted to determine the number of transmitting stations that were active during any one activity or contest period. </w:t>
      </w:r>
    </w:p>
    <w:p w14:paraId="39C32AF0" w14:textId="77777777" w:rsidR="00886F18" w:rsidRPr="002209EB" w:rsidRDefault="00886F18" w:rsidP="00206C46">
      <w:pPr>
        <w:pStyle w:val="TableNo"/>
      </w:pPr>
      <w:r w:rsidRPr="002209EB">
        <w:lastRenderedPageBreak/>
        <w:t>Table 8</w:t>
      </w:r>
    </w:p>
    <w:p w14:paraId="0F5317FA" w14:textId="77777777" w:rsidR="00886F18" w:rsidRPr="002209EB" w:rsidRDefault="00886F18" w:rsidP="00206C46">
      <w:pPr>
        <w:pStyle w:val="Tabletitle"/>
      </w:pPr>
      <w:r w:rsidRPr="002209EB">
        <w:t xml:space="preserve">Scheduled operating periods and active operating station numbers </w:t>
      </w:r>
    </w:p>
    <w:tbl>
      <w:tblPr>
        <w:tblStyle w:val="TableGrid"/>
        <w:tblW w:w="9639" w:type="dxa"/>
        <w:jc w:val="center"/>
        <w:tblLayout w:type="fixed"/>
        <w:tblCellMar>
          <w:left w:w="57" w:type="dxa"/>
          <w:right w:w="57" w:type="dxa"/>
        </w:tblCellMar>
        <w:tblLook w:val="0000" w:firstRow="0" w:lastRow="0" w:firstColumn="0" w:lastColumn="0" w:noHBand="0" w:noVBand="0"/>
      </w:tblPr>
      <w:tblGrid>
        <w:gridCol w:w="1861"/>
        <w:gridCol w:w="1962"/>
        <w:gridCol w:w="3686"/>
        <w:gridCol w:w="2130"/>
      </w:tblGrid>
      <w:tr w:rsidR="00886F18" w:rsidRPr="002209EB" w14:paraId="72D24E7A" w14:textId="77777777" w:rsidTr="00E15635">
        <w:trPr>
          <w:cantSplit/>
          <w:tblHeader/>
          <w:jc w:val="center"/>
        </w:trPr>
        <w:tc>
          <w:tcPr>
            <w:tcW w:w="965" w:type="pct"/>
            <w:vAlign w:val="center"/>
          </w:tcPr>
          <w:p w14:paraId="01CB7CAF" w14:textId="77777777" w:rsidR="00886F18" w:rsidRPr="002209EB" w:rsidRDefault="00886F18" w:rsidP="00E15635">
            <w:pPr>
              <w:pStyle w:val="Tablehead"/>
            </w:pPr>
            <w:r w:rsidRPr="002209EB">
              <w:t>Usage type</w:t>
            </w:r>
          </w:p>
        </w:tc>
        <w:tc>
          <w:tcPr>
            <w:tcW w:w="1017" w:type="pct"/>
            <w:vAlign w:val="center"/>
          </w:tcPr>
          <w:p w14:paraId="767AF527" w14:textId="77777777" w:rsidR="00886F18" w:rsidRPr="002209EB" w:rsidRDefault="00886F18" w:rsidP="00E15635">
            <w:pPr>
              <w:pStyle w:val="Tablehead"/>
            </w:pPr>
            <w:r w:rsidRPr="002209EB">
              <w:t>Annual scheduled operating periods</w:t>
            </w:r>
          </w:p>
        </w:tc>
        <w:tc>
          <w:tcPr>
            <w:tcW w:w="1912" w:type="pct"/>
            <w:vAlign w:val="center"/>
          </w:tcPr>
          <w:p w14:paraId="661BC01F" w14:textId="77777777" w:rsidR="00886F18" w:rsidRPr="002209EB" w:rsidRDefault="00886F18" w:rsidP="00E15635">
            <w:pPr>
              <w:pStyle w:val="Tablehead"/>
            </w:pPr>
            <w:r w:rsidRPr="002209EB">
              <w:t>Total active stations per scheduled operating period</w:t>
            </w:r>
          </w:p>
        </w:tc>
        <w:tc>
          <w:tcPr>
            <w:tcW w:w="1105" w:type="pct"/>
            <w:vAlign w:val="center"/>
          </w:tcPr>
          <w:p w14:paraId="51A645D8" w14:textId="77777777" w:rsidR="00886F18" w:rsidRPr="002209EB" w:rsidRDefault="00886F18" w:rsidP="00E15635">
            <w:pPr>
              <w:pStyle w:val="Tablehead"/>
            </w:pPr>
            <w:r w:rsidRPr="002209EB">
              <w:t>Active temporary stations per scheduled operating period</w:t>
            </w:r>
          </w:p>
        </w:tc>
      </w:tr>
      <w:tr w:rsidR="00886F18" w:rsidRPr="002209EB" w14:paraId="7B3002FC" w14:textId="77777777" w:rsidTr="00E15635">
        <w:trPr>
          <w:cantSplit/>
          <w:jc w:val="center"/>
        </w:trPr>
        <w:tc>
          <w:tcPr>
            <w:tcW w:w="965" w:type="pct"/>
          </w:tcPr>
          <w:p w14:paraId="09198474" w14:textId="77777777" w:rsidR="00886F18" w:rsidRPr="002209EB" w:rsidRDefault="00886F18" w:rsidP="00E15635">
            <w:pPr>
              <w:pStyle w:val="Tabletext"/>
            </w:pPr>
            <w:r w:rsidRPr="002209EB">
              <w:t>Narrow-band activity period and radiosport</w:t>
            </w:r>
          </w:p>
          <w:p w14:paraId="32FAF96F" w14:textId="77777777" w:rsidR="00886F18" w:rsidRPr="002209EB" w:rsidRDefault="00886F18" w:rsidP="00E15635">
            <w:pPr>
              <w:pStyle w:val="Tabletext"/>
            </w:pPr>
            <w:r w:rsidRPr="002209EB">
              <w:t>(in the 1</w:t>
            </w:r>
            <w:r>
              <w:t> </w:t>
            </w:r>
            <w:r w:rsidRPr="002209EB">
              <w:t>296-1</w:t>
            </w:r>
            <w:r>
              <w:t> </w:t>
            </w:r>
            <w:r w:rsidRPr="002209EB">
              <w:t>297</w:t>
            </w:r>
            <w:r>
              <w:t> </w:t>
            </w:r>
            <w:r w:rsidRPr="002209EB">
              <w:t>MHz portion)</w:t>
            </w:r>
          </w:p>
        </w:tc>
        <w:tc>
          <w:tcPr>
            <w:tcW w:w="1017" w:type="pct"/>
          </w:tcPr>
          <w:p w14:paraId="613FE001" w14:textId="77777777" w:rsidR="00886F18" w:rsidRPr="002209EB" w:rsidRDefault="00886F18" w:rsidP="00E15635">
            <w:pPr>
              <w:pStyle w:val="Tabletext"/>
            </w:pPr>
            <w:r w:rsidRPr="002209EB">
              <w:t>Total, on average 108 hours over a year</w:t>
            </w:r>
          </w:p>
        </w:tc>
        <w:tc>
          <w:tcPr>
            <w:tcW w:w="1912" w:type="pct"/>
          </w:tcPr>
          <w:p w14:paraId="6A81678B" w14:textId="77777777" w:rsidR="00886F18" w:rsidRPr="002209EB" w:rsidRDefault="00886F18" w:rsidP="00E15635">
            <w:pPr>
              <w:pStyle w:val="Tabletext"/>
            </w:pPr>
            <w:r w:rsidRPr="002209EB">
              <w:t xml:space="preserve">From 9 to 140 maximum depending on the country reviewed. </w:t>
            </w:r>
          </w:p>
        </w:tc>
        <w:tc>
          <w:tcPr>
            <w:tcW w:w="1105" w:type="pct"/>
          </w:tcPr>
          <w:p w14:paraId="016E2FE5" w14:textId="77777777" w:rsidR="00886F18" w:rsidRPr="002209EB" w:rsidRDefault="00886F18" w:rsidP="00E15635">
            <w:pPr>
              <w:pStyle w:val="Tabletext"/>
            </w:pPr>
            <w:r w:rsidRPr="002209EB">
              <w:t>15 to 20 maximum depending on the country reviewed.</w:t>
            </w:r>
          </w:p>
        </w:tc>
      </w:tr>
      <w:tr w:rsidR="00886F18" w:rsidRPr="002209EB" w14:paraId="2BEE8B9E" w14:textId="77777777" w:rsidTr="00E15635">
        <w:trPr>
          <w:cantSplit/>
          <w:jc w:val="center"/>
        </w:trPr>
        <w:tc>
          <w:tcPr>
            <w:tcW w:w="965" w:type="pct"/>
          </w:tcPr>
          <w:p w14:paraId="7BEF707C" w14:textId="77777777" w:rsidR="00886F18" w:rsidRPr="002209EB" w:rsidRDefault="00886F18" w:rsidP="00E15635">
            <w:pPr>
              <w:pStyle w:val="Tabletext"/>
            </w:pPr>
            <w:r w:rsidRPr="002209EB">
              <w:t>EME activity</w:t>
            </w:r>
          </w:p>
          <w:p w14:paraId="2BBB42DA" w14:textId="77777777" w:rsidR="00886F18" w:rsidRPr="002209EB" w:rsidRDefault="00886F18" w:rsidP="00E15635">
            <w:pPr>
              <w:pStyle w:val="Tabletext"/>
            </w:pPr>
            <w:r w:rsidRPr="002209EB">
              <w:t>(in the 1</w:t>
            </w:r>
            <w:r>
              <w:t> </w:t>
            </w:r>
            <w:r w:rsidRPr="002209EB">
              <w:t>296-1</w:t>
            </w:r>
            <w:r>
              <w:t> </w:t>
            </w:r>
            <w:r w:rsidRPr="002209EB">
              <w:t>297</w:t>
            </w:r>
            <w:r>
              <w:t> </w:t>
            </w:r>
            <w:r w:rsidRPr="002209EB">
              <w:t>MHz portion)</w:t>
            </w:r>
          </w:p>
        </w:tc>
        <w:tc>
          <w:tcPr>
            <w:tcW w:w="1017" w:type="pct"/>
          </w:tcPr>
          <w:p w14:paraId="4A007E23" w14:textId="77777777" w:rsidR="00886F18" w:rsidRPr="002209EB" w:rsidRDefault="00886F18" w:rsidP="00E15635">
            <w:pPr>
              <w:pStyle w:val="Tabletext"/>
            </w:pPr>
            <w:r w:rsidRPr="002209EB">
              <w:t>5 × 24-hour contest periods</w:t>
            </w:r>
          </w:p>
        </w:tc>
        <w:tc>
          <w:tcPr>
            <w:tcW w:w="1912" w:type="pct"/>
          </w:tcPr>
          <w:p w14:paraId="0FF3CF7F" w14:textId="77777777" w:rsidR="00886F18" w:rsidRPr="002209EB" w:rsidRDefault="00886F18" w:rsidP="00E15635">
            <w:pPr>
              <w:pStyle w:val="Tabletext"/>
            </w:pPr>
            <w:r w:rsidRPr="002209EB">
              <w:t>Up to 10 maximum depending on the country reviewed.</w:t>
            </w:r>
          </w:p>
          <w:p w14:paraId="176BF941" w14:textId="77777777" w:rsidR="00886F18" w:rsidRPr="002209EB" w:rsidRDefault="00886F18" w:rsidP="00E15635">
            <w:pPr>
              <w:pStyle w:val="Tabletext"/>
            </w:pPr>
            <w:r w:rsidRPr="002209EB">
              <w:t>(Maximum &lt; 70 across the European area)</w:t>
            </w:r>
          </w:p>
        </w:tc>
        <w:tc>
          <w:tcPr>
            <w:tcW w:w="1105" w:type="pct"/>
          </w:tcPr>
          <w:p w14:paraId="2445FC58" w14:textId="77777777" w:rsidR="00886F18" w:rsidRPr="002209EB" w:rsidRDefault="00886F18" w:rsidP="00E15635">
            <w:pPr>
              <w:pStyle w:val="Tabletext"/>
            </w:pPr>
            <w:r w:rsidRPr="002209EB">
              <w:t>None</w:t>
            </w:r>
          </w:p>
        </w:tc>
      </w:tr>
      <w:tr w:rsidR="00886F18" w:rsidRPr="002209EB" w14:paraId="498A6095" w14:textId="77777777" w:rsidTr="00E15635">
        <w:trPr>
          <w:cantSplit/>
          <w:jc w:val="center"/>
        </w:trPr>
        <w:tc>
          <w:tcPr>
            <w:tcW w:w="965" w:type="pct"/>
          </w:tcPr>
          <w:p w14:paraId="796F0975" w14:textId="77777777" w:rsidR="00886F18" w:rsidRPr="002209EB" w:rsidRDefault="00886F18" w:rsidP="00E15635">
            <w:pPr>
              <w:pStyle w:val="Tabletext"/>
            </w:pPr>
            <w:r w:rsidRPr="002209EB">
              <w:t xml:space="preserve">Wideband (typically ATV) activity period and radiosport </w:t>
            </w:r>
          </w:p>
          <w:p w14:paraId="33CABE46" w14:textId="77777777" w:rsidR="00886F18" w:rsidRPr="002209EB" w:rsidRDefault="00886F18" w:rsidP="00E15635">
            <w:pPr>
              <w:pStyle w:val="Tabletext"/>
            </w:pPr>
            <w:r w:rsidRPr="002209EB">
              <w:t>(in any portion identified for ATV applications)</w:t>
            </w:r>
          </w:p>
        </w:tc>
        <w:tc>
          <w:tcPr>
            <w:tcW w:w="1017" w:type="pct"/>
          </w:tcPr>
          <w:p w14:paraId="03F24525" w14:textId="77777777" w:rsidR="00886F18" w:rsidRPr="002209EB" w:rsidRDefault="00886F18" w:rsidP="00E15635">
            <w:pPr>
              <w:pStyle w:val="Tabletext"/>
            </w:pPr>
            <w:r w:rsidRPr="002209EB">
              <w:t>Total, on average 120 hours over a year</w:t>
            </w:r>
          </w:p>
        </w:tc>
        <w:tc>
          <w:tcPr>
            <w:tcW w:w="1912" w:type="pct"/>
          </w:tcPr>
          <w:p w14:paraId="00535B63" w14:textId="77777777" w:rsidR="00886F18" w:rsidRPr="002209EB" w:rsidRDefault="00886F18" w:rsidP="00E15635">
            <w:pPr>
              <w:pStyle w:val="Tabletext"/>
            </w:pPr>
            <w:r w:rsidRPr="002209EB">
              <w:t>From 1 to 24 maximum depending on the country reviewed.</w:t>
            </w:r>
          </w:p>
          <w:p w14:paraId="18E58842" w14:textId="77777777" w:rsidR="00886F18" w:rsidRPr="002209EB" w:rsidRDefault="00886F18" w:rsidP="00E15635">
            <w:pPr>
              <w:pStyle w:val="Tabletext"/>
            </w:pPr>
            <w:r w:rsidRPr="002209EB">
              <w:t>(Maximum &lt; 100 across the European area)</w:t>
            </w:r>
          </w:p>
        </w:tc>
        <w:tc>
          <w:tcPr>
            <w:tcW w:w="1105" w:type="pct"/>
          </w:tcPr>
          <w:p w14:paraId="38A914A9" w14:textId="77777777" w:rsidR="00886F18" w:rsidRPr="002209EB" w:rsidRDefault="00886F18" w:rsidP="00E15635">
            <w:pPr>
              <w:pStyle w:val="Tabletext"/>
            </w:pPr>
            <w:r w:rsidRPr="002209EB">
              <w:t>10 maximum depending on the country reviewed.</w:t>
            </w:r>
          </w:p>
        </w:tc>
      </w:tr>
    </w:tbl>
    <w:p w14:paraId="5CA8013B" w14:textId="77777777" w:rsidR="00886F18" w:rsidRPr="002209EB" w:rsidRDefault="00886F18" w:rsidP="00206C46">
      <w:pPr>
        <w:pStyle w:val="Tablefin"/>
      </w:pPr>
    </w:p>
    <w:p w14:paraId="34440AC1" w14:textId="77777777" w:rsidR="00886F18" w:rsidRPr="002209EB" w:rsidRDefault="00886F18" w:rsidP="00206C46">
      <w:pPr>
        <w:jc w:val="both"/>
      </w:pPr>
      <w:r w:rsidRPr="002209EB">
        <w:t>The figures presented in Table 8 can be used to estimate the amount of time over a one year period when certain parts of the band (depending on the activity) are at their busiest with the highest number of actively transmitting amateur stations. For those activities concentrated in the 1</w:t>
      </w:r>
      <w:r>
        <w:t> </w:t>
      </w:r>
      <w:r w:rsidRPr="002209EB">
        <w:t>296</w:t>
      </w:r>
      <w:r>
        <w:t>-</w:t>
      </w:r>
      <w:r w:rsidRPr="002209EB">
        <w:t>1</w:t>
      </w:r>
      <w:r>
        <w:t> </w:t>
      </w:r>
      <w:r w:rsidRPr="002209EB">
        <w:t>297 MHz portion of the band and assuming the moon is visible for 24 hours (an over estimation) then the following can be deduced:</w:t>
      </w:r>
    </w:p>
    <w:p w14:paraId="315D4B2E" w14:textId="77777777" w:rsidR="00886F18" w:rsidRPr="002209EB" w:rsidRDefault="00886F18" w:rsidP="00206C46">
      <w:pPr>
        <w:jc w:val="both"/>
      </w:pPr>
      <w:r w:rsidRPr="002209EB">
        <w:t xml:space="preserve">Total narrowband ‘busy hour’ activity period = 108 hours (1.2% of a year). </w:t>
      </w:r>
    </w:p>
    <w:p w14:paraId="6319FEF9" w14:textId="77777777" w:rsidR="00886F18" w:rsidRPr="002209EB" w:rsidRDefault="00886F18" w:rsidP="00206C46">
      <w:pPr>
        <w:jc w:val="both"/>
      </w:pPr>
      <w:r w:rsidRPr="002209EB">
        <w:t>Total EME ‘busy hour’ activity period = 120 hours (1.4% of a year).</w:t>
      </w:r>
    </w:p>
    <w:p w14:paraId="7757796F" w14:textId="77777777" w:rsidR="00886F18" w:rsidRPr="002209EB" w:rsidRDefault="00886F18" w:rsidP="00206C46">
      <w:pPr>
        <w:jc w:val="both"/>
      </w:pPr>
      <w:r w:rsidRPr="002209EB">
        <w:t>For the wideband activities taking place in the identified parts of the band plan, the following can be deduced:</w:t>
      </w:r>
    </w:p>
    <w:p w14:paraId="71DA9580" w14:textId="77777777" w:rsidR="00886F18" w:rsidRPr="002209EB" w:rsidRDefault="00886F18" w:rsidP="00206C46">
      <w:r w:rsidRPr="002209EB">
        <w:t xml:space="preserve">Total wideband ‘busy hour’ activity period = 120 hours (1.4% of a year). </w:t>
      </w:r>
    </w:p>
    <w:p w14:paraId="69A64B34" w14:textId="77777777" w:rsidR="00886F18" w:rsidRPr="002209EB" w:rsidRDefault="00886F18" w:rsidP="00206C46">
      <w:r w:rsidRPr="002209EB">
        <w:t>Table 8 also shows that the number of active stations involved in the EME and wideband activities is considerably lower than those active in the narrow band activities.</w:t>
      </w:r>
    </w:p>
    <w:p w14:paraId="2BA005E6" w14:textId="77777777" w:rsidR="00886F18" w:rsidRPr="002209EB" w:rsidRDefault="00886F18" w:rsidP="00206C46">
      <w:pPr>
        <w:jc w:val="both"/>
      </w:pPr>
      <w:r w:rsidRPr="002209EB">
        <w:t xml:space="preserve">Permanent installation stations present a different scenario when considering the operational time. </w:t>
      </w:r>
      <w:r w:rsidRPr="002209EB">
        <w:rPr>
          <w:rFonts w:cs="Arial"/>
          <w:bCs/>
        </w:rPr>
        <w:t xml:space="preserve">Unmanned amateur radio stations are more or less in continuous operation, while manned stations only transmit intermittently. </w:t>
      </w:r>
      <w:r w:rsidRPr="002209EB">
        <w:t xml:space="preserve">Propagation beacon and repeater station directories from a representative region can be consulted to develop the summary presented in Table 9. </w:t>
      </w:r>
    </w:p>
    <w:p w14:paraId="350F13A2" w14:textId="77777777" w:rsidR="00886F18" w:rsidRDefault="00886F18">
      <w:pPr>
        <w:tabs>
          <w:tab w:val="clear" w:pos="1134"/>
          <w:tab w:val="clear" w:pos="1871"/>
          <w:tab w:val="clear" w:pos="2268"/>
        </w:tabs>
        <w:overflowPunct/>
        <w:autoSpaceDE/>
        <w:autoSpaceDN/>
        <w:adjustRightInd/>
        <w:spacing w:before="0"/>
        <w:textAlignment w:val="auto"/>
        <w:rPr>
          <w:caps/>
          <w:sz w:val="20"/>
        </w:rPr>
      </w:pPr>
      <w:r>
        <w:br w:type="page"/>
      </w:r>
    </w:p>
    <w:p w14:paraId="1E7107D8" w14:textId="77777777" w:rsidR="00886F18" w:rsidRPr="002209EB" w:rsidRDefault="00886F18" w:rsidP="00206C46">
      <w:pPr>
        <w:pStyle w:val="TableNo"/>
      </w:pPr>
      <w:r w:rsidRPr="002209EB">
        <w:lastRenderedPageBreak/>
        <w:t>Table 9</w:t>
      </w:r>
    </w:p>
    <w:p w14:paraId="7146A2B6" w14:textId="77777777" w:rsidR="00886F18" w:rsidRPr="002209EB" w:rsidRDefault="00886F18" w:rsidP="00206C46">
      <w:pPr>
        <w:pStyle w:val="Tabletitle"/>
      </w:pPr>
      <w:r w:rsidRPr="002209EB">
        <w:t>Permanent Installation station operating periods in a typical year</w:t>
      </w:r>
    </w:p>
    <w:tbl>
      <w:tblPr>
        <w:tblStyle w:val="TableGrid"/>
        <w:tblW w:w="5000" w:type="pct"/>
        <w:jc w:val="center"/>
        <w:tblLayout w:type="fixed"/>
        <w:tblCellMar>
          <w:left w:w="57" w:type="dxa"/>
          <w:right w:w="57" w:type="dxa"/>
        </w:tblCellMar>
        <w:tblLook w:val="0000" w:firstRow="0" w:lastRow="0" w:firstColumn="0" w:lastColumn="0" w:noHBand="0" w:noVBand="0"/>
      </w:tblPr>
      <w:tblGrid>
        <w:gridCol w:w="2972"/>
        <w:gridCol w:w="3647"/>
        <w:gridCol w:w="3010"/>
      </w:tblGrid>
      <w:tr w:rsidR="00886F18" w:rsidRPr="002209EB" w14:paraId="3806FF93" w14:textId="77777777" w:rsidTr="00E15635">
        <w:trPr>
          <w:cantSplit/>
          <w:tblHeader/>
          <w:jc w:val="center"/>
        </w:trPr>
        <w:tc>
          <w:tcPr>
            <w:tcW w:w="1543" w:type="pct"/>
          </w:tcPr>
          <w:p w14:paraId="3DDD17A1" w14:textId="77777777" w:rsidR="00886F18" w:rsidRPr="002209EB" w:rsidRDefault="00886F18" w:rsidP="00E15635">
            <w:pPr>
              <w:pStyle w:val="Tablehead"/>
              <w:keepLines/>
            </w:pPr>
            <w:r w:rsidRPr="002209EB">
              <w:t>Usage type</w:t>
            </w:r>
          </w:p>
        </w:tc>
        <w:tc>
          <w:tcPr>
            <w:tcW w:w="1894" w:type="pct"/>
          </w:tcPr>
          <w:p w14:paraId="65E04A89" w14:textId="77777777" w:rsidR="00886F18" w:rsidRPr="002209EB" w:rsidRDefault="00886F18" w:rsidP="00E15635">
            <w:pPr>
              <w:pStyle w:val="Tablehead"/>
              <w:keepLines/>
            </w:pPr>
            <w:r w:rsidRPr="002209EB">
              <w:t>Annual operation</w:t>
            </w:r>
          </w:p>
        </w:tc>
        <w:tc>
          <w:tcPr>
            <w:tcW w:w="1563" w:type="pct"/>
          </w:tcPr>
          <w:p w14:paraId="68985BCF" w14:textId="77777777" w:rsidR="00886F18" w:rsidRPr="002209EB" w:rsidRDefault="00886F18" w:rsidP="00E15635">
            <w:pPr>
              <w:pStyle w:val="Tablehead"/>
              <w:keepLines/>
            </w:pPr>
            <w:r w:rsidRPr="002209EB">
              <w:t>Active installations</w:t>
            </w:r>
          </w:p>
        </w:tc>
      </w:tr>
      <w:tr w:rsidR="00886F18" w:rsidRPr="002209EB" w14:paraId="43213E43" w14:textId="77777777" w:rsidTr="00E15635">
        <w:trPr>
          <w:cantSplit/>
          <w:jc w:val="center"/>
        </w:trPr>
        <w:tc>
          <w:tcPr>
            <w:tcW w:w="1543" w:type="pct"/>
          </w:tcPr>
          <w:p w14:paraId="7F87690A" w14:textId="77777777" w:rsidR="00886F18" w:rsidRPr="002209EB" w:rsidRDefault="00886F18" w:rsidP="00E15635">
            <w:pPr>
              <w:pStyle w:val="Tabletext"/>
            </w:pPr>
            <w:r w:rsidRPr="002209EB">
              <w:t>Narrow-band propagation beacons</w:t>
            </w:r>
          </w:p>
        </w:tc>
        <w:tc>
          <w:tcPr>
            <w:tcW w:w="1894" w:type="pct"/>
          </w:tcPr>
          <w:p w14:paraId="08D59F25" w14:textId="77777777" w:rsidR="00886F18" w:rsidRPr="002209EB" w:rsidRDefault="00886F18" w:rsidP="00E15635">
            <w:pPr>
              <w:pStyle w:val="Tabletext"/>
              <w:keepNext/>
              <w:keepLines/>
            </w:pPr>
            <w:r w:rsidRPr="002209EB">
              <w:t>Transmitting continuously usually.</w:t>
            </w:r>
          </w:p>
        </w:tc>
        <w:tc>
          <w:tcPr>
            <w:tcW w:w="1563" w:type="pct"/>
          </w:tcPr>
          <w:p w14:paraId="06470152" w14:textId="77777777" w:rsidR="00886F18" w:rsidRPr="002209EB" w:rsidRDefault="00886F18" w:rsidP="00E15635">
            <w:pPr>
              <w:pStyle w:val="Tabletext"/>
              <w:keepNext/>
              <w:keepLines/>
            </w:pPr>
            <w:r w:rsidRPr="002209EB">
              <w:t xml:space="preserve">From 4 to 20 depending on the country reviewed. </w:t>
            </w:r>
          </w:p>
          <w:p w14:paraId="6D0A6713" w14:textId="77777777" w:rsidR="00886F18" w:rsidRPr="002209EB" w:rsidRDefault="00886F18" w:rsidP="00E15635">
            <w:pPr>
              <w:pStyle w:val="Tabletext"/>
              <w:keepNext/>
              <w:keepLines/>
            </w:pPr>
            <w:r w:rsidRPr="002209EB">
              <w:t>Region 1 = 88 in total.</w:t>
            </w:r>
          </w:p>
        </w:tc>
      </w:tr>
      <w:tr w:rsidR="00886F18" w:rsidRPr="002209EB" w14:paraId="0DFE4AD2" w14:textId="77777777" w:rsidTr="00E15635">
        <w:trPr>
          <w:cantSplit/>
          <w:jc w:val="center"/>
        </w:trPr>
        <w:tc>
          <w:tcPr>
            <w:tcW w:w="1543" w:type="pct"/>
          </w:tcPr>
          <w:p w14:paraId="6D5E5BA4" w14:textId="77777777" w:rsidR="00886F18" w:rsidRPr="002209EB" w:rsidRDefault="00886F18" w:rsidP="00E15635">
            <w:pPr>
              <w:pStyle w:val="Tabletext"/>
              <w:keepNext/>
              <w:keepLines/>
            </w:pPr>
            <w:r w:rsidRPr="002209EB">
              <w:t>Narrow-band repeaters</w:t>
            </w:r>
          </w:p>
        </w:tc>
        <w:tc>
          <w:tcPr>
            <w:tcW w:w="1894" w:type="pct"/>
          </w:tcPr>
          <w:p w14:paraId="57EE9179" w14:textId="77777777" w:rsidR="00886F18" w:rsidRPr="002209EB" w:rsidRDefault="00886F18" w:rsidP="00E15635">
            <w:pPr>
              <w:pStyle w:val="Tabletext"/>
              <w:keepNext/>
              <w:keepLines/>
            </w:pPr>
            <w:r w:rsidRPr="002209EB">
              <w:t>Low and only when activated on the input frequency by a user station.</w:t>
            </w:r>
          </w:p>
          <w:p w14:paraId="764FA233" w14:textId="77777777" w:rsidR="00886F18" w:rsidRPr="002209EB" w:rsidRDefault="00886F18" w:rsidP="00E15635">
            <w:pPr>
              <w:pStyle w:val="Tabletext"/>
              <w:keepNext/>
              <w:keepLines/>
            </w:pPr>
            <w:r w:rsidRPr="002209EB">
              <w:t>May transmit more regularly if a beacon mode is present.</w:t>
            </w:r>
          </w:p>
        </w:tc>
        <w:tc>
          <w:tcPr>
            <w:tcW w:w="1563" w:type="pct"/>
          </w:tcPr>
          <w:p w14:paraId="680E7729" w14:textId="77777777" w:rsidR="00886F18" w:rsidRPr="002209EB" w:rsidRDefault="00886F18" w:rsidP="00E15635">
            <w:pPr>
              <w:pStyle w:val="Tabletext"/>
              <w:keepNext/>
              <w:keepLines/>
            </w:pPr>
            <w:r w:rsidRPr="002209EB">
              <w:t>From 9 to 19 depending on the country reviewed.</w:t>
            </w:r>
          </w:p>
        </w:tc>
      </w:tr>
      <w:tr w:rsidR="00886F18" w:rsidRPr="002209EB" w14:paraId="774948E9" w14:textId="77777777" w:rsidTr="00E15635">
        <w:trPr>
          <w:cantSplit/>
          <w:jc w:val="center"/>
        </w:trPr>
        <w:tc>
          <w:tcPr>
            <w:tcW w:w="1543" w:type="pct"/>
          </w:tcPr>
          <w:p w14:paraId="6F89157B" w14:textId="77777777" w:rsidR="00886F18" w:rsidRPr="002209EB" w:rsidRDefault="00886F18" w:rsidP="00E15635">
            <w:pPr>
              <w:pStyle w:val="Tabletext"/>
            </w:pPr>
            <w:r w:rsidRPr="002209EB">
              <w:t>ATV repeaters (the users are usually home stations)</w:t>
            </w:r>
          </w:p>
        </w:tc>
        <w:tc>
          <w:tcPr>
            <w:tcW w:w="1894" w:type="pct"/>
          </w:tcPr>
          <w:p w14:paraId="7909FC8D" w14:textId="77777777" w:rsidR="00886F18" w:rsidRPr="002209EB" w:rsidRDefault="00886F18" w:rsidP="00E15635">
            <w:pPr>
              <w:pStyle w:val="Tabletext"/>
            </w:pPr>
            <w:r w:rsidRPr="002209EB">
              <w:t>Low and only when activated on the input frequency by a user station in a random and sporadic manner.</w:t>
            </w:r>
          </w:p>
          <w:p w14:paraId="0F2AAA95" w14:textId="77777777" w:rsidR="00886F18" w:rsidRPr="002209EB" w:rsidRDefault="00886F18" w:rsidP="00E15635">
            <w:pPr>
              <w:pStyle w:val="Tabletext"/>
            </w:pPr>
            <w:r w:rsidRPr="002209EB">
              <w:t>May transmit more regularly if a beacon mode is present.</w:t>
            </w:r>
          </w:p>
        </w:tc>
        <w:tc>
          <w:tcPr>
            <w:tcW w:w="1563" w:type="pct"/>
          </w:tcPr>
          <w:p w14:paraId="72DEC542" w14:textId="77777777" w:rsidR="00886F18" w:rsidRPr="002209EB" w:rsidRDefault="00886F18" w:rsidP="00E15635">
            <w:pPr>
              <w:pStyle w:val="Tabletext"/>
            </w:pPr>
            <w:r w:rsidRPr="002209EB">
              <w:t xml:space="preserve">From 10 to 18 depending on the country reviewed. </w:t>
            </w:r>
          </w:p>
          <w:p w14:paraId="6742587B" w14:textId="77777777" w:rsidR="00886F18" w:rsidRPr="002209EB" w:rsidRDefault="00886F18" w:rsidP="00E15635">
            <w:pPr>
              <w:pStyle w:val="Tabletext"/>
            </w:pPr>
            <w:r w:rsidRPr="002209EB">
              <w:t>5 to 10 users within the local coverage area transmitting one at a time.</w:t>
            </w:r>
          </w:p>
        </w:tc>
      </w:tr>
    </w:tbl>
    <w:p w14:paraId="517F17DE" w14:textId="77777777" w:rsidR="00886F18" w:rsidRPr="002209EB" w:rsidRDefault="00886F18" w:rsidP="00206C46">
      <w:pPr>
        <w:pStyle w:val="Tablefin"/>
      </w:pPr>
    </w:p>
    <w:p w14:paraId="13C377FE" w14:textId="77777777" w:rsidR="00886F18" w:rsidRPr="002209EB" w:rsidRDefault="00886F18" w:rsidP="00206C46">
      <w:pPr>
        <w:pStyle w:val="Heading2"/>
      </w:pPr>
      <w:bookmarkStart w:id="40" w:name="_Toc89080121"/>
      <w:bookmarkStart w:id="41" w:name="_Toc106021764"/>
      <w:r w:rsidRPr="002209EB">
        <w:t>5.6</w:t>
      </w:r>
      <w:r w:rsidRPr="002209EB">
        <w:tab/>
        <w:t>Activity factors of amateur transmitting stations in the 1 240</w:t>
      </w:r>
      <w:r w:rsidRPr="002209EB">
        <w:noBreakHyphen/>
        <w:t>1 300 MHz band</w:t>
      </w:r>
      <w:bookmarkEnd w:id="40"/>
      <w:bookmarkEnd w:id="41"/>
    </w:p>
    <w:p w14:paraId="4CDF04AB" w14:textId="77777777" w:rsidR="00886F18" w:rsidRPr="002209EB" w:rsidRDefault="00886F18" w:rsidP="00206C46">
      <w:pPr>
        <w:jc w:val="both"/>
      </w:pPr>
      <w:r w:rsidRPr="002209EB">
        <w:t>Activity factor considers the amount of time that any particular station is transmitting during any operational period of activity. All applications involve two-way communication requiring periods of reception as well as transmission. It is usual practice for any home station or temporary portable station to spend more time receiving than transmitting.</w:t>
      </w:r>
    </w:p>
    <w:p w14:paraId="22C2F335" w14:textId="77777777" w:rsidR="00886F18" w:rsidRPr="002209EB" w:rsidRDefault="00886F18" w:rsidP="00206C46">
      <w:pPr>
        <w:jc w:val="both"/>
        <w:rPr>
          <w:spacing w:val="-4"/>
        </w:rPr>
      </w:pPr>
      <w:r w:rsidRPr="002209EB">
        <w:rPr>
          <w:spacing w:val="-4"/>
        </w:rPr>
        <w:t>Maximum Activity Factor for home station and temporary “portable” stations = 50% and typically less.</w:t>
      </w:r>
    </w:p>
    <w:p w14:paraId="2BF8FEFD" w14:textId="77777777" w:rsidR="00886F18" w:rsidRPr="002209EB" w:rsidRDefault="00886F18" w:rsidP="00206C46">
      <w:pPr>
        <w:jc w:val="both"/>
      </w:pPr>
      <w:r w:rsidRPr="002209EB">
        <w:t>Any permanent installation station operating in a beacon mode will exhibit a 100% activity factor.</w:t>
      </w:r>
    </w:p>
    <w:p w14:paraId="0A5AF55F" w14:textId="77777777" w:rsidR="00886F18" w:rsidRPr="002209EB" w:rsidRDefault="00886F18" w:rsidP="00206C46">
      <w:pPr>
        <w:pStyle w:val="Heading2"/>
      </w:pPr>
      <w:bookmarkStart w:id="42" w:name="_Toc89080122"/>
      <w:bookmarkStart w:id="43" w:name="_Toc106021765"/>
      <w:r w:rsidRPr="002209EB">
        <w:t>5.7</w:t>
      </w:r>
      <w:r w:rsidRPr="002209EB">
        <w:tab/>
        <w:t>User density of amateur transmitting stations in the 1</w:t>
      </w:r>
      <w:r>
        <w:t> </w:t>
      </w:r>
      <w:r w:rsidRPr="002209EB">
        <w:t>240-1</w:t>
      </w:r>
      <w:r>
        <w:t> </w:t>
      </w:r>
      <w:r w:rsidRPr="002209EB">
        <w:t>300 MHz band</w:t>
      </w:r>
      <w:bookmarkEnd w:id="42"/>
      <w:bookmarkEnd w:id="43"/>
    </w:p>
    <w:p w14:paraId="5E83FF99" w14:textId="77777777" w:rsidR="00886F18" w:rsidRPr="002209EB" w:rsidRDefault="00886F18" w:rsidP="00206C46">
      <w:pPr>
        <w:pStyle w:val="Headingb"/>
      </w:pPr>
      <w:r w:rsidRPr="002209EB">
        <w:t>1)</w:t>
      </w:r>
      <w:r w:rsidRPr="002209EB">
        <w:tab/>
        <w:t xml:space="preserve">Home station and temporary “portable” station </w:t>
      </w:r>
    </w:p>
    <w:p w14:paraId="08F1725E" w14:textId="77777777" w:rsidR="00886F18" w:rsidRPr="002209EB" w:rsidRDefault="00886F18" w:rsidP="00206C46">
      <w:pPr>
        <w:pStyle w:val="enumlev1"/>
      </w:pPr>
      <w:r w:rsidRPr="002209EB">
        <w:t>–</w:t>
      </w:r>
      <w:r w:rsidRPr="002209EB">
        <w:tab/>
        <w:t>For narrow-band activity periods the maximum density of transmitting stations = 0.000 2 stations/km</w:t>
      </w:r>
      <w:r w:rsidRPr="002209EB">
        <w:rPr>
          <w:vertAlign w:val="superscript"/>
        </w:rPr>
        <w:t>2</w:t>
      </w:r>
      <w:r w:rsidRPr="002209EB">
        <w:t>.</w:t>
      </w:r>
    </w:p>
    <w:p w14:paraId="31BD3533" w14:textId="77777777" w:rsidR="00886F18" w:rsidRPr="002209EB" w:rsidRDefault="00886F18" w:rsidP="00206C46">
      <w:pPr>
        <w:pStyle w:val="enumlev1"/>
      </w:pPr>
      <w:r w:rsidRPr="002209EB">
        <w:t>–</w:t>
      </w:r>
      <w:r w:rsidRPr="002209EB">
        <w:tab/>
        <w:t>For wideband activity periods the maximum density of transmitting stations = 0.000 1 stations/km</w:t>
      </w:r>
      <w:r w:rsidRPr="002209EB">
        <w:rPr>
          <w:vertAlign w:val="superscript"/>
        </w:rPr>
        <w:t>2</w:t>
      </w:r>
      <w:r w:rsidRPr="002209EB">
        <w:t xml:space="preserve">. </w:t>
      </w:r>
    </w:p>
    <w:p w14:paraId="42AEB015" w14:textId="77777777" w:rsidR="00886F18" w:rsidRPr="002209EB" w:rsidRDefault="00886F18" w:rsidP="00206C46">
      <w:pPr>
        <w:pStyle w:val="enumlev1"/>
      </w:pPr>
      <w:r w:rsidRPr="002209EB">
        <w:t>–</w:t>
      </w:r>
      <w:r w:rsidRPr="002209EB">
        <w:tab/>
        <w:t xml:space="preserve">For EME operations the maximum density of transmitting stations = </w:t>
      </w:r>
      <w:r w:rsidRPr="002209EB">
        <w:br/>
        <w:t>0.000 013 stations/km</w:t>
      </w:r>
      <w:r w:rsidRPr="002209EB">
        <w:rPr>
          <w:vertAlign w:val="superscript"/>
        </w:rPr>
        <w:t>2</w:t>
      </w:r>
      <w:r w:rsidRPr="002209EB">
        <w:t xml:space="preserve">. </w:t>
      </w:r>
    </w:p>
    <w:p w14:paraId="42A5E534" w14:textId="77777777" w:rsidR="00886F18" w:rsidRPr="002209EB" w:rsidRDefault="00886F18" w:rsidP="00206C46">
      <w:pPr>
        <w:jc w:val="both"/>
      </w:pPr>
      <w:r w:rsidRPr="002209EB">
        <w:t>Recognising that not all active stations may submit a record of their activities, a 33% uplift has been added to the total active stations per scheduled operating period from Table 8.</w:t>
      </w:r>
    </w:p>
    <w:p w14:paraId="7156D1FB" w14:textId="77777777" w:rsidR="00886F18" w:rsidRPr="002209EB" w:rsidRDefault="00886F18" w:rsidP="00206C46">
      <w:pPr>
        <w:pStyle w:val="Headingb"/>
        <w:ind w:left="1134" w:hanging="1134"/>
      </w:pPr>
      <w:r w:rsidRPr="002209EB">
        <w:t>2)</w:t>
      </w:r>
      <w:r w:rsidRPr="002209EB">
        <w:tab/>
        <w:t>Permanent installation</w:t>
      </w:r>
    </w:p>
    <w:p w14:paraId="2AC27F13" w14:textId="77777777" w:rsidR="00886F18" w:rsidRPr="002209EB" w:rsidRDefault="00886F18" w:rsidP="00206C46">
      <w:pPr>
        <w:pStyle w:val="enumlev1"/>
      </w:pPr>
      <w:r w:rsidRPr="002209EB">
        <w:t>–</w:t>
      </w:r>
      <w:r w:rsidRPr="002209EB">
        <w:tab/>
        <w:t>For narrow-band data and voice repeaters the average density of transmitting stations = 0.000 3 stations/km</w:t>
      </w:r>
      <w:r w:rsidRPr="002209EB">
        <w:rPr>
          <w:vertAlign w:val="superscript"/>
        </w:rPr>
        <w:t>2</w:t>
      </w:r>
      <w:r w:rsidRPr="002209EB">
        <w:t xml:space="preserve">. </w:t>
      </w:r>
    </w:p>
    <w:p w14:paraId="0291BD2B" w14:textId="77777777" w:rsidR="00886F18" w:rsidRPr="002209EB" w:rsidRDefault="00886F18" w:rsidP="00206C46">
      <w:pPr>
        <w:pStyle w:val="enumlev1"/>
      </w:pPr>
      <w:r w:rsidRPr="002209EB">
        <w:t>–</w:t>
      </w:r>
      <w:r w:rsidRPr="002209EB">
        <w:tab/>
        <w:t>For wideband ATV repeaters, the average density of transmitting stations = 0.000 1 stations/km</w:t>
      </w:r>
      <w:r w:rsidRPr="002209EB">
        <w:rPr>
          <w:vertAlign w:val="superscript"/>
        </w:rPr>
        <w:t>2</w:t>
      </w:r>
      <w:r w:rsidRPr="002209EB">
        <w:t xml:space="preserve">. </w:t>
      </w:r>
    </w:p>
    <w:p w14:paraId="2C12D61E" w14:textId="77777777" w:rsidR="00886F18" w:rsidRPr="002209EB" w:rsidRDefault="00886F18" w:rsidP="00206C46">
      <w:pPr>
        <w:pStyle w:val="enumlev1"/>
      </w:pPr>
      <w:r w:rsidRPr="002209EB">
        <w:t>–</w:t>
      </w:r>
      <w:r w:rsidRPr="002209EB">
        <w:tab/>
        <w:t>For propagation radio beacon stations, the average density of transmitting stations = 0.000 1 stations/km</w:t>
      </w:r>
      <w:r w:rsidRPr="002209EB">
        <w:rPr>
          <w:vertAlign w:val="superscript"/>
        </w:rPr>
        <w:t>2</w:t>
      </w:r>
      <w:r w:rsidRPr="002209EB">
        <w:t xml:space="preserve">. </w:t>
      </w:r>
    </w:p>
    <w:p w14:paraId="69ACF8EB" w14:textId="77777777" w:rsidR="00886F18" w:rsidRPr="002209EB" w:rsidRDefault="00886F18" w:rsidP="00206C46">
      <w:pPr>
        <w:jc w:val="both"/>
      </w:pPr>
      <w:r w:rsidRPr="002209EB">
        <w:t xml:space="preserve">In addition, it is noted that there is a tendency for more stations to be active in areas of higher population density. Therefore, a range of density values may be considered appropriate to </w:t>
      </w:r>
      <w:proofErr w:type="gramStart"/>
      <w:r w:rsidRPr="002209EB">
        <w:t xml:space="preserve">more </w:t>
      </w:r>
      <w:r w:rsidRPr="002209EB">
        <w:lastRenderedPageBreak/>
        <w:t>accurately reflect the pattern of activity</w:t>
      </w:r>
      <w:proofErr w:type="gramEnd"/>
      <w:r w:rsidRPr="002209EB">
        <w:t xml:space="preserve"> across a country. Based on a more detailed analysis the following active station density can be observed:</w:t>
      </w:r>
    </w:p>
    <w:p w14:paraId="2BD62CCF" w14:textId="77777777" w:rsidR="00886F18" w:rsidRPr="002209EB" w:rsidRDefault="00886F18" w:rsidP="00206C46">
      <w:pPr>
        <w:pStyle w:val="Headingb"/>
      </w:pPr>
      <w:r w:rsidRPr="002209EB">
        <w:t>3)</w:t>
      </w:r>
      <w:r w:rsidRPr="002209EB">
        <w:tab/>
        <w:t xml:space="preserve">Home station and temporary “portable” station </w:t>
      </w:r>
    </w:p>
    <w:p w14:paraId="5281C815" w14:textId="77777777" w:rsidR="00886F18" w:rsidRPr="002209EB" w:rsidRDefault="00886F18" w:rsidP="00206C46">
      <w:pPr>
        <w:pStyle w:val="enumlev1"/>
      </w:pPr>
      <w:r w:rsidRPr="002209EB">
        <w:t>–</w:t>
      </w:r>
      <w:r w:rsidRPr="002209EB">
        <w:tab/>
        <w:t>For narrow-band activity periods the maximum density of transmitting stations can range from 0.00006 to 0.0016 stations/km</w:t>
      </w:r>
      <w:r w:rsidRPr="002209EB">
        <w:rPr>
          <w:rStyle w:val="ECCHLsuperscript"/>
        </w:rPr>
        <w:t>2</w:t>
      </w:r>
      <w:r w:rsidRPr="00E15635">
        <w:rPr>
          <w:rStyle w:val="ECCHLsuperscript"/>
          <w:vertAlign w:val="baseline"/>
        </w:rPr>
        <w:t>.</w:t>
      </w:r>
    </w:p>
    <w:p w14:paraId="57E5A106" w14:textId="77777777" w:rsidR="00886F18" w:rsidRPr="00E15635" w:rsidRDefault="00886F18" w:rsidP="00E15635">
      <w:pPr>
        <w:rPr>
          <w:b/>
        </w:rPr>
      </w:pPr>
      <w:bookmarkStart w:id="44" w:name="_Toc51847670"/>
      <w:bookmarkStart w:id="45" w:name="_Toc54350030"/>
      <w:bookmarkStart w:id="46" w:name="_Toc83815650"/>
      <w:bookmarkStart w:id="47" w:name="_Toc65134909"/>
      <w:bookmarkStart w:id="48" w:name="_Toc85661571"/>
      <w:bookmarkStart w:id="49" w:name="_Toc89080123"/>
      <w:bookmarkStart w:id="50" w:name="_Toc106021766"/>
      <w:r w:rsidRPr="00E15635">
        <w:rPr>
          <w:b/>
        </w:rPr>
        <w:t>[</w:t>
      </w:r>
    </w:p>
    <w:p w14:paraId="1F5F4364" w14:textId="77777777" w:rsidR="00886F18" w:rsidRPr="00715EE2" w:rsidRDefault="00886F18" w:rsidP="00206C46">
      <w:pPr>
        <w:rPr>
          <w:i/>
          <w:iCs/>
        </w:rPr>
      </w:pPr>
      <w:r w:rsidRPr="00715EE2">
        <w:rPr>
          <w:i/>
          <w:iCs/>
          <w:highlight w:val="yellow"/>
        </w:rPr>
        <w:t xml:space="preserve">20230511 Ed: this section </w:t>
      </w:r>
      <w:r>
        <w:rPr>
          <w:i/>
          <w:iCs/>
          <w:highlight w:val="yellow"/>
        </w:rPr>
        <w:t xml:space="preserve">(5.8) </w:t>
      </w:r>
      <w:r w:rsidRPr="00715EE2">
        <w:rPr>
          <w:i/>
          <w:iCs/>
          <w:highlight w:val="yellow"/>
        </w:rPr>
        <w:t xml:space="preserve">is related to the Annex and </w:t>
      </w:r>
      <w:r>
        <w:rPr>
          <w:i/>
          <w:iCs/>
          <w:highlight w:val="yellow"/>
        </w:rPr>
        <w:t xml:space="preserve">its inclusion </w:t>
      </w:r>
      <w:r w:rsidRPr="00715EE2">
        <w:rPr>
          <w:i/>
          <w:iCs/>
          <w:highlight w:val="yellow"/>
        </w:rPr>
        <w:t>depends upon the result of discussion by WP</w:t>
      </w:r>
      <w:r>
        <w:rPr>
          <w:i/>
          <w:iCs/>
          <w:highlight w:val="yellow"/>
        </w:rPr>
        <w:t xml:space="preserve"> </w:t>
      </w:r>
      <w:r w:rsidRPr="00715EE2">
        <w:rPr>
          <w:i/>
          <w:iCs/>
          <w:highlight w:val="yellow"/>
        </w:rPr>
        <w:t>4C</w:t>
      </w:r>
      <w:r>
        <w:rPr>
          <w:i/>
          <w:iCs/>
        </w:rPr>
        <w:t>.</w:t>
      </w:r>
    </w:p>
    <w:p w14:paraId="24A90F7F" w14:textId="77777777" w:rsidR="00886F18" w:rsidRPr="00D240CC" w:rsidRDefault="00886F18" w:rsidP="00206C46">
      <w:pPr>
        <w:pStyle w:val="Heading2"/>
      </w:pPr>
      <w:r w:rsidRPr="00D240CC">
        <w:t>5.8</w:t>
      </w:r>
      <w:r w:rsidRPr="00D240CC">
        <w:tab/>
        <w:t>Impact of Amateur Station Emissions</w:t>
      </w:r>
    </w:p>
    <w:p w14:paraId="04C44F83" w14:textId="77777777" w:rsidR="00886F18" w:rsidRPr="00FF188C" w:rsidRDefault="00886F18" w:rsidP="00206C46">
      <w:r w:rsidRPr="00D240CC">
        <w:t xml:space="preserve">Using the parameters and operational data in the sections above, simulations have been carried out to assess the impact of certain amateur station emissions on a </w:t>
      </w:r>
      <w:r>
        <w:t>deployment simulation of a large number</w:t>
      </w:r>
      <w:r w:rsidRPr="00D240CC">
        <w:t xml:space="preserve"> o</w:t>
      </w:r>
      <w:r>
        <w:t>f one type of</w:t>
      </w:r>
      <w:r w:rsidRPr="00D240CC">
        <w:t xml:space="preserve"> co-frequency RNSS </w:t>
      </w:r>
      <w:r>
        <w:t xml:space="preserve">(space-to-Earth) </w:t>
      </w:r>
      <w:r w:rsidRPr="00D240CC">
        <w:t>receiver</w:t>
      </w:r>
      <w:r>
        <w:t>s. These are detailed in Annex </w:t>
      </w:r>
      <w:r w:rsidRPr="00D240CC">
        <w:t>1.</w:t>
      </w:r>
      <w:r w:rsidRPr="00FF188C">
        <w:t xml:space="preserve"> </w:t>
      </w:r>
      <w:bookmarkStart w:id="51" w:name="_Hlk132731812"/>
    </w:p>
    <w:bookmarkEnd w:id="51"/>
    <w:p w14:paraId="7A2AF5EE" w14:textId="77777777" w:rsidR="00886F18" w:rsidRPr="00E15635" w:rsidRDefault="00886F18" w:rsidP="00E15635">
      <w:pPr>
        <w:rPr>
          <w:b/>
        </w:rPr>
      </w:pPr>
      <w:r w:rsidRPr="00E15635">
        <w:rPr>
          <w:b/>
        </w:rPr>
        <w:t>]</w:t>
      </w:r>
    </w:p>
    <w:p w14:paraId="5D29A525" w14:textId="77777777" w:rsidR="00886F18" w:rsidRPr="002209EB" w:rsidRDefault="00886F18" w:rsidP="00206C46">
      <w:pPr>
        <w:pStyle w:val="Heading2"/>
      </w:pPr>
      <w:r w:rsidRPr="002209EB">
        <w:t>5.</w:t>
      </w:r>
      <w:r w:rsidRPr="00D240CC">
        <w:t>9</w:t>
      </w:r>
      <w:r w:rsidRPr="002209EB">
        <w:tab/>
        <w:t>Table of transmitter characteristics and parameters</w:t>
      </w:r>
      <w:bookmarkEnd w:id="44"/>
      <w:bookmarkEnd w:id="45"/>
      <w:r w:rsidRPr="002209EB">
        <w:t xml:space="preserve"> (extracted from </w:t>
      </w:r>
      <w:r w:rsidRPr="002209EB">
        <w:rPr>
          <w:lang w:eastAsia="ja-JP"/>
        </w:rPr>
        <w:t xml:space="preserve">Recommendation </w:t>
      </w:r>
      <w:hyperlink r:id="rId23" w:history="1">
        <w:r w:rsidRPr="00EE7E6A">
          <w:rPr>
            <w:rStyle w:val="Hyperlink"/>
          </w:rPr>
          <w:t>ITU-R M.1732</w:t>
        </w:r>
      </w:hyperlink>
      <w:r w:rsidRPr="002209EB">
        <w:t>)</w:t>
      </w:r>
      <w:bookmarkEnd w:id="46"/>
      <w:bookmarkEnd w:id="47"/>
      <w:bookmarkEnd w:id="48"/>
      <w:bookmarkEnd w:id="49"/>
      <w:bookmarkEnd w:id="50"/>
    </w:p>
    <w:p w14:paraId="21B155AF" w14:textId="77777777" w:rsidR="00886F18" w:rsidRPr="002209EB" w:rsidRDefault="00886F18" w:rsidP="00206C46">
      <w:pPr>
        <w:pStyle w:val="TableNo"/>
        <w:spacing w:before="360"/>
        <w:rPr>
          <w:lang w:eastAsia="ja-JP"/>
        </w:rPr>
      </w:pPr>
      <w:r w:rsidRPr="002209EB">
        <w:rPr>
          <w:caps w:val="0"/>
        </w:rPr>
        <w:t>TABLE 10</w:t>
      </w:r>
    </w:p>
    <w:p w14:paraId="2B30DADD" w14:textId="77777777" w:rsidR="00886F18" w:rsidRPr="002209EB" w:rsidRDefault="00886F18" w:rsidP="00206C46">
      <w:pPr>
        <w:pStyle w:val="Tabletitle"/>
        <w:rPr>
          <w:rFonts w:ascii="Times New Roman" w:hAnsi="Times New Roman"/>
        </w:rPr>
      </w:pPr>
      <w:r w:rsidRPr="002209EB">
        <w:rPr>
          <w:b w:val="0"/>
        </w:rPr>
        <w:t xml:space="preserve">Characteristics of amateur systems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2055"/>
        <w:gridCol w:w="1985"/>
        <w:gridCol w:w="1980"/>
      </w:tblGrid>
      <w:tr w:rsidR="00886F18" w:rsidRPr="002209EB" w14:paraId="73CBFC86" w14:textId="77777777" w:rsidTr="00E15635">
        <w:trPr>
          <w:tblHeader/>
          <w:jc w:val="center"/>
        </w:trPr>
        <w:tc>
          <w:tcPr>
            <w:tcW w:w="1874" w:type="pct"/>
            <w:tcBorders>
              <w:top w:val="single" w:sz="4" w:space="0" w:color="auto"/>
              <w:left w:val="single" w:sz="4" w:space="0" w:color="auto"/>
              <w:bottom w:val="single" w:sz="4" w:space="0" w:color="auto"/>
              <w:right w:val="single" w:sz="4" w:space="0" w:color="auto"/>
            </w:tcBorders>
            <w:hideMark/>
          </w:tcPr>
          <w:p w14:paraId="0C492449" w14:textId="77777777" w:rsidR="00886F18" w:rsidRPr="002209EB" w:rsidRDefault="00886F18" w:rsidP="00E15635">
            <w:pPr>
              <w:pStyle w:val="Tablehead"/>
              <w:rPr>
                <w:rFonts w:ascii="Times New Roman" w:hAnsi="Times New Roman" w:cs="Times New Roman"/>
                <w:snapToGrid w:val="0"/>
              </w:rPr>
            </w:pPr>
            <w:r w:rsidRPr="002209EB">
              <w:rPr>
                <w:b w:val="0"/>
                <w:snapToGrid w:val="0"/>
              </w:rPr>
              <w:t>Parameter</w:t>
            </w:r>
          </w:p>
        </w:tc>
        <w:tc>
          <w:tcPr>
            <w:tcW w:w="3126" w:type="pct"/>
            <w:gridSpan w:val="3"/>
            <w:tcBorders>
              <w:top w:val="single" w:sz="4" w:space="0" w:color="auto"/>
              <w:left w:val="single" w:sz="4" w:space="0" w:color="auto"/>
              <w:bottom w:val="single" w:sz="4" w:space="0" w:color="auto"/>
              <w:right w:val="single" w:sz="4" w:space="0" w:color="auto"/>
            </w:tcBorders>
            <w:hideMark/>
          </w:tcPr>
          <w:p w14:paraId="6D01A962" w14:textId="77777777" w:rsidR="00886F18" w:rsidRPr="002209EB" w:rsidRDefault="00886F18" w:rsidP="00E15635">
            <w:pPr>
              <w:pStyle w:val="Tablehead"/>
              <w:rPr>
                <w:rFonts w:ascii="Times New Roman" w:hAnsi="Times New Roman" w:cs="Times New Roman"/>
                <w:snapToGrid w:val="0"/>
              </w:rPr>
            </w:pPr>
            <w:r w:rsidRPr="002209EB">
              <w:rPr>
                <w:b w:val="0"/>
                <w:snapToGrid w:val="0"/>
              </w:rPr>
              <w:t>Value</w:t>
            </w:r>
          </w:p>
        </w:tc>
      </w:tr>
      <w:tr w:rsidR="00886F18" w:rsidRPr="002209EB" w14:paraId="395D637E" w14:textId="77777777" w:rsidTr="00E15635">
        <w:trPr>
          <w:trHeight w:val="463"/>
          <w:jc w:val="center"/>
        </w:trPr>
        <w:tc>
          <w:tcPr>
            <w:tcW w:w="1874" w:type="pct"/>
            <w:tcBorders>
              <w:top w:val="single" w:sz="4" w:space="0" w:color="auto"/>
              <w:left w:val="single" w:sz="4" w:space="0" w:color="auto"/>
              <w:bottom w:val="single" w:sz="4" w:space="0" w:color="auto"/>
              <w:right w:val="single" w:sz="4" w:space="0" w:color="auto"/>
            </w:tcBorders>
            <w:hideMark/>
          </w:tcPr>
          <w:p w14:paraId="73A39E7B" w14:textId="77777777" w:rsidR="00886F18" w:rsidRPr="002209EB" w:rsidRDefault="00886F18" w:rsidP="00E15635">
            <w:pPr>
              <w:pStyle w:val="Tabletext"/>
              <w:rPr>
                <w:snapToGrid w:val="0"/>
                <w:lang w:eastAsia="ja-JP"/>
              </w:rPr>
            </w:pPr>
            <w:r w:rsidRPr="002209EB">
              <w:rPr>
                <w:snapToGrid w:val="0"/>
                <w:lang w:eastAsia="ja-JP"/>
              </w:rPr>
              <w:t>Applications</w:t>
            </w:r>
          </w:p>
        </w:tc>
        <w:tc>
          <w:tcPr>
            <w:tcW w:w="1067" w:type="pct"/>
            <w:tcBorders>
              <w:top w:val="single" w:sz="4" w:space="0" w:color="auto"/>
              <w:left w:val="single" w:sz="4" w:space="0" w:color="auto"/>
              <w:bottom w:val="single" w:sz="4" w:space="0" w:color="auto"/>
              <w:right w:val="single" w:sz="4" w:space="0" w:color="auto"/>
            </w:tcBorders>
            <w:hideMark/>
          </w:tcPr>
          <w:p w14:paraId="6703D3FC" w14:textId="77777777" w:rsidR="00886F18" w:rsidRPr="002209EB" w:rsidRDefault="00886F18" w:rsidP="00E15635">
            <w:pPr>
              <w:pStyle w:val="Tabletext"/>
              <w:rPr>
                <w:snapToGrid w:val="0"/>
                <w:lang w:eastAsia="ja-JP"/>
              </w:rPr>
            </w:pPr>
            <w:r w:rsidRPr="002209EB">
              <w:rPr>
                <w:snapToGrid w:val="0"/>
                <w:lang w:eastAsia="ja-JP"/>
              </w:rPr>
              <w:t>Morse on-off keying, PSK31, NBDP</w:t>
            </w:r>
          </w:p>
        </w:tc>
        <w:tc>
          <w:tcPr>
            <w:tcW w:w="1031" w:type="pct"/>
            <w:tcBorders>
              <w:top w:val="single" w:sz="4" w:space="0" w:color="auto"/>
              <w:left w:val="single" w:sz="4" w:space="0" w:color="auto"/>
              <w:bottom w:val="single" w:sz="4" w:space="0" w:color="auto"/>
              <w:right w:val="single" w:sz="4" w:space="0" w:color="auto"/>
            </w:tcBorders>
            <w:hideMark/>
          </w:tcPr>
          <w:p w14:paraId="18E85BC4" w14:textId="77777777" w:rsidR="00886F18" w:rsidRPr="002209EB" w:rsidRDefault="00886F18" w:rsidP="00E15635">
            <w:pPr>
              <w:pStyle w:val="Tabletext"/>
              <w:rPr>
                <w:snapToGrid w:val="0"/>
                <w:lang w:eastAsia="ja-JP"/>
              </w:rPr>
            </w:pPr>
            <w:r w:rsidRPr="002209EB">
              <w:rPr>
                <w:snapToGrid w:val="0"/>
                <w:lang w:eastAsia="ja-JP"/>
              </w:rPr>
              <w:t>Analogue voice systems</w:t>
            </w:r>
          </w:p>
        </w:tc>
        <w:tc>
          <w:tcPr>
            <w:tcW w:w="1028" w:type="pct"/>
            <w:tcBorders>
              <w:top w:val="single" w:sz="4" w:space="0" w:color="auto"/>
              <w:left w:val="single" w:sz="4" w:space="0" w:color="auto"/>
              <w:bottom w:val="single" w:sz="4" w:space="0" w:color="auto"/>
              <w:right w:val="single" w:sz="4" w:space="0" w:color="auto"/>
            </w:tcBorders>
            <w:hideMark/>
          </w:tcPr>
          <w:p w14:paraId="2515334A" w14:textId="77777777" w:rsidR="00886F18" w:rsidRPr="002209EB" w:rsidRDefault="00886F18" w:rsidP="00E15635">
            <w:pPr>
              <w:pStyle w:val="Tabletext"/>
              <w:rPr>
                <w:snapToGrid w:val="0"/>
              </w:rPr>
            </w:pPr>
            <w:r w:rsidRPr="002209EB">
              <w:rPr>
                <w:snapToGrid w:val="0"/>
                <w:lang w:eastAsia="ja-JP"/>
              </w:rPr>
              <w:t>Data, digital voice and multimedia systems</w:t>
            </w:r>
          </w:p>
        </w:tc>
      </w:tr>
      <w:tr w:rsidR="00886F18" w:rsidRPr="002209EB" w14:paraId="19B3168A" w14:textId="77777777" w:rsidTr="00E15635">
        <w:trPr>
          <w:jc w:val="center"/>
        </w:trPr>
        <w:tc>
          <w:tcPr>
            <w:tcW w:w="1874" w:type="pct"/>
            <w:tcBorders>
              <w:top w:val="single" w:sz="4" w:space="0" w:color="auto"/>
              <w:left w:val="single" w:sz="4" w:space="0" w:color="auto"/>
              <w:bottom w:val="single" w:sz="4" w:space="0" w:color="auto"/>
              <w:right w:val="single" w:sz="4" w:space="0" w:color="auto"/>
            </w:tcBorders>
            <w:hideMark/>
          </w:tcPr>
          <w:p w14:paraId="4EBEA8CC" w14:textId="77777777" w:rsidR="00886F18" w:rsidRPr="002209EB" w:rsidRDefault="00886F18" w:rsidP="00E15635">
            <w:pPr>
              <w:pStyle w:val="Tabletext"/>
              <w:rPr>
                <w:snapToGrid w:val="0"/>
              </w:rPr>
            </w:pPr>
            <w:r w:rsidRPr="002209EB">
              <w:rPr>
                <w:snapToGrid w:val="0"/>
              </w:rPr>
              <w:t>Frequency range</w:t>
            </w:r>
            <w:r w:rsidRPr="002209EB">
              <w:rPr>
                <w:snapToGrid w:val="0"/>
                <w:vertAlign w:val="superscript"/>
              </w:rPr>
              <w:t>(1)</w:t>
            </w:r>
          </w:p>
        </w:tc>
        <w:tc>
          <w:tcPr>
            <w:tcW w:w="1067" w:type="pct"/>
            <w:tcBorders>
              <w:top w:val="single" w:sz="4" w:space="0" w:color="auto"/>
              <w:left w:val="single" w:sz="4" w:space="0" w:color="auto"/>
              <w:bottom w:val="single" w:sz="4" w:space="0" w:color="auto"/>
              <w:right w:val="single" w:sz="4" w:space="0" w:color="auto"/>
            </w:tcBorders>
            <w:hideMark/>
          </w:tcPr>
          <w:p w14:paraId="035E73A7" w14:textId="77777777" w:rsidR="00886F18" w:rsidRPr="002209EB" w:rsidRDefault="00886F18" w:rsidP="00E15635">
            <w:pPr>
              <w:pStyle w:val="Tabletext"/>
              <w:jc w:val="center"/>
              <w:rPr>
                <w:snapToGrid w:val="0"/>
              </w:rPr>
            </w:pPr>
            <w:r w:rsidRPr="002209EB">
              <w:rPr>
                <w:snapToGrid w:val="0"/>
              </w:rPr>
              <w:t>0.902-3.5 GHz</w:t>
            </w:r>
          </w:p>
        </w:tc>
        <w:tc>
          <w:tcPr>
            <w:tcW w:w="1031" w:type="pct"/>
            <w:tcBorders>
              <w:top w:val="single" w:sz="4" w:space="0" w:color="auto"/>
              <w:left w:val="single" w:sz="4" w:space="0" w:color="auto"/>
              <w:bottom w:val="single" w:sz="4" w:space="0" w:color="auto"/>
              <w:right w:val="single" w:sz="4" w:space="0" w:color="auto"/>
            </w:tcBorders>
            <w:hideMark/>
          </w:tcPr>
          <w:p w14:paraId="59878377" w14:textId="77777777" w:rsidR="00886F18" w:rsidRPr="002209EB" w:rsidRDefault="00886F18" w:rsidP="00E15635">
            <w:pPr>
              <w:pStyle w:val="Tabletext"/>
              <w:jc w:val="center"/>
              <w:rPr>
                <w:snapToGrid w:val="0"/>
              </w:rPr>
            </w:pPr>
            <w:r w:rsidRPr="002209EB">
              <w:rPr>
                <w:snapToGrid w:val="0"/>
              </w:rPr>
              <w:t>0.902-3.5 GHz</w:t>
            </w:r>
          </w:p>
        </w:tc>
        <w:tc>
          <w:tcPr>
            <w:tcW w:w="1028" w:type="pct"/>
            <w:tcBorders>
              <w:top w:val="single" w:sz="4" w:space="0" w:color="auto"/>
              <w:left w:val="single" w:sz="4" w:space="0" w:color="auto"/>
              <w:bottom w:val="single" w:sz="4" w:space="0" w:color="auto"/>
              <w:right w:val="single" w:sz="4" w:space="0" w:color="auto"/>
            </w:tcBorders>
            <w:hideMark/>
          </w:tcPr>
          <w:p w14:paraId="3ECB561B" w14:textId="77777777" w:rsidR="00886F18" w:rsidRPr="002209EB" w:rsidRDefault="00886F18" w:rsidP="00E15635">
            <w:pPr>
              <w:pStyle w:val="Tabletext"/>
              <w:jc w:val="center"/>
              <w:rPr>
                <w:snapToGrid w:val="0"/>
                <w:lang w:eastAsia="ja-JP"/>
              </w:rPr>
            </w:pPr>
            <w:r w:rsidRPr="002209EB">
              <w:rPr>
                <w:snapToGrid w:val="0"/>
              </w:rPr>
              <w:t>0.902-3.5 GHz</w:t>
            </w:r>
          </w:p>
        </w:tc>
      </w:tr>
      <w:tr w:rsidR="00886F18" w:rsidRPr="002209EB" w14:paraId="194E210F" w14:textId="77777777" w:rsidTr="00E15635">
        <w:trPr>
          <w:jc w:val="center"/>
        </w:trPr>
        <w:tc>
          <w:tcPr>
            <w:tcW w:w="1874" w:type="pct"/>
            <w:tcBorders>
              <w:top w:val="single" w:sz="4" w:space="0" w:color="auto"/>
              <w:left w:val="single" w:sz="4" w:space="0" w:color="auto"/>
              <w:bottom w:val="single" w:sz="4" w:space="0" w:color="auto"/>
              <w:right w:val="single" w:sz="4" w:space="0" w:color="auto"/>
            </w:tcBorders>
            <w:hideMark/>
          </w:tcPr>
          <w:p w14:paraId="06745F9D" w14:textId="77777777" w:rsidR="00886F18" w:rsidRPr="002209EB" w:rsidRDefault="00886F18" w:rsidP="00E15635">
            <w:pPr>
              <w:pStyle w:val="Tabletext"/>
              <w:rPr>
                <w:snapToGrid w:val="0"/>
              </w:rPr>
            </w:pPr>
            <w:r w:rsidRPr="002209EB">
              <w:rPr>
                <w:snapToGrid w:val="0"/>
              </w:rPr>
              <w:t>Necessary bandwidth and class of emission (emission designator)</w:t>
            </w:r>
          </w:p>
        </w:tc>
        <w:tc>
          <w:tcPr>
            <w:tcW w:w="1067" w:type="pct"/>
            <w:tcBorders>
              <w:top w:val="single" w:sz="4" w:space="0" w:color="auto"/>
              <w:left w:val="single" w:sz="4" w:space="0" w:color="auto"/>
              <w:bottom w:val="single" w:sz="4" w:space="0" w:color="auto"/>
              <w:right w:val="single" w:sz="4" w:space="0" w:color="auto"/>
            </w:tcBorders>
            <w:hideMark/>
          </w:tcPr>
          <w:p w14:paraId="3984B558" w14:textId="77777777" w:rsidR="00886F18" w:rsidRPr="002209EB" w:rsidRDefault="00886F18" w:rsidP="00E15635">
            <w:pPr>
              <w:pStyle w:val="Tabletext"/>
              <w:jc w:val="center"/>
            </w:pPr>
            <w:r w:rsidRPr="002209EB">
              <w:t>150HA1A</w:t>
            </w:r>
            <w:r w:rsidRPr="002209EB">
              <w:br/>
              <w:t>150HJ2A</w:t>
            </w:r>
            <w:r w:rsidRPr="002209EB">
              <w:br/>
              <w:t>60H0J2B</w:t>
            </w:r>
            <w:r w:rsidRPr="002209EB">
              <w:br/>
              <w:t>250HF1B</w:t>
            </w:r>
          </w:p>
        </w:tc>
        <w:tc>
          <w:tcPr>
            <w:tcW w:w="1031" w:type="pct"/>
            <w:tcBorders>
              <w:top w:val="single" w:sz="4" w:space="0" w:color="auto"/>
              <w:left w:val="single" w:sz="4" w:space="0" w:color="auto"/>
              <w:bottom w:val="single" w:sz="4" w:space="0" w:color="auto"/>
              <w:right w:val="single" w:sz="4" w:space="0" w:color="auto"/>
            </w:tcBorders>
            <w:hideMark/>
          </w:tcPr>
          <w:p w14:paraId="332DCA5C" w14:textId="77777777" w:rsidR="00886F18" w:rsidRPr="002209EB" w:rsidRDefault="00886F18" w:rsidP="00E15635">
            <w:pPr>
              <w:pStyle w:val="Tabletext"/>
              <w:jc w:val="center"/>
            </w:pPr>
            <w:r w:rsidRPr="002209EB">
              <w:t>2K70J3E</w:t>
            </w:r>
            <w:r w:rsidRPr="002209EB">
              <w:br/>
              <w:t>11K0F3E</w:t>
            </w:r>
            <w:r w:rsidRPr="002209EB">
              <w:br/>
              <w:t>16K0F3E</w:t>
            </w:r>
            <w:r w:rsidRPr="002209EB">
              <w:br/>
              <w:t>20K0F3E</w:t>
            </w:r>
          </w:p>
        </w:tc>
        <w:tc>
          <w:tcPr>
            <w:tcW w:w="1028" w:type="pct"/>
            <w:tcBorders>
              <w:top w:val="single" w:sz="4" w:space="0" w:color="auto"/>
              <w:left w:val="single" w:sz="4" w:space="0" w:color="auto"/>
              <w:bottom w:val="single" w:sz="4" w:space="0" w:color="auto"/>
              <w:right w:val="single" w:sz="4" w:space="0" w:color="auto"/>
            </w:tcBorders>
            <w:hideMark/>
          </w:tcPr>
          <w:p w14:paraId="7EB8F9A5" w14:textId="77777777" w:rsidR="00886F18" w:rsidRPr="002209EB" w:rsidRDefault="00886F18" w:rsidP="00E15635">
            <w:pPr>
              <w:pStyle w:val="Tabletext"/>
              <w:jc w:val="center"/>
            </w:pPr>
            <w:r w:rsidRPr="002209EB">
              <w:t>2K70G1D</w:t>
            </w:r>
            <w:r w:rsidRPr="002209EB">
              <w:br/>
              <w:t>6K00F7D</w:t>
            </w:r>
            <w:r w:rsidRPr="002209EB">
              <w:br/>
              <w:t>16K0D1D</w:t>
            </w:r>
            <w:r w:rsidRPr="002209EB">
              <w:br/>
              <w:t>150KF1W</w:t>
            </w:r>
            <w:r w:rsidRPr="002209EB">
              <w:br/>
              <w:t>2M50G7W</w:t>
            </w:r>
          </w:p>
        </w:tc>
      </w:tr>
      <w:tr w:rsidR="00886F18" w:rsidRPr="002209EB" w14:paraId="010A7B39" w14:textId="77777777" w:rsidTr="00E15635">
        <w:trPr>
          <w:jc w:val="center"/>
        </w:trPr>
        <w:tc>
          <w:tcPr>
            <w:tcW w:w="1874" w:type="pct"/>
            <w:tcBorders>
              <w:top w:val="single" w:sz="4" w:space="0" w:color="auto"/>
              <w:left w:val="single" w:sz="4" w:space="0" w:color="auto"/>
              <w:bottom w:val="single" w:sz="4" w:space="0" w:color="auto"/>
              <w:right w:val="single" w:sz="4" w:space="0" w:color="auto"/>
            </w:tcBorders>
            <w:hideMark/>
          </w:tcPr>
          <w:p w14:paraId="65570880" w14:textId="77777777" w:rsidR="00886F18" w:rsidRPr="002209EB" w:rsidRDefault="00886F18" w:rsidP="00E15635">
            <w:pPr>
              <w:pStyle w:val="Tabletext"/>
              <w:rPr>
                <w:snapToGrid w:val="0"/>
              </w:rPr>
            </w:pPr>
            <w:r w:rsidRPr="002209EB">
              <w:rPr>
                <w:snapToGrid w:val="0"/>
              </w:rPr>
              <w:t>Transmitter power (</w:t>
            </w:r>
            <w:proofErr w:type="spellStart"/>
            <w:r w:rsidRPr="002209EB">
              <w:rPr>
                <w:snapToGrid w:val="0"/>
              </w:rPr>
              <w:t>dBW</w:t>
            </w:r>
            <w:proofErr w:type="spellEnd"/>
            <w:r w:rsidRPr="002209EB">
              <w:rPr>
                <w:snapToGrid w:val="0"/>
              </w:rPr>
              <w:t>)</w:t>
            </w:r>
            <w:r w:rsidRPr="002209EB">
              <w:rPr>
                <w:snapToGrid w:val="0"/>
                <w:vertAlign w:val="superscript"/>
              </w:rPr>
              <w:t>(2)</w:t>
            </w:r>
          </w:p>
        </w:tc>
        <w:tc>
          <w:tcPr>
            <w:tcW w:w="1067" w:type="pct"/>
            <w:tcBorders>
              <w:top w:val="single" w:sz="4" w:space="0" w:color="auto"/>
              <w:left w:val="single" w:sz="4" w:space="0" w:color="auto"/>
              <w:bottom w:val="single" w:sz="4" w:space="0" w:color="auto"/>
              <w:right w:val="single" w:sz="4" w:space="0" w:color="auto"/>
            </w:tcBorders>
            <w:hideMark/>
          </w:tcPr>
          <w:p w14:paraId="56EDFE59" w14:textId="77777777" w:rsidR="00886F18" w:rsidRPr="002209EB" w:rsidRDefault="00886F18" w:rsidP="00E15635">
            <w:pPr>
              <w:pStyle w:val="Tabletext"/>
              <w:rPr>
                <w:snapToGrid w:val="0"/>
              </w:rPr>
            </w:pPr>
            <w:r w:rsidRPr="002209EB">
              <w:rPr>
                <w:snapToGrid w:val="0"/>
              </w:rPr>
              <w:t>3 to 31.7</w:t>
            </w:r>
          </w:p>
        </w:tc>
        <w:tc>
          <w:tcPr>
            <w:tcW w:w="1031" w:type="pct"/>
            <w:tcBorders>
              <w:top w:val="single" w:sz="4" w:space="0" w:color="auto"/>
              <w:left w:val="single" w:sz="4" w:space="0" w:color="auto"/>
              <w:bottom w:val="single" w:sz="4" w:space="0" w:color="auto"/>
              <w:right w:val="single" w:sz="4" w:space="0" w:color="auto"/>
            </w:tcBorders>
            <w:hideMark/>
          </w:tcPr>
          <w:p w14:paraId="03439319" w14:textId="77777777" w:rsidR="00886F18" w:rsidRPr="002209EB" w:rsidRDefault="00886F18" w:rsidP="00E15635">
            <w:pPr>
              <w:pStyle w:val="Tabletext"/>
              <w:rPr>
                <w:snapToGrid w:val="0"/>
              </w:rPr>
            </w:pPr>
            <w:r w:rsidRPr="002209EB">
              <w:rPr>
                <w:snapToGrid w:val="0"/>
              </w:rPr>
              <w:t>3 to 31.7</w:t>
            </w:r>
          </w:p>
        </w:tc>
        <w:tc>
          <w:tcPr>
            <w:tcW w:w="1028" w:type="pct"/>
            <w:tcBorders>
              <w:top w:val="single" w:sz="4" w:space="0" w:color="auto"/>
              <w:left w:val="single" w:sz="4" w:space="0" w:color="auto"/>
              <w:bottom w:val="single" w:sz="4" w:space="0" w:color="auto"/>
              <w:right w:val="single" w:sz="4" w:space="0" w:color="auto"/>
            </w:tcBorders>
            <w:hideMark/>
          </w:tcPr>
          <w:p w14:paraId="526ED5BC" w14:textId="77777777" w:rsidR="00886F18" w:rsidRPr="002209EB" w:rsidRDefault="00886F18" w:rsidP="00E15635">
            <w:pPr>
              <w:pStyle w:val="Tabletext"/>
              <w:rPr>
                <w:snapToGrid w:val="0"/>
              </w:rPr>
            </w:pPr>
            <w:r w:rsidRPr="002209EB">
              <w:rPr>
                <w:snapToGrid w:val="0"/>
              </w:rPr>
              <w:t>3 to 31.7</w:t>
            </w:r>
          </w:p>
        </w:tc>
      </w:tr>
      <w:tr w:rsidR="00886F18" w:rsidRPr="002209EB" w14:paraId="51B243A3" w14:textId="77777777" w:rsidTr="00E15635">
        <w:trPr>
          <w:jc w:val="center"/>
        </w:trPr>
        <w:tc>
          <w:tcPr>
            <w:tcW w:w="1874" w:type="pct"/>
            <w:tcBorders>
              <w:top w:val="single" w:sz="4" w:space="0" w:color="auto"/>
              <w:left w:val="single" w:sz="4" w:space="0" w:color="auto"/>
              <w:bottom w:val="single" w:sz="4" w:space="0" w:color="auto"/>
              <w:right w:val="single" w:sz="4" w:space="0" w:color="auto"/>
            </w:tcBorders>
            <w:hideMark/>
          </w:tcPr>
          <w:p w14:paraId="0A25EFBC" w14:textId="77777777" w:rsidR="00886F18" w:rsidRPr="002209EB" w:rsidRDefault="00886F18" w:rsidP="00E15635">
            <w:pPr>
              <w:pStyle w:val="Tabletext"/>
              <w:rPr>
                <w:snapToGrid w:val="0"/>
              </w:rPr>
            </w:pPr>
            <w:r w:rsidRPr="002209EB">
              <w:rPr>
                <w:snapToGrid w:val="0"/>
              </w:rPr>
              <w:t>Feeder loss (dB)</w:t>
            </w:r>
          </w:p>
        </w:tc>
        <w:tc>
          <w:tcPr>
            <w:tcW w:w="1067" w:type="pct"/>
            <w:tcBorders>
              <w:top w:val="single" w:sz="4" w:space="0" w:color="auto"/>
              <w:left w:val="single" w:sz="4" w:space="0" w:color="auto"/>
              <w:bottom w:val="single" w:sz="4" w:space="0" w:color="auto"/>
              <w:right w:val="single" w:sz="4" w:space="0" w:color="auto"/>
            </w:tcBorders>
            <w:hideMark/>
          </w:tcPr>
          <w:p w14:paraId="6C6AB159" w14:textId="77777777" w:rsidR="00886F18" w:rsidRPr="002209EB" w:rsidRDefault="00886F18" w:rsidP="00E15635">
            <w:pPr>
              <w:pStyle w:val="Tabletext"/>
              <w:rPr>
                <w:snapToGrid w:val="0"/>
              </w:rPr>
            </w:pPr>
            <w:r w:rsidRPr="002209EB">
              <w:rPr>
                <w:snapToGrid w:val="0"/>
              </w:rPr>
              <w:t>1 to 6</w:t>
            </w:r>
          </w:p>
        </w:tc>
        <w:tc>
          <w:tcPr>
            <w:tcW w:w="1031" w:type="pct"/>
            <w:tcBorders>
              <w:top w:val="single" w:sz="4" w:space="0" w:color="auto"/>
              <w:left w:val="single" w:sz="4" w:space="0" w:color="auto"/>
              <w:bottom w:val="single" w:sz="4" w:space="0" w:color="auto"/>
              <w:right w:val="single" w:sz="4" w:space="0" w:color="auto"/>
            </w:tcBorders>
            <w:hideMark/>
          </w:tcPr>
          <w:p w14:paraId="5422958F" w14:textId="77777777" w:rsidR="00886F18" w:rsidRPr="002209EB" w:rsidRDefault="00886F18" w:rsidP="00E15635">
            <w:pPr>
              <w:pStyle w:val="Tabletext"/>
              <w:rPr>
                <w:snapToGrid w:val="0"/>
              </w:rPr>
            </w:pPr>
            <w:r w:rsidRPr="002209EB">
              <w:rPr>
                <w:snapToGrid w:val="0"/>
              </w:rPr>
              <w:t>1 to 6</w:t>
            </w:r>
          </w:p>
        </w:tc>
        <w:tc>
          <w:tcPr>
            <w:tcW w:w="1028" w:type="pct"/>
            <w:tcBorders>
              <w:top w:val="single" w:sz="4" w:space="0" w:color="auto"/>
              <w:left w:val="single" w:sz="4" w:space="0" w:color="auto"/>
              <w:bottom w:val="single" w:sz="4" w:space="0" w:color="auto"/>
              <w:right w:val="single" w:sz="4" w:space="0" w:color="auto"/>
            </w:tcBorders>
            <w:hideMark/>
          </w:tcPr>
          <w:p w14:paraId="4DD078AC" w14:textId="77777777" w:rsidR="00886F18" w:rsidRPr="002209EB" w:rsidRDefault="00886F18" w:rsidP="00E15635">
            <w:pPr>
              <w:pStyle w:val="Tabletext"/>
              <w:rPr>
                <w:snapToGrid w:val="0"/>
              </w:rPr>
            </w:pPr>
            <w:r w:rsidRPr="002209EB">
              <w:rPr>
                <w:snapToGrid w:val="0"/>
              </w:rPr>
              <w:t>1 to 6</w:t>
            </w:r>
          </w:p>
        </w:tc>
      </w:tr>
      <w:tr w:rsidR="00886F18" w:rsidRPr="002209EB" w14:paraId="707284DD" w14:textId="77777777" w:rsidTr="00E15635">
        <w:trPr>
          <w:jc w:val="center"/>
        </w:trPr>
        <w:tc>
          <w:tcPr>
            <w:tcW w:w="1874" w:type="pct"/>
            <w:tcBorders>
              <w:top w:val="single" w:sz="4" w:space="0" w:color="auto"/>
              <w:left w:val="single" w:sz="4" w:space="0" w:color="auto"/>
              <w:bottom w:val="single" w:sz="4" w:space="0" w:color="auto"/>
              <w:right w:val="single" w:sz="4" w:space="0" w:color="auto"/>
            </w:tcBorders>
            <w:hideMark/>
          </w:tcPr>
          <w:p w14:paraId="3ED9A64C" w14:textId="77777777" w:rsidR="00886F18" w:rsidRPr="002209EB" w:rsidRDefault="00886F18" w:rsidP="00E15635">
            <w:pPr>
              <w:pStyle w:val="Tabletext"/>
              <w:rPr>
                <w:snapToGrid w:val="0"/>
              </w:rPr>
            </w:pPr>
            <w:r w:rsidRPr="002209EB">
              <w:rPr>
                <w:snapToGrid w:val="0"/>
              </w:rPr>
              <w:t>Transmitting antenna gain (</w:t>
            </w:r>
            <w:proofErr w:type="spellStart"/>
            <w:r w:rsidRPr="002209EB">
              <w:rPr>
                <w:snapToGrid w:val="0"/>
              </w:rPr>
              <w:t>dBi</w:t>
            </w:r>
            <w:proofErr w:type="spellEnd"/>
            <w:r w:rsidRPr="002209EB">
              <w:rPr>
                <w:snapToGrid w:val="0"/>
              </w:rPr>
              <w:t>)</w:t>
            </w:r>
          </w:p>
        </w:tc>
        <w:tc>
          <w:tcPr>
            <w:tcW w:w="1067" w:type="pct"/>
            <w:tcBorders>
              <w:top w:val="single" w:sz="4" w:space="0" w:color="auto"/>
              <w:left w:val="single" w:sz="4" w:space="0" w:color="auto"/>
              <w:bottom w:val="single" w:sz="4" w:space="0" w:color="auto"/>
              <w:right w:val="single" w:sz="4" w:space="0" w:color="auto"/>
            </w:tcBorders>
            <w:hideMark/>
          </w:tcPr>
          <w:p w14:paraId="3ECD8288" w14:textId="77777777" w:rsidR="00886F18" w:rsidRPr="002209EB" w:rsidRDefault="00886F18" w:rsidP="00E15635">
            <w:pPr>
              <w:pStyle w:val="Tabletext"/>
              <w:rPr>
                <w:snapToGrid w:val="0"/>
                <w:u w:val="single"/>
              </w:rPr>
            </w:pPr>
            <w:r w:rsidRPr="002209EB">
              <w:rPr>
                <w:snapToGrid w:val="0"/>
              </w:rPr>
              <w:t>10 to 42</w:t>
            </w:r>
          </w:p>
        </w:tc>
        <w:tc>
          <w:tcPr>
            <w:tcW w:w="1031" w:type="pct"/>
            <w:tcBorders>
              <w:top w:val="single" w:sz="4" w:space="0" w:color="auto"/>
              <w:left w:val="single" w:sz="4" w:space="0" w:color="auto"/>
              <w:bottom w:val="single" w:sz="4" w:space="0" w:color="auto"/>
              <w:right w:val="single" w:sz="4" w:space="0" w:color="auto"/>
            </w:tcBorders>
            <w:hideMark/>
          </w:tcPr>
          <w:p w14:paraId="6D157BD6" w14:textId="77777777" w:rsidR="00886F18" w:rsidRPr="002209EB" w:rsidRDefault="00886F18" w:rsidP="00E15635">
            <w:pPr>
              <w:pStyle w:val="Tabletext"/>
              <w:rPr>
                <w:snapToGrid w:val="0"/>
                <w:u w:val="single"/>
              </w:rPr>
            </w:pPr>
            <w:r w:rsidRPr="002209EB">
              <w:rPr>
                <w:snapToGrid w:val="0"/>
              </w:rPr>
              <w:t>10 to 42</w:t>
            </w:r>
          </w:p>
        </w:tc>
        <w:tc>
          <w:tcPr>
            <w:tcW w:w="1028" w:type="pct"/>
            <w:tcBorders>
              <w:top w:val="single" w:sz="4" w:space="0" w:color="auto"/>
              <w:left w:val="single" w:sz="4" w:space="0" w:color="auto"/>
              <w:bottom w:val="single" w:sz="4" w:space="0" w:color="auto"/>
              <w:right w:val="single" w:sz="4" w:space="0" w:color="auto"/>
            </w:tcBorders>
            <w:hideMark/>
          </w:tcPr>
          <w:p w14:paraId="6C3CB82D" w14:textId="77777777" w:rsidR="00886F18" w:rsidRPr="002209EB" w:rsidRDefault="00886F18" w:rsidP="00E15635">
            <w:pPr>
              <w:pStyle w:val="Tabletext"/>
              <w:rPr>
                <w:snapToGrid w:val="0"/>
              </w:rPr>
            </w:pPr>
            <w:r w:rsidRPr="002209EB">
              <w:rPr>
                <w:snapToGrid w:val="0"/>
              </w:rPr>
              <w:t>10 to 42</w:t>
            </w:r>
          </w:p>
        </w:tc>
      </w:tr>
      <w:tr w:rsidR="00886F18" w:rsidRPr="002209EB" w14:paraId="78C4C514" w14:textId="77777777" w:rsidTr="00E15635">
        <w:trPr>
          <w:jc w:val="center"/>
        </w:trPr>
        <w:tc>
          <w:tcPr>
            <w:tcW w:w="1874" w:type="pct"/>
            <w:tcBorders>
              <w:top w:val="single" w:sz="4" w:space="0" w:color="auto"/>
              <w:left w:val="single" w:sz="4" w:space="0" w:color="auto"/>
              <w:bottom w:val="single" w:sz="4" w:space="0" w:color="auto"/>
              <w:right w:val="single" w:sz="4" w:space="0" w:color="auto"/>
            </w:tcBorders>
            <w:hideMark/>
          </w:tcPr>
          <w:p w14:paraId="74600F7D" w14:textId="77777777" w:rsidR="00886F18" w:rsidRPr="002209EB" w:rsidRDefault="00886F18" w:rsidP="00E15635">
            <w:pPr>
              <w:pStyle w:val="Tabletext"/>
              <w:rPr>
                <w:snapToGrid w:val="0"/>
              </w:rPr>
            </w:pPr>
            <w:r w:rsidRPr="002209EB">
              <w:rPr>
                <w:snapToGrid w:val="0"/>
              </w:rPr>
              <w:t xml:space="preserve">Typical </w:t>
            </w:r>
            <w:proofErr w:type="spellStart"/>
            <w:r w:rsidRPr="002209EB">
              <w:rPr>
                <w:snapToGrid w:val="0"/>
              </w:rPr>
              <w:t>e.i.r.p</w:t>
            </w:r>
            <w:proofErr w:type="spellEnd"/>
            <w:r w:rsidRPr="002209EB">
              <w:rPr>
                <w:snapToGrid w:val="0"/>
              </w:rPr>
              <w:t>. (</w:t>
            </w:r>
            <w:proofErr w:type="spellStart"/>
            <w:r w:rsidRPr="002209EB">
              <w:rPr>
                <w:snapToGrid w:val="0"/>
              </w:rPr>
              <w:t>dBW</w:t>
            </w:r>
            <w:proofErr w:type="spellEnd"/>
            <w:r w:rsidRPr="002209EB">
              <w:rPr>
                <w:snapToGrid w:val="0"/>
              </w:rPr>
              <w:t>)</w:t>
            </w:r>
            <w:r w:rsidRPr="002209EB">
              <w:rPr>
                <w:snapToGrid w:val="0"/>
                <w:vertAlign w:val="superscript"/>
              </w:rPr>
              <w:t>(3)</w:t>
            </w:r>
          </w:p>
        </w:tc>
        <w:tc>
          <w:tcPr>
            <w:tcW w:w="1067" w:type="pct"/>
            <w:tcBorders>
              <w:top w:val="single" w:sz="4" w:space="0" w:color="auto"/>
              <w:left w:val="single" w:sz="4" w:space="0" w:color="auto"/>
              <w:bottom w:val="single" w:sz="4" w:space="0" w:color="auto"/>
              <w:right w:val="single" w:sz="4" w:space="0" w:color="auto"/>
            </w:tcBorders>
            <w:hideMark/>
          </w:tcPr>
          <w:p w14:paraId="243F1C55" w14:textId="77777777" w:rsidR="00886F18" w:rsidRPr="002209EB" w:rsidRDefault="00886F18" w:rsidP="00E15635">
            <w:pPr>
              <w:pStyle w:val="Tabletext"/>
              <w:rPr>
                <w:snapToGrid w:val="0"/>
              </w:rPr>
            </w:pPr>
            <w:r w:rsidRPr="002209EB">
              <w:rPr>
                <w:snapToGrid w:val="0"/>
              </w:rPr>
              <w:t>1 to 45</w:t>
            </w:r>
          </w:p>
        </w:tc>
        <w:tc>
          <w:tcPr>
            <w:tcW w:w="1031" w:type="pct"/>
            <w:tcBorders>
              <w:top w:val="single" w:sz="4" w:space="0" w:color="auto"/>
              <w:left w:val="single" w:sz="4" w:space="0" w:color="auto"/>
              <w:bottom w:val="single" w:sz="4" w:space="0" w:color="auto"/>
              <w:right w:val="single" w:sz="4" w:space="0" w:color="auto"/>
            </w:tcBorders>
            <w:hideMark/>
          </w:tcPr>
          <w:p w14:paraId="242EAE57" w14:textId="77777777" w:rsidR="00886F18" w:rsidRPr="002209EB" w:rsidRDefault="00886F18" w:rsidP="00E15635">
            <w:pPr>
              <w:pStyle w:val="Tabletext"/>
              <w:rPr>
                <w:snapToGrid w:val="0"/>
              </w:rPr>
            </w:pPr>
            <w:r w:rsidRPr="002209EB">
              <w:rPr>
                <w:snapToGrid w:val="0"/>
              </w:rPr>
              <w:t>1 to 45</w:t>
            </w:r>
          </w:p>
        </w:tc>
        <w:tc>
          <w:tcPr>
            <w:tcW w:w="1028" w:type="pct"/>
            <w:tcBorders>
              <w:top w:val="single" w:sz="4" w:space="0" w:color="auto"/>
              <w:left w:val="single" w:sz="4" w:space="0" w:color="auto"/>
              <w:bottom w:val="single" w:sz="4" w:space="0" w:color="auto"/>
              <w:right w:val="single" w:sz="4" w:space="0" w:color="auto"/>
            </w:tcBorders>
            <w:hideMark/>
          </w:tcPr>
          <w:p w14:paraId="2DE301B2" w14:textId="77777777" w:rsidR="00886F18" w:rsidRPr="002209EB" w:rsidRDefault="00886F18" w:rsidP="00E15635">
            <w:pPr>
              <w:pStyle w:val="Tabletext"/>
              <w:rPr>
                <w:snapToGrid w:val="0"/>
              </w:rPr>
            </w:pPr>
            <w:r w:rsidRPr="002209EB">
              <w:rPr>
                <w:snapToGrid w:val="0"/>
              </w:rPr>
              <w:t>1 to 45</w:t>
            </w:r>
          </w:p>
        </w:tc>
      </w:tr>
      <w:tr w:rsidR="00886F18" w:rsidRPr="002209EB" w14:paraId="5335336A" w14:textId="77777777" w:rsidTr="00E15635">
        <w:trPr>
          <w:jc w:val="center"/>
        </w:trPr>
        <w:tc>
          <w:tcPr>
            <w:tcW w:w="1874" w:type="pct"/>
            <w:tcBorders>
              <w:top w:val="single" w:sz="4" w:space="0" w:color="auto"/>
              <w:left w:val="single" w:sz="4" w:space="0" w:color="auto"/>
              <w:bottom w:val="single" w:sz="4" w:space="0" w:color="auto"/>
              <w:right w:val="single" w:sz="4" w:space="0" w:color="auto"/>
            </w:tcBorders>
            <w:hideMark/>
          </w:tcPr>
          <w:p w14:paraId="2FC9920B" w14:textId="77777777" w:rsidR="00886F18" w:rsidRPr="002209EB" w:rsidRDefault="00886F18" w:rsidP="00E15635">
            <w:pPr>
              <w:pStyle w:val="Tabletext"/>
              <w:rPr>
                <w:snapToGrid w:val="0"/>
              </w:rPr>
            </w:pPr>
            <w:r w:rsidRPr="002209EB">
              <w:rPr>
                <w:snapToGrid w:val="0"/>
              </w:rPr>
              <w:t>Antenna polarization</w:t>
            </w:r>
          </w:p>
        </w:tc>
        <w:tc>
          <w:tcPr>
            <w:tcW w:w="1067" w:type="pct"/>
            <w:tcBorders>
              <w:top w:val="single" w:sz="4" w:space="0" w:color="auto"/>
              <w:left w:val="single" w:sz="4" w:space="0" w:color="auto"/>
              <w:bottom w:val="single" w:sz="4" w:space="0" w:color="auto"/>
              <w:right w:val="single" w:sz="4" w:space="0" w:color="auto"/>
            </w:tcBorders>
            <w:hideMark/>
          </w:tcPr>
          <w:p w14:paraId="62F47A8C" w14:textId="77777777" w:rsidR="00886F18" w:rsidRPr="002209EB" w:rsidRDefault="00886F18" w:rsidP="00E15635">
            <w:pPr>
              <w:pStyle w:val="Tabletext"/>
              <w:rPr>
                <w:snapToGrid w:val="0"/>
              </w:rPr>
            </w:pPr>
            <w:r w:rsidRPr="002209EB">
              <w:rPr>
                <w:snapToGrid w:val="0"/>
              </w:rPr>
              <w:t>Horizontal, vertical</w:t>
            </w:r>
          </w:p>
        </w:tc>
        <w:tc>
          <w:tcPr>
            <w:tcW w:w="1031" w:type="pct"/>
            <w:tcBorders>
              <w:top w:val="single" w:sz="4" w:space="0" w:color="auto"/>
              <w:left w:val="single" w:sz="4" w:space="0" w:color="auto"/>
              <w:bottom w:val="single" w:sz="4" w:space="0" w:color="auto"/>
              <w:right w:val="single" w:sz="4" w:space="0" w:color="auto"/>
            </w:tcBorders>
            <w:hideMark/>
          </w:tcPr>
          <w:p w14:paraId="580E42CC" w14:textId="77777777" w:rsidR="00886F18" w:rsidRPr="002209EB" w:rsidRDefault="00886F18" w:rsidP="00E15635">
            <w:pPr>
              <w:pStyle w:val="Tabletext"/>
              <w:rPr>
                <w:snapToGrid w:val="0"/>
              </w:rPr>
            </w:pPr>
            <w:r w:rsidRPr="002209EB">
              <w:rPr>
                <w:snapToGrid w:val="0"/>
              </w:rPr>
              <w:t>Horizontal, vertical</w:t>
            </w:r>
          </w:p>
        </w:tc>
        <w:tc>
          <w:tcPr>
            <w:tcW w:w="1028" w:type="pct"/>
            <w:tcBorders>
              <w:top w:val="single" w:sz="4" w:space="0" w:color="auto"/>
              <w:left w:val="single" w:sz="4" w:space="0" w:color="auto"/>
              <w:bottom w:val="single" w:sz="4" w:space="0" w:color="auto"/>
              <w:right w:val="single" w:sz="4" w:space="0" w:color="auto"/>
            </w:tcBorders>
            <w:hideMark/>
          </w:tcPr>
          <w:p w14:paraId="36256234" w14:textId="77777777" w:rsidR="00886F18" w:rsidRPr="002209EB" w:rsidRDefault="00886F18" w:rsidP="00E15635">
            <w:pPr>
              <w:pStyle w:val="Tabletext"/>
              <w:rPr>
                <w:snapToGrid w:val="0"/>
              </w:rPr>
            </w:pPr>
            <w:r w:rsidRPr="002209EB">
              <w:rPr>
                <w:snapToGrid w:val="0"/>
              </w:rPr>
              <w:t>Horizontal, vertical</w:t>
            </w:r>
          </w:p>
        </w:tc>
      </w:tr>
      <w:tr w:rsidR="00886F18" w:rsidRPr="002209EB" w14:paraId="4F0AB9A6" w14:textId="77777777" w:rsidTr="00E15635">
        <w:trPr>
          <w:jc w:val="center"/>
        </w:trPr>
        <w:tc>
          <w:tcPr>
            <w:tcW w:w="5000" w:type="pct"/>
            <w:gridSpan w:val="4"/>
            <w:tcBorders>
              <w:top w:val="single" w:sz="4" w:space="0" w:color="auto"/>
              <w:left w:val="nil"/>
              <w:bottom w:val="nil"/>
              <w:right w:val="nil"/>
            </w:tcBorders>
            <w:hideMark/>
          </w:tcPr>
          <w:p w14:paraId="3B025122" w14:textId="77777777" w:rsidR="00886F18" w:rsidRPr="002209EB" w:rsidRDefault="00886F18" w:rsidP="00E15635">
            <w:pPr>
              <w:pStyle w:val="Tabletext"/>
              <w:rPr>
                <w:rStyle w:val="TablelegendChar"/>
                <w:sz w:val="20"/>
              </w:rPr>
            </w:pPr>
            <w:r w:rsidRPr="002209EB">
              <w:t>(1)</w:t>
            </w:r>
            <w:r w:rsidRPr="002209EB">
              <w:tab/>
            </w:r>
            <w:r w:rsidRPr="002209EB">
              <w:rPr>
                <w:rStyle w:val="TablelegendChar"/>
                <w:sz w:val="20"/>
              </w:rPr>
              <w:t xml:space="preserve">Amateur bands within the frequency ranges shown conform to RR Article </w:t>
            </w:r>
            <w:r w:rsidRPr="00EE7E6A">
              <w:rPr>
                <w:rStyle w:val="TablelegendChar"/>
                <w:b/>
                <w:bCs/>
                <w:sz w:val="20"/>
              </w:rPr>
              <w:t>5</w:t>
            </w:r>
            <w:r w:rsidRPr="002209EB">
              <w:rPr>
                <w:rStyle w:val="TablelegendChar"/>
                <w:sz w:val="20"/>
              </w:rPr>
              <w:t>.</w:t>
            </w:r>
          </w:p>
          <w:p w14:paraId="62EF6735" w14:textId="77777777" w:rsidR="00886F18" w:rsidRPr="002209EB" w:rsidRDefault="00886F18" w:rsidP="00E15635">
            <w:pPr>
              <w:pStyle w:val="Tabletext"/>
            </w:pPr>
            <w:r w:rsidRPr="002209EB">
              <w:t>(2)</w:t>
            </w:r>
            <w:r w:rsidRPr="002209EB">
              <w:tab/>
            </w:r>
            <w:r w:rsidRPr="002209EB">
              <w:rPr>
                <w:rStyle w:val="TablelegendChar"/>
                <w:sz w:val="20"/>
              </w:rPr>
              <w:t>Maximum powers are determined by each administration.</w:t>
            </w:r>
          </w:p>
          <w:p w14:paraId="15573EA3" w14:textId="77777777" w:rsidR="00886F18" w:rsidRPr="002209EB" w:rsidRDefault="00886F18" w:rsidP="00E15635">
            <w:pPr>
              <w:pStyle w:val="Tabletext"/>
            </w:pPr>
            <w:r w:rsidRPr="002209EB">
              <w:t>(3)</w:t>
            </w:r>
            <w:r w:rsidRPr="002209EB">
              <w:tab/>
            </w:r>
            <w:r w:rsidRPr="002209EB">
              <w:rPr>
                <w:rStyle w:val="TablelegendChar"/>
                <w:sz w:val="20"/>
              </w:rPr>
              <w:t>May be limited by RR Article 5 in some cases.</w:t>
            </w:r>
          </w:p>
        </w:tc>
      </w:tr>
    </w:tbl>
    <w:p w14:paraId="6980E540" w14:textId="77777777" w:rsidR="00886F18" w:rsidRPr="002209EB" w:rsidRDefault="00886F18" w:rsidP="00206C46">
      <w:pPr>
        <w:pStyle w:val="TableNo"/>
        <w:spacing w:before="360"/>
        <w:rPr>
          <w:lang w:eastAsia="ja-JP"/>
        </w:rPr>
      </w:pPr>
      <w:r w:rsidRPr="002209EB">
        <w:lastRenderedPageBreak/>
        <w:t>TABLE 11</w:t>
      </w:r>
    </w:p>
    <w:p w14:paraId="10E7C130" w14:textId="77777777" w:rsidR="00886F18" w:rsidRPr="002209EB" w:rsidRDefault="00886F18" w:rsidP="00206C46">
      <w:pPr>
        <w:pStyle w:val="Tabletitle"/>
        <w:rPr>
          <w:rFonts w:ascii="Times New Roman" w:hAnsi="Times New Roman"/>
        </w:rPr>
      </w:pPr>
      <w:r w:rsidRPr="002209EB">
        <w:rPr>
          <w:b w:val="0"/>
        </w:rPr>
        <w:t>Characteristics of Earth-Moon-Earth (EME) systems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955"/>
      </w:tblGrid>
      <w:tr w:rsidR="00886F18" w:rsidRPr="002209EB" w14:paraId="27006233" w14:textId="77777777" w:rsidTr="00E15635">
        <w:trPr>
          <w:jc w:val="center"/>
        </w:trPr>
        <w:tc>
          <w:tcPr>
            <w:tcW w:w="2427" w:type="pct"/>
            <w:tcBorders>
              <w:top w:val="single" w:sz="4" w:space="0" w:color="auto"/>
              <w:left w:val="single" w:sz="4" w:space="0" w:color="auto"/>
              <w:bottom w:val="single" w:sz="4" w:space="0" w:color="auto"/>
              <w:right w:val="single" w:sz="4" w:space="0" w:color="auto"/>
            </w:tcBorders>
            <w:hideMark/>
          </w:tcPr>
          <w:p w14:paraId="25EB085C" w14:textId="77777777" w:rsidR="00886F18" w:rsidRPr="002209EB" w:rsidRDefault="00886F18" w:rsidP="00E15635">
            <w:pPr>
              <w:pStyle w:val="Tablehead"/>
              <w:keepLines/>
              <w:rPr>
                <w:rFonts w:ascii="Times New Roman" w:hAnsi="Times New Roman" w:cs="Times New Roman"/>
                <w:snapToGrid w:val="0"/>
              </w:rPr>
            </w:pPr>
            <w:r w:rsidRPr="002209EB">
              <w:rPr>
                <w:b w:val="0"/>
                <w:snapToGrid w:val="0"/>
              </w:rPr>
              <w:t>Parameter</w:t>
            </w:r>
          </w:p>
        </w:tc>
        <w:tc>
          <w:tcPr>
            <w:tcW w:w="2573" w:type="pct"/>
            <w:tcBorders>
              <w:top w:val="single" w:sz="4" w:space="0" w:color="auto"/>
              <w:left w:val="nil"/>
              <w:bottom w:val="single" w:sz="4" w:space="0" w:color="auto"/>
              <w:right w:val="single" w:sz="4" w:space="0" w:color="auto"/>
            </w:tcBorders>
            <w:hideMark/>
          </w:tcPr>
          <w:p w14:paraId="44AC748F" w14:textId="77777777" w:rsidR="00886F18" w:rsidRPr="002209EB" w:rsidRDefault="00886F18" w:rsidP="00E15635">
            <w:pPr>
              <w:pStyle w:val="Tablehead"/>
              <w:keepLines/>
              <w:rPr>
                <w:rFonts w:ascii="Times New Roman" w:hAnsi="Times New Roman" w:cs="Times New Roman"/>
                <w:snapToGrid w:val="0"/>
              </w:rPr>
            </w:pPr>
            <w:r w:rsidRPr="002209EB">
              <w:rPr>
                <w:b w:val="0"/>
                <w:snapToGrid w:val="0"/>
              </w:rPr>
              <w:t>Value</w:t>
            </w:r>
          </w:p>
        </w:tc>
      </w:tr>
      <w:tr w:rsidR="00886F18" w:rsidRPr="002209EB" w14:paraId="16BB0C98" w14:textId="77777777" w:rsidTr="00E15635">
        <w:trPr>
          <w:jc w:val="center"/>
        </w:trPr>
        <w:tc>
          <w:tcPr>
            <w:tcW w:w="2427" w:type="pct"/>
            <w:tcBorders>
              <w:top w:val="single" w:sz="4" w:space="0" w:color="auto"/>
              <w:left w:val="single" w:sz="4" w:space="0" w:color="auto"/>
              <w:bottom w:val="single" w:sz="4" w:space="0" w:color="auto"/>
              <w:right w:val="single" w:sz="4" w:space="0" w:color="auto"/>
            </w:tcBorders>
            <w:hideMark/>
          </w:tcPr>
          <w:p w14:paraId="54C4069B" w14:textId="77777777" w:rsidR="00886F18" w:rsidRPr="002209EB" w:rsidRDefault="00886F18" w:rsidP="00E15635">
            <w:pPr>
              <w:pStyle w:val="Tabletext"/>
              <w:keepNext/>
              <w:keepLines/>
              <w:rPr>
                <w:snapToGrid w:val="0"/>
              </w:rPr>
            </w:pPr>
            <w:r w:rsidRPr="002209EB">
              <w:rPr>
                <w:snapToGrid w:val="0"/>
              </w:rPr>
              <w:t>Frequency range</w:t>
            </w:r>
            <w:r w:rsidRPr="002209EB">
              <w:rPr>
                <w:snapToGrid w:val="0"/>
                <w:vertAlign w:val="superscript"/>
              </w:rPr>
              <w:t>(1)</w:t>
            </w:r>
          </w:p>
        </w:tc>
        <w:tc>
          <w:tcPr>
            <w:tcW w:w="2573" w:type="pct"/>
            <w:tcBorders>
              <w:top w:val="single" w:sz="4" w:space="0" w:color="auto"/>
              <w:left w:val="nil"/>
              <w:bottom w:val="single" w:sz="4" w:space="0" w:color="auto"/>
              <w:right w:val="single" w:sz="4" w:space="0" w:color="auto"/>
            </w:tcBorders>
            <w:hideMark/>
          </w:tcPr>
          <w:p w14:paraId="7F3E5E78" w14:textId="77777777" w:rsidR="00886F18" w:rsidRPr="002209EB" w:rsidRDefault="00886F18" w:rsidP="00E15635">
            <w:pPr>
              <w:pStyle w:val="Tabletext"/>
              <w:keepNext/>
              <w:keepLines/>
              <w:rPr>
                <w:snapToGrid w:val="0"/>
              </w:rPr>
            </w:pPr>
            <w:r w:rsidRPr="002209EB">
              <w:rPr>
                <w:snapToGrid w:val="0"/>
              </w:rPr>
              <w:t>1.24-3.5 GHz</w:t>
            </w:r>
          </w:p>
        </w:tc>
      </w:tr>
      <w:tr w:rsidR="00886F18" w:rsidRPr="002209EB" w14:paraId="40039B34" w14:textId="77777777" w:rsidTr="00E15635">
        <w:trPr>
          <w:jc w:val="center"/>
        </w:trPr>
        <w:tc>
          <w:tcPr>
            <w:tcW w:w="2427" w:type="pct"/>
            <w:tcBorders>
              <w:top w:val="single" w:sz="4" w:space="0" w:color="auto"/>
              <w:left w:val="single" w:sz="4" w:space="0" w:color="auto"/>
              <w:bottom w:val="single" w:sz="4" w:space="0" w:color="auto"/>
              <w:right w:val="single" w:sz="4" w:space="0" w:color="auto"/>
            </w:tcBorders>
            <w:hideMark/>
          </w:tcPr>
          <w:p w14:paraId="20DEE562" w14:textId="77777777" w:rsidR="00886F18" w:rsidRPr="002209EB" w:rsidRDefault="00886F18" w:rsidP="00E15635">
            <w:pPr>
              <w:pStyle w:val="Tabletext"/>
              <w:keepNext/>
              <w:keepLines/>
              <w:rPr>
                <w:snapToGrid w:val="0"/>
              </w:rPr>
            </w:pPr>
            <w:r w:rsidRPr="002209EB">
              <w:rPr>
                <w:snapToGrid w:val="0"/>
              </w:rPr>
              <w:t>Necessary bandwidth and class of emission (emission designator)</w:t>
            </w:r>
          </w:p>
        </w:tc>
        <w:tc>
          <w:tcPr>
            <w:tcW w:w="2573" w:type="pct"/>
            <w:tcBorders>
              <w:top w:val="single" w:sz="4" w:space="0" w:color="auto"/>
              <w:left w:val="single" w:sz="4" w:space="0" w:color="auto"/>
              <w:bottom w:val="single" w:sz="4" w:space="0" w:color="auto"/>
              <w:right w:val="single" w:sz="4" w:space="0" w:color="auto"/>
            </w:tcBorders>
            <w:hideMark/>
          </w:tcPr>
          <w:p w14:paraId="2212A2FD" w14:textId="77777777" w:rsidR="00886F18" w:rsidRPr="002209EB" w:rsidRDefault="00886F18" w:rsidP="00E15635">
            <w:pPr>
              <w:pStyle w:val="Tabletext"/>
              <w:keepNext/>
              <w:keepLines/>
              <w:rPr>
                <w:snapToGrid w:val="0"/>
              </w:rPr>
            </w:pPr>
            <w:r w:rsidRPr="002209EB">
              <w:rPr>
                <w:snapToGrid w:val="0"/>
              </w:rPr>
              <w:t>50H0A1A</w:t>
            </w:r>
            <w:r w:rsidRPr="002209EB">
              <w:rPr>
                <w:snapToGrid w:val="0"/>
                <w:lang w:eastAsia="ja-JP"/>
              </w:rPr>
              <w:t xml:space="preserve">, </w:t>
            </w:r>
            <w:r w:rsidRPr="002209EB">
              <w:rPr>
                <w:snapToGrid w:val="0"/>
              </w:rPr>
              <w:t>50H0J2A</w:t>
            </w:r>
            <w:r w:rsidRPr="002209EB">
              <w:rPr>
                <w:snapToGrid w:val="0"/>
                <w:lang w:eastAsia="ja-JP"/>
              </w:rPr>
              <w:t xml:space="preserve">, </w:t>
            </w:r>
            <w:r w:rsidRPr="002209EB">
              <w:rPr>
                <w:snapToGrid w:val="0"/>
              </w:rPr>
              <w:t>1K80F1B</w:t>
            </w:r>
          </w:p>
        </w:tc>
      </w:tr>
      <w:tr w:rsidR="00886F18" w:rsidRPr="002209EB" w14:paraId="7E9AA974" w14:textId="77777777" w:rsidTr="00E15635">
        <w:trPr>
          <w:jc w:val="center"/>
        </w:trPr>
        <w:tc>
          <w:tcPr>
            <w:tcW w:w="2427" w:type="pct"/>
            <w:tcBorders>
              <w:top w:val="single" w:sz="4" w:space="0" w:color="auto"/>
              <w:left w:val="single" w:sz="4" w:space="0" w:color="auto"/>
              <w:bottom w:val="single" w:sz="4" w:space="0" w:color="auto"/>
              <w:right w:val="single" w:sz="4" w:space="0" w:color="auto"/>
            </w:tcBorders>
            <w:hideMark/>
          </w:tcPr>
          <w:p w14:paraId="6565E4D1" w14:textId="77777777" w:rsidR="00886F18" w:rsidRPr="002209EB" w:rsidRDefault="00886F18" w:rsidP="00E15635">
            <w:pPr>
              <w:pStyle w:val="Tabletext"/>
              <w:keepNext/>
              <w:keepLines/>
              <w:rPr>
                <w:snapToGrid w:val="0"/>
              </w:rPr>
            </w:pPr>
            <w:r w:rsidRPr="002209EB">
              <w:rPr>
                <w:snapToGrid w:val="0"/>
              </w:rPr>
              <w:t>Transmitter power (</w:t>
            </w:r>
            <w:proofErr w:type="spellStart"/>
            <w:r w:rsidRPr="002209EB">
              <w:rPr>
                <w:snapToGrid w:val="0"/>
              </w:rPr>
              <w:t>dBW</w:t>
            </w:r>
            <w:proofErr w:type="spellEnd"/>
            <w:r w:rsidRPr="002209EB">
              <w:rPr>
                <w:snapToGrid w:val="0"/>
              </w:rPr>
              <w:t>)</w:t>
            </w:r>
            <w:r w:rsidRPr="002209EB">
              <w:rPr>
                <w:snapToGrid w:val="0"/>
                <w:vertAlign w:val="superscript"/>
              </w:rPr>
              <w:t>(2)</w:t>
            </w:r>
          </w:p>
        </w:tc>
        <w:tc>
          <w:tcPr>
            <w:tcW w:w="2573" w:type="pct"/>
            <w:tcBorders>
              <w:top w:val="single" w:sz="4" w:space="0" w:color="auto"/>
              <w:left w:val="single" w:sz="4" w:space="0" w:color="auto"/>
              <w:bottom w:val="single" w:sz="4" w:space="0" w:color="auto"/>
              <w:right w:val="single" w:sz="4" w:space="0" w:color="auto"/>
            </w:tcBorders>
            <w:hideMark/>
          </w:tcPr>
          <w:p w14:paraId="11081858" w14:textId="77777777" w:rsidR="00886F18" w:rsidRPr="002209EB" w:rsidRDefault="00886F18" w:rsidP="00E15635">
            <w:pPr>
              <w:pStyle w:val="Tabletext"/>
              <w:keepNext/>
              <w:keepLines/>
              <w:rPr>
                <w:snapToGrid w:val="0"/>
              </w:rPr>
            </w:pPr>
            <w:r w:rsidRPr="002209EB">
              <w:rPr>
                <w:snapToGrid w:val="0"/>
              </w:rPr>
              <w:t>17 to 31.7</w:t>
            </w:r>
          </w:p>
        </w:tc>
      </w:tr>
      <w:tr w:rsidR="00886F18" w:rsidRPr="002209EB" w14:paraId="785ACA9D" w14:textId="77777777" w:rsidTr="00E15635">
        <w:trPr>
          <w:jc w:val="center"/>
        </w:trPr>
        <w:tc>
          <w:tcPr>
            <w:tcW w:w="2427" w:type="pct"/>
            <w:tcBorders>
              <w:top w:val="single" w:sz="4" w:space="0" w:color="auto"/>
              <w:left w:val="single" w:sz="4" w:space="0" w:color="auto"/>
              <w:bottom w:val="single" w:sz="4" w:space="0" w:color="auto"/>
              <w:right w:val="single" w:sz="4" w:space="0" w:color="auto"/>
            </w:tcBorders>
            <w:hideMark/>
          </w:tcPr>
          <w:p w14:paraId="0E63BDE8" w14:textId="77777777" w:rsidR="00886F18" w:rsidRPr="002209EB" w:rsidRDefault="00886F18" w:rsidP="00E15635">
            <w:pPr>
              <w:pStyle w:val="Tabletext"/>
              <w:keepNext/>
              <w:keepLines/>
              <w:rPr>
                <w:snapToGrid w:val="0"/>
              </w:rPr>
            </w:pPr>
            <w:r w:rsidRPr="002209EB">
              <w:rPr>
                <w:snapToGrid w:val="0"/>
              </w:rPr>
              <w:t>Feeder loss (dB)</w:t>
            </w:r>
          </w:p>
        </w:tc>
        <w:tc>
          <w:tcPr>
            <w:tcW w:w="2573" w:type="pct"/>
            <w:tcBorders>
              <w:top w:val="single" w:sz="4" w:space="0" w:color="auto"/>
              <w:left w:val="single" w:sz="4" w:space="0" w:color="auto"/>
              <w:bottom w:val="single" w:sz="4" w:space="0" w:color="auto"/>
              <w:right w:val="single" w:sz="4" w:space="0" w:color="auto"/>
            </w:tcBorders>
            <w:hideMark/>
          </w:tcPr>
          <w:p w14:paraId="23791D03" w14:textId="77777777" w:rsidR="00886F18" w:rsidRPr="002209EB" w:rsidRDefault="00886F18" w:rsidP="00E15635">
            <w:pPr>
              <w:pStyle w:val="Tabletext"/>
              <w:keepNext/>
              <w:keepLines/>
              <w:rPr>
                <w:snapToGrid w:val="0"/>
              </w:rPr>
            </w:pPr>
            <w:r w:rsidRPr="002209EB">
              <w:rPr>
                <w:snapToGrid w:val="0"/>
              </w:rPr>
              <w:t>1 to 4</w:t>
            </w:r>
          </w:p>
        </w:tc>
      </w:tr>
      <w:tr w:rsidR="00886F18" w:rsidRPr="002209EB" w14:paraId="303EEA81" w14:textId="77777777" w:rsidTr="00E15635">
        <w:trPr>
          <w:jc w:val="center"/>
        </w:trPr>
        <w:tc>
          <w:tcPr>
            <w:tcW w:w="2427" w:type="pct"/>
            <w:tcBorders>
              <w:top w:val="single" w:sz="4" w:space="0" w:color="auto"/>
              <w:left w:val="single" w:sz="4" w:space="0" w:color="auto"/>
              <w:bottom w:val="single" w:sz="4" w:space="0" w:color="auto"/>
              <w:right w:val="single" w:sz="4" w:space="0" w:color="auto"/>
            </w:tcBorders>
            <w:hideMark/>
          </w:tcPr>
          <w:p w14:paraId="4E1BD0A9" w14:textId="77777777" w:rsidR="00886F18" w:rsidRPr="002209EB" w:rsidRDefault="00886F18" w:rsidP="00E15635">
            <w:pPr>
              <w:pStyle w:val="Tabletext"/>
              <w:keepNext/>
              <w:keepLines/>
              <w:rPr>
                <w:snapToGrid w:val="0"/>
              </w:rPr>
            </w:pPr>
            <w:r w:rsidRPr="002209EB">
              <w:rPr>
                <w:snapToGrid w:val="0"/>
              </w:rPr>
              <w:t>Transmitting antenna gain (</w:t>
            </w:r>
            <w:proofErr w:type="spellStart"/>
            <w:r w:rsidRPr="002209EB">
              <w:rPr>
                <w:snapToGrid w:val="0"/>
              </w:rPr>
              <w:t>dBi</w:t>
            </w:r>
            <w:proofErr w:type="spellEnd"/>
            <w:r w:rsidRPr="002209EB">
              <w:rPr>
                <w:snapToGrid w:val="0"/>
              </w:rPr>
              <w:t>)</w:t>
            </w:r>
          </w:p>
        </w:tc>
        <w:tc>
          <w:tcPr>
            <w:tcW w:w="2573" w:type="pct"/>
            <w:tcBorders>
              <w:top w:val="single" w:sz="4" w:space="0" w:color="auto"/>
              <w:left w:val="single" w:sz="4" w:space="0" w:color="auto"/>
              <w:bottom w:val="single" w:sz="4" w:space="0" w:color="auto"/>
              <w:right w:val="single" w:sz="4" w:space="0" w:color="auto"/>
            </w:tcBorders>
            <w:hideMark/>
          </w:tcPr>
          <w:p w14:paraId="1C20C554" w14:textId="77777777" w:rsidR="00886F18" w:rsidRPr="002209EB" w:rsidRDefault="00886F18" w:rsidP="00E15635">
            <w:pPr>
              <w:pStyle w:val="Tabletext"/>
              <w:keepNext/>
              <w:keepLines/>
              <w:rPr>
                <w:snapToGrid w:val="0"/>
              </w:rPr>
            </w:pPr>
            <w:r w:rsidRPr="002209EB">
              <w:rPr>
                <w:snapToGrid w:val="0"/>
              </w:rPr>
              <w:t>25 to 40</w:t>
            </w:r>
          </w:p>
        </w:tc>
      </w:tr>
      <w:tr w:rsidR="00886F18" w:rsidRPr="002209EB" w14:paraId="748CCC88" w14:textId="77777777" w:rsidTr="00E15635">
        <w:trPr>
          <w:jc w:val="center"/>
        </w:trPr>
        <w:tc>
          <w:tcPr>
            <w:tcW w:w="2427" w:type="pct"/>
            <w:tcBorders>
              <w:top w:val="single" w:sz="4" w:space="0" w:color="auto"/>
              <w:left w:val="single" w:sz="4" w:space="0" w:color="auto"/>
              <w:bottom w:val="single" w:sz="4" w:space="0" w:color="auto"/>
              <w:right w:val="single" w:sz="4" w:space="0" w:color="auto"/>
            </w:tcBorders>
            <w:hideMark/>
          </w:tcPr>
          <w:p w14:paraId="78B7192C" w14:textId="77777777" w:rsidR="00886F18" w:rsidRPr="002209EB" w:rsidRDefault="00886F18" w:rsidP="00E15635">
            <w:pPr>
              <w:pStyle w:val="Tabletext"/>
              <w:keepNext/>
              <w:keepLines/>
              <w:rPr>
                <w:snapToGrid w:val="0"/>
              </w:rPr>
            </w:pPr>
            <w:r w:rsidRPr="002209EB">
              <w:rPr>
                <w:snapToGrid w:val="0"/>
              </w:rPr>
              <w:t xml:space="preserve">Typical </w:t>
            </w:r>
            <w:proofErr w:type="spellStart"/>
            <w:r w:rsidRPr="002209EB">
              <w:rPr>
                <w:snapToGrid w:val="0"/>
              </w:rPr>
              <w:t>e.i.r.p</w:t>
            </w:r>
            <w:proofErr w:type="spellEnd"/>
            <w:r w:rsidRPr="002209EB">
              <w:rPr>
                <w:snapToGrid w:val="0"/>
              </w:rPr>
              <w:t>. (</w:t>
            </w:r>
            <w:proofErr w:type="spellStart"/>
            <w:r w:rsidRPr="002209EB">
              <w:rPr>
                <w:snapToGrid w:val="0"/>
              </w:rPr>
              <w:t>dBW</w:t>
            </w:r>
            <w:proofErr w:type="spellEnd"/>
            <w:r w:rsidRPr="002209EB">
              <w:rPr>
                <w:snapToGrid w:val="0"/>
              </w:rPr>
              <w:t>)</w:t>
            </w:r>
          </w:p>
        </w:tc>
        <w:tc>
          <w:tcPr>
            <w:tcW w:w="2573" w:type="pct"/>
            <w:tcBorders>
              <w:top w:val="single" w:sz="4" w:space="0" w:color="auto"/>
              <w:left w:val="single" w:sz="4" w:space="0" w:color="auto"/>
              <w:bottom w:val="single" w:sz="4" w:space="0" w:color="auto"/>
              <w:right w:val="single" w:sz="4" w:space="0" w:color="auto"/>
            </w:tcBorders>
            <w:hideMark/>
          </w:tcPr>
          <w:p w14:paraId="234DA3AC" w14:textId="77777777" w:rsidR="00886F18" w:rsidRPr="002209EB" w:rsidRDefault="00886F18" w:rsidP="00E15635">
            <w:pPr>
              <w:pStyle w:val="Tabletext"/>
              <w:keepNext/>
              <w:keepLines/>
              <w:rPr>
                <w:snapToGrid w:val="0"/>
              </w:rPr>
            </w:pPr>
            <w:r w:rsidRPr="002209EB">
              <w:rPr>
                <w:snapToGrid w:val="0"/>
              </w:rPr>
              <w:t>40 to 68</w:t>
            </w:r>
          </w:p>
        </w:tc>
      </w:tr>
      <w:tr w:rsidR="00886F18" w:rsidRPr="002209EB" w14:paraId="27A7EAC4" w14:textId="77777777" w:rsidTr="00E15635">
        <w:trPr>
          <w:jc w:val="center"/>
        </w:trPr>
        <w:tc>
          <w:tcPr>
            <w:tcW w:w="2427" w:type="pct"/>
            <w:tcBorders>
              <w:top w:val="single" w:sz="4" w:space="0" w:color="auto"/>
              <w:left w:val="single" w:sz="4" w:space="0" w:color="auto"/>
              <w:bottom w:val="single" w:sz="4" w:space="0" w:color="auto"/>
              <w:right w:val="single" w:sz="4" w:space="0" w:color="auto"/>
            </w:tcBorders>
            <w:hideMark/>
          </w:tcPr>
          <w:p w14:paraId="588F6F72" w14:textId="77777777" w:rsidR="00886F18" w:rsidRPr="002209EB" w:rsidRDefault="00886F18" w:rsidP="00E15635">
            <w:pPr>
              <w:pStyle w:val="Tabletext"/>
              <w:keepNext/>
              <w:keepLines/>
              <w:rPr>
                <w:snapToGrid w:val="0"/>
              </w:rPr>
            </w:pPr>
            <w:r w:rsidRPr="002209EB">
              <w:rPr>
                <w:snapToGrid w:val="0"/>
              </w:rPr>
              <w:t>Antenna polarization</w:t>
            </w:r>
          </w:p>
        </w:tc>
        <w:tc>
          <w:tcPr>
            <w:tcW w:w="2573" w:type="pct"/>
            <w:tcBorders>
              <w:top w:val="single" w:sz="4" w:space="0" w:color="auto"/>
              <w:left w:val="single" w:sz="4" w:space="0" w:color="auto"/>
              <w:bottom w:val="single" w:sz="4" w:space="0" w:color="auto"/>
              <w:right w:val="single" w:sz="4" w:space="0" w:color="auto"/>
            </w:tcBorders>
            <w:hideMark/>
          </w:tcPr>
          <w:p w14:paraId="11B353F0" w14:textId="77777777" w:rsidR="00886F18" w:rsidRPr="002209EB" w:rsidRDefault="00886F18" w:rsidP="00E15635">
            <w:pPr>
              <w:pStyle w:val="Tabletext"/>
              <w:keepNext/>
              <w:keepLines/>
              <w:rPr>
                <w:snapToGrid w:val="0"/>
              </w:rPr>
            </w:pPr>
            <w:r w:rsidRPr="002209EB">
              <w:rPr>
                <w:snapToGrid w:val="0"/>
              </w:rPr>
              <w:t>Horizontal, vertical, LHCP,</w:t>
            </w:r>
            <w:r w:rsidRPr="002209EB">
              <w:rPr>
                <w:snapToGrid w:val="0"/>
                <w:lang w:eastAsia="ja-JP"/>
              </w:rPr>
              <w:t xml:space="preserve"> </w:t>
            </w:r>
            <w:r w:rsidRPr="002209EB">
              <w:rPr>
                <w:snapToGrid w:val="0"/>
              </w:rPr>
              <w:t>RHCP</w:t>
            </w:r>
          </w:p>
        </w:tc>
      </w:tr>
      <w:tr w:rsidR="00886F18" w:rsidRPr="002209EB" w14:paraId="3B1254EB" w14:textId="77777777" w:rsidTr="00E15635">
        <w:trPr>
          <w:jc w:val="center"/>
        </w:trPr>
        <w:tc>
          <w:tcPr>
            <w:tcW w:w="5000" w:type="pct"/>
            <w:gridSpan w:val="2"/>
            <w:tcBorders>
              <w:top w:val="single" w:sz="4" w:space="0" w:color="auto"/>
              <w:left w:val="nil"/>
              <w:bottom w:val="nil"/>
              <w:right w:val="nil"/>
            </w:tcBorders>
            <w:hideMark/>
          </w:tcPr>
          <w:p w14:paraId="6FE62D1A" w14:textId="77777777" w:rsidR="00886F18" w:rsidRPr="002209EB" w:rsidRDefault="00886F18" w:rsidP="00E15635">
            <w:pPr>
              <w:pStyle w:val="Tabletext"/>
            </w:pPr>
            <w:r w:rsidRPr="002209EB">
              <w:rPr>
                <w:vertAlign w:val="superscript"/>
              </w:rPr>
              <w:t>(1)</w:t>
            </w:r>
            <w:r w:rsidRPr="002209EB">
              <w:tab/>
              <w:t xml:space="preserve">Amateur bands within the frequency ranges shown conform to RR Article </w:t>
            </w:r>
            <w:r w:rsidRPr="002209EB">
              <w:rPr>
                <w:b/>
                <w:bCs/>
              </w:rPr>
              <w:t>5</w:t>
            </w:r>
            <w:r w:rsidRPr="002209EB">
              <w:t>.</w:t>
            </w:r>
          </w:p>
          <w:p w14:paraId="6C5D3EB8" w14:textId="77777777" w:rsidR="00886F18" w:rsidRPr="002209EB" w:rsidRDefault="00886F18" w:rsidP="00E15635">
            <w:pPr>
              <w:pStyle w:val="Tabletext"/>
            </w:pPr>
            <w:r w:rsidRPr="002209EB">
              <w:rPr>
                <w:vertAlign w:val="superscript"/>
              </w:rPr>
              <w:t>(2)</w:t>
            </w:r>
            <w:r w:rsidRPr="002209EB">
              <w:tab/>
              <w:t xml:space="preserve">Maximum powers are determined by each administration. </w:t>
            </w:r>
          </w:p>
          <w:p w14:paraId="503C17D9" w14:textId="77777777" w:rsidR="00886F18" w:rsidRPr="002209EB" w:rsidRDefault="00886F18" w:rsidP="00E15635">
            <w:pPr>
              <w:pStyle w:val="Tabletext"/>
            </w:pPr>
            <w:r w:rsidRPr="002209EB">
              <w:rPr>
                <w:i/>
                <w:iCs/>
              </w:rPr>
              <w:t>Usage note:</w:t>
            </w:r>
            <w:r w:rsidRPr="002209EB">
              <w:t xml:space="preserve"> Main antenna beam direction can be assumed to be pointing above the horizon.</w:t>
            </w:r>
          </w:p>
          <w:p w14:paraId="2C6BB52D" w14:textId="77777777" w:rsidR="00886F18" w:rsidRPr="002209EB" w:rsidRDefault="00886F18" w:rsidP="00E15635">
            <w:pPr>
              <w:pStyle w:val="Tabletext"/>
            </w:pPr>
            <w:r w:rsidRPr="002209EB">
              <w:rPr>
                <w:i/>
                <w:iCs/>
              </w:rPr>
              <w:t>Emission note:</w:t>
            </w:r>
            <w:r w:rsidRPr="002209EB">
              <w:t xml:space="preserve"> EME increasingly employs digital “Weak Signal Modes” which are structured for very basic communications with low data rates and narrow bandwidth for best weak signal performance.</w:t>
            </w:r>
          </w:p>
        </w:tc>
      </w:tr>
    </w:tbl>
    <w:p w14:paraId="49507F7B" w14:textId="77777777" w:rsidR="00886F18" w:rsidRPr="002209EB" w:rsidRDefault="00886F18" w:rsidP="00206C46">
      <w:pPr>
        <w:pStyle w:val="TableNo"/>
        <w:rPr>
          <w:lang w:eastAsia="ja-JP"/>
        </w:rPr>
      </w:pPr>
      <w:r w:rsidRPr="002209EB">
        <w:t>TABLE 12</w:t>
      </w:r>
    </w:p>
    <w:p w14:paraId="30376FCB" w14:textId="77777777" w:rsidR="00886F18" w:rsidRPr="002209EB" w:rsidRDefault="00886F18" w:rsidP="00206C46">
      <w:pPr>
        <w:pStyle w:val="Tabletitle"/>
        <w:rPr>
          <w:rFonts w:ascii="Times New Roman" w:hAnsi="Times New Roman"/>
        </w:rPr>
      </w:pPr>
      <w:r w:rsidRPr="002209EB">
        <w:t>Characteristics of amateur</w:t>
      </w:r>
      <w:r w:rsidRPr="002209EB">
        <w:rPr>
          <w:strike/>
        </w:rPr>
        <w:t>-</w:t>
      </w:r>
      <w:r w:rsidRPr="002209EB">
        <w:t>satellite systems in the Earth-to-space direction</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818"/>
      </w:tblGrid>
      <w:tr w:rsidR="00886F18" w:rsidRPr="002209EB" w14:paraId="36B2E0C7" w14:textId="77777777" w:rsidTr="00E15635">
        <w:trPr>
          <w:tblHeader/>
          <w:jc w:val="center"/>
        </w:trPr>
        <w:tc>
          <w:tcPr>
            <w:tcW w:w="2462" w:type="pct"/>
            <w:tcBorders>
              <w:top w:val="single" w:sz="4" w:space="0" w:color="auto"/>
              <w:left w:val="single" w:sz="4" w:space="0" w:color="auto"/>
              <w:bottom w:val="single" w:sz="4" w:space="0" w:color="auto"/>
              <w:right w:val="single" w:sz="4" w:space="0" w:color="auto"/>
            </w:tcBorders>
            <w:hideMark/>
          </w:tcPr>
          <w:p w14:paraId="59C89DFB" w14:textId="77777777" w:rsidR="00886F18" w:rsidRPr="002209EB" w:rsidRDefault="00886F18" w:rsidP="00E15635">
            <w:pPr>
              <w:pStyle w:val="Tablehead"/>
              <w:rPr>
                <w:rFonts w:ascii="Times New Roman" w:hAnsi="Times New Roman" w:cs="Times New Roman"/>
                <w:snapToGrid w:val="0"/>
              </w:rPr>
            </w:pPr>
            <w:r w:rsidRPr="002209EB">
              <w:rPr>
                <w:b w:val="0"/>
                <w:snapToGrid w:val="0"/>
              </w:rPr>
              <w:t>Parameter</w:t>
            </w:r>
          </w:p>
        </w:tc>
        <w:tc>
          <w:tcPr>
            <w:tcW w:w="2538" w:type="pct"/>
            <w:tcBorders>
              <w:top w:val="single" w:sz="4" w:space="0" w:color="auto"/>
              <w:left w:val="nil"/>
              <w:bottom w:val="single" w:sz="4" w:space="0" w:color="auto"/>
              <w:right w:val="single" w:sz="4" w:space="0" w:color="auto"/>
            </w:tcBorders>
            <w:hideMark/>
          </w:tcPr>
          <w:p w14:paraId="00617ADB" w14:textId="77777777" w:rsidR="00886F18" w:rsidRPr="002209EB" w:rsidRDefault="00886F18" w:rsidP="00E15635">
            <w:pPr>
              <w:pStyle w:val="Tablehead"/>
              <w:rPr>
                <w:rFonts w:ascii="Times New Roman" w:hAnsi="Times New Roman" w:cs="Times New Roman"/>
                <w:snapToGrid w:val="0"/>
                <w:lang w:eastAsia="ja-JP"/>
              </w:rPr>
            </w:pPr>
            <w:r w:rsidRPr="002209EB">
              <w:rPr>
                <w:b w:val="0"/>
                <w:snapToGrid w:val="0"/>
              </w:rPr>
              <w:t>Value</w:t>
            </w:r>
          </w:p>
        </w:tc>
      </w:tr>
      <w:tr w:rsidR="00886F18" w:rsidRPr="002209EB" w14:paraId="76FE184D" w14:textId="77777777" w:rsidTr="00E15635">
        <w:trPr>
          <w:jc w:val="center"/>
        </w:trPr>
        <w:tc>
          <w:tcPr>
            <w:tcW w:w="2462" w:type="pct"/>
            <w:tcBorders>
              <w:top w:val="single" w:sz="4" w:space="0" w:color="auto"/>
              <w:left w:val="single" w:sz="4" w:space="0" w:color="auto"/>
              <w:bottom w:val="single" w:sz="4" w:space="0" w:color="auto"/>
              <w:right w:val="single" w:sz="4" w:space="0" w:color="auto"/>
            </w:tcBorders>
            <w:hideMark/>
          </w:tcPr>
          <w:p w14:paraId="0765F522" w14:textId="77777777" w:rsidR="00886F18" w:rsidRPr="002209EB" w:rsidRDefault="00886F18" w:rsidP="00E15635">
            <w:pPr>
              <w:pStyle w:val="Tabletext"/>
              <w:rPr>
                <w:snapToGrid w:val="0"/>
              </w:rPr>
            </w:pPr>
            <w:r w:rsidRPr="002209EB">
              <w:rPr>
                <w:snapToGrid w:val="0"/>
              </w:rPr>
              <w:t>Frequency range</w:t>
            </w:r>
            <w:r w:rsidRPr="002209EB">
              <w:rPr>
                <w:snapToGrid w:val="0"/>
                <w:vertAlign w:val="superscript"/>
              </w:rPr>
              <w:t>(1)</w:t>
            </w:r>
          </w:p>
        </w:tc>
        <w:tc>
          <w:tcPr>
            <w:tcW w:w="2538" w:type="pct"/>
            <w:tcBorders>
              <w:top w:val="single" w:sz="4" w:space="0" w:color="auto"/>
              <w:left w:val="nil"/>
              <w:bottom w:val="single" w:sz="4" w:space="0" w:color="auto"/>
              <w:right w:val="single" w:sz="4" w:space="0" w:color="auto"/>
            </w:tcBorders>
            <w:hideMark/>
          </w:tcPr>
          <w:p w14:paraId="6D79DC1C" w14:textId="77777777" w:rsidR="00886F18" w:rsidRPr="002209EB" w:rsidRDefault="00886F18" w:rsidP="00E15635">
            <w:pPr>
              <w:pStyle w:val="Tabletext"/>
              <w:rPr>
                <w:snapToGrid w:val="0"/>
              </w:rPr>
            </w:pPr>
            <w:r w:rsidRPr="002209EB">
              <w:rPr>
                <w:snapToGrid w:val="0"/>
              </w:rPr>
              <w:t>1.24-3.5 GHz</w:t>
            </w:r>
          </w:p>
        </w:tc>
      </w:tr>
      <w:tr w:rsidR="00886F18" w:rsidRPr="002209EB" w14:paraId="0B6926B5" w14:textId="77777777" w:rsidTr="00E15635">
        <w:trPr>
          <w:jc w:val="center"/>
        </w:trPr>
        <w:tc>
          <w:tcPr>
            <w:tcW w:w="2462" w:type="pct"/>
            <w:tcBorders>
              <w:top w:val="single" w:sz="4" w:space="0" w:color="auto"/>
              <w:left w:val="single" w:sz="4" w:space="0" w:color="auto"/>
              <w:bottom w:val="single" w:sz="4" w:space="0" w:color="auto"/>
              <w:right w:val="single" w:sz="4" w:space="0" w:color="auto"/>
            </w:tcBorders>
            <w:hideMark/>
          </w:tcPr>
          <w:p w14:paraId="0CF7452D" w14:textId="77777777" w:rsidR="00886F18" w:rsidRPr="002209EB" w:rsidRDefault="00886F18" w:rsidP="00E15635">
            <w:pPr>
              <w:pStyle w:val="Tabletext"/>
              <w:rPr>
                <w:snapToGrid w:val="0"/>
              </w:rPr>
            </w:pPr>
            <w:r w:rsidRPr="002209EB">
              <w:rPr>
                <w:snapToGrid w:val="0"/>
              </w:rPr>
              <w:t xml:space="preserve">Necessary bandwidth and class of emission (emission designator) </w:t>
            </w:r>
          </w:p>
        </w:tc>
        <w:tc>
          <w:tcPr>
            <w:tcW w:w="2538" w:type="pct"/>
            <w:tcBorders>
              <w:top w:val="single" w:sz="4" w:space="0" w:color="auto"/>
              <w:left w:val="single" w:sz="4" w:space="0" w:color="auto"/>
              <w:bottom w:val="single" w:sz="4" w:space="0" w:color="auto"/>
              <w:right w:val="single" w:sz="4" w:space="0" w:color="auto"/>
            </w:tcBorders>
            <w:hideMark/>
          </w:tcPr>
          <w:p w14:paraId="052584ED" w14:textId="77777777" w:rsidR="00886F18" w:rsidRPr="002209EB" w:rsidRDefault="00886F18" w:rsidP="00E15635">
            <w:pPr>
              <w:pStyle w:val="Tabletext"/>
              <w:rPr>
                <w:snapToGrid w:val="0"/>
              </w:rPr>
            </w:pPr>
            <w:r w:rsidRPr="002209EB">
              <w:rPr>
                <w:snapToGrid w:val="0"/>
              </w:rPr>
              <w:t>150HA1A</w:t>
            </w:r>
            <w:r w:rsidRPr="002209EB">
              <w:rPr>
                <w:snapToGrid w:val="0"/>
                <w:lang w:eastAsia="ja-JP"/>
              </w:rPr>
              <w:t xml:space="preserve">, </w:t>
            </w:r>
            <w:r w:rsidRPr="002209EB">
              <w:rPr>
                <w:snapToGrid w:val="0"/>
              </w:rPr>
              <w:t>150HJ2A</w:t>
            </w:r>
          </w:p>
        </w:tc>
      </w:tr>
      <w:tr w:rsidR="00886F18" w:rsidRPr="00C372A3" w14:paraId="310E904B" w14:textId="77777777" w:rsidTr="00E15635">
        <w:trPr>
          <w:jc w:val="center"/>
        </w:trPr>
        <w:tc>
          <w:tcPr>
            <w:tcW w:w="2462" w:type="pct"/>
            <w:tcBorders>
              <w:top w:val="single" w:sz="4" w:space="0" w:color="auto"/>
              <w:left w:val="single" w:sz="4" w:space="0" w:color="auto"/>
              <w:bottom w:val="single" w:sz="4" w:space="0" w:color="auto"/>
              <w:right w:val="single" w:sz="4" w:space="0" w:color="auto"/>
            </w:tcBorders>
            <w:hideMark/>
          </w:tcPr>
          <w:p w14:paraId="5BFEA07B" w14:textId="77777777" w:rsidR="00886F18" w:rsidRPr="002209EB" w:rsidRDefault="00886F18" w:rsidP="00E15635">
            <w:pPr>
              <w:pStyle w:val="Tabletext"/>
              <w:rPr>
                <w:snapToGrid w:val="0"/>
              </w:rPr>
            </w:pPr>
            <w:r w:rsidRPr="002209EB">
              <w:rPr>
                <w:snapToGrid w:val="0"/>
              </w:rPr>
              <w:t xml:space="preserve">Necessary bandwidth and class of emission (emission designator) </w:t>
            </w:r>
            <w:r w:rsidRPr="002209EB">
              <w:rPr>
                <w:snapToGrid w:val="0"/>
                <w:vertAlign w:val="superscript"/>
              </w:rPr>
              <w:t>(2)</w:t>
            </w:r>
            <w:r w:rsidRPr="002209EB">
              <w:rPr>
                <w:snapToGrid w:val="0"/>
              </w:rPr>
              <w:t xml:space="preserve"> </w:t>
            </w:r>
          </w:p>
        </w:tc>
        <w:tc>
          <w:tcPr>
            <w:tcW w:w="2538" w:type="pct"/>
            <w:tcBorders>
              <w:top w:val="single" w:sz="4" w:space="0" w:color="auto"/>
              <w:left w:val="single" w:sz="4" w:space="0" w:color="auto"/>
              <w:bottom w:val="single" w:sz="4" w:space="0" w:color="auto"/>
              <w:right w:val="single" w:sz="4" w:space="0" w:color="auto"/>
            </w:tcBorders>
            <w:hideMark/>
          </w:tcPr>
          <w:p w14:paraId="525F6766" w14:textId="77777777" w:rsidR="00886F18" w:rsidRPr="00C372A3" w:rsidRDefault="00886F18" w:rsidP="00E15635">
            <w:pPr>
              <w:pStyle w:val="Tabletext"/>
              <w:rPr>
                <w:lang w:val="es-ES"/>
              </w:rPr>
            </w:pPr>
            <w:r w:rsidRPr="00C372A3">
              <w:rPr>
                <w:lang w:val="es-ES"/>
              </w:rPr>
              <w:t>2K70J3E, 2K70J2E, 16K0F3E, 44K2F1D, 88K3F1D, 350KF1D,2M50G7W</w:t>
            </w:r>
          </w:p>
        </w:tc>
      </w:tr>
      <w:tr w:rsidR="00886F18" w:rsidRPr="002209EB" w14:paraId="4399EF90" w14:textId="77777777" w:rsidTr="00E15635">
        <w:trPr>
          <w:jc w:val="center"/>
        </w:trPr>
        <w:tc>
          <w:tcPr>
            <w:tcW w:w="2462" w:type="pct"/>
            <w:tcBorders>
              <w:top w:val="single" w:sz="4" w:space="0" w:color="auto"/>
              <w:left w:val="single" w:sz="4" w:space="0" w:color="auto"/>
              <w:bottom w:val="single" w:sz="4" w:space="0" w:color="auto"/>
              <w:right w:val="single" w:sz="4" w:space="0" w:color="auto"/>
            </w:tcBorders>
            <w:hideMark/>
          </w:tcPr>
          <w:p w14:paraId="16C257BA" w14:textId="77777777" w:rsidR="00886F18" w:rsidRPr="002209EB" w:rsidRDefault="00886F18" w:rsidP="00E15635">
            <w:pPr>
              <w:pStyle w:val="Tabletext"/>
              <w:rPr>
                <w:snapToGrid w:val="0"/>
              </w:rPr>
            </w:pPr>
            <w:r w:rsidRPr="002209EB">
              <w:rPr>
                <w:snapToGrid w:val="0"/>
              </w:rPr>
              <w:t>Transmitter power (</w:t>
            </w:r>
            <w:proofErr w:type="spellStart"/>
            <w:r w:rsidRPr="002209EB">
              <w:rPr>
                <w:snapToGrid w:val="0"/>
              </w:rPr>
              <w:t>dBW</w:t>
            </w:r>
            <w:proofErr w:type="spellEnd"/>
            <w:r w:rsidRPr="002209EB">
              <w:rPr>
                <w:snapToGrid w:val="0"/>
              </w:rPr>
              <w:t>)</w:t>
            </w:r>
            <w:r w:rsidRPr="002209EB">
              <w:rPr>
                <w:snapToGrid w:val="0"/>
                <w:vertAlign w:val="superscript"/>
              </w:rPr>
              <w:t>(</w:t>
            </w:r>
            <w:r w:rsidRPr="002209EB">
              <w:rPr>
                <w:snapToGrid w:val="0"/>
                <w:vertAlign w:val="superscript"/>
                <w:lang w:eastAsia="ja-JP"/>
              </w:rPr>
              <w:t>3</w:t>
            </w:r>
            <w:r w:rsidRPr="002209EB">
              <w:rPr>
                <w:snapToGrid w:val="0"/>
                <w:vertAlign w:val="superscript"/>
              </w:rPr>
              <w:t>)</w:t>
            </w:r>
          </w:p>
        </w:tc>
        <w:tc>
          <w:tcPr>
            <w:tcW w:w="2538" w:type="pct"/>
            <w:tcBorders>
              <w:top w:val="single" w:sz="4" w:space="0" w:color="auto"/>
              <w:left w:val="single" w:sz="4" w:space="0" w:color="auto"/>
              <w:bottom w:val="single" w:sz="4" w:space="0" w:color="auto"/>
              <w:right w:val="single" w:sz="4" w:space="0" w:color="auto"/>
            </w:tcBorders>
            <w:hideMark/>
          </w:tcPr>
          <w:p w14:paraId="38AC432D" w14:textId="77777777" w:rsidR="00886F18" w:rsidRPr="002209EB" w:rsidRDefault="00886F18" w:rsidP="00E15635">
            <w:pPr>
              <w:pStyle w:val="Tabletext"/>
              <w:rPr>
                <w:snapToGrid w:val="0"/>
              </w:rPr>
            </w:pPr>
            <w:r w:rsidRPr="002209EB">
              <w:rPr>
                <w:snapToGrid w:val="0"/>
              </w:rPr>
              <w:t>3 to 31.7</w:t>
            </w:r>
          </w:p>
        </w:tc>
      </w:tr>
      <w:tr w:rsidR="00886F18" w:rsidRPr="002209EB" w14:paraId="6019F88D" w14:textId="77777777" w:rsidTr="00E15635">
        <w:trPr>
          <w:jc w:val="center"/>
        </w:trPr>
        <w:tc>
          <w:tcPr>
            <w:tcW w:w="2462" w:type="pct"/>
            <w:tcBorders>
              <w:top w:val="single" w:sz="4" w:space="0" w:color="auto"/>
              <w:left w:val="single" w:sz="4" w:space="0" w:color="auto"/>
              <w:bottom w:val="single" w:sz="4" w:space="0" w:color="auto"/>
              <w:right w:val="single" w:sz="4" w:space="0" w:color="auto"/>
            </w:tcBorders>
            <w:hideMark/>
          </w:tcPr>
          <w:p w14:paraId="03883577" w14:textId="77777777" w:rsidR="00886F18" w:rsidRPr="002209EB" w:rsidRDefault="00886F18" w:rsidP="00E15635">
            <w:pPr>
              <w:pStyle w:val="Tabletext"/>
              <w:rPr>
                <w:snapToGrid w:val="0"/>
              </w:rPr>
            </w:pPr>
            <w:r w:rsidRPr="002209EB">
              <w:rPr>
                <w:snapToGrid w:val="0"/>
              </w:rPr>
              <w:t>Feeder loss (dB)</w:t>
            </w:r>
          </w:p>
        </w:tc>
        <w:tc>
          <w:tcPr>
            <w:tcW w:w="2538" w:type="pct"/>
            <w:tcBorders>
              <w:top w:val="single" w:sz="4" w:space="0" w:color="auto"/>
              <w:left w:val="single" w:sz="4" w:space="0" w:color="auto"/>
              <w:bottom w:val="single" w:sz="4" w:space="0" w:color="auto"/>
              <w:right w:val="single" w:sz="4" w:space="0" w:color="auto"/>
            </w:tcBorders>
            <w:hideMark/>
          </w:tcPr>
          <w:p w14:paraId="1B77DB04" w14:textId="77777777" w:rsidR="00886F18" w:rsidRPr="002209EB" w:rsidRDefault="00886F18" w:rsidP="00E15635">
            <w:pPr>
              <w:pStyle w:val="Tabletext"/>
              <w:rPr>
                <w:snapToGrid w:val="0"/>
              </w:rPr>
            </w:pPr>
            <w:r w:rsidRPr="002209EB">
              <w:rPr>
                <w:snapToGrid w:val="0"/>
              </w:rPr>
              <w:t>1 to 2</w:t>
            </w:r>
          </w:p>
        </w:tc>
      </w:tr>
      <w:tr w:rsidR="00886F18" w:rsidRPr="002209EB" w14:paraId="438A24B5" w14:textId="77777777" w:rsidTr="00E15635">
        <w:trPr>
          <w:jc w:val="center"/>
        </w:trPr>
        <w:tc>
          <w:tcPr>
            <w:tcW w:w="2462" w:type="pct"/>
            <w:tcBorders>
              <w:top w:val="single" w:sz="4" w:space="0" w:color="auto"/>
              <w:left w:val="single" w:sz="4" w:space="0" w:color="auto"/>
              <w:bottom w:val="single" w:sz="4" w:space="0" w:color="auto"/>
              <w:right w:val="single" w:sz="4" w:space="0" w:color="auto"/>
            </w:tcBorders>
            <w:hideMark/>
          </w:tcPr>
          <w:p w14:paraId="5F6119BB" w14:textId="77777777" w:rsidR="00886F18" w:rsidRPr="002209EB" w:rsidRDefault="00886F18" w:rsidP="00E15635">
            <w:pPr>
              <w:pStyle w:val="Tabletext"/>
              <w:rPr>
                <w:snapToGrid w:val="0"/>
              </w:rPr>
            </w:pPr>
            <w:r w:rsidRPr="002209EB">
              <w:rPr>
                <w:snapToGrid w:val="0"/>
              </w:rPr>
              <w:t>Transmitting antenna gain (</w:t>
            </w:r>
            <w:proofErr w:type="spellStart"/>
            <w:r w:rsidRPr="002209EB">
              <w:rPr>
                <w:snapToGrid w:val="0"/>
              </w:rPr>
              <w:t>dBi</w:t>
            </w:r>
            <w:proofErr w:type="spellEnd"/>
            <w:r w:rsidRPr="002209EB">
              <w:rPr>
                <w:snapToGrid w:val="0"/>
              </w:rPr>
              <w:t>)</w:t>
            </w:r>
          </w:p>
        </w:tc>
        <w:tc>
          <w:tcPr>
            <w:tcW w:w="2538" w:type="pct"/>
            <w:tcBorders>
              <w:top w:val="single" w:sz="4" w:space="0" w:color="auto"/>
              <w:left w:val="single" w:sz="4" w:space="0" w:color="auto"/>
              <w:bottom w:val="single" w:sz="4" w:space="0" w:color="auto"/>
              <w:right w:val="single" w:sz="4" w:space="0" w:color="auto"/>
            </w:tcBorders>
            <w:hideMark/>
          </w:tcPr>
          <w:p w14:paraId="2B24F2FA" w14:textId="77777777" w:rsidR="00886F18" w:rsidRPr="002209EB" w:rsidRDefault="00886F18" w:rsidP="00E15635">
            <w:pPr>
              <w:pStyle w:val="Tabletext"/>
              <w:rPr>
                <w:snapToGrid w:val="0"/>
              </w:rPr>
            </w:pPr>
            <w:r w:rsidRPr="002209EB">
              <w:rPr>
                <w:snapToGrid w:val="0"/>
              </w:rPr>
              <w:t>10 to 42</w:t>
            </w:r>
          </w:p>
        </w:tc>
      </w:tr>
      <w:tr w:rsidR="00886F18" w:rsidRPr="002209EB" w14:paraId="24A79D7E" w14:textId="77777777" w:rsidTr="00E15635">
        <w:trPr>
          <w:jc w:val="center"/>
        </w:trPr>
        <w:tc>
          <w:tcPr>
            <w:tcW w:w="2462" w:type="pct"/>
            <w:tcBorders>
              <w:top w:val="single" w:sz="4" w:space="0" w:color="auto"/>
              <w:left w:val="single" w:sz="4" w:space="0" w:color="auto"/>
              <w:bottom w:val="single" w:sz="4" w:space="0" w:color="auto"/>
              <w:right w:val="single" w:sz="4" w:space="0" w:color="auto"/>
            </w:tcBorders>
            <w:hideMark/>
          </w:tcPr>
          <w:p w14:paraId="25AEFCF6" w14:textId="77777777" w:rsidR="00886F18" w:rsidRPr="002209EB" w:rsidRDefault="00886F18" w:rsidP="00E15635">
            <w:pPr>
              <w:pStyle w:val="Tabletext"/>
              <w:rPr>
                <w:snapToGrid w:val="0"/>
              </w:rPr>
            </w:pPr>
            <w:r w:rsidRPr="002209EB">
              <w:rPr>
                <w:snapToGrid w:val="0"/>
              </w:rPr>
              <w:t xml:space="preserve">Typical </w:t>
            </w:r>
            <w:proofErr w:type="spellStart"/>
            <w:r w:rsidRPr="002209EB">
              <w:rPr>
                <w:snapToGrid w:val="0"/>
              </w:rPr>
              <w:t>e.i.r.p</w:t>
            </w:r>
            <w:proofErr w:type="spellEnd"/>
            <w:r w:rsidRPr="002209EB">
              <w:rPr>
                <w:snapToGrid w:val="0"/>
              </w:rPr>
              <w:t>. (</w:t>
            </w:r>
            <w:proofErr w:type="spellStart"/>
            <w:r w:rsidRPr="002209EB">
              <w:rPr>
                <w:snapToGrid w:val="0"/>
              </w:rPr>
              <w:t>dBW</w:t>
            </w:r>
            <w:proofErr w:type="spellEnd"/>
            <w:r w:rsidRPr="002209EB">
              <w:rPr>
                <w:snapToGrid w:val="0"/>
              </w:rPr>
              <w:t>)</w:t>
            </w:r>
          </w:p>
        </w:tc>
        <w:tc>
          <w:tcPr>
            <w:tcW w:w="2538" w:type="pct"/>
            <w:tcBorders>
              <w:top w:val="single" w:sz="4" w:space="0" w:color="auto"/>
              <w:left w:val="single" w:sz="4" w:space="0" w:color="auto"/>
              <w:bottom w:val="single" w:sz="4" w:space="0" w:color="auto"/>
              <w:right w:val="single" w:sz="4" w:space="0" w:color="auto"/>
            </w:tcBorders>
            <w:hideMark/>
          </w:tcPr>
          <w:p w14:paraId="452B2E9A" w14:textId="77777777" w:rsidR="00886F18" w:rsidRPr="002209EB" w:rsidRDefault="00886F18" w:rsidP="00E15635">
            <w:pPr>
              <w:pStyle w:val="Tabletext"/>
              <w:rPr>
                <w:snapToGrid w:val="0"/>
              </w:rPr>
            </w:pPr>
            <w:r w:rsidRPr="002209EB">
              <w:rPr>
                <w:snapToGrid w:val="0"/>
              </w:rPr>
              <w:t>3 to 45</w:t>
            </w:r>
          </w:p>
        </w:tc>
      </w:tr>
      <w:tr w:rsidR="00886F18" w:rsidRPr="002209EB" w14:paraId="5B09257E" w14:textId="77777777" w:rsidTr="00E15635">
        <w:trPr>
          <w:jc w:val="center"/>
        </w:trPr>
        <w:tc>
          <w:tcPr>
            <w:tcW w:w="2462" w:type="pct"/>
            <w:tcBorders>
              <w:top w:val="single" w:sz="4" w:space="0" w:color="auto"/>
              <w:left w:val="single" w:sz="4" w:space="0" w:color="auto"/>
              <w:bottom w:val="single" w:sz="4" w:space="0" w:color="auto"/>
              <w:right w:val="single" w:sz="4" w:space="0" w:color="auto"/>
            </w:tcBorders>
            <w:hideMark/>
          </w:tcPr>
          <w:p w14:paraId="4D51B28E" w14:textId="77777777" w:rsidR="00886F18" w:rsidRPr="002209EB" w:rsidRDefault="00886F18" w:rsidP="00E15635">
            <w:pPr>
              <w:pStyle w:val="Tabletext"/>
              <w:rPr>
                <w:snapToGrid w:val="0"/>
              </w:rPr>
            </w:pPr>
            <w:r w:rsidRPr="002209EB">
              <w:rPr>
                <w:snapToGrid w:val="0"/>
              </w:rPr>
              <w:t>Antenna polarization</w:t>
            </w:r>
          </w:p>
        </w:tc>
        <w:tc>
          <w:tcPr>
            <w:tcW w:w="2538" w:type="pct"/>
            <w:tcBorders>
              <w:top w:val="single" w:sz="4" w:space="0" w:color="auto"/>
              <w:left w:val="single" w:sz="4" w:space="0" w:color="auto"/>
              <w:bottom w:val="single" w:sz="4" w:space="0" w:color="auto"/>
              <w:right w:val="single" w:sz="4" w:space="0" w:color="auto"/>
            </w:tcBorders>
            <w:hideMark/>
          </w:tcPr>
          <w:p w14:paraId="523BCBE0" w14:textId="77777777" w:rsidR="00886F18" w:rsidRPr="002209EB" w:rsidRDefault="00886F18" w:rsidP="00E15635">
            <w:pPr>
              <w:pStyle w:val="Tabletext"/>
              <w:rPr>
                <w:snapToGrid w:val="0"/>
              </w:rPr>
            </w:pPr>
            <w:r w:rsidRPr="002209EB">
              <w:rPr>
                <w:snapToGrid w:val="0"/>
              </w:rPr>
              <w:t>Horizontal, vertical, RHCP, LHCP</w:t>
            </w:r>
          </w:p>
        </w:tc>
      </w:tr>
      <w:tr w:rsidR="00886F18" w:rsidRPr="002209EB" w14:paraId="0B96E65C" w14:textId="77777777" w:rsidTr="00E15635">
        <w:trPr>
          <w:jc w:val="center"/>
        </w:trPr>
        <w:tc>
          <w:tcPr>
            <w:tcW w:w="5000" w:type="pct"/>
            <w:gridSpan w:val="2"/>
            <w:tcBorders>
              <w:top w:val="single" w:sz="4" w:space="0" w:color="auto"/>
              <w:left w:val="nil"/>
              <w:bottom w:val="nil"/>
              <w:right w:val="nil"/>
            </w:tcBorders>
            <w:hideMark/>
          </w:tcPr>
          <w:p w14:paraId="08F039CE" w14:textId="77777777" w:rsidR="00886F18" w:rsidRPr="002209EB" w:rsidRDefault="00886F18" w:rsidP="00E15635">
            <w:pPr>
              <w:pStyle w:val="Tabletext"/>
            </w:pPr>
            <w:r w:rsidRPr="002209EB">
              <w:rPr>
                <w:vertAlign w:val="superscript"/>
              </w:rPr>
              <w:t>(1)</w:t>
            </w:r>
            <w:r w:rsidRPr="002209EB">
              <w:tab/>
              <w:t xml:space="preserve">Amateur bands within the frequency ranges shown conform to RR Article </w:t>
            </w:r>
            <w:r w:rsidRPr="002209EB">
              <w:rPr>
                <w:b/>
                <w:bCs/>
              </w:rPr>
              <w:t>5</w:t>
            </w:r>
            <w:r w:rsidRPr="002209EB">
              <w:t>.</w:t>
            </w:r>
          </w:p>
          <w:p w14:paraId="02E63DF3" w14:textId="77777777" w:rsidR="00886F18" w:rsidRPr="002209EB" w:rsidRDefault="00886F18" w:rsidP="00E15635">
            <w:pPr>
              <w:pStyle w:val="Tabletext"/>
            </w:pPr>
            <w:r w:rsidRPr="002209EB">
              <w:rPr>
                <w:vertAlign w:val="superscript"/>
              </w:rPr>
              <w:t>(2)</w:t>
            </w:r>
            <w:r w:rsidRPr="002209EB">
              <w:tab/>
              <w:t xml:space="preserve">Any mode with a necessary bandwidth greater than 44 kHz may require higher </w:t>
            </w:r>
            <w:proofErr w:type="spellStart"/>
            <w:r w:rsidRPr="002209EB">
              <w:t>e.i.r.p</w:t>
            </w:r>
            <w:proofErr w:type="spellEnd"/>
            <w:r w:rsidRPr="002209EB">
              <w:t xml:space="preserve"> values than shown in the table to achieve a satisfactory link budget.</w:t>
            </w:r>
          </w:p>
          <w:p w14:paraId="55E349E6" w14:textId="77777777" w:rsidR="00886F18" w:rsidRPr="002209EB" w:rsidRDefault="00886F18" w:rsidP="00E15635">
            <w:pPr>
              <w:pStyle w:val="Tabletext"/>
              <w:rPr>
                <w:lang w:eastAsia="ja-JP"/>
              </w:rPr>
            </w:pPr>
            <w:r w:rsidRPr="002209EB">
              <w:rPr>
                <w:vertAlign w:val="superscript"/>
              </w:rPr>
              <w:t>(</w:t>
            </w:r>
            <w:r w:rsidRPr="002209EB">
              <w:rPr>
                <w:vertAlign w:val="superscript"/>
                <w:lang w:eastAsia="ja-JP"/>
              </w:rPr>
              <w:t>3</w:t>
            </w:r>
            <w:r w:rsidRPr="002209EB">
              <w:rPr>
                <w:vertAlign w:val="superscript"/>
              </w:rPr>
              <w:t>)</w:t>
            </w:r>
            <w:r w:rsidRPr="002209EB">
              <w:tab/>
              <w:t>Maximum powers are determined by each administration.</w:t>
            </w:r>
          </w:p>
        </w:tc>
      </w:tr>
    </w:tbl>
    <w:p w14:paraId="37100DD2" w14:textId="77777777" w:rsidR="00886F18" w:rsidRPr="002209EB" w:rsidRDefault="00886F18" w:rsidP="00206C46">
      <w:pPr>
        <w:pStyle w:val="Heading2"/>
      </w:pPr>
      <w:bookmarkStart w:id="52" w:name="_Toc51847671"/>
      <w:bookmarkStart w:id="53" w:name="_Toc54350031"/>
      <w:bookmarkStart w:id="54" w:name="_Toc83815651"/>
      <w:bookmarkStart w:id="55" w:name="_Toc65134910"/>
      <w:bookmarkStart w:id="56" w:name="_Toc85661572"/>
      <w:bookmarkStart w:id="57" w:name="_Toc89080124"/>
      <w:bookmarkStart w:id="58" w:name="_Toc106021767"/>
      <w:r w:rsidRPr="002209EB">
        <w:t>5.</w:t>
      </w:r>
      <w:r w:rsidRPr="00D240CC">
        <w:t>10</w:t>
      </w:r>
      <w:r w:rsidRPr="002209EB">
        <w:tab/>
        <w:t>Band plan(s)</w:t>
      </w:r>
      <w:bookmarkEnd w:id="52"/>
      <w:bookmarkEnd w:id="53"/>
      <w:bookmarkEnd w:id="54"/>
      <w:bookmarkEnd w:id="55"/>
      <w:bookmarkEnd w:id="56"/>
      <w:bookmarkEnd w:id="57"/>
      <w:bookmarkEnd w:id="58"/>
    </w:p>
    <w:p w14:paraId="7DEF062E" w14:textId="77777777" w:rsidR="00886F18" w:rsidRPr="002209EB" w:rsidRDefault="00886F18" w:rsidP="00206C46">
      <w:r w:rsidRPr="002209EB">
        <w:t>Amateur and amateur-satellite services band planning is achieved on a regional basis in order to take into account the regional differences with the frequency allocations. The current IARU recommended band plans for the frequency range 1 240-1 300 MHz across the three regions are summarized in the table below</w:t>
      </w:r>
    </w:p>
    <w:p w14:paraId="55CD0B32" w14:textId="77777777" w:rsidR="00886F18" w:rsidRPr="002209EB" w:rsidRDefault="00886F18" w:rsidP="00206C46">
      <w:pPr>
        <w:jc w:val="both"/>
      </w:pPr>
      <w:r w:rsidRPr="002209EB">
        <w:t xml:space="preserve">The published band plans for each of the three regions may differ and may not be fully harmonised at the detailed level for every amateur service application. However, it is necessary to harmonise parts of the band for specific applications where these could involve inter-regional communications. This applies particularly to parts of the band recommended for </w:t>
      </w:r>
      <w:r w:rsidRPr="002209EB">
        <w:rPr>
          <w:szCs w:val="24"/>
        </w:rPr>
        <w:t>narrowband weak signal applications</w:t>
      </w:r>
      <w:r w:rsidRPr="002209EB">
        <w:t xml:space="preserve">. </w:t>
      </w:r>
    </w:p>
    <w:p w14:paraId="36335A00" w14:textId="77777777" w:rsidR="00886F18" w:rsidRPr="002209EB" w:rsidRDefault="00886F18" w:rsidP="00206C46">
      <w:pPr>
        <w:rPr>
          <w:shd w:val="clear" w:color="auto" w:fill="FFFFFF"/>
        </w:rPr>
      </w:pPr>
      <w:r w:rsidRPr="002209EB">
        <w:rPr>
          <w:shd w:val="clear" w:color="auto" w:fill="FFFFFF"/>
        </w:rPr>
        <w:lastRenderedPageBreak/>
        <w:t>The three recommended band plans across each of the IARU regions can be summarized according to the table below:</w:t>
      </w:r>
    </w:p>
    <w:p w14:paraId="6B108DDC" w14:textId="77777777" w:rsidR="00886F18" w:rsidRPr="002209EB" w:rsidRDefault="00886F18" w:rsidP="00206C46">
      <w:pPr>
        <w:pStyle w:val="TableNo"/>
        <w:rPr>
          <w:lang w:eastAsia="ja-JP"/>
        </w:rPr>
      </w:pPr>
      <w:r w:rsidRPr="002209EB">
        <w:t>TABLE 13</w:t>
      </w:r>
    </w:p>
    <w:p w14:paraId="751F2548" w14:textId="77777777" w:rsidR="00886F18" w:rsidRPr="002209EB" w:rsidRDefault="00886F18" w:rsidP="00E15635">
      <w:pPr>
        <w:pStyle w:val="Tabletitle"/>
      </w:pPr>
      <w:r w:rsidRPr="002209EB">
        <w:t xml:space="preserve">Global Summary of amateur </w:t>
      </w:r>
      <w:r w:rsidRPr="00E15635">
        <w:t>service</w:t>
      </w:r>
      <w:r w:rsidRPr="002209EB">
        <w:t xml:space="preserve"> and amateur-satellite-service IARU band plans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260"/>
        <w:gridCol w:w="3119"/>
      </w:tblGrid>
      <w:tr w:rsidR="00886F18" w:rsidRPr="002209EB" w14:paraId="59DD179D" w14:textId="77777777" w:rsidTr="00E15635">
        <w:trPr>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6E63ECE" w14:textId="77777777" w:rsidR="00886F18" w:rsidRPr="002209EB" w:rsidRDefault="00886F18" w:rsidP="00E15635">
            <w:pPr>
              <w:pStyle w:val="Tablehead"/>
            </w:pPr>
            <w:r w:rsidRPr="002209EB">
              <w:t>Frequency range (MHz)</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A044439" w14:textId="77777777" w:rsidR="00886F18" w:rsidRPr="002209EB" w:rsidRDefault="00886F18" w:rsidP="00E15635">
            <w:pPr>
              <w:pStyle w:val="Tablehead"/>
            </w:pPr>
            <w:r w:rsidRPr="002209EB">
              <w:t>Applications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0B9FAF3" w14:textId="77777777" w:rsidR="00886F18" w:rsidRPr="002209EB" w:rsidRDefault="00886F18" w:rsidP="00E15635">
            <w:pPr>
              <w:pStyle w:val="Tablehead"/>
            </w:pPr>
            <w:r w:rsidRPr="002209EB">
              <w:t>Comments</w:t>
            </w:r>
          </w:p>
        </w:tc>
      </w:tr>
      <w:tr w:rsidR="00886F18" w:rsidRPr="002209EB" w14:paraId="2D1FC255" w14:textId="77777777" w:rsidTr="00E15635">
        <w:tc>
          <w:tcPr>
            <w:tcW w:w="2972" w:type="dxa"/>
            <w:tcBorders>
              <w:top w:val="single" w:sz="4" w:space="0" w:color="auto"/>
              <w:left w:val="single" w:sz="4" w:space="0" w:color="auto"/>
              <w:bottom w:val="single" w:sz="4" w:space="0" w:color="auto"/>
              <w:right w:val="single" w:sz="4" w:space="0" w:color="auto"/>
            </w:tcBorders>
            <w:shd w:val="clear" w:color="auto" w:fill="auto"/>
          </w:tcPr>
          <w:p w14:paraId="11DFCBFD" w14:textId="77777777" w:rsidR="00886F18" w:rsidRPr="002209EB" w:rsidRDefault="00886F18" w:rsidP="00E15635">
            <w:pPr>
              <w:pStyle w:val="Tabletext"/>
            </w:pPr>
            <w:r w:rsidRPr="002209EB">
              <w:t>1 240-1 260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1A1563E" w14:textId="77777777" w:rsidR="00886F18" w:rsidRPr="002209EB" w:rsidRDefault="00886F18" w:rsidP="00E15635">
            <w:pPr>
              <w:pStyle w:val="Tabletext"/>
            </w:pPr>
            <w:r w:rsidRPr="002209EB">
              <w:t>Low bandwidth telegraphy, voice and data modes up to around 20 kHz.</w:t>
            </w:r>
          </w:p>
          <w:p w14:paraId="35765E3E" w14:textId="77777777" w:rsidR="00886F18" w:rsidRPr="002209EB" w:rsidRDefault="00886F18" w:rsidP="00E15635">
            <w:pPr>
              <w:pStyle w:val="Tabletext"/>
            </w:pPr>
            <w:r w:rsidRPr="002209EB">
              <w:t xml:space="preserve">Amateur TV (ATV using Analogue or Digital technologies).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90A4293" w14:textId="77777777" w:rsidR="00886F18" w:rsidRPr="002209EB" w:rsidRDefault="00886F18" w:rsidP="00E15635">
            <w:pPr>
              <w:pStyle w:val="Tabletext"/>
            </w:pPr>
            <w:r w:rsidRPr="002209EB">
              <w:t>Organised into channelized groups for voice and data applications in some regions.</w:t>
            </w:r>
          </w:p>
          <w:p w14:paraId="39A8B0E8" w14:textId="77777777" w:rsidR="00886F18" w:rsidRPr="002209EB" w:rsidRDefault="00886F18" w:rsidP="00E15635">
            <w:pPr>
              <w:pStyle w:val="Tabletext"/>
            </w:pPr>
            <w:r w:rsidRPr="002209EB">
              <w:t>One 16.75 MHz block is identified for ATV in this range in Region 1.</w:t>
            </w:r>
          </w:p>
          <w:p w14:paraId="17979444" w14:textId="77777777" w:rsidR="00886F18" w:rsidRPr="002209EB" w:rsidRDefault="00886F18" w:rsidP="00E15635">
            <w:pPr>
              <w:pStyle w:val="Tabletext"/>
            </w:pPr>
            <w:r w:rsidRPr="002209EB">
              <w:t>Two 6 MHz blocks are identified for ATV in Region 2.</w:t>
            </w:r>
          </w:p>
        </w:tc>
      </w:tr>
      <w:tr w:rsidR="00886F18" w:rsidRPr="002209EB" w14:paraId="29DCBA09" w14:textId="77777777" w:rsidTr="00E15635">
        <w:tc>
          <w:tcPr>
            <w:tcW w:w="2972" w:type="dxa"/>
            <w:tcBorders>
              <w:top w:val="single" w:sz="4" w:space="0" w:color="auto"/>
              <w:left w:val="single" w:sz="4" w:space="0" w:color="auto"/>
              <w:bottom w:val="single" w:sz="4" w:space="0" w:color="auto"/>
              <w:right w:val="single" w:sz="4" w:space="0" w:color="auto"/>
            </w:tcBorders>
            <w:shd w:val="clear" w:color="auto" w:fill="auto"/>
          </w:tcPr>
          <w:p w14:paraId="366EF140" w14:textId="77777777" w:rsidR="00886F18" w:rsidRPr="002209EB" w:rsidRDefault="00886F18" w:rsidP="00E15635">
            <w:pPr>
              <w:pStyle w:val="Tabletext"/>
            </w:pPr>
            <w:r w:rsidRPr="002209EB">
              <w:t>1 260-1 270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929EAD5" w14:textId="77777777" w:rsidR="00886F18" w:rsidRPr="002209EB" w:rsidRDefault="00886F18" w:rsidP="00E15635">
            <w:pPr>
              <w:pStyle w:val="Tabletext"/>
            </w:pPr>
            <w:r w:rsidRPr="002209EB">
              <w:t>Satellite uplink band.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822CB44" w14:textId="77777777" w:rsidR="00886F18" w:rsidRPr="002209EB" w:rsidRDefault="00886F18" w:rsidP="00E15635">
            <w:pPr>
              <w:pStyle w:val="Tabletext"/>
            </w:pPr>
            <w:r w:rsidRPr="002209EB">
              <w:t>In Region 2 simplex ATV is also identified for experimental use in this range.</w:t>
            </w:r>
          </w:p>
        </w:tc>
      </w:tr>
      <w:tr w:rsidR="00886F18" w:rsidRPr="002209EB" w14:paraId="4211C7E0" w14:textId="77777777" w:rsidTr="00E15635">
        <w:tc>
          <w:tcPr>
            <w:tcW w:w="2972" w:type="dxa"/>
            <w:tcBorders>
              <w:top w:val="single" w:sz="4" w:space="0" w:color="auto"/>
              <w:left w:val="single" w:sz="4" w:space="0" w:color="auto"/>
              <w:bottom w:val="single" w:sz="4" w:space="0" w:color="auto"/>
              <w:right w:val="single" w:sz="4" w:space="0" w:color="auto"/>
            </w:tcBorders>
            <w:shd w:val="clear" w:color="auto" w:fill="auto"/>
          </w:tcPr>
          <w:p w14:paraId="13D9A5F1" w14:textId="77777777" w:rsidR="00886F18" w:rsidRPr="002209EB" w:rsidRDefault="00886F18" w:rsidP="00E15635">
            <w:pPr>
              <w:pStyle w:val="Tabletext"/>
            </w:pPr>
            <w:r w:rsidRPr="002209EB">
              <w:t>1 270-1 296</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BFCAA5" w14:textId="77777777" w:rsidR="00886F18" w:rsidRPr="002209EB" w:rsidRDefault="00886F18" w:rsidP="00E15635">
            <w:pPr>
              <w:pStyle w:val="Tabletext"/>
            </w:pPr>
            <w:r w:rsidRPr="002209EB">
              <w:t>Low bandwidth telegraphy, voice and data modes up to around 20 kHz.</w:t>
            </w:r>
          </w:p>
          <w:p w14:paraId="1BCDE958" w14:textId="77777777" w:rsidR="00886F18" w:rsidRPr="002209EB" w:rsidRDefault="00886F18" w:rsidP="00E15635">
            <w:pPr>
              <w:pStyle w:val="Tabletext"/>
            </w:pPr>
            <w:r w:rsidRPr="002209EB">
              <w:t xml:space="preserve">Amateur TV (ATV using Analogue or Digital technologies).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57DA0CC" w14:textId="77777777" w:rsidR="00886F18" w:rsidRPr="002209EB" w:rsidRDefault="00886F18" w:rsidP="00E15635">
            <w:pPr>
              <w:pStyle w:val="Tabletext"/>
            </w:pPr>
            <w:r w:rsidRPr="002209EB">
              <w:t>Organised into channelized groups for voice and data applications in some regions.</w:t>
            </w:r>
          </w:p>
          <w:p w14:paraId="7F8E850D" w14:textId="77777777" w:rsidR="00886F18" w:rsidRPr="002209EB" w:rsidRDefault="00886F18" w:rsidP="00E15635">
            <w:pPr>
              <w:pStyle w:val="Tabletext"/>
            </w:pPr>
            <w:r w:rsidRPr="002209EB">
              <w:t>One 18.994 MHz block is identified for ATV in this range in Region 1.</w:t>
            </w:r>
          </w:p>
          <w:p w14:paraId="199346DA" w14:textId="77777777" w:rsidR="00886F18" w:rsidRPr="002209EB" w:rsidRDefault="00886F18" w:rsidP="00E15635">
            <w:pPr>
              <w:pStyle w:val="Tabletext"/>
            </w:pPr>
            <w:r w:rsidRPr="002209EB">
              <w:t>Two 6 MHz blocks are identified for ATV in Region 2.</w:t>
            </w:r>
          </w:p>
        </w:tc>
      </w:tr>
      <w:tr w:rsidR="00886F18" w:rsidRPr="002209EB" w14:paraId="1D7FC382" w14:textId="77777777" w:rsidTr="00E15635">
        <w:tc>
          <w:tcPr>
            <w:tcW w:w="2972" w:type="dxa"/>
            <w:tcBorders>
              <w:top w:val="single" w:sz="4" w:space="0" w:color="auto"/>
              <w:left w:val="single" w:sz="4" w:space="0" w:color="auto"/>
              <w:bottom w:val="single" w:sz="4" w:space="0" w:color="auto"/>
              <w:right w:val="single" w:sz="4" w:space="0" w:color="auto"/>
            </w:tcBorders>
            <w:shd w:val="clear" w:color="auto" w:fill="auto"/>
          </w:tcPr>
          <w:p w14:paraId="3F2DBC6F" w14:textId="77777777" w:rsidR="00886F18" w:rsidRPr="002209EB" w:rsidRDefault="00886F18" w:rsidP="00E15635">
            <w:pPr>
              <w:pStyle w:val="Tabletext"/>
            </w:pPr>
            <w:r w:rsidRPr="002209EB">
              <w:t>1 296-1 297</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8A2C2EB" w14:textId="77777777" w:rsidR="00886F18" w:rsidRPr="002209EB" w:rsidRDefault="00886F18" w:rsidP="00E15635">
            <w:pPr>
              <w:pStyle w:val="Tabletext"/>
            </w:pPr>
            <w:r w:rsidRPr="002209EB">
              <w:t>Low bandwidth telegraphy, voice and data modes up to 3 kHz.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71C8DFB" w14:textId="77777777" w:rsidR="00886F18" w:rsidRPr="002209EB" w:rsidRDefault="00886F18" w:rsidP="00E15635">
            <w:pPr>
              <w:pStyle w:val="Tabletext"/>
            </w:pPr>
            <w:r w:rsidRPr="002209EB">
              <w:t>Focused on narrowband weak signal applications in all three regions including beacons. No channelization.</w:t>
            </w:r>
          </w:p>
        </w:tc>
      </w:tr>
      <w:tr w:rsidR="00886F18" w:rsidRPr="002209EB" w14:paraId="67CC79BC" w14:textId="77777777" w:rsidTr="00E15635">
        <w:tc>
          <w:tcPr>
            <w:tcW w:w="2972" w:type="dxa"/>
            <w:tcBorders>
              <w:top w:val="single" w:sz="4" w:space="0" w:color="auto"/>
              <w:left w:val="single" w:sz="4" w:space="0" w:color="auto"/>
              <w:bottom w:val="single" w:sz="4" w:space="0" w:color="auto"/>
              <w:right w:val="single" w:sz="4" w:space="0" w:color="auto"/>
            </w:tcBorders>
            <w:shd w:val="clear" w:color="auto" w:fill="auto"/>
          </w:tcPr>
          <w:p w14:paraId="497C064D" w14:textId="77777777" w:rsidR="00886F18" w:rsidRPr="002209EB" w:rsidRDefault="00886F18" w:rsidP="00E15635">
            <w:pPr>
              <w:pStyle w:val="Tabletext"/>
            </w:pPr>
            <w:r w:rsidRPr="002209EB">
              <w:t>1 297-1 300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60A9B07" w14:textId="77777777" w:rsidR="00886F18" w:rsidRPr="002209EB" w:rsidRDefault="00886F18" w:rsidP="00E15635">
            <w:pPr>
              <w:pStyle w:val="Tabletext"/>
            </w:pPr>
            <w:r w:rsidRPr="002209EB">
              <w:t>Low bandwidth voice and data modes up to around 20 kHz. Medium bandwidth data up to 150 kHz bandwidth.</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FEA3A54" w14:textId="77777777" w:rsidR="00886F18" w:rsidRPr="002209EB" w:rsidRDefault="00886F18" w:rsidP="00E15635">
            <w:pPr>
              <w:pStyle w:val="Tabletext"/>
            </w:pPr>
            <w:r w:rsidRPr="002209EB">
              <w:t>Organized into channelized groups for voice and data applications in some regions.</w:t>
            </w:r>
          </w:p>
        </w:tc>
      </w:tr>
      <w:tr w:rsidR="00886F18" w:rsidRPr="002209EB" w14:paraId="50E783E5" w14:textId="77777777" w:rsidTr="00E15635">
        <w:tc>
          <w:tcPr>
            <w:tcW w:w="9351" w:type="dxa"/>
            <w:gridSpan w:val="3"/>
            <w:tcBorders>
              <w:top w:val="single" w:sz="4" w:space="0" w:color="auto"/>
              <w:left w:val="nil"/>
              <w:bottom w:val="nil"/>
              <w:right w:val="nil"/>
            </w:tcBorders>
            <w:shd w:val="clear" w:color="auto" w:fill="auto"/>
          </w:tcPr>
          <w:p w14:paraId="2A671D9B" w14:textId="77777777" w:rsidR="00886F18" w:rsidRPr="002209EB" w:rsidRDefault="00886F18" w:rsidP="00E15635">
            <w:pPr>
              <w:pStyle w:val="Tabletext"/>
            </w:pPr>
            <w:r w:rsidRPr="002209EB">
              <w:t>Note 1: The blocks identified for ATV use can accommodate a number of systems depending on the bandwidth occupied by the technology in use. The actual assignments are planned on a national basis.</w:t>
            </w:r>
          </w:p>
        </w:tc>
      </w:tr>
    </w:tbl>
    <w:p w14:paraId="5CBBD80F" w14:textId="77777777" w:rsidR="00886F18" w:rsidRPr="002209EB" w:rsidRDefault="00886F18" w:rsidP="00206C46">
      <w:pPr>
        <w:pStyle w:val="Heading3"/>
      </w:pPr>
      <w:bookmarkStart w:id="59" w:name="_Toc85661573"/>
      <w:bookmarkStart w:id="60" w:name="_Toc89080125"/>
      <w:bookmarkStart w:id="61" w:name="_Toc106021768"/>
      <w:r w:rsidRPr="002209EB">
        <w:t>5.</w:t>
      </w:r>
      <w:r w:rsidRPr="00D240CC">
        <w:t>10</w:t>
      </w:r>
      <w:r w:rsidRPr="002209EB">
        <w:t>.1</w:t>
      </w:r>
      <w:r w:rsidRPr="002209EB">
        <w:tab/>
        <w:t>IARU-R1 band plan for the frequency band 1 240-1 300 MHz</w:t>
      </w:r>
      <w:bookmarkEnd w:id="59"/>
      <w:bookmarkEnd w:id="60"/>
      <w:bookmarkEnd w:id="61"/>
    </w:p>
    <w:p w14:paraId="2D5C988F" w14:textId="77777777" w:rsidR="00886F18" w:rsidRPr="002209EB" w:rsidRDefault="00886F18" w:rsidP="00206C46">
      <w:pPr>
        <w:keepNext/>
        <w:keepLines/>
        <w:rPr>
          <w:lang w:eastAsia="nl-NL"/>
        </w:rPr>
      </w:pPr>
      <w:r w:rsidRPr="002209EB">
        <w:rPr>
          <w:lang w:eastAsia="nl-NL"/>
        </w:rPr>
        <w:t>Table 14 provides the IARU Region 1 recommended usage of the allocations by operators in the Amateur and Amateur-Satellite Services. National versions of this band plan may slightly differ due to national frequency allocations.</w:t>
      </w:r>
    </w:p>
    <w:p w14:paraId="54556902" w14:textId="77777777" w:rsidR="00886F18" w:rsidRPr="002209EB" w:rsidRDefault="00886F18" w:rsidP="00206C46">
      <w:pPr>
        <w:pStyle w:val="TableNo"/>
        <w:rPr>
          <w:lang w:eastAsia="nl-NL"/>
        </w:rPr>
      </w:pPr>
      <w:r w:rsidRPr="002209EB">
        <w:rPr>
          <w:lang w:eastAsia="nl-NL"/>
        </w:rPr>
        <w:t xml:space="preserve">Table  14 </w:t>
      </w:r>
    </w:p>
    <w:p w14:paraId="6BAA615E" w14:textId="77777777" w:rsidR="00886F18" w:rsidRPr="002209EB" w:rsidRDefault="00886F18" w:rsidP="00206C46">
      <w:pPr>
        <w:pStyle w:val="Tabletitle"/>
        <w:rPr>
          <w:rFonts w:ascii="Times New Roman" w:hAnsi="Times New Roman"/>
        </w:rPr>
      </w:pPr>
      <w:r w:rsidRPr="002209EB">
        <w:t>IARU Region 1 UHF Band plan for 1 240-1 300 MHz (Varna, 2014)</w:t>
      </w:r>
    </w:p>
    <w:tbl>
      <w:tblPr>
        <w:tblStyle w:val="TableGrid"/>
        <w:tblW w:w="9889" w:type="dxa"/>
        <w:jc w:val="center"/>
        <w:tblLook w:val="04A0" w:firstRow="1" w:lastRow="0" w:firstColumn="1" w:lastColumn="0" w:noHBand="0" w:noVBand="1"/>
      </w:tblPr>
      <w:tblGrid>
        <w:gridCol w:w="1219"/>
        <w:gridCol w:w="1256"/>
        <w:gridCol w:w="2198"/>
        <w:gridCol w:w="5216"/>
      </w:tblGrid>
      <w:tr w:rsidR="00886F18" w:rsidRPr="002209EB" w14:paraId="1A0D3C85" w14:textId="77777777" w:rsidTr="00E15635">
        <w:trPr>
          <w:tblHeader/>
          <w:jc w:val="center"/>
        </w:trPr>
        <w:tc>
          <w:tcPr>
            <w:tcW w:w="1219" w:type="dxa"/>
            <w:vAlign w:val="center"/>
          </w:tcPr>
          <w:p w14:paraId="026645B8" w14:textId="77777777" w:rsidR="00886F18" w:rsidRPr="002209EB" w:rsidRDefault="00886F18" w:rsidP="00E15635">
            <w:pPr>
              <w:pStyle w:val="Tablehead"/>
            </w:pPr>
            <w:r w:rsidRPr="002209EB">
              <w:t>Frequency</w:t>
            </w:r>
            <w:r w:rsidRPr="002209EB">
              <w:br/>
              <w:t>(MHz)</w:t>
            </w:r>
          </w:p>
        </w:tc>
        <w:tc>
          <w:tcPr>
            <w:tcW w:w="1256" w:type="dxa"/>
            <w:vAlign w:val="center"/>
          </w:tcPr>
          <w:p w14:paraId="288D4CFB" w14:textId="77777777" w:rsidR="00886F18" w:rsidRPr="002209EB" w:rsidRDefault="00886F18" w:rsidP="00E15635">
            <w:pPr>
              <w:pStyle w:val="Tablehead"/>
            </w:pPr>
            <w:r w:rsidRPr="002209EB">
              <w:t>Maximum Bandwidth</w:t>
            </w:r>
          </w:p>
        </w:tc>
        <w:tc>
          <w:tcPr>
            <w:tcW w:w="2198" w:type="dxa"/>
            <w:vAlign w:val="center"/>
          </w:tcPr>
          <w:p w14:paraId="4FCF084F" w14:textId="77777777" w:rsidR="00886F18" w:rsidRPr="002209EB" w:rsidRDefault="00886F18" w:rsidP="00E15635">
            <w:pPr>
              <w:pStyle w:val="Tablehead"/>
            </w:pPr>
            <w:r w:rsidRPr="002209EB">
              <w:t>Mode</w:t>
            </w:r>
          </w:p>
        </w:tc>
        <w:tc>
          <w:tcPr>
            <w:tcW w:w="5216" w:type="dxa"/>
            <w:vAlign w:val="center"/>
          </w:tcPr>
          <w:p w14:paraId="547EA859" w14:textId="77777777" w:rsidR="00886F18" w:rsidRPr="002209EB" w:rsidRDefault="00886F18" w:rsidP="00E15635">
            <w:pPr>
              <w:pStyle w:val="Tablehead"/>
            </w:pPr>
            <w:r w:rsidRPr="002209EB">
              <w:t>Usage</w:t>
            </w:r>
          </w:p>
        </w:tc>
      </w:tr>
      <w:tr w:rsidR="00886F18" w:rsidRPr="002209EB" w14:paraId="1650CD81" w14:textId="77777777" w:rsidTr="00E15635">
        <w:trPr>
          <w:jc w:val="center"/>
        </w:trPr>
        <w:tc>
          <w:tcPr>
            <w:tcW w:w="1219" w:type="dxa"/>
            <w:vAlign w:val="center"/>
          </w:tcPr>
          <w:p w14:paraId="08D77A29"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240.000</w:t>
            </w:r>
          </w:p>
          <w:p w14:paraId="4D762114"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240.500</w:t>
            </w:r>
          </w:p>
        </w:tc>
        <w:tc>
          <w:tcPr>
            <w:tcW w:w="1256" w:type="dxa"/>
            <w:vAlign w:val="center"/>
          </w:tcPr>
          <w:p w14:paraId="47DFE038" w14:textId="77777777" w:rsidR="00886F18" w:rsidRPr="002209EB" w:rsidRDefault="00886F18" w:rsidP="00E15635">
            <w:pPr>
              <w:pStyle w:val="Tabletext"/>
              <w:rPr>
                <w:lang w:eastAsia="nl-NL"/>
              </w:rPr>
            </w:pPr>
            <w:r w:rsidRPr="002209EB">
              <w:rPr>
                <w:lang w:eastAsia="nl-NL"/>
              </w:rPr>
              <w:t>2</w:t>
            </w:r>
            <w:r>
              <w:rPr>
                <w:lang w:eastAsia="nl-NL"/>
              </w:rPr>
              <w:t> </w:t>
            </w:r>
            <w:r w:rsidRPr="002209EB">
              <w:rPr>
                <w:lang w:eastAsia="nl-NL"/>
              </w:rPr>
              <w:t>700 Hz</w:t>
            </w:r>
          </w:p>
        </w:tc>
        <w:tc>
          <w:tcPr>
            <w:tcW w:w="2198" w:type="dxa"/>
            <w:vAlign w:val="center"/>
          </w:tcPr>
          <w:p w14:paraId="72A9AA05" w14:textId="77777777" w:rsidR="00886F18" w:rsidRPr="002209EB" w:rsidRDefault="00886F18" w:rsidP="00E15635">
            <w:pPr>
              <w:pStyle w:val="Tabletext"/>
              <w:rPr>
                <w:lang w:eastAsia="nl-NL"/>
              </w:rPr>
            </w:pPr>
            <w:r w:rsidRPr="002209EB">
              <w:rPr>
                <w:lang w:eastAsia="nl-NL"/>
              </w:rPr>
              <w:t>All modes</w:t>
            </w:r>
          </w:p>
        </w:tc>
        <w:tc>
          <w:tcPr>
            <w:tcW w:w="5216" w:type="dxa"/>
            <w:vAlign w:val="center"/>
          </w:tcPr>
          <w:p w14:paraId="71EC6E4F" w14:textId="77777777" w:rsidR="00886F18" w:rsidRPr="002209EB" w:rsidRDefault="00886F18" w:rsidP="00E15635">
            <w:pPr>
              <w:pStyle w:val="Tabletext"/>
              <w:rPr>
                <w:lang w:eastAsia="nl-NL"/>
              </w:rPr>
            </w:pPr>
            <w:r w:rsidRPr="002209EB">
              <w:rPr>
                <w:lang w:eastAsia="nl-NL"/>
              </w:rPr>
              <w:t>Reserved for future</w:t>
            </w:r>
          </w:p>
        </w:tc>
      </w:tr>
      <w:tr w:rsidR="00886F18" w:rsidRPr="002209EB" w14:paraId="2941FEF3" w14:textId="77777777" w:rsidTr="00E15635">
        <w:trPr>
          <w:jc w:val="center"/>
        </w:trPr>
        <w:tc>
          <w:tcPr>
            <w:tcW w:w="1219" w:type="dxa"/>
            <w:vAlign w:val="center"/>
          </w:tcPr>
          <w:p w14:paraId="34E88AA2"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240.500</w:t>
            </w:r>
          </w:p>
          <w:p w14:paraId="581B283D"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240.750</w:t>
            </w:r>
          </w:p>
        </w:tc>
        <w:tc>
          <w:tcPr>
            <w:tcW w:w="1256" w:type="dxa"/>
            <w:vAlign w:val="center"/>
          </w:tcPr>
          <w:p w14:paraId="24E39FA0" w14:textId="77777777" w:rsidR="00886F18" w:rsidRPr="002209EB" w:rsidRDefault="00886F18" w:rsidP="00E15635">
            <w:pPr>
              <w:pStyle w:val="Tabletext"/>
              <w:rPr>
                <w:lang w:eastAsia="nl-NL"/>
              </w:rPr>
            </w:pPr>
            <w:r w:rsidRPr="002209EB">
              <w:rPr>
                <w:lang w:eastAsia="nl-NL"/>
              </w:rPr>
              <w:t>500 Hz</w:t>
            </w:r>
          </w:p>
        </w:tc>
        <w:tc>
          <w:tcPr>
            <w:tcW w:w="2198" w:type="dxa"/>
            <w:vAlign w:val="center"/>
          </w:tcPr>
          <w:p w14:paraId="4B6F9371" w14:textId="77777777" w:rsidR="00886F18" w:rsidRPr="002209EB" w:rsidRDefault="00886F18" w:rsidP="00E15635">
            <w:pPr>
              <w:pStyle w:val="Tabletext"/>
              <w:rPr>
                <w:lang w:eastAsia="nl-NL"/>
              </w:rPr>
            </w:pPr>
            <w:r w:rsidRPr="002209EB">
              <w:rPr>
                <w:lang w:eastAsia="nl-NL"/>
              </w:rPr>
              <w:t>Telegraphy and MGM</w:t>
            </w:r>
          </w:p>
        </w:tc>
        <w:tc>
          <w:tcPr>
            <w:tcW w:w="5216" w:type="dxa"/>
            <w:vAlign w:val="center"/>
          </w:tcPr>
          <w:p w14:paraId="1278397C" w14:textId="77777777" w:rsidR="00886F18" w:rsidRPr="002209EB" w:rsidRDefault="00886F18" w:rsidP="00E15635">
            <w:pPr>
              <w:pStyle w:val="Tabletext"/>
              <w:rPr>
                <w:lang w:eastAsia="nl-NL"/>
              </w:rPr>
            </w:pPr>
            <w:r w:rsidRPr="002209EB">
              <w:rPr>
                <w:lang w:eastAsia="nl-NL"/>
              </w:rPr>
              <w:t>Beacons (reserved for future)</w:t>
            </w:r>
          </w:p>
        </w:tc>
      </w:tr>
      <w:tr w:rsidR="00886F18" w:rsidRPr="002209EB" w14:paraId="7269ED43" w14:textId="77777777" w:rsidTr="00E15635">
        <w:trPr>
          <w:jc w:val="center"/>
        </w:trPr>
        <w:tc>
          <w:tcPr>
            <w:tcW w:w="1219" w:type="dxa"/>
            <w:vAlign w:val="center"/>
          </w:tcPr>
          <w:p w14:paraId="63DE6CE4"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240.750</w:t>
            </w:r>
          </w:p>
          <w:p w14:paraId="67046501" w14:textId="77777777" w:rsidR="00886F18" w:rsidRPr="002209EB" w:rsidRDefault="00886F18" w:rsidP="00E15635">
            <w:pPr>
              <w:pStyle w:val="Tabletext"/>
              <w:rPr>
                <w:lang w:eastAsia="nl-NL"/>
              </w:rPr>
            </w:pPr>
            <w:r w:rsidRPr="002209EB">
              <w:rPr>
                <w:lang w:eastAsia="nl-NL"/>
              </w:rPr>
              <w:lastRenderedPageBreak/>
              <w:t>1</w:t>
            </w:r>
            <w:r>
              <w:rPr>
                <w:lang w:eastAsia="nl-NL"/>
              </w:rPr>
              <w:t> </w:t>
            </w:r>
            <w:r w:rsidRPr="002209EB">
              <w:rPr>
                <w:lang w:eastAsia="nl-NL"/>
              </w:rPr>
              <w:t>241.000</w:t>
            </w:r>
          </w:p>
        </w:tc>
        <w:tc>
          <w:tcPr>
            <w:tcW w:w="1256" w:type="dxa"/>
            <w:vAlign w:val="center"/>
          </w:tcPr>
          <w:p w14:paraId="2EA3D312" w14:textId="77777777" w:rsidR="00886F18" w:rsidRPr="002209EB" w:rsidRDefault="00886F18" w:rsidP="00E15635">
            <w:pPr>
              <w:pStyle w:val="Tabletext"/>
              <w:rPr>
                <w:lang w:eastAsia="nl-NL"/>
              </w:rPr>
            </w:pPr>
            <w:r w:rsidRPr="002209EB">
              <w:rPr>
                <w:lang w:eastAsia="nl-NL"/>
              </w:rPr>
              <w:lastRenderedPageBreak/>
              <w:t>20 kHz</w:t>
            </w:r>
          </w:p>
        </w:tc>
        <w:tc>
          <w:tcPr>
            <w:tcW w:w="2198" w:type="dxa"/>
            <w:vAlign w:val="center"/>
          </w:tcPr>
          <w:p w14:paraId="5DE52F1B" w14:textId="77777777" w:rsidR="00886F18" w:rsidRPr="002209EB" w:rsidRDefault="00886F18" w:rsidP="00E15635">
            <w:pPr>
              <w:pStyle w:val="Tabletext"/>
              <w:rPr>
                <w:lang w:eastAsia="nl-NL"/>
              </w:rPr>
            </w:pPr>
            <w:r w:rsidRPr="002209EB">
              <w:rPr>
                <w:lang w:eastAsia="nl-NL"/>
              </w:rPr>
              <w:t>FM Digital Voice</w:t>
            </w:r>
          </w:p>
        </w:tc>
        <w:tc>
          <w:tcPr>
            <w:tcW w:w="5216" w:type="dxa"/>
            <w:vAlign w:val="center"/>
          </w:tcPr>
          <w:p w14:paraId="3C4D0948" w14:textId="77777777" w:rsidR="00886F18" w:rsidRPr="002209EB" w:rsidRDefault="00886F18" w:rsidP="00E15635">
            <w:pPr>
              <w:pStyle w:val="Tabletext"/>
              <w:rPr>
                <w:lang w:eastAsia="nl-NL"/>
              </w:rPr>
            </w:pPr>
            <w:r w:rsidRPr="002209EB">
              <w:rPr>
                <w:lang w:eastAsia="nl-NL"/>
              </w:rPr>
              <w:t>Reserved for the future</w:t>
            </w:r>
          </w:p>
        </w:tc>
      </w:tr>
      <w:tr w:rsidR="00886F18" w:rsidRPr="002209EB" w14:paraId="08A85F6E" w14:textId="77777777" w:rsidTr="00E15635">
        <w:trPr>
          <w:jc w:val="center"/>
        </w:trPr>
        <w:tc>
          <w:tcPr>
            <w:tcW w:w="1219" w:type="dxa"/>
            <w:vAlign w:val="center"/>
          </w:tcPr>
          <w:p w14:paraId="64C028EF"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241.000</w:t>
            </w:r>
          </w:p>
          <w:p w14:paraId="3AEF53EF"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243.250</w:t>
            </w:r>
          </w:p>
        </w:tc>
        <w:tc>
          <w:tcPr>
            <w:tcW w:w="1256" w:type="dxa"/>
            <w:vAlign w:val="center"/>
          </w:tcPr>
          <w:p w14:paraId="0A73BC03" w14:textId="77777777" w:rsidR="00886F18" w:rsidRPr="002209EB" w:rsidRDefault="00886F18" w:rsidP="00E15635">
            <w:pPr>
              <w:pStyle w:val="Tabletext"/>
              <w:rPr>
                <w:lang w:eastAsia="nl-NL"/>
              </w:rPr>
            </w:pPr>
            <w:r w:rsidRPr="002209EB">
              <w:rPr>
                <w:lang w:eastAsia="nl-NL"/>
              </w:rPr>
              <w:t>20 kHz</w:t>
            </w:r>
          </w:p>
        </w:tc>
        <w:tc>
          <w:tcPr>
            <w:tcW w:w="2198" w:type="dxa"/>
            <w:vAlign w:val="center"/>
          </w:tcPr>
          <w:p w14:paraId="15007DCF" w14:textId="77777777" w:rsidR="00886F18" w:rsidRPr="002209EB" w:rsidRDefault="00886F18" w:rsidP="00E15635">
            <w:pPr>
              <w:pStyle w:val="Tabletext"/>
              <w:rPr>
                <w:lang w:eastAsia="nl-NL"/>
              </w:rPr>
            </w:pPr>
            <w:r w:rsidRPr="002209EB">
              <w:rPr>
                <w:lang w:eastAsia="nl-NL"/>
              </w:rPr>
              <w:t>All Mode</w:t>
            </w:r>
          </w:p>
        </w:tc>
        <w:tc>
          <w:tcPr>
            <w:tcW w:w="5216" w:type="dxa"/>
            <w:vAlign w:val="center"/>
          </w:tcPr>
          <w:p w14:paraId="4EE722F3"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242.025-1</w:t>
            </w:r>
            <w:r>
              <w:rPr>
                <w:lang w:eastAsia="nl-NL"/>
              </w:rPr>
              <w:t> </w:t>
            </w:r>
            <w:r w:rsidRPr="002209EB">
              <w:rPr>
                <w:lang w:eastAsia="nl-NL"/>
              </w:rPr>
              <w:t>242.250 repeater output (RS1-10)</w:t>
            </w:r>
          </w:p>
          <w:p w14:paraId="14349953"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242.275-1</w:t>
            </w:r>
            <w:r>
              <w:rPr>
                <w:lang w:eastAsia="nl-NL"/>
              </w:rPr>
              <w:t> </w:t>
            </w:r>
            <w:r w:rsidRPr="002209EB">
              <w:rPr>
                <w:lang w:eastAsia="nl-NL"/>
              </w:rPr>
              <w:t>242.700 repeater output (RS11-28)</w:t>
            </w:r>
          </w:p>
          <w:p w14:paraId="40EABED9"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242.725-1</w:t>
            </w:r>
            <w:r>
              <w:rPr>
                <w:lang w:eastAsia="nl-NL"/>
              </w:rPr>
              <w:t> </w:t>
            </w:r>
            <w:r w:rsidRPr="002209EB">
              <w:rPr>
                <w:lang w:eastAsia="nl-NL"/>
              </w:rPr>
              <w:t xml:space="preserve">243.250 Digital communications (RS29-50) </w:t>
            </w:r>
          </w:p>
        </w:tc>
      </w:tr>
      <w:tr w:rsidR="00886F18" w:rsidRPr="002209EB" w14:paraId="0BC0123C" w14:textId="77777777" w:rsidTr="00E15635">
        <w:trPr>
          <w:jc w:val="center"/>
        </w:trPr>
        <w:tc>
          <w:tcPr>
            <w:tcW w:w="1219" w:type="dxa"/>
            <w:vAlign w:val="center"/>
          </w:tcPr>
          <w:p w14:paraId="3E61B536"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243.250</w:t>
            </w:r>
          </w:p>
          <w:p w14:paraId="45719F93"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260.000</w:t>
            </w:r>
          </w:p>
        </w:tc>
        <w:tc>
          <w:tcPr>
            <w:tcW w:w="1256" w:type="dxa"/>
            <w:vAlign w:val="center"/>
          </w:tcPr>
          <w:p w14:paraId="3303A4C4" w14:textId="77777777" w:rsidR="00886F18" w:rsidRPr="002209EB" w:rsidRDefault="00886F18" w:rsidP="00E15635">
            <w:pPr>
              <w:pStyle w:val="Tabletext"/>
              <w:rPr>
                <w:lang w:eastAsia="nl-NL"/>
              </w:rPr>
            </w:pPr>
            <w:r w:rsidRPr="002209EB">
              <w:rPr>
                <w:lang w:eastAsia="nl-NL"/>
              </w:rPr>
              <w:t>*</w:t>
            </w:r>
          </w:p>
        </w:tc>
        <w:tc>
          <w:tcPr>
            <w:tcW w:w="2198" w:type="dxa"/>
            <w:vAlign w:val="center"/>
          </w:tcPr>
          <w:p w14:paraId="2DD4CF4B" w14:textId="77777777" w:rsidR="00886F18" w:rsidRPr="002209EB" w:rsidRDefault="00886F18" w:rsidP="00E15635">
            <w:pPr>
              <w:pStyle w:val="Tabletext"/>
              <w:rPr>
                <w:lang w:eastAsia="nl-NL"/>
              </w:rPr>
            </w:pPr>
            <w:r w:rsidRPr="002209EB">
              <w:rPr>
                <w:lang w:eastAsia="nl-NL"/>
              </w:rPr>
              <w:t>ATV/Digital ATV</w:t>
            </w:r>
          </w:p>
        </w:tc>
        <w:tc>
          <w:tcPr>
            <w:tcW w:w="5216" w:type="dxa"/>
            <w:vAlign w:val="center"/>
          </w:tcPr>
          <w:p w14:paraId="58212CC9"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258.150-1</w:t>
            </w:r>
            <w:r>
              <w:rPr>
                <w:lang w:eastAsia="nl-NL"/>
              </w:rPr>
              <w:t> </w:t>
            </w:r>
            <w:r w:rsidRPr="002209EB">
              <w:rPr>
                <w:lang w:eastAsia="nl-NL"/>
              </w:rPr>
              <w:t>259.350 repeater output</w:t>
            </w:r>
          </w:p>
        </w:tc>
      </w:tr>
      <w:tr w:rsidR="00886F18" w:rsidRPr="002209EB" w14:paraId="4696EE47" w14:textId="77777777" w:rsidTr="00E15635">
        <w:trPr>
          <w:jc w:val="center"/>
        </w:trPr>
        <w:tc>
          <w:tcPr>
            <w:tcW w:w="1219" w:type="dxa"/>
            <w:vAlign w:val="center"/>
          </w:tcPr>
          <w:p w14:paraId="62883AE5"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260.000</w:t>
            </w:r>
          </w:p>
          <w:p w14:paraId="1F485EC0"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270.000</w:t>
            </w:r>
          </w:p>
        </w:tc>
        <w:tc>
          <w:tcPr>
            <w:tcW w:w="1256" w:type="dxa"/>
            <w:vAlign w:val="center"/>
          </w:tcPr>
          <w:p w14:paraId="3667B362" w14:textId="77777777" w:rsidR="00886F18" w:rsidRPr="002209EB" w:rsidRDefault="00886F18" w:rsidP="00E15635">
            <w:pPr>
              <w:pStyle w:val="Tabletext"/>
              <w:rPr>
                <w:lang w:eastAsia="nl-NL"/>
              </w:rPr>
            </w:pPr>
            <w:r w:rsidRPr="002209EB">
              <w:rPr>
                <w:lang w:eastAsia="nl-NL"/>
              </w:rPr>
              <w:t>*</w:t>
            </w:r>
          </w:p>
        </w:tc>
        <w:tc>
          <w:tcPr>
            <w:tcW w:w="2198" w:type="dxa"/>
            <w:vAlign w:val="center"/>
          </w:tcPr>
          <w:p w14:paraId="435982F4" w14:textId="77777777" w:rsidR="00886F18" w:rsidRPr="002209EB" w:rsidRDefault="00886F18" w:rsidP="00E15635">
            <w:pPr>
              <w:pStyle w:val="Tabletext"/>
              <w:rPr>
                <w:lang w:eastAsia="nl-NL"/>
              </w:rPr>
            </w:pPr>
            <w:r w:rsidRPr="002209EB">
              <w:rPr>
                <w:lang w:eastAsia="nl-NL"/>
              </w:rPr>
              <w:t>Satellite Service</w:t>
            </w:r>
          </w:p>
        </w:tc>
        <w:tc>
          <w:tcPr>
            <w:tcW w:w="5216" w:type="dxa"/>
            <w:vAlign w:val="center"/>
          </w:tcPr>
          <w:p w14:paraId="5C01A800" w14:textId="77777777" w:rsidR="00886F18" w:rsidRPr="002209EB" w:rsidRDefault="00886F18" w:rsidP="00E15635">
            <w:pPr>
              <w:pStyle w:val="Tabletext"/>
              <w:rPr>
                <w:lang w:eastAsia="nl-NL"/>
              </w:rPr>
            </w:pPr>
          </w:p>
        </w:tc>
      </w:tr>
      <w:tr w:rsidR="00886F18" w:rsidRPr="002209EB" w14:paraId="28F2982C" w14:textId="77777777" w:rsidTr="00E15635">
        <w:trPr>
          <w:jc w:val="center"/>
        </w:trPr>
        <w:tc>
          <w:tcPr>
            <w:tcW w:w="1219" w:type="dxa"/>
            <w:vAlign w:val="center"/>
          </w:tcPr>
          <w:p w14:paraId="273FF150"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270.000</w:t>
            </w:r>
          </w:p>
          <w:p w14:paraId="5B194388"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272.000</w:t>
            </w:r>
          </w:p>
        </w:tc>
        <w:tc>
          <w:tcPr>
            <w:tcW w:w="1256" w:type="dxa"/>
            <w:vAlign w:val="center"/>
          </w:tcPr>
          <w:p w14:paraId="73409E75" w14:textId="77777777" w:rsidR="00886F18" w:rsidRPr="002209EB" w:rsidRDefault="00886F18" w:rsidP="00E15635">
            <w:pPr>
              <w:pStyle w:val="Tabletext"/>
              <w:rPr>
                <w:lang w:eastAsia="nl-NL"/>
              </w:rPr>
            </w:pPr>
            <w:r w:rsidRPr="002209EB">
              <w:rPr>
                <w:lang w:eastAsia="nl-NL"/>
              </w:rPr>
              <w:t>20 kHz</w:t>
            </w:r>
          </w:p>
        </w:tc>
        <w:tc>
          <w:tcPr>
            <w:tcW w:w="2198" w:type="dxa"/>
            <w:vAlign w:val="center"/>
          </w:tcPr>
          <w:p w14:paraId="110BD77B" w14:textId="77777777" w:rsidR="00886F18" w:rsidRPr="002209EB" w:rsidRDefault="00886F18" w:rsidP="00E15635">
            <w:pPr>
              <w:pStyle w:val="Tabletext"/>
              <w:rPr>
                <w:lang w:eastAsia="nl-NL"/>
              </w:rPr>
            </w:pPr>
            <w:r w:rsidRPr="002209EB">
              <w:rPr>
                <w:lang w:eastAsia="nl-NL"/>
              </w:rPr>
              <w:t>All mode</w:t>
            </w:r>
          </w:p>
        </w:tc>
        <w:tc>
          <w:tcPr>
            <w:tcW w:w="5216" w:type="dxa"/>
            <w:vAlign w:val="center"/>
          </w:tcPr>
          <w:p w14:paraId="0E564F98"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270.025-1</w:t>
            </w:r>
            <w:r>
              <w:rPr>
                <w:lang w:eastAsia="nl-NL"/>
              </w:rPr>
              <w:t> </w:t>
            </w:r>
            <w:r w:rsidRPr="002209EB">
              <w:rPr>
                <w:lang w:eastAsia="nl-NL"/>
              </w:rPr>
              <w:t>270.700 repeater output (RS1-28)</w:t>
            </w:r>
          </w:p>
          <w:p w14:paraId="20383FC1"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270.725-1</w:t>
            </w:r>
            <w:r>
              <w:rPr>
                <w:lang w:eastAsia="nl-NL"/>
              </w:rPr>
              <w:t> </w:t>
            </w:r>
            <w:r w:rsidRPr="002209EB">
              <w:rPr>
                <w:lang w:eastAsia="nl-NL"/>
              </w:rPr>
              <w:t>271.250 Digital communications (RS29-50)</w:t>
            </w:r>
          </w:p>
        </w:tc>
      </w:tr>
      <w:tr w:rsidR="00886F18" w:rsidRPr="002209EB" w14:paraId="4AFA5F92" w14:textId="77777777" w:rsidTr="00E15635">
        <w:trPr>
          <w:jc w:val="center"/>
        </w:trPr>
        <w:tc>
          <w:tcPr>
            <w:tcW w:w="1219" w:type="dxa"/>
            <w:vAlign w:val="center"/>
          </w:tcPr>
          <w:p w14:paraId="7DC48747"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272.000</w:t>
            </w:r>
          </w:p>
          <w:p w14:paraId="7786B0F1"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290.994</w:t>
            </w:r>
          </w:p>
        </w:tc>
        <w:tc>
          <w:tcPr>
            <w:tcW w:w="1256" w:type="dxa"/>
            <w:vAlign w:val="center"/>
          </w:tcPr>
          <w:p w14:paraId="053EFB06" w14:textId="77777777" w:rsidR="00886F18" w:rsidRPr="002209EB" w:rsidRDefault="00886F18" w:rsidP="00E15635">
            <w:pPr>
              <w:pStyle w:val="Tabletext"/>
              <w:rPr>
                <w:lang w:eastAsia="nl-NL"/>
              </w:rPr>
            </w:pPr>
            <w:r w:rsidRPr="002209EB">
              <w:rPr>
                <w:lang w:eastAsia="nl-NL"/>
              </w:rPr>
              <w:t>*</w:t>
            </w:r>
          </w:p>
        </w:tc>
        <w:tc>
          <w:tcPr>
            <w:tcW w:w="2198" w:type="dxa"/>
            <w:vAlign w:val="center"/>
          </w:tcPr>
          <w:p w14:paraId="5C30D731" w14:textId="77777777" w:rsidR="00886F18" w:rsidRPr="002209EB" w:rsidRDefault="00886F18" w:rsidP="00E15635">
            <w:pPr>
              <w:pStyle w:val="Tabletext"/>
              <w:rPr>
                <w:lang w:eastAsia="nl-NL"/>
              </w:rPr>
            </w:pPr>
            <w:r w:rsidRPr="002209EB">
              <w:rPr>
                <w:lang w:eastAsia="nl-NL"/>
              </w:rPr>
              <w:t>ATV/Digital ATV</w:t>
            </w:r>
          </w:p>
        </w:tc>
        <w:tc>
          <w:tcPr>
            <w:tcW w:w="5216" w:type="dxa"/>
            <w:vAlign w:val="center"/>
          </w:tcPr>
          <w:p w14:paraId="58BC4D9D" w14:textId="77777777" w:rsidR="00886F18" w:rsidRPr="002209EB" w:rsidRDefault="00886F18" w:rsidP="00E15635">
            <w:pPr>
              <w:pStyle w:val="Tabletext"/>
              <w:rPr>
                <w:lang w:eastAsia="nl-NL"/>
              </w:rPr>
            </w:pPr>
          </w:p>
        </w:tc>
      </w:tr>
      <w:tr w:rsidR="00886F18" w:rsidRPr="002209EB" w14:paraId="2BEE04F8" w14:textId="77777777" w:rsidTr="00E15635">
        <w:trPr>
          <w:jc w:val="center"/>
        </w:trPr>
        <w:tc>
          <w:tcPr>
            <w:tcW w:w="1219" w:type="dxa"/>
            <w:vAlign w:val="center"/>
          </w:tcPr>
          <w:p w14:paraId="02312E39"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290.994</w:t>
            </w:r>
          </w:p>
          <w:p w14:paraId="33C6ED71"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291.481</w:t>
            </w:r>
          </w:p>
        </w:tc>
        <w:tc>
          <w:tcPr>
            <w:tcW w:w="1256" w:type="dxa"/>
            <w:vAlign w:val="center"/>
          </w:tcPr>
          <w:p w14:paraId="718FCC63" w14:textId="77777777" w:rsidR="00886F18" w:rsidRPr="002209EB" w:rsidRDefault="00886F18" w:rsidP="00E15635">
            <w:pPr>
              <w:pStyle w:val="Tabletext"/>
              <w:rPr>
                <w:lang w:eastAsia="nl-NL"/>
              </w:rPr>
            </w:pPr>
            <w:r w:rsidRPr="002209EB">
              <w:rPr>
                <w:lang w:eastAsia="nl-NL"/>
              </w:rPr>
              <w:t>20 kHz</w:t>
            </w:r>
          </w:p>
        </w:tc>
        <w:tc>
          <w:tcPr>
            <w:tcW w:w="2198" w:type="dxa"/>
            <w:vAlign w:val="center"/>
          </w:tcPr>
          <w:p w14:paraId="34A0D59F" w14:textId="77777777" w:rsidR="00886F18" w:rsidRPr="002209EB" w:rsidRDefault="00886F18" w:rsidP="00E15635">
            <w:pPr>
              <w:pStyle w:val="Tabletext"/>
              <w:rPr>
                <w:lang w:eastAsia="nl-NL"/>
              </w:rPr>
            </w:pPr>
            <w:r w:rsidRPr="002209EB">
              <w:rPr>
                <w:lang w:eastAsia="nl-NL"/>
              </w:rPr>
              <w:t>FM digital voice</w:t>
            </w:r>
          </w:p>
          <w:p w14:paraId="192FFEB8" w14:textId="77777777" w:rsidR="00886F18" w:rsidRPr="002209EB" w:rsidRDefault="00886F18" w:rsidP="00E15635">
            <w:pPr>
              <w:pStyle w:val="Tabletext"/>
              <w:rPr>
                <w:lang w:eastAsia="nl-NL"/>
              </w:rPr>
            </w:pPr>
            <w:r w:rsidRPr="002209EB">
              <w:rPr>
                <w:lang w:eastAsia="nl-NL"/>
              </w:rPr>
              <w:t>repeater input</w:t>
            </w:r>
          </w:p>
        </w:tc>
        <w:tc>
          <w:tcPr>
            <w:tcW w:w="5216" w:type="dxa"/>
            <w:vAlign w:val="center"/>
          </w:tcPr>
          <w:p w14:paraId="614B9708" w14:textId="77777777" w:rsidR="00886F18" w:rsidRPr="002209EB" w:rsidRDefault="00886F18" w:rsidP="00E15635">
            <w:pPr>
              <w:pStyle w:val="Tabletext"/>
              <w:rPr>
                <w:lang w:eastAsia="nl-NL"/>
              </w:rPr>
            </w:pPr>
            <w:r w:rsidRPr="002209EB">
              <w:rPr>
                <w:lang w:eastAsia="nl-NL"/>
              </w:rPr>
              <w:t>RM1 (1</w:t>
            </w:r>
            <w:r>
              <w:rPr>
                <w:lang w:eastAsia="nl-NL"/>
              </w:rPr>
              <w:t> </w:t>
            </w:r>
            <w:r w:rsidRPr="002209EB">
              <w:rPr>
                <w:lang w:eastAsia="nl-NL"/>
              </w:rPr>
              <w:t>291.000) – RM19 (1</w:t>
            </w:r>
            <w:r>
              <w:rPr>
                <w:lang w:eastAsia="nl-NL"/>
              </w:rPr>
              <w:t> </w:t>
            </w:r>
            <w:r w:rsidRPr="002209EB">
              <w:rPr>
                <w:lang w:eastAsia="nl-NL"/>
              </w:rPr>
              <w:t>291.475) 25 kHz spacing</w:t>
            </w:r>
          </w:p>
        </w:tc>
      </w:tr>
      <w:tr w:rsidR="00886F18" w:rsidRPr="002209EB" w14:paraId="5E319622" w14:textId="77777777" w:rsidTr="00E15635">
        <w:trPr>
          <w:jc w:val="center"/>
        </w:trPr>
        <w:tc>
          <w:tcPr>
            <w:tcW w:w="1219" w:type="dxa"/>
            <w:vAlign w:val="center"/>
          </w:tcPr>
          <w:p w14:paraId="6541699F"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291.494</w:t>
            </w:r>
          </w:p>
          <w:p w14:paraId="197DD633"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296.000</w:t>
            </w:r>
          </w:p>
        </w:tc>
        <w:tc>
          <w:tcPr>
            <w:tcW w:w="1256" w:type="dxa"/>
            <w:vAlign w:val="center"/>
          </w:tcPr>
          <w:p w14:paraId="0B8F296A" w14:textId="77777777" w:rsidR="00886F18" w:rsidRPr="002209EB" w:rsidRDefault="00886F18" w:rsidP="00E15635">
            <w:pPr>
              <w:pStyle w:val="Tabletext"/>
              <w:rPr>
                <w:lang w:eastAsia="nl-NL"/>
              </w:rPr>
            </w:pPr>
            <w:r w:rsidRPr="002209EB">
              <w:rPr>
                <w:lang w:eastAsia="nl-NL"/>
              </w:rPr>
              <w:t>*</w:t>
            </w:r>
          </w:p>
        </w:tc>
        <w:tc>
          <w:tcPr>
            <w:tcW w:w="2198" w:type="dxa"/>
            <w:vAlign w:val="center"/>
          </w:tcPr>
          <w:p w14:paraId="0E34748B" w14:textId="77777777" w:rsidR="00886F18" w:rsidRPr="002209EB" w:rsidRDefault="00886F18" w:rsidP="00E15635">
            <w:pPr>
              <w:pStyle w:val="Tabletext"/>
              <w:rPr>
                <w:lang w:eastAsia="nl-NL"/>
              </w:rPr>
            </w:pPr>
            <w:r w:rsidRPr="002209EB">
              <w:rPr>
                <w:lang w:eastAsia="nl-NL"/>
              </w:rPr>
              <w:t>All modes</w:t>
            </w:r>
          </w:p>
        </w:tc>
        <w:tc>
          <w:tcPr>
            <w:tcW w:w="5216" w:type="dxa"/>
            <w:vAlign w:val="center"/>
          </w:tcPr>
          <w:p w14:paraId="0D67B258"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293.150-1</w:t>
            </w:r>
            <w:r>
              <w:rPr>
                <w:lang w:eastAsia="nl-NL"/>
              </w:rPr>
              <w:t> </w:t>
            </w:r>
            <w:r w:rsidRPr="002209EB">
              <w:rPr>
                <w:lang w:eastAsia="nl-NL"/>
              </w:rPr>
              <w:t>294.350 repeater input (R20-R68)</w:t>
            </w:r>
          </w:p>
        </w:tc>
      </w:tr>
      <w:tr w:rsidR="00886F18" w:rsidRPr="002209EB" w14:paraId="5CC150D6" w14:textId="77777777" w:rsidTr="00E15635">
        <w:trPr>
          <w:jc w:val="center"/>
        </w:trPr>
        <w:tc>
          <w:tcPr>
            <w:tcW w:w="1219" w:type="dxa"/>
            <w:vAlign w:val="center"/>
          </w:tcPr>
          <w:p w14:paraId="2F599116"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296.000</w:t>
            </w:r>
          </w:p>
          <w:p w14:paraId="1A1FC0B4"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296.150</w:t>
            </w:r>
          </w:p>
        </w:tc>
        <w:tc>
          <w:tcPr>
            <w:tcW w:w="1256" w:type="dxa"/>
            <w:vAlign w:val="center"/>
          </w:tcPr>
          <w:p w14:paraId="4F306659" w14:textId="77777777" w:rsidR="00886F18" w:rsidRPr="002209EB" w:rsidRDefault="00886F18" w:rsidP="00E15635">
            <w:pPr>
              <w:pStyle w:val="Tabletext"/>
              <w:rPr>
                <w:lang w:eastAsia="nl-NL"/>
              </w:rPr>
            </w:pPr>
            <w:r w:rsidRPr="002209EB">
              <w:rPr>
                <w:lang w:eastAsia="nl-NL"/>
              </w:rPr>
              <w:t>500 Hz</w:t>
            </w:r>
          </w:p>
        </w:tc>
        <w:tc>
          <w:tcPr>
            <w:tcW w:w="2198" w:type="dxa"/>
            <w:vAlign w:val="center"/>
          </w:tcPr>
          <w:p w14:paraId="0ED33D93" w14:textId="77777777" w:rsidR="00886F18" w:rsidRPr="002209EB" w:rsidRDefault="00886F18" w:rsidP="00E15635">
            <w:pPr>
              <w:pStyle w:val="Tabletext"/>
              <w:rPr>
                <w:lang w:eastAsia="nl-NL"/>
              </w:rPr>
            </w:pPr>
            <w:r w:rsidRPr="002209EB">
              <w:rPr>
                <w:lang w:eastAsia="nl-NL"/>
              </w:rPr>
              <w:t>Telegraphy MGM</w:t>
            </w:r>
          </w:p>
        </w:tc>
        <w:tc>
          <w:tcPr>
            <w:tcW w:w="5216" w:type="dxa"/>
            <w:vAlign w:val="center"/>
          </w:tcPr>
          <w:p w14:paraId="58EDF0B1"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296.000-1</w:t>
            </w:r>
            <w:r>
              <w:rPr>
                <w:lang w:eastAsia="nl-NL"/>
              </w:rPr>
              <w:t> </w:t>
            </w:r>
            <w:r w:rsidRPr="002209EB">
              <w:rPr>
                <w:lang w:eastAsia="nl-NL"/>
              </w:rPr>
              <w:t>296.025 moon bounce</w:t>
            </w:r>
          </w:p>
          <w:p w14:paraId="3B378A4C" w14:textId="77777777" w:rsidR="00886F18" w:rsidRPr="002209EB" w:rsidRDefault="00886F18" w:rsidP="00E15635">
            <w:pPr>
              <w:pStyle w:val="Tabletext"/>
              <w:rPr>
                <w:lang w:eastAsia="nl-NL"/>
              </w:rPr>
            </w:pPr>
            <w:r w:rsidRPr="002209EB">
              <w:rPr>
                <w:lang w:eastAsia="nl-NL"/>
              </w:rPr>
              <w:t>1296.128 PSK21 centre of activity</w:t>
            </w:r>
          </w:p>
        </w:tc>
      </w:tr>
      <w:tr w:rsidR="00886F18" w:rsidRPr="002209EB" w14:paraId="4F7612B3" w14:textId="77777777" w:rsidTr="00E15635">
        <w:trPr>
          <w:jc w:val="center"/>
        </w:trPr>
        <w:tc>
          <w:tcPr>
            <w:tcW w:w="1219" w:type="dxa"/>
            <w:vAlign w:val="center"/>
          </w:tcPr>
          <w:p w14:paraId="7F4709AA"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296.150</w:t>
            </w:r>
          </w:p>
          <w:p w14:paraId="634ABC7C"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296.800</w:t>
            </w:r>
          </w:p>
        </w:tc>
        <w:tc>
          <w:tcPr>
            <w:tcW w:w="1256" w:type="dxa"/>
            <w:vAlign w:val="center"/>
          </w:tcPr>
          <w:p w14:paraId="452DD975" w14:textId="77777777" w:rsidR="00886F18" w:rsidRPr="002209EB" w:rsidRDefault="00886F18" w:rsidP="00E15635">
            <w:pPr>
              <w:pStyle w:val="Tabletext"/>
              <w:rPr>
                <w:lang w:eastAsia="nl-NL"/>
              </w:rPr>
            </w:pPr>
            <w:r w:rsidRPr="002209EB">
              <w:rPr>
                <w:lang w:eastAsia="nl-NL"/>
              </w:rPr>
              <w:t>2</w:t>
            </w:r>
            <w:r>
              <w:rPr>
                <w:lang w:eastAsia="nl-NL"/>
              </w:rPr>
              <w:t> </w:t>
            </w:r>
            <w:r w:rsidRPr="002209EB">
              <w:rPr>
                <w:lang w:eastAsia="nl-NL"/>
              </w:rPr>
              <w:t>700 Hz</w:t>
            </w:r>
          </w:p>
        </w:tc>
        <w:tc>
          <w:tcPr>
            <w:tcW w:w="2198" w:type="dxa"/>
            <w:vAlign w:val="center"/>
          </w:tcPr>
          <w:p w14:paraId="0AFC3360" w14:textId="77777777" w:rsidR="00886F18" w:rsidRPr="002209EB" w:rsidRDefault="00886F18" w:rsidP="00E15635">
            <w:pPr>
              <w:pStyle w:val="Tabletext"/>
              <w:rPr>
                <w:lang w:eastAsia="nl-NL"/>
              </w:rPr>
            </w:pPr>
            <w:r w:rsidRPr="002209EB">
              <w:rPr>
                <w:lang w:eastAsia="nl-NL"/>
              </w:rPr>
              <w:t>Telegraphy SSB MGM</w:t>
            </w:r>
          </w:p>
        </w:tc>
        <w:tc>
          <w:tcPr>
            <w:tcW w:w="5216" w:type="dxa"/>
            <w:vAlign w:val="center"/>
          </w:tcPr>
          <w:p w14:paraId="084BA380"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296.200 narrowband centre of activity</w:t>
            </w:r>
          </w:p>
          <w:p w14:paraId="58CC0CC3"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296.400.1</w:t>
            </w:r>
            <w:r>
              <w:rPr>
                <w:lang w:eastAsia="nl-NL"/>
              </w:rPr>
              <w:t> </w:t>
            </w:r>
            <w:r w:rsidRPr="002209EB">
              <w:rPr>
                <w:lang w:eastAsia="nl-NL"/>
              </w:rPr>
              <w:t>296.600 linear transponder input</w:t>
            </w:r>
          </w:p>
          <w:p w14:paraId="27127593"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296.500 fax</w:t>
            </w:r>
          </w:p>
          <w:p w14:paraId="0A354EFD"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296.600 narrowband centre of activity (MGM, RTTY)</w:t>
            </w:r>
          </w:p>
          <w:p w14:paraId="3A23F76F"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296.600-1</w:t>
            </w:r>
            <w:r>
              <w:rPr>
                <w:lang w:eastAsia="nl-NL"/>
              </w:rPr>
              <w:t> </w:t>
            </w:r>
            <w:r w:rsidRPr="002209EB">
              <w:rPr>
                <w:lang w:eastAsia="nl-NL"/>
              </w:rPr>
              <w:t>296.700 linear transponder input</w:t>
            </w:r>
          </w:p>
          <w:p w14:paraId="10D827A8"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296.750-1</w:t>
            </w:r>
            <w:r>
              <w:rPr>
                <w:lang w:eastAsia="nl-NL"/>
              </w:rPr>
              <w:t> </w:t>
            </w:r>
            <w:r w:rsidRPr="002209EB">
              <w:rPr>
                <w:lang w:eastAsia="nl-NL"/>
              </w:rPr>
              <w:t>296.600 local beacons</w:t>
            </w:r>
          </w:p>
        </w:tc>
      </w:tr>
      <w:tr w:rsidR="00886F18" w:rsidRPr="002209EB" w14:paraId="155226F9" w14:textId="77777777" w:rsidTr="00E15635">
        <w:trPr>
          <w:jc w:val="center"/>
        </w:trPr>
        <w:tc>
          <w:tcPr>
            <w:tcW w:w="1219" w:type="dxa"/>
            <w:vAlign w:val="center"/>
          </w:tcPr>
          <w:p w14:paraId="7FB83F7B"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296.800</w:t>
            </w:r>
          </w:p>
          <w:p w14:paraId="5A684572"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296.994</w:t>
            </w:r>
          </w:p>
        </w:tc>
        <w:tc>
          <w:tcPr>
            <w:tcW w:w="1256" w:type="dxa"/>
            <w:vAlign w:val="center"/>
          </w:tcPr>
          <w:p w14:paraId="6D3D18AD" w14:textId="77777777" w:rsidR="00886F18" w:rsidRPr="002209EB" w:rsidRDefault="00886F18" w:rsidP="00E15635">
            <w:pPr>
              <w:pStyle w:val="Tabletext"/>
              <w:rPr>
                <w:lang w:eastAsia="nl-NL"/>
              </w:rPr>
            </w:pPr>
            <w:r w:rsidRPr="002209EB">
              <w:rPr>
                <w:lang w:eastAsia="nl-NL"/>
              </w:rPr>
              <w:t>500 Hz</w:t>
            </w:r>
          </w:p>
        </w:tc>
        <w:tc>
          <w:tcPr>
            <w:tcW w:w="2198" w:type="dxa"/>
            <w:vAlign w:val="center"/>
          </w:tcPr>
          <w:p w14:paraId="5BE8A520" w14:textId="77777777" w:rsidR="00886F18" w:rsidRPr="002209EB" w:rsidRDefault="00886F18" w:rsidP="00E15635">
            <w:pPr>
              <w:pStyle w:val="Tabletext"/>
              <w:rPr>
                <w:lang w:eastAsia="nl-NL"/>
              </w:rPr>
            </w:pPr>
            <w:r w:rsidRPr="002209EB">
              <w:rPr>
                <w:lang w:eastAsia="nl-NL"/>
              </w:rPr>
              <w:t>Telegraphy MGM</w:t>
            </w:r>
          </w:p>
        </w:tc>
        <w:tc>
          <w:tcPr>
            <w:tcW w:w="5216" w:type="dxa"/>
            <w:vAlign w:val="center"/>
          </w:tcPr>
          <w:p w14:paraId="07139545" w14:textId="77777777" w:rsidR="00886F18" w:rsidRPr="002209EB" w:rsidRDefault="00886F18" w:rsidP="00E15635">
            <w:pPr>
              <w:pStyle w:val="Tabletext"/>
              <w:rPr>
                <w:lang w:eastAsia="nl-NL"/>
              </w:rPr>
            </w:pPr>
            <w:r w:rsidRPr="002209EB">
              <w:rPr>
                <w:lang w:eastAsia="nl-NL"/>
              </w:rPr>
              <w:t>beacons exclusive</w:t>
            </w:r>
          </w:p>
        </w:tc>
      </w:tr>
      <w:tr w:rsidR="00886F18" w:rsidRPr="002209EB" w14:paraId="1AE17080" w14:textId="77777777" w:rsidTr="00E15635">
        <w:trPr>
          <w:jc w:val="center"/>
        </w:trPr>
        <w:tc>
          <w:tcPr>
            <w:tcW w:w="1219" w:type="dxa"/>
            <w:vAlign w:val="center"/>
          </w:tcPr>
          <w:p w14:paraId="0BADED0F"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296.994</w:t>
            </w:r>
          </w:p>
          <w:p w14:paraId="2A6C20AF"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297.481</w:t>
            </w:r>
          </w:p>
        </w:tc>
        <w:tc>
          <w:tcPr>
            <w:tcW w:w="1256" w:type="dxa"/>
            <w:vAlign w:val="center"/>
          </w:tcPr>
          <w:p w14:paraId="112E90F3" w14:textId="77777777" w:rsidR="00886F18" w:rsidRPr="002209EB" w:rsidRDefault="00886F18" w:rsidP="00E15635">
            <w:pPr>
              <w:pStyle w:val="Tabletext"/>
              <w:rPr>
                <w:lang w:eastAsia="nl-NL"/>
              </w:rPr>
            </w:pPr>
            <w:r w:rsidRPr="002209EB">
              <w:rPr>
                <w:lang w:eastAsia="nl-NL"/>
              </w:rPr>
              <w:t>20 kHz</w:t>
            </w:r>
          </w:p>
        </w:tc>
        <w:tc>
          <w:tcPr>
            <w:tcW w:w="2198" w:type="dxa"/>
            <w:vAlign w:val="center"/>
          </w:tcPr>
          <w:p w14:paraId="427B76AB" w14:textId="77777777" w:rsidR="00886F18" w:rsidRPr="002209EB" w:rsidRDefault="00886F18" w:rsidP="00E15635">
            <w:pPr>
              <w:pStyle w:val="Tabletext"/>
              <w:rPr>
                <w:lang w:eastAsia="nl-NL"/>
              </w:rPr>
            </w:pPr>
            <w:r w:rsidRPr="002209EB">
              <w:rPr>
                <w:lang w:eastAsia="nl-NL"/>
              </w:rPr>
              <w:t>FM digital voice</w:t>
            </w:r>
          </w:p>
          <w:p w14:paraId="15846766" w14:textId="77777777" w:rsidR="00886F18" w:rsidRPr="002209EB" w:rsidRDefault="00886F18" w:rsidP="00E15635">
            <w:pPr>
              <w:pStyle w:val="Tabletext"/>
              <w:rPr>
                <w:lang w:eastAsia="nl-NL"/>
              </w:rPr>
            </w:pPr>
            <w:r w:rsidRPr="002209EB">
              <w:rPr>
                <w:lang w:eastAsia="nl-NL"/>
              </w:rPr>
              <w:t>repeater output</w:t>
            </w:r>
          </w:p>
        </w:tc>
        <w:tc>
          <w:tcPr>
            <w:tcW w:w="5216" w:type="dxa"/>
            <w:vAlign w:val="center"/>
          </w:tcPr>
          <w:p w14:paraId="137F6F67" w14:textId="77777777" w:rsidR="00886F18" w:rsidRPr="002209EB" w:rsidRDefault="00886F18" w:rsidP="00E15635">
            <w:pPr>
              <w:pStyle w:val="Tabletext"/>
              <w:rPr>
                <w:lang w:eastAsia="nl-NL"/>
              </w:rPr>
            </w:pPr>
            <w:r w:rsidRPr="002209EB">
              <w:rPr>
                <w:lang w:eastAsia="nl-NL"/>
              </w:rPr>
              <w:t>RM0 /1</w:t>
            </w:r>
            <w:r>
              <w:rPr>
                <w:lang w:eastAsia="nl-NL"/>
              </w:rPr>
              <w:t> </w:t>
            </w:r>
            <w:r w:rsidRPr="002209EB">
              <w:rPr>
                <w:lang w:eastAsia="nl-NL"/>
              </w:rPr>
              <w:t>297.000) – RM19 (1</w:t>
            </w:r>
            <w:r>
              <w:rPr>
                <w:lang w:eastAsia="nl-NL"/>
              </w:rPr>
              <w:t> </w:t>
            </w:r>
            <w:r w:rsidRPr="002209EB">
              <w:rPr>
                <w:lang w:eastAsia="nl-NL"/>
              </w:rPr>
              <w:t>297.475) 25 kHz spacing</w:t>
            </w:r>
          </w:p>
        </w:tc>
      </w:tr>
      <w:tr w:rsidR="00886F18" w:rsidRPr="002209EB" w14:paraId="5AF23F4D" w14:textId="77777777" w:rsidTr="00E15635">
        <w:trPr>
          <w:jc w:val="center"/>
        </w:trPr>
        <w:tc>
          <w:tcPr>
            <w:tcW w:w="1219" w:type="dxa"/>
            <w:vAlign w:val="center"/>
          </w:tcPr>
          <w:p w14:paraId="55A5AD2C"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297.494</w:t>
            </w:r>
          </w:p>
          <w:p w14:paraId="4FF1668C"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297.981</w:t>
            </w:r>
          </w:p>
        </w:tc>
        <w:tc>
          <w:tcPr>
            <w:tcW w:w="1256" w:type="dxa"/>
            <w:vAlign w:val="center"/>
          </w:tcPr>
          <w:p w14:paraId="7AF7E278" w14:textId="77777777" w:rsidR="00886F18" w:rsidRPr="002209EB" w:rsidRDefault="00886F18" w:rsidP="00E15635">
            <w:pPr>
              <w:pStyle w:val="Tabletext"/>
              <w:rPr>
                <w:lang w:eastAsia="nl-NL"/>
              </w:rPr>
            </w:pPr>
            <w:r w:rsidRPr="002209EB">
              <w:rPr>
                <w:lang w:eastAsia="nl-NL"/>
              </w:rPr>
              <w:t>20 kHz</w:t>
            </w:r>
          </w:p>
        </w:tc>
        <w:tc>
          <w:tcPr>
            <w:tcW w:w="2198" w:type="dxa"/>
            <w:vAlign w:val="center"/>
          </w:tcPr>
          <w:p w14:paraId="12B81F17" w14:textId="77777777" w:rsidR="00886F18" w:rsidRPr="002209EB" w:rsidRDefault="00886F18" w:rsidP="00E15635">
            <w:pPr>
              <w:pStyle w:val="Tabletext"/>
              <w:rPr>
                <w:lang w:eastAsia="nl-NL"/>
              </w:rPr>
            </w:pPr>
            <w:r w:rsidRPr="002209EB">
              <w:rPr>
                <w:lang w:eastAsia="nl-NL"/>
              </w:rPr>
              <w:t>FM digital voice</w:t>
            </w:r>
          </w:p>
        </w:tc>
        <w:tc>
          <w:tcPr>
            <w:tcW w:w="5216" w:type="dxa"/>
            <w:vAlign w:val="center"/>
          </w:tcPr>
          <w:p w14:paraId="3C8D74D2"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297.500 SM20</w:t>
            </w:r>
          </w:p>
          <w:p w14:paraId="19C7705C"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297.500 centre of FM activity</w:t>
            </w:r>
          </w:p>
          <w:p w14:paraId="132E4B9F"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297.725 digital voice calling frequency</w:t>
            </w:r>
          </w:p>
          <w:p w14:paraId="7217D033"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297.900-1</w:t>
            </w:r>
            <w:r>
              <w:rPr>
                <w:lang w:eastAsia="nl-NL"/>
              </w:rPr>
              <w:t> </w:t>
            </w:r>
            <w:r w:rsidRPr="002209EB">
              <w:rPr>
                <w:lang w:eastAsia="nl-NL"/>
              </w:rPr>
              <w:t>297.975 Simplex FM internet gateways</w:t>
            </w:r>
          </w:p>
          <w:p w14:paraId="169B32A2"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297.975 SM39</w:t>
            </w:r>
          </w:p>
        </w:tc>
      </w:tr>
      <w:tr w:rsidR="00886F18" w:rsidRPr="002209EB" w14:paraId="7ED1A478" w14:textId="77777777" w:rsidTr="00E15635">
        <w:trPr>
          <w:jc w:val="center"/>
        </w:trPr>
        <w:tc>
          <w:tcPr>
            <w:tcW w:w="1219" w:type="dxa"/>
            <w:vAlign w:val="center"/>
          </w:tcPr>
          <w:p w14:paraId="1A734DA2"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298.000</w:t>
            </w:r>
          </w:p>
          <w:p w14:paraId="5475FF77"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299.000</w:t>
            </w:r>
          </w:p>
        </w:tc>
        <w:tc>
          <w:tcPr>
            <w:tcW w:w="1256" w:type="dxa"/>
            <w:vAlign w:val="center"/>
          </w:tcPr>
          <w:p w14:paraId="4DD65A3C" w14:textId="77777777" w:rsidR="00886F18" w:rsidRPr="002209EB" w:rsidRDefault="00886F18" w:rsidP="00E15635">
            <w:pPr>
              <w:pStyle w:val="Tabletext"/>
              <w:rPr>
                <w:lang w:eastAsia="nl-NL"/>
              </w:rPr>
            </w:pPr>
            <w:r w:rsidRPr="002209EB">
              <w:rPr>
                <w:lang w:eastAsia="nl-NL"/>
              </w:rPr>
              <w:t>20 kHz</w:t>
            </w:r>
          </w:p>
        </w:tc>
        <w:tc>
          <w:tcPr>
            <w:tcW w:w="2198" w:type="dxa"/>
            <w:vAlign w:val="center"/>
          </w:tcPr>
          <w:p w14:paraId="3350A01E" w14:textId="77777777" w:rsidR="00886F18" w:rsidRPr="002209EB" w:rsidRDefault="00886F18" w:rsidP="00E15635">
            <w:pPr>
              <w:pStyle w:val="Tabletext"/>
              <w:rPr>
                <w:lang w:eastAsia="nl-NL"/>
              </w:rPr>
            </w:pPr>
            <w:r w:rsidRPr="002209EB">
              <w:rPr>
                <w:lang w:eastAsia="nl-NL"/>
              </w:rPr>
              <w:t>All modes</w:t>
            </w:r>
          </w:p>
        </w:tc>
        <w:tc>
          <w:tcPr>
            <w:tcW w:w="5216" w:type="dxa"/>
            <w:vAlign w:val="center"/>
          </w:tcPr>
          <w:p w14:paraId="371B5D17" w14:textId="77777777" w:rsidR="00886F18" w:rsidRPr="002209EB" w:rsidRDefault="00886F18" w:rsidP="00E15635">
            <w:pPr>
              <w:pStyle w:val="Tabletext"/>
              <w:rPr>
                <w:lang w:eastAsia="nl-NL"/>
              </w:rPr>
            </w:pPr>
            <w:r w:rsidRPr="002209EB">
              <w:rPr>
                <w:lang w:eastAsia="nl-NL"/>
              </w:rPr>
              <w:t>General mixed analogue or digital use 25 kHz spacing</w:t>
            </w:r>
          </w:p>
          <w:p w14:paraId="2FCF0C0E"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298.025 RS1</w:t>
            </w:r>
          </w:p>
          <w:p w14:paraId="350E409D"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298.975 RS39</w:t>
            </w:r>
          </w:p>
        </w:tc>
      </w:tr>
      <w:tr w:rsidR="00886F18" w:rsidRPr="002209EB" w14:paraId="658471E7" w14:textId="77777777" w:rsidTr="00E15635">
        <w:trPr>
          <w:jc w:val="center"/>
        </w:trPr>
        <w:tc>
          <w:tcPr>
            <w:tcW w:w="1219" w:type="dxa"/>
            <w:vAlign w:val="center"/>
          </w:tcPr>
          <w:p w14:paraId="4B9F7CD7"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299.000</w:t>
            </w:r>
          </w:p>
          <w:p w14:paraId="408517A7"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299.750</w:t>
            </w:r>
          </w:p>
        </w:tc>
        <w:tc>
          <w:tcPr>
            <w:tcW w:w="1256" w:type="dxa"/>
            <w:vAlign w:val="center"/>
          </w:tcPr>
          <w:p w14:paraId="4CE92973" w14:textId="77777777" w:rsidR="00886F18" w:rsidRPr="002209EB" w:rsidRDefault="00886F18" w:rsidP="00E15635">
            <w:pPr>
              <w:pStyle w:val="Tabletext"/>
              <w:rPr>
                <w:lang w:eastAsia="nl-NL"/>
              </w:rPr>
            </w:pPr>
            <w:r w:rsidRPr="002209EB">
              <w:rPr>
                <w:lang w:eastAsia="nl-NL"/>
              </w:rPr>
              <w:t>150 MHz</w:t>
            </w:r>
          </w:p>
        </w:tc>
        <w:tc>
          <w:tcPr>
            <w:tcW w:w="2198" w:type="dxa"/>
            <w:vAlign w:val="center"/>
          </w:tcPr>
          <w:p w14:paraId="27E7FB11" w14:textId="77777777" w:rsidR="00886F18" w:rsidRPr="002209EB" w:rsidRDefault="00886F18" w:rsidP="00E15635">
            <w:pPr>
              <w:pStyle w:val="Tabletext"/>
              <w:rPr>
                <w:lang w:eastAsia="nl-NL"/>
              </w:rPr>
            </w:pPr>
            <w:r w:rsidRPr="002209EB">
              <w:rPr>
                <w:lang w:eastAsia="nl-NL"/>
              </w:rPr>
              <w:t>All modes</w:t>
            </w:r>
          </w:p>
        </w:tc>
        <w:tc>
          <w:tcPr>
            <w:tcW w:w="5216" w:type="dxa"/>
            <w:vAlign w:val="center"/>
          </w:tcPr>
          <w:p w14:paraId="0997904C" w14:textId="77777777" w:rsidR="00886F18" w:rsidRPr="002209EB" w:rsidRDefault="00886F18" w:rsidP="00E15635">
            <w:pPr>
              <w:pStyle w:val="Tabletext"/>
              <w:rPr>
                <w:lang w:eastAsia="nl-NL"/>
              </w:rPr>
            </w:pPr>
            <w:r w:rsidRPr="002209EB">
              <w:rPr>
                <w:lang w:eastAsia="nl-NL"/>
              </w:rPr>
              <w:t>Arranged as 5x 150 kHz channels for high-speed DD use</w:t>
            </w:r>
          </w:p>
          <w:p w14:paraId="16877446" w14:textId="77777777" w:rsidR="00886F18" w:rsidRPr="002209EB" w:rsidRDefault="00886F18" w:rsidP="00E15635">
            <w:pPr>
              <w:pStyle w:val="Tabletext"/>
              <w:rPr>
                <w:lang w:eastAsia="nl-NL"/>
              </w:rPr>
            </w:pPr>
            <w:r w:rsidRPr="002209EB">
              <w:rPr>
                <w:lang w:eastAsia="nl-NL"/>
              </w:rPr>
              <w:t>Centres: 1</w:t>
            </w:r>
            <w:r>
              <w:rPr>
                <w:lang w:eastAsia="nl-NL"/>
              </w:rPr>
              <w:t> </w:t>
            </w:r>
            <w:r w:rsidRPr="002209EB">
              <w:rPr>
                <w:lang w:eastAsia="nl-NL"/>
              </w:rPr>
              <w:t>299.075, 1</w:t>
            </w:r>
            <w:r>
              <w:rPr>
                <w:lang w:eastAsia="nl-NL"/>
              </w:rPr>
              <w:t> </w:t>
            </w:r>
            <w:r w:rsidRPr="002209EB">
              <w:rPr>
                <w:lang w:eastAsia="nl-NL"/>
              </w:rPr>
              <w:t>299.225, 1</w:t>
            </w:r>
            <w:r>
              <w:rPr>
                <w:lang w:eastAsia="nl-NL"/>
              </w:rPr>
              <w:t> </w:t>
            </w:r>
            <w:r w:rsidRPr="002209EB">
              <w:rPr>
                <w:lang w:eastAsia="nl-NL"/>
              </w:rPr>
              <w:t>299.375, 1</w:t>
            </w:r>
            <w:r>
              <w:rPr>
                <w:lang w:eastAsia="nl-NL"/>
              </w:rPr>
              <w:t> </w:t>
            </w:r>
            <w:r w:rsidRPr="002209EB">
              <w:rPr>
                <w:lang w:eastAsia="nl-NL"/>
              </w:rPr>
              <w:t>299.525, 1</w:t>
            </w:r>
            <w:r>
              <w:rPr>
                <w:lang w:eastAsia="nl-NL"/>
              </w:rPr>
              <w:t> </w:t>
            </w:r>
            <w:r w:rsidRPr="002209EB">
              <w:rPr>
                <w:lang w:eastAsia="nl-NL"/>
              </w:rPr>
              <w:t>299.675 (+/- 75 kHz)</w:t>
            </w:r>
          </w:p>
        </w:tc>
      </w:tr>
      <w:tr w:rsidR="00886F18" w:rsidRPr="002209EB" w14:paraId="18B125AE" w14:textId="77777777" w:rsidTr="00E15635">
        <w:trPr>
          <w:jc w:val="center"/>
        </w:trPr>
        <w:tc>
          <w:tcPr>
            <w:tcW w:w="1219" w:type="dxa"/>
            <w:tcBorders>
              <w:bottom w:val="single" w:sz="4" w:space="0" w:color="auto"/>
            </w:tcBorders>
            <w:vAlign w:val="center"/>
          </w:tcPr>
          <w:p w14:paraId="251287E8"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299.750</w:t>
            </w:r>
          </w:p>
          <w:p w14:paraId="52F492B7" w14:textId="77777777" w:rsidR="00886F18" w:rsidRPr="002209EB" w:rsidRDefault="00886F18" w:rsidP="00E15635">
            <w:pPr>
              <w:pStyle w:val="Tabletext"/>
              <w:rPr>
                <w:lang w:eastAsia="nl-NL"/>
              </w:rPr>
            </w:pPr>
            <w:r w:rsidRPr="002209EB">
              <w:rPr>
                <w:lang w:eastAsia="nl-NL"/>
              </w:rPr>
              <w:t>1</w:t>
            </w:r>
            <w:r>
              <w:rPr>
                <w:lang w:eastAsia="nl-NL"/>
              </w:rPr>
              <w:t> </w:t>
            </w:r>
            <w:r w:rsidRPr="002209EB">
              <w:rPr>
                <w:lang w:eastAsia="nl-NL"/>
              </w:rPr>
              <w:t>300.000</w:t>
            </w:r>
          </w:p>
        </w:tc>
        <w:tc>
          <w:tcPr>
            <w:tcW w:w="1256" w:type="dxa"/>
            <w:tcBorders>
              <w:bottom w:val="single" w:sz="4" w:space="0" w:color="auto"/>
            </w:tcBorders>
            <w:vAlign w:val="center"/>
          </w:tcPr>
          <w:p w14:paraId="0BAD629B" w14:textId="77777777" w:rsidR="00886F18" w:rsidRPr="002209EB" w:rsidRDefault="00886F18" w:rsidP="00E15635">
            <w:pPr>
              <w:pStyle w:val="Tabletext"/>
              <w:rPr>
                <w:lang w:eastAsia="nl-NL"/>
              </w:rPr>
            </w:pPr>
            <w:r w:rsidRPr="002209EB">
              <w:rPr>
                <w:lang w:eastAsia="nl-NL"/>
              </w:rPr>
              <w:t>20 kHz</w:t>
            </w:r>
          </w:p>
        </w:tc>
        <w:tc>
          <w:tcPr>
            <w:tcW w:w="2198" w:type="dxa"/>
            <w:tcBorders>
              <w:bottom w:val="single" w:sz="4" w:space="0" w:color="auto"/>
            </w:tcBorders>
            <w:vAlign w:val="center"/>
          </w:tcPr>
          <w:p w14:paraId="15AC8BE9" w14:textId="77777777" w:rsidR="00886F18" w:rsidRPr="002209EB" w:rsidRDefault="00886F18" w:rsidP="00E15635">
            <w:pPr>
              <w:pStyle w:val="Tabletext"/>
              <w:rPr>
                <w:lang w:eastAsia="nl-NL"/>
              </w:rPr>
            </w:pPr>
            <w:r w:rsidRPr="002209EB">
              <w:rPr>
                <w:lang w:eastAsia="nl-NL"/>
              </w:rPr>
              <w:t>All modes</w:t>
            </w:r>
          </w:p>
        </w:tc>
        <w:tc>
          <w:tcPr>
            <w:tcW w:w="5216" w:type="dxa"/>
            <w:tcBorders>
              <w:bottom w:val="single" w:sz="4" w:space="0" w:color="auto"/>
            </w:tcBorders>
            <w:vAlign w:val="center"/>
          </w:tcPr>
          <w:p w14:paraId="17801495" w14:textId="77777777" w:rsidR="00886F18" w:rsidRPr="002209EB" w:rsidRDefault="00886F18" w:rsidP="00E15635">
            <w:pPr>
              <w:pStyle w:val="Tabletext"/>
              <w:rPr>
                <w:lang w:eastAsia="nl-NL"/>
              </w:rPr>
            </w:pPr>
            <w:r w:rsidRPr="002209EB">
              <w:rPr>
                <w:lang w:eastAsia="nl-NL"/>
              </w:rPr>
              <w:t>8x 25 kHz channels (available for FM/DV use)</w:t>
            </w:r>
          </w:p>
          <w:p w14:paraId="27A24EAE" w14:textId="77777777" w:rsidR="00886F18" w:rsidRPr="002209EB" w:rsidRDefault="00886F18" w:rsidP="00E15635">
            <w:pPr>
              <w:pStyle w:val="Tabletext"/>
              <w:rPr>
                <w:lang w:eastAsia="nl-NL"/>
              </w:rPr>
            </w:pPr>
            <w:r w:rsidRPr="002209EB">
              <w:rPr>
                <w:lang w:eastAsia="nl-NL"/>
              </w:rPr>
              <w:t>Centres : 1</w:t>
            </w:r>
            <w:r>
              <w:rPr>
                <w:lang w:eastAsia="nl-NL"/>
              </w:rPr>
              <w:t> </w:t>
            </w:r>
            <w:r w:rsidRPr="002209EB">
              <w:rPr>
                <w:lang w:eastAsia="nl-NL"/>
              </w:rPr>
              <w:t>299.775-1</w:t>
            </w:r>
            <w:r>
              <w:rPr>
                <w:lang w:eastAsia="nl-NL"/>
              </w:rPr>
              <w:t> </w:t>
            </w:r>
            <w:r w:rsidRPr="002209EB">
              <w:rPr>
                <w:lang w:eastAsia="nl-NL"/>
              </w:rPr>
              <w:t>299.975</w:t>
            </w:r>
          </w:p>
        </w:tc>
      </w:tr>
      <w:tr w:rsidR="00886F18" w:rsidRPr="002209EB" w14:paraId="0363A5F2" w14:textId="77777777" w:rsidTr="00E15635">
        <w:trPr>
          <w:jc w:val="center"/>
        </w:trPr>
        <w:tc>
          <w:tcPr>
            <w:tcW w:w="9889" w:type="dxa"/>
            <w:gridSpan w:val="4"/>
            <w:tcBorders>
              <w:top w:val="single" w:sz="4" w:space="0" w:color="auto"/>
              <w:left w:val="nil"/>
              <w:bottom w:val="nil"/>
              <w:right w:val="nil"/>
            </w:tcBorders>
            <w:vAlign w:val="center"/>
          </w:tcPr>
          <w:p w14:paraId="5EFF4E17" w14:textId="77777777" w:rsidR="00886F18" w:rsidRPr="002209EB" w:rsidRDefault="00886F18" w:rsidP="00E15635">
            <w:pPr>
              <w:pStyle w:val="Tabletext"/>
              <w:rPr>
                <w:lang w:eastAsia="nl-NL"/>
              </w:rPr>
            </w:pPr>
            <w:r w:rsidRPr="002209EB">
              <w:rPr>
                <w:vertAlign w:val="superscript"/>
                <w:lang w:eastAsia="nl-NL"/>
              </w:rPr>
              <w:t>*</w:t>
            </w:r>
            <w:r w:rsidRPr="002209EB">
              <w:rPr>
                <w:lang w:eastAsia="nl-NL"/>
              </w:rPr>
              <w:t xml:space="preserve"> Bandwidth limits according to national regulations</w:t>
            </w:r>
          </w:p>
        </w:tc>
      </w:tr>
    </w:tbl>
    <w:p w14:paraId="20E1E35F" w14:textId="77777777" w:rsidR="00886F18" w:rsidRPr="002209EB" w:rsidRDefault="00886F18" w:rsidP="00206C46">
      <w:pPr>
        <w:pStyle w:val="Tablefin"/>
      </w:pPr>
    </w:p>
    <w:p w14:paraId="14DC7EAB" w14:textId="77777777" w:rsidR="00886F18" w:rsidRPr="002209EB" w:rsidRDefault="00886F18" w:rsidP="00206C46">
      <w:pPr>
        <w:pStyle w:val="Heading1"/>
      </w:pPr>
      <w:bookmarkStart w:id="62" w:name="_Toc89080126"/>
      <w:bookmarkStart w:id="63" w:name="_Toc106021769"/>
      <w:r w:rsidRPr="002209EB">
        <w:lastRenderedPageBreak/>
        <w:t>6</w:t>
      </w:r>
      <w:r w:rsidRPr="002209EB">
        <w:tab/>
        <w:t>Relationship between RNSS system frequencies in 1 240-1 300 MHz</w:t>
      </w:r>
      <w:r w:rsidRPr="002209EB" w:rsidDel="0079406C">
        <w:t xml:space="preserve"> </w:t>
      </w:r>
      <w:r w:rsidRPr="002209EB">
        <w:t>and amateur service application band plans</w:t>
      </w:r>
      <w:bookmarkEnd w:id="62"/>
      <w:bookmarkEnd w:id="63"/>
    </w:p>
    <w:p w14:paraId="69F420B6" w14:textId="77777777" w:rsidR="00886F18" w:rsidRPr="002209EB" w:rsidRDefault="00886F18" w:rsidP="00E15635">
      <w:pPr>
        <w:rPr>
          <w:shd w:val="clear" w:color="auto" w:fill="FFFFFF"/>
        </w:rPr>
      </w:pPr>
      <w:r w:rsidRPr="002209EB">
        <w:rPr>
          <w:shd w:val="clear" w:color="auto" w:fill="FFFFFF"/>
        </w:rPr>
        <w:t xml:space="preserve">The figure below highlights the relationship between the various RNSS systems usage across the range 1 240-1 300 MHz and the IARU band plans: </w:t>
      </w:r>
    </w:p>
    <w:p w14:paraId="5597E7F8" w14:textId="77777777" w:rsidR="00886F18" w:rsidRPr="002209EB" w:rsidRDefault="00886F18" w:rsidP="00206C46">
      <w:pPr>
        <w:pStyle w:val="FigureNo"/>
      </w:pPr>
      <w:r w:rsidRPr="002209EB">
        <w:t>Figure 1</w:t>
      </w:r>
    </w:p>
    <w:p w14:paraId="3FAAE69E" w14:textId="77777777" w:rsidR="00886F18" w:rsidRPr="002209EB" w:rsidRDefault="00886F18" w:rsidP="00206C46">
      <w:pPr>
        <w:pStyle w:val="Figure"/>
        <w:rPr>
          <w:noProof w:val="0"/>
        </w:rPr>
      </w:pPr>
      <w:r w:rsidRPr="002209EB">
        <w:rPr>
          <w:lang w:val="en-US" w:eastAsia="en-US"/>
        </w:rPr>
        <w:drawing>
          <wp:inline distT="0" distB="0" distL="0" distR="0" wp14:anchorId="645D8A03" wp14:editId="738483C2">
            <wp:extent cx="6086475" cy="2762250"/>
            <wp:effectExtent l="0" t="0" r="9525" b="0"/>
            <wp:docPr id="10" name="Image 10"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Timeline&#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6086475" cy="2762250"/>
                    </a:xfrm>
                    <a:prstGeom prst="rect">
                      <a:avLst/>
                    </a:prstGeom>
                  </pic:spPr>
                </pic:pic>
              </a:graphicData>
            </a:graphic>
          </wp:inline>
        </w:drawing>
      </w:r>
    </w:p>
    <w:p w14:paraId="1A5E06DB" w14:textId="77777777" w:rsidR="00886F18" w:rsidRPr="002209EB" w:rsidRDefault="00886F18" w:rsidP="00206C46">
      <w:pPr>
        <w:pStyle w:val="Note"/>
      </w:pPr>
      <w:r w:rsidRPr="002209EB">
        <w:t xml:space="preserve">Note 1: GLONASS navigation receivers manufactured before 2006 can receive navigation signals in frequency band from 1 237.8275 MHz to 1 260.735 </w:t>
      </w:r>
      <w:proofErr w:type="spellStart"/>
      <w:r w:rsidRPr="002209EB">
        <w:t>MHz.</w:t>
      </w:r>
      <w:proofErr w:type="spellEnd"/>
    </w:p>
    <w:p w14:paraId="2439AFAA" w14:textId="77777777" w:rsidR="00886F18" w:rsidRPr="002209EB" w:rsidRDefault="00886F18" w:rsidP="00206C46">
      <w:pPr>
        <w:pStyle w:val="Note"/>
      </w:pPr>
      <w:r w:rsidRPr="002209EB">
        <w:t>Note 2: In Region 2 ATV is also identified for experimental use in this range.</w:t>
      </w:r>
    </w:p>
    <w:p w14:paraId="5414D7C3" w14:textId="77777777" w:rsidR="00886F18" w:rsidRPr="002209EB" w:rsidRDefault="00886F18" w:rsidP="00206C46">
      <w:pPr>
        <w:jc w:val="both"/>
      </w:pPr>
      <w:r w:rsidRPr="002209EB">
        <w:t xml:space="preserve">The frequency band 1 240-1 300 MHz is allocated worldwide to Earth Exploration-Satellite Service (active), Radiolocation Service (RR No. </w:t>
      </w:r>
      <w:r w:rsidRPr="002209EB">
        <w:rPr>
          <w:b/>
        </w:rPr>
        <w:t>5.329</w:t>
      </w:r>
      <w:r w:rsidRPr="002209EB">
        <w:t xml:space="preserve"> applies), the Space Research Service and the Radionavigation-Satellite Service (RNSS) in the space-to-Earth direction on a co-primary basis. </w:t>
      </w:r>
      <w:r w:rsidRPr="002209EB">
        <w:rPr>
          <w:rFonts w:eastAsia="Calibri"/>
        </w:rPr>
        <w:t xml:space="preserve">The frequency band 1 240-1 300 MHz is also allocated worldwide to RNSS in the space-to-space direction on a co-primary basis. </w:t>
      </w:r>
      <w:r w:rsidRPr="002209EB">
        <w:t xml:space="preserve">Additional services are allocated in some countries by footnotes RR No. </w:t>
      </w:r>
      <w:r w:rsidRPr="002209EB">
        <w:rPr>
          <w:b/>
          <w:bCs/>
        </w:rPr>
        <w:t>5.330</w:t>
      </w:r>
      <w:r w:rsidRPr="002209EB">
        <w:t xml:space="preserve"> (fixed and mobile) and RR No. </w:t>
      </w:r>
      <w:r w:rsidRPr="002209EB">
        <w:rPr>
          <w:b/>
          <w:bCs/>
        </w:rPr>
        <w:t>5.331</w:t>
      </w:r>
      <w:r w:rsidRPr="002209EB">
        <w:t xml:space="preserve"> (radionavigation).</w:t>
      </w:r>
    </w:p>
    <w:p w14:paraId="3EA626DC" w14:textId="77777777" w:rsidR="00886F18" w:rsidRPr="002209EB" w:rsidRDefault="00886F18" w:rsidP="00206C46">
      <w:pPr>
        <w:jc w:val="both"/>
      </w:pPr>
      <w:r w:rsidRPr="002209EB">
        <w:t xml:space="preserve">Many RNSS systems and networks are operational in or adjacent to the 1 240-1 300 MHz portion of the 1 215-1 300 RNSS (space-to-Earth) and (space-to-space) primary allocations, as described in Recommendation ITU-R M.1787, and various types of RNSS receivers are used with those systems and networks. Report ITU-R M.2458 summarizes the RNSS applications in this frequency band. </w:t>
      </w:r>
    </w:p>
    <w:p w14:paraId="072DA9A8" w14:textId="77777777" w:rsidR="00886F18" w:rsidRPr="002209EB" w:rsidRDefault="00886F18" w:rsidP="00206C46">
      <w:pPr>
        <w:jc w:val="both"/>
      </w:pPr>
      <w:r w:rsidRPr="002209EB">
        <w:rPr>
          <w:spacing w:val="-2"/>
        </w:rPr>
        <w:t>The band 1 240-1 260 MHz is currently used by the Russian Federation GLONASS system, while the band 1 250-1 280 MHz is used by the Chinese COMPASS system and the band 1 260-1 300 MHz</w:t>
      </w:r>
      <w:r w:rsidRPr="002209EB">
        <w:t xml:space="preserve"> is used by the European Galileo system as well as the Japanese QZSS system. The same band is also planned to be used by the Korean KPS. Some transmissions of the United States’ Global Positioning System in the 1 215-1 240 MHz band also extend above 1 240 </w:t>
      </w:r>
      <w:proofErr w:type="spellStart"/>
      <w:r w:rsidRPr="002209EB">
        <w:t>MHz.</w:t>
      </w:r>
      <w:proofErr w:type="spellEnd"/>
    </w:p>
    <w:p w14:paraId="7DD23C70" w14:textId="77777777" w:rsidR="00886F18" w:rsidRPr="002209EB" w:rsidRDefault="00886F18" w:rsidP="00206C46">
      <w:pPr>
        <w:jc w:val="both"/>
      </w:pPr>
      <w:r w:rsidRPr="002209EB">
        <w:t>The frequency band 1 240-1 300 MHz is also allocated worldwide to the amateur service on a secondary basis and is being used for a range of applications. The amateur-satellite service (Earth</w:t>
      </w:r>
      <w:r w:rsidRPr="002209EB">
        <w:noBreakHyphen/>
        <w:t>to-space) operates in the frequency band 1 260-1 270 MHz on a secondary basis under No. </w:t>
      </w:r>
      <w:r w:rsidRPr="002209EB">
        <w:rPr>
          <w:b/>
        </w:rPr>
        <w:t>5.282</w:t>
      </w:r>
      <w:r w:rsidRPr="002209EB">
        <w:t xml:space="preserve"> of the Radio Regulations.</w:t>
      </w:r>
    </w:p>
    <w:p w14:paraId="05658D8D" w14:textId="77777777" w:rsidR="00886F18" w:rsidRPr="002209EB" w:rsidRDefault="00886F18" w:rsidP="00206C46">
      <w:pPr>
        <w:jc w:val="both"/>
      </w:pPr>
      <w:r w:rsidRPr="002209EB">
        <w:t xml:space="preserve">The RNSS, Amateur and Amateur-Satellite Services characteristics and parameters are provided in the relevant ITU-R recommendations (see section 3 above). Those were completed by additional </w:t>
      </w:r>
      <w:r w:rsidRPr="002209EB">
        <w:lastRenderedPageBreak/>
        <w:t xml:space="preserve">information from Administrations on current and planned systems of the RNSS, Amateur and Amateur-Satellite Services to WPs 4C and 5A. The full set of characteristics, parameters and protection criteria to be used for interference studies are given in section 4 and 6. </w:t>
      </w:r>
    </w:p>
    <w:p w14:paraId="23F40D40" w14:textId="638AFDC4" w:rsidR="00886F18" w:rsidRPr="002209EB" w:rsidRDefault="00886F18" w:rsidP="00206C46">
      <w:pPr>
        <w:pStyle w:val="Heading1"/>
      </w:pPr>
      <w:bookmarkStart w:id="64" w:name="_7._Summary"/>
      <w:bookmarkEnd w:id="64"/>
      <w:r w:rsidRPr="002209EB">
        <w:t>7</w:t>
      </w:r>
      <w:r w:rsidRPr="002209EB">
        <w:tab/>
        <w:t>Summary</w:t>
      </w:r>
    </w:p>
    <w:p w14:paraId="64AD1E79" w14:textId="77777777" w:rsidR="00886F18" w:rsidRPr="002209EB" w:rsidRDefault="00886F18" w:rsidP="00206C46">
      <w:pPr>
        <w:jc w:val="both"/>
      </w:pPr>
      <w:r w:rsidRPr="002209EB">
        <w:t xml:space="preserve">The amateur and amateur-satellite service characteristics provided in this report have been used in studies regarding the protection of the primary radionavigation-satellite service (space-to-Earth) by the secondary amateur and amateur-satellite services in the frequency band 1 240-1 300 MHz which are presented in </w:t>
      </w:r>
      <w:hyperlink r:id="rId25" w:history="1">
        <w:r w:rsidRPr="002209EB">
          <w:rPr>
            <w:rStyle w:val="Hyperlink"/>
          </w:rPr>
          <w:t>Report ITU-R M. 2513-0</w:t>
        </w:r>
      </w:hyperlink>
    </w:p>
    <w:p w14:paraId="6076FA12" w14:textId="77777777" w:rsidR="00886F18" w:rsidRPr="00715EE2" w:rsidRDefault="00886F18" w:rsidP="00206C46">
      <w:pPr>
        <w:jc w:val="both"/>
        <w:rPr>
          <w:i/>
          <w:iCs/>
        </w:rPr>
      </w:pPr>
      <w:r w:rsidRPr="002209EB">
        <w:t>Technical and operational measures that could be employed to ensure the protection of RNSS are presented, and conclusions are drawn with regard to the coexistence studies in a Recommendation that is developed by ITU-R. The Recommendation provides guidelines for the use of the frequency band 1 240-1 300 MHz by stations of the amateur and amateur-satellite services, in order to encourage the use of specific sub-bands with sufficient frequency offsets from RNSS signals and with amateur applications power limitations to enhance the protection of RNSS receivers in the bands under consideration</w:t>
      </w:r>
      <w:r>
        <w:t>.</w:t>
      </w:r>
    </w:p>
    <w:bookmarkEnd w:id="13"/>
    <w:p w14:paraId="4F6476E1" w14:textId="77777777" w:rsidR="00886F18" w:rsidRDefault="00886F18" w:rsidP="00206C46">
      <w:pPr>
        <w:rPr>
          <w:lang w:eastAsia="zh-CN"/>
        </w:rPr>
      </w:pPr>
    </w:p>
    <w:p w14:paraId="5C31769F" w14:textId="77777777" w:rsidR="00886F18" w:rsidRDefault="00886F18" w:rsidP="00206C46">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br w:type="page"/>
      </w:r>
    </w:p>
    <w:p w14:paraId="70A08647" w14:textId="77777777" w:rsidR="00886F18" w:rsidRDefault="00886F18" w:rsidP="00E15635">
      <w:pPr>
        <w:pStyle w:val="Annextitle"/>
        <w:jc w:val="left"/>
        <w:rPr>
          <w:rFonts w:ascii="Times New Roman" w:hAnsi="Times New Roman"/>
          <w:b w:val="0"/>
          <w:i/>
          <w:iCs/>
          <w:sz w:val="24"/>
          <w:highlight w:val="yellow"/>
        </w:rPr>
      </w:pPr>
      <w:r>
        <w:rPr>
          <w:rFonts w:ascii="Times New Roman" w:hAnsi="Times New Roman"/>
          <w:b w:val="0"/>
          <w:i/>
          <w:iCs/>
          <w:sz w:val="24"/>
          <w:highlight w:val="yellow"/>
        </w:rPr>
        <w:lastRenderedPageBreak/>
        <w:t>20230511 Ed: This annex needs to be assessed by WP 4C before inclusion in this report or another report. Notify WP 4C via a liaison statement.</w:t>
      </w:r>
    </w:p>
    <w:p w14:paraId="594C4DCC" w14:textId="77777777" w:rsidR="00886F18" w:rsidRPr="00D240CC" w:rsidRDefault="00886F18" w:rsidP="00206C46">
      <w:r w:rsidRPr="00715EE2">
        <w:t>[</w:t>
      </w:r>
    </w:p>
    <w:p w14:paraId="5F517CA0" w14:textId="77777777" w:rsidR="00886F18" w:rsidRPr="00FF188C" w:rsidRDefault="00886F18" w:rsidP="00206C46">
      <w:pPr>
        <w:pStyle w:val="Annextitle"/>
      </w:pPr>
      <w:r w:rsidRPr="00FF188C">
        <w:t>Annex 1</w:t>
      </w:r>
      <w:r>
        <w:br/>
      </w:r>
      <w:r>
        <w:br/>
        <w:t>A</w:t>
      </w:r>
      <w:r w:rsidRPr="00D240CC">
        <w:t>ssess</w:t>
      </w:r>
      <w:r>
        <w:t>ing</w:t>
      </w:r>
      <w:r w:rsidRPr="00D240CC">
        <w:t xml:space="preserve"> the impact of certain amateur station emissions on a </w:t>
      </w:r>
      <w:r>
        <w:t>deployment simulation of a large number</w:t>
      </w:r>
      <w:r w:rsidRPr="00D240CC">
        <w:t xml:space="preserve"> o</w:t>
      </w:r>
      <w:r>
        <w:t>f one type of</w:t>
      </w:r>
      <w:r w:rsidRPr="00D240CC">
        <w:t xml:space="preserve"> co-frequency </w:t>
      </w:r>
      <w:r>
        <w:br/>
      </w:r>
      <w:r w:rsidRPr="00D240CC">
        <w:t xml:space="preserve">RNSS </w:t>
      </w:r>
      <w:r>
        <w:t xml:space="preserve">(space-to-Earth) </w:t>
      </w:r>
      <w:proofErr w:type="gramStart"/>
      <w:r w:rsidRPr="00D240CC">
        <w:t>receiver</w:t>
      </w:r>
      <w:r>
        <w:t>s</w:t>
      </w:r>
      <w:proofErr w:type="gramEnd"/>
    </w:p>
    <w:p w14:paraId="5426E715" w14:textId="77777777" w:rsidR="00886F18" w:rsidRPr="00FF188C" w:rsidRDefault="00886F18" w:rsidP="00E15635">
      <w:pPr>
        <w:pStyle w:val="Heading1"/>
      </w:pPr>
      <w:r>
        <w:t>1</w:t>
      </w:r>
      <w:r w:rsidRPr="00FF188C">
        <w:tab/>
        <w:t>Introduction</w:t>
      </w:r>
    </w:p>
    <w:p w14:paraId="737BEC1D" w14:textId="77777777" w:rsidR="00886F18" w:rsidRPr="00FF188C" w:rsidRDefault="00886F18" w:rsidP="00206C46">
      <w:pPr>
        <w:rPr>
          <w:szCs w:val="24"/>
        </w:rPr>
      </w:pPr>
      <w:r w:rsidRPr="00FF188C">
        <w:rPr>
          <w:szCs w:val="24"/>
        </w:rPr>
        <w:t>This study aims to quantify the extent of interference occurring between a station of the amateur service and a population of RNSS receivers around that station. Simulations assuming the following scenarios have been carried out:</w:t>
      </w:r>
    </w:p>
    <w:p w14:paraId="741E0C6B" w14:textId="77777777" w:rsidR="00886F18" w:rsidRPr="00FF188C" w:rsidRDefault="00886F18" w:rsidP="00206C46">
      <w:pPr>
        <w:pStyle w:val="enumlev1"/>
      </w:pPr>
      <w:r w:rsidRPr="00FF188C">
        <w:t xml:space="preserve">a) </w:t>
      </w:r>
      <w:r w:rsidRPr="00FF188C">
        <w:tab/>
        <w:t>Fixed narrow band amateur “Home” station and static RNSS receivers in fixed locations where the number of receivers is based on the population density and an estimated RNSS receiver “ownership” factor.</w:t>
      </w:r>
    </w:p>
    <w:p w14:paraId="3FCF56B0" w14:textId="77777777" w:rsidR="00886F18" w:rsidRPr="00FF188C" w:rsidRDefault="00886F18" w:rsidP="00206C46">
      <w:pPr>
        <w:pStyle w:val="enumlev1"/>
      </w:pPr>
      <w:r w:rsidRPr="00FF188C">
        <w:t xml:space="preserve">b) </w:t>
      </w:r>
      <w:r w:rsidRPr="00FF188C">
        <w:tab/>
        <w:t>Fixed narrow band amateur “Home” station and mobile RNSS receivers, on board moving cars.</w:t>
      </w:r>
    </w:p>
    <w:p w14:paraId="103D747C" w14:textId="77777777" w:rsidR="00886F18" w:rsidRPr="00FF188C" w:rsidRDefault="00886F18" w:rsidP="00206C46">
      <w:pPr>
        <w:pStyle w:val="enumlev1"/>
      </w:pPr>
      <w:r w:rsidRPr="00FF188C">
        <w:t xml:space="preserve">c) </w:t>
      </w:r>
      <w:r w:rsidRPr="00FF188C">
        <w:tab/>
        <w:t>Fixed broadband amateur “Home” station (ATV) and mobile RNSS receivers, on board moving cars.</w:t>
      </w:r>
    </w:p>
    <w:p w14:paraId="20AA64A8" w14:textId="77777777" w:rsidR="00886F18" w:rsidRPr="00FF188C" w:rsidRDefault="00886F18" w:rsidP="00206C46">
      <w:pPr>
        <w:pStyle w:val="enumlev1"/>
      </w:pPr>
      <w:r w:rsidRPr="00FF188C">
        <w:t xml:space="preserve">d) </w:t>
      </w:r>
      <w:r w:rsidRPr="00FF188C">
        <w:tab/>
        <w:t>Fixed narrow band amateur “Permanent” station (e.g. voice repeater output channel) and mobile RNSS receivers, on board moving cars.</w:t>
      </w:r>
    </w:p>
    <w:p w14:paraId="43E44FEE" w14:textId="77777777" w:rsidR="00886F18" w:rsidRPr="00FF188C" w:rsidRDefault="00886F18" w:rsidP="00206C46">
      <w:pPr>
        <w:pStyle w:val="enumlev1"/>
      </w:pPr>
      <w:r w:rsidRPr="00FF188C">
        <w:t>e)</w:t>
      </w:r>
      <w:r w:rsidRPr="00FF188C">
        <w:tab/>
        <w:t>Fixed broadband amateur “Permanent” station (e.g. ATV repeater output channel) and mobile RNSS receivers, on board moving cars.</w:t>
      </w:r>
    </w:p>
    <w:p w14:paraId="28DB4191" w14:textId="77777777" w:rsidR="00886F18" w:rsidRPr="00FF188C" w:rsidRDefault="00886F18" w:rsidP="00206C46">
      <w:pPr>
        <w:rPr>
          <w:szCs w:val="24"/>
        </w:rPr>
      </w:pPr>
      <w:r w:rsidRPr="00FF188C">
        <w:rPr>
          <w:szCs w:val="24"/>
        </w:rPr>
        <w:t xml:space="preserve">Each simulation calculates the signal level received by the individual RNSS receivers from an amateur station transmitter.  The simulation area depends upon the amateur station density and the number of RNSS receivers placed in the area is based on assumptions about the population and ownership factor. </w:t>
      </w:r>
    </w:p>
    <w:p w14:paraId="7E6F24EC" w14:textId="77777777" w:rsidR="00886F18" w:rsidRPr="00FF188C" w:rsidRDefault="00886F18" w:rsidP="00206C46">
      <w:pPr>
        <w:rPr>
          <w:szCs w:val="24"/>
        </w:rPr>
      </w:pPr>
      <w:r w:rsidRPr="00FF188C">
        <w:rPr>
          <w:szCs w:val="24"/>
        </w:rPr>
        <w:t>In case a) above the RNSS receivers remain fixed but are re-positioned for each run of the simulation. In the remaining cases b) to e) the mobile RNSS receivers are moved between each set of calculations according to a vehicle speed and trajectory across the simulation area. For each simulation run a new set of vehicle starting positions and speed assignments are made.</w:t>
      </w:r>
    </w:p>
    <w:p w14:paraId="08E87C5B" w14:textId="77777777" w:rsidR="00886F18" w:rsidRPr="00FF188C" w:rsidRDefault="00886F18" w:rsidP="00206C46">
      <w:pPr>
        <w:rPr>
          <w:szCs w:val="24"/>
        </w:rPr>
      </w:pPr>
      <w:r w:rsidRPr="00FF188C">
        <w:rPr>
          <w:szCs w:val="24"/>
        </w:rPr>
        <w:t xml:space="preserve">The received levels are compared to the protection criteria and if above this level the receiver is labelled ”impacted” so that the statistics of the impacted receivers can be collated to determine the mean percentage of impacted receivers from the simulation population. </w:t>
      </w:r>
    </w:p>
    <w:p w14:paraId="59F76408" w14:textId="77777777" w:rsidR="00886F18" w:rsidRPr="00FF188C" w:rsidRDefault="00886F18" w:rsidP="00E15635">
      <w:pPr>
        <w:pStyle w:val="Heading1"/>
      </w:pPr>
      <w:r>
        <w:t>2</w:t>
      </w:r>
      <w:r w:rsidRPr="00FF188C">
        <w:tab/>
        <w:t>Fixed Home Station and Fixed RNSS Receiver Scenario</w:t>
      </w:r>
    </w:p>
    <w:p w14:paraId="02C570DC" w14:textId="77777777" w:rsidR="00886F18" w:rsidRPr="00FF188C" w:rsidRDefault="00886F18" w:rsidP="00206C46">
      <w:pPr>
        <w:rPr>
          <w:szCs w:val="24"/>
        </w:rPr>
      </w:pPr>
      <w:r w:rsidRPr="00FF188C">
        <w:rPr>
          <w:szCs w:val="24"/>
        </w:rPr>
        <w:t>In this simulation fixed amateur home stations and fixed RNSS receivers are considered. The number of receivers is based on the population density and an estimated “ownership” factor. RNSS receivers are considered to be in fixed locations and the number of receivers is based on the population density and an estimated RNSS receiver “ownership” factor.</w:t>
      </w:r>
    </w:p>
    <w:p w14:paraId="6B875540" w14:textId="77777777" w:rsidR="00886F18" w:rsidRPr="00FF188C" w:rsidRDefault="00886F18" w:rsidP="00206C46">
      <w:pPr>
        <w:pStyle w:val="Heading2"/>
      </w:pPr>
      <w:r w:rsidRPr="00FF188C">
        <w:lastRenderedPageBreak/>
        <w:t>2.1</w:t>
      </w:r>
      <w:r w:rsidRPr="00FF188C">
        <w:tab/>
        <w:t>Simulation areas and propagation model parameters</w:t>
      </w:r>
    </w:p>
    <w:p w14:paraId="41DE7455" w14:textId="77777777" w:rsidR="00886F18" w:rsidRPr="00FF188C" w:rsidRDefault="00886F18" w:rsidP="00206C46">
      <w:pPr>
        <w:rPr>
          <w:szCs w:val="24"/>
        </w:rPr>
      </w:pPr>
      <w:r w:rsidRPr="00FF188C">
        <w:rPr>
          <w:szCs w:val="24"/>
        </w:rPr>
        <w:t>The amateur station densities are the same as those documented in section 5 of the main report.</w:t>
      </w:r>
    </w:p>
    <w:p w14:paraId="0E21CA02" w14:textId="77777777" w:rsidR="00886F18" w:rsidRPr="00FF188C" w:rsidRDefault="00886F18" w:rsidP="00206C46">
      <w:pPr>
        <w:rPr>
          <w:szCs w:val="24"/>
        </w:rPr>
      </w:pPr>
      <w:r w:rsidRPr="00FF188C">
        <w:rPr>
          <w:szCs w:val="24"/>
        </w:rPr>
        <w:t>The amateur station density assumed in all simulations:</w:t>
      </w:r>
    </w:p>
    <w:p w14:paraId="414F5C22" w14:textId="77777777" w:rsidR="00886F18" w:rsidRPr="00FF188C" w:rsidRDefault="00886F18" w:rsidP="00206C46">
      <w:pPr>
        <w:pStyle w:val="enumlev1"/>
      </w:pPr>
      <w:r w:rsidRPr="00FF188C">
        <w:t>•</w:t>
      </w:r>
      <w:r w:rsidRPr="00FF188C">
        <w:tab/>
        <w:t>Average Home Station and Portable station density = 1 station / 5 000 km</w:t>
      </w:r>
      <w:r w:rsidRPr="00FF188C">
        <w:rPr>
          <w:vertAlign w:val="superscript"/>
        </w:rPr>
        <w:t>2</w:t>
      </w:r>
    </w:p>
    <w:p w14:paraId="1C8E610A" w14:textId="77777777" w:rsidR="00886F18" w:rsidRPr="00FF188C" w:rsidRDefault="00886F18" w:rsidP="00206C46">
      <w:pPr>
        <w:pStyle w:val="enumlev1"/>
      </w:pPr>
      <w:r w:rsidRPr="00FF188C">
        <w:t>•</w:t>
      </w:r>
      <w:r w:rsidRPr="00FF188C">
        <w:tab/>
        <w:t>Minimum Home Station and Portable station density = 1 station / 16,700 km</w:t>
      </w:r>
      <w:r w:rsidRPr="00FF188C">
        <w:rPr>
          <w:vertAlign w:val="superscript"/>
        </w:rPr>
        <w:t>2</w:t>
      </w:r>
    </w:p>
    <w:p w14:paraId="1D2D8A90" w14:textId="77777777" w:rsidR="00886F18" w:rsidRPr="00FF188C" w:rsidRDefault="00886F18" w:rsidP="00206C46">
      <w:pPr>
        <w:pStyle w:val="enumlev1"/>
      </w:pPr>
      <w:r w:rsidRPr="00FF188C">
        <w:t>•</w:t>
      </w:r>
      <w:r w:rsidRPr="00FF188C">
        <w:tab/>
        <w:t>Maximum Home Station and Portable station density = 1 station / 625 km</w:t>
      </w:r>
      <w:r w:rsidRPr="00FF188C">
        <w:rPr>
          <w:vertAlign w:val="superscript"/>
        </w:rPr>
        <w:t>2</w:t>
      </w:r>
    </w:p>
    <w:p w14:paraId="77296630" w14:textId="77777777" w:rsidR="00886F18" w:rsidRPr="00FF188C" w:rsidRDefault="00886F18" w:rsidP="00206C46">
      <w:pPr>
        <w:rPr>
          <w:szCs w:val="24"/>
        </w:rPr>
      </w:pPr>
      <w:r w:rsidRPr="00FF188C">
        <w:rPr>
          <w:szCs w:val="24"/>
        </w:rPr>
        <w:t>The simulation area according to each amateur station density:</w:t>
      </w:r>
    </w:p>
    <w:p w14:paraId="0A424244" w14:textId="77777777" w:rsidR="00886F18" w:rsidRPr="00FF188C" w:rsidRDefault="00886F18" w:rsidP="00206C46">
      <w:pPr>
        <w:pStyle w:val="enumlev1"/>
      </w:pPr>
      <w:r w:rsidRPr="00FF188C">
        <w:t>•</w:t>
      </w:r>
      <w:r w:rsidRPr="00FF188C">
        <w:tab/>
        <w:t>Average Home Station and Portable station density = 70 x 70 km</w:t>
      </w:r>
    </w:p>
    <w:p w14:paraId="2AF4E3E0" w14:textId="77777777" w:rsidR="00886F18" w:rsidRPr="00FF188C" w:rsidRDefault="00886F18" w:rsidP="00206C46">
      <w:pPr>
        <w:pStyle w:val="enumlev1"/>
      </w:pPr>
      <w:r w:rsidRPr="00FF188C">
        <w:t>•</w:t>
      </w:r>
      <w:r w:rsidRPr="00FF188C">
        <w:tab/>
        <w:t>Minimum Home Station and Portable station density = 130 x 130 km</w:t>
      </w:r>
    </w:p>
    <w:p w14:paraId="0FD6D28F" w14:textId="77777777" w:rsidR="00886F18" w:rsidRPr="00FF188C" w:rsidRDefault="00886F18" w:rsidP="00206C46">
      <w:pPr>
        <w:pStyle w:val="enumlev1"/>
      </w:pPr>
      <w:r w:rsidRPr="00FF188C">
        <w:t>•</w:t>
      </w:r>
      <w:r w:rsidRPr="00FF188C">
        <w:tab/>
        <w:t>Maximum Home Station and Portable station density = 25 x 25 km</w:t>
      </w:r>
    </w:p>
    <w:p w14:paraId="3F5864AF" w14:textId="77777777" w:rsidR="00886F18" w:rsidRPr="00FF188C" w:rsidRDefault="00886F18" w:rsidP="00206C46">
      <w:pPr>
        <w:rPr>
          <w:szCs w:val="24"/>
        </w:rPr>
      </w:pPr>
      <w:r w:rsidRPr="00FF188C">
        <w:rPr>
          <w:szCs w:val="24"/>
        </w:rPr>
        <w:t>The propagation model parameters are:</w:t>
      </w:r>
    </w:p>
    <w:p w14:paraId="3D1B51E9" w14:textId="77777777" w:rsidR="00886F18" w:rsidRPr="00FF188C" w:rsidRDefault="00886F18" w:rsidP="00206C46">
      <w:pPr>
        <w:pStyle w:val="enumlev1"/>
      </w:pPr>
      <w:r w:rsidRPr="00FF188C">
        <w:t>•</w:t>
      </w:r>
      <w:r w:rsidRPr="00FF188C">
        <w:tab/>
        <w:t xml:space="preserve">Recommendation ITU-R </w:t>
      </w:r>
      <w:proofErr w:type="spellStart"/>
      <w:r w:rsidRPr="00FF188C">
        <w:t>P.1546</w:t>
      </w:r>
      <w:proofErr w:type="spellEnd"/>
      <w:r w:rsidRPr="00FF188C">
        <w:t xml:space="preserve"> </w:t>
      </w:r>
      <w:proofErr w:type="spellStart"/>
      <w:r w:rsidRPr="00FF188C">
        <w:t>Matlab</w:t>
      </w:r>
      <w:proofErr w:type="spellEnd"/>
      <w:r w:rsidRPr="00FF188C">
        <w:t xml:space="preserve"> code provided by ITU. Latest update (3</w:t>
      </w:r>
      <w:r w:rsidRPr="00FF188C">
        <w:rPr>
          <w:vertAlign w:val="superscript"/>
        </w:rPr>
        <w:t>rd</w:t>
      </w:r>
      <w:r w:rsidRPr="00FF188C">
        <w:t xml:space="preserve"> May 2019) is available from </w:t>
      </w:r>
      <w:hyperlink r:id="rId26" w:history="1">
        <w:r w:rsidRPr="00FF188C">
          <w:rPr>
            <w:rStyle w:val="Hyperlink"/>
          </w:rPr>
          <w:t>https://www.itu.int/md/R15-WP3K-C-0289/en</w:t>
        </w:r>
      </w:hyperlink>
      <w:r w:rsidRPr="00FF188C">
        <w:t>.</w:t>
      </w:r>
    </w:p>
    <w:p w14:paraId="5C22244B" w14:textId="77777777" w:rsidR="00886F18" w:rsidRPr="00FF188C" w:rsidRDefault="00886F18" w:rsidP="00206C46">
      <w:pPr>
        <w:pStyle w:val="enumlev1"/>
      </w:pPr>
      <w:r w:rsidRPr="00FF188C">
        <w:t>•</w:t>
      </w:r>
      <w:r w:rsidRPr="00FF188C">
        <w:tab/>
        <w:t>Location variability: 50%</w:t>
      </w:r>
    </w:p>
    <w:p w14:paraId="24D74A7B" w14:textId="77777777" w:rsidR="00886F18" w:rsidRPr="00FF188C" w:rsidRDefault="00886F18" w:rsidP="00206C46">
      <w:pPr>
        <w:pStyle w:val="enumlev1"/>
      </w:pPr>
      <w:r w:rsidRPr="00FF188C">
        <w:t>•</w:t>
      </w:r>
      <w:r w:rsidRPr="00FF188C">
        <w:tab/>
        <w:t>Required percentage time: 1%</w:t>
      </w:r>
    </w:p>
    <w:p w14:paraId="72512679" w14:textId="77777777" w:rsidR="00886F18" w:rsidRPr="00FF188C" w:rsidRDefault="00886F18" w:rsidP="00206C46">
      <w:pPr>
        <w:pStyle w:val="Heading2"/>
      </w:pPr>
      <w:r w:rsidRPr="00FF188C">
        <w:t>2.2</w:t>
      </w:r>
      <w:r w:rsidRPr="00FF188C">
        <w:tab/>
        <w:t>Population Density</w:t>
      </w:r>
    </w:p>
    <w:p w14:paraId="2E3DEF56" w14:textId="77777777" w:rsidR="00886F18" w:rsidRPr="00FF188C" w:rsidRDefault="00886F18" w:rsidP="00206C46">
      <w:pPr>
        <w:rPr>
          <w:szCs w:val="24"/>
        </w:rPr>
      </w:pPr>
      <w:r w:rsidRPr="00FF188C">
        <w:rPr>
          <w:szCs w:val="24"/>
        </w:rPr>
        <w:t>The study was based on population data for France, based on National Institute for Statistics (INSEE):</w:t>
      </w:r>
    </w:p>
    <w:p w14:paraId="191387FE" w14:textId="77777777" w:rsidR="00886F18" w:rsidRPr="00FF188C" w:rsidRDefault="00886F18" w:rsidP="00206C46">
      <w:pPr>
        <w:pStyle w:val="FigureNo"/>
      </w:pPr>
      <w:r w:rsidRPr="00FF188C">
        <w:t>Figure 1</w:t>
      </w:r>
    </w:p>
    <w:p w14:paraId="1D54D545" w14:textId="77777777" w:rsidR="00886F18" w:rsidRPr="00FF188C" w:rsidRDefault="00886F18" w:rsidP="00206C46">
      <w:pPr>
        <w:pStyle w:val="Figuretitle"/>
      </w:pPr>
      <w:r w:rsidRPr="00FF188C">
        <w:t>Population density data extract for France</w:t>
      </w:r>
    </w:p>
    <w:p w14:paraId="5A86822B" w14:textId="77777777" w:rsidR="00886F18" w:rsidRPr="00FF188C" w:rsidRDefault="00886F18" w:rsidP="00206C46">
      <w:pPr>
        <w:pStyle w:val="Figure"/>
        <w:rPr>
          <w:noProof w:val="0"/>
        </w:rPr>
      </w:pPr>
      <w:r w:rsidRPr="00FF188C">
        <w:rPr>
          <w:lang w:val="en-US" w:eastAsia="en-US"/>
        </w:rPr>
        <w:drawing>
          <wp:inline distT="0" distB="0" distL="0" distR="0" wp14:anchorId="3DBF8E2E" wp14:editId="78BE5958">
            <wp:extent cx="4020577" cy="3193576"/>
            <wp:effectExtent l="0" t="0" r="0" b="698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47770" cy="3215175"/>
                    </a:xfrm>
                    <a:prstGeom prst="rect">
                      <a:avLst/>
                    </a:prstGeom>
                    <a:noFill/>
                  </pic:spPr>
                </pic:pic>
              </a:graphicData>
            </a:graphic>
          </wp:inline>
        </w:drawing>
      </w:r>
    </w:p>
    <w:p w14:paraId="753C9E1C" w14:textId="77777777" w:rsidR="00886F18" w:rsidRPr="00FF188C" w:rsidRDefault="00886F18" w:rsidP="00206C46">
      <w:pPr>
        <w:rPr>
          <w:szCs w:val="24"/>
        </w:rPr>
      </w:pPr>
      <w:r w:rsidRPr="00FF188C">
        <w:rPr>
          <w:szCs w:val="24"/>
        </w:rPr>
        <w:t>Three different population densities are identified:</w:t>
      </w:r>
    </w:p>
    <w:p w14:paraId="318A86FE" w14:textId="77777777" w:rsidR="00886F18" w:rsidRPr="00FF188C" w:rsidRDefault="00886F18" w:rsidP="00206C46">
      <w:pPr>
        <w:pStyle w:val="enumlev1"/>
      </w:pPr>
      <w:r w:rsidRPr="00FF188C">
        <w:t>1</w:t>
      </w:r>
      <w:r w:rsidRPr="00FF188C">
        <w:tab/>
        <w:t>“Rural”, typically Bourgogne, with a density of 58 inhabitants / km</w:t>
      </w:r>
      <w:r w:rsidRPr="00FF188C">
        <w:rPr>
          <w:vertAlign w:val="superscript"/>
        </w:rPr>
        <w:t>2</w:t>
      </w:r>
    </w:p>
    <w:p w14:paraId="2A698AA1" w14:textId="77777777" w:rsidR="00886F18" w:rsidRPr="00C372A3" w:rsidRDefault="00886F18" w:rsidP="00206C46">
      <w:pPr>
        <w:pStyle w:val="enumlev1"/>
        <w:rPr>
          <w:lang w:val="fr-FR"/>
        </w:rPr>
      </w:pPr>
      <w:r w:rsidRPr="00C372A3">
        <w:rPr>
          <w:lang w:val="fr-FR"/>
        </w:rPr>
        <w:t>2</w:t>
      </w:r>
      <w:r w:rsidRPr="00C372A3">
        <w:rPr>
          <w:lang w:val="fr-FR"/>
        </w:rPr>
        <w:tab/>
        <w:t xml:space="preserve">“Urban”: Paris &amp; direct </w:t>
      </w:r>
      <w:proofErr w:type="spellStart"/>
      <w:r w:rsidRPr="00C372A3">
        <w:rPr>
          <w:lang w:val="fr-FR"/>
        </w:rPr>
        <w:t>suburbs</w:t>
      </w:r>
      <w:proofErr w:type="spellEnd"/>
      <w:r w:rsidRPr="00C372A3">
        <w:rPr>
          <w:lang w:val="fr-FR"/>
        </w:rPr>
        <w:t xml:space="preserve"> (Ile de France), 1022 </w:t>
      </w:r>
      <w:proofErr w:type="spellStart"/>
      <w:r w:rsidRPr="00C372A3">
        <w:rPr>
          <w:lang w:val="fr-FR"/>
        </w:rPr>
        <w:t>inhabitants</w:t>
      </w:r>
      <w:proofErr w:type="spellEnd"/>
      <w:r w:rsidRPr="00C372A3">
        <w:rPr>
          <w:lang w:val="fr-FR"/>
        </w:rPr>
        <w:t xml:space="preserve"> / </w:t>
      </w:r>
      <w:proofErr w:type="spellStart"/>
      <w:r w:rsidRPr="00C372A3">
        <w:rPr>
          <w:lang w:val="fr-FR"/>
        </w:rPr>
        <w:t>km</w:t>
      </w:r>
      <w:r w:rsidRPr="00C372A3">
        <w:rPr>
          <w:vertAlign w:val="superscript"/>
          <w:lang w:val="fr-FR"/>
        </w:rPr>
        <w:t>2</w:t>
      </w:r>
      <w:proofErr w:type="spellEnd"/>
    </w:p>
    <w:p w14:paraId="2DF7F97D" w14:textId="77777777" w:rsidR="00886F18" w:rsidRPr="00FF188C" w:rsidRDefault="00886F18" w:rsidP="00206C46">
      <w:pPr>
        <w:pStyle w:val="enumlev1"/>
        <w:rPr>
          <w:vertAlign w:val="superscript"/>
        </w:rPr>
      </w:pPr>
      <w:r w:rsidRPr="00FF188C">
        <w:lastRenderedPageBreak/>
        <w:t>3</w:t>
      </w:r>
      <w:r w:rsidRPr="00FF188C">
        <w:tab/>
        <w:t>“Average”: France average is 119 inhabitants / km</w:t>
      </w:r>
      <w:r w:rsidRPr="00FF188C">
        <w:rPr>
          <w:vertAlign w:val="superscript"/>
        </w:rPr>
        <w:t>2</w:t>
      </w:r>
    </w:p>
    <w:p w14:paraId="1D2AF054" w14:textId="77777777" w:rsidR="00886F18" w:rsidRPr="00FF188C" w:rsidRDefault="00886F18" w:rsidP="00206C46">
      <w:pPr>
        <w:pStyle w:val="Heading2"/>
      </w:pPr>
      <w:r w:rsidRPr="00FF188C">
        <w:t>2.3</w:t>
      </w:r>
      <w:r w:rsidRPr="00FF188C">
        <w:tab/>
        <w:t>Simulation Parameters</w:t>
      </w:r>
    </w:p>
    <w:p w14:paraId="135277AC" w14:textId="77777777" w:rsidR="00886F18" w:rsidRPr="00FF188C" w:rsidRDefault="00886F18" w:rsidP="00206C46">
      <w:pPr>
        <w:rPr>
          <w:szCs w:val="24"/>
        </w:rPr>
      </w:pPr>
      <w:r w:rsidRPr="00FF188C">
        <w:rPr>
          <w:szCs w:val="24"/>
        </w:rPr>
        <w:t>The following parameters were assumed for the amateur home station and the RNSS receivers:</w:t>
      </w:r>
    </w:p>
    <w:p w14:paraId="5DC5BAF4" w14:textId="77777777" w:rsidR="00886F18" w:rsidRPr="00FF188C" w:rsidRDefault="00886F18" w:rsidP="00206C46">
      <w:pPr>
        <w:pStyle w:val="enumlev1"/>
      </w:pPr>
      <w:r w:rsidRPr="00FF188C">
        <w:t>•</w:t>
      </w:r>
      <w:r w:rsidRPr="00FF188C">
        <w:tab/>
        <w:t xml:space="preserve">Average, minimum and maximum home station density. </w:t>
      </w:r>
    </w:p>
    <w:p w14:paraId="05A208B2" w14:textId="77777777" w:rsidR="00886F18" w:rsidRPr="00FF188C" w:rsidRDefault="00886F18" w:rsidP="00206C46">
      <w:pPr>
        <w:pStyle w:val="enumlev1"/>
      </w:pPr>
      <w:r w:rsidRPr="00FF188C">
        <w:t>•</w:t>
      </w:r>
      <w:r w:rsidRPr="00FF188C">
        <w:tab/>
        <w:t>Simulation area: According to the station density.</w:t>
      </w:r>
    </w:p>
    <w:p w14:paraId="34345747" w14:textId="77777777" w:rsidR="00886F18" w:rsidRPr="00FF188C" w:rsidRDefault="00886F18" w:rsidP="00206C46">
      <w:pPr>
        <w:pStyle w:val="enumlev1"/>
      </w:pPr>
      <w:r w:rsidRPr="00FF188C">
        <w:t>•</w:t>
      </w:r>
      <w:r w:rsidRPr="00FF188C">
        <w:tab/>
        <w:t>Transmitter frequency: 1 297 MHz</w:t>
      </w:r>
    </w:p>
    <w:p w14:paraId="570504A0" w14:textId="77777777" w:rsidR="00886F18" w:rsidRPr="00FF188C" w:rsidRDefault="00886F18" w:rsidP="00206C46">
      <w:pPr>
        <w:pStyle w:val="enumlev1"/>
      </w:pPr>
      <w:r w:rsidRPr="00FF188C">
        <w:t>•</w:t>
      </w:r>
      <w:r w:rsidRPr="00FF188C">
        <w:tab/>
        <w:t xml:space="preserve">Transmitter Antenna gain: 18 </w:t>
      </w:r>
      <w:proofErr w:type="spellStart"/>
      <w:r w:rsidRPr="00FF188C">
        <w:t>dBi</w:t>
      </w:r>
      <w:proofErr w:type="spellEnd"/>
    </w:p>
    <w:p w14:paraId="768F530D" w14:textId="77777777" w:rsidR="00886F18" w:rsidRPr="00FF188C" w:rsidRDefault="00886F18" w:rsidP="00206C46">
      <w:pPr>
        <w:pStyle w:val="enumlev1"/>
      </w:pPr>
      <w:r w:rsidRPr="00FF188C">
        <w:t>•</w:t>
      </w:r>
      <w:r w:rsidRPr="00FF188C">
        <w:tab/>
        <w:t xml:space="preserve">Transmitter power: 150 Watts </w:t>
      </w:r>
    </w:p>
    <w:p w14:paraId="73720D42" w14:textId="77777777" w:rsidR="00886F18" w:rsidRPr="00FF188C" w:rsidRDefault="00886F18" w:rsidP="00206C46">
      <w:pPr>
        <w:pStyle w:val="enumlev1"/>
      </w:pPr>
      <w:r w:rsidRPr="00FF188C">
        <w:t>•</w:t>
      </w:r>
      <w:r w:rsidRPr="00FF188C">
        <w:tab/>
        <w:t>Effective height of the amateur station antenna: 12 meters</w:t>
      </w:r>
    </w:p>
    <w:p w14:paraId="7973A0C6" w14:textId="77777777" w:rsidR="00886F18" w:rsidRPr="00FF188C" w:rsidRDefault="00886F18" w:rsidP="00206C46">
      <w:pPr>
        <w:pStyle w:val="enumlev1"/>
      </w:pPr>
      <w:r w:rsidRPr="00FF188C">
        <w:t>•</w:t>
      </w:r>
      <w:r w:rsidRPr="00FF188C">
        <w:tab/>
        <w:t>Receiver antenna height: 1.5 meters</w:t>
      </w:r>
    </w:p>
    <w:p w14:paraId="63EBB940" w14:textId="77777777" w:rsidR="00886F18" w:rsidRPr="00FF188C" w:rsidRDefault="00886F18" w:rsidP="00206C46">
      <w:pPr>
        <w:pStyle w:val="enumlev1"/>
      </w:pPr>
      <w:r w:rsidRPr="00FF188C">
        <w:t>•</w:t>
      </w:r>
      <w:r w:rsidRPr="00FF188C">
        <w:tab/>
        <w:t xml:space="preserve">Narrow band receiver max interference threshold: –134.5 </w:t>
      </w:r>
      <w:proofErr w:type="spellStart"/>
      <w:r w:rsidRPr="00FF188C">
        <w:t>dBW</w:t>
      </w:r>
      <w:proofErr w:type="spellEnd"/>
    </w:p>
    <w:p w14:paraId="652EA6B0" w14:textId="77777777" w:rsidR="00886F18" w:rsidRPr="00FF188C" w:rsidRDefault="00886F18" w:rsidP="00206C46">
      <w:pPr>
        <w:pStyle w:val="enumlev1"/>
      </w:pPr>
      <w:r w:rsidRPr="00FF188C">
        <w:t>•</w:t>
      </w:r>
      <w:r w:rsidRPr="00FF188C">
        <w:tab/>
        <w:t xml:space="preserve">Receiver antenna gain: –6 </w:t>
      </w:r>
      <w:proofErr w:type="spellStart"/>
      <w:r w:rsidRPr="00FF188C">
        <w:t>dBi</w:t>
      </w:r>
      <w:proofErr w:type="spellEnd"/>
      <w:r w:rsidRPr="00FF188C">
        <w:t>,</w:t>
      </w:r>
      <w:r>
        <w:t xml:space="preserve"> 0 </w:t>
      </w:r>
      <w:proofErr w:type="spellStart"/>
      <w:r>
        <w:t>dBi</w:t>
      </w:r>
      <w:proofErr w:type="spellEnd"/>
      <w:r>
        <w:t xml:space="preserve"> and 3 </w:t>
      </w:r>
      <w:proofErr w:type="spellStart"/>
      <w:r>
        <w:t>dBi</w:t>
      </w:r>
      <w:proofErr w:type="spellEnd"/>
      <w:r w:rsidRPr="00FF188C">
        <w:t xml:space="preserve"> omnidirectional.</w:t>
      </w:r>
    </w:p>
    <w:p w14:paraId="49BD90FE" w14:textId="77777777" w:rsidR="00886F18" w:rsidRPr="00FF188C" w:rsidRDefault="00886F18" w:rsidP="00206C46">
      <w:pPr>
        <w:pStyle w:val="enumlev1"/>
      </w:pPr>
      <w:r w:rsidRPr="00FF188C">
        <w:t>•</w:t>
      </w:r>
      <w:r w:rsidRPr="00FF188C">
        <w:tab/>
        <w:t>Polarisation Loss = 3 dB</w:t>
      </w:r>
    </w:p>
    <w:p w14:paraId="08703F10" w14:textId="77777777" w:rsidR="00886F18" w:rsidRPr="00FF188C" w:rsidRDefault="00886F18" w:rsidP="00206C46">
      <w:pPr>
        <w:pStyle w:val="enumlev1"/>
      </w:pPr>
      <w:r w:rsidRPr="00FF188C">
        <w:t>•</w:t>
      </w:r>
      <w:r w:rsidRPr="00FF188C">
        <w:tab/>
        <w:t xml:space="preserve">Rec. ITU-R P.1546 ‘area’ parameter: rural, urban and dense urban </w:t>
      </w:r>
    </w:p>
    <w:p w14:paraId="552FF3AC" w14:textId="77777777" w:rsidR="00886F18" w:rsidRPr="00FF188C" w:rsidRDefault="00886F18" w:rsidP="00206C46">
      <w:pPr>
        <w:pStyle w:val="enumlev1"/>
      </w:pPr>
      <w:r w:rsidRPr="00FF188C">
        <w:t>•</w:t>
      </w:r>
      <w:r w:rsidRPr="00FF188C">
        <w:tab/>
        <w:t>Rec. ITU-R P.1546 clutter height: 10 m, 20 m and 30 m (according to rural, urban or dense urban area parameter respectively).</w:t>
      </w:r>
    </w:p>
    <w:p w14:paraId="2BA3E36E" w14:textId="77777777" w:rsidR="00886F18" w:rsidRPr="00FF188C" w:rsidRDefault="00886F18" w:rsidP="00206C46">
      <w:pPr>
        <w:pStyle w:val="enumlev1"/>
      </w:pPr>
      <w:r w:rsidRPr="00FF188C">
        <w:t>•</w:t>
      </w:r>
      <w:r w:rsidRPr="00FF188C">
        <w:tab/>
        <w:t>Location variability: 50%</w:t>
      </w:r>
    </w:p>
    <w:p w14:paraId="4958B38D" w14:textId="77777777" w:rsidR="00886F18" w:rsidRPr="00FF188C" w:rsidRDefault="00886F18" w:rsidP="00206C46">
      <w:pPr>
        <w:pStyle w:val="enumlev1"/>
      </w:pPr>
      <w:r w:rsidRPr="00FF188C">
        <w:t>•</w:t>
      </w:r>
      <w:r w:rsidRPr="00FF188C">
        <w:tab/>
        <w:t>Required percentage time: 1%</w:t>
      </w:r>
    </w:p>
    <w:p w14:paraId="6AECF1BA" w14:textId="77777777" w:rsidR="00886F18" w:rsidRPr="00FF188C" w:rsidRDefault="00886F18" w:rsidP="00206C46">
      <w:pPr>
        <w:pStyle w:val="enumlev1"/>
      </w:pPr>
      <w:r w:rsidRPr="00FF188C">
        <w:t>•</w:t>
      </w:r>
      <w:r w:rsidRPr="00FF188C">
        <w:tab/>
        <w:t>Use ratio: 10% of the population is using the RNSS receiver at simulation time.</w:t>
      </w:r>
    </w:p>
    <w:p w14:paraId="1F024DAE" w14:textId="77777777" w:rsidR="00886F18" w:rsidRPr="00FF188C" w:rsidRDefault="00886F18" w:rsidP="00206C46">
      <w:pPr>
        <w:rPr>
          <w:szCs w:val="24"/>
        </w:rPr>
      </w:pPr>
      <w:r w:rsidRPr="00FF188C">
        <w:rPr>
          <w:szCs w:val="24"/>
        </w:rPr>
        <w:t>The potential number of victim receivers (</w:t>
      </w:r>
      <w:r w:rsidRPr="00FF188C">
        <w:rPr>
          <w:b/>
          <w:i/>
          <w:szCs w:val="24"/>
        </w:rPr>
        <w:t>N</w:t>
      </w:r>
      <w:r w:rsidRPr="00FF188C">
        <w:rPr>
          <w:szCs w:val="24"/>
        </w:rPr>
        <w:t>) = (Simulation area) * (Population density) * (Use ratio)</w:t>
      </w:r>
    </w:p>
    <w:p w14:paraId="366ACF46" w14:textId="77777777" w:rsidR="00886F18" w:rsidRPr="00FF188C" w:rsidRDefault="00886F18" w:rsidP="00206C46">
      <w:pPr>
        <w:pStyle w:val="Heading2"/>
      </w:pPr>
      <w:r w:rsidRPr="00FF188C">
        <w:t>2.4</w:t>
      </w:r>
      <w:r w:rsidRPr="00FF188C">
        <w:tab/>
        <w:t>Simulation Method</w:t>
      </w:r>
    </w:p>
    <w:p w14:paraId="3A9E79B6" w14:textId="77777777" w:rsidR="00886F18" w:rsidRPr="00FF188C" w:rsidRDefault="00886F18" w:rsidP="00206C46">
      <w:pPr>
        <w:rPr>
          <w:szCs w:val="24"/>
        </w:rPr>
      </w:pPr>
      <w:r w:rsidRPr="00FF188C">
        <w:rPr>
          <w:szCs w:val="24"/>
        </w:rPr>
        <w:t>At each simulation iteration step (one run), the victim receivers are randomly placed in the simulation area. The (x, y) coordinates of each receiver are initialized from two distinct random uniform distributions.</w:t>
      </w:r>
    </w:p>
    <w:p w14:paraId="6CB00751" w14:textId="77777777" w:rsidR="00886F18" w:rsidRPr="00FF188C" w:rsidRDefault="00886F18" w:rsidP="00206C46">
      <w:pPr>
        <w:rPr>
          <w:szCs w:val="24"/>
        </w:rPr>
      </w:pPr>
      <w:r w:rsidRPr="00FF188C">
        <w:rPr>
          <w:szCs w:val="24"/>
        </w:rPr>
        <w:t>For each receiver we compute:</w:t>
      </w:r>
    </w:p>
    <w:p w14:paraId="3815A437" w14:textId="77777777" w:rsidR="00886F18" w:rsidRPr="00FF188C" w:rsidRDefault="00886F18" w:rsidP="00206C46">
      <w:pPr>
        <w:pStyle w:val="enumlev1"/>
      </w:pPr>
      <w:r w:rsidRPr="00FF188C">
        <w:t>•</w:t>
      </w:r>
      <w:r w:rsidRPr="00FF188C">
        <w:tab/>
        <w:t>Distance to the transmitter,</w:t>
      </w:r>
    </w:p>
    <w:p w14:paraId="31499A23" w14:textId="77777777" w:rsidR="00886F18" w:rsidRPr="00FF188C" w:rsidRDefault="00886F18" w:rsidP="00206C46">
      <w:pPr>
        <w:pStyle w:val="enumlev1"/>
      </w:pPr>
      <w:r w:rsidRPr="00FF188C">
        <w:t>•</w:t>
      </w:r>
      <w:r w:rsidRPr="00FF188C">
        <w:tab/>
        <w:t>Angle to the main lobe of the transmitter antenna.</w:t>
      </w:r>
    </w:p>
    <w:p w14:paraId="6FAB077B" w14:textId="77777777" w:rsidR="00886F18" w:rsidRPr="00FF188C" w:rsidRDefault="00886F18" w:rsidP="00206C46">
      <w:pPr>
        <w:rPr>
          <w:szCs w:val="24"/>
        </w:rPr>
      </w:pPr>
      <w:r w:rsidRPr="00FF188C">
        <w:rPr>
          <w:szCs w:val="24"/>
        </w:rPr>
        <w:t>From the angle to the main lobe, the antenna gain is estimated according to Recommendation ITU-R F.1336-5. Then the received level is computed as:</w:t>
      </w:r>
    </w:p>
    <w:p w14:paraId="0F4AE090" w14:textId="77777777" w:rsidR="00886F18" w:rsidRPr="00FF188C" w:rsidRDefault="00886F18" w:rsidP="00206C46">
      <w:pPr>
        <w:pStyle w:val="enumlev1"/>
      </w:pPr>
      <w:r w:rsidRPr="00FF188C">
        <w:t>•</w:t>
      </w:r>
      <w:r w:rsidRPr="00FF188C">
        <w:tab/>
        <w:t>Received level = (transmitter power) + (transmitter antenna gain) + (receiver antenna gain) - (path loss)</w:t>
      </w:r>
    </w:p>
    <w:p w14:paraId="4695B6EC" w14:textId="77777777" w:rsidR="00886F18" w:rsidRPr="00FF188C" w:rsidRDefault="00886F18" w:rsidP="00206C46">
      <w:pPr>
        <w:rPr>
          <w:szCs w:val="24"/>
        </w:rPr>
      </w:pPr>
      <w:r w:rsidRPr="00FF188C">
        <w:rPr>
          <w:szCs w:val="24"/>
        </w:rPr>
        <w:t xml:space="preserve">Where the path loss value is provided by the ITU-R </w:t>
      </w:r>
      <w:proofErr w:type="spellStart"/>
      <w:r w:rsidRPr="00FF188C">
        <w:rPr>
          <w:szCs w:val="24"/>
        </w:rPr>
        <w:t>P.1546</w:t>
      </w:r>
      <w:proofErr w:type="spellEnd"/>
      <w:r w:rsidRPr="00FF188C">
        <w:rPr>
          <w:szCs w:val="24"/>
        </w:rPr>
        <w:t xml:space="preserve"> </w:t>
      </w:r>
      <w:proofErr w:type="spellStart"/>
      <w:r w:rsidRPr="00FF188C">
        <w:rPr>
          <w:szCs w:val="24"/>
        </w:rPr>
        <w:t>Matlab</w:t>
      </w:r>
      <w:proofErr w:type="spellEnd"/>
      <w:r w:rsidRPr="00FF188C">
        <w:rPr>
          <w:szCs w:val="24"/>
        </w:rPr>
        <w:t xml:space="preserve"> code.</w:t>
      </w:r>
    </w:p>
    <w:p w14:paraId="789767ED" w14:textId="77777777" w:rsidR="00886F18" w:rsidRPr="00FF188C" w:rsidRDefault="00886F18" w:rsidP="00206C46">
      <w:pPr>
        <w:rPr>
          <w:szCs w:val="24"/>
        </w:rPr>
      </w:pPr>
      <w:r w:rsidRPr="00FF188C">
        <w:rPr>
          <w:szCs w:val="24"/>
        </w:rPr>
        <w:t>Each time the received level is above the RNSS receiver interference threshold the receiver is counted as “</w:t>
      </w:r>
      <w:r w:rsidRPr="00FF188C">
        <w:rPr>
          <w:b/>
          <w:szCs w:val="24"/>
        </w:rPr>
        <w:t>impacted</w:t>
      </w:r>
      <w:r w:rsidRPr="00FF188C">
        <w:rPr>
          <w:szCs w:val="24"/>
        </w:rPr>
        <w:t>”.</w:t>
      </w:r>
    </w:p>
    <w:p w14:paraId="637AFA63" w14:textId="77777777" w:rsidR="00886F18" w:rsidRPr="00FF188C" w:rsidRDefault="00886F18" w:rsidP="00206C46">
      <w:pPr>
        <w:rPr>
          <w:szCs w:val="24"/>
        </w:rPr>
      </w:pPr>
      <w:r w:rsidRPr="00FF188C">
        <w:rPr>
          <w:szCs w:val="24"/>
        </w:rPr>
        <w:t xml:space="preserve">At the end of one simulation step, we have </w:t>
      </w:r>
      <w:r w:rsidRPr="00FF188C">
        <w:rPr>
          <w:b/>
          <w:i/>
          <w:szCs w:val="24"/>
        </w:rPr>
        <w:t>m</w:t>
      </w:r>
      <w:r w:rsidRPr="00FF188C">
        <w:rPr>
          <w:szCs w:val="24"/>
        </w:rPr>
        <w:t xml:space="preserve"> receivers impacted from a potential number of victim receivers </w:t>
      </w:r>
      <w:r w:rsidRPr="00FF188C">
        <w:rPr>
          <w:b/>
          <w:i/>
          <w:szCs w:val="24"/>
        </w:rPr>
        <w:t>N</w:t>
      </w:r>
      <w:r w:rsidRPr="00FF188C">
        <w:rPr>
          <w:szCs w:val="24"/>
        </w:rPr>
        <w:t xml:space="preserve">. </w:t>
      </w:r>
    </w:p>
    <w:p w14:paraId="7FE49B93" w14:textId="77777777" w:rsidR="00886F18" w:rsidRPr="00FF188C" w:rsidRDefault="00886F18" w:rsidP="00206C46">
      <w:pPr>
        <w:rPr>
          <w:szCs w:val="24"/>
        </w:rPr>
      </w:pPr>
      <w:r w:rsidRPr="00FF188C">
        <w:rPr>
          <w:szCs w:val="24"/>
        </w:rPr>
        <w:t>The percentage of impacted receivers from the simulation step is then defined as (</w:t>
      </w:r>
      <w:r w:rsidRPr="00FF188C">
        <w:rPr>
          <w:b/>
          <w:i/>
          <w:szCs w:val="24"/>
        </w:rPr>
        <w:t>m</w:t>
      </w:r>
      <w:r w:rsidRPr="00FF188C">
        <w:rPr>
          <w:szCs w:val="24"/>
        </w:rPr>
        <w:t xml:space="preserve"> / </w:t>
      </w:r>
      <w:r w:rsidRPr="00FF188C">
        <w:rPr>
          <w:b/>
          <w:i/>
          <w:szCs w:val="24"/>
        </w:rPr>
        <w:t>N</w:t>
      </w:r>
      <w:r w:rsidRPr="00FF188C">
        <w:rPr>
          <w:szCs w:val="24"/>
        </w:rPr>
        <w:t xml:space="preserve">) * 100. </w:t>
      </w:r>
    </w:p>
    <w:p w14:paraId="00316106" w14:textId="77777777" w:rsidR="00886F18" w:rsidRPr="00FF188C" w:rsidRDefault="00886F18" w:rsidP="00206C46">
      <w:pPr>
        <w:rPr>
          <w:szCs w:val="24"/>
        </w:rPr>
      </w:pPr>
      <w:r w:rsidRPr="00FF188C">
        <w:rPr>
          <w:szCs w:val="24"/>
        </w:rPr>
        <w:lastRenderedPageBreak/>
        <w:t>The simulation is performed 1 000 times and ends with 1 000 distinct values for the percentage of impacted receivers. From these the mean percentage of impacted RNSS receivers can be calculated.</w:t>
      </w:r>
    </w:p>
    <w:p w14:paraId="0163D828" w14:textId="77777777" w:rsidR="00886F18" w:rsidRPr="00FF188C" w:rsidRDefault="00886F18" w:rsidP="00206C46">
      <w:pPr>
        <w:pStyle w:val="Heading2"/>
      </w:pPr>
      <w:r w:rsidRPr="00FF188C">
        <w:t>2.5</w:t>
      </w:r>
      <w:r w:rsidRPr="00FF188C">
        <w:tab/>
        <w:t>Simulation Results</w:t>
      </w:r>
    </w:p>
    <w:p w14:paraId="6E683A1E" w14:textId="77777777" w:rsidR="00886F18" w:rsidRPr="00FF188C" w:rsidRDefault="00886F18" w:rsidP="00206C46">
      <w:pPr>
        <w:rPr>
          <w:szCs w:val="24"/>
        </w:rPr>
      </w:pPr>
      <w:r w:rsidRPr="00FF188C">
        <w:rPr>
          <w:szCs w:val="24"/>
        </w:rPr>
        <w:t>Mean percentage of fixed RNSS receivers within the simulation area impacted by one static amateur station operating as defined above:</w:t>
      </w:r>
    </w:p>
    <w:p w14:paraId="2F8A72F8" w14:textId="77777777" w:rsidR="00886F18" w:rsidRPr="00FF188C" w:rsidRDefault="00886F18" w:rsidP="00206C46">
      <w:pPr>
        <w:pStyle w:val="TableNo"/>
      </w:pPr>
      <w:r w:rsidRPr="00FF188C">
        <w:t>Table 1</w:t>
      </w:r>
    </w:p>
    <w:p w14:paraId="6D6959B3" w14:textId="77777777" w:rsidR="00886F18" w:rsidRDefault="00886F18" w:rsidP="00206C46">
      <w:pPr>
        <w:pStyle w:val="Tabletitle"/>
      </w:pPr>
      <w:r w:rsidRPr="00FF188C">
        <w:t>Mean Percentage of impacted fixed RNSS receivers and Standard Deviation</w:t>
      </w:r>
    </w:p>
    <w:p w14:paraId="7DA31E69" w14:textId="77777777" w:rsidR="00886F18" w:rsidRPr="00332C29" w:rsidRDefault="00886F18" w:rsidP="00206C46">
      <w:pPr>
        <w:pStyle w:val="Tabletext"/>
      </w:pPr>
      <w:r w:rsidRPr="00693605">
        <w:rPr>
          <w:b/>
        </w:rPr>
        <w:t>RNSS Receiver Antenna Gain = -6</w:t>
      </w:r>
      <w:r>
        <w:rPr>
          <w:b/>
        </w:rPr>
        <w:t xml:space="preserve"> </w:t>
      </w:r>
      <w:proofErr w:type="spellStart"/>
      <w:r w:rsidRPr="00693605">
        <w:rPr>
          <w:b/>
        </w:rPr>
        <w:t>dBi</w:t>
      </w:r>
      <w:proofErr w:type="spellEnd"/>
    </w:p>
    <w:tbl>
      <w:tblPr>
        <w:tblStyle w:val="TableGrid"/>
        <w:tblW w:w="0" w:type="auto"/>
        <w:tblLook w:val="04A0" w:firstRow="1" w:lastRow="0" w:firstColumn="1" w:lastColumn="0" w:noHBand="0" w:noVBand="1"/>
      </w:tblPr>
      <w:tblGrid>
        <w:gridCol w:w="1526"/>
        <w:gridCol w:w="1337"/>
        <w:gridCol w:w="1103"/>
        <w:gridCol w:w="1247"/>
        <w:gridCol w:w="1303"/>
        <w:gridCol w:w="1280"/>
        <w:gridCol w:w="1220"/>
      </w:tblGrid>
      <w:tr w:rsidR="00886F18" w:rsidRPr="00FF188C" w14:paraId="374C0520" w14:textId="77777777" w:rsidTr="00E15635">
        <w:tc>
          <w:tcPr>
            <w:tcW w:w="1526" w:type="dxa"/>
            <w:tcBorders>
              <w:top w:val="nil"/>
              <w:left w:val="nil"/>
              <w:bottom w:val="single" w:sz="4" w:space="0" w:color="auto"/>
              <w:right w:val="single" w:sz="4" w:space="0" w:color="auto"/>
            </w:tcBorders>
          </w:tcPr>
          <w:p w14:paraId="75D2A20B" w14:textId="77777777" w:rsidR="00886F18" w:rsidRPr="00FF188C" w:rsidRDefault="00886F18" w:rsidP="00E15635">
            <w:pPr>
              <w:pStyle w:val="Tablehead"/>
              <w:rPr>
                <w:rStyle w:val="ECCParagraph"/>
                <w:rFonts w:eastAsia="Calibri"/>
                <w:szCs w:val="24"/>
              </w:rPr>
            </w:pPr>
          </w:p>
        </w:tc>
        <w:tc>
          <w:tcPr>
            <w:tcW w:w="2440" w:type="dxa"/>
            <w:gridSpan w:val="2"/>
            <w:tcBorders>
              <w:left w:val="single" w:sz="4" w:space="0" w:color="auto"/>
            </w:tcBorders>
          </w:tcPr>
          <w:p w14:paraId="2C9F8299" w14:textId="77777777" w:rsidR="00886F18" w:rsidRPr="00FF188C" w:rsidRDefault="00886F18" w:rsidP="00E15635">
            <w:pPr>
              <w:pStyle w:val="Tablehead"/>
            </w:pPr>
            <w:r w:rsidRPr="00FF188C">
              <w:t>Minimum amateur station density</w:t>
            </w:r>
          </w:p>
        </w:tc>
        <w:tc>
          <w:tcPr>
            <w:tcW w:w="2550" w:type="dxa"/>
            <w:gridSpan w:val="2"/>
          </w:tcPr>
          <w:p w14:paraId="7E61F222" w14:textId="77777777" w:rsidR="00886F18" w:rsidRPr="00FF188C" w:rsidRDefault="00886F18" w:rsidP="00E15635">
            <w:pPr>
              <w:pStyle w:val="Tablehead"/>
            </w:pPr>
            <w:r w:rsidRPr="00FF188C">
              <w:t>Average amateur station density</w:t>
            </w:r>
          </w:p>
        </w:tc>
        <w:tc>
          <w:tcPr>
            <w:tcW w:w="2500" w:type="dxa"/>
            <w:gridSpan w:val="2"/>
          </w:tcPr>
          <w:p w14:paraId="0E92F84B" w14:textId="77777777" w:rsidR="00886F18" w:rsidRPr="00FF188C" w:rsidRDefault="00886F18" w:rsidP="00E15635">
            <w:pPr>
              <w:pStyle w:val="Tablehead"/>
            </w:pPr>
            <w:r w:rsidRPr="00FF188C">
              <w:t>Maximum amateur station density</w:t>
            </w:r>
          </w:p>
        </w:tc>
      </w:tr>
      <w:tr w:rsidR="00886F18" w:rsidRPr="00FF188C" w14:paraId="02848563" w14:textId="77777777" w:rsidTr="00E15635">
        <w:tc>
          <w:tcPr>
            <w:tcW w:w="1526" w:type="dxa"/>
            <w:tcBorders>
              <w:top w:val="single" w:sz="4" w:space="0" w:color="auto"/>
            </w:tcBorders>
          </w:tcPr>
          <w:p w14:paraId="7A6D7915" w14:textId="77777777" w:rsidR="00886F18" w:rsidRPr="00FF188C" w:rsidRDefault="00886F18" w:rsidP="00E15635">
            <w:pPr>
              <w:pStyle w:val="Tablehead"/>
            </w:pPr>
            <w:r w:rsidRPr="00FF188C">
              <w:rPr>
                <w:rStyle w:val="ECCParagraph"/>
                <w:szCs w:val="24"/>
              </w:rPr>
              <w:t>Area setting and population density</w:t>
            </w:r>
          </w:p>
        </w:tc>
        <w:tc>
          <w:tcPr>
            <w:tcW w:w="1337" w:type="dxa"/>
          </w:tcPr>
          <w:p w14:paraId="54CB2060" w14:textId="77777777" w:rsidR="00886F18" w:rsidRPr="00FF188C" w:rsidRDefault="00886F18" w:rsidP="00E15635">
            <w:pPr>
              <w:pStyle w:val="Tablehead"/>
            </w:pPr>
            <w:r w:rsidRPr="00FF188C">
              <w:t>% Impacted RNSS Rx</w:t>
            </w:r>
          </w:p>
        </w:tc>
        <w:tc>
          <w:tcPr>
            <w:tcW w:w="1103" w:type="dxa"/>
          </w:tcPr>
          <w:p w14:paraId="0FA5E58F" w14:textId="77777777" w:rsidR="00886F18" w:rsidRPr="00FF188C" w:rsidRDefault="00886F18" w:rsidP="00E15635">
            <w:pPr>
              <w:pStyle w:val="Tablehead"/>
            </w:pPr>
            <w:r w:rsidRPr="00FF188C">
              <w:t>Standard Deviation</w:t>
            </w:r>
          </w:p>
        </w:tc>
        <w:tc>
          <w:tcPr>
            <w:tcW w:w="1247" w:type="dxa"/>
          </w:tcPr>
          <w:p w14:paraId="6A645AE4" w14:textId="77777777" w:rsidR="00886F18" w:rsidRPr="00FF188C" w:rsidRDefault="00886F18" w:rsidP="00E15635">
            <w:pPr>
              <w:pStyle w:val="Tablehead"/>
            </w:pPr>
            <w:r w:rsidRPr="00FF188C">
              <w:t>% Impacted RNSS Rx</w:t>
            </w:r>
          </w:p>
        </w:tc>
        <w:tc>
          <w:tcPr>
            <w:tcW w:w="1303" w:type="dxa"/>
          </w:tcPr>
          <w:p w14:paraId="26FFC2A8" w14:textId="77777777" w:rsidR="00886F18" w:rsidRPr="00FF188C" w:rsidRDefault="00886F18" w:rsidP="00E15635">
            <w:pPr>
              <w:pStyle w:val="Tablehead"/>
            </w:pPr>
            <w:r w:rsidRPr="00FF188C">
              <w:t>Standard Deviation</w:t>
            </w:r>
          </w:p>
        </w:tc>
        <w:tc>
          <w:tcPr>
            <w:tcW w:w="1280" w:type="dxa"/>
          </w:tcPr>
          <w:p w14:paraId="3CDB7B1A" w14:textId="77777777" w:rsidR="00886F18" w:rsidRPr="00FF188C" w:rsidRDefault="00886F18" w:rsidP="00E15635">
            <w:pPr>
              <w:pStyle w:val="Tablehead"/>
            </w:pPr>
            <w:r w:rsidRPr="00FF188C">
              <w:t>% Impacted RNSS Rx</w:t>
            </w:r>
          </w:p>
        </w:tc>
        <w:tc>
          <w:tcPr>
            <w:tcW w:w="1220" w:type="dxa"/>
          </w:tcPr>
          <w:p w14:paraId="4B0E66A4" w14:textId="77777777" w:rsidR="00886F18" w:rsidRPr="00FF188C" w:rsidRDefault="00886F18" w:rsidP="00E15635">
            <w:pPr>
              <w:pStyle w:val="Tablehead"/>
            </w:pPr>
            <w:r w:rsidRPr="00FF188C">
              <w:t>Standard Deviation</w:t>
            </w:r>
          </w:p>
        </w:tc>
      </w:tr>
      <w:tr w:rsidR="00886F18" w:rsidRPr="00FF188C" w14:paraId="23974A1C" w14:textId="77777777" w:rsidTr="00E15635">
        <w:tc>
          <w:tcPr>
            <w:tcW w:w="1526" w:type="dxa"/>
          </w:tcPr>
          <w:p w14:paraId="30FDD858" w14:textId="77777777" w:rsidR="00886F18" w:rsidRPr="00FF188C" w:rsidRDefault="00886F18" w:rsidP="00E15635">
            <w:pPr>
              <w:pStyle w:val="Tabletext"/>
            </w:pPr>
            <w:r w:rsidRPr="00FF188C">
              <w:t>Rural</w:t>
            </w:r>
          </w:p>
        </w:tc>
        <w:tc>
          <w:tcPr>
            <w:tcW w:w="1337" w:type="dxa"/>
          </w:tcPr>
          <w:p w14:paraId="15617659" w14:textId="77777777" w:rsidR="00886F18" w:rsidRPr="00FF188C" w:rsidRDefault="00886F18" w:rsidP="00E15635">
            <w:pPr>
              <w:pStyle w:val="Tabletext"/>
            </w:pPr>
            <w:r w:rsidRPr="00FF188C">
              <w:t>0.06%</w:t>
            </w:r>
          </w:p>
        </w:tc>
        <w:tc>
          <w:tcPr>
            <w:tcW w:w="1103" w:type="dxa"/>
          </w:tcPr>
          <w:p w14:paraId="5705FEA9" w14:textId="77777777" w:rsidR="00886F18" w:rsidRPr="00FF188C" w:rsidRDefault="00886F18" w:rsidP="00E15635">
            <w:pPr>
              <w:pStyle w:val="Tabletext"/>
            </w:pPr>
            <w:r w:rsidRPr="00FF188C">
              <w:t>0.01%</w:t>
            </w:r>
          </w:p>
        </w:tc>
        <w:tc>
          <w:tcPr>
            <w:tcW w:w="1247" w:type="dxa"/>
          </w:tcPr>
          <w:p w14:paraId="1C077A6E" w14:textId="77777777" w:rsidR="00886F18" w:rsidRPr="00FF188C" w:rsidRDefault="00886F18" w:rsidP="00E15635">
            <w:pPr>
              <w:pStyle w:val="Tabletext"/>
            </w:pPr>
            <w:r w:rsidRPr="00FF188C">
              <w:t>0.20%</w:t>
            </w:r>
          </w:p>
        </w:tc>
        <w:tc>
          <w:tcPr>
            <w:tcW w:w="1303" w:type="dxa"/>
          </w:tcPr>
          <w:p w14:paraId="65F08A0D" w14:textId="77777777" w:rsidR="00886F18" w:rsidRPr="00FF188C" w:rsidRDefault="00886F18" w:rsidP="00E15635">
            <w:pPr>
              <w:pStyle w:val="Tabletext"/>
            </w:pPr>
            <w:r w:rsidRPr="00FF188C">
              <w:t>0.03%</w:t>
            </w:r>
          </w:p>
        </w:tc>
        <w:tc>
          <w:tcPr>
            <w:tcW w:w="1280" w:type="dxa"/>
          </w:tcPr>
          <w:p w14:paraId="57ED087C" w14:textId="77777777" w:rsidR="00886F18" w:rsidRPr="00FF188C" w:rsidRDefault="00886F18" w:rsidP="00E15635">
            <w:pPr>
              <w:pStyle w:val="Tabletext"/>
            </w:pPr>
            <w:r w:rsidRPr="00FF188C">
              <w:t>1.62%</w:t>
            </w:r>
          </w:p>
        </w:tc>
        <w:tc>
          <w:tcPr>
            <w:tcW w:w="1220" w:type="dxa"/>
          </w:tcPr>
          <w:p w14:paraId="3B6B6F3D" w14:textId="77777777" w:rsidR="00886F18" w:rsidRPr="00FF188C" w:rsidRDefault="00886F18" w:rsidP="00E15635">
            <w:pPr>
              <w:pStyle w:val="Tabletext"/>
            </w:pPr>
            <w:r w:rsidRPr="00FF188C">
              <w:t>0.21%</w:t>
            </w:r>
          </w:p>
        </w:tc>
      </w:tr>
      <w:tr w:rsidR="00886F18" w:rsidRPr="00FF188C" w14:paraId="2C906302" w14:textId="77777777" w:rsidTr="00E15635">
        <w:tc>
          <w:tcPr>
            <w:tcW w:w="1526" w:type="dxa"/>
          </w:tcPr>
          <w:p w14:paraId="7E02CA91" w14:textId="77777777" w:rsidR="00886F18" w:rsidRPr="00FF188C" w:rsidRDefault="00886F18" w:rsidP="00E15635">
            <w:pPr>
              <w:pStyle w:val="Tabletext"/>
            </w:pPr>
            <w:r w:rsidRPr="00FF188C">
              <w:t>Urban</w:t>
            </w:r>
          </w:p>
        </w:tc>
        <w:tc>
          <w:tcPr>
            <w:tcW w:w="1337" w:type="dxa"/>
          </w:tcPr>
          <w:p w14:paraId="4C2217EF" w14:textId="77777777" w:rsidR="00886F18" w:rsidRPr="00FF188C" w:rsidRDefault="00886F18" w:rsidP="00E15635">
            <w:pPr>
              <w:pStyle w:val="Tabletext"/>
            </w:pPr>
            <w:r w:rsidRPr="00FF188C">
              <w:t>0.02%</w:t>
            </w:r>
          </w:p>
        </w:tc>
        <w:tc>
          <w:tcPr>
            <w:tcW w:w="1103" w:type="dxa"/>
          </w:tcPr>
          <w:p w14:paraId="52FCFE05" w14:textId="77777777" w:rsidR="00886F18" w:rsidRPr="00FF188C" w:rsidRDefault="00886F18" w:rsidP="00E15635">
            <w:pPr>
              <w:pStyle w:val="Tabletext"/>
            </w:pPr>
            <w:r w:rsidRPr="00FF188C">
              <w:t>0.004%</w:t>
            </w:r>
          </w:p>
        </w:tc>
        <w:tc>
          <w:tcPr>
            <w:tcW w:w="1247" w:type="dxa"/>
          </w:tcPr>
          <w:p w14:paraId="4EA9E99F" w14:textId="77777777" w:rsidR="00886F18" w:rsidRPr="00FF188C" w:rsidRDefault="00886F18" w:rsidP="00E15635">
            <w:pPr>
              <w:pStyle w:val="Tabletext"/>
            </w:pPr>
            <w:r w:rsidRPr="00FF188C">
              <w:t>0.08%</w:t>
            </w:r>
          </w:p>
        </w:tc>
        <w:tc>
          <w:tcPr>
            <w:tcW w:w="1303" w:type="dxa"/>
          </w:tcPr>
          <w:p w14:paraId="67745080" w14:textId="77777777" w:rsidR="00886F18" w:rsidRPr="00FF188C" w:rsidRDefault="00886F18" w:rsidP="00E15635">
            <w:pPr>
              <w:pStyle w:val="Tabletext"/>
            </w:pPr>
            <w:r w:rsidRPr="00FF188C">
              <w:t>0.01%</w:t>
            </w:r>
          </w:p>
        </w:tc>
        <w:tc>
          <w:tcPr>
            <w:tcW w:w="1280" w:type="dxa"/>
          </w:tcPr>
          <w:p w14:paraId="7441333C" w14:textId="77777777" w:rsidR="00886F18" w:rsidRPr="00FF188C" w:rsidRDefault="00886F18" w:rsidP="00E15635">
            <w:pPr>
              <w:pStyle w:val="Tabletext"/>
            </w:pPr>
            <w:r w:rsidRPr="00FF188C">
              <w:t>0.65%</w:t>
            </w:r>
          </w:p>
        </w:tc>
        <w:tc>
          <w:tcPr>
            <w:tcW w:w="1220" w:type="dxa"/>
          </w:tcPr>
          <w:p w14:paraId="045784DA" w14:textId="77777777" w:rsidR="00886F18" w:rsidRPr="00FF188C" w:rsidRDefault="00886F18" w:rsidP="00E15635">
            <w:pPr>
              <w:pStyle w:val="Tabletext"/>
            </w:pPr>
            <w:r w:rsidRPr="00FF188C">
              <w:t>0.09%</w:t>
            </w:r>
          </w:p>
        </w:tc>
      </w:tr>
      <w:tr w:rsidR="00886F18" w:rsidRPr="00FF188C" w14:paraId="0EC3E2BB" w14:textId="77777777" w:rsidTr="00E15635">
        <w:tc>
          <w:tcPr>
            <w:tcW w:w="1526" w:type="dxa"/>
          </w:tcPr>
          <w:p w14:paraId="3A3305F7" w14:textId="77777777" w:rsidR="00886F18" w:rsidRPr="00FF188C" w:rsidRDefault="00886F18" w:rsidP="00E15635">
            <w:pPr>
              <w:pStyle w:val="Tabletext"/>
            </w:pPr>
            <w:r w:rsidRPr="00FF188C">
              <w:t>Dense urban</w:t>
            </w:r>
          </w:p>
        </w:tc>
        <w:tc>
          <w:tcPr>
            <w:tcW w:w="1337" w:type="dxa"/>
          </w:tcPr>
          <w:p w14:paraId="52789E16" w14:textId="77777777" w:rsidR="00886F18" w:rsidRPr="00FF188C" w:rsidRDefault="00886F18" w:rsidP="00E15635">
            <w:pPr>
              <w:pStyle w:val="Tabletext"/>
            </w:pPr>
            <w:r w:rsidRPr="00FF188C">
              <w:t>0.02%</w:t>
            </w:r>
          </w:p>
        </w:tc>
        <w:tc>
          <w:tcPr>
            <w:tcW w:w="1103" w:type="dxa"/>
          </w:tcPr>
          <w:p w14:paraId="78558529" w14:textId="77777777" w:rsidR="00886F18" w:rsidRPr="00FF188C" w:rsidRDefault="00886F18" w:rsidP="00E15635">
            <w:pPr>
              <w:pStyle w:val="Tabletext"/>
            </w:pPr>
            <w:r w:rsidRPr="00FF188C">
              <w:t>0.001%</w:t>
            </w:r>
          </w:p>
        </w:tc>
        <w:tc>
          <w:tcPr>
            <w:tcW w:w="1247" w:type="dxa"/>
          </w:tcPr>
          <w:p w14:paraId="03E26791" w14:textId="77777777" w:rsidR="00886F18" w:rsidRPr="00FF188C" w:rsidRDefault="00886F18" w:rsidP="00E15635">
            <w:pPr>
              <w:pStyle w:val="Tabletext"/>
            </w:pPr>
            <w:r w:rsidRPr="00FF188C">
              <w:t>0.06%</w:t>
            </w:r>
          </w:p>
        </w:tc>
        <w:tc>
          <w:tcPr>
            <w:tcW w:w="1303" w:type="dxa"/>
          </w:tcPr>
          <w:p w14:paraId="1FABC7EC" w14:textId="77777777" w:rsidR="00886F18" w:rsidRPr="00FF188C" w:rsidRDefault="00886F18" w:rsidP="00E15635">
            <w:pPr>
              <w:pStyle w:val="Tabletext"/>
            </w:pPr>
            <w:r w:rsidRPr="00FF188C">
              <w:t>0.001%</w:t>
            </w:r>
          </w:p>
        </w:tc>
        <w:tc>
          <w:tcPr>
            <w:tcW w:w="1280" w:type="dxa"/>
          </w:tcPr>
          <w:p w14:paraId="1C215C96" w14:textId="77777777" w:rsidR="00886F18" w:rsidRPr="00FF188C" w:rsidRDefault="00886F18" w:rsidP="00E15635">
            <w:pPr>
              <w:pStyle w:val="Tabletext"/>
            </w:pPr>
            <w:r w:rsidRPr="00FF188C">
              <w:t>0.45%</w:t>
            </w:r>
          </w:p>
        </w:tc>
        <w:tc>
          <w:tcPr>
            <w:tcW w:w="1220" w:type="dxa"/>
          </w:tcPr>
          <w:p w14:paraId="46E9B4A4" w14:textId="77777777" w:rsidR="00886F18" w:rsidRPr="00FF188C" w:rsidRDefault="00886F18" w:rsidP="00E15635">
            <w:pPr>
              <w:pStyle w:val="Tabletext"/>
            </w:pPr>
            <w:r w:rsidRPr="00FF188C">
              <w:t>0.02%</w:t>
            </w:r>
          </w:p>
        </w:tc>
      </w:tr>
    </w:tbl>
    <w:p w14:paraId="0BDDC9AC" w14:textId="77777777" w:rsidR="00886F18" w:rsidRDefault="00886F18" w:rsidP="00206C46">
      <w:pPr>
        <w:pStyle w:val="Tablefin"/>
      </w:pPr>
    </w:p>
    <w:p w14:paraId="568E85A1" w14:textId="77777777" w:rsidR="00886F18" w:rsidRPr="00693605" w:rsidRDefault="00886F18" w:rsidP="00206C46">
      <w:pPr>
        <w:pStyle w:val="Tabletext"/>
        <w:rPr>
          <w:b/>
        </w:rPr>
      </w:pPr>
      <w:r w:rsidRPr="00693605">
        <w:rPr>
          <w:b/>
        </w:rPr>
        <w:t>RNSS Receiver Antenna Gain = 0</w:t>
      </w:r>
      <w:r>
        <w:rPr>
          <w:b/>
        </w:rPr>
        <w:t xml:space="preserve"> </w:t>
      </w:r>
      <w:proofErr w:type="spellStart"/>
      <w:r w:rsidRPr="00693605">
        <w:rPr>
          <w:b/>
        </w:rPr>
        <w:t>dBi</w:t>
      </w:r>
      <w:proofErr w:type="spellEnd"/>
    </w:p>
    <w:tbl>
      <w:tblPr>
        <w:tblStyle w:val="TableGrid"/>
        <w:tblW w:w="0" w:type="auto"/>
        <w:tblLook w:val="04A0" w:firstRow="1" w:lastRow="0" w:firstColumn="1" w:lastColumn="0" w:noHBand="0" w:noVBand="1"/>
      </w:tblPr>
      <w:tblGrid>
        <w:gridCol w:w="1526"/>
        <w:gridCol w:w="1337"/>
        <w:gridCol w:w="1103"/>
        <w:gridCol w:w="1247"/>
        <w:gridCol w:w="1303"/>
        <w:gridCol w:w="1280"/>
        <w:gridCol w:w="1220"/>
      </w:tblGrid>
      <w:tr w:rsidR="00886F18" w:rsidRPr="00FF188C" w14:paraId="1145696C" w14:textId="77777777" w:rsidTr="00E15635">
        <w:tc>
          <w:tcPr>
            <w:tcW w:w="1526" w:type="dxa"/>
            <w:tcBorders>
              <w:top w:val="nil"/>
              <w:left w:val="nil"/>
              <w:bottom w:val="single" w:sz="4" w:space="0" w:color="auto"/>
              <w:right w:val="single" w:sz="4" w:space="0" w:color="auto"/>
            </w:tcBorders>
          </w:tcPr>
          <w:p w14:paraId="34A94988" w14:textId="77777777" w:rsidR="00886F18" w:rsidRPr="00FF188C" w:rsidRDefault="00886F18" w:rsidP="00E15635">
            <w:pPr>
              <w:pStyle w:val="Tablehead"/>
              <w:rPr>
                <w:rStyle w:val="ECCParagraph"/>
                <w:rFonts w:eastAsia="Calibri"/>
                <w:szCs w:val="24"/>
              </w:rPr>
            </w:pPr>
          </w:p>
        </w:tc>
        <w:tc>
          <w:tcPr>
            <w:tcW w:w="2440" w:type="dxa"/>
            <w:gridSpan w:val="2"/>
            <w:tcBorders>
              <w:left w:val="single" w:sz="4" w:space="0" w:color="auto"/>
            </w:tcBorders>
          </w:tcPr>
          <w:p w14:paraId="5D76AA4A" w14:textId="77777777" w:rsidR="00886F18" w:rsidRPr="00FF188C" w:rsidRDefault="00886F18" w:rsidP="00E15635">
            <w:pPr>
              <w:pStyle w:val="Tablehead"/>
            </w:pPr>
            <w:r w:rsidRPr="00FF188C">
              <w:t>Minimum amateur station density</w:t>
            </w:r>
          </w:p>
        </w:tc>
        <w:tc>
          <w:tcPr>
            <w:tcW w:w="2550" w:type="dxa"/>
            <w:gridSpan w:val="2"/>
          </w:tcPr>
          <w:p w14:paraId="2C6FC874" w14:textId="77777777" w:rsidR="00886F18" w:rsidRPr="00FF188C" w:rsidRDefault="00886F18" w:rsidP="00E15635">
            <w:pPr>
              <w:pStyle w:val="Tablehead"/>
            </w:pPr>
            <w:r w:rsidRPr="00FF188C">
              <w:t>Average amateur station density</w:t>
            </w:r>
          </w:p>
        </w:tc>
        <w:tc>
          <w:tcPr>
            <w:tcW w:w="2500" w:type="dxa"/>
            <w:gridSpan w:val="2"/>
          </w:tcPr>
          <w:p w14:paraId="5769CF60" w14:textId="77777777" w:rsidR="00886F18" w:rsidRPr="00FF188C" w:rsidRDefault="00886F18" w:rsidP="00E15635">
            <w:pPr>
              <w:pStyle w:val="Tablehead"/>
            </w:pPr>
            <w:r w:rsidRPr="00FF188C">
              <w:t>Maximum amateur station density</w:t>
            </w:r>
          </w:p>
        </w:tc>
      </w:tr>
      <w:tr w:rsidR="00886F18" w:rsidRPr="00FF188C" w14:paraId="53B1A176" w14:textId="77777777" w:rsidTr="00E15635">
        <w:tc>
          <w:tcPr>
            <w:tcW w:w="1526" w:type="dxa"/>
            <w:tcBorders>
              <w:top w:val="single" w:sz="4" w:space="0" w:color="auto"/>
            </w:tcBorders>
          </w:tcPr>
          <w:p w14:paraId="2EEA1C04" w14:textId="77777777" w:rsidR="00886F18" w:rsidRPr="00FF188C" w:rsidRDefault="00886F18" w:rsidP="00E15635">
            <w:pPr>
              <w:pStyle w:val="Tablehead"/>
            </w:pPr>
            <w:r w:rsidRPr="00FF188C">
              <w:rPr>
                <w:rStyle w:val="ECCParagraph"/>
                <w:szCs w:val="24"/>
              </w:rPr>
              <w:t>Area setting and population density</w:t>
            </w:r>
          </w:p>
        </w:tc>
        <w:tc>
          <w:tcPr>
            <w:tcW w:w="1337" w:type="dxa"/>
          </w:tcPr>
          <w:p w14:paraId="66419FBD" w14:textId="77777777" w:rsidR="00886F18" w:rsidRPr="00FF188C" w:rsidRDefault="00886F18" w:rsidP="00E15635">
            <w:pPr>
              <w:pStyle w:val="Tablehead"/>
            </w:pPr>
            <w:r w:rsidRPr="00FF188C">
              <w:t>% Impacted RNSS Rx</w:t>
            </w:r>
          </w:p>
        </w:tc>
        <w:tc>
          <w:tcPr>
            <w:tcW w:w="1103" w:type="dxa"/>
          </w:tcPr>
          <w:p w14:paraId="7E9A1123" w14:textId="77777777" w:rsidR="00886F18" w:rsidRPr="00FF188C" w:rsidRDefault="00886F18" w:rsidP="00E15635">
            <w:pPr>
              <w:pStyle w:val="Tablehead"/>
            </w:pPr>
            <w:r w:rsidRPr="00FF188C">
              <w:t>Standard Deviation</w:t>
            </w:r>
          </w:p>
        </w:tc>
        <w:tc>
          <w:tcPr>
            <w:tcW w:w="1247" w:type="dxa"/>
          </w:tcPr>
          <w:p w14:paraId="7790791A" w14:textId="77777777" w:rsidR="00886F18" w:rsidRPr="00FF188C" w:rsidRDefault="00886F18" w:rsidP="00E15635">
            <w:pPr>
              <w:pStyle w:val="Tablehead"/>
            </w:pPr>
            <w:r w:rsidRPr="00FF188C">
              <w:t>% Impacted RNSS Rx</w:t>
            </w:r>
          </w:p>
        </w:tc>
        <w:tc>
          <w:tcPr>
            <w:tcW w:w="1303" w:type="dxa"/>
          </w:tcPr>
          <w:p w14:paraId="7C82D15A" w14:textId="77777777" w:rsidR="00886F18" w:rsidRPr="00FF188C" w:rsidRDefault="00886F18" w:rsidP="00E15635">
            <w:pPr>
              <w:pStyle w:val="Tablehead"/>
            </w:pPr>
            <w:r w:rsidRPr="00FF188C">
              <w:t>Standard Deviation</w:t>
            </w:r>
          </w:p>
        </w:tc>
        <w:tc>
          <w:tcPr>
            <w:tcW w:w="1280" w:type="dxa"/>
          </w:tcPr>
          <w:p w14:paraId="41A67417" w14:textId="77777777" w:rsidR="00886F18" w:rsidRPr="00FF188C" w:rsidRDefault="00886F18" w:rsidP="00E15635">
            <w:pPr>
              <w:pStyle w:val="Tablehead"/>
            </w:pPr>
            <w:r w:rsidRPr="00FF188C">
              <w:t>% Impacted RNSS Rx</w:t>
            </w:r>
          </w:p>
        </w:tc>
        <w:tc>
          <w:tcPr>
            <w:tcW w:w="1220" w:type="dxa"/>
          </w:tcPr>
          <w:p w14:paraId="29C05CB7" w14:textId="77777777" w:rsidR="00886F18" w:rsidRPr="00FF188C" w:rsidRDefault="00886F18" w:rsidP="00E15635">
            <w:pPr>
              <w:pStyle w:val="Tablehead"/>
            </w:pPr>
            <w:r w:rsidRPr="00FF188C">
              <w:t>Standard Deviation</w:t>
            </w:r>
          </w:p>
        </w:tc>
      </w:tr>
      <w:tr w:rsidR="00886F18" w:rsidRPr="00FF188C" w14:paraId="08BDF8DB" w14:textId="77777777" w:rsidTr="00E15635">
        <w:tc>
          <w:tcPr>
            <w:tcW w:w="1526" w:type="dxa"/>
          </w:tcPr>
          <w:p w14:paraId="608C028F" w14:textId="77777777" w:rsidR="00886F18" w:rsidRPr="00FF188C" w:rsidRDefault="00886F18" w:rsidP="00E15635">
            <w:pPr>
              <w:pStyle w:val="Tabletext"/>
            </w:pPr>
            <w:r w:rsidRPr="00FF188C">
              <w:t>Rural</w:t>
            </w:r>
          </w:p>
        </w:tc>
        <w:tc>
          <w:tcPr>
            <w:tcW w:w="1337" w:type="dxa"/>
          </w:tcPr>
          <w:p w14:paraId="764B07DB" w14:textId="77777777" w:rsidR="00886F18" w:rsidRPr="00FF188C" w:rsidRDefault="00886F18" w:rsidP="00E15635">
            <w:pPr>
              <w:pStyle w:val="Tabletext"/>
            </w:pPr>
            <w:r>
              <w:t>0.118%</w:t>
            </w:r>
          </w:p>
        </w:tc>
        <w:tc>
          <w:tcPr>
            <w:tcW w:w="1103" w:type="dxa"/>
          </w:tcPr>
          <w:p w14:paraId="37794995" w14:textId="77777777" w:rsidR="00886F18" w:rsidRPr="00FF188C" w:rsidRDefault="00886F18" w:rsidP="00E15635">
            <w:pPr>
              <w:pStyle w:val="Tabletext"/>
            </w:pPr>
            <w:r>
              <w:t>0.011%</w:t>
            </w:r>
          </w:p>
        </w:tc>
        <w:tc>
          <w:tcPr>
            <w:tcW w:w="1247" w:type="dxa"/>
          </w:tcPr>
          <w:p w14:paraId="430897B2" w14:textId="77777777" w:rsidR="00886F18" w:rsidRPr="00FF188C" w:rsidRDefault="00886F18" w:rsidP="00E15635">
            <w:pPr>
              <w:pStyle w:val="Tabletext"/>
            </w:pPr>
            <w:r>
              <w:t>0.396%</w:t>
            </w:r>
          </w:p>
        </w:tc>
        <w:tc>
          <w:tcPr>
            <w:tcW w:w="1303" w:type="dxa"/>
          </w:tcPr>
          <w:p w14:paraId="3BB054D7" w14:textId="77777777" w:rsidR="00886F18" w:rsidRPr="00FF188C" w:rsidRDefault="00886F18" w:rsidP="00E15635">
            <w:pPr>
              <w:pStyle w:val="Tabletext"/>
            </w:pPr>
            <w:r>
              <w:t>0.039%</w:t>
            </w:r>
          </w:p>
        </w:tc>
        <w:tc>
          <w:tcPr>
            <w:tcW w:w="1280" w:type="dxa"/>
          </w:tcPr>
          <w:p w14:paraId="76B39963" w14:textId="77777777" w:rsidR="00886F18" w:rsidRPr="00FF188C" w:rsidRDefault="00886F18" w:rsidP="00E15635">
            <w:pPr>
              <w:pStyle w:val="Tabletext"/>
            </w:pPr>
            <w:r>
              <w:t>3.177%</w:t>
            </w:r>
          </w:p>
        </w:tc>
        <w:tc>
          <w:tcPr>
            <w:tcW w:w="1220" w:type="dxa"/>
          </w:tcPr>
          <w:p w14:paraId="631070A3" w14:textId="77777777" w:rsidR="00886F18" w:rsidRPr="00FF188C" w:rsidRDefault="00886F18" w:rsidP="00E15635">
            <w:pPr>
              <w:pStyle w:val="Tabletext"/>
            </w:pPr>
            <w:r w:rsidRPr="00FF188C">
              <w:t>0.</w:t>
            </w:r>
            <w:r>
              <w:t>306</w:t>
            </w:r>
            <w:r w:rsidRPr="00FF188C">
              <w:t>%</w:t>
            </w:r>
          </w:p>
        </w:tc>
      </w:tr>
      <w:tr w:rsidR="00886F18" w:rsidRPr="00FF188C" w14:paraId="0D994D95" w14:textId="77777777" w:rsidTr="00E15635">
        <w:tc>
          <w:tcPr>
            <w:tcW w:w="1526" w:type="dxa"/>
          </w:tcPr>
          <w:p w14:paraId="7B00A2A7" w14:textId="77777777" w:rsidR="00886F18" w:rsidRPr="00FF188C" w:rsidRDefault="00886F18" w:rsidP="00E15635">
            <w:pPr>
              <w:pStyle w:val="Tabletext"/>
            </w:pPr>
            <w:r w:rsidRPr="00FF188C">
              <w:t>Urban</w:t>
            </w:r>
          </w:p>
        </w:tc>
        <w:tc>
          <w:tcPr>
            <w:tcW w:w="1337" w:type="dxa"/>
          </w:tcPr>
          <w:p w14:paraId="626CCA3D" w14:textId="77777777" w:rsidR="00886F18" w:rsidRPr="00FF188C" w:rsidRDefault="00886F18" w:rsidP="00E15635">
            <w:pPr>
              <w:pStyle w:val="Tabletext"/>
            </w:pPr>
            <w:r>
              <w:t>0.048%</w:t>
            </w:r>
          </w:p>
        </w:tc>
        <w:tc>
          <w:tcPr>
            <w:tcW w:w="1103" w:type="dxa"/>
          </w:tcPr>
          <w:p w14:paraId="029783D2" w14:textId="77777777" w:rsidR="00886F18" w:rsidRPr="00FF188C" w:rsidRDefault="00886F18" w:rsidP="00E15635">
            <w:pPr>
              <w:pStyle w:val="Tabletext"/>
            </w:pPr>
            <w:r>
              <w:t>0.005%</w:t>
            </w:r>
          </w:p>
        </w:tc>
        <w:tc>
          <w:tcPr>
            <w:tcW w:w="1247" w:type="dxa"/>
          </w:tcPr>
          <w:p w14:paraId="09A8B3DC" w14:textId="77777777" w:rsidR="00886F18" w:rsidRPr="002F7F8B" w:rsidRDefault="00886F18" w:rsidP="00E15635">
            <w:pPr>
              <w:pStyle w:val="Tabletext"/>
              <w:rPr>
                <w:b/>
              </w:rPr>
            </w:pPr>
            <w:r w:rsidRPr="002F7F8B">
              <w:rPr>
                <w:b/>
              </w:rPr>
              <w:t>0.161%</w:t>
            </w:r>
            <w:r w:rsidRPr="007D2E49">
              <w:rPr>
                <w:rFonts w:ascii="Times New Roman Bold" w:hAnsi="Times New Roman Bold"/>
                <w:b/>
                <w:vertAlign w:val="superscript"/>
              </w:rPr>
              <w:t>1</w:t>
            </w:r>
          </w:p>
        </w:tc>
        <w:tc>
          <w:tcPr>
            <w:tcW w:w="1303" w:type="dxa"/>
          </w:tcPr>
          <w:p w14:paraId="2808A49D" w14:textId="77777777" w:rsidR="00886F18" w:rsidRPr="00FF188C" w:rsidRDefault="00886F18" w:rsidP="00E15635">
            <w:pPr>
              <w:pStyle w:val="Tabletext"/>
            </w:pPr>
            <w:r>
              <w:t>0.017%</w:t>
            </w:r>
          </w:p>
        </w:tc>
        <w:tc>
          <w:tcPr>
            <w:tcW w:w="1280" w:type="dxa"/>
          </w:tcPr>
          <w:p w14:paraId="6E9FF383" w14:textId="77777777" w:rsidR="00886F18" w:rsidRPr="00FF188C" w:rsidRDefault="00886F18" w:rsidP="00E15635">
            <w:pPr>
              <w:pStyle w:val="Tabletext"/>
            </w:pPr>
            <w:r>
              <w:t>1.287%</w:t>
            </w:r>
          </w:p>
        </w:tc>
        <w:tc>
          <w:tcPr>
            <w:tcW w:w="1220" w:type="dxa"/>
          </w:tcPr>
          <w:p w14:paraId="094DED67" w14:textId="77777777" w:rsidR="00886F18" w:rsidRPr="00FF188C" w:rsidRDefault="00886F18" w:rsidP="00E15635">
            <w:pPr>
              <w:pStyle w:val="Tabletext"/>
            </w:pPr>
            <w:r w:rsidRPr="00FF188C">
              <w:t>0.</w:t>
            </w:r>
            <w:r>
              <w:t>134</w:t>
            </w:r>
            <w:r w:rsidRPr="00FF188C">
              <w:t>%</w:t>
            </w:r>
          </w:p>
        </w:tc>
      </w:tr>
      <w:tr w:rsidR="00886F18" w:rsidRPr="00FF188C" w14:paraId="4C7FCFEF" w14:textId="77777777" w:rsidTr="00E15635">
        <w:tc>
          <w:tcPr>
            <w:tcW w:w="1526" w:type="dxa"/>
          </w:tcPr>
          <w:p w14:paraId="4D41F358" w14:textId="77777777" w:rsidR="00886F18" w:rsidRPr="00FF188C" w:rsidRDefault="00886F18" w:rsidP="00E15635">
            <w:pPr>
              <w:pStyle w:val="Tabletext"/>
            </w:pPr>
            <w:r w:rsidRPr="00FF188C">
              <w:t>Dense urban</w:t>
            </w:r>
          </w:p>
        </w:tc>
        <w:tc>
          <w:tcPr>
            <w:tcW w:w="1337" w:type="dxa"/>
          </w:tcPr>
          <w:p w14:paraId="762142DE" w14:textId="77777777" w:rsidR="00886F18" w:rsidRPr="00FF188C" w:rsidRDefault="00886F18" w:rsidP="00E15635">
            <w:pPr>
              <w:pStyle w:val="Tabletext"/>
            </w:pPr>
            <w:r>
              <w:t>0.033%</w:t>
            </w:r>
          </w:p>
        </w:tc>
        <w:tc>
          <w:tcPr>
            <w:tcW w:w="1103" w:type="dxa"/>
          </w:tcPr>
          <w:p w14:paraId="750F3EEC" w14:textId="77777777" w:rsidR="00886F18" w:rsidRPr="00FF188C" w:rsidRDefault="00886F18" w:rsidP="00E15635">
            <w:pPr>
              <w:pStyle w:val="Tabletext"/>
            </w:pPr>
            <w:r>
              <w:t>0.001%</w:t>
            </w:r>
          </w:p>
        </w:tc>
        <w:tc>
          <w:tcPr>
            <w:tcW w:w="1247" w:type="dxa"/>
          </w:tcPr>
          <w:p w14:paraId="64EDE2BC" w14:textId="77777777" w:rsidR="00886F18" w:rsidRPr="00FF188C" w:rsidRDefault="00886F18" w:rsidP="00E15635">
            <w:pPr>
              <w:pStyle w:val="Tabletext"/>
            </w:pPr>
            <w:r>
              <w:t>0.111%</w:t>
            </w:r>
          </w:p>
        </w:tc>
        <w:tc>
          <w:tcPr>
            <w:tcW w:w="1303" w:type="dxa"/>
          </w:tcPr>
          <w:p w14:paraId="15204202" w14:textId="77777777" w:rsidR="00886F18" w:rsidRPr="00FF188C" w:rsidRDefault="00886F18" w:rsidP="00E15635">
            <w:pPr>
              <w:pStyle w:val="Tabletext"/>
            </w:pPr>
            <w:r>
              <w:t>0.005%</w:t>
            </w:r>
          </w:p>
        </w:tc>
        <w:tc>
          <w:tcPr>
            <w:tcW w:w="1280" w:type="dxa"/>
          </w:tcPr>
          <w:p w14:paraId="1190F5EF" w14:textId="77777777" w:rsidR="00886F18" w:rsidRPr="00FF188C" w:rsidRDefault="00886F18" w:rsidP="00E15635">
            <w:pPr>
              <w:pStyle w:val="Tabletext"/>
            </w:pPr>
            <w:r>
              <w:t>0.889%</w:t>
            </w:r>
          </w:p>
        </w:tc>
        <w:tc>
          <w:tcPr>
            <w:tcW w:w="1220" w:type="dxa"/>
          </w:tcPr>
          <w:p w14:paraId="013795F0" w14:textId="77777777" w:rsidR="00886F18" w:rsidRPr="00FF188C" w:rsidRDefault="00886F18" w:rsidP="00E15635">
            <w:pPr>
              <w:pStyle w:val="Tabletext"/>
            </w:pPr>
            <w:r w:rsidRPr="00FF188C">
              <w:t>0.0</w:t>
            </w:r>
            <w:r>
              <w:t>37</w:t>
            </w:r>
            <w:r w:rsidRPr="00FF188C">
              <w:t>%</w:t>
            </w:r>
          </w:p>
        </w:tc>
      </w:tr>
    </w:tbl>
    <w:p w14:paraId="5E58E30F" w14:textId="77777777" w:rsidR="00886F18" w:rsidRDefault="00886F18" w:rsidP="00727827">
      <w:pPr>
        <w:pStyle w:val="Tablefin"/>
      </w:pPr>
    </w:p>
    <w:p w14:paraId="130B9696" w14:textId="77777777" w:rsidR="00886F18" w:rsidRPr="00693605" w:rsidRDefault="00886F18" w:rsidP="00206C46">
      <w:pPr>
        <w:pStyle w:val="Tabletext"/>
        <w:rPr>
          <w:b/>
        </w:rPr>
      </w:pPr>
      <w:r w:rsidRPr="00693605">
        <w:rPr>
          <w:b/>
        </w:rPr>
        <w:t>RNSS Receiver Antenna Gain = 3</w:t>
      </w:r>
      <w:r>
        <w:rPr>
          <w:b/>
        </w:rPr>
        <w:t xml:space="preserve"> </w:t>
      </w:r>
      <w:proofErr w:type="spellStart"/>
      <w:r w:rsidRPr="00693605">
        <w:rPr>
          <w:b/>
        </w:rPr>
        <w:t>dBi</w:t>
      </w:r>
      <w:proofErr w:type="spellEnd"/>
    </w:p>
    <w:tbl>
      <w:tblPr>
        <w:tblStyle w:val="TableGrid"/>
        <w:tblW w:w="0" w:type="auto"/>
        <w:tblLook w:val="04A0" w:firstRow="1" w:lastRow="0" w:firstColumn="1" w:lastColumn="0" w:noHBand="0" w:noVBand="1"/>
      </w:tblPr>
      <w:tblGrid>
        <w:gridCol w:w="1526"/>
        <w:gridCol w:w="1337"/>
        <w:gridCol w:w="1103"/>
        <w:gridCol w:w="1247"/>
        <w:gridCol w:w="1303"/>
        <w:gridCol w:w="1280"/>
        <w:gridCol w:w="1220"/>
      </w:tblGrid>
      <w:tr w:rsidR="00886F18" w:rsidRPr="00FF188C" w14:paraId="1AE0D5A8" w14:textId="77777777" w:rsidTr="00E15635">
        <w:tc>
          <w:tcPr>
            <w:tcW w:w="1526" w:type="dxa"/>
            <w:tcBorders>
              <w:top w:val="nil"/>
              <w:left w:val="nil"/>
              <w:bottom w:val="single" w:sz="4" w:space="0" w:color="auto"/>
              <w:right w:val="single" w:sz="4" w:space="0" w:color="auto"/>
            </w:tcBorders>
          </w:tcPr>
          <w:p w14:paraId="3E9CADB1" w14:textId="77777777" w:rsidR="00886F18" w:rsidRPr="00FF188C" w:rsidRDefault="00886F18" w:rsidP="00E15635">
            <w:pPr>
              <w:pStyle w:val="Tablehead"/>
              <w:rPr>
                <w:rStyle w:val="ECCParagraph"/>
                <w:rFonts w:eastAsia="Calibri"/>
                <w:szCs w:val="24"/>
              </w:rPr>
            </w:pPr>
          </w:p>
        </w:tc>
        <w:tc>
          <w:tcPr>
            <w:tcW w:w="2440" w:type="dxa"/>
            <w:gridSpan w:val="2"/>
            <w:tcBorders>
              <w:left w:val="single" w:sz="4" w:space="0" w:color="auto"/>
            </w:tcBorders>
          </w:tcPr>
          <w:p w14:paraId="1BC037CB" w14:textId="77777777" w:rsidR="00886F18" w:rsidRPr="00FF188C" w:rsidRDefault="00886F18" w:rsidP="00E15635">
            <w:pPr>
              <w:pStyle w:val="Tablehead"/>
            </w:pPr>
            <w:r w:rsidRPr="00FF188C">
              <w:t>Minimum amateur station density</w:t>
            </w:r>
          </w:p>
        </w:tc>
        <w:tc>
          <w:tcPr>
            <w:tcW w:w="2550" w:type="dxa"/>
            <w:gridSpan w:val="2"/>
          </w:tcPr>
          <w:p w14:paraId="38292E14" w14:textId="77777777" w:rsidR="00886F18" w:rsidRPr="00FF188C" w:rsidRDefault="00886F18" w:rsidP="00E15635">
            <w:pPr>
              <w:pStyle w:val="Tablehead"/>
            </w:pPr>
            <w:r w:rsidRPr="00FF188C">
              <w:t>Average amateur station density</w:t>
            </w:r>
          </w:p>
        </w:tc>
        <w:tc>
          <w:tcPr>
            <w:tcW w:w="2500" w:type="dxa"/>
            <w:gridSpan w:val="2"/>
          </w:tcPr>
          <w:p w14:paraId="1ED98C1C" w14:textId="77777777" w:rsidR="00886F18" w:rsidRPr="00FF188C" w:rsidRDefault="00886F18" w:rsidP="00E15635">
            <w:pPr>
              <w:pStyle w:val="Tablehead"/>
            </w:pPr>
            <w:r w:rsidRPr="00FF188C">
              <w:t>Maximum amateur station density</w:t>
            </w:r>
          </w:p>
        </w:tc>
      </w:tr>
      <w:tr w:rsidR="00886F18" w:rsidRPr="00FF188C" w14:paraId="501B85FE" w14:textId="77777777" w:rsidTr="00E15635">
        <w:tc>
          <w:tcPr>
            <w:tcW w:w="1526" w:type="dxa"/>
            <w:tcBorders>
              <w:top w:val="single" w:sz="4" w:space="0" w:color="auto"/>
            </w:tcBorders>
          </w:tcPr>
          <w:p w14:paraId="3E714C72" w14:textId="77777777" w:rsidR="00886F18" w:rsidRPr="00FF188C" w:rsidRDefault="00886F18" w:rsidP="00E15635">
            <w:pPr>
              <w:pStyle w:val="Tablehead"/>
            </w:pPr>
            <w:r w:rsidRPr="00FF188C">
              <w:rPr>
                <w:rStyle w:val="ECCParagraph"/>
                <w:szCs w:val="24"/>
              </w:rPr>
              <w:t>Area setting and population density</w:t>
            </w:r>
          </w:p>
        </w:tc>
        <w:tc>
          <w:tcPr>
            <w:tcW w:w="1337" w:type="dxa"/>
          </w:tcPr>
          <w:p w14:paraId="1B8E9705" w14:textId="77777777" w:rsidR="00886F18" w:rsidRPr="00FF188C" w:rsidRDefault="00886F18" w:rsidP="00E15635">
            <w:pPr>
              <w:pStyle w:val="Tablehead"/>
            </w:pPr>
            <w:r w:rsidRPr="00FF188C">
              <w:t>% Impacted RNSS Rx</w:t>
            </w:r>
          </w:p>
        </w:tc>
        <w:tc>
          <w:tcPr>
            <w:tcW w:w="1103" w:type="dxa"/>
          </w:tcPr>
          <w:p w14:paraId="484459FB" w14:textId="77777777" w:rsidR="00886F18" w:rsidRPr="00FF188C" w:rsidRDefault="00886F18" w:rsidP="00E15635">
            <w:pPr>
              <w:pStyle w:val="Tablehead"/>
            </w:pPr>
            <w:r w:rsidRPr="00FF188C">
              <w:t>Standard Deviation</w:t>
            </w:r>
          </w:p>
        </w:tc>
        <w:tc>
          <w:tcPr>
            <w:tcW w:w="1247" w:type="dxa"/>
          </w:tcPr>
          <w:p w14:paraId="013CD0BF" w14:textId="77777777" w:rsidR="00886F18" w:rsidRPr="00FF188C" w:rsidRDefault="00886F18" w:rsidP="00E15635">
            <w:pPr>
              <w:pStyle w:val="Tablehead"/>
            </w:pPr>
            <w:r w:rsidRPr="00FF188C">
              <w:t>% Impacted RNSS Rx</w:t>
            </w:r>
          </w:p>
        </w:tc>
        <w:tc>
          <w:tcPr>
            <w:tcW w:w="1303" w:type="dxa"/>
          </w:tcPr>
          <w:p w14:paraId="1520EBB5" w14:textId="77777777" w:rsidR="00886F18" w:rsidRPr="00FF188C" w:rsidRDefault="00886F18" w:rsidP="00E15635">
            <w:pPr>
              <w:pStyle w:val="Tablehead"/>
            </w:pPr>
            <w:r w:rsidRPr="00FF188C">
              <w:t>Standard Deviation</w:t>
            </w:r>
          </w:p>
        </w:tc>
        <w:tc>
          <w:tcPr>
            <w:tcW w:w="1280" w:type="dxa"/>
          </w:tcPr>
          <w:p w14:paraId="2AFF3AB3" w14:textId="77777777" w:rsidR="00886F18" w:rsidRPr="00FF188C" w:rsidRDefault="00886F18" w:rsidP="00E15635">
            <w:pPr>
              <w:pStyle w:val="Tablehead"/>
            </w:pPr>
            <w:r w:rsidRPr="00FF188C">
              <w:t>% Impacted RNSS Rx</w:t>
            </w:r>
          </w:p>
        </w:tc>
        <w:tc>
          <w:tcPr>
            <w:tcW w:w="1220" w:type="dxa"/>
          </w:tcPr>
          <w:p w14:paraId="1C7BAFFF" w14:textId="77777777" w:rsidR="00886F18" w:rsidRPr="00FF188C" w:rsidRDefault="00886F18" w:rsidP="00E15635">
            <w:pPr>
              <w:pStyle w:val="Tablehead"/>
            </w:pPr>
            <w:r w:rsidRPr="00FF188C">
              <w:t>Standard Deviation</w:t>
            </w:r>
          </w:p>
        </w:tc>
      </w:tr>
      <w:tr w:rsidR="00886F18" w:rsidRPr="00FF188C" w14:paraId="0E258228" w14:textId="77777777" w:rsidTr="00E15635">
        <w:tc>
          <w:tcPr>
            <w:tcW w:w="1526" w:type="dxa"/>
          </w:tcPr>
          <w:p w14:paraId="4AF033E2" w14:textId="77777777" w:rsidR="00886F18" w:rsidRPr="00FF188C" w:rsidRDefault="00886F18" w:rsidP="00E15635">
            <w:pPr>
              <w:pStyle w:val="Tabletext"/>
            </w:pPr>
            <w:r w:rsidRPr="00FF188C">
              <w:t>Rural</w:t>
            </w:r>
          </w:p>
        </w:tc>
        <w:tc>
          <w:tcPr>
            <w:tcW w:w="1337" w:type="dxa"/>
          </w:tcPr>
          <w:p w14:paraId="7C0335B9" w14:textId="77777777" w:rsidR="00886F18" w:rsidRPr="00FF188C" w:rsidRDefault="00886F18" w:rsidP="00E15635">
            <w:pPr>
              <w:pStyle w:val="Tabletext"/>
            </w:pPr>
            <w:r>
              <w:t>0.163%</w:t>
            </w:r>
          </w:p>
        </w:tc>
        <w:tc>
          <w:tcPr>
            <w:tcW w:w="1103" w:type="dxa"/>
          </w:tcPr>
          <w:p w14:paraId="2230E522" w14:textId="77777777" w:rsidR="00886F18" w:rsidRPr="00FF188C" w:rsidRDefault="00886F18" w:rsidP="00E15635">
            <w:pPr>
              <w:pStyle w:val="Tabletext"/>
            </w:pPr>
            <w:r>
              <w:t>0.013%</w:t>
            </w:r>
          </w:p>
        </w:tc>
        <w:tc>
          <w:tcPr>
            <w:tcW w:w="1247" w:type="dxa"/>
          </w:tcPr>
          <w:p w14:paraId="48D3049F" w14:textId="77777777" w:rsidR="00886F18" w:rsidRPr="00FF188C" w:rsidRDefault="00886F18" w:rsidP="00E15635">
            <w:pPr>
              <w:pStyle w:val="Tabletext"/>
            </w:pPr>
            <w:r>
              <w:t>0.544%</w:t>
            </w:r>
          </w:p>
        </w:tc>
        <w:tc>
          <w:tcPr>
            <w:tcW w:w="1303" w:type="dxa"/>
          </w:tcPr>
          <w:p w14:paraId="6265153C" w14:textId="77777777" w:rsidR="00886F18" w:rsidRPr="00FF188C" w:rsidRDefault="00886F18" w:rsidP="00E15635">
            <w:pPr>
              <w:pStyle w:val="Tabletext"/>
            </w:pPr>
            <w:r>
              <w:t>0.043%</w:t>
            </w:r>
          </w:p>
        </w:tc>
        <w:tc>
          <w:tcPr>
            <w:tcW w:w="1280" w:type="dxa"/>
          </w:tcPr>
          <w:p w14:paraId="5AEC97F4" w14:textId="77777777" w:rsidR="00886F18" w:rsidRPr="00FF188C" w:rsidRDefault="00886F18" w:rsidP="00E15635">
            <w:pPr>
              <w:pStyle w:val="Tabletext"/>
            </w:pPr>
            <w:r>
              <w:t>4.385%</w:t>
            </w:r>
          </w:p>
        </w:tc>
        <w:tc>
          <w:tcPr>
            <w:tcW w:w="1220" w:type="dxa"/>
          </w:tcPr>
          <w:p w14:paraId="418E60D4" w14:textId="77777777" w:rsidR="00886F18" w:rsidRPr="00FF188C" w:rsidRDefault="00886F18" w:rsidP="00E15635">
            <w:pPr>
              <w:pStyle w:val="Tabletext"/>
            </w:pPr>
            <w:r>
              <w:t>0.35%</w:t>
            </w:r>
          </w:p>
        </w:tc>
      </w:tr>
      <w:tr w:rsidR="00886F18" w:rsidRPr="00FF188C" w14:paraId="3E5EC248" w14:textId="77777777" w:rsidTr="00E15635">
        <w:tc>
          <w:tcPr>
            <w:tcW w:w="1526" w:type="dxa"/>
          </w:tcPr>
          <w:p w14:paraId="4FFEE38A" w14:textId="77777777" w:rsidR="00886F18" w:rsidRPr="00FF188C" w:rsidRDefault="00886F18" w:rsidP="00E15635">
            <w:pPr>
              <w:pStyle w:val="Tabletext"/>
            </w:pPr>
            <w:r w:rsidRPr="00FF188C">
              <w:t>Urban</w:t>
            </w:r>
          </w:p>
        </w:tc>
        <w:tc>
          <w:tcPr>
            <w:tcW w:w="1337" w:type="dxa"/>
          </w:tcPr>
          <w:p w14:paraId="006C0904" w14:textId="77777777" w:rsidR="00886F18" w:rsidRPr="00FF188C" w:rsidRDefault="00886F18" w:rsidP="00E15635">
            <w:pPr>
              <w:pStyle w:val="Tabletext"/>
            </w:pPr>
            <w:r>
              <w:t>0.067%</w:t>
            </w:r>
          </w:p>
        </w:tc>
        <w:tc>
          <w:tcPr>
            <w:tcW w:w="1103" w:type="dxa"/>
          </w:tcPr>
          <w:p w14:paraId="4BA296CC" w14:textId="77777777" w:rsidR="00886F18" w:rsidRPr="00FF188C" w:rsidRDefault="00886F18" w:rsidP="00E15635">
            <w:pPr>
              <w:pStyle w:val="Tabletext"/>
            </w:pPr>
            <w:r>
              <w:t>0.006%</w:t>
            </w:r>
          </w:p>
        </w:tc>
        <w:tc>
          <w:tcPr>
            <w:tcW w:w="1247" w:type="dxa"/>
          </w:tcPr>
          <w:p w14:paraId="378000BB" w14:textId="77777777" w:rsidR="00886F18" w:rsidRPr="002F7F8B" w:rsidRDefault="00886F18" w:rsidP="00E15635">
            <w:pPr>
              <w:pStyle w:val="Tabletext"/>
              <w:rPr>
                <w:b/>
              </w:rPr>
            </w:pPr>
            <w:r w:rsidRPr="002F7F8B">
              <w:rPr>
                <w:b/>
              </w:rPr>
              <w:t>0.224%</w:t>
            </w:r>
            <w:r w:rsidRPr="007D2E49">
              <w:rPr>
                <w:rFonts w:ascii="Times New Roman Bold" w:hAnsi="Times New Roman Bold"/>
                <w:b/>
                <w:vertAlign w:val="superscript"/>
              </w:rPr>
              <w:t>1</w:t>
            </w:r>
          </w:p>
        </w:tc>
        <w:tc>
          <w:tcPr>
            <w:tcW w:w="1303" w:type="dxa"/>
          </w:tcPr>
          <w:p w14:paraId="44A8C519" w14:textId="77777777" w:rsidR="00886F18" w:rsidRPr="00FF188C" w:rsidRDefault="00886F18" w:rsidP="00E15635">
            <w:pPr>
              <w:pStyle w:val="Tabletext"/>
            </w:pPr>
            <w:r>
              <w:t>0.019%</w:t>
            </w:r>
          </w:p>
        </w:tc>
        <w:tc>
          <w:tcPr>
            <w:tcW w:w="1280" w:type="dxa"/>
          </w:tcPr>
          <w:p w14:paraId="199E2EA5" w14:textId="77777777" w:rsidR="00886F18" w:rsidRPr="00693605" w:rsidRDefault="00886F18" w:rsidP="00E15635">
            <w:pPr>
              <w:pStyle w:val="Tabletext"/>
            </w:pPr>
            <w:r>
              <w:t>1.779%</w:t>
            </w:r>
          </w:p>
        </w:tc>
        <w:tc>
          <w:tcPr>
            <w:tcW w:w="1220" w:type="dxa"/>
          </w:tcPr>
          <w:p w14:paraId="64702C42" w14:textId="77777777" w:rsidR="00886F18" w:rsidRPr="00693605" w:rsidRDefault="00886F18" w:rsidP="00E15635">
            <w:pPr>
              <w:pStyle w:val="Tabletext"/>
            </w:pPr>
            <w:r>
              <w:t>0.154%</w:t>
            </w:r>
          </w:p>
        </w:tc>
      </w:tr>
      <w:tr w:rsidR="00886F18" w:rsidRPr="00FF188C" w14:paraId="3E1627C3" w14:textId="77777777" w:rsidTr="00E15635">
        <w:tc>
          <w:tcPr>
            <w:tcW w:w="1526" w:type="dxa"/>
          </w:tcPr>
          <w:p w14:paraId="545029FC" w14:textId="77777777" w:rsidR="00886F18" w:rsidRPr="00FF188C" w:rsidRDefault="00886F18" w:rsidP="00E15635">
            <w:pPr>
              <w:pStyle w:val="Tabletext"/>
            </w:pPr>
            <w:r w:rsidRPr="00FF188C">
              <w:t>Dense urban</w:t>
            </w:r>
          </w:p>
        </w:tc>
        <w:tc>
          <w:tcPr>
            <w:tcW w:w="1337" w:type="dxa"/>
          </w:tcPr>
          <w:p w14:paraId="22677C9E" w14:textId="77777777" w:rsidR="00886F18" w:rsidRPr="00FF188C" w:rsidRDefault="00886F18" w:rsidP="00E15635">
            <w:pPr>
              <w:pStyle w:val="Tabletext"/>
            </w:pPr>
            <w:r>
              <w:t>0.047%</w:t>
            </w:r>
          </w:p>
        </w:tc>
        <w:tc>
          <w:tcPr>
            <w:tcW w:w="1103" w:type="dxa"/>
          </w:tcPr>
          <w:p w14:paraId="77248B97" w14:textId="77777777" w:rsidR="00886F18" w:rsidRPr="00FF188C" w:rsidRDefault="00886F18" w:rsidP="00E15635">
            <w:pPr>
              <w:pStyle w:val="Tabletext"/>
            </w:pPr>
            <w:r>
              <w:t>0.002%</w:t>
            </w:r>
          </w:p>
        </w:tc>
        <w:tc>
          <w:tcPr>
            <w:tcW w:w="1247" w:type="dxa"/>
          </w:tcPr>
          <w:p w14:paraId="500C2A06" w14:textId="77777777" w:rsidR="00886F18" w:rsidRPr="00FF188C" w:rsidRDefault="00886F18" w:rsidP="00E15635">
            <w:pPr>
              <w:pStyle w:val="Tabletext"/>
            </w:pPr>
            <w:r>
              <w:t>0.157%</w:t>
            </w:r>
          </w:p>
        </w:tc>
        <w:tc>
          <w:tcPr>
            <w:tcW w:w="1303" w:type="dxa"/>
          </w:tcPr>
          <w:p w14:paraId="7DB4FFEB" w14:textId="77777777" w:rsidR="00886F18" w:rsidRPr="00FF188C" w:rsidRDefault="00886F18" w:rsidP="00E15635">
            <w:pPr>
              <w:pStyle w:val="Tabletext"/>
            </w:pPr>
            <w:r>
              <w:t>0.005%</w:t>
            </w:r>
          </w:p>
        </w:tc>
        <w:tc>
          <w:tcPr>
            <w:tcW w:w="1280" w:type="dxa"/>
          </w:tcPr>
          <w:p w14:paraId="23CACF1D" w14:textId="77777777" w:rsidR="00886F18" w:rsidRPr="00FF188C" w:rsidRDefault="00886F18" w:rsidP="00E15635">
            <w:pPr>
              <w:pStyle w:val="Tabletext"/>
            </w:pPr>
            <w:r>
              <w:t>1.249%</w:t>
            </w:r>
          </w:p>
        </w:tc>
        <w:tc>
          <w:tcPr>
            <w:tcW w:w="1220" w:type="dxa"/>
          </w:tcPr>
          <w:p w14:paraId="36783F03" w14:textId="77777777" w:rsidR="00886F18" w:rsidRPr="00FF188C" w:rsidRDefault="00886F18" w:rsidP="00E15635">
            <w:pPr>
              <w:pStyle w:val="Tabletext"/>
            </w:pPr>
            <w:r>
              <w:t>0.042%</w:t>
            </w:r>
          </w:p>
        </w:tc>
      </w:tr>
    </w:tbl>
    <w:p w14:paraId="73003D3A" w14:textId="77777777" w:rsidR="00886F18" w:rsidRPr="00092375" w:rsidRDefault="00886F18" w:rsidP="00206C46">
      <w:pPr>
        <w:pStyle w:val="Tablefin"/>
        <w:rPr>
          <w:sz w:val="24"/>
          <w:szCs w:val="24"/>
        </w:rPr>
      </w:pPr>
      <w:r w:rsidRPr="00092375">
        <w:rPr>
          <w:sz w:val="24"/>
          <w:szCs w:val="24"/>
        </w:rPr>
        <w:t>Note 1: The “% impacted” figures in bold can also be identified in the Figure 2 below.</w:t>
      </w:r>
    </w:p>
    <w:p w14:paraId="6B39CEA8" w14:textId="77777777" w:rsidR="00886F18" w:rsidRDefault="00886F18" w:rsidP="00206C46">
      <w:pPr>
        <w:pStyle w:val="Tablefin"/>
        <w:rPr>
          <w:b/>
          <w:sz w:val="24"/>
          <w:szCs w:val="24"/>
        </w:rPr>
      </w:pPr>
    </w:p>
    <w:p w14:paraId="23B9F526" w14:textId="77777777" w:rsidR="00886F18" w:rsidRDefault="00886F18" w:rsidP="00C35381">
      <w:pPr>
        <w:pStyle w:val="FigureNo"/>
      </w:pPr>
      <w:r>
        <w:lastRenderedPageBreak/>
        <w:t>Figure 2</w:t>
      </w:r>
    </w:p>
    <w:p w14:paraId="2FFE7EDC" w14:textId="77777777" w:rsidR="00886F18" w:rsidRDefault="00886F18" w:rsidP="00C35381">
      <w:pPr>
        <w:pStyle w:val="Figure"/>
      </w:pPr>
      <w:r>
        <w:rPr>
          <w:lang w:val="en-US"/>
        </w:rPr>
        <w:drawing>
          <wp:inline distT="0" distB="0" distL="0" distR="0" wp14:anchorId="39766E9E" wp14:editId="0F7E81BD">
            <wp:extent cx="5695950" cy="38442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07777" cy="3852272"/>
                    </a:xfrm>
                    <a:prstGeom prst="rect">
                      <a:avLst/>
                    </a:prstGeom>
                    <a:noFill/>
                  </pic:spPr>
                </pic:pic>
              </a:graphicData>
            </a:graphic>
          </wp:inline>
        </w:drawing>
      </w:r>
    </w:p>
    <w:p w14:paraId="51557F69" w14:textId="77777777" w:rsidR="00886F18" w:rsidRDefault="00886F18" w:rsidP="00C35381"/>
    <w:p w14:paraId="5805AF8B" w14:textId="77777777" w:rsidR="00886F18" w:rsidRPr="002F7F8B" w:rsidRDefault="00886F18" w:rsidP="00206C46">
      <w:pPr>
        <w:rPr>
          <w:szCs w:val="24"/>
        </w:rPr>
      </w:pPr>
      <w:r>
        <w:rPr>
          <w:szCs w:val="24"/>
        </w:rPr>
        <w:t xml:space="preserve">Based on the </w:t>
      </w:r>
      <w:r w:rsidRPr="00416889">
        <w:rPr>
          <w:szCs w:val="24"/>
        </w:rPr>
        <w:t xml:space="preserve">amateur home station and fixed RNSS receiver scenario </w:t>
      </w:r>
      <w:r>
        <w:rPr>
          <w:szCs w:val="24"/>
        </w:rPr>
        <w:t>for the average amateur station density and the urban environment, Figure 2</w:t>
      </w:r>
      <w:r w:rsidRPr="002F7F8B">
        <w:rPr>
          <w:szCs w:val="24"/>
        </w:rPr>
        <w:t xml:space="preserve"> shows the % of </w:t>
      </w:r>
      <w:r>
        <w:rPr>
          <w:szCs w:val="24"/>
        </w:rPr>
        <w:t xml:space="preserve">impacted </w:t>
      </w:r>
      <w:r w:rsidRPr="002F7F8B">
        <w:rPr>
          <w:szCs w:val="24"/>
        </w:rPr>
        <w:t>receivers having a signal "</w:t>
      </w:r>
      <w:r w:rsidRPr="002F7F8B">
        <w:rPr>
          <w:b/>
          <w:bCs/>
          <w:szCs w:val="24"/>
        </w:rPr>
        <w:t>greater or equal tha</w:t>
      </w:r>
      <w:r>
        <w:rPr>
          <w:b/>
          <w:bCs/>
          <w:szCs w:val="24"/>
        </w:rPr>
        <w:t>n</w:t>
      </w:r>
      <w:r w:rsidRPr="002F7F8B">
        <w:rPr>
          <w:b/>
          <w:bCs/>
          <w:szCs w:val="24"/>
        </w:rPr>
        <w:t xml:space="preserve"> x </w:t>
      </w:r>
      <w:proofErr w:type="spellStart"/>
      <w:r w:rsidRPr="002F7F8B">
        <w:rPr>
          <w:b/>
          <w:bCs/>
          <w:szCs w:val="24"/>
        </w:rPr>
        <w:t>dBW</w:t>
      </w:r>
      <w:proofErr w:type="spellEnd"/>
      <w:r w:rsidRPr="002F7F8B">
        <w:rPr>
          <w:szCs w:val="24"/>
        </w:rPr>
        <w:t>"</w:t>
      </w:r>
      <w:r>
        <w:rPr>
          <w:szCs w:val="24"/>
        </w:rPr>
        <w:t>.</w:t>
      </w:r>
      <w:r w:rsidRPr="002F7F8B">
        <w:rPr>
          <w:szCs w:val="24"/>
        </w:rPr>
        <w:t> </w:t>
      </w:r>
    </w:p>
    <w:p w14:paraId="6D2C3D83" w14:textId="77777777" w:rsidR="00886F18" w:rsidRPr="00FF188C" w:rsidRDefault="00886F18" w:rsidP="00C35381">
      <w:r w:rsidRPr="002F7F8B">
        <w:t xml:space="preserve">Depending on the </w:t>
      </w:r>
      <w:r>
        <w:t>RNSS receiver antenna</w:t>
      </w:r>
      <w:r w:rsidRPr="002F7F8B">
        <w:t xml:space="preserve"> gain</w:t>
      </w:r>
      <w:r>
        <w:t>,</w:t>
      </w:r>
      <w:r w:rsidRPr="002F7F8B">
        <w:t xml:space="preserve"> the </w:t>
      </w:r>
      <w:r>
        <w:t xml:space="preserve">protection </w:t>
      </w:r>
      <w:r w:rsidRPr="002F7F8B">
        <w:t>threshold</w:t>
      </w:r>
      <w:r>
        <w:t xml:space="preserve"> can be adjusted accordingly to</w:t>
      </w:r>
      <w:r w:rsidRPr="002F7F8B">
        <w:t xml:space="preserve"> </w:t>
      </w:r>
      <w:r>
        <w:t xml:space="preserve">read off </w:t>
      </w:r>
      <w:r w:rsidRPr="002F7F8B">
        <w:t>the impact</w:t>
      </w:r>
      <w:r>
        <w:t>ed percentage of receivers on the y-axis.</w:t>
      </w:r>
    </w:p>
    <w:p w14:paraId="5540B882" w14:textId="77777777" w:rsidR="00886F18" w:rsidRPr="00FF188C" w:rsidRDefault="00886F18" w:rsidP="00C35381">
      <w:pPr>
        <w:pStyle w:val="Heading1"/>
      </w:pPr>
      <w:r>
        <w:t>3</w:t>
      </w:r>
      <w:r w:rsidRPr="00FF188C">
        <w:tab/>
        <w:t>Fixed Amateur Home Station and Mobile RNSS Receivers Scenario</w:t>
      </w:r>
    </w:p>
    <w:p w14:paraId="2EF33F0D" w14:textId="77777777" w:rsidR="00886F18" w:rsidRPr="00FF188C" w:rsidRDefault="00886F18" w:rsidP="00206C46">
      <w:pPr>
        <w:rPr>
          <w:szCs w:val="24"/>
        </w:rPr>
      </w:pPr>
      <w:r w:rsidRPr="00FF188C">
        <w:rPr>
          <w:szCs w:val="24"/>
        </w:rPr>
        <w:t xml:space="preserve">In this section the impact on moving RNSS receivers located in cars is considered. Both the amateur service narrow band emission and amateur service broadband emission with the appropriate interference threshold value are considered.  </w:t>
      </w:r>
    </w:p>
    <w:p w14:paraId="44C697CF" w14:textId="77777777" w:rsidR="00886F18" w:rsidRPr="00FF188C" w:rsidRDefault="00886F18" w:rsidP="00206C46">
      <w:pPr>
        <w:pStyle w:val="Heading2"/>
      </w:pPr>
      <w:r w:rsidRPr="00FF188C">
        <w:t xml:space="preserve">3.1 </w:t>
      </w:r>
      <w:r w:rsidRPr="00FF188C">
        <w:tab/>
        <w:t>Simulation Method</w:t>
      </w:r>
    </w:p>
    <w:p w14:paraId="11BAC1FC" w14:textId="77777777" w:rsidR="00886F18" w:rsidRPr="00FF188C" w:rsidRDefault="00886F18" w:rsidP="00206C46">
      <w:pPr>
        <w:rPr>
          <w:szCs w:val="24"/>
        </w:rPr>
      </w:pPr>
      <w:r w:rsidRPr="00FF188C">
        <w:rPr>
          <w:szCs w:val="24"/>
        </w:rPr>
        <w:t>The first simulation step selects random locations for each car according to the vehicle density and simulation area, assigning them a random speed (from 10 to 50 km/h in urban area) and a random direction. Each car then moves along the selected heading for 15 minutes (maximum assumed amateur transmission duration). Every 5 seconds (180 individual time steps in 15 minutes), the received level is computed and compared to the RNSS receiver maximum interference threshold.</w:t>
      </w:r>
    </w:p>
    <w:p w14:paraId="44B09599" w14:textId="77777777" w:rsidR="00886F18" w:rsidRPr="00FF188C" w:rsidRDefault="00886F18" w:rsidP="00206C46">
      <w:pPr>
        <w:pStyle w:val="FigureNo"/>
      </w:pPr>
      <w:r w:rsidRPr="00FF188C">
        <w:lastRenderedPageBreak/>
        <w:t xml:space="preserve">Figure </w:t>
      </w:r>
      <w:r>
        <w:t>3</w:t>
      </w:r>
    </w:p>
    <w:p w14:paraId="4567D923" w14:textId="77777777" w:rsidR="00886F18" w:rsidRPr="00FF188C" w:rsidRDefault="00886F18" w:rsidP="00206C46">
      <w:pPr>
        <w:pStyle w:val="Figuretitle"/>
      </w:pPr>
      <w:r w:rsidRPr="00FF188C">
        <w:t>Mobile RNSS receiver simulation scenario</w:t>
      </w:r>
    </w:p>
    <w:p w14:paraId="3C01E34A" w14:textId="77777777" w:rsidR="00886F18" w:rsidRPr="00FF188C" w:rsidRDefault="00886F18" w:rsidP="00C35381">
      <w:pPr>
        <w:pStyle w:val="Figure"/>
      </w:pPr>
      <w:r w:rsidRPr="00FF188C">
        <w:rPr>
          <w:lang w:val="en-US"/>
        </w:rPr>
        <w:drawing>
          <wp:inline distT="0" distB="0" distL="0" distR="0" wp14:anchorId="0343D714" wp14:editId="5C9EBC35">
            <wp:extent cx="5731510" cy="3312201"/>
            <wp:effectExtent l="0" t="0" r="2540" b="2540"/>
            <wp:docPr id="948735099" name="Picture 9487350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3312201"/>
                    </a:xfrm>
                    <a:prstGeom prst="rect">
                      <a:avLst/>
                    </a:prstGeom>
                    <a:noFill/>
                    <a:ln>
                      <a:noFill/>
                    </a:ln>
                  </pic:spPr>
                </pic:pic>
              </a:graphicData>
            </a:graphic>
          </wp:inline>
        </w:drawing>
      </w:r>
    </w:p>
    <w:p w14:paraId="2F7963FA" w14:textId="77777777" w:rsidR="00886F18" w:rsidRPr="00FF188C" w:rsidRDefault="00886F18" w:rsidP="00206C46">
      <w:pPr>
        <w:rPr>
          <w:szCs w:val="24"/>
        </w:rPr>
      </w:pPr>
      <w:r w:rsidRPr="00FF188C">
        <w:rPr>
          <w:szCs w:val="24"/>
        </w:rPr>
        <w:t>At the end of each simulation step we compute:</w:t>
      </w:r>
    </w:p>
    <w:p w14:paraId="5EFD3C58" w14:textId="77777777" w:rsidR="00886F18" w:rsidRPr="00FF188C" w:rsidRDefault="00886F18" w:rsidP="00206C46">
      <w:pPr>
        <w:rPr>
          <w:szCs w:val="24"/>
        </w:rPr>
      </w:pPr>
      <w:r w:rsidRPr="00FF188C">
        <w:rPr>
          <w:szCs w:val="24"/>
        </w:rPr>
        <w:t>The percentage of “impacted” RNSS receivers that have faced interference above the protection threshold.</w:t>
      </w:r>
    </w:p>
    <w:p w14:paraId="3400E398" w14:textId="77777777" w:rsidR="00886F18" w:rsidRPr="00FF188C" w:rsidRDefault="00886F18" w:rsidP="00206C46">
      <w:pPr>
        <w:rPr>
          <w:szCs w:val="24"/>
        </w:rPr>
      </w:pPr>
      <w:r w:rsidRPr="00FF188C">
        <w:rPr>
          <w:szCs w:val="24"/>
        </w:rPr>
        <w:t>This process is repeated 100 times and the mean percentage and standard deviation are calculated and presented in the results.</w:t>
      </w:r>
    </w:p>
    <w:p w14:paraId="21282014" w14:textId="77777777" w:rsidR="00886F18" w:rsidRPr="00FF188C" w:rsidRDefault="00886F18" w:rsidP="00206C46">
      <w:pPr>
        <w:pStyle w:val="Heading2"/>
      </w:pPr>
      <w:r w:rsidRPr="00FF188C">
        <w:t>3.2</w:t>
      </w:r>
      <w:r w:rsidRPr="00FF188C">
        <w:tab/>
        <w:t xml:space="preserve">Narrow Band Amateur Home Station </w:t>
      </w:r>
    </w:p>
    <w:p w14:paraId="1B635B49" w14:textId="77777777" w:rsidR="00886F18" w:rsidRPr="00FF188C" w:rsidRDefault="00886F18" w:rsidP="00206C46">
      <w:pPr>
        <w:pStyle w:val="Heading3"/>
      </w:pPr>
      <w:r w:rsidRPr="00FF188C">
        <w:t>3.2.1</w:t>
      </w:r>
      <w:r w:rsidRPr="00FF188C">
        <w:tab/>
        <w:t>Simulation parameters</w:t>
      </w:r>
    </w:p>
    <w:p w14:paraId="4DB1C5F4" w14:textId="77777777" w:rsidR="00886F18" w:rsidRPr="00FF188C" w:rsidRDefault="00886F18" w:rsidP="00206C46">
      <w:pPr>
        <w:rPr>
          <w:szCs w:val="24"/>
        </w:rPr>
      </w:pPr>
      <w:r w:rsidRPr="00FF188C">
        <w:rPr>
          <w:szCs w:val="24"/>
        </w:rPr>
        <w:t>The same section 2.3 simulation parameters were used here with the addition of the following vehicular assumptions:</w:t>
      </w:r>
    </w:p>
    <w:p w14:paraId="3803F197" w14:textId="77777777" w:rsidR="00886F18" w:rsidRPr="00FF188C" w:rsidRDefault="00886F18" w:rsidP="00206C46">
      <w:pPr>
        <w:pStyle w:val="enumlev1"/>
      </w:pPr>
      <w:r w:rsidRPr="00FF188C">
        <w:t>•</w:t>
      </w:r>
      <w:r w:rsidRPr="00FF188C">
        <w:tab/>
        <w:t>Car density: 330 vehicles/km</w:t>
      </w:r>
      <w:r w:rsidRPr="00FF188C">
        <w:rPr>
          <w:vertAlign w:val="superscript"/>
        </w:rPr>
        <w:t>2</w:t>
      </w:r>
      <w:r w:rsidRPr="00FF188C">
        <w:t xml:space="preserve"> (according to ECC Report 351 for the urban case)</w:t>
      </w:r>
    </w:p>
    <w:p w14:paraId="0A58006E" w14:textId="77777777" w:rsidR="00886F18" w:rsidRPr="00FF188C" w:rsidRDefault="00886F18" w:rsidP="00206C46">
      <w:pPr>
        <w:pStyle w:val="enumlev1"/>
      </w:pPr>
      <w:r w:rsidRPr="00FF188C">
        <w:t>•</w:t>
      </w:r>
      <w:r w:rsidRPr="00FF188C">
        <w:tab/>
        <w:t>Percentage of cars having an active RNSS receiver during the simulation: 50%</w:t>
      </w:r>
    </w:p>
    <w:p w14:paraId="6D1535E1" w14:textId="77777777" w:rsidR="00886F18" w:rsidRPr="00FF188C" w:rsidRDefault="00886F18" w:rsidP="00206C46">
      <w:pPr>
        <w:pStyle w:val="enumlev1"/>
      </w:pPr>
      <w:r w:rsidRPr="00FF188C">
        <w:t>•</w:t>
      </w:r>
      <w:r w:rsidRPr="00FF188C">
        <w:tab/>
        <w:t>Speed distribution: uniform, from 5 to 50 km/h,</w:t>
      </w:r>
    </w:p>
    <w:p w14:paraId="61C0E23C" w14:textId="77777777" w:rsidR="00886F18" w:rsidRPr="00FF188C" w:rsidRDefault="00886F18" w:rsidP="00206C46">
      <w:pPr>
        <w:pStyle w:val="enumlev1"/>
      </w:pPr>
      <w:r w:rsidRPr="00FF188C">
        <w:t>•</w:t>
      </w:r>
      <w:r w:rsidRPr="00FF188C">
        <w:tab/>
        <w:t>Simulated drive path duration for each simulation step: 15 minutes,</w:t>
      </w:r>
    </w:p>
    <w:p w14:paraId="3FB40E69" w14:textId="77777777" w:rsidR="00886F18" w:rsidRPr="00FF188C" w:rsidRDefault="00886F18" w:rsidP="00206C46">
      <w:pPr>
        <w:pStyle w:val="enumlev1"/>
      </w:pPr>
      <w:r w:rsidRPr="00FF188C">
        <w:t>•</w:t>
      </w:r>
      <w:r w:rsidRPr="00FF188C">
        <w:tab/>
        <w:t>Time step for the drive path: 5 seconds, leading to 180 steps for 15 minutes.</w:t>
      </w:r>
    </w:p>
    <w:p w14:paraId="79999A39" w14:textId="77777777" w:rsidR="00886F18" w:rsidRPr="00FF188C" w:rsidRDefault="00886F18" w:rsidP="00206C46">
      <w:pPr>
        <w:rPr>
          <w:szCs w:val="24"/>
        </w:rPr>
      </w:pPr>
      <w:r w:rsidRPr="00FF188C">
        <w:rPr>
          <w:b/>
          <w:szCs w:val="24"/>
        </w:rPr>
        <w:t>Note:</w:t>
      </w:r>
      <w:r w:rsidRPr="00FF188C">
        <w:rPr>
          <w:szCs w:val="24"/>
        </w:rPr>
        <w:t xml:space="preserve"> In this simulation, if a RNSS receiver moves outside of the simulation area, it turns around back into the area. Thus the number of RNSS receivers inside the simulation remains constant.</w:t>
      </w:r>
    </w:p>
    <w:p w14:paraId="14BE72DF" w14:textId="77777777" w:rsidR="00886F18" w:rsidRPr="00FF188C" w:rsidRDefault="00886F18" w:rsidP="00206C46">
      <w:pPr>
        <w:pStyle w:val="Heading3"/>
      </w:pPr>
      <w:r w:rsidRPr="00FF188C">
        <w:t>3.2.2</w:t>
      </w:r>
      <w:r w:rsidRPr="00FF188C">
        <w:tab/>
        <w:t>Simulation Results</w:t>
      </w:r>
    </w:p>
    <w:p w14:paraId="694999B8" w14:textId="77777777" w:rsidR="00886F18" w:rsidRPr="00FF188C" w:rsidRDefault="00886F18" w:rsidP="00206C46">
      <w:pPr>
        <w:rPr>
          <w:szCs w:val="24"/>
        </w:rPr>
      </w:pPr>
      <w:r w:rsidRPr="00FF188C">
        <w:rPr>
          <w:szCs w:val="24"/>
        </w:rPr>
        <w:t>Mean percentage of mobile RNSS receivers impacted by one fixed narrowband amateur home station:</w:t>
      </w:r>
    </w:p>
    <w:p w14:paraId="479B1756" w14:textId="77777777" w:rsidR="00886F18" w:rsidRPr="00FF188C" w:rsidRDefault="00886F18" w:rsidP="00206C46">
      <w:pPr>
        <w:pStyle w:val="TableNo"/>
      </w:pPr>
      <w:r w:rsidRPr="00FF188C">
        <w:lastRenderedPageBreak/>
        <w:t>Table 2</w:t>
      </w:r>
    </w:p>
    <w:p w14:paraId="23DB22DF" w14:textId="77777777" w:rsidR="00886F18" w:rsidRPr="00FF188C" w:rsidRDefault="00886F18" w:rsidP="00C35381">
      <w:pPr>
        <w:pStyle w:val="Tabletitle"/>
        <w:rPr>
          <w:szCs w:val="24"/>
        </w:rPr>
      </w:pPr>
      <w:r w:rsidRPr="00FF188C">
        <w:t xml:space="preserve">Narrow Band Amateur Home Station: Mean Percentage of impacted mobile RNSS </w:t>
      </w:r>
      <w:r w:rsidRPr="00FF188C">
        <w:br/>
        <w:t>receivers and Standard Deviation</w:t>
      </w:r>
    </w:p>
    <w:tbl>
      <w:tblPr>
        <w:tblStyle w:val="TableGrid"/>
        <w:tblW w:w="0" w:type="auto"/>
        <w:tblLook w:val="04A0" w:firstRow="1" w:lastRow="0" w:firstColumn="1" w:lastColumn="0" w:noHBand="0" w:noVBand="1"/>
      </w:tblPr>
      <w:tblGrid>
        <w:gridCol w:w="1488"/>
        <w:gridCol w:w="1484"/>
        <w:gridCol w:w="1039"/>
        <w:gridCol w:w="1418"/>
        <w:gridCol w:w="1134"/>
        <w:gridCol w:w="1422"/>
        <w:gridCol w:w="1276"/>
      </w:tblGrid>
      <w:tr w:rsidR="00886F18" w:rsidRPr="00FF188C" w14:paraId="61AC4EF9" w14:textId="77777777" w:rsidTr="00E15635">
        <w:tc>
          <w:tcPr>
            <w:tcW w:w="1488" w:type="dxa"/>
            <w:tcBorders>
              <w:top w:val="nil"/>
              <w:left w:val="nil"/>
              <w:bottom w:val="single" w:sz="4" w:space="0" w:color="auto"/>
              <w:right w:val="single" w:sz="4" w:space="0" w:color="auto"/>
            </w:tcBorders>
            <w:shd w:val="clear" w:color="auto" w:fill="auto"/>
          </w:tcPr>
          <w:p w14:paraId="28D59CAE" w14:textId="77777777" w:rsidR="00886F18" w:rsidRPr="00FF188C" w:rsidRDefault="00886F18" w:rsidP="00E15635">
            <w:pPr>
              <w:pStyle w:val="Tablehead"/>
            </w:pPr>
          </w:p>
        </w:tc>
        <w:tc>
          <w:tcPr>
            <w:tcW w:w="2476" w:type="dxa"/>
            <w:gridSpan w:val="2"/>
            <w:tcBorders>
              <w:left w:val="single" w:sz="4" w:space="0" w:color="auto"/>
            </w:tcBorders>
          </w:tcPr>
          <w:p w14:paraId="25E8869F" w14:textId="77777777" w:rsidR="00886F18" w:rsidRPr="00FF188C" w:rsidRDefault="00886F18" w:rsidP="00E15635">
            <w:pPr>
              <w:pStyle w:val="Tablehead"/>
            </w:pPr>
            <w:r w:rsidRPr="00FF188C">
              <w:t>Minimum amateur station density</w:t>
            </w:r>
          </w:p>
        </w:tc>
        <w:tc>
          <w:tcPr>
            <w:tcW w:w="2552" w:type="dxa"/>
            <w:gridSpan w:val="2"/>
          </w:tcPr>
          <w:p w14:paraId="64813935" w14:textId="77777777" w:rsidR="00886F18" w:rsidRPr="00FF188C" w:rsidRDefault="00886F18" w:rsidP="00E15635">
            <w:pPr>
              <w:pStyle w:val="Tablehead"/>
            </w:pPr>
            <w:r w:rsidRPr="00FF188C">
              <w:t>Average amateur station density</w:t>
            </w:r>
          </w:p>
        </w:tc>
        <w:tc>
          <w:tcPr>
            <w:tcW w:w="2698" w:type="dxa"/>
            <w:gridSpan w:val="2"/>
          </w:tcPr>
          <w:p w14:paraId="4C7C8FFA" w14:textId="77777777" w:rsidR="00886F18" w:rsidRPr="00FF188C" w:rsidRDefault="00886F18" w:rsidP="00E15635">
            <w:pPr>
              <w:pStyle w:val="Tablehead"/>
            </w:pPr>
            <w:r w:rsidRPr="00FF188C">
              <w:t>Maximum amateur station density</w:t>
            </w:r>
          </w:p>
        </w:tc>
      </w:tr>
      <w:tr w:rsidR="00886F18" w:rsidRPr="00FF188C" w14:paraId="169D1597" w14:textId="77777777" w:rsidTr="00E15635">
        <w:tc>
          <w:tcPr>
            <w:tcW w:w="1488" w:type="dxa"/>
            <w:tcBorders>
              <w:top w:val="single" w:sz="4" w:space="0" w:color="auto"/>
            </w:tcBorders>
          </w:tcPr>
          <w:p w14:paraId="2A5E888A" w14:textId="77777777" w:rsidR="00886F18" w:rsidRPr="00FF188C" w:rsidRDefault="00886F18" w:rsidP="00E15635">
            <w:pPr>
              <w:pStyle w:val="Tablehead"/>
            </w:pPr>
            <w:r w:rsidRPr="00FF188C">
              <w:t>Area Setting Parameter</w:t>
            </w:r>
          </w:p>
        </w:tc>
        <w:tc>
          <w:tcPr>
            <w:tcW w:w="1484" w:type="dxa"/>
          </w:tcPr>
          <w:p w14:paraId="07A8E70F" w14:textId="77777777" w:rsidR="00886F18" w:rsidRPr="00FF188C" w:rsidRDefault="00886F18" w:rsidP="00E15635">
            <w:pPr>
              <w:pStyle w:val="Tablehead"/>
            </w:pPr>
            <w:r w:rsidRPr="00FF188C">
              <w:t>% Impacted RNSS Rx</w:t>
            </w:r>
          </w:p>
        </w:tc>
        <w:tc>
          <w:tcPr>
            <w:tcW w:w="992" w:type="dxa"/>
          </w:tcPr>
          <w:p w14:paraId="75B4E484" w14:textId="77777777" w:rsidR="00886F18" w:rsidRPr="00FF188C" w:rsidRDefault="00886F18" w:rsidP="00E15635">
            <w:pPr>
              <w:pStyle w:val="Tablehead"/>
            </w:pPr>
            <w:r w:rsidRPr="00FF188C">
              <w:t>Standard Deviation</w:t>
            </w:r>
          </w:p>
        </w:tc>
        <w:tc>
          <w:tcPr>
            <w:tcW w:w="1418" w:type="dxa"/>
          </w:tcPr>
          <w:p w14:paraId="37AF9364" w14:textId="77777777" w:rsidR="00886F18" w:rsidRPr="00FF188C" w:rsidRDefault="00886F18" w:rsidP="00E15635">
            <w:pPr>
              <w:pStyle w:val="Tablehead"/>
            </w:pPr>
            <w:r w:rsidRPr="00FF188C">
              <w:t>% Impacted RNSS Rx</w:t>
            </w:r>
          </w:p>
        </w:tc>
        <w:tc>
          <w:tcPr>
            <w:tcW w:w="1134" w:type="dxa"/>
          </w:tcPr>
          <w:p w14:paraId="65B62B7B" w14:textId="77777777" w:rsidR="00886F18" w:rsidRPr="00FF188C" w:rsidRDefault="00886F18" w:rsidP="00E15635">
            <w:pPr>
              <w:pStyle w:val="Tablehead"/>
            </w:pPr>
            <w:r w:rsidRPr="00FF188C">
              <w:t>Standard Deviation</w:t>
            </w:r>
          </w:p>
        </w:tc>
        <w:tc>
          <w:tcPr>
            <w:tcW w:w="1422" w:type="dxa"/>
          </w:tcPr>
          <w:p w14:paraId="18AF0AD1" w14:textId="77777777" w:rsidR="00886F18" w:rsidRPr="00FF188C" w:rsidRDefault="00886F18" w:rsidP="00E15635">
            <w:pPr>
              <w:pStyle w:val="Tablehead"/>
            </w:pPr>
            <w:r w:rsidRPr="00FF188C">
              <w:t>% Impacted RNSS Rx</w:t>
            </w:r>
          </w:p>
        </w:tc>
        <w:tc>
          <w:tcPr>
            <w:tcW w:w="1276" w:type="dxa"/>
          </w:tcPr>
          <w:p w14:paraId="0E3EB471" w14:textId="77777777" w:rsidR="00886F18" w:rsidRPr="00FF188C" w:rsidRDefault="00886F18" w:rsidP="00E15635">
            <w:pPr>
              <w:pStyle w:val="Tablehead"/>
            </w:pPr>
            <w:r w:rsidRPr="00FF188C">
              <w:t>Standard Deviation</w:t>
            </w:r>
          </w:p>
        </w:tc>
      </w:tr>
      <w:tr w:rsidR="00886F18" w:rsidRPr="00FF188C" w14:paraId="632D34B0" w14:textId="77777777" w:rsidTr="00E15635">
        <w:tc>
          <w:tcPr>
            <w:tcW w:w="1488" w:type="dxa"/>
          </w:tcPr>
          <w:p w14:paraId="235200B9" w14:textId="77777777" w:rsidR="00886F18" w:rsidRPr="00FF188C" w:rsidRDefault="00886F18" w:rsidP="00E15635">
            <w:pPr>
              <w:pStyle w:val="Tabletext"/>
            </w:pPr>
            <w:r w:rsidRPr="00FF188C">
              <w:t>Rural</w:t>
            </w:r>
          </w:p>
        </w:tc>
        <w:tc>
          <w:tcPr>
            <w:tcW w:w="1484" w:type="dxa"/>
          </w:tcPr>
          <w:p w14:paraId="1BF27BE5" w14:textId="77777777" w:rsidR="00886F18" w:rsidRPr="00FF188C" w:rsidRDefault="00886F18" w:rsidP="00E15635">
            <w:pPr>
              <w:pStyle w:val="Tabletext"/>
            </w:pPr>
            <w:r w:rsidRPr="00FF188C">
              <w:t>0.15%</w:t>
            </w:r>
          </w:p>
        </w:tc>
        <w:tc>
          <w:tcPr>
            <w:tcW w:w="992" w:type="dxa"/>
          </w:tcPr>
          <w:p w14:paraId="4087CCFE" w14:textId="77777777" w:rsidR="00886F18" w:rsidRPr="00FF188C" w:rsidRDefault="00886F18" w:rsidP="00E15635">
            <w:pPr>
              <w:pStyle w:val="Tabletext"/>
            </w:pPr>
            <w:r w:rsidRPr="00FF188C">
              <w:t>0.002%</w:t>
            </w:r>
          </w:p>
        </w:tc>
        <w:tc>
          <w:tcPr>
            <w:tcW w:w="1418" w:type="dxa"/>
          </w:tcPr>
          <w:p w14:paraId="34D00D15" w14:textId="77777777" w:rsidR="00886F18" w:rsidRPr="00FF188C" w:rsidRDefault="00886F18" w:rsidP="00E15635">
            <w:pPr>
              <w:pStyle w:val="Tabletext"/>
            </w:pPr>
            <w:r w:rsidRPr="00FF188C">
              <w:t>0.50%</w:t>
            </w:r>
          </w:p>
        </w:tc>
        <w:tc>
          <w:tcPr>
            <w:tcW w:w="1134" w:type="dxa"/>
          </w:tcPr>
          <w:p w14:paraId="2C92AC2E" w14:textId="77777777" w:rsidR="00886F18" w:rsidRPr="00FF188C" w:rsidRDefault="00886F18" w:rsidP="00E15635">
            <w:pPr>
              <w:pStyle w:val="Tabletext"/>
            </w:pPr>
            <w:r w:rsidRPr="00FF188C">
              <w:t>0.008%</w:t>
            </w:r>
          </w:p>
        </w:tc>
        <w:tc>
          <w:tcPr>
            <w:tcW w:w="1422" w:type="dxa"/>
          </w:tcPr>
          <w:p w14:paraId="11E43A7A" w14:textId="77777777" w:rsidR="00886F18" w:rsidRPr="00FF188C" w:rsidRDefault="00886F18" w:rsidP="00E15635">
            <w:pPr>
              <w:pStyle w:val="Tabletext"/>
            </w:pPr>
            <w:r w:rsidRPr="00FF188C">
              <w:t>3.94%</w:t>
            </w:r>
          </w:p>
        </w:tc>
        <w:tc>
          <w:tcPr>
            <w:tcW w:w="1276" w:type="dxa"/>
          </w:tcPr>
          <w:p w14:paraId="7BA42505" w14:textId="77777777" w:rsidR="00886F18" w:rsidRPr="00FF188C" w:rsidRDefault="00886F18" w:rsidP="00E15635">
            <w:pPr>
              <w:pStyle w:val="Tabletext"/>
            </w:pPr>
            <w:r w:rsidRPr="00FF188C">
              <w:t>0.058%</w:t>
            </w:r>
          </w:p>
        </w:tc>
      </w:tr>
      <w:tr w:rsidR="00886F18" w:rsidRPr="00FF188C" w14:paraId="3E57CCAA" w14:textId="77777777" w:rsidTr="00E15635">
        <w:tc>
          <w:tcPr>
            <w:tcW w:w="1488" w:type="dxa"/>
          </w:tcPr>
          <w:p w14:paraId="584B3826" w14:textId="77777777" w:rsidR="00886F18" w:rsidRPr="00FF188C" w:rsidRDefault="00886F18" w:rsidP="00E15635">
            <w:pPr>
              <w:pStyle w:val="Tabletext"/>
            </w:pPr>
            <w:r w:rsidRPr="00FF188C">
              <w:t>Urban</w:t>
            </w:r>
          </w:p>
        </w:tc>
        <w:tc>
          <w:tcPr>
            <w:tcW w:w="1484" w:type="dxa"/>
          </w:tcPr>
          <w:p w14:paraId="58B5FF71" w14:textId="77777777" w:rsidR="00886F18" w:rsidRPr="00FF188C" w:rsidRDefault="00886F18" w:rsidP="00E15635">
            <w:pPr>
              <w:pStyle w:val="Tabletext"/>
            </w:pPr>
            <w:r w:rsidRPr="00FF188C">
              <w:t>0.079%</w:t>
            </w:r>
          </w:p>
        </w:tc>
        <w:tc>
          <w:tcPr>
            <w:tcW w:w="992" w:type="dxa"/>
          </w:tcPr>
          <w:p w14:paraId="591572A2" w14:textId="77777777" w:rsidR="00886F18" w:rsidRPr="00FF188C" w:rsidRDefault="00886F18" w:rsidP="00E15635">
            <w:pPr>
              <w:pStyle w:val="Tabletext"/>
            </w:pPr>
            <w:r w:rsidRPr="00FF188C">
              <w:t>0.001%</w:t>
            </w:r>
          </w:p>
        </w:tc>
        <w:tc>
          <w:tcPr>
            <w:tcW w:w="1418" w:type="dxa"/>
          </w:tcPr>
          <w:p w14:paraId="26DB8FDD" w14:textId="77777777" w:rsidR="00886F18" w:rsidRPr="00FF188C" w:rsidRDefault="00886F18" w:rsidP="00E15635">
            <w:pPr>
              <w:pStyle w:val="Tabletext"/>
            </w:pPr>
            <w:r w:rsidRPr="00FF188C">
              <w:t>0.27%</w:t>
            </w:r>
          </w:p>
        </w:tc>
        <w:tc>
          <w:tcPr>
            <w:tcW w:w="1134" w:type="dxa"/>
          </w:tcPr>
          <w:p w14:paraId="502AD10C" w14:textId="77777777" w:rsidR="00886F18" w:rsidRPr="00FF188C" w:rsidRDefault="00886F18" w:rsidP="00E15635">
            <w:pPr>
              <w:pStyle w:val="Tabletext"/>
            </w:pPr>
            <w:r w:rsidRPr="00FF188C">
              <w:t>0.006%</w:t>
            </w:r>
          </w:p>
        </w:tc>
        <w:tc>
          <w:tcPr>
            <w:tcW w:w="1422" w:type="dxa"/>
          </w:tcPr>
          <w:p w14:paraId="15A2A94E" w14:textId="77777777" w:rsidR="00886F18" w:rsidRPr="00FF188C" w:rsidRDefault="00886F18" w:rsidP="00E15635">
            <w:pPr>
              <w:pStyle w:val="Tabletext"/>
            </w:pPr>
            <w:r w:rsidRPr="00FF188C">
              <w:t>2.10%</w:t>
            </w:r>
          </w:p>
        </w:tc>
        <w:tc>
          <w:tcPr>
            <w:tcW w:w="1276" w:type="dxa"/>
          </w:tcPr>
          <w:p w14:paraId="1C45D70D" w14:textId="77777777" w:rsidR="00886F18" w:rsidRPr="00FF188C" w:rsidRDefault="00886F18" w:rsidP="00E15635">
            <w:pPr>
              <w:pStyle w:val="Tabletext"/>
            </w:pPr>
            <w:r w:rsidRPr="00FF188C">
              <w:t>0.046%</w:t>
            </w:r>
          </w:p>
        </w:tc>
      </w:tr>
      <w:tr w:rsidR="00886F18" w:rsidRPr="00FF188C" w14:paraId="157EA492" w14:textId="77777777" w:rsidTr="00E15635">
        <w:tc>
          <w:tcPr>
            <w:tcW w:w="1488" w:type="dxa"/>
          </w:tcPr>
          <w:p w14:paraId="49535F69" w14:textId="77777777" w:rsidR="00886F18" w:rsidRPr="00FF188C" w:rsidRDefault="00886F18" w:rsidP="00E15635">
            <w:pPr>
              <w:pStyle w:val="Tabletext"/>
            </w:pPr>
            <w:r w:rsidRPr="00FF188C">
              <w:t>Dense urban</w:t>
            </w:r>
          </w:p>
        </w:tc>
        <w:tc>
          <w:tcPr>
            <w:tcW w:w="1484" w:type="dxa"/>
          </w:tcPr>
          <w:p w14:paraId="1E802E31" w14:textId="77777777" w:rsidR="00886F18" w:rsidRPr="00FF188C" w:rsidRDefault="00886F18" w:rsidP="00E15635">
            <w:pPr>
              <w:pStyle w:val="Tabletext"/>
            </w:pPr>
            <w:r w:rsidRPr="00FF188C">
              <w:t>0.06%</w:t>
            </w:r>
          </w:p>
        </w:tc>
        <w:tc>
          <w:tcPr>
            <w:tcW w:w="992" w:type="dxa"/>
          </w:tcPr>
          <w:p w14:paraId="3678C89F" w14:textId="77777777" w:rsidR="00886F18" w:rsidRPr="00FF188C" w:rsidRDefault="00886F18" w:rsidP="00E15635">
            <w:pPr>
              <w:pStyle w:val="Tabletext"/>
            </w:pPr>
            <w:r w:rsidRPr="00FF188C">
              <w:t>0.0015%</w:t>
            </w:r>
          </w:p>
        </w:tc>
        <w:tc>
          <w:tcPr>
            <w:tcW w:w="1418" w:type="dxa"/>
          </w:tcPr>
          <w:p w14:paraId="52B545CA" w14:textId="77777777" w:rsidR="00886F18" w:rsidRPr="00FF188C" w:rsidRDefault="00886F18" w:rsidP="00E15635">
            <w:pPr>
              <w:pStyle w:val="Tabletext"/>
            </w:pPr>
            <w:r w:rsidRPr="00FF188C">
              <w:t>0.21%</w:t>
            </w:r>
          </w:p>
        </w:tc>
        <w:tc>
          <w:tcPr>
            <w:tcW w:w="1134" w:type="dxa"/>
          </w:tcPr>
          <w:p w14:paraId="0F4341E9" w14:textId="77777777" w:rsidR="00886F18" w:rsidRPr="00FF188C" w:rsidRDefault="00886F18" w:rsidP="00E15635">
            <w:pPr>
              <w:pStyle w:val="Tabletext"/>
            </w:pPr>
            <w:r w:rsidRPr="00FF188C">
              <w:t>0.0047%</w:t>
            </w:r>
          </w:p>
        </w:tc>
        <w:tc>
          <w:tcPr>
            <w:tcW w:w="1422" w:type="dxa"/>
          </w:tcPr>
          <w:p w14:paraId="22442DDC" w14:textId="77777777" w:rsidR="00886F18" w:rsidRPr="00FF188C" w:rsidRDefault="00886F18" w:rsidP="00E15635">
            <w:pPr>
              <w:pStyle w:val="Tabletext"/>
            </w:pPr>
            <w:r w:rsidRPr="00FF188C">
              <w:t>1.67%</w:t>
            </w:r>
          </w:p>
        </w:tc>
        <w:tc>
          <w:tcPr>
            <w:tcW w:w="1276" w:type="dxa"/>
          </w:tcPr>
          <w:p w14:paraId="2CA01CD3" w14:textId="77777777" w:rsidR="00886F18" w:rsidRPr="00FF188C" w:rsidRDefault="00886F18" w:rsidP="00E15635">
            <w:pPr>
              <w:pStyle w:val="Tabletext"/>
            </w:pPr>
            <w:r w:rsidRPr="00FF188C">
              <w:t>0.038%</w:t>
            </w:r>
          </w:p>
        </w:tc>
      </w:tr>
    </w:tbl>
    <w:p w14:paraId="367C2751" w14:textId="77777777" w:rsidR="00886F18" w:rsidRPr="00FF188C" w:rsidRDefault="00886F18" w:rsidP="00C35381">
      <w:pPr>
        <w:pStyle w:val="Tablefin"/>
      </w:pPr>
    </w:p>
    <w:p w14:paraId="53FD23B1" w14:textId="77777777" w:rsidR="00886F18" w:rsidRPr="00FF188C" w:rsidRDefault="00886F18" w:rsidP="00206C46">
      <w:pPr>
        <w:pStyle w:val="Heading2"/>
      </w:pPr>
      <w:r w:rsidRPr="00FF188C">
        <w:t xml:space="preserve">3.3 </w:t>
      </w:r>
      <w:r w:rsidRPr="00FF188C">
        <w:tab/>
        <w:t>Broadband Amateur Home Station</w:t>
      </w:r>
    </w:p>
    <w:p w14:paraId="314F3244" w14:textId="77777777" w:rsidR="00886F18" w:rsidRPr="00FF188C" w:rsidRDefault="00886F18" w:rsidP="00206C46">
      <w:pPr>
        <w:pStyle w:val="Heading3"/>
      </w:pPr>
      <w:r w:rsidRPr="00FF188C">
        <w:t xml:space="preserve">3.3.1 </w:t>
      </w:r>
      <w:r w:rsidRPr="00FF188C">
        <w:tab/>
        <w:t>Simulation Parameters</w:t>
      </w:r>
    </w:p>
    <w:p w14:paraId="464822EF" w14:textId="77777777" w:rsidR="00886F18" w:rsidRPr="00FF188C" w:rsidRDefault="00886F18" w:rsidP="00206C46">
      <w:pPr>
        <w:rPr>
          <w:szCs w:val="24"/>
        </w:rPr>
      </w:pPr>
      <w:r w:rsidRPr="00FF188C">
        <w:rPr>
          <w:szCs w:val="24"/>
        </w:rPr>
        <w:t xml:space="preserve">The same simulation parameters and vehicular assumptions were used as detailed in section 3.2.1 but in this case using the RNSS receiver broadband interference threshold: </w:t>
      </w:r>
    </w:p>
    <w:p w14:paraId="5871088F" w14:textId="77777777" w:rsidR="00886F18" w:rsidRPr="00FF188C" w:rsidRDefault="00886F18" w:rsidP="00206C46">
      <w:pPr>
        <w:rPr>
          <w:szCs w:val="24"/>
        </w:rPr>
      </w:pPr>
      <w:r w:rsidRPr="00FF188C">
        <w:rPr>
          <w:szCs w:val="24"/>
        </w:rPr>
        <w:t>For the amateur service broadband emission:</w:t>
      </w:r>
    </w:p>
    <w:p w14:paraId="036238B5" w14:textId="77777777" w:rsidR="00886F18" w:rsidRPr="00FF188C" w:rsidRDefault="00886F18" w:rsidP="00206C46">
      <w:pPr>
        <w:pStyle w:val="enumlev1"/>
      </w:pPr>
      <w:r w:rsidRPr="00FF188C">
        <w:t>•</w:t>
      </w:r>
      <w:r w:rsidRPr="00FF188C">
        <w:tab/>
        <w:t>Broadband emission bandwidth: 2 MHz (DATV signal)</w:t>
      </w:r>
    </w:p>
    <w:p w14:paraId="6A263AAA" w14:textId="77777777" w:rsidR="00886F18" w:rsidRPr="00FF188C" w:rsidRDefault="00886F18" w:rsidP="00206C46">
      <w:pPr>
        <w:pStyle w:val="enumlev1"/>
      </w:pPr>
      <w:r w:rsidRPr="00FF188C">
        <w:t>•</w:t>
      </w:r>
      <w:r w:rsidRPr="00FF188C">
        <w:tab/>
        <w:t xml:space="preserve">Broadband RNSS receiver max interference threshold: –140 </w:t>
      </w:r>
      <w:proofErr w:type="spellStart"/>
      <w:r w:rsidRPr="00FF188C">
        <w:t>dBW</w:t>
      </w:r>
      <w:proofErr w:type="spellEnd"/>
      <w:r w:rsidRPr="00FF188C">
        <w:t>/MHz</w:t>
      </w:r>
    </w:p>
    <w:p w14:paraId="57A56D77" w14:textId="77777777" w:rsidR="00886F18" w:rsidRPr="00FF188C" w:rsidRDefault="00886F18" w:rsidP="00206C46">
      <w:pPr>
        <w:pStyle w:val="Heading3"/>
      </w:pPr>
      <w:r w:rsidRPr="00FF188C">
        <w:t xml:space="preserve">3.3.2 </w:t>
      </w:r>
      <w:r w:rsidRPr="00FF188C">
        <w:tab/>
        <w:t>Simulation Results</w:t>
      </w:r>
    </w:p>
    <w:p w14:paraId="006542AE" w14:textId="77777777" w:rsidR="00886F18" w:rsidRPr="00FF188C" w:rsidRDefault="00886F18" w:rsidP="00206C46">
      <w:pPr>
        <w:rPr>
          <w:szCs w:val="24"/>
        </w:rPr>
      </w:pPr>
      <w:r w:rsidRPr="00FF188C">
        <w:rPr>
          <w:szCs w:val="24"/>
        </w:rPr>
        <w:t>Mean percentage of mobile RNSS receivers impacted by one fixed broadband amateur home station:</w:t>
      </w:r>
    </w:p>
    <w:p w14:paraId="47BBB586" w14:textId="77777777" w:rsidR="00886F18" w:rsidRPr="00FF188C" w:rsidRDefault="00886F18" w:rsidP="00206C46">
      <w:pPr>
        <w:pStyle w:val="TableNo"/>
      </w:pPr>
      <w:r w:rsidRPr="00FF188C">
        <w:t>Table 3</w:t>
      </w:r>
    </w:p>
    <w:p w14:paraId="072FA4E2" w14:textId="77777777" w:rsidR="00886F18" w:rsidRPr="00FF188C" w:rsidRDefault="00886F18" w:rsidP="00206C46">
      <w:pPr>
        <w:pStyle w:val="Tabletitle"/>
      </w:pPr>
      <w:r w:rsidRPr="00FF188C">
        <w:t xml:space="preserve">Broadband Amateur Home Station: Mean Percentage of impacted mobile </w:t>
      </w:r>
      <w:r w:rsidRPr="00FF188C">
        <w:br/>
        <w:t>RNSS receivers and Standard Deviation</w:t>
      </w:r>
    </w:p>
    <w:tbl>
      <w:tblPr>
        <w:tblStyle w:val="TableGrid"/>
        <w:tblW w:w="0" w:type="auto"/>
        <w:jc w:val="center"/>
        <w:tblLook w:val="04A0" w:firstRow="1" w:lastRow="0" w:firstColumn="1" w:lastColumn="0" w:noHBand="0" w:noVBand="1"/>
      </w:tblPr>
      <w:tblGrid>
        <w:gridCol w:w="1488"/>
        <w:gridCol w:w="1484"/>
        <w:gridCol w:w="1281"/>
      </w:tblGrid>
      <w:tr w:rsidR="00886F18" w:rsidRPr="00FF188C" w14:paraId="02557F6B" w14:textId="77777777" w:rsidTr="00E15635">
        <w:trPr>
          <w:jc w:val="center"/>
        </w:trPr>
        <w:tc>
          <w:tcPr>
            <w:tcW w:w="1488" w:type="dxa"/>
            <w:tcBorders>
              <w:top w:val="nil"/>
              <w:left w:val="nil"/>
              <w:bottom w:val="single" w:sz="4" w:space="0" w:color="auto"/>
              <w:right w:val="single" w:sz="4" w:space="0" w:color="auto"/>
            </w:tcBorders>
            <w:shd w:val="clear" w:color="auto" w:fill="auto"/>
          </w:tcPr>
          <w:p w14:paraId="49D533BD" w14:textId="77777777" w:rsidR="00886F18" w:rsidRPr="00FF188C" w:rsidRDefault="00886F18" w:rsidP="00E15635">
            <w:pPr>
              <w:pStyle w:val="Tablehead"/>
            </w:pPr>
          </w:p>
        </w:tc>
        <w:tc>
          <w:tcPr>
            <w:tcW w:w="2765" w:type="dxa"/>
            <w:gridSpan w:val="2"/>
            <w:tcBorders>
              <w:left w:val="single" w:sz="4" w:space="0" w:color="auto"/>
            </w:tcBorders>
          </w:tcPr>
          <w:p w14:paraId="132EB7FF" w14:textId="77777777" w:rsidR="00886F18" w:rsidRPr="00FF188C" w:rsidRDefault="00886F18" w:rsidP="00E15635">
            <w:pPr>
              <w:pStyle w:val="Tablehead"/>
            </w:pPr>
            <w:r w:rsidRPr="00FF188C">
              <w:t>Average amateur station density</w:t>
            </w:r>
          </w:p>
        </w:tc>
      </w:tr>
      <w:tr w:rsidR="00886F18" w:rsidRPr="00FF188C" w14:paraId="67D44930" w14:textId="77777777" w:rsidTr="00E15635">
        <w:trPr>
          <w:jc w:val="center"/>
        </w:trPr>
        <w:tc>
          <w:tcPr>
            <w:tcW w:w="1488" w:type="dxa"/>
            <w:tcBorders>
              <w:top w:val="single" w:sz="4" w:space="0" w:color="auto"/>
            </w:tcBorders>
          </w:tcPr>
          <w:p w14:paraId="2505CDD1" w14:textId="77777777" w:rsidR="00886F18" w:rsidRPr="00FF188C" w:rsidRDefault="00886F18" w:rsidP="00E15635">
            <w:pPr>
              <w:pStyle w:val="Tablehead"/>
            </w:pPr>
            <w:r w:rsidRPr="00FF188C">
              <w:t>Area Setting Parameter</w:t>
            </w:r>
          </w:p>
        </w:tc>
        <w:tc>
          <w:tcPr>
            <w:tcW w:w="1484" w:type="dxa"/>
          </w:tcPr>
          <w:p w14:paraId="6AB58944" w14:textId="77777777" w:rsidR="00886F18" w:rsidRPr="00FF188C" w:rsidRDefault="00886F18" w:rsidP="00E15635">
            <w:pPr>
              <w:pStyle w:val="Tablehead"/>
            </w:pPr>
            <w:r w:rsidRPr="00FF188C">
              <w:t>% Impacted RNSS Rx</w:t>
            </w:r>
          </w:p>
        </w:tc>
        <w:tc>
          <w:tcPr>
            <w:tcW w:w="1281" w:type="dxa"/>
          </w:tcPr>
          <w:p w14:paraId="515FEB57" w14:textId="77777777" w:rsidR="00886F18" w:rsidRPr="00FF188C" w:rsidRDefault="00886F18" w:rsidP="00E15635">
            <w:pPr>
              <w:pStyle w:val="Tablehead"/>
            </w:pPr>
            <w:r w:rsidRPr="00FF188C">
              <w:t>Standard Deviation</w:t>
            </w:r>
          </w:p>
        </w:tc>
      </w:tr>
      <w:tr w:rsidR="00886F18" w:rsidRPr="00FF188C" w14:paraId="572622FA" w14:textId="77777777" w:rsidTr="00E15635">
        <w:trPr>
          <w:jc w:val="center"/>
        </w:trPr>
        <w:tc>
          <w:tcPr>
            <w:tcW w:w="1488" w:type="dxa"/>
          </w:tcPr>
          <w:p w14:paraId="56089572" w14:textId="77777777" w:rsidR="00886F18" w:rsidRPr="00FF188C" w:rsidRDefault="00886F18" w:rsidP="00E15635">
            <w:pPr>
              <w:pStyle w:val="Tabletext"/>
            </w:pPr>
            <w:r w:rsidRPr="00FF188C">
              <w:t>Rural</w:t>
            </w:r>
          </w:p>
        </w:tc>
        <w:tc>
          <w:tcPr>
            <w:tcW w:w="1484" w:type="dxa"/>
          </w:tcPr>
          <w:p w14:paraId="225A1C8B" w14:textId="77777777" w:rsidR="00886F18" w:rsidRPr="00FF188C" w:rsidRDefault="00886F18" w:rsidP="00E15635">
            <w:pPr>
              <w:pStyle w:val="Tabletext"/>
            </w:pPr>
            <w:r w:rsidRPr="00FF188C">
              <w:t>0.612%</w:t>
            </w:r>
          </w:p>
        </w:tc>
        <w:tc>
          <w:tcPr>
            <w:tcW w:w="1281" w:type="dxa"/>
          </w:tcPr>
          <w:p w14:paraId="7605CA13" w14:textId="77777777" w:rsidR="00886F18" w:rsidRPr="00FF188C" w:rsidRDefault="00886F18" w:rsidP="00E15635">
            <w:pPr>
              <w:pStyle w:val="Tabletext"/>
            </w:pPr>
            <w:r w:rsidRPr="00FF188C">
              <w:t>0.008%</w:t>
            </w:r>
          </w:p>
        </w:tc>
      </w:tr>
      <w:tr w:rsidR="00886F18" w:rsidRPr="00FF188C" w14:paraId="4E2FD820" w14:textId="77777777" w:rsidTr="00E15635">
        <w:trPr>
          <w:jc w:val="center"/>
        </w:trPr>
        <w:tc>
          <w:tcPr>
            <w:tcW w:w="1488" w:type="dxa"/>
          </w:tcPr>
          <w:p w14:paraId="6D18B632" w14:textId="77777777" w:rsidR="00886F18" w:rsidRPr="00FF188C" w:rsidRDefault="00886F18" w:rsidP="00E15635">
            <w:pPr>
              <w:pStyle w:val="Tabletext"/>
            </w:pPr>
            <w:r w:rsidRPr="00FF188C">
              <w:t>Urban</w:t>
            </w:r>
          </w:p>
        </w:tc>
        <w:tc>
          <w:tcPr>
            <w:tcW w:w="1484" w:type="dxa"/>
          </w:tcPr>
          <w:p w14:paraId="68129326" w14:textId="77777777" w:rsidR="00886F18" w:rsidRPr="00FF188C" w:rsidRDefault="00886F18" w:rsidP="00E15635">
            <w:pPr>
              <w:pStyle w:val="Tabletext"/>
            </w:pPr>
            <w:r w:rsidRPr="00FF188C">
              <w:t>0.325%</w:t>
            </w:r>
          </w:p>
        </w:tc>
        <w:tc>
          <w:tcPr>
            <w:tcW w:w="1281" w:type="dxa"/>
          </w:tcPr>
          <w:p w14:paraId="2BA403BB" w14:textId="77777777" w:rsidR="00886F18" w:rsidRPr="00FF188C" w:rsidRDefault="00886F18" w:rsidP="00E15635">
            <w:pPr>
              <w:pStyle w:val="Tabletext"/>
            </w:pPr>
            <w:r w:rsidRPr="00FF188C">
              <w:t>0.006%</w:t>
            </w:r>
          </w:p>
        </w:tc>
      </w:tr>
      <w:tr w:rsidR="00886F18" w:rsidRPr="00FF188C" w14:paraId="768E5A80" w14:textId="77777777" w:rsidTr="00E15635">
        <w:trPr>
          <w:jc w:val="center"/>
        </w:trPr>
        <w:tc>
          <w:tcPr>
            <w:tcW w:w="1488" w:type="dxa"/>
          </w:tcPr>
          <w:p w14:paraId="1C833080" w14:textId="77777777" w:rsidR="00886F18" w:rsidRPr="00FF188C" w:rsidRDefault="00886F18" w:rsidP="00E15635">
            <w:pPr>
              <w:pStyle w:val="Tabletext"/>
            </w:pPr>
            <w:r w:rsidRPr="00FF188C">
              <w:t>Dense urban</w:t>
            </w:r>
          </w:p>
        </w:tc>
        <w:tc>
          <w:tcPr>
            <w:tcW w:w="1484" w:type="dxa"/>
          </w:tcPr>
          <w:p w14:paraId="6FE84F0D" w14:textId="77777777" w:rsidR="00886F18" w:rsidRPr="00FF188C" w:rsidRDefault="00886F18" w:rsidP="00E15635">
            <w:pPr>
              <w:pStyle w:val="Tabletext"/>
            </w:pPr>
            <w:r w:rsidRPr="00FF188C">
              <w:t>0.26%</w:t>
            </w:r>
          </w:p>
        </w:tc>
        <w:tc>
          <w:tcPr>
            <w:tcW w:w="1281" w:type="dxa"/>
          </w:tcPr>
          <w:p w14:paraId="3E2D9A89" w14:textId="77777777" w:rsidR="00886F18" w:rsidRPr="00FF188C" w:rsidRDefault="00886F18" w:rsidP="00E15635">
            <w:pPr>
              <w:pStyle w:val="Tabletext"/>
            </w:pPr>
            <w:r w:rsidRPr="00FF188C">
              <w:t>0.01%</w:t>
            </w:r>
          </w:p>
        </w:tc>
      </w:tr>
    </w:tbl>
    <w:p w14:paraId="4E32CD72" w14:textId="77777777" w:rsidR="00886F18" w:rsidRPr="00FF188C" w:rsidRDefault="00886F18" w:rsidP="00C35381">
      <w:pPr>
        <w:pStyle w:val="Heading1"/>
      </w:pPr>
      <w:r>
        <w:t>4</w:t>
      </w:r>
      <w:r w:rsidRPr="00FF188C">
        <w:tab/>
        <w:t>Permanent Amateur Station and Mobile RNSS Receivers Scenario</w:t>
      </w:r>
    </w:p>
    <w:p w14:paraId="0E006C74" w14:textId="77777777" w:rsidR="00886F18" w:rsidRPr="00FF188C" w:rsidRDefault="00886F18" w:rsidP="00206C46">
      <w:pPr>
        <w:rPr>
          <w:szCs w:val="24"/>
        </w:rPr>
      </w:pPr>
      <w:r w:rsidRPr="00FF188C">
        <w:rPr>
          <w:szCs w:val="24"/>
        </w:rPr>
        <w:t xml:space="preserve">In this simulation, the amateur station parameters are changed to those appropriate for a fixed permanent station (repeater station output channel) and the impact on moving RNSS receivers located in cars is considered from both a narrow band amateur emission and a broadband amateur emission. </w:t>
      </w:r>
    </w:p>
    <w:p w14:paraId="414D500B" w14:textId="77777777" w:rsidR="00886F18" w:rsidRPr="00FF188C" w:rsidRDefault="00886F18" w:rsidP="00206C46">
      <w:pPr>
        <w:pStyle w:val="Heading2"/>
      </w:pPr>
      <w:r w:rsidRPr="00FF188C">
        <w:t>4.1</w:t>
      </w:r>
      <w:r w:rsidRPr="00FF188C">
        <w:tab/>
        <w:t>Simulation Method</w:t>
      </w:r>
    </w:p>
    <w:p w14:paraId="4E048EC9" w14:textId="77777777" w:rsidR="00886F18" w:rsidRPr="00FF188C" w:rsidRDefault="00886F18" w:rsidP="00206C46">
      <w:pPr>
        <w:rPr>
          <w:szCs w:val="24"/>
        </w:rPr>
      </w:pPr>
      <w:r w:rsidRPr="00FF188C">
        <w:rPr>
          <w:szCs w:val="24"/>
        </w:rPr>
        <w:t>The same simulation method was followed as used in the fixed amateur home station and mobile RNSS receiver scenario in section 3.1.</w:t>
      </w:r>
    </w:p>
    <w:p w14:paraId="1FE6983A" w14:textId="77777777" w:rsidR="00886F18" w:rsidRPr="00FF188C" w:rsidRDefault="00886F18" w:rsidP="00206C46">
      <w:pPr>
        <w:pStyle w:val="Heading2"/>
      </w:pPr>
      <w:r w:rsidRPr="00FF188C">
        <w:lastRenderedPageBreak/>
        <w:t>4.2</w:t>
      </w:r>
      <w:r w:rsidRPr="00FF188C">
        <w:tab/>
        <w:t>Narrow Band Amateur Permanent Station</w:t>
      </w:r>
    </w:p>
    <w:p w14:paraId="6C6AAF6D" w14:textId="77777777" w:rsidR="00886F18" w:rsidRPr="00FF188C" w:rsidRDefault="00886F18" w:rsidP="00206C46">
      <w:pPr>
        <w:pStyle w:val="Heading3"/>
      </w:pPr>
      <w:r w:rsidRPr="00FF188C">
        <w:t>4.2.1</w:t>
      </w:r>
      <w:r w:rsidRPr="00FF188C">
        <w:tab/>
        <w:t>Simulation Parameters</w:t>
      </w:r>
    </w:p>
    <w:p w14:paraId="53D8D7F1" w14:textId="77777777" w:rsidR="00886F18" w:rsidRPr="00FF188C" w:rsidRDefault="00886F18" w:rsidP="00206C46">
      <w:pPr>
        <w:rPr>
          <w:szCs w:val="24"/>
        </w:rPr>
      </w:pPr>
      <w:r w:rsidRPr="00FF188C">
        <w:rPr>
          <w:szCs w:val="24"/>
        </w:rPr>
        <w:t>The following parameters identified in section 5 of the main report were assumed for the amateur permanent station and the RNSS receivers:</w:t>
      </w:r>
    </w:p>
    <w:p w14:paraId="40E10F65" w14:textId="77777777" w:rsidR="00886F18" w:rsidRPr="00FF188C" w:rsidRDefault="00886F18" w:rsidP="00206C46">
      <w:pPr>
        <w:pStyle w:val="enumlev1"/>
      </w:pPr>
      <w:r w:rsidRPr="00FF188C">
        <w:t>•</w:t>
      </w:r>
      <w:r w:rsidRPr="00FF188C">
        <w:tab/>
        <w:t>Average permanent station density = 1 station / 3</w:t>
      </w:r>
      <w:r>
        <w:t xml:space="preserve"> </w:t>
      </w:r>
      <w:r w:rsidRPr="00FF188C">
        <w:t>333 km</w:t>
      </w:r>
      <w:r w:rsidRPr="00FF188C">
        <w:rPr>
          <w:vertAlign w:val="superscript"/>
        </w:rPr>
        <w:t>2</w:t>
      </w:r>
    </w:p>
    <w:p w14:paraId="15185D2D" w14:textId="77777777" w:rsidR="00886F18" w:rsidRPr="00FF188C" w:rsidRDefault="00886F18" w:rsidP="00206C46">
      <w:pPr>
        <w:pStyle w:val="enumlev1"/>
      </w:pPr>
      <w:r w:rsidRPr="00FF188C">
        <w:t>•</w:t>
      </w:r>
      <w:r w:rsidRPr="00FF188C">
        <w:tab/>
        <w:t>Simulation area: According to the station density = 58 x 58 km</w:t>
      </w:r>
    </w:p>
    <w:p w14:paraId="62BB45C3" w14:textId="77777777" w:rsidR="00886F18" w:rsidRPr="00FF188C" w:rsidRDefault="00886F18" w:rsidP="00206C46">
      <w:pPr>
        <w:pStyle w:val="enumlev1"/>
      </w:pPr>
      <w:r w:rsidRPr="00FF188C">
        <w:t>•</w:t>
      </w:r>
      <w:r w:rsidRPr="00FF188C">
        <w:tab/>
        <w:t>Transmitter frequency: 1297 MHz</w:t>
      </w:r>
    </w:p>
    <w:p w14:paraId="45702F71" w14:textId="77777777" w:rsidR="00886F18" w:rsidRPr="00FF188C" w:rsidRDefault="00886F18" w:rsidP="00206C46">
      <w:pPr>
        <w:pStyle w:val="enumlev1"/>
      </w:pPr>
      <w:r w:rsidRPr="00FF188C">
        <w:t>•</w:t>
      </w:r>
      <w:r w:rsidRPr="00FF188C">
        <w:tab/>
        <w:t xml:space="preserve">Transmitter </w:t>
      </w:r>
      <w:proofErr w:type="spellStart"/>
      <w:r w:rsidRPr="00FF188C">
        <w:t>e</w:t>
      </w:r>
      <w:r>
        <w:t>.</w:t>
      </w:r>
      <w:r w:rsidRPr="00FF188C">
        <w:t>i</w:t>
      </w:r>
      <w:r>
        <w:t>.</w:t>
      </w:r>
      <w:r w:rsidRPr="00FF188C">
        <w:t>r</w:t>
      </w:r>
      <w:r>
        <w:t>.</w:t>
      </w:r>
      <w:r w:rsidRPr="00FF188C">
        <w:t>p</w:t>
      </w:r>
      <w:proofErr w:type="spellEnd"/>
      <w:r>
        <w:t>.</w:t>
      </w:r>
      <w:r w:rsidRPr="00FF188C">
        <w:t xml:space="preserve">: 25 Watts </w:t>
      </w:r>
    </w:p>
    <w:p w14:paraId="7BD8E793" w14:textId="77777777" w:rsidR="00886F18" w:rsidRPr="00FF188C" w:rsidRDefault="00886F18" w:rsidP="00206C46">
      <w:pPr>
        <w:pStyle w:val="enumlev1"/>
      </w:pPr>
      <w:r w:rsidRPr="00FF188C">
        <w:t>•</w:t>
      </w:r>
      <w:r w:rsidRPr="00FF188C">
        <w:tab/>
        <w:t>Effective height of the amateur station antenna: 25 meters</w:t>
      </w:r>
    </w:p>
    <w:p w14:paraId="4B38F753" w14:textId="77777777" w:rsidR="00886F18" w:rsidRPr="00FF188C" w:rsidRDefault="00886F18" w:rsidP="00206C46">
      <w:pPr>
        <w:pStyle w:val="enumlev1"/>
      </w:pPr>
      <w:r w:rsidRPr="00FF188C">
        <w:t>•</w:t>
      </w:r>
      <w:r w:rsidRPr="00FF188C">
        <w:tab/>
        <w:t>Receiver antenna height: 1.5 meter</w:t>
      </w:r>
    </w:p>
    <w:p w14:paraId="63750DFB" w14:textId="77777777" w:rsidR="00886F18" w:rsidRPr="00FF188C" w:rsidRDefault="00886F18" w:rsidP="00206C46">
      <w:pPr>
        <w:pStyle w:val="enumlev1"/>
      </w:pPr>
      <w:r w:rsidRPr="00FF188C">
        <w:t>•</w:t>
      </w:r>
      <w:r w:rsidRPr="00FF188C">
        <w:tab/>
        <w:t xml:space="preserve">Narrow band receiver max interference threshold: </w:t>
      </w:r>
      <w:r>
        <w:t>–</w:t>
      </w:r>
      <w:r w:rsidRPr="00FF188C">
        <w:t xml:space="preserve">134.5 </w:t>
      </w:r>
      <w:proofErr w:type="spellStart"/>
      <w:r w:rsidRPr="00FF188C">
        <w:t>dBW</w:t>
      </w:r>
      <w:proofErr w:type="spellEnd"/>
    </w:p>
    <w:p w14:paraId="1CA6466E" w14:textId="77777777" w:rsidR="00886F18" w:rsidRPr="00FF188C" w:rsidRDefault="00886F18" w:rsidP="00206C46">
      <w:pPr>
        <w:pStyle w:val="enumlev1"/>
      </w:pPr>
      <w:r w:rsidRPr="00FF188C">
        <w:t>•</w:t>
      </w:r>
      <w:r w:rsidRPr="00FF188C">
        <w:tab/>
        <w:t xml:space="preserve">Receiver antenna gain: </w:t>
      </w:r>
      <w:r>
        <w:t>–</w:t>
      </w:r>
      <w:r w:rsidRPr="00FF188C">
        <w:t xml:space="preserve">6 </w:t>
      </w:r>
      <w:proofErr w:type="spellStart"/>
      <w:r w:rsidRPr="00FF188C">
        <w:t>dBi</w:t>
      </w:r>
      <w:proofErr w:type="spellEnd"/>
      <w:r w:rsidRPr="00FF188C">
        <w:t>, omnidirectional.</w:t>
      </w:r>
    </w:p>
    <w:p w14:paraId="31E8A12F" w14:textId="77777777" w:rsidR="00886F18" w:rsidRPr="00FF188C" w:rsidRDefault="00886F18" w:rsidP="00206C46">
      <w:pPr>
        <w:pStyle w:val="enumlev1"/>
      </w:pPr>
      <w:r w:rsidRPr="00FF188C">
        <w:t>•</w:t>
      </w:r>
      <w:r w:rsidRPr="00FF188C">
        <w:tab/>
        <w:t>Rec. ITU-R P.1546 ‘area’ parameter: Rural, Urban and Dense Urban</w:t>
      </w:r>
    </w:p>
    <w:p w14:paraId="447C5CE5" w14:textId="77777777" w:rsidR="00886F18" w:rsidRPr="00FF188C" w:rsidRDefault="00886F18" w:rsidP="00206C46">
      <w:pPr>
        <w:pStyle w:val="enumlev1"/>
      </w:pPr>
      <w:r w:rsidRPr="00FF188C">
        <w:t>•</w:t>
      </w:r>
      <w:r w:rsidRPr="00FF188C">
        <w:tab/>
        <w:t>Rec. ITU-R P.1546 clutter height: 10 m, 20 m and 30 m (according to the rural, urban or dense urban area parameter respectively)</w:t>
      </w:r>
    </w:p>
    <w:p w14:paraId="72048857" w14:textId="77777777" w:rsidR="00886F18" w:rsidRPr="00FF188C" w:rsidRDefault="00886F18" w:rsidP="00206C46">
      <w:pPr>
        <w:pStyle w:val="enumlev1"/>
      </w:pPr>
      <w:r w:rsidRPr="00FF188C">
        <w:t>•</w:t>
      </w:r>
      <w:r w:rsidRPr="00FF188C">
        <w:tab/>
        <w:t>Location variability: 50%</w:t>
      </w:r>
    </w:p>
    <w:p w14:paraId="32EF78ED" w14:textId="77777777" w:rsidR="00886F18" w:rsidRPr="00FF188C" w:rsidRDefault="00886F18" w:rsidP="00206C46">
      <w:pPr>
        <w:pStyle w:val="enumlev1"/>
      </w:pPr>
      <w:r w:rsidRPr="00FF188C">
        <w:t>•</w:t>
      </w:r>
      <w:r w:rsidRPr="00FF188C">
        <w:tab/>
        <w:t>Required percentage time: 1%</w:t>
      </w:r>
    </w:p>
    <w:p w14:paraId="27FEF7BD" w14:textId="77777777" w:rsidR="00886F18" w:rsidRPr="00FF188C" w:rsidRDefault="00886F18" w:rsidP="00206C46">
      <w:pPr>
        <w:rPr>
          <w:szCs w:val="24"/>
        </w:rPr>
      </w:pPr>
      <w:r w:rsidRPr="00FF188C">
        <w:rPr>
          <w:szCs w:val="24"/>
        </w:rPr>
        <w:t>Vehicular assumptions:</w:t>
      </w:r>
    </w:p>
    <w:p w14:paraId="7B72C6C1" w14:textId="77777777" w:rsidR="00886F18" w:rsidRPr="00FF188C" w:rsidRDefault="00886F18" w:rsidP="00206C46">
      <w:pPr>
        <w:pStyle w:val="enumlev1"/>
      </w:pPr>
      <w:r w:rsidRPr="00FF188C">
        <w:t>•</w:t>
      </w:r>
      <w:r w:rsidRPr="00FF188C">
        <w:tab/>
        <w:t>Car density: 330 vehicles/km</w:t>
      </w:r>
      <w:r w:rsidRPr="00FF188C">
        <w:rPr>
          <w:vertAlign w:val="superscript"/>
        </w:rPr>
        <w:t>2</w:t>
      </w:r>
      <w:r w:rsidRPr="00FF188C">
        <w:t xml:space="preserve"> </w:t>
      </w:r>
    </w:p>
    <w:p w14:paraId="7D3FC3AF" w14:textId="77777777" w:rsidR="00886F18" w:rsidRPr="00FF188C" w:rsidRDefault="00886F18" w:rsidP="00206C46">
      <w:pPr>
        <w:pStyle w:val="enumlev1"/>
      </w:pPr>
      <w:r w:rsidRPr="00FF188C">
        <w:t>•</w:t>
      </w:r>
      <w:r w:rsidRPr="00FF188C">
        <w:tab/>
        <w:t>Percentage of cars having an active RNSS receiver during the simulation: 50%</w:t>
      </w:r>
    </w:p>
    <w:p w14:paraId="12430E3B" w14:textId="77777777" w:rsidR="00886F18" w:rsidRPr="00FF188C" w:rsidRDefault="00886F18" w:rsidP="00206C46">
      <w:pPr>
        <w:pStyle w:val="enumlev1"/>
      </w:pPr>
      <w:r w:rsidRPr="00FF188C">
        <w:t>•</w:t>
      </w:r>
      <w:r w:rsidRPr="00FF188C">
        <w:tab/>
        <w:t>Speed distribution: uniform, from 5 to 50 km/h,</w:t>
      </w:r>
    </w:p>
    <w:p w14:paraId="3185B870" w14:textId="77777777" w:rsidR="00886F18" w:rsidRPr="00FF188C" w:rsidRDefault="00886F18" w:rsidP="00206C46">
      <w:pPr>
        <w:pStyle w:val="enumlev1"/>
      </w:pPr>
      <w:r w:rsidRPr="00FF188C">
        <w:t>•</w:t>
      </w:r>
      <w:r w:rsidRPr="00FF188C">
        <w:tab/>
        <w:t>Simulated drive path duration for each simulation step: 15 minutes,</w:t>
      </w:r>
    </w:p>
    <w:p w14:paraId="720173B5" w14:textId="77777777" w:rsidR="00886F18" w:rsidRPr="00FF188C" w:rsidRDefault="00886F18" w:rsidP="00206C46">
      <w:pPr>
        <w:rPr>
          <w:szCs w:val="24"/>
        </w:rPr>
      </w:pPr>
      <w:r w:rsidRPr="00FF188C">
        <w:rPr>
          <w:szCs w:val="24"/>
        </w:rPr>
        <w:t>Time step for the drive path: 5 seconds, leading to 180 steps for 15 minutes.</w:t>
      </w:r>
    </w:p>
    <w:p w14:paraId="3CC0CA7C" w14:textId="77777777" w:rsidR="00886F18" w:rsidRPr="00FF188C" w:rsidRDefault="00886F18" w:rsidP="00206C46">
      <w:pPr>
        <w:rPr>
          <w:szCs w:val="24"/>
        </w:rPr>
      </w:pPr>
      <w:r w:rsidRPr="00FF188C">
        <w:rPr>
          <w:b/>
          <w:szCs w:val="24"/>
        </w:rPr>
        <w:t xml:space="preserve">Note: </w:t>
      </w:r>
      <w:r w:rsidRPr="00FF188C">
        <w:rPr>
          <w:szCs w:val="24"/>
        </w:rPr>
        <w:t>Again, if a RNSS receiver moves outside of the simulation area, it turns around back into the area. Thus the number of RNSS receivers inside the simulation remains constant.</w:t>
      </w:r>
    </w:p>
    <w:p w14:paraId="4B24C7E5" w14:textId="77777777" w:rsidR="00886F18" w:rsidRPr="00FF188C" w:rsidRDefault="00886F18" w:rsidP="00206C46">
      <w:pPr>
        <w:rPr>
          <w:b/>
          <w:szCs w:val="24"/>
        </w:rPr>
      </w:pPr>
      <w:r w:rsidRPr="00FF188C">
        <w:rPr>
          <w:b/>
          <w:szCs w:val="24"/>
        </w:rPr>
        <w:t>4.2.2</w:t>
      </w:r>
      <w:r w:rsidRPr="00FF188C">
        <w:rPr>
          <w:b/>
          <w:szCs w:val="24"/>
        </w:rPr>
        <w:tab/>
        <w:t>Simulation Results</w:t>
      </w:r>
    </w:p>
    <w:p w14:paraId="5D1575A8" w14:textId="77777777" w:rsidR="00886F18" w:rsidRPr="00FF188C" w:rsidRDefault="00886F18" w:rsidP="00206C46">
      <w:pPr>
        <w:rPr>
          <w:szCs w:val="24"/>
        </w:rPr>
      </w:pPr>
      <w:r w:rsidRPr="00FF188C">
        <w:rPr>
          <w:szCs w:val="24"/>
        </w:rPr>
        <w:t>Mean percentage of mobile RNSS receivers impacted by one fixed narrow band permanent amateur station:</w:t>
      </w:r>
    </w:p>
    <w:p w14:paraId="1B4F833A" w14:textId="77777777" w:rsidR="00886F18" w:rsidRPr="00FF188C" w:rsidRDefault="00886F18" w:rsidP="00206C46">
      <w:pPr>
        <w:pStyle w:val="TableNo"/>
      </w:pPr>
      <w:r w:rsidRPr="00FF188C">
        <w:t>Table 4</w:t>
      </w:r>
    </w:p>
    <w:p w14:paraId="546A0FB3" w14:textId="77777777" w:rsidR="00886F18" w:rsidRPr="00FF188C" w:rsidRDefault="00886F18" w:rsidP="00C35381">
      <w:pPr>
        <w:pStyle w:val="Tabletitle"/>
        <w:rPr>
          <w:szCs w:val="24"/>
        </w:rPr>
      </w:pPr>
      <w:r w:rsidRPr="00FF188C">
        <w:t xml:space="preserve">Narrow Band Amateur Permanent Station: Mean Percentage of impacted mobile </w:t>
      </w:r>
      <w:r w:rsidRPr="00FF188C">
        <w:br/>
        <w:t>RNSS receivers and Standard Deviation</w:t>
      </w:r>
    </w:p>
    <w:tbl>
      <w:tblPr>
        <w:tblStyle w:val="TableGrid"/>
        <w:tblW w:w="0" w:type="auto"/>
        <w:jc w:val="center"/>
        <w:tblLook w:val="04A0" w:firstRow="1" w:lastRow="0" w:firstColumn="1" w:lastColumn="0" w:noHBand="0" w:noVBand="1"/>
      </w:tblPr>
      <w:tblGrid>
        <w:gridCol w:w="1863"/>
        <w:gridCol w:w="2102"/>
        <w:gridCol w:w="1559"/>
      </w:tblGrid>
      <w:tr w:rsidR="00886F18" w:rsidRPr="00FF188C" w14:paraId="7D924E40" w14:textId="77777777" w:rsidTr="00E15635">
        <w:trPr>
          <w:jc w:val="center"/>
        </w:trPr>
        <w:tc>
          <w:tcPr>
            <w:tcW w:w="1863" w:type="dxa"/>
            <w:shd w:val="clear" w:color="auto" w:fill="auto"/>
          </w:tcPr>
          <w:p w14:paraId="03E938BF" w14:textId="77777777" w:rsidR="00886F18" w:rsidRPr="00FF188C" w:rsidRDefault="00886F18" w:rsidP="00E15635">
            <w:pPr>
              <w:pStyle w:val="Tablehead"/>
            </w:pPr>
            <w:r w:rsidRPr="00FF188C">
              <w:t>Area Setting Parameter</w:t>
            </w:r>
          </w:p>
        </w:tc>
        <w:tc>
          <w:tcPr>
            <w:tcW w:w="2102" w:type="dxa"/>
          </w:tcPr>
          <w:p w14:paraId="2532AE63" w14:textId="77777777" w:rsidR="00886F18" w:rsidRPr="00FF188C" w:rsidRDefault="00886F18" w:rsidP="00E15635">
            <w:pPr>
              <w:pStyle w:val="Tablehead"/>
            </w:pPr>
            <w:r w:rsidRPr="00FF188C">
              <w:t xml:space="preserve">% Impacted RNSS Rx </w:t>
            </w:r>
          </w:p>
        </w:tc>
        <w:tc>
          <w:tcPr>
            <w:tcW w:w="1559" w:type="dxa"/>
          </w:tcPr>
          <w:p w14:paraId="2458CBE1" w14:textId="77777777" w:rsidR="00886F18" w:rsidRPr="00FF188C" w:rsidRDefault="00886F18" w:rsidP="00E15635">
            <w:pPr>
              <w:pStyle w:val="Tablehead"/>
            </w:pPr>
            <w:r w:rsidRPr="00FF188C">
              <w:t>Standard Deviation</w:t>
            </w:r>
          </w:p>
        </w:tc>
      </w:tr>
      <w:tr w:rsidR="00886F18" w:rsidRPr="00FF188C" w14:paraId="6082D8D9" w14:textId="77777777" w:rsidTr="00E15635">
        <w:trPr>
          <w:jc w:val="center"/>
        </w:trPr>
        <w:tc>
          <w:tcPr>
            <w:tcW w:w="1863" w:type="dxa"/>
          </w:tcPr>
          <w:p w14:paraId="70D0F372" w14:textId="77777777" w:rsidR="00886F18" w:rsidRPr="00FF188C" w:rsidRDefault="00886F18" w:rsidP="00E15635">
            <w:pPr>
              <w:pStyle w:val="Tabletext"/>
            </w:pPr>
            <w:r w:rsidRPr="00FF188C">
              <w:t>Rural</w:t>
            </w:r>
          </w:p>
        </w:tc>
        <w:tc>
          <w:tcPr>
            <w:tcW w:w="2102" w:type="dxa"/>
          </w:tcPr>
          <w:p w14:paraId="1B18428B" w14:textId="77777777" w:rsidR="00886F18" w:rsidRPr="00FF188C" w:rsidRDefault="00886F18" w:rsidP="00E15635">
            <w:pPr>
              <w:pStyle w:val="Tabletext"/>
            </w:pPr>
            <w:r w:rsidRPr="00FF188C">
              <w:t>0.24%</w:t>
            </w:r>
          </w:p>
        </w:tc>
        <w:tc>
          <w:tcPr>
            <w:tcW w:w="1559" w:type="dxa"/>
          </w:tcPr>
          <w:p w14:paraId="0CBD9827" w14:textId="77777777" w:rsidR="00886F18" w:rsidRPr="00FF188C" w:rsidRDefault="00886F18" w:rsidP="00E15635">
            <w:pPr>
              <w:pStyle w:val="Tabletext"/>
            </w:pPr>
            <w:r w:rsidRPr="00FF188C">
              <w:t>0.01%</w:t>
            </w:r>
          </w:p>
        </w:tc>
      </w:tr>
      <w:tr w:rsidR="00886F18" w:rsidRPr="00FF188C" w14:paraId="1ABB80D5" w14:textId="77777777" w:rsidTr="00E15635">
        <w:trPr>
          <w:jc w:val="center"/>
        </w:trPr>
        <w:tc>
          <w:tcPr>
            <w:tcW w:w="1863" w:type="dxa"/>
          </w:tcPr>
          <w:p w14:paraId="16C5DE04" w14:textId="77777777" w:rsidR="00886F18" w:rsidRPr="00FF188C" w:rsidRDefault="00886F18" w:rsidP="00E15635">
            <w:pPr>
              <w:pStyle w:val="Tabletext"/>
            </w:pPr>
            <w:r w:rsidRPr="00FF188C">
              <w:t>Urban</w:t>
            </w:r>
          </w:p>
        </w:tc>
        <w:tc>
          <w:tcPr>
            <w:tcW w:w="2102" w:type="dxa"/>
          </w:tcPr>
          <w:p w14:paraId="3FE3097C" w14:textId="77777777" w:rsidR="00886F18" w:rsidRPr="00FF188C" w:rsidRDefault="00886F18" w:rsidP="00E15635">
            <w:pPr>
              <w:pStyle w:val="Tabletext"/>
            </w:pPr>
            <w:r w:rsidRPr="00FF188C">
              <w:t>0.13%</w:t>
            </w:r>
          </w:p>
        </w:tc>
        <w:tc>
          <w:tcPr>
            <w:tcW w:w="1559" w:type="dxa"/>
          </w:tcPr>
          <w:p w14:paraId="03EF9F36" w14:textId="77777777" w:rsidR="00886F18" w:rsidRPr="00FF188C" w:rsidRDefault="00886F18" w:rsidP="00E15635">
            <w:pPr>
              <w:pStyle w:val="Tabletext"/>
            </w:pPr>
            <w:r w:rsidRPr="00FF188C">
              <w:t>0.005%</w:t>
            </w:r>
          </w:p>
        </w:tc>
      </w:tr>
      <w:tr w:rsidR="00886F18" w:rsidRPr="00FF188C" w14:paraId="636A0FFA" w14:textId="77777777" w:rsidTr="00E15635">
        <w:trPr>
          <w:jc w:val="center"/>
        </w:trPr>
        <w:tc>
          <w:tcPr>
            <w:tcW w:w="1863" w:type="dxa"/>
          </w:tcPr>
          <w:p w14:paraId="264A3748" w14:textId="77777777" w:rsidR="00886F18" w:rsidRPr="00FF188C" w:rsidRDefault="00886F18" w:rsidP="00E15635">
            <w:pPr>
              <w:pStyle w:val="Tabletext"/>
            </w:pPr>
            <w:r w:rsidRPr="00FF188C">
              <w:t>Dense urban</w:t>
            </w:r>
          </w:p>
        </w:tc>
        <w:tc>
          <w:tcPr>
            <w:tcW w:w="2102" w:type="dxa"/>
          </w:tcPr>
          <w:p w14:paraId="08379F13" w14:textId="77777777" w:rsidR="00886F18" w:rsidRPr="00FF188C" w:rsidRDefault="00886F18" w:rsidP="00E15635">
            <w:pPr>
              <w:pStyle w:val="Tabletext"/>
            </w:pPr>
            <w:r w:rsidRPr="00FF188C">
              <w:t>0.1%</w:t>
            </w:r>
          </w:p>
        </w:tc>
        <w:tc>
          <w:tcPr>
            <w:tcW w:w="1559" w:type="dxa"/>
          </w:tcPr>
          <w:p w14:paraId="58DE4E2E" w14:textId="77777777" w:rsidR="00886F18" w:rsidRPr="00FF188C" w:rsidRDefault="00886F18" w:rsidP="00E15635">
            <w:pPr>
              <w:pStyle w:val="Tabletext"/>
            </w:pPr>
            <w:r w:rsidRPr="00FF188C">
              <w:t>0.005%</w:t>
            </w:r>
          </w:p>
        </w:tc>
      </w:tr>
    </w:tbl>
    <w:p w14:paraId="76F3DEC8" w14:textId="77777777" w:rsidR="00886F18" w:rsidRPr="00FF188C" w:rsidRDefault="00886F18" w:rsidP="00206C46">
      <w:pPr>
        <w:pStyle w:val="Heading2"/>
      </w:pPr>
      <w:r w:rsidRPr="00FF188C">
        <w:lastRenderedPageBreak/>
        <w:t>4.3</w:t>
      </w:r>
      <w:r w:rsidRPr="00FF188C">
        <w:tab/>
        <w:t>Broadband Amateur Permanent Station</w:t>
      </w:r>
    </w:p>
    <w:p w14:paraId="04B68D41" w14:textId="77777777" w:rsidR="00886F18" w:rsidRPr="00FF188C" w:rsidRDefault="00886F18" w:rsidP="00206C46">
      <w:pPr>
        <w:pStyle w:val="Heading3"/>
      </w:pPr>
      <w:r w:rsidRPr="00FF188C">
        <w:t>4.3.1</w:t>
      </w:r>
      <w:r w:rsidRPr="00FF188C">
        <w:tab/>
        <w:t>Simulation parameters</w:t>
      </w:r>
    </w:p>
    <w:p w14:paraId="6A55ADFC" w14:textId="77777777" w:rsidR="00886F18" w:rsidRPr="00FF188C" w:rsidRDefault="00886F18" w:rsidP="00206C46">
      <w:pPr>
        <w:rPr>
          <w:szCs w:val="24"/>
        </w:rPr>
      </w:pPr>
      <w:r w:rsidRPr="00FF188C">
        <w:rPr>
          <w:szCs w:val="24"/>
        </w:rPr>
        <w:t xml:space="preserve">The same simulation parameters and vehicular assumptions were used as detailed in section 4.2.1 but in this case using the RNSS receiver broadband interference threshold: </w:t>
      </w:r>
    </w:p>
    <w:p w14:paraId="74007F4D" w14:textId="77777777" w:rsidR="00886F18" w:rsidRPr="00FF188C" w:rsidRDefault="00886F18" w:rsidP="00206C46">
      <w:pPr>
        <w:rPr>
          <w:szCs w:val="24"/>
        </w:rPr>
      </w:pPr>
      <w:r w:rsidRPr="00FF188C">
        <w:rPr>
          <w:szCs w:val="24"/>
        </w:rPr>
        <w:t>For the amateur service broadband emission:</w:t>
      </w:r>
    </w:p>
    <w:p w14:paraId="5220963F" w14:textId="77777777" w:rsidR="00886F18" w:rsidRPr="00FF188C" w:rsidRDefault="00886F18" w:rsidP="00206C46">
      <w:pPr>
        <w:pStyle w:val="enumlev1"/>
      </w:pPr>
      <w:r w:rsidRPr="00FF188C">
        <w:t>•</w:t>
      </w:r>
      <w:r w:rsidRPr="00FF188C">
        <w:tab/>
        <w:t>Broadband emission bandwidth: 2 MHz (DATV signal)</w:t>
      </w:r>
    </w:p>
    <w:p w14:paraId="4730D0AB" w14:textId="77777777" w:rsidR="00886F18" w:rsidRPr="00FF188C" w:rsidRDefault="00886F18" w:rsidP="00206C46">
      <w:pPr>
        <w:pStyle w:val="enumlev1"/>
      </w:pPr>
      <w:r w:rsidRPr="00FF188C">
        <w:t>•</w:t>
      </w:r>
      <w:r w:rsidRPr="00FF188C">
        <w:tab/>
        <w:t xml:space="preserve">Broadband RNSS receiver max interference threshold: –140 </w:t>
      </w:r>
      <w:proofErr w:type="spellStart"/>
      <w:r w:rsidRPr="00FF188C">
        <w:t>dBW</w:t>
      </w:r>
      <w:proofErr w:type="spellEnd"/>
      <w:r w:rsidRPr="00FF188C">
        <w:t>/MHz</w:t>
      </w:r>
    </w:p>
    <w:p w14:paraId="36C20B89" w14:textId="77777777" w:rsidR="00886F18" w:rsidRPr="00FF188C" w:rsidRDefault="00886F18" w:rsidP="00206C46">
      <w:pPr>
        <w:pStyle w:val="Heading3"/>
      </w:pPr>
      <w:r w:rsidRPr="00FF188C">
        <w:t>4.3.2</w:t>
      </w:r>
      <w:r w:rsidRPr="00FF188C">
        <w:tab/>
        <w:t>Simulation Results</w:t>
      </w:r>
    </w:p>
    <w:p w14:paraId="4D415153" w14:textId="77777777" w:rsidR="00886F18" w:rsidRPr="00FF188C" w:rsidRDefault="00886F18" w:rsidP="00206C46">
      <w:pPr>
        <w:rPr>
          <w:szCs w:val="24"/>
        </w:rPr>
      </w:pPr>
      <w:r w:rsidRPr="00FF188C">
        <w:rPr>
          <w:szCs w:val="24"/>
        </w:rPr>
        <w:t>Mean percentage of mobile RNSS receivers impacted by one fixed broadband amateur permanent station:</w:t>
      </w:r>
    </w:p>
    <w:p w14:paraId="5DD9ACBA" w14:textId="77777777" w:rsidR="00886F18" w:rsidRPr="00FF188C" w:rsidRDefault="00886F18" w:rsidP="00206C46">
      <w:pPr>
        <w:pStyle w:val="TableNo"/>
      </w:pPr>
      <w:r w:rsidRPr="00FF188C">
        <w:t>Table 5</w:t>
      </w:r>
    </w:p>
    <w:p w14:paraId="02C431AB" w14:textId="77777777" w:rsidR="00886F18" w:rsidRPr="00FF188C" w:rsidRDefault="00886F18" w:rsidP="00C35381">
      <w:pPr>
        <w:pStyle w:val="Tabletitle"/>
        <w:rPr>
          <w:szCs w:val="24"/>
        </w:rPr>
      </w:pPr>
      <w:r w:rsidRPr="00FF188C">
        <w:t xml:space="preserve">Broadband Amateur Permanent Station: Mean Percentage of impacted mobile </w:t>
      </w:r>
      <w:r w:rsidRPr="00FF188C">
        <w:br/>
        <w:t>RNSS receivers and Standard Deviation</w:t>
      </w:r>
    </w:p>
    <w:tbl>
      <w:tblPr>
        <w:tblStyle w:val="TableGrid"/>
        <w:tblW w:w="0" w:type="auto"/>
        <w:jc w:val="center"/>
        <w:tblLook w:val="04A0" w:firstRow="1" w:lastRow="0" w:firstColumn="1" w:lastColumn="0" w:noHBand="0" w:noVBand="1"/>
      </w:tblPr>
      <w:tblGrid>
        <w:gridCol w:w="1696"/>
        <w:gridCol w:w="2127"/>
        <w:gridCol w:w="1417"/>
      </w:tblGrid>
      <w:tr w:rsidR="00886F18" w:rsidRPr="00C35381" w14:paraId="45A99045" w14:textId="77777777" w:rsidTr="00E15635">
        <w:trPr>
          <w:tblHeader/>
          <w:jc w:val="center"/>
        </w:trPr>
        <w:tc>
          <w:tcPr>
            <w:tcW w:w="1696" w:type="dxa"/>
            <w:tcBorders>
              <w:top w:val="single" w:sz="4" w:space="0" w:color="auto"/>
            </w:tcBorders>
          </w:tcPr>
          <w:p w14:paraId="3BB21549" w14:textId="77777777" w:rsidR="00886F18" w:rsidRPr="00C35381" w:rsidRDefault="00886F18" w:rsidP="00E15635">
            <w:pPr>
              <w:pStyle w:val="Tablehead"/>
            </w:pPr>
            <w:r w:rsidRPr="00C35381">
              <w:t>Area Setting Parameter</w:t>
            </w:r>
          </w:p>
        </w:tc>
        <w:tc>
          <w:tcPr>
            <w:tcW w:w="2127" w:type="dxa"/>
          </w:tcPr>
          <w:p w14:paraId="39E752C9" w14:textId="77777777" w:rsidR="00886F18" w:rsidRPr="00C35381" w:rsidRDefault="00886F18" w:rsidP="00E15635">
            <w:pPr>
              <w:pStyle w:val="Tablehead"/>
              <w:rPr>
                <w:rFonts w:ascii="Times New Roman" w:hAnsi="Times New Roman"/>
              </w:rPr>
            </w:pPr>
            <w:r w:rsidRPr="00C35381">
              <w:rPr>
                <w:rFonts w:ascii="Times New Roman" w:hAnsi="Times New Roman"/>
              </w:rPr>
              <w:t>% Impacted RNSS Rx</w:t>
            </w:r>
          </w:p>
        </w:tc>
        <w:tc>
          <w:tcPr>
            <w:tcW w:w="1417" w:type="dxa"/>
          </w:tcPr>
          <w:p w14:paraId="7A5FBB83" w14:textId="77777777" w:rsidR="00886F18" w:rsidRPr="00C35381" w:rsidRDefault="00886F18" w:rsidP="00E15635">
            <w:pPr>
              <w:pStyle w:val="Tablehead"/>
              <w:rPr>
                <w:rFonts w:ascii="Times New Roman" w:hAnsi="Times New Roman"/>
              </w:rPr>
            </w:pPr>
            <w:r w:rsidRPr="00C35381">
              <w:rPr>
                <w:rFonts w:ascii="Times New Roman" w:hAnsi="Times New Roman"/>
              </w:rPr>
              <w:t>Standard Deviation</w:t>
            </w:r>
          </w:p>
        </w:tc>
      </w:tr>
      <w:tr w:rsidR="00886F18" w:rsidRPr="00FF188C" w14:paraId="117F4DD9" w14:textId="77777777" w:rsidTr="00E15635">
        <w:trPr>
          <w:jc w:val="center"/>
        </w:trPr>
        <w:tc>
          <w:tcPr>
            <w:tcW w:w="1696" w:type="dxa"/>
          </w:tcPr>
          <w:p w14:paraId="15106E53" w14:textId="77777777" w:rsidR="00886F18" w:rsidRPr="00FF188C" w:rsidRDefault="00886F18" w:rsidP="00E15635">
            <w:pPr>
              <w:pStyle w:val="Tabletext"/>
            </w:pPr>
            <w:r w:rsidRPr="00FF188C">
              <w:t>Rural</w:t>
            </w:r>
          </w:p>
        </w:tc>
        <w:tc>
          <w:tcPr>
            <w:tcW w:w="2127" w:type="dxa"/>
          </w:tcPr>
          <w:p w14:paraId="32653607" w14:textId="77777777" w:rsidR="00886F18" w:rsidRPr="00FF188C" w:rsidRDefault="00886F18" w:rsidP="00E15635">
            <w:pPr>
              <w:pStyle w:val="Tabletext"/>
            </w:pPr>
            <w:r w:rsidRPr="00FF188C">
              <w:t>0.68%</w:t>
            </w:r>
          </w:p>
        </w:tc>
        <w:tc>
          <w:tcPr>
            <w:tcW w:w="1417" w:type="dxa"/>
          </w:tcPr>
          <w:p w14:paraId="6FD67625" w14:textId="77777777" w:rsidR="00886F18" w:rsidRPr="00FF188C" w:rsidRDefault="00886F18" w:rsidP="00E15635">
            <w:pPr>
              <w:pStyle w:val="Tabletext"/>
            </w:pPr>
            <w:r w:rsidRPr="00FF188C">
              <w:t>0.01%</w:t>
            </w:r>
          </w:p>
        </w:tc>
      </w:tr>
      <w:tr w:rsidR="00886F18" w:rsidRPr="00FF188C" w14:paraId="10E2D383" w14:textId="77777777" w:rsidTr="00E15635">
        <w:trPr>
          <w:jc w:val="center"/>
        </w:trPr>
        <w:tc>
          <w:tcPr>
            <w:tcW w:w="1696" w:type="dxa"/>
          </w:tcPr>
          <w:p w14:paraId="5BDA4097" w14:textId="77777777" w:rsidR="00886F18" w:rsidRPr="00FF188C" w:rsidRDefault="00886F18" w:rsidP="00E15635">
            <w:pPr>
              <w:pStyle w:val="Tabletext"/>
            </w:pPr>
            <w:r w:rsidRPr="00FF188C">
              <w:t>Urban</w:t>
            </w:r>
          </w:p>
        </w:tc>
        <w:tc>
          <w:tcPr>
            <w:tcW w:w="2127" w:type="dxa"/>
          </w:tcPr>
          <w:p w14:paraId="5EECDAFD" w14:textId="77777777" w:rsidR="00886F18" w:rsidRPr="00FF188C" w:rsidRDefault="00886F18" w:rsidP="00E15635">
            <w:pPr>
              <w:pStyle w:val="Tabletext"/>
            </w:pPr>
            <w:r w:rsidRPr="00FF188C">
              <w:t>0.34%</w:t>
            </w:r>
          </w:p>
        </w:tc>
        <w:tc>
          <w:tcPr>
            <w:tcW w:w="1417" w:type="dxa"/>
          </w:tcPr>
          <w:p w14:paraId="3F99F899" w14:textId="77777777" w:rsidR="00886F18" w:rsidRPr="00FF188C" w:rsidRDefault="00886F18" w:rsidP="00E15635">
            <w:pPr>
              <w:pStyle w:val="Tabletext"/>
            </w:pPr>
            <w:r w:rsidRPr="00FF188C">
              <w:t>0.01%</w:t>
            </w:r>
          </w:p>
        </w:tc>
      </w:tr>
      <w:tr w:rsidR="00886F18" w:rsidRPr="00FF188C" w14:paraId="570B6633" w14:textId="77777777" w:rsidTr="00E15635">
        <w:trPr>
          <w:jc w:val="center"/>
        </w:trPr>
        <w:tc>
          <w:tcPr>
            <w:tcW w:w="1696" w:type="dxa"/>
          </w:tcPr>
          <w:p w14:paraId="68D8F878" w14:textId="77777777" w:rsidR="00886F18" w:rsidRPr="00FF188C" w:rsidRDefault="00886F18" w:rsidP="00E15635">
            <w:pPr>
              <w:pStyle w:val="Tabletext"/>
            </w:pPr>
            <w:r w:rsidRPr="00FF188C">
              <w:t>Dense urban</w:t>
            </w:r>
          </w:p>
        </w:tc>
        <w:tc>
          <w:tcPr>
            <w:tcW w:w="2127" w:type="dxa"/>
          </w:tcPr>
          <w:p w14:paraId="66C0F00E" w14:textId="77777777" w:rsidR="00886F18" w:rsidRPr="00FF188C" w:rsidRDefault="00886F18" w:rsidP="00E15635">
            <w:pPr>
              <w:pStyle w:val="Tabletext"/>
            </w:pPr>
            <w:r w:rsidRPr="00FF188C">
              <w:t>0.26%</w:t>
            </w:r>
          </w:p>
        </w:tc>
        <w:tc>
          <w:tcPr>
            <w:tcW w:w="1417" w:type="dxa"/>
          </w:tcPr>
          <w:p w14:paraId="12C62879" w14:textId="77777777" w:rsidR="00886F18" w:rsidRPr="00FF188C" w:rsidRDefault="00886F18" w:rsidP="00E15635">
            <w:pPr>
              <w:pStyle w:val="Tabletext"/>
            </w:pPr>
            <w:r w:rsidRPr="00FF188C">
              <w:t>0.01%</w:t>
            </w:r>
          </w:p>
        </w:tc>
      </w:tr>
    </w:tbl>
    <w:p w14:paraId="6B5C8DDD" w14:textId="77777777" w:rsidR="00886F18" w:rsidRPr="00FF188C" w:rsidRDefault="00886F18" w:rsidP="00C35381">
      <w:pPr>
        <w:pStyle w:val="Tablefin"/>
      </w:pPr>
    </w:p>
    <w:p w14:paraId="58BB413C" w14:textId="77777777" w:rsidR="00886F18" w:rsidRPr="00FF188C" w:rsidRDefault="00886F18" w:rsidP="00206C46">
      <w:pPr>
        <w:pStyle w:val="Heading2"/>
      </w:pPr>
      <w:r>
        <w:t>5</w:t>
      </w:r>
      <w:r w:rsidRPr="00FF188C">
        <w:tab/>
        <w:t>Observations</w:t>
      </w:r>
    </w:p>
    <w:p w14:paraId="22C26EA5" w14:textId="77777777" w:rsidR="00886F18" w:rsidRPr="00FF188C" w:rsidRDefault="00886F18" w:rsidP="00206C46">
      <w:pPr>
        <w:rPr>
          <w:szCs w:val="24"/>
        </w:rPr>
      </w:pPr>
      <w:r w:rsidRPr="00FF188C">
        <w:rPr>
          <w:szCs w:val="24"/>
        </w:rPr>
        <w:t>In the fixed RNSS receivers and static amateur home station case the percentage of impacted receivers in the simulation area population is less than 1% for all the most likely combinations of area setting and amateur station density. One case returns a value of 1.62% but this is considered an unlikely combination of maximum amateur station density and a rural propagation model setting. Generally, the percentage of impacted receivers is higher for the highest amateur station density case but even in the urban setting the percentage is less than 0.5%.</w:t>
      </w:r>
    </w:p>
    <w:p w14:paraId="181B6D3C" w14:textId="77777777" w:rsidR="00886F18" w:rsidRPr="00FF188C" w:rsidRDefault="00886F18" w:rsidP="00206C46">
      <w:pPr>
        <w:rPr>
          <w:szCs w:val="24"/>
        </w:rPr>
      </w:pPr>
      <w:r w:rsidRPr="00FF188C">
        <w:rPr>
          <w:szCs w:val="24"/>
        </w:rPr>
        <w:t>This trend is true also for the mobile RNSS receiver case and the percentages are again higher for the maximum amateur station density case. However in the most likely combinations of area setting and station density, the percentage of impacted receivers in the simulation area population is mostly less than 1%. For an amateur station with an assumed broadband emission, the mean percentage of impacted RNSS receivers for an average amateur station density (based on narrowband station density) remains below 1%.</w:t>
      </w:r>
    </w:p>
    <w:p w14:paraId="6F3A6099" w14:textId="77777777" w:rsidR="00886F18" w:rsidRPr="00FF188C" w:rsidRDefault="00886F18" w:rsidP="00206C46">
      <w:pPr>
        <w:rPr>
          <w:szCs w:val="24"/>
        </w:rPr>
      </w:pPr>
      <w:r w:rsidRPr="00FF188C">
        <w:rPr>
          <w:szCs w:val="24"/>
        </w:rPr>
        <w:t>For the permanent amateur station (narrow band or broadband repeater output channel) and mobile RNSS receiver case only a single average density figure is available. All the mean percentage results for impacted RNSS receivers are less than 1%.</w:t>
      </w:r>
    </w:p>
    <w:p w14:paraId="2D98CA90" w14:textId="77777777" w:rsidR="00886F18" w:rsidRPr="00FF188C" w:rsidRDefault="00886F18" w:rsidP="00206C46">
      <w:pPr>
        <w:rPr>
          <w:szCs w:val="24"/>
        </w:rPr>
      </w:pPr>
      <w:r w:rsidRPr="00FF188C">
        <w:rPr>
          <w:szCs w:val="24"/>
        </w:rPr>
        <w:t xml:space="preserve">To ensure their statistical validity, the simulations employ a large population of RNSS receivers. For example, in the mobile RNSS receiver simulation for the average amateur station density over 2.75 million active RNSS mobiles are considered in the simulation area. The low standard deviation figures provide good confidence in the results. </w:t>
      </w:r>
    </w:p>
    <w:p w14:paraId="599FCF40" w14:textId="77777777" w:rsidR="00886F18" w:rsidRPr="00FF188C" w:rsidRDefault="00886F18" w:rsidP="00206C46">
      <w:pPr>
        <w:rPr>
          <w:szCs w:val="24"/>
        </w:rPr>
      </w:pPr>
      <w:r w:rsidRPr="00FF188C">
        <w:rPr>
          <w:szCs w:val="24"/>
        </w:rPr>
        <w:lastRenderedPageBreak/>
        <w:t xml:space="preserve">These results should be considered alongside the operational data estimating the amount of time that amateur stations are actively transmitting. For example, and for narrow band operations this amounts to less than 3% of time across a year. </w:t>
      </w:r>
    </w:p>
    <w:p w14:paraId="62DEBB64" w14:textId="77777777" w:rsidR="00886F18" w:rsidRPr="00FF188C" w:rsidRDefault="00886F18" w:rsidP="00206C46">
      <w:pPr>
        <w:rPr>
          <w:szCs w:val="24"/>
        </w:rPr>
      </w:pPr>
      <w:r w:rsidRPr="00FF188C">
        <w:rPr>
          <w:szCs w:val="24"/>
        </w:rPr>
        <w:t>These simulations consider any improvement in interference resilience brought about by frequency offset from the RNSS system centre frequency. In addition, the continuous transmitting time of 15 minutes assumed in the simulations is excessive for a home station although it could be reasonable for a permanent station.</w:t>
      </w:r>
    </w:p>
    <w:p w14:paraId="15C7CFCF" w14:textId="77777777" w:rsidR="00886F18" w:rsidRPr="00FF188C" w:rsidRDefault="00886F18" w:rsidP="00206C46">
      <w:pPr>
        <w:pStyle w:val="Heading1"/>
      </w:pPr>
      <w:r>
        <w:t>6</w:t>
      </w:r>
      <w:r w:rsidRPr="00FF188C">
        <w:tab/>
        <w:t>Conclusions</w:t>
      </w:r>
    </w:p>
    <w:p w14:paraId="2D7C01EE" w14:textId="77777777" w:rsidR="00886F18" w:rsidRPr="00FF188C" w:rsidRDefault="00886F18" w:rsidP="00206C46">
      <w:pPr>
        <w:rPr>
          <w:szCs w:val="24"/>
        </w:rPr>
      </w:pPr>
      <w:r w:rsidRPr="00FF188C">
        <w:rPr>
          <w:szCs w:val="24"/>
        </w:rPr>
        <w:t xml:space="preserve">This study shows that the percentage of a population of </w:t>
      </w:r>
      <w:r>
        <w:rPr>
          <w:szCs w:val="24"/>
        </w:rPr>
        <w:t xml:space="preserve">one type of </w:t>
      </w:r>
      <w:r w:rsidRPr="00FF188C">
        <w:rPr>
          <w:szCs w:val="24"/>
        </w:rPr>
        <w:t xml:space="preserve">fixed or mobile RNSS receivers that might suffer interference from either a Home Station or a Permanent Station operating in the amateur service is very low. </w:t>
      </w:r>
    </w:p>
    <w:p w14:paraId="0962D71D" w14:textId="77777777" w:rsidR="00886F18" w:rsidRPr="00914367" w:rsidRDefault="00886F18" w:rsidP="00206C46">
      <w:pPr>
        <w:rPr>
          <w:lang w:eastAsia="zh-CN"/>
        </w:rPr>
      </w:pPr>
      <w:r w:rsidRPr="00D240CC">
        <w:rPr>
          <w:lang w:eastAsia="zh-CN"/>
        </w:rPr>
        <w:t>]</w:t>
      </w:r>
    </w:p>
    <w:p w14:paraId="001AB551" w14:textId="77777777" w:rsidR="000069D4" w:rsidRPr="00886F18" w:rsidRDefault="000069D4" w:rsidP="00DD4BED">
      <w:pPr>
        <w:rPr>
          <w:lang w:eastAsia="zh-CN"/>
        </w:rPr>
      </w:pPr>
    </w:p>
    <w:sectPr w:rsidR="000069D4" w:rsidRPr="00886F18" w:rsidSect="00D02712">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7C57" w14:textId="77777777" w:rsidR="007500A8" w:rsidRDefault="007500A8">
      <w:r>
        <w:separator/>
      </w:r>
    </w:p>
  </w:endnote>
  <w:endnote w:type="continuationSeparator" w:id="0">
    <w:p w14:paraId="79E29CF2" w14:textId="77777777" w:rsidR="007500A8" w:rsidRDefault="0075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2219" w14:textId="60422CBF" w:rsidR="00FA124A" w:rsidRPr="002F7CB3" w:rsidRDefault="009C185B">
    <w:pPr>
      <w:pStyle w:val="Footer"/>
      <w:rPr>
        <w:lang w:val="en-US"/>
      </w:rPr>
    </w:pPr>
    <w:fldSimple w:instr=" FILENAME \p \* MERGEFORMAT ">
      <w:r w:rsidR="00886F18" w:rsidRPr="00886F18">
        <w:rPr>
          <w:lang w:val="en-US"/>
        </w:rPr>
        <w:t>M</w:t>
      </w:r>
      <w:r w:rsidR="00886F18">
        <w:t>:\BRSGD\TEXT2019\SG05\WP5A\700\769\769N05e.docx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7500A8">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7500A8">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78B5" w14:textId="15082A59" w:rsidR="00FA124A" w:rsidRPr="002F7CB3" w:rsidRDefault="009C185B" w:rsidP="00E6257C">
    <w:pPr>
      <w:pStyle w:val="Footer"/>
      <w:rPr>
        <w:lang w:val="en-US"/>
      </w:rPr>
    </w:pPr>
    <w:fldSimple w:instr=" FILENAME \p \* MERGEFORMAT ">
      <w:r w:rsidR="00732795" w:rsidRPr="00732795">
        <w:rPr>
          <w:lang w:val="en-US"/>
        </w:rPr>
        <w:t>M</w:t>
      </w:r>
      <w:r w:rsidR="00732795">
        <w:t>:\BRSGD\TEXT2019\SG05\WP5A\700\769\769N05e.docx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7500A8">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7500A8">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37F9" w14:textId="77777777" w:rsidR="007500A8" w:rsidRDefault="007500A8">
      <w:r>
        <w:t>____________________</w:t>
      </w:r>
    </w:p>
  </w:footnote>
  <w:footnote w:type="continuationSeparator" w:id="0">
    <w:p w14:paraId="7A4DF82E" w14:textId="77777777" w:rsidR="007500A8" w:rsidRDefault="007500A8">
      <w:r>
        <w:continuationSeparator/>
      </w:r>
    </w:p>
  </w:footnote>
  <w:footnote w:id="1">
    <w:p w14:paraId="50A721F6" w14:textId="77777777" w:rsidR="00886F18" w:rsidRDefault="00886F18" w:rsidP="00206C46">
      <w:pPr>
        <w:pStyle w:val="FootnoteText"/>
        <w:jc w:val="both"/>
      </w:pPr>
      <w:r>
        <w:rPr>
          <w:rStyle w:val="FootnoteReference"/>
        </w:rPr>
        <w:footnoteRef/>
      </w:r>
      <w:r>
        <w:tab/>
      </w:r>
      <w:r w:rsidRPr="00E70105">
        <w:t>The IARU coordinates and represents the interests of radio amateurs through its national member-associations. Three IARU regional organizations correspond to the ITU Radio Regions and are recognized as representing the amateur and amateur-satellite services by the regional telecommunications organizations.</w:t>
      </w:r>
    </w:p>
  </w:footnote>
  <w:footnote w:id="2">
    <w:p w14:paraId="36CEA9A4" w14:textId="77777777" w:rsidR="00886F18" w:rsidRPr="00FC7F72" w:rsidRDefault="00886F18" w:rsidP="00206C46">
      <w:pPr>
        <w:pStyle w:val="FootnoteText"/>
        <w:rPr>
          <w:lang w:val="en-AU"/>
        </w:rPr>
      </w:pPr>
      <w:r w:rsidRPr="00FC7F72">
        <w:rPr>
          <w:rStyle w:val="FootnoteReference"/>
        </w:rPr>
        <w:footnoteRef/>
      </w:r>
      <w:r>
        <w:tab/>
      </w:r>
      <w:r w:rsidRPr="00FC7F72">
        <w:rPr>
          <w:lang w:val="en-AU"/>
        </w:rPr>
        <w:t xml:space="preserve">See the </w:t>
      </w:r>
      <w:hyperlink r:id="rId1" w:history="1">
        <w:r w:rsidRPr="00FC7F72">
          <w:rPr>
            <w:rStyle w:val="Hyperlink"/>
            <w:lang w:val="en-AU"/>
          </w:rPr>
          <w:t>ITU Amateur and amateur-satellite</w:t>
        </w:r>
      </w:hyperlink>
      <w:r w:rsidRPr="00FC7F72">
        <w:rPr>
          <w:lang w:val="en-AU"/>
        </w:rPr>
        <w:t xml:space="preserve"> handbook for further details of radiosport activities.</w:t>
      </w:r>
    </w:p>
  </w:footnote>
  <w:footnote w:id="3">
    <w:p w14:paraId="314ED929" w14:textId="77777777" w:rsidR="00886F18" w:rsidRPr="00FC7F72" w:rsidRDefault="00886F18" w:rsidP="00206C46">
      <w:pPr>
        <w:pStyle w:val="FootnoteText"/>
        <w:rPr>
          <w:lang w:val="en-US"/>
        </w:rPr>
      </w:pPr>
      <w:r w:rsidRPr="00FC7F72">
        <w:rPr>
          <w:rStyle w:val="FootnoteReference"/>
        </w:rPr>
        <w:footnoteRef/>
      </w:r>
      <w:r>
        <w:tab/>
      </w:r>
      <w:r w:rsidRPr="00FC7F72">
        <w:rPr>
          <w:lang w:val="en-US"/>
        </w:rPr>
        <w:t xml:space="preserve">Slow Scan Television (SSTV) is an imaging protocol which </w:t>
      </w:r>
      <w:r>
        <w:rPr>
          <w:lang w:val="en-US"/>
        </w:rPr>
        <w:t>i</w:t>
      </w:r>
      <w:r w:rsidRPr="00FC7F72">
        <w:rPr>
          <w:lang w:val="en-US"/>
        </w:rPr>
        <w:t xml:space="preserve">s </w:t>
      </w:r>
      <w:r>
        <w:rPr>
          <w:lang w:val="en-US"/>
        </w:rPr>
        <w:t>used</w:t>
      </w:r>
      <w:r w:rsidRPr="00FC7F72">
        <w:rPr>
          <w:lang w:val="en-US"/>
        </w:rPr>
        <w:t xml:space="preserve"> to transmit images at a relatively low speed by using a frequency modulated subcarrier or digital encoding. Such transmissions are designed to fit within the bandwidth of a voice channel.</w:t>
      </w:r>
    </w:p>
  </w:footnote>
  <w:footnote w:id="4">
    <w:p w14:paraId="38EDD8E8" w14:textId="77777777" w:rsidR="00886F18" w:rsidRPr="004117B5" w:rsidRDefault="00886F18" w:rsidP="00206C46">
      <w:pPr>
        <w:pStyle w:val="FootnoteText"/>
        <w:rPr>
          <w:lang w:val="en-US"/>
        </w:rPr>
      </w:pPr>
      <w:r w:rsidRPr="00FC7F72">
        <w:rPr>
          <w:rStyle w:val="FootnoteReference"/>
        </w:rPr>
        <w:footnoteRef/>
      </w:r>
      <w:r>
        <w:tab/>
      </w:r>
      <w:r w:rsidRPr="004117B5">
        <w:rPr>
          <w:spacing w:val="-2"/>
          <w:lang w:val="en-US"/>
        </w:rPr>
        <w:t>See</w:t>
      </w:r>
      <w:r w:rsidRPr="009652BD">
        <w:t xml:space="preserve"> </w:t>
      </w:r>
      <w:r w:rsidRPr="009652BD">
        <w:rPr>
          <w:spacing w:val="-2"/>
          <w:lang w:val="en-US"/>
        </w:rPr>
        <w:t xml:space="preserve">Recommendation </w:t>
      </w:r>
      <w:hyperlink r:id="rId2" w:history="1">
        <w:r w:rsidRPr="004117B5">
          <w:rPr>
            <w:rStyle w:val="Hyperlink"/>
            <w:spacing w:val="-2"/>
          </w:rPr>
          <w:t>ITU-R M.2034-0</w:t>
        </w:r>
      </w:hyperlink>
      <w:r w:rsidRPr="004117B5">
        <w:rPr>
          <w:spacing w:val="-2"/>
        </w:rPr>
        <w:t xml:space="preserve"> which establishes a telegraphic alphabet and transmission </w:t>
      </w:r>
      <w:r w:rsidRPr="004117B5">
        <w:t>protocols for phase shift keying at 31 baud (PSK31) in the amateur and amateur-satellite services.</w:t>
      </w:r>
    </w:p>
  </w:footnote>
  <w:footnote w:id="5">
    <w:p w14:paraId="17A6FC0C" w14:textId="77777777" w:rsidR="00886F18" w:rsidRPr="00FC7F72" w:rsidRDefault="00886F18" w:rsidP="00206C46">
      <w:pPr>
        <w:pStyle w:val="FootnoteText"/>
        <w:rPr>
          <w:lang w:val="en-US"/>
        </w:rPr>
      </w:pPr>
      <w:r w:rsidRPr="00FC7F72">
        <w:rPr>
          <w:rStyle w:val="FootnoteReference"/>
        </w:rPr>
        <w:footnoteRef/>
      </w:r>
      <w:r w:rsidRPr="00FC7F72">
        <w:tab/>
      </w:r>
      <w:r w:rsidRPr="00FC7F72">
        <w:rPr>
          <w:lang w:val="en-US"/>
        </w:rPr>
        <w:t>These WSJT applications consist of a number of highly structured data modes which send a limited amount of data with strong Forward Error Correction which allows the data to be recovered at very low signal-to-noise ratios. WSJT modes –Weak Signal Joe Taylor– are named after their inventor Dr</w:t>
      </w:r>
      <w:r>
        <w:rPr>
          <w:lang w:val="en-US"/>
        </w:rPr>
        <w:t> </w:t>
      </w:r>
      <w:r w:rsidRPr="00FC7F72">
        <w:rPr>
          <w:lang w:val="en-US"/>
        </w:rPr>
        <w:t>Joe Taylor.</w:t>
      </w:r>
    </w:p>
  </w:footnote>
  <w:footnote w:id="6">
    <w:p w14:paraId="7C2021F0" w14:textId="77777777" w:rsidR="00886F18" w:rsidRPr="00FC7F72" w:rsidRDefault="00886F18" w:rsidP="00206C46">
      <w:pPr>
        <w:pStyle w:val="FootnoteText"/>
        <w:rPr>
          <w:lang w:val="en-AU"/>
        </w:rPr>
      </w:pPr>
      <w:r w:rsidRPr="00FC7F72">
        <w:rPr>
          <w:rStyle w:val="FootnoteReference"/>
        </w:rPr>
        <w:footnoteRef/>
      </w:r>
      <w:r>
        <w:tab/>
      </w:r>
      <w:r w:rsidRPr="00FC7F72">
        <w:t>D-STAR (Digital Smart Technologies for Amateur Radio) is a digital voice and data protocol specification for amateur radio. The system was developed in the late 1990s by the Japan Amateur Radio League and uses minimum-shift keying in its packet-based standard.</w:t>
      </w:r>
    </w:p>
  </w:footnote>
  <w:footnote w:id="7">
    <w:p w14:paraId="77C2DC43" w14:textId="77777777" w:rsidR="00886F18" w:rsidRPr="00B47CD0" w:rsidRDefault="00886F18" w:rsidP="00206C46">
      <w:pPr>
        <w:pStyle w:val="FootnoteText"/>
        <w:rPr>
          <w:lang w:val="en-US"/>
        </w:rPr>
      </w:pPr>
      <w:r>
        <w:rPr>
          <w:rStyle w:val="FootnoteReference"/>
        </w:rPr>
        <w:footnoteRef/>
      </w:r>
      <w:r>
        <w:tab/>
      </w:r>
      <w:r w:rsidRPr="00FC7F72">
        <w:rPr>
          <w:lang w:val="en-US"/>
        </w:rPr>
        <w:t xml:space="preserve">Earth-Moon-Earth (EME) communications use the Moon as a passive reflector which allows long distance communications between stations that have a simultaneous view of the moon. The reflected signals are very weak, though modern </w:t>
      </w:r>
      <w:r>
        <w:rPr>
          <w:lang w:val="en-US"/>
        </w:rPr>
        <w:t>d</w:t>
      </w:r>
      <w:r w:rsidRPr="00FC7F72">
        <w:rPr>
          <w:lang w:val="en-US"/>
        </w:rPr>
        <w:t xml:space="preserve">igital </w:t>
      </w:r>
      <w:r>
        <w:rPr>
          <w:lang w:val="en-US"/>
        </w:rPr>
        <w:t>s</w:t>
      </w:r>
      <w:r w:rsidRPr="00FC7F72">
        <w:rPr>
          <w:lang w:val="en-US"/>
        </w:rPr>
        <w:t xml:space="preserve">ignal </w:t>
      </w:r>
      <w:r>
        <w:rPr>
          <w:lang w:val="en-US"/>
        </w:rPr>
        <w:t>p</w:t>
      </w:r>
      <w:r w:rsidRPr="00FC7F72">
        <w:rPr>
          <w:lang w:val="en-US"/>
        </w:rPr>
        <w:t>rocessing techniques and structured data modes reduce the need for high power transmitters.</w:t>
      </w:r>
    </w:p>
  </w:footnote>
  <w:footnote w:id="8">
    <w:p w14:paraId="0988DBB9" w14:textId="77777777" w:rsidR="00886F18" w:rsidRPr="00FC7F72" w:rsidRDefault="00886F18" w:rsidP="00206C46">
      <w:pPr>
        <w:pStyle w:val="FootnoteText"/>
        <w:jc w:val="both"/>
        <w:rPr>
          <w:lang w:val="en-US"/>
        </w:rPr>
      </w:pPr>
      <w:r>
        <w:rPr>
          <w:rStyle w:val="FootnoteReference"/>
        </w:rPr>
        <w:footnoteRef/>
      </w:r>
      <w:r>
        <w:tab/>
      </w:r>
      <w:r w:rsidRPr="00FC7F72">
        <w:rPr>
          <w:color w:val="000000" w:themeColor="text1"/>
        </w:rPr>
        <w:t xml:space="preserve">According </w:t>
      </w:r>
      <w:r>
        <w:rPr>
          <w:color w:val="000000" w:themeColor="text1"/>
        </w:rPr>
        <w:t xml:space="preserve">to </w:t>
      </w:r>
      <w:r w:rsidRPr="00FC7F72">
        <w:rPr>
          <w:color w:val="000000" w:themeColor="text1"/>
        </w:rPr>
        <w:t xml:space="preserve">the </w:t>
      </w:r>
      <w:r w:rsidRPr="00FC7F72">
        <w:rPr>
          <w:color w:val="000000" w:themeColor="text1"/>
          <w:lang w:val="en-US"/>
        </w:rPr>
        <w:t>extract from the database of one administration on unmanned amateur radio stations parameters, the antenna gain for 25</w:t>
      </w:r>
      <w:r w:rsidRPr="00FC7F72">
        <w:rPr>
          <w:color w:val="000000" w:themeColor="text1"/>
          <w:vertAlign w:val="superscript"/>
          <w:lang w:val="en-US"/>
        </w:rPr>
        <w:t>th</w:t>
      </w:r>
      <w:r w:rsidRPr="00FC7F72">
        <w:rPr>
          <w:color w:val="000000" w:themeColor="text1"/>
          <w:lang w:val="en-US"/>
        </w:rPr>
        <w:t xml:space="preserve"> percentile, median and 75</w:t>
      </w:r>
      <w:r w:rsidRPr="00FC7F72">
        <w:rPr>
          <w:color w:val="000000" w:themeColor="text1"/>
          <w:vertAlign w:val="superscript"/>
          <w:lang w:val="en-US"/>
        </w:rPr>
        <w:t>th</w:t>
      </w:r>
      <w:r w:rsidRPr="00FC7F72">
        <w:rPr>
          <w:color w:val="000000" w:themeColor="text1"/>
          <w:lang w:val="en-US"/>
        </w:rPr>
        <w:t xml:space="preserve"> percentile are 8.1</w:t>
      </w:r>
      <w:r>
        <w:rPr>
          <w:color w:val="000000" w:themeColor="text1"/>
          <w:lang w:val="en-US"/>
        </w:rPr>
        <w:t> </w:t>
      </w:r>
      <w:r w:rsidRPr="00FC7F72">
        <w:rPr>
          <w:color w:val="000000" w:themeColor="text1"/>
          <w:lang w:val="en-US"/>
        </w:rPr>
        <w:t>dBi, 11.2</w:t>
      </w:r>
      <w:r>
        <w:rPr>
          <w:color w:val="000000" w:themeColor="text1"/>
          <w:lang w:val="en-US"/>
        </w:rPr>
        <w:t> </w:t>
      </w:r>
      <w:r w:rsidRPr="00FC7F72">
        <w:rPr>
          <w:color w:val="000000" w:themeColor="text1"/>
          <w:lang w:val="en-US"/>
        </w:rPr>
        <w:t>dBi and 12.7 dBi. Minimum and maximum gain are found to be 2.15</w:t>
      </w:r>
      <w:r>
        <w:rPr>
          <w:color w:val="000000" w:themeColor="text1"/>
          <w:lang w:val="en-US"/>
        </w:rPr>
        <w:t> </w:t>
      </w:r>
      <w:r w:rsidRPr="00FC7F72">
        <w:rPr>
          <w:color w:val="000000" w:themeColor="text1"/>
          <w:lang w:val="en-US"/>
        </w:rPr>
        <w:t>dBi and 21.5</w:t>
      </w:r>
      <w:r>
        <w:rPr>
          <w:color w:val="000000" w:themeColor="text1"/>
          <w:lang w:val="en-US"/>
        </w:rPr>
        <w:t> </w:t>
      </w:r>
      <w:r w:rsidRPr="00FC7F72">
        <w:rPr>
          <w:color w:val="000000" w:themeColor="text1"/>
          <w:lang w:val="en-US"/>
        </w:rPr>
        <w:t>dBi. However, a gain of 21.5 dBi is exceptionally high in this application. It should be noted, that those installations mostly operate in hilly and mountainous areas.</w:t>
      </w:r>
    </w:p>
  </w:footnote>
  <w:footnote w:id="9">
    <w:p w14:paraId="6261F28A" w14:textId="77777777" w:rsidR="00886F18" w:rsidRPr="00FC7F72" w:rsidRDefault="00886F18" w:rsidP="00206C46">
      <w:pPr>
        <w:pStyle w:val="FootnoteText"/>
        <w:rPr>
          <w:lang w:val="en-US"/>
        </w:rPr>
      </w:pPr>
      <w:r w:rsidRPr="009E2E12">
        <w:rPr>
          <w:rStyle w:val="FootnoteReference"/>
        </w:rPr>
        <w:footnoteRef/>
      </w:r>
      <w:r>
        <w:tab/>
      </w:r>
      <w:r w:rsidRPr="00FC7F72">
        <w:rPr>
          <w:lang w:val="en-US"/>
        </w:rPr>
        <w:t>Feeder loss not included which may be up to 3 dB</w:t>
      </w:r>
      <w:r>
        <w:rPr>
          <w:lang w:val="en-US"/>
        </w:rPr>
        <w:t>.</w:t>
      </w:r>
    </w:p>
  </w:footnote>
  <w:footnote w:id="10">
    <w:p w14:paraId="62A28A06" w14:textId="77777777" w:rsidR="00886F18" w:rsidRPr="00427840" w:rsidRDefault="00886F18" w:rsidP="00206C46">
      <w:pPr>
        <w:tabs>
          <w:tab w:val="clear" w:pos="1134"/>
          <w:tab w:val="left" w:pos="284"/>
        </w:tabs>
        <w:rPr>
          <w:rStyle w:val="FootnoteTextChar"/>
          <w:spacing w:val="-2"/>
          <w:lang w:val="en-US"/>
        </w:rPr>
      </w:pPr>
      <w:r w:rsidRPr="00FC7F72">
        <w:rPr>
          <w:rStyle w:val="FootnoteReference"/>
        </w:rPr>
        <w:footnoteRef/>
      </w:r>
      <w:r>
        <w:tab/>
      </w:r>
      <w:r w:rsidRPr="00427840">
        <w:rPr>
          <w:rStyle w:val="FootnoteTextChar"/>
        </w:rPr>
        <w:t xml:space="preserve">According to the extract from the license database of one administration on unmanned amateur </w:t>
      </w:r>
      <w:r w:rsidRPr="00427840">
        <w:rPr>
          <w:rStyle w:val="FootnoteTextChar"/>
          <w:spacing w:val="-2"/>
        </w:rPr>
        <w:t>radio stations parameters, 30% of repeaters are licensed to operate with an ERP of more than 100 W.</w:t>
      </w:r>
    </w:p>
  </w:footnote>
  <w:footnote w:id="11">
    <w:p w14:paraId="1095E59E" w14:textId="77777777" w:rsidR="00886F18" w:rsidRDefault="00886F18" w:rsidP="00206C46">
      <w:pPr>
        <w:pStyle w:val="FootnoteText"/>
        <w:jc w:val="both"/>
      </w:pPr>
      <w:r>
        <w:rPr>
          <w:rStyle w:val="FootnoteReference"/>
        </w:rPr>
        <w:footnoteRef/>
      </w:r>
      <w:r>
        <w:tab/>
        <w:t>The analysed results were published by the national radio amateur societies in several European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DFF2"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37EF00C2" w14:textId="0C9BA526" w:rsidR="00FA124A" w:rsidRDefault="007500A8">
    <w:pPr>
      <w:pStyle w:val="Header"/>
      <w:rPr>
        <w:lang w:val="en-US"/>
      </w:rPr>
    </w:pPr>
    <w:proofErr w:type="spellStart"/>
    <w:r>
      <w:rPr>
        <w:lang w:val="en-US"/>
      </w:rPr>
      <w:t>5A</w:t>
    </w:r>
    <w:proofErr w:type="spellEnd"/>
    <w:r>
      <w:rPr>
        <w:lang w:val="en-US"/>
      </w:rPr>
      <w:t>/769</w:t>
    </w:r>
    <w:r w:rsidR="00886F18">
      <w:rPr>
        <w:lang w:val="en-US"/>
      </w:rPr>
      <w:t>(Annex 5)</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CF48A5"/>
    <w:multiLevelType w:val="hybridMultilevel"/>
    <w:tmpl w:val="587CD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7182286">
    <w:abstractNumId w:val="9"/>
  </w:num>
  <w:num w:numId="2" w16cid:durableId="1713074665">
    <w:abstractNumId w:val="7"/>
  </w:num>
  <w:num w:numId="3" w16cid:durableId="1101729431">
    <w:abstractNumId w:val="6"/>
  </w:num>
  <w:num w:numId="4" w16cid:durableId="1500540854">
    <w:abstractNumId w:val="5"/>
  </w:num>
  <w:num w:numId="5" w16cid:durableId="1548033153">
    <w:abstractNumId w:val="4"/>
  </w:num>
  <w:num w:numId="6" w16cid:durableId="1184593414">
    <w:abstractNumId w:val="8"/>
  </w:num>
  <w:num w:numId="7" w16cid:durableId="129522361">
    <w:abstractNumId w:val="3"/>
  </w:num>
  <w:num w:numId="8" w16cid:durableId="764227866">
    <w:abstractNumId w:val="2"/>
  </w:num>
  <w:num w:numId="9" w16cid:durableId="2071685817">
    <w:abstractNumId w:val="1"/>
  </w:num>
  <w:num w:numId="10" w16cid:durableId="150409504">
    <w:abstractNumId w:val="0"/>
  </w:num>
  <w:num w:numId="11" w16cid:durableId="975066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A8"/>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27827"/>
    <w:rsid w:val="00732795"/>
    <w:rsid w:val="007500A8"/>
    <w:rsid w:val="0080538C"/>
    <w:rsid w:val="00814E0A"/>
    <w:rsid w:val="00822581"/>
    <w:rsid w:val="008309DD"/>
    <w:rsid w:val="0083227A"/>
    <w:rsid w:val="00866900"/>
    <w:rsid w:val="00876A8A"/>
    <w:rsid w:val="00881BA1"/>
    <w:rsid w:val="00886F18"/>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819D8"/>
    <w:rsid w:val="00DB178B"/>
    <w:rsid w:val="00DC17D3"/>
    <w:rsid w:val="00DD4BED"/>
    <w:rsid w:val="00DE39F0"/>
    <w:rsid w:val="00DF0AF3"/>
    <w:rsid w:val="00DF7E9F"/>
    <w:rsid w:val="00E27D7E"/>
    <w:rsid w:val="00E42E13"/>
    <w:rsid w:val="00E56D5C"/>
    <w:rsid w:val="00E60B55"/>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9626E"/>
  <w15:docId w15:val="{7E08F266-8C70-419A-9570-CA60ECB2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9C185B"/>
    <w:pPr>
      <w:keepLines/>
      <w:tabs>
        <w:tab w:val="left" w:pos="255"/>
      </w:tabs>
    </w:pPr>
  </w:style>
  <w:style w:type="paragraph" w:customStyle="1" w:styleId="Note">
    <w:name w:val="Note"/>
    <w:basedOn w:val="Normal"/>
    <w:next w:val="Normal"/>
    <w:uiPriority w:val="99"/>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qFormat/>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nhideWhenUsed/>
    <w:rsid w:val="00886F18"/>
    <w:rPr>
      <w:color w:val="0000FF" w:themeColor="hyperlink"/>
      <w:u w:val="single"/>
    </w:rPr>
  </w:style>
  <w:style w:type="character" w:styleId="PlaceholderText">
    <w:name w:val="Placeholder Text"/>
    <w:basedOn w:val="DefaultParagraphFont"/>
    <w:uiPriority w:val="99"/>
    <w:semiHidden/>
    <w:rsid w:val="00886F18"/>
    <w:rPr>
      <w:color w:val="808080"/>
    </w:rPr>
  </w:style>
  <w:style w:type="paragraph" w:customStyle="1" w:styleId="DocData">
    <w:name w:val="DocData"/>
    <w:basedOn w:val="Normal"/>
    <w:rsid w:val="00886F18"/>
    <w:pPr>
      <w:framePr w:hSpace="180" w:wrap="around" w:hAnchor="margin" w:y="-687"/>
      <w:shd w:val="solid" w:color="FFFFFF" w:fill="FFFFFF"/>
      <w:spacing w:before="0" w:line="240" w:lineRule="atLeast"/>
    </w:pPr>
    <w:rPr>
      <w:rFonts w:ascii="Verdana" w:hAnsi="Verdana"/>
      <w:b/>
      <w:sz w:val="20"/>
      <w:lang w:eastAsia="zh-CN"/>
    </w:rPr>
  </w:style>
  <w:style w:type="character" w:customStyle="1" w:styleId="Heading1Char">
    <w:name w:val="Heading 1 Char"/>
    <w:basedOn w:val="DefaultParagraphFont"/>
    <w:link w:val="Heading1"/>
    <w:rsid w:val="00886F18"/>
    <w:rPr>
      <w:rFonts w:ascii="Times New Roman" w:hAnsi="Times New Roman"/>
      <w:b/>
      <w:sz w:val="28"/>
      <w:lang w:val="en-GB" w:eastAsia="en-US"/>
    </w:rPr>
  </w:style>
  <w:style w:type="character" w:customStyle="1" w:styleId="Heading2Char">
    <w:name w:val="Heading 2 Char"/>
    <w:basedOn w:val="DefaultParagraphFont"/>
    <w:link w:val="Heading2"/>
    <w:rsid w:val="00886F18"/>
    <w:rPr>
      <w:rFonts w:ascii="Times New Roman" w:hAnsi="Times New Roman"/>
      <w:b/>
      <w:sz w:val="24"/>
      <w:lang w:val="en-GB" w:eastAsia="en-US"/>
    </w:rPr>
  </w:style>
  <w:style w:type="character" w:customStyle="1" w:styleId="Heading3Char">
    <w:name w:val="Heading 3 Char"/>
    <w:basedOn w:val="DefaultParagraphFont"/>
    <w:link w:val="Heading3"/>
    <w:rsid w:val="00886F18"/>
    <w:rPr>
      <w:rFonts w:ascii="Times New Roman" w:hAnsi="Times New Roman"/>
      <w:b/>
      <w:sz w:val="24"/>
      <w:lang w:val="en-GB" w:eastAsia="en-US"/>
    </w:rPr>
  </w:style>
  <w:style w:type="character" w:customStyle="1" w:styleId="Heading4Char">
    <w:name w:val="Heading 4 Char"/>
    <w:basedOn w:val="DefaultParagraphFont"/>
    <w:link w:val="Heading4"/>
    <w:rsid w:val="00886F18"/>
    <w:rPr>
      <w:rFonts w:ascii="Times New Roman" w:hAnsi="Times New Roman"/>
      <w:b/>
      <w:sz w:val="24"/>
      <w:lang w:val="en-GB" w:eastAsia="en-US"/>
    </w:rPr>
  </w:style>
  <w:style w:type="character" w:customStyle="1" w:styleId="Heading5Char">
    <w:name w:val="Heading 5 Char"/>
    <w:basedOn w:val="DefaultParagraphFont"/>
    <w:link w:val="Heading5"/>
    <w:rsid w:val="00886F18"/>
    <w:rPr>
      <w:rFonts w:ascii="Times New Roman" w:hAnsi="Times New Roman"/>
      <w:b/>
      <w:sz w:val="24"/>
      <w:lang w:val="en-GB" w:eastAsia="en-US"/>
    </w:rPr>
  </w:style>
  <w:style w:type="character" w:customStyle="1" w:styleId="Heading6Char">
    <w:name w:val="Heading 6 Char"/>
    <w:basedOn w:val="DefaultParagraphFont"/>
    <w:link w:val="Heading6"/>
    <w:rsid w:val="00886F18"/>
    <w:rPr>
      <w:rFonts w:ascii="Times New Roman" w:hAnsi="Times New Roman"/>
      <w:b/>
      <w:sz w:val="24"/>
      <w:lang w:val="en-GB" w:eastAsia="en-US"/>
    </w:rPr>
  </w:style>
  <w:style w:type="character" w:customStyle="1" w:styleId="Heading7Char">
    <w:name w:val="Heading 7 Char"/>
    <w:basedOn w:val="DefaultParagraphFont"/>
    <w:link w:val="Heading7"/>
    <w:rsid w:val="00886F18"/>
    <w:rPr>
      <w:rFonts w:ascii="Times New Roman" w:hAnsi="Times New Roman"/>
      <w:b/>
      <w:sz w:val="24"/>
      <w:lang w:val="en-GB" w:eastAsia="en-US"/>
    </w:rPr>
  </w:style>
  <w:style w:type="character" w:customStyle="1" w:styleId="Heading8Char">
    <w:name w:val="Heading 8 Char"/>
    <w:basedOn w:val="DefaultParagraphFont"/>
    <w:link w:val="Heading8"/>
    <w:rsid w:val="00886F18"/>
    <w:rPr>
      <w:rFonts w:ascii="Times New Roman" w:hAnsi="Times New Roman"/>
      <w:b/>
      <w:sz w:val="24"/>
      <w:lang w:val="en-GB" w:eastAsia="en-US"/>
    </w:rPr>
  </w:style>
  <w:style w:type="character" w:customStyle="1" w:styleId="Heading9Char">
    <w:name w:val="Heading 9 Char"/>
    <w:basedOn w:val="DefaultParagraphFont"/>
    <w:link w:val="Heading9"/>
    <w:rsid w:val="00886F18"/>
    <w:rPr>
      <w:rFonts w:ascii="Times New Roman" w:hAnsi="Times New Roman"/>
      <w:b/>
      <w:sz w:val="24"/>
      <w:lang w:val="en-GB" w:eastAsia="en-US"/>
    </w:rPr>
  </w:style>
  <w:style w:type="character" w:customStyle="1" w:styleId="UnresolvedMention1">
    <w:name w:val="Unresolved Mention1"/>
    <w:basedOn w:val="DefaultParagraphFont"/>
    <w:uiPriority w:val="99"/>
    <w:semiHidden/>
    <w:unhideWhenUsed/>
    <w:rsid w:val="00886F18"/>
    <w:rPr>
      <w:color w:val="605E5C"/>
      <w:shd w:val="clear" w:color="auto" w:fill="E1DFDD"/>
    </w:rPr>
  </w:style>
  <w:style w:type="character" w:customStyle="1" w:styleId="TabletextChar">
    <w:name w:val="Table_text Char"/>
    <w:basedOn w:val="DefaultParagraphFont"/>
    <w:link w:val="Tabletext"/>
    <w:locked/>
    <w:rsid w:val="00886F18"/>
    <w:rPr>
      <w:rFonts w:ascii="Times New Roman" w:hAnsi="Times New Roman"/>
      <w:lang w:val="en-GB" w:eastAsia="en-US"/>
    </w:rPr>
  </w:style>
  <w:style w:type="character" w:customStyle="1" w:styleId="TableheadChar">
    <w:name w:val="Table_head Char"/>
    <w:basedOn w:val="DefaultParagraphFont"/>
    <w:link w:val="Tablehead"/>
    <w:locked/>
    <w:rsid w:val="00886F18"/>
    <w:rPr>
      <w:rFonts w:ascii="Times New Roman Bold" w:hAnsi="Times New Roman Bold" w:cs="Times New Roman Bold"/>
      <w:b/>
      <w:lang w:val="en-GB" w:eastAsia="en-US"/>
    </w:rPr>
  </w:style>
  <w:style w:type="character" w:customStyle="1" w:styleId="TableNoChar">
    <w:name w:val="Table_No Char"/>
    <w:link w:val="TableNo"/>
    <w:locked/>
    <w:rsid w:val="00886F18"/>
    <w:rPr>
      <w:rFonts w:ascii="Times New Roman" w:hAnsi="Times New Roman"/>
      <w:caps/>
      <w:lang w:val="en-GB" w:eastAsia="en-US"/>
    </w:rPr>
  </w:style>
  <w:style w:type="character" w:customStyle="1" w:styleId="TabletitleChar">
    <w:name w:val="Table_title Char"/>
    <w:link w:val="Tabletitle"/>
    <w:locked/>
    <w:rsid w:val="00886F18"/>
    <w:rPr>
      <w:rFonts w:ascii="Times New Roman Bold" w:hAnsi="Times New Roman Bold"/>
      <w:b/>
      <w:lang w:val="en-GB" w:eastAsia="en-US"/>
    </w:rPr>
  </w:style>
  <w:style w:type="table" w:styleId="TableGrid">
    <w:name w:val="Table Grid"/>
    <w:basedOn w:val="TableNormal"/>
    <w:uiPriority w:val="39"/>
    <w:rsid w:val="00886F1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uiPriority w:val="1"/>
    <w:qFormat/>
    <w:rsid w:val="00886F18"/>
    <w:rPr>
      <w:b/>
      <w:bCs w:val="0"/>
    </w:rPr>
  </w:style>
  <w:style w:type="paragraph" w:customStyle="1" w:styleId="gmail-m366260878566664081tabletext">
    <w:name w:val="gmail-m_366260878566664081tabletext"/>
    <w:basedOn w:val="Normal"/>
    <w:rsid w:val="00886F18"/>
    <w:pPr>
      <w:tabs>
        <w:tab w:val="clear" w:pos="1134"/>
        <w:tab w:val="clear" w:pos="1871"/>
        <w:tab w:val="clear" w:pos="2268"/>
      </w:tabs>
      <w:overflowPunct/>
      <w:autoSpaceDE/>
      <w:autoSpaceDN/>
      <w:adjustRightInd/>
      <w:spacing w:before="100" w:beforeAutospacing="1" w:after="100" w:afterAutospacing="1"/>
      <w:textAlignment w:val="auto"/>
    </w:pPr>
    <w:rPr>
      <w:rFonts w:eastAsiaTheme="minorHAnsi"/>
      <w:szCs w:val="24"/>
      <w:lang w:val="de-CH" w:eastAsia="de-CH"/>
    </w:rPr>
  </w:style>
  <w:style w:type="paragraph" w:styleId="BalloonText">
    <w:name w:val="Balloon Text"/>
    <w:basedOn w:val="Normal"/>
    <w:link w:val="BalloonTextChar"/>
    <w:semiHidden/>
    <w:unhideWhenUsed/>
    <w:rsid w:val="00886F1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86F18"/>
    <w:rPr>
      <w:rFonts w:ascii="Segoe UI" w:hAnsi="Segoe UI" w:cs="Segoe UI"/>
      <w:sz w:val="18"/>
      <w:szCs w:val="18"/>
      <w:lang w:val="en-GB" w:eastAsia="en-US"/>
    </w:rPr>
  </w:style>
  <w:style w:type="character" w:styleId="CommentReference">
    <w:name w:val="annotation reference"/>
    <w:basedOn w:val="DefaultParagraphFont"/>
    <w:semiHidden/>
    <w:unhideWhenUsed/>
    <w:rsid w:val="00886F18"/>
    <w:rPr>
      <w:sz w:val="16"/>
      <w:szCs w:val="16"/>
    </w:rPr>
  </w:style>
  <w:style w:type="paragraph" w:styleId="CommentText">
    <w:name w:val="annotation text"/>
    <w:basedOn w:val="Normal"/>
    <w:link w:val="CommentTextChar"/>
    <w:unhideWhenUsed/>
    <w:rsid w:val="00886F18"/>
    <w:rPr>
      <w:sz w:val="20"/>
    </w:rPr>
  </w:style>
  <w:style w:type="character" w:customStyle="1" w:styleId="CommentTextChar">
    <w:name w:val="Comment Text Char"/>
    <w:basedOn w:val="DefaultParagraphFont"/>
    <w:link w:val="CommentText"/>
    <w:rsid w:val="00886F1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86F18"/>
    <w:rPr>
      <w:b/>
      <w:bCs/>
    </w:rPr>
  </w:style>
  <w:style w:type="character" w:customStyle="1" w:styleId="CommentSubjectChar">
    <w:name w:val="Comment Subject Char"/>
    <w:basedOn w:val="CommentTextChar"/>
    <w:link w:val="CommentSubject"/>
    <w:semiHidden/>
    <w:rsid w:val="00886F18"/>
    <w:rPr>
      <w:rFonts w:ascii="Times New Roman" w:hAnsi="Times New Roman"/>
      <w:b/>
      <w:bCs/>
      <w:lang w:val="en-GB" w:eastAsia="en-US"/>
    </w:rPr>
  </w:style>
  <w:style w:type="character" w:customStyle="1" w:styleId="EquationlegendChar">
    <w:name w:val="Equation_legend Char"/>
    <w:link w:val="Equationlegend"/>
    <w:locked/>
    <w:rsid w:val="00886F18"/>
    <w:rPr>
      <w:rFonts w:ascii="Times New Roman" w:hAnsi="Times New Roman"/>
      <w:sz w:val="24"/>
      <w:lang w:val="en-GB" w:eastAsia="en-US"/>
    </w:rPr>
  </w:style>
  <w:style w:type="character" w:customStyle="1" w:styleId="NormalaftertitleChar">
    <w:name w:val="Normal_after_title Char"/>
    <w:basedOn w:val="DefaultParagraphFont"/>
    <w:link w:val="Normalaftertitle"/>
    <w:locked/>
    <w:rsid w:val="00886F18"/>
    <w:rPr>
      <w:rFonts w:ascii="Times New Roman" w:hAnsi="Times New Roman"/>
      <w:sz w:val="24"/>
      <w:lang w:val="en-GB" w:eastAsia="en-US"/>
    </w:rPr>
  </w:style>
  <w:style w:type="character" w:customStyle="1" w:styleId="enumlev1Char">
    <w:name w:val="enumlev1 Char"/>
    <w:basedOn w:val="DefaultParagraphFont"/>
    <w:link w:val="enumlev1"/>
    <w:locked/>
    <w:rsid w:val="00886F18"/>
    <w:rPr>
      <w:rFonts w:ascii="Times New Roman" w:hAnsi="Times New Roman"/>
      <w:sz w:val="24"/>
      <w:lang w:val="en-GB" w:eastAsia="en-US"/>
    </w:rPr>
  </w:style>
  <w:style w:type="table" w:customStyle="1" w:styleId="ECCTable-redheader">
    <w:name w:val="ECC Table - red header"/>
    <w:basedOn w:val="TableNormal"/>
    <w:uiPriority w:val="99"/>
    <w:rsid w:val="00886F18"/>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character" w:customStyle="1" w:styleId="TablelegendChar">
    <w:name w:val="Table_legend Char"/>
    <w:link w:val="Tablelegend"/>
    <w:locked/>
    <w:rsid w:val="00886F18"/>
    <w:rPr>
      <w:rFonts w:ascii="Times New Roman" w:hAnsi="Times New Roman"/>
      <w:sz w:val="18"/>
      <w:lang w:val="en-GB" w:eastAsia="en-US"/>
    </w:rPr>
  </w:style>
  <w:style w:type="paragraph" w:styleId="Revision">
    <w:name w:val="Revision"/>
    <w:hidden/>
    <w:uiPriority w:val="99"/>
    <w:semiHidden/>
    <w:rsid w:val="00886F18"/>
    <w:rPr>
      <w:rFonts w:ascii="Times New Roman" w:hAnsi="Times New Roman"/>
      <w:sz w:val="24"/>
      <w:lang w:val="en-GB" w:eastAsia="en-US"/>
    </w:rPr>
  </w:style>
  <w:style w:type="character" w:styleId="FollowedHyperlink">
    <w:name w:val="FollowedHyperlink"/>
    <w:basedOn w:val="DefaultParagraphFont"/>
    <w:semiHidden/>
    <w:unhideWhenUsed/>
    <w:rsid w:val="00886F18"/>
    <w:rPr>
      <w:color w:val="800080" w:themeColor="followedHyperlink"/>
      <w:u w:val="single"/>
    </w:rPr>
  </w:style>
  <w:style w:type="character" w:customStyle="1" w:styleId="HeadingbChar">
    <w:name w:val="Heading_b Char"/>
    <w:basedOn w:val="DefaultParagraphFont"/>
    <w:link w:val="Headingb"/>
    <w:locked/>
    <w:rsid w:val="00886F18"/>
    <w:rPr>
      <w:rFonts w:ascii="Times New Roman Bold" w:hAnsi="Times New Roman Bold" w:cs="Times New Roman Bold"/>
      <w:b/>
      <w:sz w:val="24"/>
      <w:lang w:val="en-GB"/>
    </w:rPr>
  </w:style>
  <w:style w:type="paragraph" w:styleId="ListParagraph">
    <w:name w:val="List Paragraph"/>
    <w:basedOn w:val="Normal"/>
    <w:uiPriority w:val="34"/>
    <w:qFormat/>
    <w:rsid w:val="00886F18"/>
    <w:pPr>
      <w:ind w:left="720"/>
      <w:contextualSpacing/>
    </w:pPr>
    <w:rPr>
      <w:rFonts w:eastAsia="MS Mincho"/>
    </w:rPr>
  </w:style>
  <w:style w:type="character" w:customStyle="1" w:styleId="UnresolvedMention2">
    <w:name w:val="Unresolved Mention2"/>
    <w:basedOn w:val="DefaultParagraphFont"/>
    <w:uiPriority w:val="99"/>
    <w:semiHidden/>
    <w:unhideWhenUsed/>
    <w:rsid w:val="00886F18"/>
    <w:rPr>
      <w:color w:val="605E5C"/>
      <w:shd w:val="clear" w:color="auto" w:fill="E1DFDD"/>
    </w:rPr>
  </w:style>
  <w:style w:type="character" w:customStyle="1" w:styleId="ECCHLsuperscript">
    <w:name w:val="ECC HL superscript"/>
    <w:uiPriority w:val="1"/>
    <w:qFormat/>
    <w:rsid w:val="00886F18"/>
    <w:rPr>
      <w:vertAlign w:val="superscript"/>
    </w:rPr>
  </w:style>
  <w:style w:type="character" w:customStyle="1" w:styleId="ECCParagraph">
    <w:name w:val="ECC Paragraph"/>
    <w:basedOn w:val="DefaultParagraphFont"/>
    <w:uiPriority w:val="1"/>
    <w:qFormat/>
    <w:rsid w:val="00886F18"/>
    <w:rPr>
      <w:rFonts w:ascii="Arial" w:hAnsi="Arial"/>
      <w:noProof w:val="0"/>
      <w:sz w:val="20"/>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esu.com/indexVS.cfm?cmd=DisplayProducts&amp;ProdCatID=249&amp;encProdID=8B1A771611E9963B6AB769C0EC0F6B68&amp;DivisionID=65&amp;isArchived=0" TargetMode="External"/><Relationship Id="rId13" Type="http://schemas.openxmlformats.org/officeDocument/2006/relationships/hyperlink" Target="https://www.gsc-europa.eu/system/files/galileo_documents/Galileo-OS-SIS-ICD.pdf" TargetMode="External"/><Relationship Id="rId18" Type="http://schemas.openxmlformats.org/officeDocument/2006/relationships/hyperlink" Target="https://www.itu.int/rec/R-REC-M.1732/en" TargetMode="External"/><Relationship Id="rId26" Type="http://schemas.openxmlformats.org/officeDocument/2006/relationships/hyperlink" Target="https://www.itu.int/md/R15-WP3K-C-0289/en" TargetMode="External"/><Relationship Id="rId3" Type="http://schemas.openxmlformats.org/officeDocument/2006/relationships/settings" Target="settings.xml"/><Relationship Id="rId21" Type="http://schemas.openxmlformats.org/officeDocument/2006/relationships/hyperlink" Target="https://www.itu.int/pub/R-QUE-SG05.48"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sc-europa.eu/electronic-library/programme-reference-documents" TargetMode="External"/><Relationship Id="rId17" Type="http://schemas.openxmlformats.org/officeDocument/2006/relationships/hyperlink" Target="https://physics.princeton.edu/pulsar/k1jt/wsjtx.html" TargetMode="External"/><Relationship Id="rId25" Type="http://schemas.openxmlformats.org/officeDocument/2006/relationships/hyperlink" Target="https://www.itu.int/pub/R-REP-M/publications.aspx?lang=en&amp;parent=R-REP-M.251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hysics.princeton.edu/pulsar/K1JT/wsjt.html" TargetMode="External"/><Relationship Id="rId20" Type="http://schemas.openxmlformats.org/officeDocument/2006/relationships/hyperlink" Target="https://www.itu.int/pub/R-REP-M.2458"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ru.org/regions.html" TargetMode="External"/><Relationship Id="rId24" Type="http://schemas.openxmlformats.org/officeDocument/2006/relationships/image" Target="media/image2.jp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rsgb.org/main/get-started-in-amateur-radio/operating-your-new-station/psk31-work-the-world-with-low-power/" TargetMode="External"/><Relationship Id="rId23" Type="http://schemas.openxmlformats.org/officeDocument/2006/relationships/hyperlink" Target="https://www.itu.int/rec/R-REC-M.1732/en" TargetMode="External"/><Relationship Id="rId28" Type="http://schemas.openxmlformats.org/officeDocument/2006/relationships/image" Target="media/image4.png"/><Relationship Id="rId10" Type="http://schemas.openxmlformats.org/officeDocument/2006/relationships/hyperlink" Target="http://www.icomeurope.com/files/HAM_D-STAR_Europe_BRO_E_20150526.pdf" TargetMode="External"/><Relationship Id="rId19" Type="http://schemas.openxmlformats.org/officeDocument/2006/relationships/hyperlink" Target="http://www.itu.int/rec/R-REC-M.2034/e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tsi.org/website/document/technologies/leaflets/digitalmobilradio.pdf" TargetMode="External"/><Relationship Id="rId14" Type="http://schemas.openxmlformats.org/officeDocument/2006/relationships/hyperlink" Target="https://www.unibw.de/lrt9" TargetMode="External"/><Relationship Id="rId22" Type="http://schemas.openxmlformats.org/officeDocument/2006/relationships/hyperlink" Target="https://www.itu.int/pub/R-HDB-52" TargetMode="External"/><Relationship Id="rId27" Type="http://schemas.openxmlformats.org/officeDocument/2006/relationships/image" Target="media/image3.png"/><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rec/R-REC-M.2034/en" TargetMode="External"/><Relationship Id="rId1" Type="http://schemas.openxmlformats.org/officeDocument/2006/relationships/hyperlink" Target="https://www.itu.int/pub/R-HDB-52-2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29</TotalTime>
  <Pages>28</Pages>
  <Words>8155</Words>
  <Characters>47538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Song, Xiaojing</cp:lastModifiedBy>
  <cp:revision>5</cp:revision>
  <cp:lastPrinted>2008-02-21T14:04:00Z</cp:lastPrinted>
  <dcterms:created xsi:type="dcterms:W3CDTF">2023-05-22T10:26:00Z</dcterms:created>
  <dcterms:modified xsi:type="dcterms:W3CDTF">2023-05-22T10:55:00Z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