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2F007B" w14:paraId="5AD6AE41" w14:textId="77777777" w:rsidTr="00B23EDF">
        <w:trPr>
          <w:cantSplit/>
        </w:trPr>
        <w:tc>
          <w:tcPr>
            <w:tcW w:w="1418" w:type="dxa"/>
            <w:vAlign w:val="center"/>
          </w:tcPr>
          <w:p w14:paraId="29A34706" w14:textId="77777777" w:rsidR="00B23EDF" w:rsidRPr="002F007B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F007B">
              <w:rPr>
                <w:noProof/>
              </w:rPr>
              <w:drawing>
                <wp:inline distT="0" distB="0" distL="0" distR="0" wp14:anchorId="5D6B008C" wp14:editId="6D00F33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77E87583" w14:textId="28A7CC89" w:rsidR="00B23EDF" w:rsidRPr="002F007B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F007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F007B">
              <w:rPr>
                <w:rFonts w:ascii="Verdana" w:hAnsi="Verdana"/>
                <w:b/>
                <w:bCs/>
                <w:sz w:val="20"/>
              </w:rPr>
              <w:br/>
            </w:r>
            <w:r w:rsidRPr="002F007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81E67" w:rsidRPr="002F007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F007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2BF1159B" w14:textId="77777777" w:rsidR="00B23EDF" w:rsidRPr="002F007B" w:rsidRDefault="00B23EDF" w:rsidP="00B23EDF">
            <w:pPr>
              <w:spacing w:before="0" w:line="240" w:lineRule="atLeast"/>
            </w:pPr>
            <w:bookmarkStart w:id="0" w:name="ditulogo"/>
            <w:bookmarkEnd w:id="0"/>
            <w:r w:rsidRPr="002F007B">
              <w:rPr>
                <w:noProof/>
              </w:rPr>
              <w:drawing>
                <wp:inline distT="0" distB="0" distL="0" distR="0" wp14:anchorId="587E9410" wp14:editId="0B030DF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F007B" w14:paraId="40C9A2C3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8E7D05F" w14:textId="77777777" w:rsidR="00587A4E" w:rsidRPr="002F007B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031C7C4" w14:textId="77777777" w:rsidR="00587A4E" w:rsidRPr="002F007B" w:rsidRDefault="00587A4E" w:rsidP="0077311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87A4E" w:rsidRPr="002F007B" w14:paraId="18D544D8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75F6B9" w14:textId="77777777" w:rsidR="00587A4E" w:rsidRPr="002F007B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286CF8D" w14:textId="77777777" w:rsidR="00587A4E" w:rsidRPr="002F007B" w:rsidRDefault="00587A4E" w:rsidP="0077311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87A4E" w:rsidRPr="002F007B" w14:paraId="0022DF8F" w14:textId="77777777" w:rsidTr="00773113">
        <w:trPr>
          <w:cantSplit/>
        </w:trPr>
        <w:tc>
          <w:tcPr>
            <w:tcW w:w="6911" w:type="dxa"/>
            <w:gridSpan w:val="2"/>
          </w:tcPr>
          <w:p w14:paraId="48BEC62B" w14:textId="77777777" w:rsidR="00587A4E" w:rsidRPr="002F007B" w:rsidRDefault="008D6821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F007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9C54632" w14:textId="43654558" w:rsidR="00587A4E" w:rsidRPr="002F007B" w:rsidRDefault="00587A4E" w:rsidP="00B23EDF">
            <w:pPr>
              <w:spacing w:before="0"/>
              <w:rPr>
                <w:rFonts w:ascii="Verdana" w:hAnsi="Verdana"/>
                <w:sz w:val="20"/>
              </w:rPr>
            </w:pPr>
            <w:r w:rsidRPr="002F007B">
              <w:rPr>
                <w:rFonts w:ascii="Verdana" w:hAnsi="Verdana"/>
                <w:b/>
                <w:sz w:val="20"/>
              </w:rPr>
              <w:t xml:space="preserve">Document </w:t>
            </w:r>
            <w:r w:rsidR="00FC4F8E" w:rsidRPr="002F007B">
              <w:rPr>
                <w:rFonts w:ascii="Verdana" w:hAnsi="Verdana"/>
                <w:b/>
                <w:sz w:val="20"/>
              </w:rPr>
              <w:t>6</w:t>
            </w:r>
            <w:r w:rsidRPr="002F007B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2F007B" w14:paraId="2505C527" w14:textId="77777777" w:rsidTr="00773113">
        <w:trPr>
          <w:cantSplit/>
        </w:trPr>
        <w:tc>
          <w:tcPr>
            <w:tcW w:w="6911" w:type="dxa"/>
            <w:gridSpan w:val="2"/>
          </w:tcPr>
          <w:p w14:paraId="54E719EF" w14:textId="77777777" w:rsidR="00587A4E" w:rsidRPr="002F007B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0DACD60" w14:textId="161BF7C7" w:rsidR="00587A4E" w:rsidRPr="002F007B" w:rsidRDefault="00FC4F8E" w:rsidP="009765A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F007B">
              <w:rPr>
                <w:rFonts w:ascii="Verdana" w:hAnsi="Verdana"/>
                <w:b/>
                <w:sz w:val="20"/>
              </w:rPr>
              <w:t>14 juin</w:t>
            </w:r>
            <w:r w:rsidR="00587A4E" w:rsidRPr="002F007B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2F007B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2F007B" w14:paraId="067E49F3" w14:textId="77777777" w:rsidTr="00773113">
        <w:trPr>
          <w:cantSplit/>
        </w:trPr>
        <w:tc>
          <w:tcPr>
            <w:tcW w:w="6911" w:type="dxa"/>
            <w:gridSpan w:val="2"/>
          </w:tcPr>
          <w:p w14:paraId="69692482" w14:textId="77777777" w:rsidR="00587A4E" w:rsidRPr="002F007B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1AA8A0A" w14:textId="77777777" w:rsidR="00587A4E" w:rsidRPr="002F007B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F007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2F007B" w14:paraId="10C38125" w14:textId="77777777" w:rsidTr="00773113">
        <w:trPr>
          <w:cantSplit/>
        </w:trPr>
        <w:tc>
          <w:tcPr>
            <w:tcW w:w="10031" w:type="dxa"/>
            <w:gridSpan w:val="4"/>
          </w:tcPr>
          <w:p w14:paraId="35E7981E" w14:textId="77777777" w:rsidR="00587A4E" w:rsidRPr="002F007B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2F007B" w14:paraId="683FCFD2" w14:textId="77777777" w:rsidTr="00773113">
        <w:trPr>
          <w:cantSplit/>
        </w:trPr>
        <w:tc>
          <w:tcPr>
            <w:tcW w:w="10031" w:type="dxa"/>
            <w:gridSpan w:val="4"/>
          </w:tcPr>
          <w:p w14:paraId="373E3339" w14:textId="283277F8" w:rsidR="00587A4E" w:rsidRPr="002F007B" w:rsidRDefault="00FC4F8E" w:rsidP="00773113">
            <w:pPr>
              <w:pStyle w:val="Source"/>
            </w:pPr>
            <w:bookmarkStart w:id="2" w:name="dsource" w:colFirst="0" w:colLast="0"/>
            <w:r w:rsidRPr="002F007B">
              <w:t>Note de la Secrétaire générale</w:t>
            </w:r>
          </w:p>
        </w:tc>
      </w:tr>
      <w:tr w:rsidR="00587A4E" w:rsidRPr="002F007B" w14:paraId="7899CE3F" w14:textId="77777777" w:rsidTr="00773113">
        <w:trPr>
          <w:cantSplit/>
        </w:trPr>
        <w:tc>
          <w:tcPr>
            <w:tcW w:w="10031" w:type="dxa"/>
            <w:gridSpan w:val="4"/>
          </w:tcPr>
          <w:p w14:paraId="73149B61" w14:textId="12F6C0CE" w:rsidR="00587A4E" w:rsidRPr="002F007B" w:rsidRDefault="00FC4F8E" w:rsidP="00FC4F8E">
            <w:pPr>
              <w:pStyle w:val="Title1"/>
            </w:pPr>
            <w:bookmarkStart w:id="3" w:name="dtitle1" w:colFirst="0" w:colLast="0"/>
            <w:bookmarkEnd w:id="2"/>
            <w:r w:rsidRPr="002F007B">
              <w:t>BUDGET DE</w:t>
            </w:r>
            <w:r w:rsidR="00681E67" w:rsidRPr="002F007B">
              <w:t xml:space="preserve"> </w:t>
            </w:r>
            <w:r w:rsidRPr="002F007B">
              <w:t>LA</w:t>
            </w:r>
            <w:r w:rsidR="00524D41" w:rsidRPr="002F007B">
              <w:br/>
            </w:r>
            <w:r w:rsidRPr="002F007B">
              <w:t>CONFÉRENCE MONDIALE DES</w:t>
            </w:r>
            <w:r w:rsidR="00524D41" w:rsidRPr="002F007B">
              <w:t xml:space="preserve"> </w:t>
            </w:r>
            <w:r w:rsidRPr="002F007B">
              <w:t>RADIOCOMMUNICATIONS (CMR-23)</w:t>
            </w:r>
          </w:p>
        </w:tc>
      </w:tr>
      <w:tr w:rsidR="00587A4E" w:rsidRPr="002F007B" w14:paraId="3754896A" w14:textId="77777777" w:rsidTr="00773113">
        <w:trPr>
          <w:cantSplit/>
        </w:trPr>
        <w:tc>
          <w:tcPr>
            <w:tcW w:w="10031" w:type="dxa"/>
            <w:gridSpan w:val="4"/>
          </w:tcPr>
          <w:p w14:paraId="3F8A4A63" w14:textId="77777777" w:rsidR="00587A4E" w:rsidRPr="002F007B" w:rsidRDefault="00587A4E" w:rsidP="0077311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:rsidRPr="002F007B" w14:paraId="46C3C9DD" w14:textId="77777777" w:rsidTr="00773113">
        <w:trPr>
          <w:cantSplit/>
        </w:trPr>
        <w:tc>
          <w:tcPr>
            <w:tcW w:w="10031" w:type="dxa"/>
            <w:gridSpan w:val="4"/>
          </w:tcPr>
          <w:p w14:paraId="41286BFE" w14:textId="77777777" w:rsidR="00587A4E" w:rsidRPr="002F007B" w:rsidRDefault="00587A4E" w:rsidP="0077311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6023EDE9" w14:textId="6FFE3515" w:rsidR="00F372DE" w:rsidRPr="002F007B" w:rsidRDefault="00FC4F8E" w:rsidP="00587A4E">
      <w:r w:rsidRPr="002F007B">
        <w:t>On trouvera en annexe au présent document, pour information de la Commission de contrôle budgétaire, le budget de la Conférence mondiale des radiocommunications (CMR-23) pour l'exercice biennal 2022-2023, tel qu'il a été approuvé par le Conseil à sa session de 2021 en vertu de sa Résolution 1405.</w:t>
      </w:r>
    </w:p>
    <w:p w14:paraId="0C4B71D3" w14:textId="24100419" w:rsidR="00FC4F8E" w:rsidRPr="002F007B" w:rsidRDefault="00F72DEE" w:rsidP="00F72DEE">
      <w:pPr>
        <w:tabs>
          <w:tab w:val="clear" w:pos="1134"/>
          <w:tab w:val="clear" w:pos="1871"/>
          <w:tab w:val="clear" w:pos="2268"/>
          <w:tab w:val="center" w:pos="7088"/>
        </w:tabs>
        <w:spacing w:before="840"/>
      </w:pPr>
      <w:r w:rsidRPr="002F007B">
        <w:tab/>
      </w:r>
      <w:r w:rsidR="00FC4F8E" w:rsidRPr="002F007B">
        <w:t>Doreen BOGDAN-MARTIN</w:t>
      </w:r>
      <w:r w:rsidRPr="002F007B">
        <w:br/>
      </w:r>
      <w:r w:rsidRPr="002F007B">
        <w:tab/>
      </w:r>
      <w:r w:rsidR="00FC4F8E" w:rsidRPr="002F007B">
        <w:t>Secrétaire</w:t>
      </w:r>
      <w:r w:rsidRPr="002F007B">
        <w:t xml:space="preserve"> </w:t>
      </w:r>
      <w:r w:rsidR="00FC4F8E" w:rsidRPr="002F007B">
        <w:t>générale</w:t>
      </w:r>
    </w:p>
    <w:p w14:paraId="5A683FDA" w14:textId="38EE6760" w:rsidR="00FC4F8E" w:rsidRPr="002F007B" w:rsidRDefault="00FC4F8E" w:rsidP="00FC4F8E">
      <w:pPr>
        <w:spacing w:before="3720"/>
      </w:pPr>
      <w:r w:rsidRPr="002F007B">
        <w:rPr>
          <w:b/>
          <w:bCs/>
        </w:rPr>
        <w:t>Annexe</w:t>
      </w:r>
      <w:r w:rsidRPr="002F007B">
        <w:t>: 1</w:t>
      </w:r>
    </w:p>
    <w:p w14:paraId="2D00A338" w14:textId="0332851F" w:rsidR="00FC4F8E" w:rsidRPr="002F007B" w:rsidRDefault="00FC4F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007B">
        <w:br w:type="page"/>
      </w:r>
    </w:p>
    <w:p w14:paraId="1E529D1D" w14:textId="77777777" w:rsidR="00FC4F8E" w:rsidRPr="002F007B" w:rsidRDefault="00FC4F8E" w:rsidP="00F72DEE">
      <w:pPr>
        <w:pStyle w:val="AnnexNo"/>
        <w:spacing w:after="360"/>
      </w:pPr>
      <w:r w:rsidRPr="002F007B">
        <w:lastRenderedPageBreak/>
        <w:t>AnnexE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1843"/>
      </w:tblGrid>
      <w:tr w:rsidR="00FC4F8E" w:rsidRPr="002F007B" w14:paraId="6E7118BD" w14:textId="77777777" w:rsidTr="00FC4F8E">
        <w:trPr>
          <w:trHeight w:val="284"/>
          <w:jc w:val="center"/>
        </w:trPr>
        <w:tc>
          <w:tcPr>
            <w:tcW w:w="6237" w:type="dxa"/>
            <w:tcBorders>
              <w:bottom w:val="single" w:sz="4" w:space="0" w:color="auto"/>
            </w:tcBorders>
          </w:tcPr>
          <w:p w14:paraId="533326FC" w14:textId="77777777" w:rsidR="00FC4F8E" w:rsidRPr="002F007B" w:rsidRDefault="00FC4F8E" w:rsidP="00FC136E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6B60E5" w14:textId="5F3B3EDE" w:rsidR="00FC4F8E" w:rsidRPr="002F007B" w:rsidRDefault="00FC4F8E" w:rsidP="00533EC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0000"/>
                <w:szCs w:val="24"/>
                <w:lang w:eastAsia="zh-CN"/>
              </w:rPr>
            </w:pPr>
            <w:r w:rsidRPr="002F007B">
              <w:rPr>
                <w:i/>
                <w:iCs/>
                <w:szCs w:val="24"/>
              </w:rPr>
              <w:t>Montants en milliers CHF</w:t>
            </w:r>
          </w:p>
        </w:tc>
      </w:tr>
      <w:tr w:rsidR="00FC4F8E" w:rsidRPr="002F007B" w14:paraId="66E788E0" w14:textId="77777777" w:rsidTr="00FC4F8E">
        <w:trPr>
          <w:trHeight w:val="28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D09" w14:textId="0EEA02EC" w:rsidR="00FC4F8E" w:rsidRPr="002F007B" w:rsidRDefault="00533EC5" w:rsidP="00FC136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B12" w14:textId="19763C9E" w:rsidR="00FC4F8E" w:rsidRPr="002F007B" w:rsidRDefault="00FC4F8E" w:rsidP="00F72DEE">
            <w:pPr>
              <w:pStyle w:val="Tablehead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Budget</w:t>
            </w:r>
          </w:p>
        </w:tc>
      </w:tr>
      <w:tr w:rsidR="00FC4F8E" w:rsidRPr="002F007B" w14:paraId="0C06631A" w14:textId="77777777" w:rsidTr="00FC4F8E">
        <w:trPr>
          <w:trHeight w:val="28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4AAB9" w14:textId="1C0D9505" w:rsidR="00FC4F8E" w:rsidRPr="002F007B" w:rsidRDefault="00533EC5" w:rsidP="00FC136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6653A" w14:textId="1E14FB5E" w:rsidR="00FC4F8E" w:rsidRPr="002F007B" w:rsidRDefault="00FC4F8E" w:rsidP="00533EC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  <w:lang w:eastAsia="zh-CN"/>
              </w:rPr>
            </w:pPr>
            <w:r w:rsidRPr="002F007B">
              <w:rPr>
                <w:color w:val="000000"/>
                <w:szCs w:val="24"/>
                <w:lang w:eastAsia="en-GB"/>
              </w:rPr>
              <w:t> </w:t>
            </w:r>
          </w:p>
        </w:tc>
      </w:tr>
      <w:tr w:rsidR="00FC4F8E" w:rsidRPr="002F007B" w14:paraId="579A1D21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C1487D4" w14:textId="77777777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Dépenses de personnel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B05F" w14:textId="77777777" w:rsidR="00FC4F8E" w:rsidRPr="002F007B" w:rsidRDefault="00FC4F8E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1 856</w:t>
            </w:r>
          </w:p>
        </w:tc>
      </w:tr>
      <w:tr w:rsidR="00FC4F8E" w:rsidRPr="002F007B" w14:paraId="3FF2E900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E5C550D" w14:textId="77777777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Autres dépenses de personnel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BA4D" w14:textId="3FA8FFA0" w:rsidR="00FC4F8E" w:rsidRPr="002F007B" w:rsidRDefault="00533EC5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25</w:t>
            </w:r>
          </w:p>
        </w:tc>
      </w:tr>
      <w:tr w:rsidR="00FC4F8E" w:rsidRPr="002F007B" w14:paraId="0C6CF5FE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4E17459" w14:textId="1C53B7A1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Frais de mission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61E2" w14:textId="45B066D0" w:rsidR="00FC4F8E" w:rsidRPr="002F007B" w:rsidRDefault="00FC4F8E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2</w:t>
            </w:r>
            <w:r w:rsidR="00533EC5" w:rsidRPr="002F007B">
              <w:rPr>
                <w:sz w:val="24"/>
                <w:szCs w:val="24"/>
              </w:rPr>
              <w:t>25</w:t>
            </w:r>
          </w:p>
        </w:tc>
      </w:tr>
      <w:tr w:rsidR="00FC4F8E" w:rsidRPr="002F007B" w14:paraId="1079AF26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B25D169" w14:textId="77777777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Services contractuels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9592" w14:textId="77777777" w:rsidR="00FC4F8E" w:rsidRPr="002F007B" w:rsidRDefault="00FC4F8E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120</w:t>
            </w:r>
          </w:p>
        </w:tc>
      </w:tr>
      <w:tr w:rsidR="00FC4F8E" w:rsidRPr="002F007B" w14:paraId="71D245F1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741059F" w14:textId="77777777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Location et entretien des locaux et des équipements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5CD0" w14:textId="0DEE5BE1" w:rsidR="00FC4F8E" w:rsidRPr="002F007B" w:rsidRDefault="00533EC5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2</w:t>
            </w:r>
            <w:r w:rsidR="00FC4F8E" w:rsidRPr="002F007B">
              <w:rPr>
                <w:sz w:val="24"/>
                <w:szCs w:val="24"/>
              </w:rPr>
              <w:t>00</w:t>
            </w:r>
          </w:p>
        </w:tc>
      </w:tr>
      <w:tr w:rsidR="00FC4F8E" w:rsidRPr="002F007B" w14:paraId="4AE6F4C0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AD2191A" w14:textId="77777777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Matériels et fournitures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9B94F" w14:textId="061292AE" w:rsidR="00FC4F8E" w:rsidRPr="002F007B" w:rsidRDefault="00533EC5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10</w:t>
            </w:r>
          </w:p>
        </w:tc>
      </w:tr>
      <w:tr w:rsidR="00FC4F8E" w:rsidRPr="002F007B" w14:paraId="76452074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948368E" w14:textId="77777777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Acquisition de locaux, de mobilier et de matériel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A009" w14:textId="1191C5C0" w:rsidR="00FC4F8E" w:rsidRPr="002F007B" w:rsidRDefault="00FC4F8E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3</w:t>
            </w:r>
          </w:p>
        </w:tc>
      </w:tr>
      <w:tr w:rsidR="00FC4F8E" w:rsidRPr="002F007B" w14:paraId="6C7B4A3E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4FB0245" w14:textId="77777777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Services publics et services intérieurs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2F2D9" w14:textId="078AF307" w:rsidR="00FC4F8E" w:rsidRPr="002F007B" w:rsidRDefault="00533EC5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 </w:t>
            </w:r>
          </w:p>
        </w:tc>
      </w:tr>
      <w:tr w:rsidR="00FC4F8E" w:rsidRPr="002F007B" w14:paraId="00657B18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0DC1D71" w14:textId="59CB3B70" w:rsidR="00FC4F8E" w:rsidRPr="002F007B" w:rsidRDefault="00533EC5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D</w:t>
            </w:r>
            <w:r w:rsidR="00FC4F8E" w:rsidRPr="002F007B">
              <w:rPr>
                <w:sz w:val="24"/>
                <w:szCs w:val="24"/>
              </w:rPr>
              <w:t>ivers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47B4" w14:textId="25787415" w:rsidR="00FC4F8E" w:rsidRPr="002F007B" w:rsidRDefault="00533EC5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10</w:t>
            </w:r>
          </w:p>
        </w:tc>
      </w:tr>
      <w:tr w:rsidR="00FC4F8E" w:rsidRPr="002F007B" w14:paraId="5F998A0A" w14:textId="77777777" w:rsidTr="00FC4F8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2FEBC2" w14:textId="61B04E83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74597A" w14:textId="099A642F" w:rsidR="00FC4F8E" w:rsidRPr="002F007B" w:rsidRDefault="00FC4F8E" w:rsidP="00533EC5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C4F8E" w:rsidRPr="002F007B" w14:paraId="7B2E8A7F" w14:textId="77777777" w:rsidTr="00F72DEE">
        <w:trPr>
          <w:trHeight w:val="284"/>
          <w:jc w:val="center"/>
        </w:trPr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5190FA" w14:textId="77777777" w:rsidR="00FC4F8E" w:rsidRPr="002F007B" w:rsidRDefault="00FC4F8E" w:rsidP="00FC4F8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2F007B">
              <w:rPr>
                <w:b/>
                <w:bCs/>
                <w:sz w:val="24"/>
                <w:szCs w:val="24"/>
              </w:rPr>
              <w:t>Sous-total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9D82" w14:textId="44A8BD10" w:rsidR="00FC4F8E" w:rsidRPr="002F007B" w:rsidRDefault="00FC4F8E" w:rsidP="00533EC5">
            <w:pPr>
              <w:pStyle w:val="Tabletex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007B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533EC5" w:rsidRPr="002F007B">
              <w:rPr>
                <w:b/>
                <w:bCs/>
                <w:color w:val="000000"/>
                <w:sz w:val="24"/>
                <w:szCs w:val="24"/>
              </w:rPr>
              <w:t>449</w:t>
            </w:r>
          </w:p>
        </w:tc>
      </w:tr>
      <w:tr w:rsidR="00FC4F8E" w:rsidRPr="002F007B" w14:paraId="6F5E020A" w14:textId="77777777" w:rsidTr="00F72DEE">
        <w:trPr>
          <w:trHeight w:val="284"/>
          <w:jc w:val="center"/>
        </w:trPr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41728" w14:textId="780B4ED2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3E76" w14:textId="66BD175C" w:rsidR="00FC4F8E" w:rsidRPr="002F007B" w:rsidRDefault="00533EC5" w:rsidP="00533EC5">
            <w:pPr>
              <w:pStyle w:val="Tabletext"/>
              <w:rPr>
                <w:color w:val="000000"/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C4F8E" w:rsidRPr="002F007B" w14:paraId="6C51DABC" w14:textId="77777777" w:rsidTr="00F72DE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3D49" w14:textId="352B82CC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Traduction (</w:t>
            </w:r>
            <w:r w:rsidR="00533EC5" w:rsidRPr="002F007B">
              <w:rPr>
                <w:sz w:val="24"/>
                <w:szCs w:val="24"/>
              </w:rPr>
              <w:t>12</w:t>
            </w:r>
            <w:r w:rsidRPr="002F007B">
              <w:rPr>
                <w:sz w:val="24"/>
                <w:szCs w:val="24"/>
              </w:rPr>
              <w:t> </w:t>
            </w:r>
            <w:r w:rsidR="00533EC5" w:rsidRPr="002F007B">
              <w:rPr>
                <w:sz w:val="24"/>
                <w:szCs w:val="24"/>
              </w:rPr>
              <w:t>256</w:t>
            </w:r>
            <w:r w:rsidRPr="002F007B">
              <w:rPr>
                <w:sz w:val="24"/>
                <w:szCs w:val="24"/>
              </w:rPr>
              <w:t xml:space="preserve"> pages)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D28A" w14:textId="6D468F5E" w:rsidR="00FC4F8E" w:rsidRPr="002F007B" w:rsidRDefault="00533EC5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1 788</w:t>
            </w:r>
          </w:p>
        </w:tc>
      </w:tr>
      <w:tr w:rsidR="00FC4F8E" w:rsidRPr="002F007B" w14:paraId="1DEF650F" w14:textId="77777777" w:rsidTr="00F72DEE">
        <w:trPr>
          <w:trHeight w:val="284"/>
          <w:jc w:val="center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6000" w14:textId="6C425A6F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Pool (16 </w:t>
            </w:r>
            <w:r w:rsidR="00533EC5" w:rsidRPr="002F007B">
              <w:rPr>
                <w:sz w:val="24"/>
                <w:szCs w:val="24"/>
              </w:rPr>
              <w:t>666</w:t>
            </w:r>
            <w:r w:rsidRPr="002F007B">
              <w:rPr>
                <w:sz w:val="24"/>
                <w:szCs w:val="24"/>
              </w:rPr>
              <w:t xml:space="preserve"> pages)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A3A9" w14:textId="1142449F" w:rsidR="00FC4F8E" w:rsidRPr="002F007B" w:rsidRDefault="00FC4F8E" w:rsidP="00533EC5">
            <w:pPr>
              <w:pStyle w:val="Tabletext"/>
              <w:jc w:val="right"/>
              <w:rPr>
                <w:sz w:val="24"/>
                <w:szCs w:val="24"/>
              </w:rPr>
            </w:pPr>
            <w:r w:rsidRPr="002F007B">
              <w:rPr>
                <w:sz w:val="24"/>
                <w:szCs w:val="24"/>
              </w:rPr>
              <w:t>9</w:t>
            </w:r>
            <w:r w:rsidR="00533EC5" w:rsidRPr="002F007B">
              <w:rPr>
                <w:sz w:val="24"/>
                <w:szCs w:val="24"/>
              </w:rPr>
              <w:t>44</w:t>
            </w:r>
          </w:p>
        </w:tc>
      </w:tr>
      <w:tr w:rsidR="00FC4F8E" w:rsidRPr="002F007B" w14:paraId="46B4D3E1" w14:textId="77777777" w:rsidTr="00F72DEE">
        <w:trPr>
          <w:trHeight w:val="284"/>
          <w:jc w:val="center"/>
        </w:trPr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8288BD" w14:textId="77777777" w:rsidR="00FC4F8E" w:rsidRPr="002F007B" w:rsidRDefault="00FC4F8E" w:rsidP="00FC4F8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2F007B">
              <w:rPr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B085" w14:textId="25C4BBF1" w:rsidR="00FC4F8E" w:rsidRPr="002F007B" w:rsidRDefault="00533EC5" w:rsidP="00533EC5">
            <w:pPr>
              <w:pStyle w:val="Tabletex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007B">
              <w:rPr>
                <w:b/>
                <w:bCs/>
                <w:color w:val="000000"/>
                <w:sz w:val="24"/>
                <w:szCs w:val="24"/>
              </w:rPr>
              <w:t>2 732</w:t>
            </w:r>
          </w:p>
        </w:tc>
      </w:tr>
      <w:tr w:rsidR="00FC4F8E" w:rsidRPr="002F007B" w14:paraId="54D7FF67" w14:textId="77777777" w:rsidTr="00F72DEE">
        <w:trPr>
          <w:trHeight w:val="284"/>
          <w:jc w:val="center"/>
        </w:trPr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385B" w14:textId="6AC279B8" w:rsidR="00FC4F8E" w:rsidRPr="002F007B" w:rsidRDefault="00FC4F8E" w:rsidP="00FC4F8E">
            <w:pPr>
              <w:pStyle w:val="Tabletext"/>
              <w:rPr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B7D3" w14:textId="5D9AF1A9" w:rsidR="00FC4F8E" w:rsidRPr="002F007B" w:rsidRDefault="00533EC5" w:rsidP="00533EC5">
            <w:pPr>
              <w:pStyle w:val="Tabletext"/>
              <w:rPr>
                <w:color w:val="000000"/>
                <w:sz w:val="24"/>
                <w:szCs w:val="24"/>
              </w:rPr>
            </w:pPr>
            <w:r w:rsidRPr="002F007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C4F8E" w:rsidRPr="002F007B" w14:paraId="59DF3D4D" w14:textId="77777777" w:rsidTr="00F72DEE">
        <w:trPr>
          <w:trHeight w:val="28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05E1" w14:textId="77777777" w:rsidR="00FC4F8E" w:rsidRPr="002F007B" w:rsidRDefault="00FC4F8E" w:rsidP="00FC4F8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2F007B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856C" w14:textId="2D3EAB32" w:rsidR="00FC4F8E" w:rsidRPr="002F007B" w:rsidRDefault="00533EC5" w:rsidP="00533EC5">
            <w:pPr>
              <w:pStyle w:val="Tabletext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007B">
              <w:rPr>
                <w:b/>
                <w:bCs/>
                <w:color w:val="000000"/>
                <w:sz w:val="24"/>
                <w:szCs w:val="24"/>
              </w:rPr>
              <w:t>5 181</w:t>
            </w:r>
          </w:p>
        </w:tc>
      </w:tr>
    </w:tbl>
    <w:p w14:paraId="5B7BD6DB" w14:textId="71F83ACB" w:rsidR="00FC4F8E" w:rsidRPr="002F007B" w:rsidRDefault="00533EC5" w:rsidP="00F72DEE">
      <w:pPr>
        <w:spacing w:before="360"/>
        <w:jc w:val="center"/>
      </w:pPr>
      <w:r w:rsidRPr="002F007B">
        <w:t>______________</w:t>
      </w:r>
    </w:p>
    <w:sectPr w:rsidR="00FC4F8E" w:rsidRPr="002F007B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A8E0" w14:textId="77777777" w:rsidR="00F1037A" w:rsidRDefault="00F1037A">
      <w:r>
        <w:separator/>
      </w:r>
    </w:p>
  </w:endnote>
  <w:endnote w:type="continuationSeparator" w:id="0">
    <w:p w14:paraId="0627D88E" w14:textId="77777777" w:rsidR="00F1037A" w:rsidRDefault="00F1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836F" w14:textId="06030A4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007B">
      <w:rPr>
        <w:noProof/>
        <w:lang w:val="en-US"/>
      </w:rPr>
      <w:t>P:\FRA\ITU-R\CONF-R\CMR23\000\006F.docx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007B">
      <w:rPr>
        <w:noProof/>
      </w:rPr>
      <w:t>16.06.23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007B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BD76" w14:textId="4AA46376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007B">
      <w:rPr>
        <w:lang w:val="en-US"/>
      </w:rPr>
      <w:t>P:\FRA\ITU-R\CONF-R\CMR23\000\006F.docx</w:t>
    </w:r>
    <w:r>
      <w:fldChar w:fldCharType="end"/>
    </w:r>
    <w:r w:rsidR="00533EC5" w:rsidRPr="00F72DEE">
      <w:rPr>
        <w:lang w:val="en-US"/>
      </w:rPr>
      <w:t xml:space="preserve"> (521241)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15A2" w14:textId="52F41049" w:rsidR="00936D25" w:rsidRDefault="002F007B" w:rsidP="00FC4F8E">
    <w:pPr>
      <w:pStyle w:val="Footer"/>
      <w:rPr>
        <w:lang w:val="en-US"/>
      </w:rPr>
    </w:pPr>
    <w:r>
      <w:fldChar w:fldCharType="begin"/>
    </w:r>
    <w:r w:rsidRPr="00F72DE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P:\FRA\ITU-R\CONF-R\CMR23\000\006F.docx</w:t>
    </w:r>
    <w:r>
      <w:fldChar w:fldCharType="end"/>
    </w:r>
    <w:r w:rsidR="00FC4F8E" w:rsidRPr="00F72DEE">
      <w:rPr>
        <w:lang w:val="en-US"/>
      </w:rPr>
      <w:t xml:space="preserve"> (521241)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CAE9" w14:textId="77777777" w:rsidR="00F1037A" w:rsidRDefault="00F1037A">
      <w:r>
        <w:rPr>
          <w:b/>
        </w:rPr>
        <w:t>_______________</w:t>
      </w:r>
    </w:p>
  </w:footnote>
  <w:footnote w:type="continuationSeparator" w:id="0">
    <w:p w14:paraId="575693F5" w14:textId="77777777" w:rsidR="00F1037A" w:rsidRDefault="00F1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4A2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4383A545" w14:textId="32509D46" w:rsidR="004F1F8E" w:rsidRDefault="00F72DEE" w:rsidP="00587A4E">
    <w:pPr>
      <w:pStyle w:val="Header"/>
    </w:pPr>
    <w:r>
      <w:t>CMR</w:t>
    </w:r>
    <w:r w:rsidR="00CD3928">
      <w:t>23</w:t>
    </w:r>
    <w:r w:rsidR="004F1F8E">
      <w:t>/</w:t>
    </w:r>
    <w:r w:rsidR="00FC4F8E">
      <w:t>6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7A"/>
    <w:rsid w:val="00016648"/>
    <w:rsid w:val="0003522F"/>
    <w:rsid w:val="00080E2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46993"/>
    <w:rsid w:val="002A4622"/>
    <w:rsid w:val="002B17E5"/>
    <w:rsid w:val="002C0EBF"/>
    <w:rsid w:val="002C5FCD"/>
    <w:rsid w:val="002F007B"/>
    <w:rsid w:val="00315AFE"/>
    <w:rsid w:val="003606A6"/>
    <w:rsid w:val="0036650C"/>
    <w:rsid w:val="003A583E"/>
    <w:rsid w:val="003E112B"/>
    <w:rsid w:val="003E5E3D"/>
    <w:rsid w:val="00416F68"/>
    <w:rsid w:val="00435777"/>
    <w:rsid w:val="00457428"/>
    <w:rsid w:val="00466211"/>
    <w:rsid w:val="004D01FC"/>
    <w:rsid w:val="004E28C3"/>
    <w:rsid w:val="004F1F8E"/>
    <w:rsid w:val="00524D41"/>
    <w:rsid w:val="00531708"/>
    <w:rsid w:val="00533EC5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81E67"/>
    <w:rsid w:val="006F7F9D"/>
    <w:rsid w:val="00701BAE"/>
    <w:rsid w:val="00730E95"/>
    <w:rsid w:val="00774362"/>
    <w:rsid w:val="007A04E8"/>
    <w:rsid w:val="0084553F"/>
    <w:rsid w:val="008827D8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23EDF"/>
    <w:rsid w:val="00B64FD0"/>
    <w:rsid w:val="00BF036B"/>
    <w:rsid w:val="00BF26E7"/>
    <w:rsid w:val="00C01C69"/>
    <w:rsid w:val="00C814B9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037A"/>
    <w:rsid w:val="00F148F1"/>
    <w:rsid w:val="00F372DE"/>
    <w:rsid w:val="00F72DEE"/>
    <w:rsid w:val="00F9722E"/>
    <w:rsid w:val="00FA3BBF"/>
    <w:rsid w:val="00FC0101"/>
    <w:rsid w:val="00FC41F8"/>
    <w:rsid w:val="00FC4ADC"/>
    <w:rsid w:val="00FC4F8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95361"/>
  <w15:docId w15:val="{87207920-DFC7-4037-817C-AF2268A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18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FrenchMK</dc:creator>
  <cp:keywords>WRC-23</cp:keywords>
  <cp:lastModifiedBy>French</cp:lastModifiedBy>
  <cp:revision>8</cp:revision>
  <cp:lastPrinted>2003-06-05T19:34:00Z</cp:lastPrinted>
  <dcterms:created xsi:type="dcterms:W3CDTF">2023-06-16T07:00:00Z</dcterms:created>
  <dcterms:modified xsi:type="dcterms:W3CDTF">2023-06-16T07:45:00Z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