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4A405032" w14:textId="77777777" w:rsidTr="00A049C1">
        <w:trPr>
          <w:cantSplit/>
        </w:trPr>
        <w:tc>
          <w:tcPr>
            <w:tcW w:w="1560" w:type="dxa"/>
            <w:vAlign w:val="center"/>
          </w:tcPr>
          <w:p w14:paraId="3ACA8C80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88028F2" wp14:editId="17AFAD0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77CE039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CB29664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98D823E" wp14:editId="54CA4DC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3FD4DDB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516E26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EFB756E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21CFD22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49BC5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CA7AA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CC54D4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BDDD49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ADF1F6C" w14:textId="4183C676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4F122F">
              <w:rPr>
                <w:rFonts w:ascii="Verdana" w:hAnsi="Verdana"/>
                <w:b/>
                <w:sz w:val="20"/>
              </w:rPr>
              <w:t>27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75E4934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32448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B7AED0B" w14:textId="1F7D1F08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2D440B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2D440B">
              <w:rPr>
                <w:rFonts w:ascii="Verdana" w:hAnsi="Verdana"/>
                <w:b/>
                <w:bCs/>
                <w:sz w:val="20"/>
              </w:rPr>
              <w:t>27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475E38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F364F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075EEFE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C1F4F8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4B4EE1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7680DEB" w14:textId="77777777">
        <w:trPr>
          <w:cantSplit/>
        </w:trPr>
        <w:tc>
          <w:tcPr>
            <w:tcW w:w="10031" w:type="dxa"/>
            <w:gridSpan w:val="4"/>
          </w:tcPr>
          <w:p w14:paraId="483A15ED" w14:textId="2FE0FBA3" w:rsidR="008221A4" w:rsidRDefault="00E45CF2" w:rsidP="00EB614A">
            <w:pPr>
              <w:pStyle w:val="Source"/>
            </w:pPr>
            <w:bookmarkStart w:id="4" w:name="dsource" w:colFirst="0" w:colLast="0"/>
            <w:proofErr w:type="spellStart"/>
            <w:r>
              <w:t>墨西哥</w:t>
            </w:r>
            <w:proofErr w:type="spellEnd"/>
          </w:p>
        </w:tc>
      </w:tr>
      <w:tr w:rsidR="002D440B" w14:paraId="090F1177" w14:textId="77777777">
        <w:trPr>
          <w:cantSplit/>
        </w:trPr>
        <w:tc>
          <w:tcPr>
            <w:tcW w:w="10031" w:type="dxa"/>
            <w:gridSpan w:val="4"/>
          </w:tcPr>
          <w:p w14:paraId="5863D5D4" w14:textId="7A3F4413" w:rsidR="002D440B" w:rsidRDefault="00513BD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2D440B" w14:paraId="6B885320" w14:textId="77777777">
        <w:trPr>
          <w:cantSplit/>
        </w:trPr>
        <w:tc>
          <w:tcPr>
            <w:tcW w:w="10031" w:type="dxa"/>
            <w:gridSpan w:val="4"/>
          </w:tcPr>
          <w:p w14:paraId="221DC7D7" w14:textId="77777777" w:rsidR="002D440B" w:rsidRDefault="002D440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D440B" w14:paraId="150A0148" w14:textId="77777777">
        <w:trPr>
          <w:cantSplit/>
        </w:trPr>
        <w:tc>
          <w:tcPr>
            <w:tcW w:w="10031" w:type="dxa"/>
            <w:gridSpan w:val="4"/>
          </w:tcPr>
          <w:p w14:paraId="67E9F287" w14:textId="04DE14F0" w:rsidR="002D440B" w:rsidRDefault="002D440B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60D09CE5" w14:textId="77777777" w:rsidR="00924472" w:rsidRDefault="00924472" w:rsidP="003E5931"/>
    <w:p w14:paraId="49CEF854" w14:textId="46CA55BD" w:rsidR="00E45CF2" w:rsidRDefault="005E0ADC" w:rsidP="005E0ADC">
      <w:pPr>
        <w:ind w:firstLineChars="200" w:firstLine="480"/>
        <w:rPr>
          <w:lang w:eastAsia="zh-CN"/>
        </w:rPr>
      </w:pPr>
      <w:r w:rsidRPr="005E0ADC">
        <w:rPr>
          <w:rFonts w:hint="eastAsia"/>
          <w:lang w:eastAsia="zh-CN"/>
        </w:rPr>
        <w:t>本文件的</w:t>
      </w:r>
      <w:r>
        <w:rPr>
          <w:rFonts w:hint="eastAsia"/>
          <w:lang w:eastAsia="zh-CN"/>
        </w:rPr>
        <w:t>增补</w:t>
      </w:r>
      <w:r w:rsidRPr="005E0ADC">
        <w:rPr>
          <w:rFonts w:hint="eastAsia"/>
          <w:lang w:eastAsia="zh-CN"/>
        </w:rPr>
        <w:t>载有本</w:t>
      </w:r>
      <w:r>
        <w:rPr>
          <w:rFonts w:hint="eastAsia"/>
          <w:lang w:eastAsia="zh-CN"/>
        </w:rPr>
        <w:t>主管部门</w:t>
      </w:r>
      <w:r w:rsidRPr="005E0ADC">
        <w:rPr>
          <w:rFonts w:hint="eastAsia"/>
          <w:lang w:eastAsia="zh-CN"/>
        </w:rPr>
        <w:t>提交的关于</w:t>
      </w:r>
      <w:r w:rsidRPr="005E0ADC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5E0ADC">
        <w:rPr>
          <w:rFonts w:hint="eastAsia"/>
          <w:lang w:eastAsia="zh-CN"/>
        </w:rPr>
        <w:t>23</w:t>
      </w:r>
      <w:r w:rsidRPr="005E0ADC">
        <w:rPr>
          <w:rFonts w:hint="eastAsia"/>
          <w:lang w:eastAsia="zh-CN"/>
        </w:rPr>
        <w:t>议项和</w:t>
      </w:r>
      <w:r w:rsidRPr="005E0ADC">
        <w:rPr>
          <w:rFonts w:hint="eastAsia"/>
          <w:lang w:eastAsia="zh-CN"/>
        </w:rPr>
        <w:t>/</w:t>
      </w:r>
      <w:r w:rsidRPr="005E0ADC">
        <w:rPr>
          <w:rFonts w:hint="eastAsia"/>
          <w:lang w:eastAsia="zh-CN"/>
        </w:rPr>
        <w:t>或议题的提案，具体如下</w:t>
      </w:r>
      <w:r>
        <w:rPr>
          <w:rFonts w:hint="eastAsia"/>
          <w:lang w:eastAsia="zh-CN"/>
        </w:rPr>
        <w:t>：</w:t>
      </w:r>
    </w:p>
    <w:p w14:paraId="24198FC6" w14:textId="77777777" w:rsidR="00E45CF2" w:rsidRDefault="00E45CF2" w:rsidP="00E45CF2">
      <w:pPr>
        <w:tabs>
          <w:tab w:val="clear" w:pos="1871"/>
          <w:tab w:val="clear" w:pos="2268"/>
          <w:tab w:val="left" w:pos="567"/>
        </w:tabs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E45CF2" w14:paraId="6AB80173" w14:textId="77777777" w:rsidTr="0003733D">
        <w:trPr>
          <w:tblHeader/>
        </w:trPr>
        <w:tc>
          <w:tcPr>
            <w:tcW w:w="4957" w:type="dxa"/>
            <w:vAlign w:val="center"/>
          </w:tcPr>
          <w:p w14:paraId="03AD6FEE" w14:textId="14A59848" w:rsidR="00E45CF2" w:rsidRPr="0079444D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有关</w:t>
            </w:r>
            <w:r w:rsidRPr="005E0ADC">
              <w:rPr>
                <w:rFonts w:eastAsia="SimSun"/>
                <w:b/>
                <w:bCs/>
                <w:lang w:eastAsia="zh-CN"/>
              </w:rPr>
              <w:t>以下</w:t>
            </w:r>
            <w:r w:rsidRPr="005E0ADC">
              <w:rPr>
                <w:rFonts w:eastAsia="SimSun"/>
                <w:b/>
                <w:bCs/>
                <w:lang w:eastAsia="zh-CN"/>
              </w:rPr>
              <w:t>WRC-23</w:t>
            </w:r>
            <w:r w:rsidRPr="005E0ADC">
              <w:rPr>
                <w:rFonts w:eastAsia="SimSun"/>
                <w:b/>
                <w:bCs/>
                <w:lang w:eastAsia="zh-CN"/>
              </w:rPr>
              <w:t>议</w:t>
            </w:r>
            <w:r w:rsidRPr="005E0ADC">
              <w:rPr>
                <w:rFonts w:ascii="SimSun" w:eastAsia="SimSun" w:hAnsi="SimSun" w:cs="SimSun" w:hint="eastAsia"/>
                <w:b/>
                <w:bCs/>
                <w:lang w:eastAsia="zh-CN"/>
              </w:rPr>
              <w:t>项和/或议题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的提案</w:t>
            </w:r>
          </w:p>
        </w:tc>
        <w:tc>
          <w:tcPr>
            <w:tcW w:w="4672" w:type="dxa"/>
            <w:vAlign w:val="center"/>
          </w:tcPr>
          <w:p w14:paraId="2FABBE80" w14:textId="2E88D18A" w:rsidR="00E45CF2" w:rsidRPr="0079444D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载于</w:t>
            </w:r>
            <w:r w:rsidR="00E45CF2">
              <w:rPr>
                <w:b/>
                <w:bCs/>
                <w:lang w:eastAsia="zh-CN"/>
              </w:rPr>
              <w:t>127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号文件的以下增补</w:t>
            </w:r>
          </w:p>
        </w:tc>
      </w:tr>
      <w:tr w:rsidR="00E45CF2" w14:paraId="6568986C" w14:textId="77777777" w:rsidTr="0003733D">
        <w:tc>
          <w:tcPr>
            <w:tcW w:w="4957" w:type="dxa"/>
          </w:tcPr>
          <w:p w14:paraId="301C8786" w14:textId="77777777" w:rsidR="00E45CF2" w:rsidRDefault="00E45CF2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1.2</w:t>
            </w:r>
          </w:p>
        </w:tc>
        <w:tc>
          <w:tcPr>
            <w:tcW w:w="4672" w:type="dxa"/>
          </w:tcPr>
          <w:p w14:paraId="5187E4FD" w14:textId="3301744C" w:rsidR="00E45CF2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E45CF2">
              <w:t>2</w:t>
            </w:r>
          </w:p>
        </w:tc>
      </w:tr>
      <w:tr w:rsidR="00E45CF2" w14:paraId="38B50453" w14:textId="77777777" w:rsidTr="0003733D">
        <w:tc>
          <w:tcPr>
            <w:tcW w:w="4957" w:type="dxa"/>
          </w:tcPr>
          <w:p w14:paraId="78AC5141" w14:textId="77777777" w:rsidR="00E45CF2" w:rsidRDefault="00E45CF2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1.14</w:t>
            </w:r>
          </w:p>
        </w:tc>
        <w:tc>
          <w:tcPr>
            <w:tcW w:w="4672" w:type="dxa"/>
          </w:tcPr>
          <w:p w14:paraId="05B62BA5" w14:textId="25E24CA3" w:rsidR="00E45CF2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E45CF2">
              <w:t>14</w:t>
            </w:r>
          </w:p>
        </w:tc>
      </w:tr>
      <w:tr w:rsidR="00E45CF2" w14:paraId="3F693BCB" w14:textId="77777777" w:rsidTr="0003733D">
        <w:tc>
          <w:tcPr>
            <w:tcW w:w="4957" w:type="dxa"/>
          </w:tcPr>
          <w:p w14:paraId="1373C483" w14:textId="22E5361C" w:rsidR="00E45CF2" w:rsidRDefault="00E45CF2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7</w:t>
            </w:r>
            <w:r w:rsidR="000A7162">
              <w:rPr>
                <w:rFonts w:ascii="SimSun" w:eastAsia="SimSun" w:hAnsi="SimSun" w:cs="SimSun" w:hint="eastAsia"/>
                <w:lang w:eastAsia="zh-CN"/>
              </w:rPr>
              <w:t>议题</w:t>
            </w:r>
            <w:r>
              <w:t>F</w:t>
            </w:r>
          </w:p>
        </w:tc>
        <w:tc>
          <w:tcPr>
            <w:tcW w:w="4672" w:type="dxa"/>
          </w:tcPr>
          <w:p w14:paraId="5B469FB1" w14:textId="7553CF66" w:rsidR="00E45CF2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E45CF2">
              <w:t>8</w:t>
            </w:r>
            <w:r>
              <w:rPr>
                <w:rFonts w:ascii="SimSun" w:eastAsia="SimSun" w:hAnsi="SimSun" w:cs="SimSun" w:hint="eastAsia"/>
                <w:lang w:eastAsia="zh-CN"/>
              </w:rPr>
              <w:t>至增补</w:t>
            </w:r>
            <w:r w:rsidR="00E45CF2">
              <w:t>22</w:t>
            </w:r>
          </w:p>
        </w:tc>
      </w:tr>
      <w:tr w:rsidR="00E45CF2" w14:paraId="1A6E1E04" w14:textId="77777777" w:rsidTr="0003733D">
        <w:tc>
          <w:tcPr>
            <w:tcW w:w="4957" w:type="dxa"/>
          </w:tcPr>
          <w:p w14:paraId="4327A334" w14:textId="77777777" w:rsidR="00E45CF2" w:rsidRDefault="00E45CF2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4672" w:type="dxa"/>
          </w:tcPr>
          <w:p w14:paraId="62ACCE2A" w14:textId="0B6797F3" w:rsidR="00E45CF2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E45CF2">
              <w:t>23</w:t>
            </w:r>
          </w:p>
        </w:tc>
      </w:tr>
      <w:tr w:rsidR="00E45CF2" w14:paraId="6903A993" w14:textId="77777777" w:rsidTr="0003733D">
        <w:tc>
          <w:tcPr>
            <w:tcW w:w="4957" w:type="dxa"/>
          </w:tcPr>
          <w:p w14:paraId="0D82437E" w14:textId="77777777" w:rsidR="00E45CF2" w:rsidRPr="00592EEC" w:rsidRDefault="00E45CF2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 w:rsidRPr="00592EEC">
              <w:t>10</w:t>
            </w:r>
          </w:p>
        </w:tc>
        <w:tc>
          <w:tcPr>
            <w:tcW w:w="4672" w:type="dxa"/>
          </w:tcPr>
          <w:p w14:paraId="5963E98D" w14:textId="5CC4056F" w:rsidR="00E45CF2" w:rsidRPr="00592EEC" w:rsidRDefault="005E0ADC" w:rsidP="00FB6D96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E45CF2" w:rsidRPr="00592EEC">
              <w:t>27</w:t>
            </w:r>
          </w:p>
        </w:tc>
      </w:tr>
    </w:tbl>
    <w:p w14:paraId="4C8D670F" w14:textId="77777777" w:rsidR="00E45CF2" w:rsidRDefault="00E45CF2" w:rsidP="0003733D"/>
    <w:p w14:paraId="430770BE" w14:textId="06419C5D" w:rsidR="002D440B" w:rsidRDefault="00E45CF2" w:rsidP="0003733D">
      <w:pPr>
        <w:jc w:val="center"/>
      </w:pPr>
      <w:r>
        <w:t>_____________</w:t>
      </w:r>
    </w:p>
    <w:sectPr w:rsidR="002D440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ED31" w14:textId="77777777" w:rsidR="00606D9B" w:rsidRDefault="00606D9B">
      <w:r>
        <w:separator/>
      </w:r>
    </w:p>
  </w:endnote>
  <w:endnote w:type="continuationSeparator" w:id="0">
    <w:p w14:paraId="0A113399" w14:textId="77777777" w:rsidR="00606D9B" w:rsidRDefault="006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A9BD" w14:textId="5FF84550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6D9B">
      <w:rPr>
        <w:lang w:val="en-US"/>
      </w:rPr>
      <w:t>Document2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7162">
      <w:t>03.11.23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6D9B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6B4" w14:textId="4AE53C1F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733D">
      <w:rPr>
        <w:lang w:val="en-US"/>
      </w:rPr>
      <w:t>P:\CHI\ITU-R\CONF-R\CMR23\100\127C.docx</w:t>
    </w:r>
    <w:r>
      <w:fldChar w:fldCharType="end"/>
    </w:r>
    <w:r w:rsidR="00A40412">
      <w:t xml:space="preserve"> </w:t>
    </w:r>
    <w:r w:rsidR="00A40412">
      <w:rPr>
        <w:rFonts w:hint="eastAsia"/>
        <w:lang w:eastAsia="zh-CN"/>
      </w:rPr>
      <w:t>(</w:t>
    </w:r>
    <w:r w:rsidR="00A40412">
      <w:rPr>
        <w:lang w:eastAsia="zh-CN"/>
      </w:rPr>
      <w:t>530</w:t>
    </w:r>
    <w:r w:rsidR="00E45CF2">
      <w:rPr>
        <w:lang w:eastAsia="zh-CN"/>
      </w:rPr>
      <w:t>286</w:t>
    </w:r>
    <w:r w:rsidR="00A40412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E30E" w14:textId="77777777" w:rsidR="00606D9B" w:rsidRDefault="00606D9B">
      <w:r>
        <w:t>____________________</w:t>
      </w:r>
    </w:p>
  </w:footnote>
  <w:footnote w:type="continuationSeparator" w:id="0">
    <w:p w14:paraId="3EC8D713" w14:textId="77777777" w:rsidR="00606D9B" w:rsidRDefault="0060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6F9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391AAE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9B"/>
    <w:rsid w:val="000264C2"/>
    <w:rsid w:val="000273B7"/>
    <w:rsid w:val="0003733D"/>
    <w:rsid w:val="00037C90"/>
    <w:rsid w:val="000A7162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440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122F"/>
    <w:rsid w:val="004F2BE6"/>
    <w:rsid w:val="00513BDB"/>
    <w:rsid w:val="00527E8A"/>
    <w:rsid w:val="00542E85"/>
    <w:rsid w:val="00562479"/>
    <w:rsid w:val="00576849"/>
    <w:rsid w:val="005A0ACB"/>
    <w:rsid w:val="005E08D2"/>
    <w:rsid w:val="005E0ADC"/>
    <w:rsid w:val="005E7FD8"/>
    <w:rsid w:val="00606D9B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049C1"/>
    <w:rsid w:val="00A31B14"/>
    <w:rsid w:val="00A323DC"/>
    <w:rsid w:val="00A40412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45CF2"/>
    <w:rsid w:val="00E51AA4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A47991"/>
  <w15:docId w15:val="{63829305-E925-43D0-A032-7D4D8A1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uiPriority w:val="39"/>
    <w:rsid w:val="002D440B"/>
    <w:pPr>
      <w:tabs>
        <w:tab w:val="left" w:pos="1134"/>
        <w:tab w:val="left" w:pos="1871"/>
        <w:tab w:val="left" w:pos="2268"/>
      </w:tabs>
    </w:pPr>
    <w:rPr>
      <w:rFonts w:ascii="Times New Roman" w:eastAsia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4</TotalTime>
  <Pages>1</Pages>
  <Words>144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Cai, Yunyi</dc:creator>
  <dc:description/>
  <cp:lastModifiedBy>Meng, chen</cp:lastModifiedBy>
  <cp:revision>4</cp:revision>
  <cp:lastPrinted>2006-07-03T06:56:00Z</cp:lastPrinted>
  <dcterms:created xsi:type="dcterms:W3CDTF">2023-11-03T16:02:00Z</dcterms:created>
  <dcterms:modified xsi:type="dcterms:W3CDTF">2023-11-06T10:29:00Z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