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34B9" w14:textId="77777777" w:rsidR="00D65FAF" w:rsidRDefault="00D65FAF" w:rsidP="00E85D0C">
      <w:pPr>
        <w:pStyle w:val="QuestionNoBR"/>
      </w:pPr>
      <w:r>
        <w:t>ВОПРОС МСЭ-R 212-</w:t>
      </w:r>
      <w:r w:rsidRPr="00DA3FD0">
        <w:t>3</w:t>
      </w:r>
      <w:r>
        <w:t>/3</w:t>
      </w:r>
    </w:p>
    <w:p w14:paraId="67E2740C" w14:textId="77777777" w:rsidR="00D65FAF" w:rsidRPr="00947DF0" w:rsidRDefault="00D65FAF" w:rsidP="00E85D0C">
      <w:pPr>
        <w:pStyle w:val="Questiontitle"/>
        <w:rPr>
          <w:lang w:val="ru-RU"/>
        </w:rPr>
      </w:pPr>
      <w:r w:rsidRPr="00947DF0">
        <w:rPr>
          <w:lang w:val="ru-RU"/>
        </w:rPr>
        <w:t>Свойства ионосферы</w:t>
      </w:r>
    </w:p>
    <w:p w14:paraId="758ADE34" w14:textId="77777777" w:rsidR="00D65FAF" w:rsidRPr="00947DF0" w:rsidRDefault="00D65FAF" w:rsidP="00E85D0C">
      <w:pPr>
        <w:pStyle w:val="Questiondate"/>
        <w:spacing w:before="360"/>
        <w:rPr>
          <w:lang w:val="ru-RU"/>
        </w:rPr>
      </w:pPr>
      <w:r w:rsidRPr="00947DF0">
        <w:rPr>
          <w:lang w:val="ru-RU"/>
        </w:rPr>
        <w:t>(1978-1982-1990-1997-2009)</w:t>
      </w:r>
    </w:p>
    <w:p w14:paraId="6B7B55AB" w14:textId="77777777" w:rsidR="00D65FAF" w:rsidRDefault="00D65FAF" w:rsidP="00D65FAF">
      <w:pPr>
        <w:pStyle w:val="Normalaftertitle0"/>
        <w:jc w:val="both"/>
        <w:rPr>
          <w:szCs w:val="22"/>
          <w:lang w:val="ru-RU"/>
        </w:rPr>
      </w:pPr>
      <w:r>
        <w:rPr>
          <w:szCs w:val="22"/>
          <w:lang w:val="ru-RU"/>
        </w:rPr>
        <w:t>Ассамблея радиосвязи МСЭ,</w:t>
      </w:r>
    </w:p>
    <w:p w14:paraId="759266CC" w14:textId="77777777" w:rsidR="00D65FAF" w:rsidRPr="00947DF0" w:rsidRDefault="00D65FAF" w:rsidP="00D65FAF">
      <w:pPr>
        <w:pStyle w:val="Call"/>
        <w:jc w:val="both"/>
        <w:rPr>
          <w:lang w:val="ru-RU"/>
        </w:rPr>
      </w:pPr>
      <w:r w:rsidRPr="00947DF0">
        <w:rPr>
          <w:lang w:val="ru-RU"/>
        </w:rPr>
        <w:t>учитывая</w:t>
      </w:r>
      <w:r w:rsidRPr="00947DF0">
        <w:rPr>
          <w:i w:val="0"/>
          <w:iCs/>
          <w:lang w:val="ru-RU"/>
        </w:rPr>
        <w:t>,</w:t>
      </w:r>
    </w:p>
    <w:p w14:paraId="0C7E8CAF" w14:textId="77777777" w:rsidR="00D65FAF" w:rsidRPr="00947DF0" w:rsidRDefault="00D65FAF" w:rsidP="00D65FAF">
      <w:pPr>
        <w:jc w:val="both"/>
        <w:rPr>
          <w:lang w:val="ru-RU"/>
        </w:rPr>
      </w:pPr>
      <w:r w:rsidRPr="00D65FAF">
        <w:rPr>
          <w:i/>
          <w:iCs/>
        </w:rPr>
        <w:t>a</w:t>
      </w:r>
      <w:r w:rsidRPr="00947DF0">
        <w:rPr>
          <w:i/>
          <w:iCs/>
          <w:lang w:val="ru-RU"/>
        </w:rPr>
        <w:t>)</w:t>
      </w:r>
      <w:r w:rsidRPr="00947DF0">
        <w:rPr>
          <w:lang w:val="ru-RU"/>
        </w:rPr>
        <w:tab/>
        <w:t>что ионизированная среда влияет на распространение радиоволн;</w:t>
      </w:r>
    </w:p>
    <w:p w14:paraId="6DE7D0B1" w14:textId="77777777" w:rsidR="00D65FAF" w:rsidRPr="00947DF0" w:rsidRDefault="00D65FAF" w:rsidP="00D65FAF">
      <w:pPr>
        <w:jc w:val="both"/>
        <w:rPr>
          <w:lang w:val="ru-RU"/>
        </w:rPr>
      </w:pPr>
      <w:r w:rsidRPr="00D65FAF">
        <w:rPr>
          <w:i/>
          <w:iCs/>
        </w:rPr>
        <w:t>b</w:t>
      </w:r>
      <w:r w:rsidRPr="00947DF0">
        <w:rPr>
          <w:i/>
          <w:iCs/>
          <w:lang w:val="ru-RU"/>
        </w:rPr>
        <w:t>)</w:t>
      </w:r>
      <w:r w:rsidRPr="00947DF0">
        <w:rPr>
          <w:lang w:val="ru-RU"/>
        </w:rPr>
        <w:tab/>
        <w:t>что в настоящее время имеется большой объем измерений в цифровой форме, которые покрывают все уровни солнечной активности для 3</w:t>
      </w:r>
      <w:r>
        <w:sym w:font="Symbol" w:char="F02D"/>
      </w:r>
      <w:r w:rsidRPr="00947DF0">
        <w:rPr>
          <w:lang w:val="ru-RU"/>
        </w:rPr>
        <w:t>4</w:t>
      </w:r>
      <w:r>
        <w:t> </w:t>
      </w:r>
      <w:r w:rsidRPr="00947DF0">
        <w:rPr>
          <w:lang w:val="ru-RU"/>
        </w:rPr>
        <w:t>одиннадцатилетних солнечных циклов,</w:t>
      </w:r>
    </w:p>
    <w:p w14:paraId="713DFC33" w14:textId="77777777" w:rsidR="00D65FAF" w:rsidRPr="00947DF0" w:rsidRDefault="00D65FAF" w:rsidP="00D65FAF">
      <w:pPr>
        <w:pStyle w:val="Call"/>
        <w:jc w:val="both"/>
        <w:rPr>
          <w:i w:val="0"/>
          <w:iCs/>
          <w:lang w:val="ru-RU"/>
        </w:rPr>
      </w:pPr>
      <w:r w:rsidRPr="00947DF0">
        <w:rPr>
          <w:lang w:val="ru-RU"/>
        </w:rPr>
        <w:t>решает</w:t>
      </w:r>
      <w:r w:rsidRPr="00947DF0">
        <w:rPr>
          <w:i w:val="0"/>
          <w:iCs/>
          <w:lang w:val="ru-RU"/>
        </w:rPr>
        <w:t>, что необходимо изучить следующие Вопросы:</w:t>
      </w:r>
    </w:p>
    <w:p w14:paraId="720131ED" w14:textId="77777777" w:rsidR="00D65FAF" w:rsidRPr="00947DF0" w:rsidRDefault="00D65FAF" w:rsidP="00D65FAF">
      <w:pPr>
        <w:jc w:val="both"/>
        <w:rPr>
          <w:lang w:val="ru-RU"/>
        </w:rPr>
      </w:pPr>
      <w:r w:rsidRPr="00947DF0">
        <w:rPr>
          <w:bCs/>
          <w:lang w:val="ru-RU"/>
        </w:rPr>
        <w:t>1</w:t>
      </w:r>
      <w:r w:rsidRPr="00947DF0">
        <w:rPr>
          <w:lang w:val="ru-RU"/>
        </w:rPr>
        <w:tab/>
        <w:t>Какая дополнительная информация по свойствам наземной ионосферы и ионизированных слоев вне нее способствовала бы изучению аспектов распространения радиоволн, имеющих значение для радиосистем?</w:t>
      </w:r>
    </w:p>
    <w:p w14:paraId="32E5459D" w14:textId="77777777" w:rsidR="00D65FAF" w:rsidRPr="00947DF0" w:rsidRDefault="00D65FAF" w:rsidP="00D65FAF">
      <w:pPr>
        <w:jc w:val="both"/>
        <w:rPr>
          <w:lang w:val="ru-RU"/>
        </w:rPr>
      </w:pPr>
      <w:r w:rsidRPr="00947DF0">
        <w:rPr>
          <w:bCs/>
          <w:lang w:val="ru-RU"/>
        </w:rPr>
        <w:t>2</w:t>
      </w:r>
      <w:r w:rsidRPr="00947DF0">
        <w:rPr>
          <w:lang w:val="ru-RU"/>
        </w:rPr>
        <w:tab/>
        <w:t>Какие физические свойства и какие колебания в структуре ионосферы, в частности на магнитном экваторе или вблизи него и на высоких широтах, оказывают воздействие на радиосвязь?</w:t>
      </w:r>
    </w:p>
    <w:p w14:paraId="20AC5CE6" w14:textId="77777777" w:rsidR="00D65FAF" w:rsidRPr="00947DF0" w:rsidRDefault="00D65FAF" w:rsidP="00D65FAF">
      <w:pPr>
        <w:jc w:val="both"/>
        <w:rPr>
          <w:lang w:val="ru-RU"/>
        </w:rPr>
      </w:pPr>
      <w:r w:rsidRPr="00947DF0">
        <w:rPr>
          <w:bCs/>
          <w:lang w:val="ru-RU"/>
        </w:rPr>
        <w:t>3</w:t>
      </w:r>
      <w:r w:rsidRPr="00947DF0">
        <w:rPr>
          <w:lang w:val="ru-RU"/>
        </w:rPr>
        <w:tab/>
        <w:t>Как можно усовершенствовать отображение ионосферных характеристик как на глобальном, так и на региональном уровне с использованием данных и методов анализа, существующих в настоящее время?</w:t>
      </w:r>
    </w:p>
    <w:p w14:paraId="0F749443" w14:textId="77777777" w:rsidR="00D65FAF" w:rsidRPr="00947DF0" w:rsidRDefault="00D65FAF" w:rsidP="00D65FAF">
      <w:pPr>
        <w:pStyle w:val="Call"/>
        <w:jc w:val="both"/>
        <w:rPr>
          <w:i w:val="0"/>
          <w:iCs/>
          <w:lang w:val="ru-RU"/>
        </w:rPr>
      </w:pPr>
      <w:r w:rsidRPr="00947DF0">
        <w:rPr>
          <w:lang w:val="ru-RU"/>
        </w:rPr>
        <w:t>далее решает</w:t>
      </w:r>
      <w:r w:rsidRPr="00947DF0">
        <w:rPr>
          <w:i w:val="0"/>
          <w:iCs/>
          <w:lang w:val="ru-RU"/>
        </w:rPr>
        <w:t>,</w:t>
      </w:r>
    </w:p>
    <w:p w14:paraId="0668845E" w14:textId="77777777" w:rsidR="00D65FAF" w:rsidRPr="00947DF0" w:rsidRDefault="00D65FAF" w:rsidP="00D65FAF">
      <w:pPr>
        <w:jc w:val="both"/>
        <w:rPr>
          <w:lang w:val="ru-RU"/>
        </w:rPr>
      </w:pPr>
      <w:r w:rsidRPr="00947DF0">
        <w:rPr>
          <w:lang w:val="ru-RU"/>
        </w:rPr>
        <w:t>1</w:t>
      </w:r>
      <w:r w:rsidRPr="00947DF0">
        <w:rPr>
          <w:lang w:val="ru-RU"/>
        </w:rPr>
        <w:tab/>
        <w:t>что надлежащую информацию следует включить в Рекомендацию;</w:t>
      </w:r>
    </w:p>
    <w:p w14:paraId="72AABC33" w14:textId="53986E41" w:rsidR="00D65FAF" w:rsidRPr="00947DF0" w:rsidRDefault="00D65FAF" w:rsidP="00D65FAF">
      <w:pPr>
        <w:jc w:val="both"/>
        <w:rPr>
          <w:lang w:val="ru-RU"/>
        </w:rPr>
      </w:pPr>
      <w:r w:rsidRPr="00947DF0">
        <w:rPr>
          <w:lang w:val="ru-RU"/>
        </w:rPr>
        <w:t>2</w:t>
      </w:r>
      <w:r w:rsidRPr="00947DF0">
        <w:rPr>
          <w:lang w:val="ru-RU"/>
        </w:rPr>
        <w:tab/>
        <w:t>что вышеуказанные исследования следует завершить к 202</w:t>
      </w:r>
      <w:r w:rsidR="00947DF0">
        <w:rPr>
          <w:lang w:val="fr-FR"/>
        </w:rPr>
        <w:t>7</w:t>
      </w:r>
      <w:r>
        <w:t> </w:t>
      </w:r>
      <w:r w:rsidRPr="00947DF0">
        <w:rPr>
          <w:lang w:val="ru-RU"/>
        </w:rPr>
        <w:t>году.</w:t>
      </w:r>
    </w:p>
    <w:p w14:paraId="5708B3A6" w14:textId="3AD045F8" w:rsidR="00D65FAF" w:rsidRDefault="00D65FAF" w:rsidP="00947DF0">
      <w:pPr>
        <w:tabs>
          <w:tab w:val="left" w:pos="284"/>
        </w:tabs>
        <w:spacing w:before="360"/>
        <w:jc w:val="both"/>
      </w:pPr>
      <w:r>
        <w:t>Категория: S3</w:t>
      </w:r>
    </w:p>
    <w:sectPr w:rsidR="00D65FAF" w:rsidSect="00D0271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0EC7" w14:textId="77777777" w:rsidR="00075019" w:rsidRDefault="00075019">
      <w:r>
        <w:separator/>
      </w:r>
    </w:p>
  </w:endnote>
  <w:endnote w:type="continuationSeparator" w:id="0">
    <w:p w14:paraId="5B1EAAAD" w14:textId="77777777" w:rsidR="00075019" w:rsidRDefault="0007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FC6B" w14:textId="0D1F26E8" w:rsidR="00FA124A" w:rsidRPr="002F7CB3" w:rsidRDefault="00947DF0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075019" w:rsidRPr="00075019">
      <w:rPr>
        <w:lang w:val="en-US"/>
      </w:rPr>
      <w:t>Document63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11.01.24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075019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1D9D" w14:textId="77777777" w:rsidR="00075019" w:rsidRDefault="00075019">
      <w:r>
        <w:t>____________________</w:t>
      </w:r>
    </w:p>
  </w:footnote>
  <w:footnote w:type="continuationSeparator" w:id="0">
    <w:p w14:paraId="3EAE59D6" w14:textId="77777777" w:rsidR="00075019" w:rsidRDefault="0007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FA0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ACCBC61" w14:textId="49164C1E" w:rsidR="00FA124A" w:rsidRDefault="00075019">
    <w:pPr>
      <w:pStyle w:val="Header"/>
      <w:rPr>
        <w:lang w:val="en-US"/>
      </w:rPr>
    </w:pP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19"/>
    <w:rsid w:val="000069D4"/>
    <w:rsid w:val="000174AD"/>
    <w:rsid w:val="00047A1D"/>
    <w:rsid w:val="000604B9"/>
    <w:rsid w:val="0007501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47DF0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65FAF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014086"/>
  <w15:docId w15:val="{19C94423-5823-4051-AEED-74DA14AA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CallChar">
    <w:name w:val="Call Char"/>
    <w:basedOn w:val="DefaultParagraphFont"/>
    <w:link w:val="Call"/>
    <w:locked/>
    <w:rsid w:val="00D65FAF"/>
    <w:rPr>
      <w:rFonts w:ascii="Times New Roman" w:hAnsi="Times New Roman"/>
      <w:i/>
      <w:sz w:val="24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D65FAF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D65FA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6"/>
      <w:lang w:val="ru-RU"/>
    </w:rPr>
  </w:style>
  <w:style w:type="character" w:customStyle="1" w:styleId="QuestiontitleChar">
    <w:name w:val="Question_title Char"/>
    <w:basedOn w:val="DefaultParagraphFont"/>
    <w:link w:val="Questiontitle"/>
    <w:locked/>
    <w:rsid w:val="00D65FAF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142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Author</cp:lastModifiedBy>
  <cp:revision>3</cp:revision>
  <cp:lastPrinted>2008-02-21T14:04:00Z</cp:lastPrinted>
  <dcterms:created xsi:type="dcterms:W3CDTF">2024-01-11T15:29:00Z</dcterms:created>
  <dcterms:modified xsi:type="dcterms:W3CDTF">2024-01-25T12:52:00Z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