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5C28" w14:textId="77777777" w:rsidR="00030469" w:rsidRPr="002129D0" w:rsidRDefault="00030469" w:rsidP="00D4373B">
      <w:pPr>
        <w:pStyle w:val="QuestionNoBR"/>
        <w:rPr>
          <w:lang w:val="es-ES"/>
        </w:rPr>
      </w:pPr>
      <w:r w:rsidRPr="002129D0">
        <w:rPr>
          <w:lang w:val="es-ES"/>
        </w:rPr>
        <w:t>CUESTIÓN UIT-R 213-</w:t>
      </w:r>
      <w:r>
        <w:rPr>
          <w:lang w:val="es-ES"/>
        </w:rPr>
        <w:t>4</w:t>
      </w:r>
      <w:r w:rsidRPr="002129D0">
        <w:rPr>
          <w:lang w:val="es-ES"/>
        </w:rPr>
        <w:t>/3</w:t>
      </w:r>
    </w:p>
    <w:p w14:paraId="2DC4609F" w14:textId="77777777" w:rsidR="00030469" w:rsidRPr="002129D0" w:rsidRDefault="00030469" w:rsidP="00D4373B">
      <w:pPr>
        <w:pStyle w:val="Rectitle"/>
        <w:rPr>
          <w:lang w:val="es-ES"/>
        </w:rPr>
      </w:pPr>
      <w:r w:rsidRPr="002129D0">
        <w:rPr>
          <w:lang w:val="es-ES"/>
        </w:rPr>
        <w:t xml:space="preserve">Predicción a corto plazo de los parámetros de explotación para las radiocomunicaciones transionosféricas y los </w:t>
      </w:r>
      <w:r>
        <w:rPr>
          <w:lang w:val="es-ES"/>
        </w:rPr>
        <w:br/>
      </w:r>
      <w:r w:rsidRPr="002129D0">
        <w:rPr>
          <w:lang w:val="es-ES"/>
        </w:rPr>
        <w:t>servicios de</w:t>
      </w:r>
      <w:r>
        <w:rPr>
          <w:lang w:val="es-ES"/>
        </w:rPr>
        <w:t xml:space="preserve"> </w:t>
      </w:r>
      <w:r w:rsidRPr="002129D0">
        <w:rPr>
          <w:lang w:val="es-ES"/>
        </w:rPr>
        <w:t>radionavegación</w:t>
      </w:r>
    </w:p>
    <w:p w14:paraId="61BB716D" w14:textId="77777777" w:rsidR="00030469" w:rsidRPr="002129D0" w:rsidRDefault="00030469" w:rsidP="00D4373B">
      <w:pPr>
        <w:pStyle w:val="Questiondate"/>
        <w:rPr>
          <w:szCs w:val="22"/>
          <w:lang w:val="es-ES"/>
        </w:rPr>
      </w:pPr>
      <w:r w:rsidRPr="002129D0">
        <w:rPr>
          <w:szCs w:val="22"/>
          <w:lang w:val="es-ES"/>
        </w:rPr>
        <w:t>(1978-1990-1993-</w:t>
      </w:r>
      <w:r w:rsidRPr="0078379E">
        <w:rPr>
          <w:lang w:val="es-ES"/>
        </w:rPr>
        <w:t>2000</w:t>
      </w:r>
      <w:r w:rsidRPr="002129D0">
        <w:rPr>
          <w:szCs w:val="22"/>
          <w:lang w:val="es-ES"/>
        </w:rPr>
        <w:t>-2000-2009</w:t>
      </w:r>
      <w:r>
        <w:rPr>
          <w:lang w:val="es-ES"/>
        </w:rPr>
        <w:t>-2012</w:t>
      </w:r>
      <w:r w:rsidRPr="002129D0">
        <w:rPr>
          <w:szCs w:val="22"/>
          <w:lang w:val="es-ES"/>
        </w:rPr>
        <w:t>)</w:t>
      </w:r>
    </w:p>
    <w:p w14:paraId="6EFB4F3E" w14:textId="77777777" w:rsidR="00030469" w:rsidRPr="00680813" w:rsidRDefault="00030469" w:rsidP="00030469">
      <w:pPr>
        <w:pStyle w:val="Normalaftertitle0"/>
        <w:jc w:val="both"/>
        <w:rPr>
          <w:lang w:val="es-ES_tradnl"/>
        </w:rPr>
      </w:pPr>
      <w:r w:rsidRPr="00680813">
        <w:rPr>
          <w:lang w:val="es-ES_tradnl"/>
        </w:rPr>
        <w:t>La Asamblea de Radiocomunicaciones de la UIT,</w:t>
      </w:r>
    </w:p>
    <w:p w14:paraId="3A1BE5E6" w14:textId="77777777" w:rsidR="00030469" w:rsidRPr="00700CB7" w:rsidRDefault="00030469" w:rsidP="00030469">
      <w:pPr>
        <w:pStyle w:val="Call"/>
        <w:jc w:val="both"/>
        <w:rPr>
          <w:lang w:val="es-ES"/>
        </w:rPr>
      </w:pPr>
      <w:r w:rsidRPr="00700CB7">
        <w:rPr>
          <w:lang w:val="es-ES"/>
        </w:rPr>
        <w:t>considerando</w:t>
      </w:r>
    </w:p>
    <w:p w14:paraId="5B4F8371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i/>
          <w:iCs/>
          <w:lang w:val="es-ES"/>
        </w:rPr>
        <w:t>a)</w:t>
      </w:r>
      <w:r w:rsidRPr="00030469">
        <w:rPr>
          <w:lang w:val="es-ES"/>
        </w:rPr>
        <w:tab/>
        <w:t>que la previsión cuantitativa precisa a corto plazo de meteorología espacial de las variaciones ionosféricas, formulada con unas horas o unos días de antelación, aumenta la fiabilidad de los servicios de radiocomunicaciones y los servicios de radionavegación por satélite, incluidas las aplicaciones relativas a la seguridad;</w:t>
      </w:r>
    </w:p>
    <w:p w14:paraId="14726C8E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i/>
          <w:iCs/>
          <w:lang w:val="es-ES"/>
        </w:rPr>
        <w:t>b)</w:t>
      </w:r>
      <w:r w:rsidRPr="00030469">
        <w:rPr>
          <w:lang w:val="es-ES"/>
        </w:rPr>
        <w:tab/>
        <w:t>que además de las amplias perturbaciones asociadas con los fenómenos geofísicos o de meteorología espacial más importantes (incluidas las tormentas ionosféricas o geomagnéticas) que afectan al contenido electrónico total (CET), a los gradientes espacial y temporal del CET y a la aparición de centelleos ionosféricos, existen otras variaciones ionosféricas que se producen de una hora a otra y de un día a otro (y que pueden manifestarse localmente);</w:t>
      </w:r>
    </w:p>
    <w:p w14:paraId="04BB49A6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i/>
          <w:iCs/>
          <w:lang w:val="es-ES"/>
        </w:rPr>
        <w:t>c)</w:t>
      </w:r>
      <w:r w:rsidRPr="00030469">
        <w:rPr>
          <w:lang w:val="es-ES"/>
        </w:rPr>
        <w:tab/>
        <w:t>que existen productos de información de meteorología espacial que se refieren a los servicios de radiocomunicaciones transionosféricas y radionavegación,</w:t>
      </w:r>
    </w:p>
    <w:p w14:paraId="2005126A" w14:textId="77777777" w:rsidR="00030469" w:rsidRPr="00700CB7" w:rsidRDefault="00030469" w:rsidP="00030469">
      <w:pPr>
        <w:pStyle w:val="Call"/>
        <w:jc w:val="both"/>
        <w:rPr>
          <w:lang w:val="es-ES"/>
        </w:rPr>
      </w:pPr>
      <w:r w:rsidRPr="00700CB7">
        <w:rPr>
          <w:lang w:val="es-ES"/>
        </w:rPr>
        <w:t xml:space="preserve">decide </w:t>
      </w:r>
      <w:r w:rsidRPr="0026089D">
        <w:rPr>
          <w:i w:val="0"/>
          <w:iCs/>
          <w:lang w:val="es-ES"/>
        </w:rPr>
        <w:t>poner a estudio las siguientes Cuestiones</w:t>
      </w:r>
    </w:p>
    <w:p w14:paraId="7DA02D51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bCs/>
          <w:lang w:val="es-ES"/>
        </w:rPr>
        <w:t>1</w:t>
      </w:r>
      <w:r w:rsidRPr="00030469">
        <w:rPr>
          <w:lang w:val="es-ES"/>
        </w:rPr>
        <w:tab/>
        <w:t>¿Cuáles son las necesidades y técnicas para la previsión a corto plazo de los parámetros de explotación de las radiocomunicaciones transionosféricas y los servicios de radionavegación?</w:t>
      </w:r>
    </w:p>
    <w:p w14:paraId="04F78134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bCs/>
          <w:lang w:val="es-ES"/>
        </w:rPr>
        <w:t>2</w:t>
      </w:r>
      <w:r w:rsidRPr="00030469">
        <w:rPr>
          <w:lang w:val="es-ES"/>
        </w:rPr>
        <w:tab/>
        <w:t>¿Cuál es el grado de utilidad de las técnicas establecidas de supervisión meteorológica basada en tierra y en el espacio para la previsión a corto plazo de las condiciones de propagación transionosféricas?</w:t>
      </w:r>
    </w:p>
    <w:p w14:paraId="26245646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lang w:val="es-ES"/>
        </w:rPr>
        <w:t>3</w:t>
      </w:r>
      <w:r w:rsidRPr="00030469">
        <w:rPr>
          <w:lang w:val="es-ES"/>
        </w:rPr>
        <w:tab/>
        <w:t>¿En qué situación se encuentra la normalización de los productos de información meteorológica espacial para los servicios de radiocomunicaciones transionosféricas y radionavegación?</w:t>
      </w:r>
    </w:p>
    <w:p w14:paraId="5B0E7F9D" w14:textId="77777777" w:rsidR="00030469" w:rsidRPr="00700CB7" w:rsidRDefault="00030469" w:rsidP="00030469">
      <w:pPr>
        <w:pStyle w:val="Call"/>
        <w:jc w:val="both"/>
        <w:rPr>
          <w:lang w:val="es-ES"/>
        </w:rPr>
      </w:pPr>
      <w:r w:rsidRPr="00700CB7">
        <w:rPr>
          <w:lang w:val="es-ES"/>
        </w:rPr>
        <w:t>decide también</w:t>
      </w:r>
    </w:p>
    <w:p w14:paraId="56428F1D" w14:textId="77777777" w:rsidR="00030469" w:rsidRPr="00030469" w:rsidRDefault="00030469" w:rsidP="00030469">
      <w:pPr>
        <w:jc w:val="both"/>
        <w:rPr>
          <w:lang w:val="es-ES"/>
        </w:rPr>
      </w:pPr>
      <w:r w:rsidRPr="00030469">
        <w:rPr>
          <w:bCs/>
          <w:lang w:val="es-ES"/>
        </w:rPr>
        <w:t>1</w:t>
      </w:r>
      <w:r w:rsidRPr="00030469">
        <w:rPr>
          <w:lang w:val="es-ES"/>
        </w:rPr>
        <w:tab/>
        <w:t>que los resultados de los citados estudios deberían incluirse en una o más Recomendaciones y/o Informes;</w:t>
      </w:r>
    </w:p>
    <w:p w14:paraId="527926A6" w14:textId="395367CA" w:rsidR="00030469" w:rsidRPr="00030469" w:rsidRDefault="00030469" w:rsidP="00030469">
      <w:pPr>
        <w:jc w:val="both"/>
        <w:rPr>
          <w:lang w:val="es-ES"/>
        </w:rPr>
      </w:pPr>
      <w:r w:rsidRPr="00030469">
        <w:rPr>
          <w:lang w:val="es-ES"/>
        </w:rPr>
        <w:t>2</w:t>
      </w:r>
      <w:r w:rsidRPr="00030469">
        <w:rPr>
          <w:lang w:val="es-ES"/>
        </w:rPr>
        <w:tab/>
        <w:t>que estos estudios se completen en 202</w:t>
      </w:r>
      <w:r w:rsidR="00390FA0">
        <w:rPr>
          <w:lang w:val="es-ES"/>
        </w:rPr>
        <w:t>7</w:t>
      </w:r>
      <w:r w:rsidRPr="00030469">
        <w:rPr>
          <w:lang w:val="es-ES"/>
        </w:rPr>
        <w:t>.</w:t>
      </w:r>
    </w:p>
    <w:p w14:paraId="0CCC835A" w14:textId="77777777" w:rsidR="00030469" w:rsidRPr="00030469" w:rsidRDefault="00030469" w:rsidP="00030469">
      <w:pPr>
        <w:jc w:val="both"/>
        <w:rPr>
          <w:lang w:val="es-ES"/>
        </w:rPr>
      </w:pPr>
    </w:p>
    <w:p w14:paraId="1CD7CD64" w14:textId="77777777" w:rsidR="00030469" w:rsidRPr="00700CB7" w:rsidRDefault="00030469" w:rsidP="00D4373B">
      <w:r w:rsidRPr="00700CB7">
        <w:t>Categoría: S3</w:t>
      </w:r>
    </w:p>
    <w:p w14:paraId="1058E613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5785" w14:textId="77777777" w:rsidR="00B07456" w:rsidRDefault="00B07456">
      <w:r>
        <w:separator/>
      </w:r>
    </w:p>
  </w:endnote>
  <w:endnote w:type="continuationSeparator" w:id="0">
    <w:p w14:paraId="522086E3" w14:textId="77777777" w:rsidR="00B07456" w:rsidRDefault="00B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514E" w14:textId="0E0997C7" w:rsidR="00FA124A" w:rsidRPr="002F7CB3" w:rsidRDefault="00390FA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07456" w:rsidRPr="00B07456">
      <w:rPr>
        <w:lang w:val="en-US"/>
      </w:rPr>
      <w:t>Document70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11.01.24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07456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BEAE" w14:textId="77777777" w:rsidR="00B07456" w:rsidRDefault="00B07456">
      <w:r>
        <w:t>____________________</w:t>
      </w:r>
    </w:p>
  </w:footnote>
  <w:footnote w:type="continuationSeparator" w:id="0">
    <w:p w14:paraId="721B286B" w14:textId="77777777" w:rsidR="00B07456" w:rsidRDefault="00B0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A9B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0743CF3" w14:textId="067B3B92" w:rsidR="00FA124A" w:rsidRDefault="00B07456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56"/>
    <w:rsid w:val="000069D4"/>
    <w:rsid w:val="000174AD"/>
    <w:rsid w:val="00030469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0FA0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456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44E2A"/>
  <w15:docId w15:val="{EA4BDDD4-BA3B-4D5A-A9A4-FAF8405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customStyle="1" w:styleId="QuestionNoBR">
    <w:name w:val="Question_No_BR"/>
    <w:basedOn w:val="Normal"/>
    <w:next w:val="Normal"/>
    <w:link w:val="QuestionNoBRChar"/>
    <w:rsid w:val="0003046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rsid w:val="00030469"/>
    <w:rPr>
      <w:rFonts w:ascii="Times New Roman" w:hAnsi="Times New Roman"/>
      <w:i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030469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30469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030469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285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2024-01-11T15:43:00Z</dcterms:created>
  <dcterms:modified xsi:type="dcterms:W3CDTF">2024-01-25T13:09:00Z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