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B3AA" w14:textId="77777777" w:rsidR="005A18B0" w:rsidRDefault="005A18B0" w:rsidP="00FE6AF8">
      <w:pPr>
        <w:pStyle w:val="QuestionNoBR"/>
        <w:rPr>
          <w:b/>
          <w:bCs/>
          <w:lang w:val="es-ES" w:eastAsia="zh-CN"/>
        </w:rPr>
      </w:pPr>
      <w:r>
        <w:rPr>
          <w:lang w:val="es-ES"/>
        </w:rPr>
        <w:t>CUESTIÓN UIT-R 222-5/3</w:t>
      </w:r>
    </w:p>
    <w:p w14:paraId="60EB288B" w14:textId="77777777" w:rsidR="005A18B0" w:rsidRDefault="005A18B0" w:rsidP="00FE6AF8">
      <w:pPr>
        <w:pStyle w:val="Rectitle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Mediciones y bancos de datos de las características</w:t>
      </w:r>
      <w:r>
        <w:rPr>
          <w:rFonts w:asciiTheme="majorBidi" w:hAnsiTheme="majorBidi" w:cstheme="majorBidi"/>
          <w:lang w:val="es-ES"/>
        </w:rPr>
        <w:br/>
        <w:t>y ruido radioeléctrico ionosféricos</w:t>
      </w:r>
    </w:p>
    <w:p w14:paraId="387F47A5" w14:textId="77777777" w:rsidR="005A18B0" w:rsidRDefault="005A18B0" w:rsidP="00FE6AF8">
      <w:pPr>
        <w:pStyle w:val="Questiondate"/>
        <w:rPr>
          <w:rFonts w:asciiTheme="majorBidi" w:hAnsiTheme="majorBidi" w:cstheme="majorBidi"/>
          <w:i/>
          <w:iCs/>
          <w:lang w:val="es-ES"/>
        </w:rPr>
      </w:pPr>
      <w:r>
        <w:rPr>
          <w:rFonts w:asciiTheme="majorBidi" w:hAnsiTheme="majorBidi" w:cstheme="majorBidi"/>
          <w:iCs/>
          <w:lang w:val="es-ES"/>
        </w:rPr>
        <w:t>(1990-1993-2000-2000-2009-2012-2016)</w:t>
      </w:r>
    </w:p>
    <w:p w14:paraId="05EC550B" w14:textId="77777777" w:rsidR="005A18B0" w:rsidRDefault="005A18B0" w:rsidP="00A3222F">
      <w:pPr>
        <w:pStyle w:val="Normalaftertitle0"/>
        <w:spacing w:before="360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La Asamblea de Radiocomunicaciones de la UIT,</w:t>
      </w:r>
    </w:p>
    <w:p w14:paraId="56874124" w14:textId="77777777" w:rsidR="005A18B0" w:rsidRDefault="005A18B0" w:rsidP="00A3222F">
      <w:pPr>
        <w:pStyle w:val="Call"/>
        <w:jc w:val="both"/>
      </w:pPr>
      <w:r w:rsidRPr="00A3222F">
        <w:t>considerando</w:t>
      </w:r>
    </w:p>
    <w:p w14:paraId="1DDADA1F" w14:textId="77777777" w:rsidR="005A18B0" w:rsidRDefault="005A18B0" w:rsidP="00A3222F">
      <w:pPr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i/>
          <w:iCs/>
          <w:lang w:val="es-ES"/>
        </w:rPr>
        <w:t>a)</w:t>
      </w:r>
      <w:r>
        <w:rPr>
          <w:rFonts w:asciiTheme="majorBidi" w:hAnsiTheme="majorBidi" w:cstheme="majorBidi"/>
          <w:i/>
          <w:iCs/>
          <w:lang w:val="es-ES"/>
        </w:rPr>
        <w:tab/>
      </w:r>
      <w:r>
        <w:rPr>
          <w:rFonts w:asciiTheme="majorBidi" w:hAnsiTheme="majorBidi" w:cstheme="majorBidi"/>
          <w:lang w:val="es-ES"/>
        </w:rPr>
        <w:t>que las mediciones de las características de la señal y de la ionosfera como medio de propagación son indispensables para obtener mejoras adicionales en los métodos de predicción de la </w:t>
      </w:r>
      <w:proofErr w:type="spellStart"/>
      <w:r>
        <w:rPr>
          <w:rFonts w:asciiTheme="majorBidi" w:hAnsiTheme="majorBidi" w:cstheme="majorBidi"/>
          <w:lang w:val="es-ES"/>
        </w:rPr>
        <w:t>radiopropagación</w:t>
      </w:r>
      <w:proofErr w:type="spellEnd"/>
      <w:r>
        <w:rPr>
          <w:rFonts w:asciiTheme="majorBidi" w:hAnsiTheme="majorBidi" w:cstheme="majorBidi"/>
          <w:lang w:val="es-ES"/>
        </w:rPr>
        <w:t>;</w:t>
      </w:r>
    </w:p>
    <w:p w14:paraId="6FEE9B25" w14:textId="77777777" w:rsidR="005A18B0" w:rsidRDefault="005A18B0" w:rsidP="00A3222F">
      <w:pPr>
        <w:jc w:val="both"/>
        <w:rPr>
          <w:rFonts w:asciiTheme="majorBidi" w:hAnsiTheme="majorBidi" w:cstheme="majorBidi"/>
          <w:i/>
          <w:iCs/>
          <w:lang w:val="es-ES"/>
        </w:rPr>
      </w:pPr>
      <w:r>
        <w:rPr>
          <w:rFonts w:asciiTheme="majorBidi" w:hAnsiTheme="majorBidi" w:cstheme="majorBidi"/>
          <w:i/>
          <w:iCs/>
          <w:lang w:val="es-ES"/>
        </w:rPr>
        <w:t>b)</w:t>
      </w:r>
      <w:r>
        <w:rPr>
          <w:rFonts w:asciiTheme="majorBidi" w:hAnsiTheme="majorBidi" w:cstheme="majorBidi"/>
          <w:i/>
          <w:iCs/>
          <w:lang w:val="es-ES"/>
        </w:rPr>
        <w:tab/>
      </w:r>
      <w:r>
        <w:rPr>
          <w:rFonts w:asciiTheme="majorBidi" w:hAnsiTheme="majorBidi" w:cstheme="majorBidi"/>
          <w:lang w:val="es-ES"/>
        </w:rPr>
        <w:t>que, aunque en el pasado se realizaron numerosas mediciones ionosféricas, a largo plazo la ionosfera ha experimentado profundos cambios en su morfología y características y hoy en día es mayor la necesidad de entender mejor los fenómenos ionosféricos;</w:t>
      </w:r>
    </w:p>
    <w:p w14:paraId="2FC2CA03" w14:textId="77777777" w:rsidR="005A18B0" w:rsidRDefault="005A18B0" w:rsidP="00A3222F">
      <w:pPr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i/>
          <w:iCs/>
          <w:lang w:val="es-ES"/>
        </w:rPr>
        <w:t>c)</w:t>
      </w:r>
      <w:r>
        <w:rPr>
          <w:rFonts w:asciiTheme="majorBidi" w:hAnsiTheme="majorBidi" w:cstheme="majorBidi"/>
          <w:lang w:val="es-ES"/>
        </w:rPr>
        <w:tab/>
        <w:t>que el ruido radioeléctrico procede hoy en día de diversas fuentes artificiales nuevas y que es probable que afecte al rendimiento de los sistemas y redes de radiocomunicaciones;</w:t>
      </w:r>
    </w:p>
    <w:p w14:paraId="5ECC9A66" w14:textId="77777777" w:rsidR="005A18B0" w:rsidRDefault="005A18B0" w:rsidP="00A3222F">
      <w:pPr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i/>
          <w:iCs/>
          <w:lang w:val="es-ES"/>
        </w:rPr>
        <w:t>d)</w:t>
      </w:r>
      <w:r>
        <w:rPr>
          <w:rFonts w:asciiTheme="majorBidi" w:hAnsiTheme="majorBidi" w:cstheme="majorBidi"/>
          <w:lang w:val="es-ES"/>
        </w:rPr>
        <w:tab/>
        <w:t>que la predicción del rendimiento de los sistemas mediante tecnologías digitales necesita nuevos tipos de mediciones y su almacenamiento en nuevos bancos de datos;</w:t>
      </w:r>
    </w:p>
    <w:p w14:paraId="6A4C1591" w14:textId="77777777" w:rsidR="005A18B0" w:rsidRDefault="005A18B0" w:rsidP="00A3222F">
      <w:pPr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i/>
          <w:iCs/>
          <w:lang w:val="es-ES"/>
        </w:rPr>
        <w:t>e)</w:t>
      </w:r>
      <w:r>
        <w:rPr>
          <w:rFonts w:asciiTheme="majorBidi" w:hAnsiTheme="majorBidi" w:cstheme="majorBidi"/>
          <w:lang w:val="es-ES"/>
        </w:rPr>
        <w:tab/>
        <w:t>que varias organizaciones y agencias mantienen bancos de datos sobre mediciones de las características ionosféricas;</w:t>
      </w:r>
    </w:p>
    <w:p w14:paraId="03E445B4" w14:textId="77777777" w:rsidR="005A18B0" w:rsidRDefault="005A18B0" w:rsidP="00A3222F">
      <w:pPr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i/>
          <w:iCs/>
          <w:lang w:val="es-ES"/>
        </w:rPr>
        <w:t>f)</w:t>
      </w:r>
      <w:r>
        <w:rPr>
          <w:rFonts w:asciiTheme="majorBidi" w:hAnsiTheme="majorBidi" w:cstheme="majorBidi"/>
          <w:lang w:val="es-ES"/>
        </w:rPr>
        <w:tab/>
        <w:t>que las mediciones de las características de la señal, útiles entre otras cosas para evaluar los procedimientos de predicción, puede que no sean recopiladas sistemáticamente en otros bancos de datos,</w:t>
      </w:r>
    </w:p>
    <w:p w14:paraId="6752BEB0" w14:textId="77777777" w:rsidR="005A18B0" w:rsidRDefault="005A18B0" w:rsidP="00A3222F">
      <w:pPr>
        <w:pStyle w:val="Call"/>
        <w:jc w:val="both"/>
      </w:pPr>
      <w:r>
        <w:t xml:space="preserve">decide </w:t>
      </w:r>
      <w:r w:rsidRPr="00A3222F">
        <w:rPr>
          <w:i w:val="0"/>
          <w:iCs/>
        </w:rPr>
        <w:t>poner a estudio las siguientes Cuestiones</w:t>
      </w:r>
    </w:p>
    <w:p w14:paraId="6C6A5DE5" w14:textId="77777777" w:rsidR="005A18B0" w:rsidRDefault="005A18B0" w:rsidP="00A3222F">
      <w:pPr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bCs/>
          <w:lang w:val="es-ES"/>
        </w:rPr>
        <w:t>1</w:t>
      </w:r>
      <w:r>
        <w:rPr>
          <w:rFonts w:asciiTheme="majorBidi" w:hAnsiTheme="majorBidi" w:cstheme="majorBidi"/>
          <w:lang w:val="es-ES"/>
        </w:rPr>
        <w:tab/>
        <w:t>¿Qué características de la ionosfera, de la propagación de la señal a través de la ionosfera y del ruido radioeléctrico conviene incluir en los bancos de datos elaborados y mantenidos por la Comisión de Estudio 3 del UIT-R?</w:t>
      </w:r>
    </w:p>
    <w:p w14:paraId="47A112FA" w14:textId="77777777" w:rsidR="005A18B0" w:rsidRDefault="005A18B0" w:rsidP="00A3222F">
      <w:pPr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2</w:t>
      </w:r>
      <w:r>
        <w:rPr>
          <w:rFonts w:asciiTheme="majorBidi" w:hAnsiTheme="majorBidi" w:cstheme="majorBidi"/>
          <w:lang w:val="es-ES"/>
        </w:rPr>
        <w:tab/>
        <w:t>¿Qué recogida de datos, análisis, normalización y procedimientos de compilación y difusión son más adecuados para los actuales objetivos del UIT-R?</w:t>
      </w:r>
    </w:p>
    <w:p w14:paraId="0961D32C" w14:textId="77777777" w:rsidR="005A18B0" w:rsidRDefault="005A18B0" w:rsidP="00A3222F">
      <w:pPr>
        <w:pStyle w:val="Call"/>
        <w:jc w:val="both"/>
      </w:pPr>
      <w:r>
        <w:t>decide también</w:t>
      </w:r>
    </w:p>
    <w:p w14:paraId="08EEE401" w14:textId="77777777" w:rsidR="005A18B0" w:rsidRDefault="005A18B0" w:rsidP="00A3222F">
      <w:pPr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bCs/>
          <w:lang w:val="es-ES"/>
        </w:rPr>
        <w:t>1</w:t>
      </w:r>
      <w:r>
        <w:rPr>
          <w:rFonts w:asciiTheme="majorBidi" w:hAnsiTheme="majorBidi" w:cstheme="majorBidi"/>
          <w:lang w:val="es-ES"/>
        </w:rPr>
        <w:tab/>
        <w:t>que la Comisión de Estudio 3 de Radiocomunicaciones prepare y mantenga bancos de datos de las mediciones de la propagación ionosférica, de las características de la ionosfera y del ruido radioeléctrico identificados al responder a esta Cuestión;</w:t>
      </w:r>
    </w:p>
    <w:p w14:paraId="4FADA380" w14:textId="5C8B1CED" w:rsidR="005A18B0" w:rsidRDefault="005A18B0" w:rsidP="00A3222F">
      <w:pPr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2</w:t>
      </w:r>
      <w:r>
        <w:rPr>
          <w:rFonts w:asciiTheme="majorBidi" w:hAnsiTheme="majorBidi" w:cstheme="majorBidi"/>
          <w:lang w:val="es-ES"/>
        </w:rPr>
        <w:tab/>
        <w:t>que estos estudios finalicen en 202</w:t>
      </w:r>
      <w:bookmarkStart w:id="0" w:name="_GoBack"/>
      <w:bookmarkEnd w:id="0"/>
      <w:r>
        <w:rPr>
          <w:rFonts w:asciiTheme="majorBidi" w:hAnsiTheme="majorBidi" w:cstheme="majorBidi"/>
          <w:lang w:val="es-ES"/>
        </w:rPr>
        <w:t>7.</w:t>
      </w:r>
    </w:p>
    <w:p w14:paraId="536634A0" w14:textId="77777777" w:rsidR="005A18B0" w:rsidRDefault="005A18B0" w:rsidP="00FE6AF8">
      <w:pPr>
        <w:rPr>
          <w:rFonts w:asciiTheme="majorBidi" w:hAnsiTheme="majorBidi" w:cstheme="majorBidi"/>
          <w:lang w:val="es-ES"/>
        </w:rPr>
      </w:pPr>
    </w:p>
    <w:p w14:paraId="12FDB0C6" w14:textId="77777777" w:rsidR="005A18B0" w:rsidRDefault="005A18B0" w:rsidP="00FE6AF8">
      <w:pPr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 xml:space="preserve">Categoría: </w:t>
      </w:r>
      <w:proofErr w:type="spellStart"/>
      <w:r>
        <w:rPr>
          <w:rFonts w:asciiTheme="majorBidi" w:hAnsiTheme="majorBidi" w:cstheme="majorBidi"/>
          <w:lang w:val="es-ES"/>
        </w:rPr>
        <w:t>S3</w:t>
      </w:r>
      <w:proofErr w:type="spellEnd"/>
    </w:p>
    <w:p w14:paraId="3E945FE3" w14:textId="77777777" w:rsidR="00860893" w:rsidRDefault="00860893" w:rsidP="00572779"/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4649CF"/>
    <w:rsid w:val="005036A8"/>
    <w:rsid w:val="00516A17"/>
    <w:rsid w:val="00525CEE"/>
    <w:rsid w:val="00572779"/>
    <w:rsid w:val="005A18B0"/>
    <w:rsid w:val="005A42D2"/>
    <w:rsid w:val="005B70A0"/>
    <w:rsid w:val="005D4A50"/>
    <w:rsid w:val="00667028"/>
    <w:rsid w:val="00677A46"/>
    <w:rsid w:val="006F778B"/>
    <w:rsid w:val="007B13A4"/>
    <w:rsid w:val="00860893"/>
    <w:rsid w:val="009D1DC3"/>
    <w:rsid w:val="009E2590"/>
    <w:rsid w:val="00A127AD"/>
    <w:rsid w:val="00A31D52"/>
    <w:rsid w:val="00B966F9"/>
    <w:rsid w:val="00C049E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Normalaftertitle0">
    <w:name w:val="Normal after title"/>
    <w:basedOn w:val="Normal"/>
    <w:next w:val="Normal"/>
    <w:link w:val="NormalaftertitleChar"/>
    <w:rsid w:val="005A18B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RectitleChar">
    <w:name w:val="Rec_title Char"/>
    <w:link w:val="Rectitle"/>
    <w:locked/>
    <w:rsid w:val="005A18B0"/>
    <w:rPr>
      <w:rFonts w:ascii="Times New Roman" w:hAnsi="Times New Roman"/>
      <w:b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5A18B0"/>
    <w:rPr>
      <w:rFonts w:ascii="Times New Roman" w:hAnsi="Times New Roman"/>
      <w:sz w:val="24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5A18B0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5A18B0"/>
    <w:pPr>
      <w:keepNext/>
      <w:keepLines/>
      <w:spacing w:before="480"/>
      <w:jc w:val="center"/>
      <w:textAlignment w:val="auto"/>
    </w:pPr>
    <w:rPr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0</TotalTime>
  <Pages>1</Pages>
  <Words>313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2</cp:revision>
  <cp:lastPrinted>2008-02-21T14:04:00Z</cp:lastPrinted>
  <dcterms:created xsi:type="dcterms:W3CDTF">2024-01-25T14:30:00Z</dcterms:created>
  <dcterms:modified xsi:type="dcterms:W3CDTF">2024-01-25T14:30:00Z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