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C2AE" w14:textId="77777777" w:rsidR="00A6051A" w:rsidRDefault="00A6051A" w:rsidP="00A6051A">
      <w:pPr>
        <w:pStyle w:val="QuestionNoBR"/>
        <w:tabs>
          <w:tab w:val="left" w:pos="720"/>
        </w:tabs>
        <w:spacing w:before="100" w:beforeAutospacing="1"/>
      </w:pPr>
      <w:r>
        <w:t>Question ITU-R 225-7/3</w:t>
      </w:r>
    </w:p>
    <w:p w14:paraId="383289D1" w14:textId="77777777" w:rsidR="00A6051A" w:rsidRDefault="00A6051A" w:rsidP="00D02B22">
      <w:pPr>
        <w:pStyle w:val="Questiontitle"/>
      </w:pPr>
      <w:r>
        <w:t xml:space="preserve">The prediction of propagation factors affecting systems at LF and MF </w:t>
      </w:r>
      <w:r>
        <w:br/>
        <w:t>including the use of digital modulation techniques</w:t>
      </w:r>
    </w:p>
    <w:p w14:paraId="05DDF377" w14:textId="77777777" w:rsidR="00A6051A" w:rsidRDefault="00A6051A" w:rsidP="00D02B22">
      <w:pPr>
        <w:pStyle w:val="Questiondate"/>
      </w:pPr>
      <w:r>
        <w:t>(1995-1997-2000-2007-2012)</w:t>
      </w:r>
    </w:p>
    <w:p w14:paraId="2ED1DC38" w14:textId="77777777" w:rsidR="00A6051A" w:rsidRDefault="00A6051A" w:rsidP="00A6051A">
      <w:pPr>
        <w:pStyle w:val="Normalaftertitle0"/>
        <w:spacing w:before="120"/>
        <w:jc w:val="both"/>
      </w:pPr>
      <w:r>
        <w:t>The ITU Radiocommunication Assembly,</w:t>
      </w:r>
    </w:p>
    <w:p w14:paraId="43FA2ED4" w14:textId="77777777" w:rsidR="00A6051A" w:rsidRDefault="00A6051A" w:rsidP="00A6051A">
      <w:pPr>
        <w:pStyle w:val="Call"/>
        <w:spacing w:before="120"/>
        <w:jc w:val="both"/>
        <w:rPr>
          <w:lang w:val="en-US"/>
        </w:rPr>
      </w:pPr>
      <w:r>
        <w:rPr>
          <w:lang w:val="en-US"/>
        </w:rPr>
        <w:t>considering</w:t>
      </w:r>
    </w:p>
    <w:p w14:paraId="6FE356BA" w14:textId="77777777" w:rsidR="00A6051A" w:rsidRDefault="00A6051A" w:rsidP="00A6051A">
      <w:pPr>
        <w:jc w:val="both"/>
      </w:pPr>
      <w:r>
        <w:rPr>
          <w:i/>
          <w:iCs/>
        </w:rPr>
        <w:t>a)</w:t>
      </w:r>
      <w:r>
        <w:tab/>
        <w:t>that Recommendation ITU-R P.368 presents ground-wave propagation curves for frequencies between 10 kHz and 30 MHz and that Recommendation ITU-R P.684 and Recommendation ITU</w:t>
      </w:r>
      <w:r>
        <w:noBreakHyphen/>
        <w:t>R P.1147 describe procedures for predicting sky-wave propagation at frequencies below about 150 kHz and at frequencies between about 150 and 1 700 kHz, respectively;</w:t>
      </w:r>
    </w:p>
    <w:p w14:paraId="7F8303FE" w14:textId="77777777" w:rsidR="00A6051A" w:rsidRDefault="00A6051A" w:rsidP="00A6051A">
      <w:pPr>
        <w:jc w:val="both"/>
      </w:pPr>
      <w:r>
        <w:rPr>
          <w:i/>
          <w:iCs/>
        </w:rPr>
        <w:t>b)</w:t>
      </w:r>
      <w:r>
        <w:tab/>
        <w:t>that most of these and other available prediction methods are intended primarily for narrow</w:t>
      </w:r>
      <w:r>
        <w:noBreakHyphen/>
        <w:t>band or analogue systems;</w:t>
      </w:r>
    </w:p>
    <w:p w14:paraId="603D332A" w14:textId="77777777" w:rsidR="00A6051A" w:rsidRDefault="00A6051A" w:rsidP="00A6051A">
      <w:pPr>
        <w:jc w:val="both"/>
      </w:pPr>
      <w:r>
        <w:rPr>
          <w:i/>
          <w:iCs/>
        </w:rPr>
        <w:t>c)</w:t>
      </w:r>
      <w:r>
        <w:tab/>
        <w:t>that under certain conditions, ground-wave and sky-wave signals of the same source may be comparable in amplitude;</w:t>
      </w:r>
    </w:p>
    <w:p w14:paraId="26E0B0E5" w14:textId="77777777" w:rsidR="00A6051A" w:rsidRDefault="00A6051A" w:rsidP="00A6051A">
      <w:pPr>
        <w:jc w:val="both"/>
      </w:pPr>
      <w:r>
        <w:rPr>
          <w:i/>
          <w:iCs/>
        </w:rPr>
        <w:t>d)</w:t>
      </w:r>
      <w:r>
        <w:tab/>
        <w:t>that there is an increasing use of digital modulation techniques, including those that use fast signalling speeds or which require good phase or frequency stability;</w:t>
      </w:r>
    </w:p>
    <w:p w14:paraId="14EF047B" w14:textId="77777777" w:rsidR="00A6051A" w:rsidRDefault="00A6051A" w:rsidP="00A6051A">
      <w:pPr>
        <w:jc w:val="both"/>
      </w:pPr>
      <w:r>
        <w:rPr>
          <w:i/>
          <w:iCs/>
        </w:rPr>
        <w:t>e)</w:t>
      </w:r>
      <w:r>
        <w:tab/>
        <w:t>that Recommendation ITU-R P.1321 summarizes some results of studies on propagation factors affecting systems using digital techniques at LF and MF;</w:t>
      </w:r>
    </w:p>
    <w:p w14:paraId="308B9A82" w14:textId="77777777" w:rsidR="00A6051A" w:rsidRDefault="00A6051A" w:rsidP="00A6051A">
      <w:pPr>
        <w:jc w:val="both"/>
      </w:pPr>
      <w:r>
        <w:rPr>
          <w:i/>
          <w:iCs/>
        </w:rPr>
        <w:t>f)</w:t>
      </w:r>
      <w:r>
        <w:tab/>
        <w:t>that, for digital systems, information will be required of the signal level and its variation as well as of time and frequency spreads within the channel,</w:t>
      </w:r>
    </w:p>
    <w:p w14:paraId="76B32D10" w14:textId="77777777" w:rsidR="00A6051A" w:rsidRDefault="00A6051A" w:rsidP="00A6051A">
      <w:pPr>
        <w:pStyle w:val="Call"/>
        <w:spacing w:before="120"/>
        <w:jc w:val="both"/>
        <w:rPr>
          <w:lang w:val="en-US"/>
        </w:rPr>
      </w:pPr>
      <w:r>
        <w:rPr>
          <w:lang w:val="en-US"/>
        </w:rPr>
        <w:t xml:space="preserve">decides </w:t>
      </w:r>
      <w:r>
        <w:rPr>
          <w:i w:val="0"/>
          <w:iCs/>
          <w:lang w:val="en-US"/>
        </w:rPr>
        <w:t>that the following Questions should be studied</w:t>
      </w:r>
    </w:p>
    <w:p w14:paraId="52D4B5B9" w14:textId="77777777" w:rsidR="00A6051A" w:rsidRDefault="00A6051A" w:rsidP="00A6051A">
      <w:pPr>
        <w:jc w:val="both"/>
      </w:pPr>
      <w:r>
        <w:rPr>
          <w:bCs/>
        </w:rPr>
        <w:t>1</w:t>
      </w:r>
      <w:r>
        <w:tab/>
        <w:t>What improvements may be made to the methods of predicting the sky-wave field strength and circuit performance at frequencies below about 1.7 MHz?</w:t>
      </w:r>
    </w:p>
    <w:p w14:paraId="454C5E3C" w14:textId="77777777" w:rsidR="00A6051A" w:rsidRDefault="00A6051A" w:rsidP="00A6051A">
      <w:pPr>
        <w:jc w:val="both"/>
      </w:pPr>
      <w:r>
        <w:t>2</w:t>
      </w:r>
      <w:r>
        <w:tab/>
        <w:t>Are there significant variations in ground-wave field strength with location or with time?</w:t>
      </w:r>
    </w:p>
    <w:p w14:paraId="1DC81072" w14:textId="77777777" w:rsidR="00A6051A" w:rsidRDefault="00A6051A" w:rsidP="00A6051A">
      <w:pPr>
        <w:jc w:val="both"/>
      </w:pPr>
      <w:r>
        <w:rPr>
          <w:bCs/>
        </w:rPr>
        <w:t>3</w:t>
      </w:r>
      <w:r>
        <w:rPr>
          <w:b/>
        </w:rPr>
        <w:tab/>
      </w:r>
      <w:r>
        <w:t>How does the coexistence of ground-wave and sky-wave signals affect digital systems at LF and MF?</w:t>
      </w:r>
    </w:p>
    <w:p w14:paraId="1F2BA76E" w14:textId="77777777" w:rsidR="00A6051A" w:rsidRDefault="00A6051A" w:rsidP="00A6051A">
      <w:pPr>
        <w:jc w:val="both"/>
      </w:pPr>
      <w:r>
        <w:rPr>
          <w:bCs/>
        </w:rPr>
        <w:t>4</w:t>
      </w:r>
      <w:r>
        <w:rPr>
          <w:b/>
        </w:rPr>
        <w:tab/>
      </w:r>
      <w:r>
        <w:t>What are the amplitude and phase characteristics of time and frequency spreads (multipath and Doppler) of the LF/MF sky-wave signals?</w:t>
      </w:r>
    </w:p>
    <w:p w14:paraId="68C2DB69" w14:textId="77777777" w:rsidR="00A6051A" w:rsidRDefault="00A6051A" w:rsidP="00A6051A">
      <w:pPr>
        <w:jc w:val="both"/>
      </w:pPr>
      <w:r>
        <w:rPr>
          <w:bCs/>
        </w:rPr>
        <w:t>5</w:t>
      </w:r>
      <w:r>
        <w:rPr>
          <w:b/>
        </w:rPr>
        <w:tab/>
      </w:r>
      <w:r>
        <w:t>What are the appropriate parameters for these signal characteristics for incorporation into a measurement data bank?</w:t>
      </w:r>
    </w:p>
    <w:p w14:paraId="353A1F64" w14:textId="77777777" w:rsidR="00A6051A" w:rsidRDefault="00A6051A" w:rsidP="00A6051A">
      <w:pPr>
        <w:jc w:val="both"/>
      </w:pPr>
      <w:r>
        <w:rPr>
          <w:bCs/>
        </w:rPr>
        <w:t>6</w:t>
      </w:r>
      <w:r>
        <w:rPr>
          <w:b/>
        </w:rPr>
        <w:tab/>
      </w:r>
      <w:r>
        <w:t>How do the sky-wave parameters vary with time, frequency, path length and other factors?</w:t>
      </w:r>
    </w:p>
    <w:p w14:paraId="11D3126D" w14:textId="77777777" w:rsidR="00A6051A" w:rsidRDefault="00A6051A" w:rsidP="00A6051A">
      <w:pPr>
        <w:jc w:val="both"/>
      </w:pPr>
      <w:r>
        <w:rPr>
          <w:bCs/>
        </w:rPr>
        <w:t>7</w:t>
      </w:r>
      <w:r>
        <w:tab/>
        <w:t>What are the appropriate methods for predicting these parameters and to what extent should different prediction models be used, dependent on the modulation methods employed for the signal?</w:t>
      </w:r>
    </w:p>
    <w:p w14:paraId="6976A3EE" w14:textId="77777777" w:rsidR="00A6051A" w:rsidRDefault="00A6051A" w:rsidP="00A6051A">
      <w:pPr>
        <w:pStyle w:val="Call"/>
        <w:spacing w:before="120"/>
        <w:jc w:val="both"/>
      </w:pPr>
      <w:r>
        <w:t>further decides</w:t>
      </w:r>
    </w:p>
    <w:p w14:paraId="077BD47B" w14:textId="77777777" w:rsidR="00A6051A" w:rsidRDefault="00A6051A" w:rsidP="00A6051A">
      <w:pPr>
        <w:jc w:val="both"/>
      </w:pPr>
      <w:r>
        <w:t>1</w:t>
      </w:r>
      <w:r>
        <w:tab/>
        <w:t>that the results of the above studies should be included in Recommendations and/or Reports;</w:t>
      </w:r>
    </w:p>
    <w:p w14:paraId="34931F31" w14:textId="686440FF" w:rsidR="00A6051A" w:rsidRDefault="00A6051A" w:rsidP="00A6051A">
      <w:pPr>
        <w:jc w:val="both"/>
      </w:pPr>
      <w:r>
        <w:t>2</w:t>
      </w:r>
      <w:r>
        <w:tab/>
        <w:t>that the above studies should be completed by 202</w:t>
      </w:r>
      <w:r w:rsidR="008F2AAD">
        <w:t>7</w:t>
      </w:r>
      <w:r>
        <w:t>.</w:t>
      </w:r>
    </w:p>
    <w:p w14:paraId="3FE46710" w14:textId="4F0C1848" w:rsidR="000069D4" w:rsidRDefault="00A6051A" w:rsidP="00A6051A">
      <w:pPr>
        <w:rPr>
          <w:lang w:val="fr-FR" w:eastAsia="zh-CN"/>
        </w:rPr>
      </w:pPr>
      <w:r>
        <w:t>Category: S3</w:t>
      </w:r>
    </w:p>
    <w:sectPr w:rsidR="000069D4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C193" w14:textId="77777777" w:rsidR="004C1D72" w:rsidRDefault="004C1D72">
      <w:r>
        <w:separator/>
      </w:r>
    </w:p>
  </w:endnote>
  <w:endnote w:type="continuationSeparator" w:id="0">
    <w:p w14:paraId="16063E31" w14:textId="77777777" w:rsidR="004C1D72" w:rsidRDefault="004C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79C8" w14:textId="77777777" w:rsidR="004C1D72" w:rsidRDefault="004C1D72">
      <w:r>
        <w:t>____________________</w:t>
      </w:r>
    </w:p>
  </w:footnote>
  <w:footnote w:type="continuationSeparator" w:id="0">
    <w:p w14:paraId="2E8DC998" w14:textId="77777777" w:rsidR="004C1D72" w:rsidRDefault="004C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CD2E" w14:textId="5BD72B4D" w:rsidR="00FA124A" w:rsidRDefault="00FA124A" w:rsidP="00A6051A">
    <w:pPr>
      <w:pStyle w:val="Header"/>
      <w:rPr>
        <w:lang w:val="en-US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72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1D72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8F2AAD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051A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19CBF"/>
  <w15:docId w15:val="{D53431FB-C43C-4A85-A935-3D340912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uiPriority w:val="99"/>
    <w:locked/>
    <w:rsid w:val="00A6051A"/>
    <w:rPr>
      <w:rFonts w:ascii="Times New Roman" w:hAnsi="Times New Roman"/>
      <w:i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A6051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A6051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</TotalTime>
  <Pages>1</Pages>
  <Words>361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Fernandez Jimenez, Virginia</cp:lastModifiedBy>
  <cp:revision>3</cp:revision>
  <cp:lastPrinted>2008-02-21T14:04:00Z</cp:lastPrinted>
  <dcterms:created xsi:type="dcterms:W3CDTF">2024-01-15T14:50:00Z</dcterms:created>
  <dcterms:modified xsi:type="dcterms:W3CDTF">2024-01-25T14:41:00Z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