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4E80" w14:textId="77777777" w:rsidR="00D56D25" w:rsidRPr="00463003" w:rsidRDefault="00D56D25" w:rsidP="00CE28FB">
      <w:pPr>
        <w:pStyle w:val="QuestionNoBR"/>
        <w:spacing w:before="100" w:beforeAutospacing="1"/>
      </w:pPr>
      <w:r>
        <w:t xml:space="preserve">ВОПРОС МСЭ-R </w:t>
      </w:r>
      <w:proofErr w:type="gramStart"/>
      <w:r>
        <w:t>225-</w:t>
      </w:r>
      <w:r w:rsidRPr="00626907">
        <w:t>7</w:t>
      </w:r>
      <w:proofErr w:type="gramEnd"/>
      <w:r w:rsidRPr="00463003">
        <w:t>/3</w:t>
      </w:r>
    </w:p>
    <w:p w14:paraId="1A4D7831" w14:textId="77777777" w:rsidR="00D56D25" w:rsidRPr="00463003" w:rsidRDefault="00D56D25" w:rsidP="009B3224">
      <w:pPr>
        <w:pStyle w:val="Questiontitle"/>
      </w:pPr>
      <w:r w:rsidRPr="00463003">
        <w:t>Прогнозирование факторов распространения, воздействующих на системы</w:t>
      </w:r>
      <w:r w:rsidRPr="00463003">
        <w:br/>
        <w:t xml:space="preserve">на </w:t>
      </w:r>
      <w:proofErr w:type="spellStart"/>
      <w:r w:rsidRPr="00463003">
        <w:t>НЧ</w:t>
      </w:r>
      <w:proofErr w:type="spellEnd"/>
      <w:r w:rsidRPr="00463003">
        <w:t xml:space="preserve"> и СЧ, включая использование методов цифровой модуляции</w:t>
      </w:r>
    </w:p>
    <w:p w14:paraId="2908B4A9" w14:textId="77777777" w:rsidR="00D56D25" w:rsidRPr="00463003" w:rsidRDefault="00D56D25" w:rsidP="009B3224">
      <w:pPr>
        <w:pStyle w:val="Questiondate"/>
        <w:spacing w:before="240"/>
      </w:pPr>
      <w:r w:rsidRPr="00463003">
        <w:t>(1995-1997-2000-2007-2012)</w:t>
      </w:r>
    </w:p>
    <w:p w14:paraId="4E078E76" w14:textId="77777777" w:rsidR="00D56D25" w:rsidRPr="00463003" w:rsidRDefault="00D56D25" w:rsidP="00CE28FB">
      <w:pPr>
        <w:pStyle w:val="Normalaftertitle0"/>
        <w:spacing w:before="120"/>
      </w:pPr>
      <w:r w:rsidRPr="00463003">
        <w:t>Ассамблея радиосвязи МСЭ,</w:t>
      </w:r>
    </w:p>
    <w:p w14:paraId="12F12142" w14:textId="77777777" w:rsidR="00D56D25" w:rsidRPr="00463003" w:rsidRDefault="00D56D25" w:rsidP="009B3224">
      <w:pPr>
        <w:pStyle w:val="Call"/>
        <w:rPr>
          <w:i w:val="0"/>
          <w:iCs/>
        </w:rPr>
      </w:pPr>
      <w:r w:rsidRPr="00463003">
        <w:t>учитывая</w:t>
      </w:r>
      <w:r w:rsidRPr="00463003">
        <w:rPr>
          <w:i w:val="0"/>
          <w:iCs/>
        </w:rPr>
        <w:t>,</w:t>
      </w:r>
    </w:p>
    <w:p w14:paraId="47959307" w14:textId="77777777" w:rsidR="00D56D25" w:rsidRPr="00463003" w:rsidRDefault="00D56D25" w:rsidP="00574AEC">
      <w:pPr>
        <w:jc w:val="both"/>
      </w:pPr>
      <w:r w:rsidRPr="00574AEC">
        <w:rPr>
          <w:i/>
        </w:rPr>
        <w:t>а)</w:t>
      </w:r>
      <w:r w:rsidRPr="00463003">
        <w:tab/>
        <w:t xml:space="preserve">что в Рекомендации МСЭ-R </w:t>
      </w:r>
      <w:proofErr w:type="spellStart"/>
      <w:r w:rsidRPr="00463003">
        <w:t>P.368</w:t>
      </w:r>
      <w:proofErr w:type="spellEnd"/>
      <w:r w:rsidRPr="00463003">
        <w:t xml:space="preserve"> представлены кривые распространения земной радиоволны для частот между 10 кГц и 30 МГц, а также что в Рекомендации МСЭ-R </w:t>
      </w:r>
      <w:proofErr w:type="spellStart"/>
      <w:r w:rsidRPr="00463003">
        <w:t>P.684</w:t>
      </w:r>
      <w:proofErr w:type="spellEnd"/>
      <w:r w:rsidRPr="00463003">
        <w:t xml:space="preserve"> и Рекомендации МСЭ</w:t>
      </w:r>
      <w:r w:rsidRPr="00463003">
        <w:noBreakHyphen/>
        <w:t xml:space="preserve">R </w:t>
      </w:r>
      <w:proofErr w:type="spellStart"/>
      <w:r w:rsidRPr="00463003">
        <w:t>P.1147</w:t>
      </w:r>
      <w:proofErr w:type="spellEnd"/>
      <w:r w:rsidRPr="00463003">
        <w:t xml:space="preserve"> описаны процедуры прогнозирования распространения ионосферной радиоволны на частотах ниже 150 кГц и на частотах от 150 кГц до 1700 кГц, соответственно;</w:t>
      </w:r>
    </w:p>
    <w:p w14:paraId="50365A45" w14:textId="77777777" w:rsidR="00D56D25" w:rsidRPr="00463003" w:rsidRDefault="00D56D25" w:rsidP="00574AEC">
      <w:pPr>
        <w:jc w:val="both"/>
      </w:pPr>
      <w:r w:rsidRPr="00574AEC">
        <w:rPr>
          <w:i/>
        </w:rPr>
        <w:t>b)</w:t>
      </w:r>
      <w:r w:rsidRPr="00463003">
        <w:tab/>
        <w:t>что большинство этих и других имеющихся методов прогнозирования предназначены преимущественно для узкополосных и аналоговых систем;</w:t>
      </w:r>
    </w:p>
    <w:p w14:paraId="5031E407" w14:textId="77777777" w:rsidR="00D56D25" w:rsidRPr="00463003" w:rsidRDefault="00D56D25" w:rsidP="00574AEC">
      <w:pPr>
        <w:jc w:val="both"/>
      </w:pPr>
      <w:r w:rsidRPr="00574AEC">
        <w:rPr>
          <w:i/>
        </w:rPr>
        <w:t>с)</w:t>
      </w:r>
      <w:r w:rsidRPr="00463003">
        <w:tab/>
        <w:t>что при определенных условиях сигналы земной радиоволны и сигналы ионосферной радиоволны из одного источника могут быть сравнимы по амплитуде;</w:t>
      </w:r>
    </w:p>
    <w:p w14:paraId="2505CE04" w14:textId="77777777" w:rsidR="00D56D25" w:rsidRPr="00463003" w:rsidRDefault="00D56D25" w:rsidP="00574AEC">
      <w:pPr>
        <w:jc w:val="both"/>
      </w:pPr>
      <w:r w:rsidRPr="00574AEC">
        <w:rPr>
          <w:i/>
        </w:rPr>
        <w:t>d)</w:t>
      </w:r>
      <w:r w:rsidRPr="00463003">
        <w:tab/>
        <w:t>что расширяется использование методов цифровой модуляции, включая методы, использующие высокие скорости сигналов либо требующие высокой фазовой или частотной стабильности;</w:t>
      </w:r>
    </w:p>
    <w:p w14:paraId="6ABD3163" w14:textId="77777777" w:rsidR="00D56D25" w:rsidRPr="00463003" w:rsidRDefault="00D56D25" w:rsidP="00574AEC">
      <w:pPr>
        <w:jc w:val="both"/>
      </w:pPr>
      <w:r w:rsidRPr="00574AEC">
        <w:rPr>
          <w:i/>
        </w:rPr>
        <w:t>e)</w:t>
      </w:r>
      <w:r w:rsidRPr="00463003">
        <w:tab/>
        <w:t xml:space="preserve">что в Рекомендации МСЭ-R </w:t>
      </w:r>
      <w:proofErr w:type="spellStart"/>
      <w:r w:rsidRPr="00463003">
        <w:t>P.1321</w:t>
      </w:r>
      <w:proofErr w:type="spellEnd"/>
      <w:r w:rsidRPr="00463003">
        <w:t xml:space="preserve"> содержатся обобщенные результаты исследований факторов распространения, которые влияют на системы, использующие цифровые методы на </w:t>
      </w:r>
      <w:proofErr w:type="spellStart"/>
      <w:r w:rsidRPr="00463003">
        <w:t>НЧ</w:t>
      </w:r>
      <w:proofErr w:type="spellEnd"/>
      <w:r w:rsidRPr="00463003">
        <w:t xml:space="preserve"> и СЧ;</w:t>
      </w:r>
    </w:p>
    <w:p w14:paraId="771C9D2B" w14:textId="77777777" w:rsidR="00D56D25" w:rsidRPr="00463003" w:rsidRDefault="00D56D25" w:rsidP="00574AEC">
      <w:pPr>
        <w:jc w:val="both"/>
      </w:pPr>
      <w:r w:rsidRPr="00574AEC">
        <w:rPr>
          <w:i/>
        </w:rPr>
        <w:t>f)</w:t>
      </w:r>
      <w:r w:rsidRPr="00463003">
        <w:tab/>
        <w:t>что для цифровых систем потребуется информация об уровне сигнала и его изменении, а также о временном и частотном рассеянии внутри канала,</w:t>
      </w:r>
    </w:p>
    <w:p w14:paraId="1FC684A4" w14:textId="77777777" w:rsidR="00D56D25" w:rsidRPr="00463003" w:rsidRDefault="00D56D25" w:rsidP="00574AEC">
      <w:pPr>
        <w:pStyle w:val="Call"/>
        <w:jc w:val="both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Вопросы:</w:t>
      </w:r>
    </w:p>
    <w:p w14:paraId="1DDB5189" w14:textId="77777777" w:rsidR="00D56D25" w:rsidRPr="00463003" w:rsidRDefault="00D56D25" w:rsidP="00574AEC">
      <w:pPr>
        <w:jc w:val="both"/>
      </w:pPr>
      <w:r w:rsidRPr="00574AEC">
        <w:t>1</w:t>
      </w:r>
      <w:r w:rsidRPr="00463003">
        <w:tab/>
        <w:t>Как могут быть усовершенствованы методы прогнозирования напряженности поля ионосферной радиоволны и характеристик цепи на частотах ниже примерно 1,7 МГц?</w:t>
      </w:r>
    </w:p>
    <w:p w14:paraId="01D3B2F7" w14:textId="77777777" w:rsidR="00D56D25" w:rsidRPr="00463003" w:rsidRDefault="00D56D25" w:rsidP="00574AEC">
      <w:pPr>
        <w:jc w:val="both"/>
      </w:pPr>
      <w:r w:rsidRPr="00574AEC">
        <w:t>2</w:t>
      </w:r>
      <w:r w:rsidRPr="00463003">
        <w:tab/>
        <w:t>Имеются ли существенные колебания значений напряженности поля в зависимости от местоположения или во времени?</w:t>
      </w:r>
    </w:p>
    <w:p w14:paraId="31855811" w14:textId="77777777" w:rsidR="00D56D25" w:rsidRPr="00463003" w:rsidRDefault="00D56D25" w:rsidP="00574AEC">
      <w:pPr>
        <w:jc w:val="both"/>
      </w:pPr>
      <w:r w:rsidRPr="00574AEC">
        <w:t>3</w:t>
      </w:r>
      <w:r w:rsidRPr="00463003">
        <w:tab/>
        <w:t xml:space="preserve">Как влияет сосуществование сигналов земной радиоволны и ионосферной радиоволны на цифровые системы на </w:t>
      </w:r>
      <w:proofErr w:type="spellStart"/>
      <w:r w:rsidRPr="00463003">
        <w:t>НЧ</w:t>
      </w:r>
      <w:proofErr w:type="spellEnd"/>
      <w:r w:rsidRPr="00463003">
        <w:t xml:space="preserve"> и СЧ?</w:t>
      </w:r>
    </w:p>
    <w:p w14:paraId="63904FB4" w14:textId="77777777" w:rsidR="00D56D25" w:rsidRPr="00463003" w:rsidRDefault="00D56D25" w:rsidP="00574AEC">
      <w:pPr>
        <w:jc w:val="both"/>
      </w:pPr>
      <w:r w:rsidRPr="00574AEC">
        <w:t>4</w:t>
      </w:r>
      <w:r w:rsidRPr="00463003">
        <w:tab/>
        <w:t xml:space="preserve">Каковы амплитудные и фазовые характеристики временного и частотного рассеяния (многолучевого и доплеровского) </w:t>
      </w:r>
      <w:proofErr w:type="spellStart"/>
      <w:r w:rsidRPr="00463003">
        <w:t>НЧ</w:t>
      </w:r>
      <w:proofErr w:type="spellEnd"/>
      <w:r w:rsidRPr="00463003">
        <w:t xml:space="preserve"> и СЧ сигналов ионосферной радиоволны?</w:t>
      </w:r>
    </w:p>
    <w:p w14:paraId="324EA0D5" w14:textId="77777777" w:rsidR="00D56D25" w:rsidRPr="00463003" w:rsidRDefault="00D56D25" w:rsidP="00574AEC">
      <w:pPr>
        <w:jc w:val="both"/>
      </w:pPr>
      <w:r w:rsidRPr="00574AEC">
        <w:t>5</w:t>
      </w:r>
      <w:r w:rsidRPr="00463003">
        <w:tab/>
        <w:t>Какие параметры этих характеристик сигнала следует внести в базу данных по измерениям?</w:t>
      </w:r>
    </w:p>
    <w:p w14:paraId="0D7CC933" w14:textId="77777777" w:rsidR="00D56D25" w:rsidRPr="00463003" w:rsidRDefault="00D56D25" w:rsidP="00574AEC">
      <w:pPr>
        <w:jc w:val="both"/>
      </w:pPr>
      <w:r w:rsidRPr="00574AEC">
        <w:t>6</w:t>
      </w:r>
      <w:r w:rsidRPr="00463003">
        <w:tab/>
        <w:t>Как изменяются параметры ионосферной радиоволны в зависимости от времени, частоты, длины трассы и других факторов?</w:t>
      </w:r>
    </w:p>
    <w:p w14:paraId="073F5763" w14:textId="77777777" w:rsidR="00D56D25" w:rsidRPr="00463003" w:rsidRDefault="00D56D25" w:rsidP="00574AEC">
      <w:pPr>
        <w:jc w:val="both"/>
      </w:pPr>
      <w:r w:rsidRPr="00574AEC">
        <w:t>7</w:t>
      </w:r>
      <w:r w:rsidRPr="00463003">
        <w:tab/>
        <w:t>Какими должны быть методы прогнозирования этих параметров и в каких пределах следует применять различные модели прогнозирования в зависимости от используемых методов модуляции сигнала?</w:t>
      </w:r>
    </w:p>
    <w:p w14:paraId="24082ABD" w14:textId="77777777" w:rsidR="00D56D25" w:rsidRPr="00463003" w:rsidRDefault="00D56D25" w:rsidP="00574AEC">
      <w:pPr>
        <w:pStyle w:val="Call"/>
        <w:jc w:val="both"/>
      </w:pPr>
      <w:r w:rsidRPr="00463003">
        <w:t>решает далее</w:t>
      </w:r>
      <w:r w:rsidRPr="00463003">
        <w:rPr>
          <w:i w:val="0"/>
          <w:iCs/>
        </w:rPr>
        <w:t>,</w:t>
      </w:r>
    </w:p>
    <w:p w14:paraId="685C49DB" w14:textId="77777777" w:rsidR="00D56D25" w:rsidRPr="00463003" w:rsidRDefault="00D56D25" w:rsidP="00574AEC">
      <w:pPr>
        <w:jc w:val="both"/>
      </w:pPr>
      <w:r w:rsidRPr="00574AEC">
        <w:rPr>
          <w:bCs/>
        </w:rPr>
        <w:t>1</w:t>
      </w:r>
      <w:r w:rsidRPr="00463003">
        <w:tab/>
        <w:t>что результаты вышеупомянутых исследований следует включить в Рекомендации и/или Отчеты;</w:t>
      </w:r>
    </w:p>
    <w:p w14:paraId="378A556A" w14:textId="1E942EFB" w:rsidR="00D56D25" w:rsidRPr="00463003" w:rsidRDefault="00D56D25" w:rsidP="00574AEC">
      <w:pPr>
        <w:jc w:val="both"/>
      </w:pPr>
      <w:r w:rsidRPr="00574AEC">
        <w:rPr>
          <w:bCs/>
        </w:rPr>
        <w:t>2</w:t>
      </w:r>
      <w:r w:rsidRPr="00463003">
        <w:tab/>
        <w:t>что вышеупомянутые иссле</w:t>
      </w:r>
      <w:r>
        <w:t>дования следует завершить к 20</w:t>
      </w:r>
      <w:r w:rsidRPr="00D56D25">
        <w:t>2</w:t>
      </w:r>
      <w:bookmarkStart w:id="0" w:name="_GoBack"/>
      <w:bookmarkEnd w:id="0"/>
      <w:r w:rsidR="00CE28FB" w:rsidRPr="00CE28FB">
        <w:t>7</w:t>
      </w:r>
      <w:r w:rsidRPr="00463003">
        <w:t> году.</w:t>
      </w:r>
    </w:p>
    <w:p w14:paraId="5E91E82D" w14:textId="7FCDD7F5" w:rsidR="00D316DA" w:rsidRPr="00D316DA" w:rsidRDefault="00D56D25" w:rsidP="00CE28FB">
      <w:pPr>
        <w:pStyle w:val="Normalaftertitle0"/>
        <w:spacing w:before="240"/>
        <w:jc w:val="both"/>
        <w:rPr>
          <w:lang w:val="en-US"/>
        </w:rPr>
      </w:pPr>
      <w:r w:rsidRPr="00463003">
        <w:t xml:space="preserve">Категория: </w:t>
      </w:r>
      <w:proofErr w:type="spellStart"/>
      <w:r w:rsidRPr="00463003">
        <w:t>S3</w:t>
      </w:r>
      <w:proofErr w:type="spellEnd"/>
    </w:p>
    <w:sectPr w:rsidR="00D316DA" w:rsidRPr="00D316DA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CE28FB"/>
    <w:rsid w:val="00D316DA"/>
    <w:rsid w:val="00D56D25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234F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titleChar">
    <w:name w:val="Question_title Char"/>
    <w:basedOn w:val="DefaultParagraphFont"/>
    <w:link w:val="Questiontitle"/>
    <w:rsid w:val="00D56D25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D56D25"/>
    <w:rPr>
      <w:rFonts w:ascii="Times New Roman" w:hAnsi="Times New Roman"/>
      <w:caps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1</Pages>
  <Words>329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2024-01-25T14:42:00Z</dcterms:created>
  <dcterms:modified xsi:type="dcterms:W3CDTF">2024-01-25T14:43:00Z</dcterms:modified>
</cp:coreProperties>
</file>