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76C0" w14:textId="77777777" w:rsidR="00DB5F65" w:rsidRPr="00EC7437" w:rsidRDefault="00DB5F65" w:rsidP="00F866F6">
      <w:pPr>
        <w:pStyle w:val="QuestionNo"/>
        <w:rPr>
          <w:rFonts w:cs="Calibri"/>
        </w:rPr>
      </w:pPr>
      <w:r w:rsidRPr="00EC7437">
        <w:rPr>
          <w:rFonts w:cs="Calibri"/>
        </w:rPr>
        <w:t xml:space="preserve">ВОПРОС МСЭ-R </w:t>
      </w:r>
      <w:proofErr w:type="gramStart"/>
      <w:r w:rsidRPr="00EC7437">
        <w:rPr>
          <w:rFonts w:cs="Calibri"/>
        </w:rPr>
        <w:t>228-3</w:t>
      </w:r>
      <w:proofErr w:type="gramEnd"/>
      <w:r w:rsidRPr="00EC7437">
        <w:rPr>
          <w:rFonts w:cs="Calibri"/>
        </w:rPr>
        <w:t>/3</w:t>
      </w:r>
      <w:r w:rsidRPr="00EC7437">
        <w:rPr>
          <w:rStyle w:val="FootnoteReference"/>
          <w:rFonts w:cs="Calibri"/>
        </w:rPr>
        <w:footnoteReference w:customMarkFollows="1" w:id="1"/>
        <w:t>*</w:t>
      </w:r>
    </w:p>
    <w:p w14:paraId="541876D8" w14:textId="77777777" w:rsidR="00DB5F65" w:rsidRPr="00EC7437" w:rsidRDefault="00DB5F65" w:rsidP="00F866F6">
      <w:pPr>
        <w:pStyle w:val="Questiontitle"/>
        <w:rPr>
          <w:rFonts w:cs="Calibri"/>
        </w:rPr>
      </w:pPr>
      <w:r w:rsidRPr="00EC7437">
        <w:rPr>
          <w:rFonts w:cs="Calibri"/>
        </w:rPr>
        <w:t>Данные о распространении, необходимые для планирования систем радиосвязи, работающих в частотах выше 275 ГГц</w:t>
      </w:r>
      <w:r w:rsidRPr="00EC7437">
        <w:rPr>
          <w:rStyle w:val="FootnoteReference"/>
          <w:rFonts w:cs="Calibri"/>
          <w:b w:val="0"/>
          <w:bCs/>
        </w:rPr>
        <w:footnoteReference w:customMarkFollows="1" w:id="2"/>
        <w:t>**</w:t>
      </w:r>
    </w:p>
    <w:p w14:paraId="4994272B" w14:textId="77777777" w:rsidR="00DB5F65" w:rsidRPr="00EC7437" w:rsidRDefault="00DB5F65" w:rsidP="00F866F6">
      <w:pPr>
        <w:pStyle w:val="Questiondate"/>
        <w:rPr>
          <w:rFonts w:ascii="Calibri" w:hAnsi="Calibri" w:cs="Calibri"/>
        </w:rPr>
      </w:pPr>
      <w:r w:rsidRPr="00EC7437">
        <w:rPr>
          <w:rFonts w:ascii="Calibri" w:hAnsi="Calibri" w:cs="Calibri"/>
        </w:rPr>
        <w:t>(2000-2005-2019)</w:t>
      </w:r>
    </w:p>
    <w:p w14:paraId="53AF6946" w14:textId="77777777" w:rsidR="00DB5F65" w:rsidRPr="00EC7437" w:rsidRDefault="00DB5F65" w:rsidP="00E26CD1">
      <w:pPr>
        <w:pStyle w:val="Normalaftertitle0"/>
        <w:jc w:val="both"/>
        <w:rPr>
          <w:rFonts w:cs="Calibri"/>
        </w:rPr>
      </w:pPr>
      <w:r w:rsidRPr="00EC7437">
        <w:rPr>
          <w:rFonts w:cs="Calibri"/>
        </w:rPr>
        <w:t>Ассамблея радиосвязи МСЭ,</w:t>
      </w:r>
    </w:p>
    <w:p w14:paraId="0B66754E" w14:textId="77777777" w:rsidR="00DB5F65" w:rsidRPr="00EC7437" w:rsidRDefault="00DB5F65" w:rsidP="00E26CD1">
      <w:pPr>
        <w:pStyle w:val="Call"/>
        <w:jc w:val="both"/>
        <w:rPr>
          <w:rFonts w:cs="Calibri"/>
          <w:i w:val="0"/>
        </w:rPr>
      </w:pPr>
      <w:r w:rsidRPr="00EC7437">
        <w:rPr>
          <w:rFonts w:cs="Calibri"/>
        </w:rPr>
        <w:t>учитывая</w:t>
      </w:r>
      <w:r w:rsidRPr="00EC7437">
        <w:rPr>
          <w:rFonts w:cs="Calibri"/>
          <w:i w:val="0"/>
        </w:rPr>
        <w:t>,</w:t>
      </w:r>
    </w:p>
    <w:p w14:paraId="74AEE0C3" w14:textId="77777777" w:rsidR="00DB5F65" w:rsidRPr="00EC7437" w:rsidRDefault="00DB5F65" w:rsidP="00E26CD1">
      <w:pPr>
        <w:jc w:val="both"/>
      </w:pPr>
      <w:r w:rsidRPr="00EC7437">
        <w:rPr>
          <w:i/>
          <w:iCs/>
        </w:rPr>
        <w:t>a)</w:t>
      </w:r>
      <w:r w:rsidRPr="00EC7437">
        <w:tab/>
        <w:t>что во многих полосах частот, используемых для радиосвязи, спектр становится все более перегруженным и, как ожидается, эта проблема будет только усугубляться;</w:t>
      </w:r>
    </w:p>
    <w:p w14:paraId="73F19837" w14:textId="77777777" w:rsidR="00DB5F65" w:rsidRPr="00EC7437" w:rsidRDefault="00DB5F65" w:rsidP="00E26CD1">
      <w:pPr>
        <w:jc w:val="both"/>
      </w:pPr>
      <w:r w:rsidRPr="00EC7437">
        <w:rPr>
          <w:i/>
          <w:iCs/>
        </w:rPr>
        <w:t>b)</w:t>
      </w:r>
      <w:r w:rsidRPr="00EC7437">
        <w:tab/>
        <w:t>что линии электросвязи используются или планируются для использования в некоторых наземных приложениях в частотах выше 275 ГГц;</w:t>
      </w:r>
    </w:p>
    <w:p w14:paraId="16696E18" w14:textId="77777777" w:rsidR="00DB5F65" w:rsidRPr="00EC7437" w:rsidRDefault="00DB5F65" w:rsidP="00E26CD1">
      <w:pPr>
        <w:jc w:val="both"/>
      </w:pPr>
      <w:r w:rsidRPr="00EC7437">
        <w:rPr>
          <w:i/>
          <w:iCs/>
        </w:rPr>
        <w:t>c)</w:t>
      </w:r>
      <w:r w:rsidRPr="00EC7437">
        <w:tab/>
        <w:t xml:space="preserve">что линии электросвязи используются или планируются для использования в некоторых спутниковых системах для </w:t>
      </w:r>
      <w:proofErr w:type="spellStart"/>
      <w:r w:rsidRPr="00EC7437">
        <w:t>межспутниковой</w:t>
      </w:r>
      <w:proofErr w:type="spellEnd"/>
      <w:r w:rsidRPr="00EC7437">
        <w:t xml:space="preserve"> связи в частотах выше 275 ГГц;</w:t>
      </w:r>
    </w:p>
    <w:p w14:paraId="65B148C9" w14:textId="77777777" w:rsidR="00DB5F65" w:rsidRPr="00EC7437" w:rsidRDefault="00DB5F65" w:rsidP="00E26CD1">
      <w:pPr>
        <w:jc w:val="both"/>
      </w:pPr>
      <w:r w:rsidRPr="00EC7437">
        <w:rPr>
          <w:i/>
          <w:iCs/>
        </w:rPr>
        <w:t>d)</w:t>
      </w:r>
      <w:r w:rsidRPr="00EC7437">
        <w:tab/>
        <w:t>что в настоящее время исследуется вопрос о целесообразности линий электросвязи, работающих в частотах выше 275 ГГц (космос</w:t>
      </w:r>
      <w:r w:rsidRPr="00EC7437">
        <w:noBreakHyphen/>
        <w:t>Земля и Земля</w:t>
      </w:r>
      <w:r w:rsidRPr="00EC7437">
        <w:noBreakHyphen/>
        <w:t xml:space="preserve">космос); </w:t>
      </w:r>
    </w:p>
    <w:p w14:paraId="5D423E74" w14:textId="77777777" w:rsidR="00DB5F65" w:rsidRPr="00EC7437" w:rsidRDefault="00DB5F65" w:rsidP="00E26CD1">
      <w:pPr>
        <w:jc w:val="both"/>
      </w:pPr>
      <w:r w:rsidRPr="00EC7437">
        <w:rPr>
          <w:i/>
          <w:iCs/>
        </w:rPr>
        <w:t>e)</w:t>
      </w:r>
      <w:r w:rsidRPr="00EC7437">
        <w:tab/>
        <w:t>что дистанционное зондирование и астрономические приложения используют частоты выше 275 ГГц,</w:t>
      </w:r>
    </w:p>
    <w:p w14:paraId="5162D682" w14:textId="77777777" w:rsidR="00DB5F65" w:rsidRPr="00EC7437" w:rsidRDefault="00DB5F65" w:rsidP="00E26CD1">
      <w:pPr>
        <w:jc w:val="both"/>
      </w:pPr>
      <w:r w:rsidRPr="00EC7437">
        <w:rPr>
          <w:i/>
          <w:iCs/>
        </w:rPr>
        <w:t>f)</w:t>
      </w:r>
      <w:r w:rsidRPr="00EC7437">
        <w:tab/>
        <w:t xml:space="preserve">что существует заинтересованность в расширении диапазона частот, используемых для приложений электросвязи; </w:t>
      </w:r>
    </w:p>
    <w:p w14:paraId="57CC286B" w14:textId="77777777" w:rsidR="00DB5F65" w:rsidRPr="00EC7437" w:rsidRDefault="00DB5F65" w:rsidP="00E26CD1">
      <w:pPr>
        <w:jc w:val="both"/>
      </w:pPr>
      <w:r w:rsidRPr="00EC7437">
        <w:rPr>
          <w:i/>
          <w:iCs/>
        </w:rPr>
        <w:t>g)</w:t>
      </w:r>
      <w:r w:rsidRPr="00EC7437">
        <w:tab/>
        <w:t>что основное внимание при изучении Вопросов исследовательскими комиссиями по радиосвязи уделяется следующему:</w:t>
      </w:r>
    </w:p>
    <w:p w14:paraId="4E377FFD" w14:textId="77777777" w:rsidR="00DB5F65" w:rsidRPr="00EC7437" w:rsidRDefault="00DB5F65" w:rsidP="00E26CD1">
      <w:pPr>
        <w:pStyle w:val="enumlev1"/>
        <w:jc w:val="both"/>
      </w:pPr>
      <w:r w:rsidRPr="00EC7437">
        <w:t>–</w:t>
      </w:r>
      <w:r w:rsidRPr="00EC7437">
        <w:tab/>
        <w:t>использование радиочастотного спектра в радиосвязи;</w:t>
      </w:r>
    </w:p>
    <w:p w14:paraId="4235F510" w14:textId="77777777" w:rsidR="00DB5F65" w:rsidRPr="00EC7437" w:rsidRDefault="00DB5F65" w:rsidP="00E26CD1">
      <w:pPr>
        <w:pStyle w:val="enumlev1"/>
        <w:jc w:val="both"/>
      </w:pPr>
      <w:r w:rsidRPr="00EC7437">
        <w:t>–</w:t>
      </w:r>
      <w:r w:rsidRPr="00EC7437">
        <w:tab/>
        <w:t>характеристики и параметры работы систем радиосвязи;</w:t>
      </w:r>
    </w:p>
    <w:p w14:paraId="2B072CB9" w14:textId="77777777" w:rsidR="00DB5F65" w:rsidRPr="00EC7437" w:rsidRDefault="00DB5F65" w:rsidP="00E26CD1">
      <w:pPr>
        <w:pStyle w:val="enumlev1"/>
        <w:jc w:val="both"/>
      </w:pPr>
      <w:r w:rsidRPr="00EC7437">
        <w:t>–</w:t>
      </w:r>
      <w:r w:rsidRPr="00EC7437">
        <w:tab/>
        <w:t>эксплуатация систем радиосвязи;</w:t>
      </w:r>
    </w:p>
    <w:p w14:paraId="4D4B7ABD" w14:textId="77777777" w:rsidR="00DB5F65" w:rsidRPr="00EC7437" w:rsidRDefault="00DB5F65" w:rsidP="00E26CD1">
      <w:pPr>
        <w:jc w:val="both"/>
      </w:pPr>
      <w:r w:rsidRPr="00EC7437">
        <w:rPr>
          <w:i/>
          <w:iCs/>
        </w:rPr>
        <w:t>h)</w:t>
      </w:r>
      <w:r w:rsidRPr="00EC7437">
        <w:tab/>
        <w:t>что для планирования и разработки систем электросвязи в частотах выше 275 ГГц настоятельно требуются модели распространения,</w:t>
      </w:r>
    </w:p>
    <w:p w14:paraId="63B09414" w14:textId="77777777" w:rsidR="00DB5F65" w:rsidRPr="00EC7437" w:rsidRDefault="00DB5F65" w:rsidP="00E26CD1">
      <w:pPr>
        <w:pStyle w:val="Call"/>
        <w:jc w:val="both"/>
        <w:rPr>
          <w:rFonts w:cs="Calibri"/>
        </w:rPr>
      </w:pPr>
      <w:r w:rsidRPr="00EC7437">
        <w:rPr>
          <w:rFonts w:cs="Calibri"/>
        </w:rPr>
        <w:t>отмечая</w:t>
      </w:r>
      <w:r w:rsidRPr="00E57D1F">
        <w:rPr>
          <w:rFonts w:cs="Calibri"/>
          <w:i w:val="0"/>
          <w:iCs/>
        </w:rPr>
        <w:t>,</w:t>
      </w:r>
    </w:p>
    <w:p w14:paraId="082DA0EE" w14:textId="77777777" w:rsidR="00DB5F65" w:rsidRPr="00EC7437" w:rsidRDefault="00DB5F65" w:rsidP="00E26CD1">
      <w:pPr>
        <w:jc w:val="both"/>
        <w:rPr>
          <w:b/>
        </w:rPr>
      </w:pPr>
      <w:r w:rsidRPr="00EC7437">
        <w:t>что в соответствии с п. 78 Устава МСЭ и Примечанием 2 к п. 1005 Конвенции МСЭ исследовательские комиссии могут принимать рекомендации без ограничения диапазона частот,</w:t>
      </w:r>
    </w:p>
    <w:p w14:paraId="59837FE2" w14:textId="77777777" w:rsidR="00DB5F65" w:rsidRPr="009B5A63" w:rsidRDefault="00DB5F65" w:rsidP="00E26CD1">
      <w:pPr>
        <w:pStyle w:val="Call"/>
      </w:pPr>
      <w:r w:rsidRPr="00EC7437">
        <w:t xml:space="preserve">решает, </w:t>
      </w:r>
      <w:r w:rsidRPr="00E26CD1">
        <w:rPr>
          <w:i w:val="0"/>
          <w:iCs/>
        </w:rPr>
        <w:t>что необходимо изучить следующие Вопросы:</w:t>
      </w:r>
    </w:p>
    <w:p w14:paraId="24CDEE80" w14:textId="77777777" w:rsidR="00DB5F65" w:rsidRPr="00EC7437" w:rsidRDefault="00DB5F65" w:rsidP="00E26CD1">
      <w:pPr>
        <w:jc w:val="both"/>
      </w:pPr>
      <w:r w:rsidRPr="009B5A63">
        <w:rPr>
          <w:iCs/>
        </w:rPr>
        <w:t>1</w:t>
      </w:r>
      <w:r w:rsidRPr="00EC7437">
        <w:tab/>
        <w:t>Какие модели наилучшим образом описывают взаимосвязь между параметрами атмосферы и характеристиками электромагнитных волн в земных линиях, линиях космос-Земля и Земля-космос, работающих в частотах выше 275 ГГц?</w:t>
      </w:r>
    </w:p>
    <w:p w14:paraId="0B435F79" w14:textId="77777777" w:rsidR="00DB5F65" w:rsidRPr="00EC7437" w:rsidRDefault="00DB5F65" w:rsidP="00E26CD1">
      <w:pPr>
        <w:jc w:val="both"/>
      </w:pPr>
      <w:r w:rsidRPr="00EC7437">
        <w:t>2</w:t>
      </w:r>
      <w:r w:rsidRPr="00EC7437">
        <w:tab/>
        <w:t xml:space="preserve">Какие модели наилучшим образом описывают взаимосвязь между параметрами свободного пространства и характеристиками электромагнитных волн на </w:t>
      </w:r>
      <w:proofErr w:type="spellStart"/>
      <w:r w:rsidRPr="00EC7437">
        <w:t>межспутниковых</w:t>
      </w:r>
      <w:proofErr w:type="spellEnd"/>
      <w:r w:rsidRPr="00EC7437">
        <w:t xml:space="preserve"> линиях, работающих в частотах выше 275 ГГц?</w:t>
      </w:r>
    </w:p>
    <w:p w14:paraId="32B25690" w14:textId="77777777" w:rsidR="00DB5F65" w:rsidRPr="00EC7437" w:rsidRDefault="00DB5F65" w:rsidP="00E26CD1">
      <w:pPr>
        <w:jc w:val="both"/>
      </w:pPr>
      <w:r w:rsidRPr="00EC7437">
        <w:lastRenderedPageBreak/>
        <w:t>3</w:t>
      </w:r>
      <w:r w:rsidRPr="00EC7437">
        <w:tab/>
        <w:t>Какие модели наилучшим образом описывают взаимосвязь между параметрами атмосферы и характеристиками электромагнитных волн в линиях научной службы, работающих в частотах выше 275 ГГц?</w:t>
      </w:r>
    </w:p>
    <w:p w14:paraId="7EAF8F3A" w14:textId="77777777" w:rsidR="00DB5F65" w:rsidRPr="00EC7437" w:rsidRDefault="00DB5F65" w:rsidP="00E26CD1">
      <w:pPr>
        <w:jc w:val="both"/>
      </w:pPr>
      <w:r w:rsidRPr="00EC7437">
        <w:t>4</w:t>
      </w:r>
      <w:r w:rsidRPr="00EC7437">
        <w:tab/>
        <w:t>Какие модели наилучшим образом описывают взаимосвязь между параметрами атмосферы и минимальной практической высотой для линий космос-космос, работающих в частотах выше 275 ГГц?</w:t>
      </w:r>
    </w:p>
    <w:p w14:paraId="301697C3" w14:textId="77777777" w:rsidR="00DB5F65" w:rsidRPr="00EC7437" w:rsidRDefault="00DB5F65" w:rsidP="00E26CD1">
      <w:pPr>
        <w:pStyle w:val="Call"/>
        <w:jc w:val="both"/>
        <w:rPr>
          <w:rFonts w:cs="Calibri"/>
        </w:rPr>
      </w:pPr>
      <w:r w:rsidRPr="00EC7437">
        <w:rPr>
          <w:rFonts w:cs="Calibri"/>
        </w:rPr>
        <w:t>решает далее</w:t>
      </w:r>
      <w:r w:rsidRPr="00E57D1F">
        <w:rPr>
          <w:rFonts w:cs="Calibri"/>
          <w:i w:val="0"/>
          <w:iCs/>
        </w:rPr>
        <w:t>,</w:t>
      </w:r>
    </w:p>
    <w:p w14:paraId="6DC8D8B2" w14:textId="59621964" w:rsidR="00DB5F65" w:rsidRPr="00EC7437" w:rsidRDefault="00DB5F65" w:rsidP="00E26CD1">
      <w:pPr>
        <w:jc w:val="both"/>
        <w:rPr>
          <w:rFonts w:eastAsia="SimSun"/>
        </w:rPr>
      </w:pPr>
      <w:r w:rsidRPr="00EC7437">
        <w:t>что результаты вышеуказанных исследований в отношении частот выше 275 ГГц следует довести до сведения других исследовательских комиссий; результаты вышеуказанных исследований следует включить в одну или несколько Рекомендаций; по получении результатов, касающихся наземных применений, их следует включить в будущую(</w:t>
      </w:r>
      <w:proofErr w:type="spellStart"/>
      <w:r w:rsidRPr="00EC7437">
        <w:t>ие</w:t>
      </w:r>
      <w:proofErr w:type="spellEnd"/>
      <w:r w:rsidRPr="00EC7437">
        <w:t>) Рекомендацию(</w:t>
      </w:r>
      <w:proofErr w:type="spellStart"/>
      <w:r w:rsidRPr="00EC7437">
        <w:t>ии</w:t>
      </w:r>
      <w:proofErr w:type="spellEnd"/>
      <w:r w:rsidRPr="00EC7437">
        <w:t>) или Отчет(ы);</w:t>
      </w:r>
      <w:r w:rsidRPr="00EC7437">
        <w:rPr>
          <w:rFonts w:eastAsia="SimSun"/>
        </w:rPr>
        <w:t xml:space="preserve"> и что вышеупомянутые исследования следует завершить к 202</w:t>
      </w:r>
      <w:r w:rsidR="00B21ACA" w:rsidRPr="00B21ACA">
        <w:rPr>
          <w:rFonts w:eastAsia="SimSun"/>
        </w:rPr>
        <w:t>7</w:t>
      </w:r>
      <w:r w:rsidRPr="00EC7437">
        <w:rPr>
          <w:rFonts w:eastAsia="SimSun"/>
        </w:rPr>
        <w:t> году.</w:t>
      </w:r>
    </w:p>
    <w:p w14:paraId="4D2E2218" w14:textId="77777777" w:rsidR="00DB5F65" w:rsidRPr="00EC7437" w:rsidRDefault="00DB5F65" w:rsidP="00F866F6">
      <w:pPr>
        <w:spacing w:before="360"/>
        <w:jc w:val="both"/>
      </w:pPr>
      <w:r w:rsidRPr="00EC7437">
        <w:t xml:space="preserve">Категория: </w:t>
      </w:r>
      <w:proofErr w:type="spellStart"/>
      <w:r w:rsidRPr="00EC7437">
        <w:t>С1</w:t>
      </w:r>
      <w:proofErr w:type="spellEnd"/>
    </w:p>
    <w:p w14:paraId="5E91E82D" w14:textId="77777777" w:rsidR="00D316DA" w:rsidRPr="00D316DA" w:rsidRDefault="00D316DA" w:rsidP="00D316DA">
      <w:pPr>
        <w:rPr>
          <w:lang w:val="en-US"/>
        </w:rPr>
      </w:pPr>
    </w:p>
    <w:sectPr w:rsidR="00D316DA" w:rsidRPr="00D316D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67C1D6F7" w14:textId="77777777" w:rsidR="00DB5F65" w:rsidRPr="009B5A63" w:rsidRDefault="00DB5F65" w:rsidP="00E26CD1">
      <w:pPr>
        <w:pStyle w:val="FootnoteText"/>
        <w:jc w:val="both"/>
        <w:rPr>
          <w:lang w:val="ru-RU"/>
        </w:rPr>
      </w:pPr>
      <w:r w:rsidRPr="009B5A63">
        <w:rPr>
          <w:rStyle w:val="FootnoteReference"/>
          <w:lang w:val="ru-RU"/>
        </w:rPr>
        <w:t>*</w:t>
      </w:r>
      <w:r w:rsidRPr="009B5A63">
        <w:rPr>
          <w:lang w:val="ru-RU"/>
        </w:rPr>
        <w:tab/>
        <w:t xml:space="preserve">Этот Вопрос следует довести до сведения 1-й, </w:t>
      </w:r>
      <w:r w:rsidRPr="00F866F6">
        <w:rPr>
          <w:lang w:val="ru-RU"/>
        </w:rPr>
        <w:t>5</w:t>
      </w:r>
      <w:r w:rsidRPr="009B5A63">
        <w:rPr>
          <w:lang w:val="ru-RU"/>
        </w:rPr>
        <w:t xml:space="preserve">-й и </w:t>
      </w:r>
      <w:r w:rsidRPr="00F866F6">
        <w:rPr>
          <w:lang w:val="ru-RU"/>
        </w:rPr>
        <w:t>7</w:t>
      </w:r>
      <w:r w:rsidRPr="009B5A63">
        <w:rPr>
          <w:lang w:val="ru-RU"/>
        </w:rPr>
        <w:t>-й Исследовательских комиссий по радиосвязи.</w:t>
      </w:r>
    </w:p>
  </w:footnote>
  <w:footnote w:id="2">
    <w:p w14:paraId="1260A05E" w14:textId="77777777" w:rsidR="00DB5F65" w:rsidRPr="009B5A63" w:rsidRDefault="00DB5F65" w:rsidP="00E26CD1">
      <w:pPr>
        <w:pStyle w:val="FootnoteText"/>
        <w:jc w:val="both"/>
        <w:rPr>
          <w:lang w:val="ru-RU"/>
        </w:rPr>
      </w:pPr>
      <w:r w:rsidRPr="009B5A63">
        <w:rPr>
          <w:rStyle w:val="FootnoteReference"/>
          <w:lang w:val="ru-RU"/>
        </w:rPr>
        <w:t>**</w:t>
      </w:r>
      <w:r w:rsidRPr="009B5A63">
        <w:rPr>
          <w:lang w:val="ru-RU"/>
        </w:rPr>
        <w:tab/>
        <w:t>Частотный спектр выше 275 ГГц в настоящее время не распределен (см. также п. 5.565 Регламента радиосвязи).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75456DE3" w:rsidR="00AB15E8" w:rsidRDefault="005A5758" w:rsidP="007A0CC3">
    <w:pPr>
      <w:pStyle w:val="Header"/>
    </w:pPr>
    <w:r>
      <w:t>-</w:t>
    </w:r>
    <w:r w:rsidR="00B21ACA"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 w:rsidR="00B21ACA">
      <w:rPr>
        <w:noProof/>
      </w:rPr>
      <w:t xml:space="preserve"> </w:t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1ACA"/>
    <w:rsid w:val="00B234F3"/>
    <w:rsid w:val="00BA3D81"/>
    <w:rsid w:val="00CC4A5C"/>
    <w:rsid w:val="00D316DA"/>
    <w:rsid w:val="00DB5F65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titleChar">
    <w:name w:val="Question_title Char"/>
    <w:link w:val="Questiontitle"/>
    <w:locked/>
    <w:rsid w:val="00DB5F65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355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2024-01-26T10:24:00Z</dcterms:created>
  <dcterms:modified xsi:type="dcterms:W3CDTF">2024-01-26T10:25:00Z</dcterms:modified>
</cp:coreProperties>
</file>