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C0" w:rsidRPr="005C23FE" w:rsidRDefault="007A40C0" w:rsidP="007A40C0">
      <w:pPr>
        <w:pStyle w:val="QuestionNoBR"/>
      </w:pPr>
      <w:bookmarkStart w:id="0" w:name="_GoBack"/>
      <w:bookmarkEnd w:id="0"/>
      <w:r w:rsidRPr="005C23FE">
        <w:t xml:space="preserve">QUESTION </w:t>
      </w:r>
      <w:proofErr w:type="spellStart"/>
      <w:r w:rsidRPr="005C23FE">
        <w:t>UIT</w:t>
      </w:r>
      <w:proofErr w:type="spellEnd"/>
      <w:r w:rsidRPr="005C23FE">
        <w:t>-R 277/4</w:t>
      </w:r>
    </w:p>
    <w:p w:rsidR="007A40C0" w:rsidRPr="005C23FE" w:rsidRDefault="007A40C0" w:rsidP="007A40C0">
      <w:pPr>
        <w:pStyle w:val="Questiontitle"/>
      </w:pPr>
      <w:r w:rsidRPr="005C23FE">
        <w:t>Objectifs de qualité des services mobiles numériques par satellite</w:t>
      </w:r>
    </w:p>
    <w:p w:rsidR="007A40C0" w:rsidRPr="005C23FE" w:rsidRDefault="007A40C0" w:rsidP="007A40C0">
      <w:pPr>
        <w:pStyle w:val="Questiondate"/>
      </w:pPr>
      <w:r w:rsidRPr="005C23FE">
        <w:t>(2009)</w:t>
      </w:r>
    </w:p>
    <w:p w:rsidR="007A40C0" w:rsidRPr="005C23FE" w:rsidRDefault="007A40C0" w:rsidP="007A40C0">
      <w:pPr>
        <w:pStyle w:val="Normalaftertitle0"/>
      </w:pPr>
      <w:r w:rsidRPr="005C23FE">
        <w:t>L'Assemblée des radiocommunications de l'UIT,</w:t>
      </w:r>
    </w:p>
    <w:p w:rsidR="007A40C0" w:rsidRPr="005C23FE" w:rsidRDefault="007A40C0" w:rsidP="007A40C0">
      <w:pPr>
        <w:pStyle w:val="Call"/>
      </w:pPr>
      <w:proofErr w:type="gramStart"/>
      <w:r w:rsidRPr="005C23FE">
        <w:t>considérant</w:t>
      </w:r>
      <w:proofErr w:type="gramEnd"/>
    </w:p>
    <w:p w:rsidR="007A40C0" w:rsidRPr="005C23FE" w:rsidRDefault="007A40C0" w:rsidP="007A40C0">
      <w:r w:rsidRPr="007A40C0">
        <w:rPr>
          <w:i/>
          <w:iCs/>
        </w:rPr>
        <w:t>a)</w:t>
      </w:r>
      <w:r w:rsidRPr="005C23FE">
        <w:tab/>
        <w:t>que le taux d'erreur binaire du circuit fictif de référence ne devrait pas avoir une valeur telle qu'elle puisse affecter de façon significative la transmission de l'information;</w:t>
      </w:r>
    </w:p>
    <w:p w:rsidR="007A40C0" w:rsidRPr="005C23FE" w:rsidRDefault="007A40C0" w:rsidP="007A40C0">
      <w:r w:rsidRPr="007A40C0">
        <w:rPr>
          <w:i/>
          <w:iCs/>
        </w:rPr>
        <w:t>b)</w:t>
      </w:r>
      <w:r w:rsidRPr="005C23FE">
        <w:tab/>
        <w:t>que le taux d'erreur binaire peut varier d'un moment à l'autre en raison de la variation des conditions de propagation, y compris des évanouissements dus aux trajets multiples;</w:t>
      </w:r>
    </w:p>
    <w:p w:rsidR="007A40C0" w:rsidRPr="005C23FE" w:rsidRDefault="007A40C0" w:rsidP="007A40C0">
      <w:r w:rsidRPr="007A40C0">
        <w:rPr>
          <w:i/>
          <w:iCs/>
        </w:rPr>
        <w:t>c)</w:t>
      </w:r>
      <w:r w:rsidRPr="005C23FE">
        <w:tab/>
        <w:t>que la mesure dans laquelle les évanouissements peuvent influer sur différents types de terminaux mobiles ne pourra être déterminée avec précision que lorsqu'un supplément de données expérimentales sera disponible;</w:t>
      </w:r>
    </w:p>
    <w:p w:rsidR="007A40C0" w:rsidRPr="005C23FE" w:rsidRDefault="007A40C0" w:rsidP="007A40C0">
      <w:r w:rsidRPr="007A40C0">
        <w:rPr>
          <w:i/>
          <w:iCs/>
        </w:rPr>
        <w:t>d)</w:t>
      </w:r>
      <w:r w:rsidRPr="005C23FE">
        <w:tab/>
        <w:t>que les marges de protection contre les évanouissements dans les bandes normalement utilisées (dans les deux sens) pour assurer les liaisons de service des terminaux mobiles peuvent être fondamentalement différentes des marges applicables dans les bandes généralement utilisées pour les liaisons de connexion, si bien que les objectifs de qualité fixés pour ces deux catégories de liaison risquent de différer;</w:t>
      </w:r>
    </w:p>
    <w:p w:rsidR="007A40C0" w:rsidRPr="005C23FE" w:rsidRDefault="007A40C0" w:rsidP="007A40C0">
      <w:r w:rsidRPr="007A40C0">
        <w:rPr>
          <w:i/>
          <w:iCs/>
        </w:rPr>
        <w:t>e)</w:t>
      </w:r>
      <w:r w:rsidRPr="005C23FE">
        <w:tab/>
        <w:t>que l'emploi de techniques de codage avec correction d'erreurs dans les transmissions du service mobile par satellite (SMS) peut aboutir à un fonctionnement satisfaisant à des niveaux réduits de rapport porteuse/bruit plus brouillage (</w:t>
      </w:r>
      <w:r w:rsidRPr="005C23FE">
        <w:rPr>
          <w:i/>
        </w:rPr>
        <w:t>C</w:t>
      </w:r>
      <w:proofErr w:type="gramStart"/>
      <w:r w:rsidRPr="005C23FE">
        <w:rPr>
          <w:i/>
        </w:rPr>
        <w:t>/(</w:t>
      </w:r>
      <w:proofErr w:type="gramEnd"/>
      <w:r w:rsidRPr="005C23FE">
        <w:rPr>
          <w:i/>
        </w:rPr>
        <w:t>N+I</w:t>
      </w:r>
      <w:r w:rsidRPr="005C23FE">
        <w:t>));</w:t>
      </w:r>
    </w:p>
    <w:p w:rsidR="007A40C0" w:rsidRPr="005C23FE" w:rsidRDefault="007A40C0" w:rsidP="007A40C0">
      <w:r w:rsidRPr="007A40C0">
        <w:rPr>
          <w:i/>
          <w:iCs/>
        </w:rPr>
        <w:t>f)</w:t>
      </w:r>
      <w:r w:rsidRPr="005C23FE">
        <w:tab/>
        <w:t>que le traitement des objectifs de qualité pour les services relatifs à la sécurité dans les bandes attribuées au SMS pourrait être différent de celui qui s'applique à d'autres services dans les mêmes bandes;</w:t>
      </w:r>
    </w:p>
    <w:p w:rsidR="007A40C0" w:rsidRPr="005C23FE" w:rsidRDefault="007A40C0" w:rsidP="007A40C0">
      <w:r w:rsidRPr="007A40C0">
        <w:rPr>
          <w:i/>
          <w:iCs/>
        </w:rPr>
        <w:t>g)</w:t>
      </w:r>
      <w:r w:rsidRPr="005C23FE">
        <w:tab/>
        <w:t>que, en ce qui concerne le temps de transfert des messages (de bout en bout), les objectifs de qualité pour les services d'enregistrement et de retransmission peuvent être moins rigoureux que ceux s'appliquant aux services en temps réel;</w:t>
      </w:r>
    </w:p>
    <w:p w:rsidR="007A40C0" w:rsidRPr="005C23FE" w:rsidRDefault="007A40C0" w:rsidP="007A40C0">
      <w:r w:rsidRPr="007A40C0">
        <w:rPr>
          <w:i/>
          <w:iCs/>
        </w:rPr>
        <w:t>h)</w:t>
      </w:r>
      <w:r w:rsidRPr="005C23FE">
        <w:tab/>
        <w:t>que les objectifs de qualité des services mobiles par satellite peuvent être influencés par ceux du service mobile terrestre lorsque le service par satellite est utilisé en complément de ces services;</w:t>
      </w:r>
    </w:p>
    <w:p w:rsidR="005038A9" w:rsidRDefault="005038A9">
      <w:pPr>
        <w:tabs>
          <w:tab w:val="clear" w:pos="794"/>
          <w:tab w:val="clear" w:pos="1191"/>
          <w:tab w:val="clear" w:pos="1588"/>
          <w:tab w:val="clear" w:pos="1985"/>
        </w:tabs>
        <w:overflowPunct/>
        <w:autoSpaceDE/>
        <w:autoSpaceDN/>
        <w:adjustRightInd/>
        <w:spacing w:before="0"/>
        <w:textAlignment w:val="auto"/>
        <w:rPr>
          <w:i/>
          <w:iCs/>
        </w:rPr>
      </w:pPr>
      <w:r>
        <w:rPr>
          <w:i/>
          <w:iCs/>
        </w:rPr>
        <w:br w:type="page"/>
      </w:r>
    </w:p>
    <w:p w:rsidR="007A40C0" w:rsidRPr="005C23FE" w:rsidRDefault="007A40C0" w:rsidP="007A40C0">
      <w:r w:rsidRPr="007A40C0">
        <w:rPr>
          <w:i/>
          <w:iCs/>
        </w:rPr>
        <w:lastRenderedPageBreak/>
        <w:t>j)</w:t>
      </w:r>
      <w:r w:rsidRPr="005C23FE">
        <w:tab/>
        <w:t xml:space="preserve">que les </w:t>
      </w:r>
      <w:r w:rsidRPr="005C23FE">
        <w:rPr>
          <w:szCs w:val="24"/>
        </w:rPr>
        <w:t>Recommandation</w:t>
      </w:r>
      <w:r w:rsidRPr="005C23FE">
        <w:t>s UIT-R SM.1751 et UIT-R M.1188 fournissent une méthode de mesure du bilan de liaison qui peut être appliquée comme «méthode d'évaluation additionnelle des effets des brouillages entre des réseaux de radiocommunications», pour évaluer la qualité de fonctionnement et déterminer les objectifs de qualité de fonctionnement des systèmes non OSG du SMS faisant appel à la méthode AMRT qui fournissent un service à des équipements portables d'utilisateurs mobiles,</w:t>
      </w:r>
    </w:p>
    <w:p w:rsidR="007A40C0" w:rsidRPr="005C23FE" w:rsidRDefault="007A40C0" w:rsidP="007A40C0">
      <w:pPr>
        <w:pStyle w:val="Call"/>
      </w:pPr>
      <w:proofErr w:type="gramStart"/>
      <w:r w:rsidRPr="005C23FE">
        <w:t>décide</w:t>
      </w:r>
      <w:proofErr w:type="gramEnd"/>
      <w:r w:rsidRPr="007A40C0">
        <w:rPr>
          <w:i w:val="0"/>
          <w:iCs/>
        </w:rPr>
        <w:t xml:space="preserve"> de mettre à l'étude les Questions suivantes</w:t>
      </w:r>
    </w:p>
    <w:p w:rsidR="007A40C0" w:rsidRPr="005C23FE" w:rsidRDefault="007A40C0" w:rsidP="007A40C0">
      <w:r w:rsidRPr="005C23FE">
        <w:t>Pour chacun des divers services mobiles numériques par satellite:</w:t>
      </w:r>
    </w:p>
    <w:p w:rsidR="007A40C0" w:rsidRPr="005C23FE" w:rsidRDefault="007A40C0" w:rsidP="007A40C0">
      <w:r w:rsidRPr="007A40C0">
        <w:t>1</w:t>
      </w:r>
      <w:r w:rsidRPr="005C23FE">
        <w:tab/>
        <w:t>Quels sont les objectifs en matière de caractéristiques d'erreur binaire et les meilleures distributions des caractéristiques d'erreur binaire dans le conduit numérique fictif de référence approprié?</w:t>
      </w:r>
    </w:p>
    <w:p w:rsidR="007A40C0" w:rsidRPr="005C23FE" w:rsidRDefault="007A40C0" w:rsidP="007A40C0">
      <w:r w:rsidRPr="007A40C0">
        <w:t>2</w:t>
      </w:r>
      <w:r w:rsidRPr="005C23FE">
        <w:tab/>
        <w:t>Quelle est la méthode préférée permettant d'établir une corrélation entre les caractéristiques d'erreur binaire et les caractéristiques de propagation?</w:t>
      </w:r>
    </w:p>
    <w:p w:rsidR="007A40C0" w:rsidRPr="005C23FE" w:rsidRDefault="007A40C0" w:rsidP="007A40C0">
      <w:r w:rsidRPr="007A40C0">
        <w:t>3</w:t>
      </w:r>
      <w:r w:rsidRPr="005C23FE">
        <w:tab/>
        <w:t>Quels éventuels paramètres de qualité doivent être définis afin de tenir compte des objectifs de qualité existants du SFS, sachant que les niveaux de brouillage dans les systèmes du SMS sont sensiblement différents de ceux des systèmes du SFS?</w:t>
      </w:r>
    </w:p>
    <w:p w:rsidR="007A40C0" w:rsidRPr="005C23FE" w:rsidRDefault="007A40C0" w:rsidP="007A40C0">
      <w:r w:rsidRPr="007A40C0">
        <w:t>4</w:t>
      </w:r>
      <w:r w:rsidRPr="005C23FE">
        <w:tab/>
        <w:t>Comment l'objectif de qualité décrit au § 1 peut-il s'appliquer respectivement aux liaisons de connexion et aux liaisons de service?</w:t>
      </w:r>
    </w:p>
    <w:p w:rsidR="007A40C0" w:rsidRPr="005C23FE" w:rsidRDefault="007A40C0" w:rsidP="007A40C0">
      <w:r w:rsidRPr="007A40C0">
        <w:t>5</w:t>
      </w:r>
      <w:r w:rsidRPr="005C23FE">
        <w:rPr>
          <w:b/>
          <w:bCs/>
        </w:rPr>
        <w:tab/>
      </w:r>
      <w:r w:rsidRPr="005C23FE">
        <w:t>Quelles</w:t>
      </w:r>
      <w:r w:rsidRPr="005C23FE">
        <w:rPr>
          <w:b/>
          <w:bCs/>
        </w:rPr>
        <w:t xml:space="preserve"> </w:t>
      </w:r>
      <w:r w:rsidRPr="005C23FE">
        <w:t>méthodes additionnelles convient-il d'élaborer pour évaluer la qualité de fonctionnement et quels sont les objectifs de qualité des systèmes non OSG du SMS qui fournissent un service aux équipements portables des utilisateurs mobiles?</w:t>
      </w:r>
    </w:p>
    <w:p w:rsidR="007A40C0" w:rsidRPr="005C23FE" w:rsidRDefault="007A40C0" w:rsidP="007A40C0">
      <w:pPr>
        <w:pStyle w:val="Call"/>
      </w:pPr>
      <w:proofErr w:type="gramStart"/>
      <w:r w:rsidRPr="005C23FE">
        <w:t>décide</w:t>
      </w:r>
      <w:proofErr w:type="gramEnd"/>
      <w:r w:rsidRPr="005C23FE">
        <w:t xml:space="preserve"> en outre</w:t>
      </w:r>
    </w:p>
    <w:p w:rsidR="007A40C0" w:rsidRPr="00201C53" w:rsidRDefault="007A40C0" w:rsidP="007A40C0">
      <w:pPr>
        <w:ind w:right="-142"/>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7A40C0" w:rsidRPr="00201C53" w:rsidRDefault="007A40C0" w:rsidP="007A40C0">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14</w:t>
      </w:r>
      <w:r w:rsidRPr="00201C53">
        <w:t>.</w:t>
      </w:r>
    </w:p>
    <w:p w:rsidR="007A40C0" w:rsidRPr="005C23FE" w:rsidRDefault="007A40C0" w:rsidP="007A40C0"/>
    <w:p w:rsidR="007A40C0" w:rsidRPr="005C23FE" w:rsidRDefault="007A40C0" w:rsidP="007A40C0">
      <w:r w:rsidRPr="005C23FE">
        <w:t>Catégorie:</w:t>
      </w:r>
      <w:r>
        <w:t xml:space="preserve"> </w:t>
      </w:r>
      <w:r w:rsidRPr="005C23FE">
        <w:t>S2</w:t>
      </w:r>
    </w:p>
    <w:p w:rsidR="004610FA" w:rsidRDefault="004610FA" w:rsidP="00B53038">
      <w:pPr>
        <w:pStyle w:val="Note"/>
        <w:spacing w:before="120"/>
      </w:pPr>
    </w:p>
    <w:sectPr w:rsidR="004610FA">
      <w:headerReference w:type="even" r:id="rId9"/>
      <w:headerReference w:type="default" r:id="rId10"/>
      <w:footerReference w:type="even"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CC174D">
      <w:t>26.04.12</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DA" w:rsidRDefault="009653DA">
      <w:r>
        <w:t>____________________</w:t>
      </w:r>
    </w:p>
  </w:footnote>
  <w:footnote w:type="continuationSeparator" w:id="0">
    <w:p w:rsidR="009653DA" w:rsidRDefault="009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Default="009653DA"/>
  <w:p w:rsidR="009653DA" w:rsidRDefault="00965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038A9">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8"/>
    <w:rsid w:val="0001697D"/>
    <w:rsid w:val="00020ECC"/>
    <w:rsid w:val="00025633"/>
    <w:rsid w:val="00025C15"/>
    <w:rsid w:val="00053B78"/>
    <w:rsid w:val="00053E94"/>
    <w:rsid w:val="00062E52"/>
    <w:rsid w:val="00070F0E"/>
    <w:rsid w:val="000A312D"/>
    <w:rsid w:val="000C084C"/>
    <w:rsid w:val="000D1A93"/>
    <w:rsid w:val="000D5DFC"/>
    <w:rsid w:val="00100827"/>
    <w:rsid w:val="0010115B"/>
    <w:rsid w:val="00116812"/>
    <w:rsid w:val="00122857"/>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038A9"/>
    <w:rsid w:val="005103C3"/>
    <w:rsid w:val="005206C2"/>
    <w:rsid w:val="005245AB"/>
    <w:rsid w:val="005363E1"/>
    <w:rsid w:val="0054213B"/>
    <w:rsid w:val="00570B74"/>
    <w:rsid w:val="00575FF5"/>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727AA"/>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4645"/>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B0C7D"/>
    <w:rsid w:val="00BC322B"/>
    <w:rsid w:val="00BC5EA0"/>
    <w:rsid w:val="00BD2E2E"/>
    <w:rsid w:val="00BD4933"/>
    <w:rsid w:val="00C13ABE"/>
    <w:rsid w:val="00C16676"/>
    <w:rsid w:val="00C26367"/>
    <w:rsid w:val="00C811C0"/>
    <w:rsid w:val="00C84F63"/>
    <w:rsid w:val="00C93578"/>
    <w:rsid w:val="00CA099E"/>
    <w:rsid w:val="00CC174D"/>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65DA1"/>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B6AF-2474-4087-AFB2-4DA3735D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0</TotalTime>
  <Pages>2</Pages>
  <Words>571</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3853</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mostyn</cp:lastModifiedBy>
  <cp:revision>2</cp:revision>
  <cp:lastPrinted>2012-03-09T12:32:00Z</cp:lastPrinted>
  <dcterms:created xsi:type="dcterms:W3CDTF">2012-04-26T12:52:00Z</dcterms:created>
  <dcterms:modified xsi:type="dcterms:W3CDTF">2012-04-26T12:52:00Z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