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0F3E" w14:textId="77777777" w:rsidR="00C02277" w:rsidRPr="00D143A6" w:rsidRDefault="00C02277" w:rsidP="00D143A6">
      <w:pPr>
        <w:pStyle w:val="QuestionNoBR"/>
      </w:pPr>
      <w:r w:rsidRPr="00D143A6">
        <w:t>вопрос мсэ-</w:t>
      </w:r>
      <w:r w:rsidRPr="00A10333">
        <w:t>r</w:t>
      </w:r>
      <w:r w:rsidRPr="00D143A6">
        <w:t xml:space="preserve"> 289/4</w:t>
      </w:r>
    </w:p>
    <w:p w14:paraId="2E87836F" w14:textId="77777777" w:rsidR="00C02277" w:rsidRPr="00A10333" w:rsidRDefault="00C02277" w:rsidP="00D143A6">
      <w:pPr>
        <w:pStyle w:val="Questiontitle"/>
      </w:pPr>
      <w:r w:rsidRPr="00A10333">
        <w:t>Системы интерактивного спутникового радиовещания</w:t>
      </w:r>
      <w:r w:rsidRPr="00A10333">
        <w:br/>
        <w:t>(телевидение, передача звука и передача данных)</w:t>
      </w:r>
      <w:r w:rsidRPr="00A10333">
        <w:rPr>
          <w:rStyle w:val="FootnoteReference"/>
        </w:rPr>
        <w:footnoteReference w:customMarkFollows="1" w:id="1"/>
        <w:t xml:space="preserve">*, </w:t>
      </w:r>
      <w:r w:rsidRPr="00A10333">
        <w:rPr>
          <w:rStyle w:val="FootnoteReference"/>
        </w:rPr>
        <w:footnoteReference w:customMarkFollows="1" w:id="2"/>
        <w:t>**</w:t>
      </w:r>
    </w:p>
    <w:p w14:paraId="1FC9FEDC" w14:textId="77777777" w:rsidR="00C02277" w:rsidRPr="00D143A6" w:rsidRDefault="00C02277" w:rsidP="00D143A6">
      <w:pPr>
        <w:pStyle w:val="Questiondate"/>
        <w:rPr>
          <w:i/>
          <w:iCs/>
        </w:rPr>
      </w:pPr>
      <w:r w:rsidRPr="00D143A6">
        <w:rPr>
          <w:iCs/>
        </w:rPr>
        <w:t>(201</w:t>
      </w:r>
      <w:r w:rsidRPr="00CF5441">
        <w:rPr>
          <w:iCs/>
        </w:rPr>
        <w:t>2</w:t>
      </w:r>
      <w:r w:rsidRPr="00D143A6">
        <w:rPr>
          <w:iCs/>
        </w:rPr>
        <w:t>)</w:t>
      </w:r>
    </w:p>
    <w:p w14:paraId="234306FB" w14:textId="77777777" w:rsidR="00C02277" w:rsidRPr="00A10333" w:rsidRDefault="00C02277" w:rsidP="00131F18">
      <w:pPr>
        <w:pStyle w:val="Normalaftertitle0"/>
        <w:jc w:val="both"/>
      </w:pPr>
      <w:r w:rsidRPr="00A10333">
        <w:t>Ассамблея радиосвязи МСЭ,</w:t>
      </w:r>
    </w:p>
    <w:p w14:paraId="5D6F827B" w14:textId="77777777" w:rsidR="00C02277" w:rsidRPr="00D143A6" w:rsidRDefault="00C02277" w:rsidP="00131F18">
      <w:pPr>
        <w:pStyle w:val="Call"/>
        <w:jc w:val="both"/>
      </w:pPr>
      <w:r w:rsidRPr="00D143A6">
        <w:t>учитывая</w:t>
      </w:r>
    </w:p>
    <w:p w14:paraId="19ED8479" w14:textId="77777777" w:rsidR="00C02277" w:rsidRPr="00D143A6" w:rsidRDefault="00C02277" w:rsidP="00131F18">
      <w:pPr>
        <w:jc w:val="both"/>
      </w:pPr>
      <w:r w:rsidRPr="00D143A6">
        <w:rPr>
          <w:i/>
          <w:iCs/>
        </w:rPr>
        <w:t>a)</w:t>
      </w:r>
      <w:r w:rsidRPr="00D143A6">
        <w:tab/>
        <w:t>развитие технологий обработки, хранения и передачи информации;</w:t>
      </w:r>
    </w:p>
    <w:p w14:paraId="47FFDCFD" w14:textId="77777777" w:rsidR="00C02277" w:rsidRPr="00D143A6" w:rsidRDefault="00C02277" w:rsidP="00131F18">
      <w:pPr>
        <w:jc w:val="both"/>
      </w:pPr>
      <w:r w:rsidRPr="00D143A6">
        <w:rPr>
          <w:i/>
          <w:iCs/>
        </w:rPr>
        <w:t>b)</w:t>
      </w:r>
      <w:r w:rsidRPr="00D143A6">
        <w:tab/>
        <w:t>разработку современных каналов передачи сигналов радиовещания (кабели, спутниковые коллективные антенны, наземные радиорелейные линии или прямой прием со спутников);</w:t>
      </w:r>
    </w:p>
    <w:p w14:paraId="3DCDB73E" w14:textId="77777777" w:rsidR="00C02277" w:rsidRPr="00D143A6" w:rsidRDefault="00C02277" w:rsidP="00131F18">
      <w:pPr>
        <w:jc w:val="both"/>
      </w:pPr>
      <w:r w:rsidRPr="00D143A6">
        <w:rPr>
          <w:i/>
          <w:iCs/>
        </w:rPr>
        <w:t>c)</w:t>
      </w:r>
      <w:r w:rsidRPr="00D143A6">
        <w:tab/>
        <w:t>разработку усовершенствованных систем и систем цифрового телевидения, использующих эти каналы;</w:t>
      </w:r>
    </w:p>
    <w:p w14:paraId="17FB9D7E" w14:textId="77777777" w:rsidR="00C02277" w:rsidRPr="00D143A6" w:rsidRDefault="00C02277" w:rsidP="00131F18">
      <w:pPr>
        <w:jc w:val="both"/>
      </w:pPr>
      <w:r w:rsidRPr="00D143A6">
        <w:rPr>
          <w:i/>
          <w:iCs/>
        </w:rPr>
        <w:t>d)</w:t>
      </w:r>
      <w:r w:rsidRPr="00D143A6">
        <w:tab/>
        <w:t xml:space="preserve">необходимость обеспечения в таких системах интерактивности в отношении мультимедийных применений; </w:t>
      </w:r>
    </w:p>
    <w:p w14:paraId="2AD5A7B1" w14:textId="77777777" w:rsidR="00C02277" w:rsidRPr="00D143A6" w:rsidRDefault="00C02277" w:rsidP="00131F18">
      <w:pPr>
        <w:jc w:val="both"/>
      </w:pPr>
      <w:r w:rsidRPr="00D143A6">
        <w:rPr>
          <w:i/>
          <w:iCs/>
        </w:rPr>
        <w:t>e)</w:t>
      </w:r>
      <w:r w:rsidRPr="00D143A6">
        <w:tab/>
        <w:t>что интерактивность могла бы действительно увеличить функциональные возможности ТВ</w:t>
      </w:r>
      <w:r w:rsidRPr="00A10333">
        <w:t> </w:t>
      </w:r>
      <w:r w:rsidRPr="00D143A6">
        <w:t>приемников по предоставлению доступа к веб-контенту в интернете, способствуя таким образом преодолению "цифрового разрыва" между городскими и сельскими районами;</w:t>
      </w:r>
    </w:p>
    <w:p w14:paraId="618EFEA0" w14:textId="77777777" w:rsidR="00C02277" w:rsidRPr="00D143A6" w:rsidRDefault="00C02277" w:rsidP="00131F18">
      <w:pPr>
        <w:jc w:val="both"/>
      </w:pPr>
      <w:r w:rsidRPr="00D143A6">
        <w:rPr>
          <w:i/>
          <w:iCs/>
        </w:rPr>
        <w:t>f)</w:t>
      </w:r>
      <w:r w:rsidRPr="00D143A6">
        <w:tab/>
        <w:t>расширяющиеся возможности для внедрения новых типов передачи данных по вещательным каналам и передачи потокового видео;</w:t>
      </w:r>
    </w:p>
    <w:p w14:paraId="45CB2B59" w14:textId="77777777" w:rsidR="00C02277" w:rsidRPr="00D143A6" w:rsidRDefault="00C02277" w:rsidP="00131F18">
      <w:pPr>
        <w:jc w:val="both"/>
      </w:pPr>
      <w:r w:rsidRPr="00D143A6">
        <w:rPr>
          <w:i/>
          <w:iCs/>
        </w:rPr>
        <w:t>g)</w:t>
      </w:r>
      <w:r w:rsidRPr="00D143A6">
        <w:tab/>
        <w:t>разработку методов передачи, которые подходят для использования при приеме от зрителей обратной информации, касающейся программного материала (изображения, звука и данных);</w:t>
      </w:r>
    </w:p>
    <w:p w14:paraId="1E4ACC67" w14:textId="77777777" w:rsidR="00C02277" w:rsidRPr="00D143A6" w:rsidRDefault="00C02277" w:rsidP="00131F18">
      <w:pPr>
        <w:jc w:val="both"/>
      </w:pPr>
      <w:r w:rsidRPr="00D143A6">
        <w:rPr>
          <w:i/>
          <w:iCs/>
        </w:rPr>
        <w:t>h)</w:t>
      </w:r>
      <w:r w:rsidRPr="00D143A6">
        <w:tab/>
        <w:t>что, вероятно, внедрение интерактивных спутниковых услуг и связанная с этим необходимость общей для всего мира системной архитектуры повлияет на большое число домашних приемников,</w:t>
      </w:r>
    </w:p>
    <w:p w14:paraId="36904171" w14:textId="77777777" w:rsidR="00C02277" w:rsidRPr="00D143A6" w:rsidRDefault="00C02277" w:rsidP="00131F18">
      <w:pPr>
        <w:pStyle w:val="Call"/>
        <w:jc w:val="both"/>
        <w:rPr>
          <w:i w:val="0"/>
          <w:szCs w:val="22"/>
        </w:rPr>
      </w:pPr>
      <w:r w:rsidRPr="00D143A6">
        <w:t>решает</w:t>
      </w:r>
      <w:r w:rsidRPr="00D143A6">
        <w:rPr>
          <w:i w:val="0"/>
          <w:szCs w:val="22"/>
        </w:rPr>
        <w:t>, что необходимо изучить следующие Вопросы</w:t>
      </w:r>
    </w:p>
    <w:p w14:paraId="572B6477" w14:textId="77777777" w:rsidR="00C02277" w:rsidRPr="00D143A6" w:rsidRDefault="00C02277" w:rsidP="00131F18">
      <w:pPr>
        <w:jc w:val="both"/>
      </w:pPr>
      <w:r w:rsidRPr="00D143A6">
        <w:rPr>
          <w:bCs/>
        </w:rPr>
        <w:t>1</w:t>
      </w:r>
      <w:r w:rsidRPr="00D143A6">
        <w:tab/>
        <w:t>Каковы возможные методы и каналы для приема передач систем интерактивного спутникового радиовещания с использованием кабелей, спутниковых коллективных антенн, наземных радиорелейных линий, коммутируемых сетей или прямого приема со спутников?</w:t>
      </w:r>
    </w:p>
    <w:p w14:paraId="36BA0FF5" w14:textId="77777777" w:rsidR="00C02277" w:rsidRPr="00D143A6" w:rsidRDefault="00C02277" w:rsidP="00131F18">
      <w:pPr>
        <w:jc w:val="both"/>
      </w:pPr>
      <w:r w:rsidRPr="00D143A6">
        <w:rPr>
          <w:bCs/>
        </w:rPr>
        <w:t>2</w:t>
      </w:r>
      <w:r w:rsidRPr="00D143A6">
        <w:rPr>
          <w:b/>
        </w:rPr>
        <w:tab/>
      </w:r>
      <w:r w:rsidRPr="00D143A6">
        <w:t>Какие интерактивные услуги (или</w:t>
      </w:r>
      <w:r w:rsidRPr="00D143A6">
        <w:rPr>
          <w:b/>
        </w:rPr>
        <w:t xml:space="preserve"> </w:t>
      </w:r>
      <w:r w:rsidRPr="00D143A6">
        <w:t>услуги, близкие к интерактивным) могут потребоваться и каковы требования, предъявляемые ими к обратному каналу?</w:t>
      </w:r>
    </w:p>
    <w:p w14:paraId="1B0304F8" w14:textId="77777777" w:rsidR="00C02277" w:rsidRPr="00D143A6" w:rsidRDefault="00C02277" w:rsidP="00131F18">
      <w:pPr>
        <w:jc w:val="both"/>
        <w:rPr>
          <w:b/>
        </w:rPr>
      </w:pPr>
      <w:r w:rsidRPr="00D143A6">
        <w:rPr>
          <w:bCs/>
        </w:rPr>
        <w:t>3</w:t>
      </w:r>
      <w:r w:rsidRPr="00D143A6">
        <w:rPr>
          <w:b/>
        </w:rPr>
        <w:tab/>
      </w:r>
      <w:r w:rsidRPr="00D143A6">
        <w:t>Каковы надлежащие методы управления и способы и средства передачи, которые могут применяться для таких обратных каналов?</w:t>
      </w:r>
    </w:p>
    <w:p w14:paraId="5DE26533" w14:textId="77777777" w:rsidR="00C02277" w:rsidRPr="00D143A6" w:rsidRDefault="00C02277" w:rsidP="00131F18">
      <w:pPr>
        <w:jc w:val="both"/>
      </w:pPr>
      <w:r w:rsidRPr="00D143A6">
        <w:rPr>
          <w:bCs/>
        </w:rPr>
        <w:t>4</w:t>
      </w:r>
      <w:r w:rsidRPr="00D143A6">
        <w:rPr>
          <w:b/>
        </w:rPr>
        <w:tab/>
      </w:r>
      <w:r w:rsidRPr="00D143A6">
        <w:t>Какие методы можно принять для использования имеющихся присвоений полос частот для таких обратных каналов передачи данных, с тем чтобы обеспечить сохранение необходимых ресурсов?</w:t>
      </w:r>
    </w:p>
    <w:p w14:paraId="51513DD4" w14:textId="77777777" w:rsidR="00C02277" w:rsidRPr="00D143A6" w:rsidRDefault="00C02277" w:rsidP="00131F18">
      <w:pPr>
        <w:jc w:val="both"/>
      </w:pPr>
      <w:r w:rsidRPr="00D143A6">
        <w:rPr>
          <w:bCs/>
        </w:rPr>
        <w:t>5</w:t>
      </w:r>
      <w:r w:rsidRPr="00D143A6">
        <w:rPr>
          <w:b/>
        </w:rPr>
        <w:tab/>
      </w:r>
      <w:r w:rsidRPr="00D143A6">
        <w:t>Каковы общие возможности таких обратных каналов передачи данных и каналов, принятых для других систем интерактивного телевизионного радиовещания?</w:t>
      </w:r>
    </w:p>
    <w:p w14:paraId="6EC2F893" w14:textId="77777777" w:rsidR="00C02277" w:rsidRPr="00D143A6" w:rsidRDefault="00C02277" w:rsidP="00131F18">
      <w:pPr>
        <w:jc w:val="both"/>
      </w:pPr>
      <w:r w:rsidRPr="00D143A6">
        <w:rPr>
          <w:bCs/>
        </w:rPr>
        <w:lastRenderedPageBreak/>
        <w:t>6</w:t>
      </w:r>
      <w:r w:rsidRPr="00D143A6">
        <w:tab/>
        <w:t>Какие имеются возможности для принятия во всем мире общих характеристик обратного канала с целью работы в различной среде передачи данных и какие технические параметры для обратных каналов передачи данных подходят для различных типов систем интерактивного спутникового радиовещания?</w:t>
      </w:r>
    </w:p>
    <w:p w14:paraId="48C70F92" w14:textId="77777777" w:rsidR="00C02277" w:rsidRPr="00D143A6" w:rsidRDefault="00C02277" w:rsidP="00131F18">
      <w:pPr>
        <w:jc w:val="both"/>
      </w:pPr>
      <w:r w:rsidRPr="00D143A6">
        <w:rPr>
          <w:bCs/>
        </w:rPr>
        <w:t>7</w:t>
      </w:r>
      <w:r w:rsidRPr="00D143A6">
        <w:tab/>
        <w:t xml:space="preserve">Каковы возможные протоколы обратных линий для интерактивных и </w:t>
      </w:r>
      <w:proofErr w:type="spellStart"/>
      <w:r w:rsidRPr="00D143A6">
        <w:t>неинтерактивных</w:t>
      </w:r>
      <w:proofErr w:type="spellEnd"/>
      <w:r w:rsidRPr="00D143A6">
        <w:t xml:space="preserve"> применений?</w:t>
      </w:r>
    </w:p>
    <w:p w14:paraId="17AD2ABC" w14:textId="77777777" w:rsidR="00C02277" w:rsidRPr="00D143A6" w:rsidRDefault="00C02277" w:rsidP="00131F18">
      <w:pPr>
        <w:jc w:val="both"/>
      </w:pPr>
      <w:r w:rsidRPr="00D143A6">
        <w:rPr>
          <w:bCs/>
        </w:rPr>
        <w:t>8</w:t>
      </w:r>
      <w:r w:rsidRPr="00D143A6">
        <w:rPr>
          <w:b/>
          <w:bCs/>
        </w:rPr>
        <w:tab/>
      </w:r>
      <w:r w:rsidRPr="00D143A6">
        <w:t>Какие характеристики интерактивных спутниковых услуг следует определить с целью увеличения гибкости таких систем?</w:t>
      </w:r>
    </w:p>
    <w:p w14:paraId="694D27D7" w14:textId="77777777" w:rsidR="00C02277" w:rsidRPr="00D143A6" w:rsidRDefault="00C02277" w:rsidP="00131F18">
      <w:pPr>
        <w:jc w:val="both"/>
      </w:pPr>
      <w:r w:rsidRPr="00D143A6">
        <w:rPr>
          <w:bCs/>
        </w:rPr>
        <w:t>9</w:t>
      </w:r>
      <w:r w:rsidRPr="00D143A6">
        <w:rPr>
          <w:b/>
          <w:bCs/>
        </w:rPr>
        <w:tab/>
      </w:r>
      <w:r w:rsidRPr="00D143A6">
        <w:t>Каковы параметры показателей работы, т.</w:t>
      </w:r>
      <w:r w:rsidRPr="00A10333">
        <w:t> </w:t>
      </w:r>
      <w:r w:rsidRPr="00D143A6">
        <w:t>е. параметры качества обслуживания (</w:t>
      </w:r>
      <w:proofErr w:type="spellStart"/>
      <w:r w:rsidRPr="00A10333">
        <w:t>QoS</w:t>
      </w:r>
      <w:proofErr w:type="spellEnd"/>
      <w:r w:rsidRPr="00D143A6">
        <w:t>)?</w:t>
      </w:r>
    </w:p>
    <w:p w14:paraId="4FFE5020" w14:textId="77777777" w:rsidR="00C02277" w:rsidRPr="00D143A6" w:rsidRDefault="00C02277" w:rsidP="00131F18">
      <w:pPr>
        <w:jc w:val="both"/>
      </w:pPr>
      <w:r w:rsidRPr="00D143A6">
        <w:rPr>
          <w:bCs/>
        </w:rPr>
        <w:t>10</w:t>
      </w:r>
      <w:r w:rsidRPr="00D143A6">
        <w:tab/>
        <w:t>Какие положения могли бы быть включены с целью содействия анонимному приему радиовещательных программ теми потребителями, которые не желают пользоваться функцией интерактивности?</w:t>
      </w:r>
    </w:p>
    <w:p w14:paraId="6A54C07A" w14:textId="77777777" w:rsidR="00C02277" w:rsidRPr="00D143A6" w:rsidRDefault="00C02277" w:rsidP="00131F18">
      <w:pPr>
        <w:jc w:val="both"/>
        <w:rPr>
          <w:bCs/>
          <w:iCs/>
          <w:lang w:eastAsia="ko-KR"/>
        </w:rPr>
      </w:pPr>
      <w:r w:rsidRPr="00D143A6">
        <w:rPr>
          <w:bCs/>
        </w:rPr>
        <w:t>11</w:t>
      </w:r>
      <w:r w:rsidRPr="00D143A6">
        <w:rPr>
          <w:b/>
        </w:rPr>
        <w:tab/>
      </w:r>
      <w:r w:rsidRPr="00D143A6">
        <w:t>Каков наиболее подходящий метод синхронизации сетей при использовании каналов интерактивного спутникового радиовещания?</w:t>
      </w:r>
    </w:p>
    <w:p w14:paraId="5068F4E4" w14:textId="77777777" w:rsidR="00C02277" w:rsidRPr="00D143A6" w:rsidRDefault="00C02277" w:rsidP="00131F18">
      <w:pPr>
        <w:pStyle w:val="Note"/>
        <w:jc w:val="both"/>
        <w:rPr>
          <w:lang w:val="ru-RU"/>
        </w:rPr>
      </w:pPr>
      <w:r w:rsidRPr="00D143A6">
        <w:rPr>
          <w:lang w:val="ru-RU"/>
        </w:rPr>
        <w:t>ПРИМЕЧАНИЕ. – См. Рекомендации МСЭ-</w:t>
      </w:r>
      <w:r w:rsidRPr="00A10333">
        <w:t>R</w:t>
      </w:r>
      <w:r w:rsidRPr="00D143A6">
        <w:rPr>
          <w:lang w:val="ru-RU"/>
        </w:rPr>
        <w:t xml:space="preserve"> </w:t>
      </w:r>
      <w:r w:rsidRPr="00A10333">
        <w:t>BT</w:t>
      </w:r>
      <w:r w:rsidRPr="00D143A6">
        <w:rPr>
          <w:lang w:val="ru-RU"/>
        </w:rPr>
        <w:t>.1434 и МСЭ-</w:t>
      </w:r>
      <w:r w:rsidRPr="00A10333">
        <w:t>R</w:t>
      </w:r>
      <w:r w:rsidRPr="00D143A6">
        <w:rPr>
          <w:lang w:val="ru-RU"/>
        </w:rPr>
        <w:t xml:space="preserve"> </w:t>
      </w:r>
      <w:r w:rsidRPr="00A10333">
        <w:t>BT</w:t>
      </w:r>
      <w:r w:rsidRPr="00D143A6">
        <w:rPr>
          <w:lang w:val="ru-RU"/>
        </w:rPr>
        <w:t>.1435,</w:t>
      </w:r>
    </w:p>
    <w:p w14:paraId="6587B03C" w14:textId="77777777" w:rsidR="00C02277" w:rsidRPr="00D143A6" w:rsidRDefault="00C02277" w:rsidP="00131F18">
      <w:pPr>
        <w:pStyle w:val="Call"/>
        <w:jc w:val="both"/>
        <w:rPr>
          <w:i w:val="0"/>
        </w:rPr>
      </w:pPr>
      <w:r w:rsidRPr="00D143A6">
        <w:t>решает далее</w:t>
      </w:r>
    </w:p>
    <w:p w14:paraId="2180CCBC" w14:textId="77777777" w:rsidR="00C02277" w:rsidRPr="005E73EC" w:rsidRDefault="00C02277" w:rsidP="00131F18">
      <w:pPr>
        <w:jc w:val="both"/>
        <w:rPr>
          <w:szCs w:val="22"/>
        </w:rPr>
      </w:pPr>
      <w:r w:rsidRPr="0093740C">
        <w:rPr>
          <w:bCs/>
          <w:szCs w:val="22"/>
        </w:rPr>
        <w:t>1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653B0117" w14:textId="6767D752" w:rsidR="00C02277" w:rsidRPr="005E73EC" w:rsidRDefault="00C02277" w:rsidP="00131F18">
      <w:pPr>
        <w:jc w:val="both"/>
        <w:rPr>
          <w:szCs w:val="22"/>
        </w:rPr>
      </w:pPr>
      <w:r w:rsidRPr="0093740C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 xml:space="preserve">что вышеуказанные исследования </w:t>
      </w:r>
      <w:r>
        <w:rPr>
          <w:szCs w:val="22"/>
        </w:rPr>
        <w:t>следует завершить к 20</w:t>
      </w:r>
      <w:r w:rsidRPr="00C02277">
        <w:rPr>
          <w:szCs w:val="22"/>
        </w:rPr>
        <w:t>2</w:t>
      </w:r>
      <w:bookmarkStart w:id="0" w:name="_GoBack"/>
      <w:bookmarkEnd w:id="0"/>
      <w:r w:rsidR="00131F18" w:rsidRPr="00131F18">
        <w:rPr>
          <w:szCs w:val="22"/>
        </w:rPr>
        <w:t>5</w:t>
      </w:r>
      <w:r w:rsidRPr="005E73EC">
        <w:rPr>
          <w:szCs w:val="22"/>
        </w:rPr>
        <w:t xml:space="preserve"> году.</w:t>
      </w:r>
    </w:p>
    <w:p w14:paraId="23A5C36C" w14:textId="77777777" w:rsidR="00C02277" w:rsidRPr="00CF5441" w:rsidRDefault="00C02277" w:rsidP="00D143A6">
      <w:pPr>
        <w:spacing w:before="240"/>
        <w:rPr>
          <w:szCs w:val="22"/>
        </w:rPr>
      </w:pPr>
      <w:r w:rsidRPr="00340E5B">
        <w:rPr>
          <w:szCs w:val="22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</w:rPr>
        <w:t>1</w:t>
      </w:r>
    </w:p>
    <w:p w14:paraId="2946C793" w14:textId="77777777" w:rsidR="00C02277" w:rsidRPr="00CF5441" w:rsidRDefault="00C02277" w:rsidP="00C67A0B">
      <w:pPr>
        <w:spacing w:after="120"/>
        <w:rPr>
          <w:lang w:eastAsia="ja-JP"/>
        </w:rPr>
      </w:pPr>
    </w:p>
    <w:sectPr w:rsidR="00C02277" w:rsidRPr="00CF5441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4324408C" w14:textId="77777777" w:rsidR="00C02277" w:rsidRPr="00D143A6" w:rsidRDefault="00C02277" w:rsidP="00131F18">
      <w:pPr>
        <w:pStyle w:val="FootnoteText"/>
        <w:jc w:val="both"/>
        <w:rPr>
          <w:lang w:val="ru-RU"/>
        </w:rPr>
      </w:pPr>
      <w:r w:rsidRPr="00D143A6">
        <w:rPr>
          <w:rStyle w:val="FootnoteReference"/>
          <w:szCs w:val="16"/>
          <w:lang w:val="ru-RU"/>
        </w:rPr>
        <w:t>*</w:t>
      </w:r>
      <w:r w:rsidRPr="00D143A6">
        <w:rPr>
          <w:lang w:val="ru-RU"/>
        </w:rPr>
        <w:tab/>
        <w:t xml:space="preserve">Настоящий Вопрос должен быть доведен до сведения Международной электротехнической комиссии (МЭК), </w:t>
      </w:r>
      <w:proofErr w:type="gramStart"/>
      <w:r w:rsidRPr="00D143A6">
        <w:rPr>
          <w:lang w:val="ru-RU"/>
        </w:rPr>
        <w:t>Международной  организации</w:t>
      </w:r>
      <w:proofErr w:type="gramEnd"/>
      <w:r w:rsidRPr="00D143A6">
        <w:rPr>
          <w:lang w:val="ru-RU"/>
        </w:rPr>
        <w:t xml:space="preserve"> по стандартизации (ИСО) и Сектора стандартизации электросвязи МСЭ, а также 5-й и 6-й Исследовательских комиссий по радиосвязи.</w:t>
      </w:r>
    </w:p>
  </w:footnote>
  <w:footnote w:id="2">
    <w:p w14:paraId="60CD01AA" w14:textId="77777777" w:rsidR="00C02277" w:rsidRPr="00D143A6" w:rsidRDefault="00C02277" w:rsidP="00131F18">
      <w:pPr>
        <w:pStyle w:val="FootnoteText"/>
        <w:ind w:left="284" w:hanging="284"/>
        <w:jc w:val="both"/>
        <w:rPr>
          <w:lang w:val="ru-RU"/>
        </w:rPr>
      </w:pPr>
      <w:r w:rsidRPr="00D143A6">
        <w:rPr>
          <w:rStyle w:val="FootnoteReference"/>
          <w:szCs w:val="16"/>
          <w:lang w:val="ru-RU"/>
        </w:rPr>
        <w:t>**</w:t>
      </w:r>
      <w:r w:rsidRPr="00D143A6">
        <w:rPr>
          <w:lang w:val="ru-RU"/>
        </w:rPr>
        <w:tab/>
        <w:t>Настоящий Вопрос должен изучаться совместно с Вопросом МСЭ-</w:t>
      </w:r>
      <w:r w:rsidRPr="004D040A">
        <w:rPr>
          <w:lang w:val="en-US"/>
        </w:rPr>
        <w:t>R</w:t>
      </w:r>
      <w:r w:rsidRPr="00D143A6">
        <w:rPr>
          <w:lang w:val="ru-RU"/>
        </w:rPr>
        <w:t xml:space="preserve"> 285/4.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2F029BF3" w:rsidR="00AB15E8" w:rsidRDefault="005A5758" w:rsidP="007A0CC3">
    <w:pPr>
      <w:pStyle w:val="Header"/>
    </w:pPr>
    <w:r>
      <w:t>-</w:t>
    </w:r>
    <w:r w:rsidR="00131F18">
      <w:t xml:space="preserve"> 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 w:rsidR="00131F18">
      <w:rPr>
        <w:noProof/>
      </w:rPr>
      <w:t xml:space="preserve"> </w:t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1F18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02277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413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2024-02-01T10:49:00Z</dcterms:created>
  <dcterms:modified xsi:type="dcterms:W3CDTF">2024-02-01T10:50:00Z</dcterms:modified>
</cp:coreProperties>
</file>