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CAFF" w14:textId="6C1D7D7E" w:rsidR="00557AA3" w:rsidRPr="00DA130E" w:rsidRDefault="00DA130E" w:rsidP="00DA130E">
      <w:pPr>
        <w:pStyle w:val="Normalaftertitle0"/>
        <w:jc w:val="center"/>
        <w:rPr>
          <w:sz w:val="28"/>
          <w:szCs w:val="40"/>
          <w:rtl/>
          <w:lang w:bidi="ar-EG"/>
        </w:rPr>
      </w:pPr>
      <w:r w:rsidRPr="00DA130E">
        <w:rPr>
          <w:rFonts w:hint="cs"/>
          <w:sz w:val="28"/>
          <w:szCs w:val="40"/>
          <w:rtl/>
          <w:lang w:bidi="ar-EG"/>
        </w:rPr>
        <w:t xml:space="preserve">المسألة </w:t>
      </w:r>
      <w:r w:rsidRPr="00DA130E">
        <w:rPr>
          <w:sz w:val="28"/>
          <w:szCs w:val="40"/>
          <w:lang w:bidi="ar-EG"/>
        </w:rPr>
        <w:t xml:space="preserve">ITU-R </w:t>
      </w:r>
      <w:r>
        <w:rPr>
          <w:sz w:val="28"/>
          <w:szCs w:val="40"/>
          <w:lang w:bidi="ar-EG"/>
        </w:rPr>
        <w:t>118</w:t>
      </w:r>
      <w:r w:rsidRPr="00DA130E">
        <w:rPr>
          <w:sz w:val="28"/>
          <w:szCs w:val="40"/>
          <w:lang w:bidi="ar-EG"/>
        </w:rPr>
        <w:t>-1/6</w:t>
      </w:r>
    </w:p>
    <w:p w14:paraId="106885CF" w14:textId="77777777" w:rsidR="00557AA3" w:rsidRPr="00DF3E3F" w:rsidRDefault="00557AA3" w:rsidP="00557AA3">
      <w:pPr>
        <w:pStyle w:val="Questiontitle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240" w:line="400" w:lineRule="exact"/>
        <w:rPr>
          <w:rFonts w:ascii="Times New Roman Bold" w:hAnsi="Times New Roman Bold"/>
          <w:b w:val="0"/>
          <w:bCs/>
          <w:position w:val="2"/>
          <w:szCs w:val="40"/>
          <w:rtl/>
          <w:lang w:bidi="ar-EG"/>
        </w:rPr>
      </w:pPr>
      <w:r w:rsidRPr="00DF3E3F">
        <w:rPr>
          <w:rFonts w:ascii="Times New Roman Bold" w:hAnsi="Times New Roman Bold" w:hint="cs"/>
          <w:b w:val="0"/>
          <w:bCs/>
          <w:position w:val="2"/>
          <w:szCs w:val="40"/>
          <w:rtl/>
          <w:lang w:bidi="ar-EG"/>
        </w:rPr>
        <w:t>الوسائل الإذاعية لتحذير الجمهور وتخفيف أثر الكوارث والإغاثة</w:t>
      </w:r>
    </w:p>
    <w:p w14:paraId="14E222A1" w14:textId="77777777" w:rsidR="00557AA3" w:rsidRPr="00616964" w:rsidRDefault="00DA130E" w:rsidP="00DA130E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jc w:val="right"/>
        <w:rPr>
          <w:position w:val="2"/>
          <w:rtl/>
          <w:lang w:bidi="ar-EG"/>
        </w:rPr>
      </w:pPr>
      <w:r w:rsidRPr="00616964">
        <w:rPr>
          <w:position w:val="2"/>
          <w:lang w:bidi="ar-EG"/>
        </w:rPr>
        <w:t>(2007-2005)</w:t>
      </w:r>
    </w:p>
    <w:p w14:paraId="42573874" w14:textId="77777777" w:rsidR="00557AA3" w:rsidRDefault="00557AA3" w:rsidP="00557AA3">
      <w:pPr>
        <w:spacing w:before="240"/>
        <w:rPr>
          <w:rtl/>
        </w:rPr>
      </w:pPr>
      <w:r>
        <w:rPr>
          <w:rFonts w:hint="cs"/>
          <w:rtl/>
          <w:lang w:bidi="ar-EG"/>
        </w:rPr>
        <w:t xml:space="preserve">إن جمعية الاتصالات الراديوية </w:t>
      </w:r>
      <w:r>
        <w:rPr>
          <w:rFonts w:hint="cs"/>
          <w:rtl/>
          <w:lang w:val="fr-CH" w:bidi="ar-EG"/>
        </w:rPr>
        <w:t>للاتحاد الدولي للاتصالات</w:t>
      </w:r>
      <w:r>
        <w:rPr>
          <w:rFonts w:hint="cs"/>
          <w:rtl/>
          <w:lang w:bidi="ar-EG"/>
        </w:rPr>
        <w:t>،</w:t>
      </w:r>
    </w:p>
    <w:p w14:paraId="271D9C4C" w14:textId="77777777" w:rsidR="00557AA3" w:rsidRPr="00616964" w:rsidRDefault="00557AA3" w:rsidP="00557AA3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after="60" w:line="320" w:lineRule="exact"/>
        <w:ind w:left="567"/>
        <w:rPr>
          <w:i w:val="0"/>
          <w:iCs/>
          <w:position w:val="2"/>
          <w:rtl/>
          <w:lang w:bidi="ar-EG"/>
        </w:rPr>
      </w:pPr>
      <w:r w:rsidRPr="00616964">
        <w:rPr>
          <w:rFonts w:hint="cs"/>
          <w:i w:val="0"/>
          <w:iCs/>
          <w:position w:val="2"/>
          <w:rtl/>
          <w:lang w:bidi="ar-EG"/>
        </w:rPr>
        <w:t>إذ تضع في اعتبارها</w:t>
      </w:r>
    </w:p>
    <w:p w14:paraId="3601E780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E433D5">
        <w:rPr>
          <w:rFonts w:hint="cs"/>
          <w:position w:val="2"/>
          <w:rtl/>
          <w:lang w:bidi="ar-EG"/>
        </w:rPr>
        <w:t xml:space="preserve"> أ )</w:t>
      </w:r>
      <w:r w:rsidRPr="00E433D5">
        <w:rPr>
          <w:rFonts w:hint="cs"/>
          <w:position w:val="2"/>
          <w:rtl/>
          <w:lang w:bidi="ar-EG"/>
        </w:rPr>
        <w:tab/>
        <w:t>الكوارث الطبيعية الناشئة عن الزلازل وعواقبها، إلى جانب الدور الذي يمكن أن تؤديه الاتصالات الراديوية في الإغاثة من الكوارث؛</w:t>
      </w:r>
    </w:p>
    <w:p w14:paraId="021AF5D1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E433D5">
        <w:rPr>
          <w:rFonts w:hint="cs"/>
          <w:position w:val="2"/>
          <w:rtl/>
          <w:lang w:bidi="ar-EG"/>
        </w:rPr>
        <w:t>ب)</w:t>
      </w:r>
      <w:r w:rsidRPr="00E433D5">
        <w:rPr>
          <w:rFonts w:hint="cs"/>
          <w:position w:val="2"/>
          <w:rtl/>
          <w:lang w:bidi="ar-EG"/>
        </w:rPr>
        <w:tab/>
        <w:t>مبادرة الأمين العام للاتحاد الدولي للاتصالات للإسهام في الجهود العالمية المبذولة لتخفيف آثار الكوارث الممكنة في المستقبل؛</w:t>
      </w:r>
    </w:p>
    <w:p w14:paraId="5F54FE02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E433D5">
        <w:rPr>
          <w:rFonts w:hint="cs"/>
          <w:position w:val="2"/>
          <w:rtl/>
          <w:lang w:bidi="ar-EG"/>
        </w:rPr>
        <w:t>ج)</w:t>
      </w:r>
      <w:r w:rsidRPr="00E433D5">
        <w:rPr>
          <w:rFonts w:hint="cs"/>
          <w:position w:val="2"/>
          <w:rtl/>
          <w:lang w:bidi="ar-EG"/>
        </w:rPr>
        <w:tab/>
        <w:t>الجوانب العامة للاتصالات المرتبطة بهذه الكوارث بما في ذلك، ضمن جملة أمور، التنبؤ بالكوارث وكشفها والتحذير منها وتنظيم جهود الإغاثة؛</w:t>
      </w:r>
    </w:p>
    <w:p w14:paraId="5AA17D93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E433D5">
        <w:rPr>
          <w:rFonts w:hint="cs"/>
          <w:position w:val="2"/>
          <w:rtl/>
          <w:lang w:bidi="ar-EG"/>
        </w:rPr>
        <w:t>د )</w:t>
      </w:r>
      <w:r w:rsidRPr="00E433D5">
        <w:rPr>
          <w:rFonts w:hint="cs"/>
          <w:position w:val="2"/>
          <w:rtl/>
          <w:lang w:bidi="ar-EG"/>
        </w:rPr>
        <w:tab/>
        <w:t>وجود أنظمة اتصالات راديوية عديدة وتيسر قاعدة عريضة من التجهيزات في الوقت الراهن؛</w:t>
      </w:r>
    </w:p>
    <w:p w14:paraId="005B61FF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E433D5">
        <w:rPr>
          <w:rFonts w:hint="cs"/>
          <w:position w:val="2"/>
          <w:rtl/>
          <w:lang w:bidi="ar-EG"/>
        </w:rPr>
        <w:t>ﻫ )</w:t>
      </w:r>
      <w:r w:rsidRPr="00E433D5">
        <w:rPr>
          <w:rFonts w:hint="cs"/>
          <w:position w:val="2"/>
          <w:rtl/>
          <w:lang w:bidi="ar-EG"/>
        </w:rPr>
        <w:tab/>
        <w:t>الحاجة إلى توافق أنظمة الاتصالات الراديوية لتحذير الجمهور وتخفيف أثر الكوارث والإغاثة باستعمال المستقبلات الحالية والمستقبل</w:t>
      </w:r>
      <w:r>
        <w:rPr>
          <w:rFonts w:hint="cs"/>
          <w:position w:val="2"/>
          <w:rtl/>
          <w:lang w:bidi="ar-EG"/>
        </w:rPr>
        <w:t>ية</w:t>
      </w:r>
      <w:r w:rsidRPr="00E433D5">
        <w:rPr>
          <w:rFonts w:hint="cs"/>
          <w:position w:val="2"/>
          <w:rtl/>
          <w:lang w:bidi="ar-EG"/>
        </w:rPr>
        <w:t>؛</w:t>
      </w:r>
    </w:p>
    <w:p w14:paraId="4CCB3533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E433D5">
        <w:rPr>
          <w:rFonts w:hint="cs"/>
          <w:position w:val="2"/>
          <w:rtl/>
          <w:lang w:bidi="ar-EG"/>
        </w:rPr>
        <w:t>و )</w:t>
      </w:r>
      <w:r w:rsidRPr="00E433D5">
        <w:rPr>
          <w:rFonts w:hint="cs"/>
          <w:position w:val="2"/>
          <w:rtl/>
          <w:lang w:bidi="ar-EG"/>
        </w:rPr>
        <w:tab/>
        <w:t xml:space="preserve">ضرورة وضع برامج عمل في إطار لجنة الدراسات </w:t>
      </w:r>
      <w:r w:rsidRPr="00E433D5">
        <w:rPr>
          <w:position w:val="2"/>
          <w:lang w:bidi="ar-EG"/>
        </w:rPr>
        <w:t>6</w:t>
      </w:r>
      <w:r w:rsidRPr="00E433D5">
        <w:rPr>
          <w:rFonts w:hint="cs"/>
          <w:position w:val="2"/>
          <w:rtl/>
          <w:lang w:bidi="ar-EG"/>
        </w:rPr>
        <w:t xml:space="preserve"> لقطاع الاتصالات الراديوية تستهدف وضع تقارير وتوصيات بشأن هذه المسألة،</w:t>
      </w:r>
    </w:p>
    <w:p w14:paraId="2AC4BCE6" w14:textId="77777777" w:rsidR="00557AA3" w:rsidRPr="00E54D51" w:rsidRDefault="00557AA3" w:rsidP="00557AA3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after="60" w:line="320" w:lineRule="exact"/>
        <w:ind w:left="567"/>
        <w:rPr>
          <w:i w:val="0"/>
          <w:iCs/>
          <w:position w:val="2"/>
          <w:rtl/>
          <w:lang w:bidi="ar-EG"/>
        </w:rPr>
      </w:pPr>
      <w:r w:rsidRPr="003850C7">
        <w:rPr>
          <w:rFonts w:hint="cs"/>
          <w:i w:val="0"/>
          <w:iCs/>
          <w:position w:val="2"/>
          <w:rtl/>
          <w:lang w:bidi="ar-EG"/>
        </w:rPr>
        <w:t>تقرر</w:t>
      </w:r>
      <w:r w:rsidRPr="00616964">
        <w:rPr>
          <w:rFonts w:hint="cs"/>
          <w:position w:val="2"/>
          <w:rtl/>
          <w:lang w:bidi="ar-EG"/>
        </w:rPr>
        <w:t xml:space="preserve"> أن المسألة التالية ينبغي دراستها</w:t>
      </w:r>
    </w:p>
    <w:p w14:paraId="588F7D79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BF02F7">
        <w:rPr>
          <w:position w:val="2"/>
          <w:lang w:bidi="ar-EG"/>
        </w:rPr>
        <w:t>1</w:t>
      </w:r>
      <w:r w:rsidRPr="00E433D5">
        <w:rPr>
          <w:position w:val="2"/>
          <w:lang w:bidi="ar-EG"/>
        </w:rPr>
        <w:tab/>
      </w:r>
      <w:r w:rsidRPr="00E433D5">
        <w:rPr>
          <w:rFonts w:hint="cs"/>
          <w:position w:val="2"/>
          <w:rtl/>
          <w:lang w:bidi="ar-EG"/>
        </w:rPr>
        <w:t>ما هي أنظمة الاتصالات الراديوية المستعملة للكشف عن الكوارث المحتملة وللتحذير منها وتقديم الدعم في جهود الإغاثة؟</w:t>
      </w:r>
    </w:p>
    <w:p w14:paraId="13CD7476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BF02F7">
        <w:rPr>
          <w:position w:val="2"/>
          <w:lang w:bidi="ar-EG"/>
        </w:rPr>
        <w:t>2</w:t>
      </w:r>
      <w:r w:rsidRPr="00E433D5">
        <w:rPr>
          <w:position w:val="2"/>
          <w:lang w:bidi="ar-EG"/>
        </w:rPr>
        <w:tab/>
      </w:r>
      <w:r w:rsidRPr="00E433D5">
        <w:rPr>
          <w:rFonts w:hint="cs"/>
          <w:position w:val="2"/>
          <w:rtl/>
          <w:lang w:bidi="ar-EG"/>
        </w:rPr>
        <w:t>ما هي الأنظمة الإذاعية المتيسرة لنشر المعلومات وإرشاد أعداد صغيرة أو كبيرة من السكان، ومن المحتمل، عبر الحدود الوطنية؟</w:t>
      </w:r>
    </w:p>
    <w:p w14:paraId="4BF97CC0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BF02F7">
        <w:rPr>
          <w:position w:val="2"/>
          <w:lang w:bidi="ar-EG"/>
        </w:rPr>
        <w:t>3</w:t>
      </w:r>
      <w:r w:rsidRPr="00E433D5">
        <w:rPr>
          <w:position w:val="2"/>
          <w:lang w:bidi="ar-EG"/>
        </w:rPr>
        <w:tab/>
      </w:r>
      <w:r w:rsidRPr="00E433D5">
        <w:rPr>
          <w:rFonts w:hint="cs"/>
          <w:position w:val="2"/>
          <w:rtl/>
          <w:lang w:bidi="ar-EG"/>
        </w:rPr>
        <w:t>ما هي نطاقات الترددات، المخصصة للخدمة الإذاعية وخدمة الإذاعة الساتلية، التي يمكن استعمالها لنشر المعلومات وإرشاد أعداد صغيرة أو كبيرة من السكان، ومن المحتمل، عبر الحدود الوطنية؟</w:t>
      </w:r>
    </w:p>
    <w:p w14:paraId="3D33C032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BF02F7">
        <w:rPr>
          <w:position w:val="2"/>
          <w:lang w:bidi="ar-EG"/>
        </w:rPr>
        <w:t>4</w:t>
      </w:r>
      <w:r w:rsidRPr="00E433D5">
        <w:rPr>
          <w:position w:val="2"/>
          <w:lang w:bidi="ar-EG"/>
        </w:rPr>
        <w:tab/>
      </w:r>
      <w:r w:rsidRPr="00E433D5">
        <w:rPr>
          <w:rFonts w:hint="cs"/>
          <w:position w:val="2"/>
          <w:rtl/>
          <w:lang w:bidi="ar-EG"/>
        </w:rPr>
        <w:t>ما هي التجهيزات الإذاعية وتجهيزات الإذاعة الساتلية المتيسرة حالياً، لاستعمالها في حالة الكوارث الكبرى؟</w:t>
      </w:r>
    </w:p>
    <w:p w14:paraId="05610DF7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BF02F7">
        <w:rPr>
          <w:position w:val="2"/>
          <w:lang w:bidi="ar-EG"/>
        </w:rPr>
        <w:t>5</w:t>
      </w:r>
      <w:r w:rsidRPr="00E433D5">
        <w:rPr>
          <w:position w:val="2"/>
          <w:lang w:bidi="ar-EG"/>
        </w:rPr>
        <w:tab/>
      </w:r>
      <w:r w:rsidRPr="00E433D5">
        <w:rPr>
          <w:rFonts w:hint="cs"/>
          <w:position w:val="2"/>
          <w:rtl/>
          <w:lang w:bidi="ar-EG"/>
        </w:rPr>
        <w:t>ما هي الإجراءات المتيسرة حالياً لتنسيق جهود قطاعي الإذاعة والإذاعة الساتلية على المستوى الدولي؟</w:t>
      </w:r>
    </w:p>
    <w:p w14:paraId="7761815D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BF02F7">
        <w:rPr>
          <w:position w:val="2"/>
          <w:lang w:bidi="ar-EG"/>
        </w:rPr>
        <w:t>6</w:t>
      </w:r>
      <w:r w:rsidRPr="00E433D5">
        <w:rPr>
          <w:position w:val="2"/>
          <w:lang w:bidi="ar-EG"/>
        </w:rPr>
        <w:tab/>
      </w:r>
      <w:r w:rsidRPr="00E433D5">
        <w:rPr>
          <w:rFonts w:hint="cs"/>
          <w:position w:val="2"/>
          <w:rtl/>
          <w:lang w:bidi="ar-EG"/>
        </w:rPr>
        <w:t>ما هي الإجراءات التي تتخذها الهيئات الإذاعية في العالم حالياً للاستجابة للكوارث الكبرى؟</w:t>
      </w:r>
    </w:p>
    <w:p w14:paraId="72ACB54F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BF02F7">
        <w:rPr>
          <w:position w:val="2"/>
          <w:lang w:bidi="ar-EG"/>
        </w:rPr>
        <w:t>7</w:t>
      </w:r>
      <w:r w:rsidRPr="00E433D5">
        <w:rPr>
          <w:rFonts w:hint="cs"/>
          <w:position w:val="2"/>
          <w:rtl/>
          <w:lang w:bidi="ar-EG"/>
        </w:rPr>
        <w:tab/>
        <w:t>ما هي المتطلبات التقنية للأنظمة الإذاعية للاتصالات الراديوية في المستقبل التي يتعين استعمالها لتحذير الجمهور، وتخفيف أثر الكوارث والإغاثة؟</w:t>
      </w:r>
    </w:p>
    <w:p w14:paraId="66B48086" w14:textId="77777777" w:rsidR="00557AA3" w:rsidRPr="00616964" w:rsidRDefault="00557AA3" w:rsidP="00557AA3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after="60" w:line="320" w:lineRule="exact"/>
        <w:ind w:left="567"/>
        <w:rPr>
          <w:i w:val="0"/>
          <w:iCs/>
          <w:position w:val="2"/>
          <w:rtl/>
          <w:lang w:bidi="ar-EG"/>
        </w:rPr>
      </w:pPr>
      <w:r w:rsidRPr="00616964">
        <w:rPr>
          <w:rFonts w:hint="cs"/>
          <w:i w:val="0"/>
          <w:iCs/>
          <w:position w:val="2"/>
          <w:rtl/>
          <w:lang w:bidi="ar-EG"/>
        </w:rPr>
        <w:lastRenderedPageBreak/>
        <w:t>تقرر كذلك</w:t>
      </w:r>
    </w:p>
    <w:p w14:paraId="35B37304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BF02F7">
        <w:rPr>
          <w:position w:val="2"/>
          <w:lang w:bidi="ar-EG"/>
        </w:rPr>
        <w:t>1</w:t>
      </w:r>
      <w:r w:rsidRPr="00E433D5">
        <w:rPr>
          <w:position w:val="2"/>
          <w:lang w:bidi="ar-EG"/>
        </w:rPr>
        <w:tab/>
      </w:r>
      <w:r w:rsidRPr="00E433D5">
        <w:rPr>
          <w:rFonts w:hint="cs"/>
          <w:position w:val="2"/>
          <w:rtl/>
          <w:lang w:bidi="ar-EG"/>
        </w:rPr>
        <w:t>أن تدرج نتائج الدراسات سالفة الذكر في تقرير أو عدة تقارير و/أو في توصية أو عدة توصيات؛</w:t>
      </w:r>
    </w:p>
    <w:p w14:paraId="40502E3B" w14:textId="77777777" w:rsidR="00557AA3" w:rsidRPr="00E433D5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BF02F7">
        <w:rPr>
          <w:position w:val="2"/>
          <w:lang w:bidi="ar-EG"/>
        </w:rPr>
        <w:t>2</w:t>
      </w:r>
      <w:r w:rsidRPr="00E433D5">
        <w:rPr>
          <w:position w:val="2"/>
          <w:lang w:bidi="ar-EG"/>
        </w:rPr>
        <w:tab/>
      </w:r>
      <w:r w:rsidRPr="00E433D5">
        <w:rPr>
          <w:rFonts w:hint="cs"/>
          <w:position w:val="2"/>
          <w:rtl/>
          <w:lang w:bidi="ar-EG"/>
        </w:rPr>
        <w:t>أن تنجز هذه الدراسات بحلول عام</w:t>
      </w:r>
      <w:r>
        <w:rPr>
          <w:rFonts w:hint="cs"/>
          <w:position w:val="2"/>
          <w:rtl/>
          <w:lang w:bidi="ar-EG"/>
        </w:rPr>
        <w:t xml:space="preserve"> </w:t>
      </w:r>
      <w:r w:rsidR="002F6A91">
        <w:rPr>
          <w:position w:val="2"/>
          <w:lang w:bidi="ar-EG"/>
        </w:rPr>
        <w:t>202</w:t>
      </w:r>
      <w:r w:rsidR="009375A7">
        <w:rPr>
          <w:position w:val="2"/>
          <w:lang w:bidi="ar-EG"/>
        </w:rPr>
        <w:t>7</w:t>
      </w:r>
      <w:r w:rsidRPr="00E433D5">
        <w:rPr>
          <w:rFonts w:hint="cs"/>
          <w:position w:val="2"/>
          <w:rtl/>
          <w:lang w:bidi="ar-EG"/>
        </w:rPr>
        <w:t>.</w:t>
      </w:r>
    </w:p>
    <w:p w14:paraId="5F0A55BD" w14:textId="77777777" w:rsidR="00557AA3" w:rsidRPr="00E54D51" w:rsidRDefault="00557AA3" w:rsidP="00557A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BF02F7">
        <w:rPr>
          <w:rFonts w:hint="cs"/>
          <w:position w:val="2"/>
          <w:rtl/>
          <w:lang w:bidi="ar-EG"/>
        </w:rPr>
        <w:t xml:space="preserve">الملاحظة </w:t>
      </w:r>
      <w:r w:rsidRPr="00BF02F7">
        <w:rPr>
          <w:position w:val="2"/>
          <w:lang w:bidi="ar-EG"/>
        </w:rPr>
        <w:t>1</w:t>
      </w:r>
      <w:r w:rsidRPr="00E54D51">
        <w:rPr>
          <w:rFonts w:hint="cs"/>
          <w:position w:val="2"/>
          <w:rtl/>
          <w:lang w:bidi="ar-EG"/>
        </w:rPr>
        <w:t xml:space="preserve"> - يجب تنسيق هذا النشاط مع لجان دراسات أخرى وبشكل خاص لجنة الدراسات </w:t>
      </w:r>
      <w:r w:rsidRPr="00E54D51">
        <w:rPr>
          <w:position w:val="2"/>
          <w:lang w:bidi="ar-EG"/>
        </w:rPr>
        <w:t>2</w:t>
      </w:r>
      <w:r w:rsidRPr="00E54D51">
        <w:rPr>
          <w:rFonts w:hint="cs"/>
          <w:position w:val="2"/>
          <w:rtl/>
          <w:lang w:bidi="ar-EG"/>
        </w:rPr>
        <w:t xml:space="preserve"> لقطاع </w:t>
      </w:r>
      <w:r>
        <w:rPr>
          <w:rFonts w:hint="cs"/>
          <w:position w:val="2"/>
          <w:rtl/>
          <w:lang w:bidi="ar-EG"/>
        </w:rPr>
        <w:t xml:space="preserve">تقييس </w:t>
      </w:r>
      <w:r w:rsidRPr="00E54D51">
        <w:rPr>
          <w:rFonts w:hint="cs"/>
          <w:position w:val="2"/>
          <w:rtl/>
          <w:lang w:bidi="ar-EG"/>
        </w:rPr>
        <w:t xml:space="preserve">الاتصالات ولجنة الدراسات </w:t>
      </w:r>
      <w:r w:rsidRPr="00E54D51">
        <w:rPr>
          <w:position w:val="2"/>
          <w:lang w:bidi="ar-EG"/>
        </w:rPr>
        <w:t>2</w:t>
      </w:r>
      <w:r w:rsidRPr="00E54D51">
        <w:rPr>
          <w:rFonts w:hint="cs"/>
          <w:position w:val="2"/>
          <w:rtl/>
          <w:lang w:bidi="ar-EG"/>
        </w:rPr>
        <w:t xml:space="preserve"> لقطاع تنمية الاتصالات.</w:t>
      </w:r>
    </w:p>
    <w:p w14:paraId="2A88185E" w14:textId="77777777" w:rsidR="00557AA3" w:rsidRDefault="00557AA3" w:rsidP="00557AA3">
      <w:pPr>
        <w:rPr>
          <w:rtl/>
          <w:lang w:val="en-US" w:bidi="ar-EG"/>
        </w:rPr>
      </w:pPr>
    </w:p>
    <w:p w14:paraId="421B866B" w14:textId="77777777" w:rsidR="00557AA3" w:rsidRDefault="00557AA3" w:rsidP="00557AA3">
      <w:pPr>
        <w:rPr>
          <w:lang w:val="en-US" w:bidi="ar-EG"/>
        </w:rPr>
      </w:pPr>
      <w:r>
        <w:rPr>
          <w:rFonts w:hint="cs"/>
          <w:rtl/>
          <w:lang w:val="en-US" w:bidi="ar-EG"/>
        </w:rPr>
        <w:t xml:space="preserve">الفئة: </w:t>
      </w:r>
      <w:r w:rsidR="002F6A91">
        <w:rPr>
          <w:lang w:val="en-US" w:bidi="ar-EG"/>
        </w:rPr>
        <w:t>S2</w:t>
      </w:r>
    </w:p>
    <w:sectPr w:rsidR="00557AA3" w:rsidSect="002F6A91">
      <w:headerReference w:type="default" r:id="rId7"/>
      <w:footerReference w:type="firs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3025" w14:textId="77777777" w:rsidR="00DA42DF" w:rsidRDefault="00DA42DF">
      <w:r>
        <w:separator/>
      </w:r>
    </w:p>
  </w:endnote>
  <w:endnote w:type="continuationSeparator" w:id="0">
    <w:p w14:paraId="771D6A9B" w14:textId="77777777" w:rsidR="00DA42DF" w:rsidRDefault="00DA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2DAB" w14:textId="77777777" w:rsidR="00245708" w:rsidRPr="009E1957" w:rsidRDefault="00245708" w:rsidP="001E15AA">
    <w:pPr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A085" w14:textId="77777777" w:rsidR="00DA42DF" w:rsidRDefault="00DA42DF">
      <w:r>
        <w:t>____________________</w:t>
      </w:r>
    </w:p>
  </w:footnote>
  <w:footnote w:type="continuationSeparator" w:id="0">
    <w:p w14:paraId="47EFD0B4" w14:textId="77777777" w:rsidR="00DA42DF" w:rsidRDefault="00DA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BE4E" w14:textId="77777777" w:rsidR="00245708" w:rsidRPr="00E52DC8" w:rsidRDefault="00245708" w:rsidP="00E52DC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A9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634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71B"/>
    <w:rsid w:val="00016557"/>
    <w:rsid w:val="00054872"/>
    <w:rsid w:val="000E15C1"/>
    <w:rsid w:val="000E64DA"/>
    <w:rsid w:val="000F527D"/>
    <w:rsid w:val="001214B1"/>
    <w:rsid w:val="00156DF0"/>
    <w:rsid w:val="001E15AA"/>
    <w:rsid w:val="001E615C"/>
    <w:rsid w:val="00206E2B"/>
    <w:rsid w:val="00210B45"/>
    <w:rsid w:val="0021497A"/>
    <w:rsid w:val="00227F65"/>
    <w:rsid w:val="00234925"/>
    <w:rsid w:val="00245708"/>
    <w:rsid w:val="00277CF6"/>
    <w:rsid w:val="002D3282"/>
    <w:rsid w:val="002F6A91"/>
    <w:rsid w:val="003365AB"/>
    <w:rsid w:val="00343581"/>
    <w:rsid w:val="003850C7"/>
    <w:rsid w:val="003D3993"/>
    <w:rsid w:val="003E7130"/>
    <w:rsid w:val="003F18DA"/>
    <w:rsid w:val="00434858"/>
    <w:rsid w:val="004406E3"/>
    <w:rsid w:val="0044634B"/>
    <w:rsid w:val="0045253A"/>
    <w:rsid w:val="00474D2E"/>
    <w:rsid w:val="00495200"/>
    <w:rsid w:val="004A5AB1"/>
    <w:rsid w:val="004B1B6B"/>
    <w:rsid w:val="004C1881"/>
    <w:rsid w:val="004F26AE"/>
    <w:rsid w:val="00557AA3"/>
    <w:rsid w:val="00595800"/>
    <w:rsid w:val="005A5258"/>
    <w:rsid w:val="005C780A"/>
    <w:rsid w:val="005F130D"/>
    <w:rsid w:val="005F7F4C"/>
    <w:rsid w:val="006136BC"/>
    <w:rsid w:val="00616964"/>
    <w:rsid w:val="00624358"/>
    <w:rsid w:val="00625045"/>
    <w:rsid w:val="00637C9D"/>
    <w:rsid w:val="006B3F95"/>
    <w:rsid w:val="0071106C"/>
    <w:rsid w:val="007256BC"/>
    <w:rsid w:val="00746900"/>
    <w:rsid w:val="007F56E7"/>
    <w:rsid w:val="00811467"/>
    <w:rsid w:val="008123DC"/>
    <w:rsid w:val="00881D43"/>
    <w:rsid w:val="008D4874"/>
    <w:rsid w:val="009375A7"/>
    <w:rsid w:val="0093776F"/>
    <w:rsid w:val="009676DC"/>
    <w:rsid w:val="009746CA"/>
    <w:rsid w:val="00980D6F"/>
    <w:rsid w:val="009846D5"/>
    <w:rsid w:val="009B6475"/>
    <w:rsid w:val="009E14F3"/>
    <w:rsid w:val="009E1957"/>
    <w:rsid w:val="00A06093"/>
    <w:rsid w:val="00A75853"/>
    <w:rsid w:val="00AB07C5"/>
    <w:rsid w:val="00B57344"/>
    <w:rsid w:val="00B87E04"/>
    <w:rsid w:val="00BA4E93"/>
    <w:rsid w:val="00BD17C5"/>
    <w:rsid w:val="00BF02F7"/>
    <w:rsid w:val="00C21C60"/>
    <w:rsid w:val="00C81E6E"/>
    <w:rsid w:val="00CB4CC7"/>
    <w:rsid w:val="00D0590E"/>
    <w:rsid w:val="00D15F4B"/>
    <w:rsid w:val="00D35752"/>
    <w:rsid w:val="00D463D0"/>
    <w:rsid w:val="00D61395"/>
    <w:rsid w:val="00D744B4"/>
    <w:rsid w:val="00DA130E"/>
    <w:rsid w:val="00DA42DF"/>
    <w:rsid w:val="00E52DC8"/>
    <w:rsid w:val="00E8671B"/>
    <w:rsid w:val="00EC710F"/>
    <w:rsid w:val="00F81ACB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7723D"/>
  <w15:chartTrackingRefBased/>
  <w15:docId w15:val="{8691D550-3A86-4F9E-9EC7-80FC14DB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qFormat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rsid w:val="00557A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link w:val="FootnoteText"/>
    <w:rsid w:val="003E7130"/>
    <w:rPr>
      <w:rFonts w:ascii="Times New Roman" w:hAnsi="Times New Roman" w:cs="Traditional Arabic"/>
      <w:sz w:val="22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bahnas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0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elbahnassawy Abdallah</dc:creator>
  <cp:keywords/>
  <dc:description/>
  <cp:lastModifiedBy>Author1</cp:lastModifiedBy>
  <cp:revision>4</cp:revision>
  <cp:lastPrinted>2007-01-31T15:40:00Z</cp:lastPrinted>
  <dcterms:created xsi:type="dcterms:W3CDTF">2024-01-09T13:54:00Z</dcterms:created>
  <dcterms:modified xsi:type="dcterms:W3CDTF">2024-01-25T14:01:00Z</dcterms:modified>
</cp:coreProperties>
</file>