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4A" w:rsidRPr="00754844" w:rsidRDefault="0087474A" w:rsidP="00267BD6">
      <w:pPr>
        <w:pStyle w:val="ResNo"/>
      </w:pPr>
      <w:r w:rsidRPr="00754844">
        <w:t>Resolución UIT-R 48-</w:t>
      </w:r>
      <w:r w:rsidR="00267BD6">
        <w:t>2</w:t>
      </w:r>
    </w:p>
    <w:p w:rsidR="0087474A" w:rsidRPr="00754844" w:rsidRDefault="0087474A" w:rsidP="00267BD6">
      <w:pPr>
        <w:pStyle w:val="Restitle"/>
      </w:pPr>
      <w:bookmarkStart w:id="0" w:name="_Toc180535244"/>
      <w:r w:rsidRPr="00754844">
        <w:t>Fortalecimiento de la presencia regional en los trabajos</w:t>
      </w:r>
      <w:r>
        <w:br/>
      </w:r>
      <w:r w:rsidRPr="00754844">
        <w:t>de las Comisiones de Estudio de Radiocomunicaciones</w:t>
      </w:r>
      <w:bookmarkEnd w:id="0"/>
    </w:p>
    <w:p w:rsidR="0087474A" w:rsidRPr="006D7897" w:rsidRDefault="0087474A" w:rsidP="00267BD6">
      <w:pPr>
        <w:pStyle w:val="Resdate"/>
      </w:pPr>
      <w:r w:rsidRPr="006D7897">
        <w:t>(2000-2007</w:t>
      </w:r>
      <w:r w:rsidR="00267BD6">
        <w:t>-2015</w:t>
      </w:r>
      <w:r w:rsidRPr="006D7897">
        <w:t>)</w:t>
      </w:r>
    </w:p>
    <w:p w:rsidR="0087474A" w:rsidRPr="006D7897" w:rsidRDefault="0087474A" w:rsidP="00267BD6">
      <w:pPr>
        <w:pStyle w:val="Normalaftertitle0"/>
      </w:pPr>
      <w:r w:rsidRPr="006D7897">
        <w:t>La Asamblea de Radiocomunicaciones de la UIT,</w:t>
      </w:r>
    </w:p>
    <w:p w:rsidR="0087474A" w:rsidRPr="006D7897" w:rsidRDefault="0087474A" w:rsidP="00267BD6">
      <w:pPr>
        <w:pStyle w:val="Call"/>
        <w:jc w:val="both"/>
      </w:pPr>
      <w:r w:rsidRPr="006D7897">
        <w:t>considerando</w:t>
      </w:r>
    </w:p>
    <w:p w:rsidR="0087474A" w:rsidRPr="006D7897" w:rsidRDefault="0087474A" w:rsidP="00267BD6">
      <w:r w:rsidRPr="007A1D27">
        <w:rPr>
          <w:i/>
          <w:iCs/>
        </w:rPr>
        <w:t>a)</w:t>
      </w:r>
      <w:r w:rsidRPr="006D7897">
        <w:tab/>
        <w:t>que en el Artículo 3 de la Constitución se estipulan los derechos y obligaciones de los Estados Miembros y de los Miembros de Sector, así como los derechos de participación en igualdad de condiciones en los trabajos del UIT-R;</w:t>
      </w:r>
    </w:p>
    <w:p w:rsidR="0087474A" w:rsidRPr="006D7897" w:rsidRDefault="0087474A" w:rsidP="00267BD6">
      <w:r w:rsidRPr="007A1D27">
        <w:rPr>
          <w:i/>
          <w:iCs/>
        </w:rPr>
        <w:t>b)</w:t>
      </w:r>
      <w:r w:rsidRPr="006D7897">
        <w:tab/>
        <w:t xml:space="preserve">la Resolución 25 (Rev. </w:t>
      </w:r>
      <w:r w:rsidR="000A788D">
        <w:t>Busán, 2014</w:t>
      </w:r>
      <w:r w:rsidRPr="006D7897">
        <w:t>)</w:t>
      </w:r>
      <w:r w:rsidR="000A788D">
        <w:t xml:space="preserve"> de la Conferencia de Plenipotenciarios,</w:t>
      </w:r>
      <w:r w:rsidRPr="006D7897">
        <w:t xml:space="preserve"> encaminada al fortalecimiento de la presencia regional en los trabajos de la UIT;</w:t>
      </w:r>
    </w:p>
    <w:p w:rsidR="0087474A" w:rsidRPr="006D7897" w:rsidRDefault="0087474A" w:rsidP="00267BD6">
      <w:r w:rsidRPr="007A1D27">
        <w:rPr>
          <w:i/>
          <w:iCs/>
        </w:rPr>
        <w:t>c)</w:t>
      </w:r>
      <w:r w:rsidRPr="006D7897">
        <w:tab/>
        <w:t>que muchos países en desarrollo y países alejados de Ginebra tienen dificultades para participar en los trabajos de las Comisiones de Estudio de Radiocomunicaciones,</w:t>
      </w:r>
    </w:p>
    <w:p w:rsidR="0087474A" w:rsidRPr="006D7897" w:rsidRDefault="0087474A" w:rsidP="00267BD6">
      <w:pPr>
        <w:pStyle w:val="Call"/>
        <w:jc w:val="both"/>
      </w:pPr>
      <w:r w:rsidRPr="006D7897">
        <w:t>considerando además</w:t>
      </w:r>
    </w:p>
    <w:p w:rsidR="0087474A" w:rsidRPr="006D7897" w:rsidRDefault="0087474A" w:rsidP="00267BD6">
      <w:r w:rsidRPr="006D7897">
        <w:t>que la presencia regional de la UIT debe considerarse una ventaja y no una desventaja,</w:t>
      </w:r>
    </w:p>
    <w:p w:rsidR="0087474A" w:rsidRPr="006D7897" w:rsidRDefault="0087474A" w:rsidP="00267BD6">
      <w:pPr>
        <w:pStyle w:val="Call"/>
        <w:jc w:val="both"/>
      </w:pPr>
      <w:r w:rsidRPr="006D7897">
        <w:t>reconociendo</w:t>
      </w:r>
    </w:p>
    <w:p w:rsidR="0087474A" w:rsidRPr="006D7897" w:rsidRDefault="0087474A" w:rsidP="00267BD6">
      <w:r w:rsidRPr="007A1D27">
        <w:rPr>
          <w:i/>
          <w:iCs/>
        </w:rPr>
        <w:t>a)</w:t>
      </w:r>
      <w:r w:rsidRPr="006D7897">
        <w:tab/>
        <w:t>la dificultad que tienen varios países, en especial los países en desarrollo con serias limitaciones presupuestarias, para participar en las actividades del UIT-R, entre ellas las reuniones de las Comisiones de Estudio de Radiocomunicaciones;</w:t>
      </w:r>
    </w:p>
    <w:p w:rsidR="0087474A" w:rsidRPr="006D7897" w:rsidRDefault="0087474A" w:rsidP="00276929">
      <w:r w:rsidRPr="007A1D27">
        <w:rPr>
          <w:i/>
          <w:iCs/>
        </w:rPr>
        <w:t>b)</w:t>
      </w:r>
      <w:r w:rsidRPr="006D7897">
        <w:tab/>
        <w:t>la decisión de la Conferencia Mundial de Radiocomunicaciones en</w:t>
      </w:r>
      <w:r w:rsidR="00AC6064">
        <w:t xml:space="preserve"> su Resolución 72 (</w:t>
      </w:r>
      <w:r w:rsidRPr="006D7897">
        <w:t>Rev.CMR</w:t>
      </w:r>
      <w:r w:rsidRPr="006D7897">
        <w:noBreakHyphen/>
      </w:r>
      <w:r w:rsidR="000A788D" w:rsidRPr="006D7897">
        <w:t>0</w:t>
      </w:r>
      <w:r w:rsidR="000A788D">
        <w:t>7</w:t>
      </w:r>
      <w:r w:rsidRPr="006D7897">
        <w:t>), y de la Conferencia de Plenipotenciarios en su Resolución 80 (Rev.</w:t>
      </w:r>
      <w:r w:rsidR="00276929">
        <w:t> </w:t>
      </w:r>
      <w:r w:rsidRPr="006D7897">
        <w:t>Marrakech,</w:t>
      </w:r>
      <w:r w:rsidR="00276929">
        <w:t> </w:t>
      </w:r>
      <w:r w:rsidRPr="006D7897">
        <w:t>2002),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Radiocomunicaciones;</w:t>
      </w:r>
    </w:p>
    <w:p w:rsidR="0087474A" w:rsidRPr="006D7897" w:rsidRDefault="0087474A" w:rsidP="00267BD6">
      <w:r w:rsidRPr="007A1D27">
        <w:rPr>
          <w:i/>
          <w:iCs/>
        </w:rPr>
        <w:t>c)</w:t>
      </w:r>
      <w:r w:rsidRPr="006D7897">
        <w:tab/>
        <w:t>que los recursos del UIT-R y de los Miembros son limitados, y que la eficiencia y eficacia son, por lo tanto, consideraciones clave para las actividades que debe emprender la UIT,</w:t>
      </w:r>
    </w:p>
    <w:p w:rsidR="0087474A" w:rsidRPr="006D7897" w:rsidRDefault="0087474A" w:rsidP="00267BD6">
      <w:pPr>
        <w:pStyle w:val="Call"/>
        <w:jc w:val="both"/>
      </w:pPr>
      <w:r w:rsidRPr="006D7897">
        <w:t>observando</w:t>
      </w:r>
    </w:p>
    <w:p w:rsidR="0087474A" w:rsidRPr="006D7897" w:rsidRDefault="0087474A" w:rsidP="00267BD6">
      <w:r w:rsidRPr="007A1D27">
        <w:rPr>
          <w:i/>
          <w:iCs/>
        </w:rPr>
        <w:t>a)</w:t>
      </w:r>
      <w:r w:rsidRPr="006D7897">
        <w:tab/>
        <w:t xml:space="preserve">que en la Resolución 25 (Rev. </w:t>
      </w:r>
      <w:r w:rsidR="000A788D">
        <w:t>Busán, 2014</w:t>
      </w:r>
      <w:r w:rsidRPr="006D7897">
        <w:t>) de la Conferencia de Plenipotenciarios se definen las funciones generales de la presencia regional y se pide una evaluación detallada de la misma, con objeto de mejorar su estructura y su gestión;</w:t>
      </w:r>
    </w:p>
    <w:p w:rsidR="0087474A" w:rsidRPr="006D7897" w:rsidRDefault="0087474A" w:rsidP="00267BD6">
      <w:r w:rsidRPr="007A1D27">
        <w:rPr>
          <w:i/>
          <w:iCs/>
        </w:rPr>
        <w:t>b)</w:t>
      </w:r>
      <w:r w:rsidRPr="006D7897">
        <w:tab/>
        <w:t>que en reuniones recientes del Consejo se destacó la necesidad de adaptar la organización y actividades de la presencia regional a los requisitos y prioridades de cada Región, así como la necesidad de fortalecer la presencia regional mejorando su utilidad y eficacia en todas las regiones del mundo, en particular ampliando su gama de actividades, cuando se estime necesario, a todas las actividades de la UIT,</w:t>
      </w:r>
    </w:p>
    <w:p w:rsidR="0087474A" w:rsidRPr="006D7897" w:rsidRDefault="0087474A" w:rsidP="00267BD6">
      <w:pPr>
        <w:pStyle w:val="Call"/>
        <w:jc w:val="both"/>
      </w:pPr>
      <w:r w:rsidRPr="006D7897">
        <w:lastRenderedPageBreak/>
        <w:t>resuelve</w:t>
      </w:r>
    </w:p>
    <w:p w:rsidR="0087474A" w:rsidRPr="006D7897" w:rsidRDefault="0087474A" w:rsidP="00267BD6">
      <w:r w:rsidRPr="007A1D27">
        <w:t>1</w:t>
      </w:r>
      <w:r w:rsidRPr="006D7897">
        <w:tab/>
        <w:t xml:space="preserve">pedir al Director de la Oficina de Radiocomunicaciones que contribuya a la puesta en práctica de la Resolución 25 (Rev. </w:t>
      </w:r>
      <w:r w:rsidR="000A788D">
        <w:t>Busán, 2014</w:t>
      </w:r>
      <w:r w:rsidRPr="006D7897">
        <w:t>) de la Conferencia de Plenipotenciarios y, en particular, a la evaluación, a fin de alcanzar los objetivos de fortalecimiento de la presencia regional;</w:t>
      </w:r>
    </w:p>
    <w:p w:rsidR="0087474A" w:rsidRPr="006D7897" w:rsidRDefault="0087474A" w:rsidP="00267BD6">
      <w:r w:rsidRPr="007A1D27">
        <w:t>2</w:t>
      </w:r>
      <w:r w:rsidRPr="006D7897">
        <w:tab/>
        <w:t>cooperar con el Director de la Oficina de Desarrollo de las Telecomunicaciones para mejorar las capacidades de las Oficinas Regionales de la UIT y de Zona a fin de apoyar las actividades de las Comisiones de Estudio, además de proporcionar los conocimientos técnicos necesarios, con objeto de reforzar la cooperación y coordinación con las organizaciones regionales pertinentes y facilitar la participación de todos los Estados Miembros y Miembros de Sector en las actividades del UIT-R.</w:t>
      </w:r>
    </w:p>
    <w:sectPr w:rsidR="0087474A" w:rsidRPr="006D7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4A" w:rsidRDefault="0087474A">
      <w:r>
        <w:separator/>
      </w:r>
    </w:p>
  </w:endnote>
  <w:endnote w:type="continuationSeparator" w:id="0">
    <w:p w:rsidR="0087474A" w:rsidRDefault="0087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87A71">
      <w:rPr>
        <w:noProof/>
        <w:lang w:val="en-US"/>
      </w:rPr>
      <w:t>P:\ESP\ITU-R\CONF-R\AR15\FINRES\048S.docx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499E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7A71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D6" w:rsidRPr="0004499E" w:rsidRDefault="00267BD6" w:rsidP="0004499E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D6" w:rsidRPr="0004499E" w:rsidRDefault="00267BD6" w:rsidP="00044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4A" w:rsidRDefault="0087474A">
      <w:r>
        <w:rPr>
          <w:b/>
        </w:rPr>
        <w:t>_______________</w:t>
      </w:r>
    </w:p>
  </w:footnote>
  <w:footnote w:type="continuationSeparator" w:id="0">
    <w:p w:rsidR="0087474A" w:rsidRDefault="0087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9E" w:rsidRDefault="00044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505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85D" w:rsidRDefault="00EB085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9E" w:rsidRDefault="00044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A"/>
    <w:rsid w:val="00012B52"/>
    <w:rsid w:val="00016A7C"/>
    <w:rsid w:val="00020ACE"/>
    <w:rsid w:val="0004499E"/>
    <w:rsid w:val="000600B0"/>
    <w:rsid w:val="00087BBE"/>
    <w:rsid w:val="000A788D"/>
    <w:rsid w:val="0016795E"/>
    <w:rsid w:val="001721DD"/>
    <w:rsid w:val="002334F2"/>
    <w:rsid w:val="00267BD6"/>
    <w:rsid w:val="00276929"/>
    <w:rsid w:val="002B6243"/>
    <w:rsid w:val="00466F3C"/>
    <w:rsid w:val="005648DF"/>
    <w:rsid w:val="005C4F7E"/>
    <w:rsid w:val="006050EE"/>
    <w:rsid w:val="007402E2"/>
    <w:rsid w:val="008246E6"/>
    <w:rsid w:val="0087474A"/>
    <w:rsid w:val="00887A71"/>
    <w:rsid w:val="008E02B6"/>
    <w:rsid w:val="009630C4"/>
    <w:rsid w:val="009A6959"/>
    <w:rsid w:val="00AC6064"/>
    <w:rsid w:val="00AF7660"/>
    <w:rsid w:val="00BF1023"/>
    <w:rsid w:val="00C278F8"/>
    <w:rsid w:val="00D61250"/>
    <w:rsid w:val="00E01901"/>
    <w:rsid w:val="00EB085D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0684932-EC9F-46E6-9FE1-7248CF9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rsid w:val="008747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BalloonText">
    <w:name w:val="Balloon Text"/>
    <w:basedOn w:val="Normal"/>
    <w:link w:val="BalloonTextChar"/>
    <w:semiHidden/>
    <w:unhideWhenUsed/>
    <w:rsid w:val="000A78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788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14</TotalTime>
  <Pages>2</Pages>
  <Words>510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Santa Rita Fernandes, Augusto Cesar</cp:lastModifiedBy>
  <cp:revision>7</cp:revision>
  <cp:lastPrinted>2015-11-05T07:59:00Z</cp:lastPrinted>
  <dcterms:created xsi:type="dcterms:W3CDTF">2015-11-04T11:36:00Z</dcterms:created>
  <dcterms:modified xsi:type="dcterms:W3CDTF">2015-11-06T11:16:00Z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