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6463" w14:textId="40F7EA50" w:rsidR="008A3940" w:rsidRDefault="008A3940" w:rsidP="008A3940">
      <w:pPr>
        <w:pStyle w:val="ResNo"/>
        <w:rPr>
          <w:sz w:val="22"/>
          <w:szCs w:val="22"/>
        </w:rPr>
      </w:pPr>
      <w:bookmarkStart w:id="0" w:name="_GoBack"/>
      <w:bookmarkEnd w:id="0"/>
      <w:r w:rsidRPr="009163AA">
        <w:t>RÉSOLUTION UIT</w:t>
      </w:r>
      <w:r w:rsidRPr="009163AA">
        <w:noBreakHyphen/>
        <w:t xml:space="preserve">R </w:t>
      </w:r>
      <w:r>
        <w:t>58-2</w:t>
      </w:r>
    </w:p>
    <w:p w14:paraId="082D6D46" w14:textId="2278DC04" w:rsidR="008A3940" w:rsidRDefault="008A3940" w:rsidP="008A3940">
      <w:pPr>
        <w:pStyle w:val="Restitle"/>
        <w:rPr>
          <w:sz w:val="22"/>
          <w:szCs w:val="22"/>
        </w:rPr>
      </w:pPr>
      <w:r w:rsidRPr="00623F76">
        <w:t xml:space="preserve">Études sur la mise en œuvre et l'utilisation des systèmes </w:t>
      </w:r>
      <w:r w:rsidRPr="00623F76">
        <w:br/>
        <w:t>de radiocommunication cognitifs</w:t>
      </w:r>
    </w:p>
    <w:p w14:paraId="5186660C" w14:textId="7602B499" w:rsidR="00623F76" w:rsidRPr="005B33B5" w:rsidRDefault="00623F76" w:rsidP="00623F76">
      <w:pPr>
        <w:spacing w:before="360"/>
        <w:jc w:val="right"/>
        <w:rPr>
          <w:sz w:val="22"/>
          <w:szCs w:val="22"/>
        </w:rPr>
      </w:pPr>
      <w:r w:rsidRPr="005B33B5">
        <w:rPr>
          <w:sz w:val="22"/>
          <w:szCs w:val="22"/>
        </w:rPr>
        <w:t>(2012-2015</w:t>
      </w:r>
      <w:r w:rsidR="008A3940">
        <w:rPr>
          <w:sz w:val="22"/>
          <w:szCs w:val="22"/>
        </w:rPr>
        <w:t>-2019</w:t>
      </w:r>
      <w:r w:rsidRPr="005B33B5">
        <w:rPr>
          <w:sz w:val="22"/>
          <w:szCs w:val="22"/>
        </w:rPr>
        <w:t>)</w:t>
      </w:r>
    </w:p>
    <w:p w14:paraId="2C05CB47" w14:textId="77777777" w:rsidR="00623F76" w:rsidRPr="00623F76" w:rsidRDefault="00623F76" w:rsidP="00623F76">
      <w:pPr>
        <w:pStyle w:val="Normalaftertitle"/>
      </w:pPr>
      <w:r w:rsidRPr="00623F76">
        <w:t>L'Assemblée des radiocommunications de l'UIT,</w:t>
      </w:r>
    </w:p>
    <w:p w14:paraId="7554325D" w14:textId="77777777" w:rsidR="00623F76" w:rsidRPr="00623F76" w:rsidRDefault="00623F76" w:rsidP="00623F76">
      <w:pPr>
        <w:pStyle w:val="Call"/>
      </w:pPr>
      <w:proofErr w:type="gramStart"/>
      <w:r w:rsidRPr="00623F76">
        <w:t>considérant</w:t>
      </w:r>
      <w:proofErr w:type="gramEnd"/>
    </w:p>
    <w:p w14:paraId="3A1D163E" w14:textId="77777777" w:rsidR="00623F76" w:rsidRPr="00623F76" w:rsidRDefault="00623F76" w:rsidP="00623F76">
      <w:pPr>
        <w:rPr>
          <w:lang w:val="fr-CH"/>
        </w:rPr>
      </w:pPr>
      <w:r w:rsidRPr="00623F76">
        <w:rPr>
          <w:i/>
          <w:iCs/>
          <w:lang w:val="fr-CH"/>
        </w:rPr>
        <w:t>a)</w:t>
      </w:r>
      <w:r w:rsidRPr="00623F76">
        <w:rPr>
          <w:lang w:val="fr-CH"/>
        </w:rPr>
        <w:tab/>
        <w:t>qu'il est nécessaire que les études de l'UIT-R donnent des orientations en ce qui concerne l'évolution des systèmes de radiocommunication cognitifs (CRS);</w:t>
      </w:r>
    </w:p>
    <w:p w14:paraId="08EB1720" w14:textId="5664BAC8" w:rsidR="00623F76" w:rsidRPr="00623F76" w:rsidRDefault="00623F76" w:rsidP="00623F76">
      <w:pPr>
        <w:rPr>
          <w:lang w:val="fr-CH"/>
        </w:rPr>
      </w:pPr>
      <w:r w:rsidRPr="00623F76">
        <w:rPr>
          <w:i/>
          <w:iCs/>
          <w:lang w:val="fr-CH"/>
        </w:rPr>
        <w:t>b)</w:t>
      </w:r>
      <w:r w:rsidRPr="00623F76">
        <w:rPr>
          <w:lang w:val="fr-CH"/>
        </w:rPr>
        <w:tab/>
        <w:t>que les systèmes de radiocommunication cognitifs sont définis dans le Rapport</w:t>
      </w:r>
      <w:r w:rsidR="00DC56BE">
        <w:rPr>
          <w:lang w:val="fr-CH"/>
        </w:rPr>
        <w:t> </w:t>
      </w:r>
      <w:r w:rsidRPr="00623F76">
        <w:rPr>
          <w:lang w:val="fr-CH"/>
        </w:rPr>
        <w:t>UIT</w:t>
      </w:r>
      <w:r w:rsidRPr="00623F76">
        <w:rPr>
          <w:lang w:val="fr-CH"/>
        </w:rPr>
        <w:noBreakHyphen/>
        <w:t>R SM.2152;</w:t>
      </w:r>
    </w:p>
    <w:p w14:paraId="3DE2EEDB" w14:textId="77777777" w:rsidR="00623F76" w:rsidRPr="00623F76" w:rsidRDefault="00623F76" w:rsidP="00623F76">
      <w:pPr>
        <w:rPr>
          <w:lang w:val="fr-CH"/>
        </w:rPr>
      </w:pPr>
      <w:r w:rsidRPr="00623F76">
        <w:rPr>
          <w:i/>
          <w:iCs/>
          <w:lang w:val="fr-CH"/>
        </w:rPr>
        <w:t>c)</w:t>
      </w:r>
      <w:r w:rsidRPr="00623F76">
        <w:rPr>
          <w:lang w:val="fr-CH"/>
        </w:rPr>
        <w:tab/>
        <w:t>que les systèmes CRS devraient permettre d'apporter une certaine souplesse et d'améliorer l'efficacité d'utilisation de l'ensemble du spectre;</w:t>
      </w:r>
    </w:p>
    <w:p w14:paraId="45F2254B" w14:textId="77777777" w:rsidR="00623F76" w:rsidRPr="00623F76" w:rsidRDefault="00623F76" w:rsidP="00623F76">
      <w:pPr>
        <w:rPr>
          <w:lang w:val="fr-CH"/>
        </w:rPr>
      </w:pPr>
      <w:r w:rsidRPr="00623F76">
        <w:rPr>
          <w:i/>
          <w:iCs/>
          <w:lang w:val="fr-CH"/>
        </w:rPr>
        <w:t>d)</w:t>
      </w:r>
      <w:r w:rsidRPr="00623F76">
        <w:rPr>
          <w:lang w:val="fr-CH"/>
        </w:rPr>
        <w:tab/>
        <w:t>que la mise en œuvre des technologies CRS dans un service de radiocommunication est de nature à accroître l'efficacité d'utilisation du spectre dans ce service de radiocommunication;</w:t>
      </w:r>
    </w:p>
    <w:p w14:paraId="758D9100" w14:textId="77777777" w:rsidR="00623F76" w:rsidRPr="00623F76" w:rsidRDefault="00623F76" w:rsidP="00623F76">
      <w:pPr>
        <w:rPr>
          <w:lang w:val="fr-CH"/>
        </w:rPr>
      </w:pPr>
      <w:r w:rsidRPr="00623F76">
        <w:rPr>
          <w:i/>
          <w:iCs/>
          <w:lang w:val="fr-CH"/>
        </w:rPr>
        <w:t>e)</w:t>
      </w:r>
      <w:r w:rsidRPr="00623F76">
        <w:rPr>
          <w:lang w:val="fr-CH"/>
        </w:rPr>
        <w:tab/>
        <w:t>que la gamme des fonctionnalités des systèmes CRS peut faciliter la coexistence avec les systèmes existants et permettre le partage dans des bandes où celui-ci était auparavant considéré comme impossible;</w:t>
      </w:r>
    </w:p>
    <w:p w14:paraId="53009646" w14:textId="77777777" w:rsidR="00623F76" w:rsidRPr="00623F76" w:rsidRDefault="00623F76" w:rsidP="00623F76">
      <w:pPr>
        <w:rPr>
          <w:lang w:val="fr-CH"/>
        </w:rPr>
      </w:pPr>
      <w:r w:rsidRPr="00623F76">
        <w:rPr>
          <w:i/>
          <w:iCs/>
          <w:lang w:val="fr-CH"/>
        </w:rPr>
        <w:t>f)</w:t>
      </w:r>
      <w:r w:rsidRPr="00623F76">
        <w:rPr>
          <w:lang w:val="fr-CH"/>
        </w:rPr>
        <w:tab/>
        <w:t>que les fonctionnalités des systèmes CRS conçues à des fins de partage seront propres aux systèmes d'un service de radiocommunication;</w:t>
      </w:r>
    </w:p>
    <w:p w14:paraId="5891DD36" w14:textId="77777777" w:rsidR="00623F76" w:rsidRPr="00623F76" w:rsidRDefault="00623F76" w:rsidP="00623F76">
      <w:pPr>
        <w:rPr>
          <w:lang w:val="fr-CH"/>
        </w:rPr>
      </w:pPr>
      <w:r w:rsidRPr="00623F76">
        <w:rPr>
          <w:i/>
          <w:iCs/>
          <w:lang w:val="fr-CH"/>
        </w:rPr>
        <w:t>g)</w:t>
      </w:r>
      <w:r w:rsidRPr="00623F76">
        <w:rPr>
          <w:lang w:val="fr-CH"/>
        </w:rPr>
        <w:tab/>
        <w:t>que, pour mettre en œuvre des systèmes CRS dans un service de radiocommunication, il faut veiller à ce que la coexistence dans les services de radiocommunication et la protection des autres services de radiocommunication utilisant en partage la même bande ou exploités dans les bandes adjacentes soient assurées ou améliorées;</w:t>
      </w:r>
    </w:p>
    <w:p w14:paraId="6EE03C07" w14:textId="77777777" w:rsidR="00623F76" w:rsidRPr="00623F76" w:rsidRDefault="00623F76" w:rsidP="00623F76">
      <w:pPr>
        <w:rPr>
          <w:lang w:val="fr-CH"/>
        </w:rPr>
      </w:pPr>
      <w:r w:rsidRPr="00623F76">
        <w:rPr>
          <w:i/>
          <w:iCs/>
          <w:lang w:val="fr-CH"/>
        </w:rPr>
        <w:t>h)</w:t>
      </w:r>
      <w:r w:rsidRPr="00623F76">
        <w:rPr>
          <w:lang w:val="fr-CH"/>
        </w:rPr>
        <w:tab/>
        <w:t xml:space="preserve">qu'il est nécessaire d'examiner tout particulièrement et avec soin l'utilisation des </w:t>
      </w:r>
      <w:proofErr w:type="gramStart"/>
      <w:r w:rsidRPr="00623F76">
        <w:rPr>
          <w:lang w:val="fr-CH"/>
        </w:rPr>
        <w:t>systèmes</w:t>
      </w:r>
      <w:proofErr w:type="gramEnd"/>
      <w:r w:rsidRPr="00623F76">
        <w:rPr>
          <w:lang w:val="fr-CH"/>
        </w:rPr>
        <w:t xml:space="preserve">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 service d'exploration de la Terre par satellite et service de recherche spatiale) et les services de radiorepérage;</w:t>
      </w:r>
    </w:p>
    <w:p w14:paraId="2B6BC976" w14:textId="77777777" w:rsidR="00623F76" w:rsidRPr="00623F76" w:rsidRDefault="00623F76" w:rsidP="00623F76">
      <w:pPr>
        <w:rPr>
          <w:lang w:val="fr-CH"/>
        </w:rPr>
      </w:pPr>
      <w:r w:rsidRPr="00623F76">
        <w:rPr>
          <w:i/>
          <w:iCs/>
          <w:lang w:val="fr-CH"/>
        </w:rPr>
        <w:t>i)</w:t>
      </w:r>
      <w:r w:rsidRPr="00623F76">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opérationnelles;</w:t>
      </w:r>
    </w:p>
    <w:p w14:paraId="611C8384" w14:textId="77777777" w:rsidR="00623F76" w:rsidRPr="00623F76" w:rsidRDefault="00623F76" w:rsidP="00623F76">
      <w:pPr>
        <w:rPr>
          <w:lang w:val="fr-CH"/>
        </w:rPr>
      </w:pPr>
      <w:r w:rsidRPr="00623F76">
        <w:rPr>
          <w:i/>
          <w:iCs/>
          <w:lang w:val="fr-CH"/>
        </w:rPr>
        <w:t>j)</w:t>
      </w:r>
      <w:r w:rsidRPr="00623F76">
        <w:rPr>
          <w:lang w:val="fr-CH"/>
        </w:rPr>
        <w:tab/>
        <w:t>qu'un complément d'étude est nécessaire concernant la mise en œuvre de technologies CRS dans un service de radiocommunication et le partage entre différents services de radiocommunication du point de vue des fonctionnalités des systèmes CRS, en particulier de l'accès dynamique aux bandes de fréquences,</w:t>
      </w:r>
    </w:p>
    <w:p w14:paraId="1DEE3C04" w14:textId="77777777" w:rsidR="00623F76" w:rsidRPr="00623F76" w:rsidRDefault="00623F76" w:rsidP="00623F76">
      <w:pPr>
        <w:pStyle w:val="Call"/>
      </w:pPr>
      <w:proofErr w:type="gramStart"/>
      <w:r w:rsidRPr="00623F76">
        <w:lastRenderedPageBreak/>
        <w:t>reconnaissant</w:t>
      </w:r>
      <w:proofErr w:type="gramEnd"/>
    </w:p>
    <w:p w14:paraId="57812FDB" w14:textId="77777777" w:rsidR="00623F76" w:rsidRPr="00623F76" w:rsidRDefault="00623F76" w:rsidP="00623F76">
      <w:pPr>
        <w:rPr>
          <w:lang w:val="fr-CH"/>
        </w:rPr>
      </w:pPr>
      <w:r w:rsidRPr="00623F76">
        <w:rPr>
          <w:i/>
          <w:iCs/>
          <w:lang w:val="fr-CH"/>
        </w:rPr>
        <w:t>a)</w:t>
      </w:r>
      <w:r w:rsidRPr="00623F76">
        <w:rPr>
          <w:lang w:val="fr-CH"/>
        </w:rPr>
        <w:tab/>
        <w:t>que les systèmes CRS constituent un ensemble de technologies, et non un service de radiocommunication;</w:t>
      </w:r>
    </w:p>
    <w:p w14:paraId="1215CC90" w14:textId="77777777" w:rsidR="00623F76" w:rsidRPr="00623F76" w:rsidRDefault="00623F76" w:rsidP="00623F76">
      <w:pPr>
        <w:rPr>
          <w:lang w:val="fr-CH"/>
        </w:rPr>
      </w:pPr>
      <w:r w:rsidRPr="00623F76">
        <w:rPr>
          <w:i/>
          <w:iCs/>
          <w:lang w:val="fr-CH"/>
        </w:rPr>
        <w:t>b)</w:t>
      </w:r>
      <w:r w:rsidRPr="00623F76">
        <w:rPr>
          <w:lang w:val="fr-CH"/>
        </w:rPr>
        <w:tab/>
        <w:t>que les études concernant les mesures réglementaires applicables à la mise en œuvre des systèmes CRS ne relèvent pas du champ d'application de la présente Résolution UIT-R;</w:t>
      </w:r>
    </w:p>
    <w:p w14:paraId="69556848" w14:textId="77777777" w:rsidR="00623F76" w:rsidRPr="00623F76" w:rsidRDefault="00623F76" w:rsidP="00623F76">
      <w:pPr>
        <w:rPr>
          <w:lang w:val="fr-CH"/>
        </w:rPr>
      </w:pPr>
      <w:r w:rsidRPr="00623F76">
        <w:rPr>
          <w:i/>
          <w:iCs/>
          <w:lang w:val="fr-CH"/>
        </w:rPr>
        <w:t>c)</w:t>
      </w:r>
      <w:r w:rsidRPr="00623F76">
        <w:rPr>
          <w:lang w:val="fr-CH"/>
        </w:rPr>
        <w:tab/>
        <w:t>que les systèmes de radiocommunication mettant en œuvre la technologie CRS doivent être exploités conformément aux dispositions du Règlement des radiocommunications;</w:t>
      </w:r>
    </w:p>
    <w:p w14:paraId="0C8E864C" w14:textId="77777777" w:rsidR="00623F76" w:rsidRPr="00623F76" w:rsidRDefault="00623F76" w:rsidP="00623F76">
      <w:pPr>
        <w:rPr>
          <w:lang w:val="fr-CH"/>
        </w:rPr>
      </w:pPr>
      <w:r w:rsidRPr="00623F76">
        <w:rPr>
          <w:i/>
          <w:iCs/>
          <w:lang w:val="fr-CH"/>
        </w:rPr>
        <w:t>d)</w:t>
      </w:r>
      <w:r w:rsidRPr="00623F76">
        <w:rPr>
          <w:lang w:val="fr-CH"/>
        </w:rPr>
        <w:tab/>
        <w:t>que certaines administrations déploient des systèmes CRS dans certains services de radiocommunication,</w:t>
      </w:r>
    </w:p>
    <w:p w14:paraId="52C2D9EA" w14:textId="77777777" w:rsidR="00623F76" w:rsidRPr="00DC56BE" w:rsidRDefault="00623F76" w:rsidP="00623F76">
      <w:pPr>
        <w:pStyle w:val="Call"/>
        <w:rPr>
          <w:lang w:val="fr-CH"/>
        </w:rPr>
      </w:pPr>
      <w:proofErr w:type="gramStart"/>
      <w:r w:rsidRPr="00DC56BE">
        <w:rPr>
          <w:lang w:val="fr-CH"/>
        </w:rPr>
        <w:t>notant</w:t>
      </w:r>
      <w:proofErr w:type="gramEnd"/>
    </w:p>
    <w:p w14:paraId="2BF55D67" w14:textId="734D671E" w:rsidR="00623F76" w:rsidRPr="00623F76" w:rsidRDefault="00623F76" w:rsidP="00623F76">
      <w:proofErr w:type="gramStart"/>
      <w:r w:rsidRPr="00623F76">
        <w:t>que</w:t>
      </w:r>
      <w:proofErr w:type="gramEnd"/>
      <w:r w:rsidRPr="00623F76">
        <w:t xml:space="preserve"> le Rapport UIT-R SM.2405 définit les principes </w:t>
      </w:r>
      <w:r w:rsidR="00DC56BE">
        <w:t>régissant la</w:t>
      </w:r>
      <w:r w:rsidRPr="00623F76">
        <w:t xml:space="preserve"> gestion du spectre, les problèmes et les enjeux liés à l'accès dynamique aux bandes de fréquences au moyen de systèmes de radiocommunication employant des fonctionnalités cognitives,</w:t>
      </w:r>
    </w:p>
    <w:p w14:paraId="7F0CF03C" w14:textId="77777777" w:rsidR="00623F76" w:rsidRPr="00623F76" w:rsidRDefault="00623F76" w:rsidP="00623F76">
      <w:pPr>
        <w:pStyle w:val="Call"/>
      </w:pPr>
      <w:proofErr w:type="gramStart"/>
      <w:r w:rsidRPr="00623F76">
        <w:t>décide</w:t>
      </w:r>
      <w:proofErr w:type="gramEnd"/>
    </w:p>
    <w:p w14:paraId="2E693A5D" w14:textId="77777777" w:rsidR="00623F76" w:rsidRPr="00623F76" w:rsidRDefault="00623F76" w:rsidP="00623F76">
      <w:pPr>
        <w:rPr>
          <w:lang w:val="fr-CH"/>
        </w:rPr>
      </w:pPr>
      <w:r w:rsidRPr="00623F76">
        <w:rPr>
          <w:lang w:val="fr-CH"/>
        </w:rPr>
        <w:t>1</w:t>
      </w:r>
      <w:r w:rsidRPr="00623F76">
        <w:rPr>
          <w:b/>
          <w:bCs/>
          <w:lang w:val="fr-CH"/>
        </w:rPr>
        <w:tab/>
      </w:r>
      <w:r w:rsidRPr="00623F76">
        <w:rPr>
          <w:lang w:val="fr-CH"/>
        </w:rPr>
        <w:t>de poursuivre les études sur la mise en œuvre et l'utilisation des systèmes CRS dans les services de radiocommunication;</w:t>
      </w:r>
    </w:p>
    <w:p w14:paraId="15F0D256" w14:textId="77777777" w:rsidR="00623F76" w:rsidRPr="00623F76" w:rsidRDefault="00623F76" w:rsidP="00623F76">
      <w:pPr>
        <w:rPr>
          <w:lang w:val="fr-CH"/>
        </w:rPr>
      </w:pPr>
      <w:r w:rsidRPr="00623F76">
        <w:rPr>
          <w:lang w:val="fr-CH"/>
        </w:rPr>
        <w:t>2</w:t>
      </w:r>
      <w:r w:rsidRPr="00623F76">
        <w:rPr>
          <w:lang w:val="fr-CH"/>
        </w:rPr>
        <w:tab/>
        <w:t>d'étudier les prescriptions opérationnelles et techniques, les caractéristiques, la qualité de fonctionnement et les avantages qui pourraient être associés à la mise en œuvre et à l'utilisation de systèmes CRS dans les services de radiocommunication pertinents et dans les bandes de fréquences connexes;</w:t>
      </w:r>
    </w:p>
    <w:p w14:paraId="52C1EAD5" w14:textId="77777777" w:rsidR="00623F76" w:rsidRPr="00623F76" w:rsidRDefault="00623F76" w:rsidP="00623F76">
      <w:pPr>
        <w:rPr>
          <w:lang w:val="fr-CH"/>
        </w:rPr>
      </w:pPr>
      <w:r w:rsidRPr="00623F76">
        <w:rPr>
          <w:lang w:val="fr-CH"/>
        </w:rPr>
        <w:t>3</w:t>
      </w:r>
      <w:r w:rsidRPr="00623F76">
        <w:rPr>
          <w:lang w:val="fr-CH"/>
        </w:rPr>
        <w:tab/>
        <w:t>d'accorder une attention particulière à l'amélioration de la coexistence et du partage entre les services de radiocommunication;</w:t>
      </w:r>
    </w:p>
    <w:p w14:paraId="745AD30E" w14:textId="77777777" w:rsidR="00623F76" w:rsidRPr="00623F76" w:rsidRDefault="00623F76" w:rsidP="00623F76">
      <w:pPr>
        <w:rPr>
          <w:lang w:val="fr-CH"/>
        </w:rPr>
      </w:pPr>
      <w:r w:rsidRPr="00623F76">
        <w:rPr>
          <w:lang w:val="fr-CH"/>
        </w:rPr>
        <w:t>4</w:t>
      </w:r>
      <w:r w:rsidRPr="00623F76">
        <w:rPr>
          <w:lang w:val="fr-CH"/>
        </w:rPr>
        <w:tab/>
        <w:t>d'élaborer, au besoin, des Recommandations et/ou Rapports UIT-R pertinents sur la base des études susmentionnées,</w:t>
      </w:r>
    </w:p>
    <w:p w14:paraId="5B5FAC95" w14:textId="77777777" w:rsidR="00623F76" w:rsidRPr="00623F76" w:rsidRDefault="00623F76" w:rsidP="00623F76">
      <w:pPr>
        <w:pStyle w:val="Call"/>
      </w:pPr>
      <w:proofErr w:type="gramStart"/>
      <w:r w:rsidRPr="00623F76">
        <w:t>invite</w:t>
      </w:r>
      <w:proofErr w:type="gramEnd"/>
    </w:p>
    <w:p w14:paraId="006CAA92" w14:textId="77777777" w:rsidR="00623F76" w:rsidRPr="00623F76" w:rsidRDefault="00623F76" w:rsidP="00623F76">
      <w:pPr>
        <w:rPr>
          <w:lang w:val="fr-CH"/>
        </w:rPr>
      </w:pPr>
      <w:proofErr w:type="gramStart"/>
      <w:r w:rsidRPr="00623F76">
        <w:rPr>
          <w:lang w:val="fr-CH"/>
        </w:rPr>
        <w:t>les</w:t>
      </w:r>
      <w:proofErr w:type="gramEnd"/>
      <w:r w:rsidRPr="00623F76">
        <w:rPr>
          <w:lang w:val="fr-CH"/>
        </w:rPr>
        <w:t xml:space="preserve"> membres à participer activement à la mise en œuvre de la présente Résolution, notamment en soumettant des contributions à l'UIT-R et en fournissant des informations pertinentes provenant de sources extérieures à l'UIT-R.</w:t>
      </w:r>
    </w:p>
    <w:p w14:paraId="66368B21" w14:textId="77777777" w:rsidR="009163AA" w:rsidRPr="00623F76" w:rsidRDefault="009163AA" w:rsidP="00DC56BE">
      <w:pPr>
        <w:rPr>
          <w:lang w:val="fr-CH"/>
        </w:rPr>
      </w:pPr>
    </w:p>
    <w:p w14:paraId="71C5458D" w14:textId="527BF30E" w:rsidR="00B11F65" w:rsidRPr="009163AA" w:rsidRDefault="009163AA" w:rsidP="009163AA">
      <w:pPr>
        <w:jc w:val="center"/>
      </w:pPr>
      <w:r>
        <w:t>______________</w:t>
      </w:r>
    </w:p>
    <w:sectPr w:rsidR="00B11F65" w:rsidRPr="009163AA">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7501C" w14:textId="77777777" w:rsidR="00F2113C" w:rsidRDefault="00F2113C">
      <w:r>
        <w:separator/>
      </w:r>
    </w:p>
  </w:endnote>
  <w:endnote w:type="continuationSeparator" w:id="0">
    <w:p w14:paraId="4292A49B" w14:textId="77777777" w:rsidR="00F2113C" w:rsidRDefault="00F2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C30F" w14:textId="13048C3A" w:rsidR="00EC0EB4" w:rsidRDefault="00EC0EB4">
    <w:pPr>
      <w:rPr>
        <w:lang w:val="en-US"/>
      </w:rPr>
    </w:pPr>
    <w:r>
      <w:fldChar w:fldCharType="begin"/>
    </w:r>
    <w:r>
      <w:rPr>
        <w:lang w:val="en-US"/>
      </w:rPr>
      <w:instrText xml:space="preserve"> FILENAME \p  \* MERGEFORMAT </w:instrText>
    </w:r>
    <w:r>
      <w:fldChar w:fldCharType="separate"/>
    </w:r>
    <w:r w:rsidR="00D2412D">
      <w:rPr>
        <w:noProof/>
        <w:lang w:val="en-US"/>
      </w:rPr>
      <w:t>https://ituint-my.sharepoint.com/personal/yoanni_gomez_itu_int/Documents/Documents/EDITION/Resolutions/RA 2019/58/058V2F.DOCX</w:t>
    </w:r>
    <w:r>
      <w:fldChar w:fldCharType="end"/>
    </w:r>
    <w:r>
      <w:rPr>
        <w:lang w:val="en-US"/>
      </w:rPr>
      <w:tab/>
    </w:r>
    <w:r>
      <w:fldChar w:fldCharType="begin"/>
    </w:r>
    <w:r>
      <w:instrText xml:space="preserve"> SAVEDATE \@ DD.MM.YY </w:instrText>
    </w:r>
    <w:r>
      <w:fldChar w:fldCharType="separate"/>
    </w:r>
    <w:r w:rsidR="00D2412D">
      <w:rPr>
        <w:noProof/>
      </w:rPr>
      <w:t>30.10.19</w:t>
    </w:r>
    <w:r>
      <w:fldChar w:fldCharType="end"/>
    </w:r>
    <w:r>
      <w:rPr>
        <w:lang w:val="en-US"/>
      </w:rPr>
      <w:tab/>
    </w:r>
    <w:r>
      <w:fldChar w:fldCharType="begin"/>
    </w:r>
    <w:r>
      <w:instrText xml:space="preserve"> PRINTDATE \@ DD.MM.YY </w:instrText>
    </w:r>
    <w:r>
      <w:fldChar w:fldCharType="separate"/>
    </w:r>
    <w:r w:rsidR="00D2412D">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DED5" w14:textId="5C53F08A" w:rsidR="00EC0EB4" w:rsidRPr="00B11F65" w:rsidRDefault="00B11F65" w:rsidP="00B11F65">
    <w:pPr>
      <w:pStyle w:val="Footer"/>
    </w:pPr>
    <w:r>
      <w:fldChar w:fldCharType="begin"/>
    </w:r>
    <w:r>
      <w:rPr>
        <w:lang w:val="en-US"/>
      </w:rPr>
      <w:instrText xml:space="preserve"> FILENAME \p  \* MERGEFORMAT </w:instrText>
    </w:r>
    <w:r>
      <w:fldChar w:fldCharType="separate"/>
    </w:r>
    <w:r w:rsidR="00D2412D">
      <w:rPr>
        <w:lang w:val="en-US"/>
      </w:rPr>
      <w:t>https://ituint-my.sharepoint.com/personal/yoanni_gomez_itu_int/Documents/Documents/EDITION/Resolutions/RA 2019/58/058V2F.DOCX</w:t>
    </w:r>
    <w:r>
      <w:fldChar w:fldCharType="end"/>
    </w:r>
    <w:r w:rsidR="009163AA">
      <w:t xml:space="preserve"> (</w:t>
    </w:r>
    <w:r w:rsidR="008A3940">
      <w:t>462919</w:t>
    </w:r>
    <w:r w:rsidR="009163AA">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449B" w14:textId="7856280C" w:rsidR="00EC0EB4" w:rsidRPr="009163AA" w:rsidRDefault="009163AA" w:rsidP="009163AA">
    <w:pPr>
      <w:pStyle w:val="Footer"/>
    </w:pPr>
    <w:r>
      <w:fldChar w:fldCharType="begin"/>
    </w:r>
    <w:r>
      <w:rPr>
        <w:lang w:val="en-US"/>
      </w:rPr>
      <w:instrText xml:space="preserve"> FILENAME \p  \* MERGEFORMAT </w:instrText>
    </w:r>
    <w:r>
      <w:fldChar w:fldCharType="separate"/>
    </w:r>
    <w:r w:rsidR="00D2412D">
      <w:rPr>
        <w:lang w:val="en-US"/>
      </w:rPr>
      <w:t>https://ituint-my.sharepoint.com/personal/yoanni_gomez_itu_int/Documents/Documents/EDITION/Resolutions/RA 2019/58/058V2F.DOCX</w:t>
    </w:r>
    <w:r>
      <w:fldChar w:fldCharType="end"/>
    </w:r>
    <w:r>
      <w:t xml:space="preserve"> (</w:t>
    </w:r>
    <w:r w:rsidR="006311AE">
      <w:t>462</w:t>
    </w:r>
    <w:r w:rsidR="00DC56BE">
      <w:t>919</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CCD7" w14:textId="77777777" w:rsidR="00F2113C" w:rsidRDefault="00F2113C">
      <w:r>
        <w:rPr>
          <w:b/>
        </w:rPr>
        <w:t>_______________</w:t>
      </w:r>
    </w:p>
  </w:footnote>
  <w:footnote w:type="continuationSeparator" w:id="0">
    <w:p w14:paraId="5D962F5C" w14:textId="77777777" w:rsidR="00F2113C" w:rsidRDefault="00F2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76D4" w14:textId="3FCEBC46" w:rsidR="0056236F" w:rsidRDefault="0056236F">
    <w:pPr>
      <w:pStyle w:val="Header"/>
    </w:pPr>
    <w:r>
      <w:fldChar w:fldCharType="begin"/>
    </w:r>
    <w:r>
      <w:instrText xml:space="preserve"> PAGE  \* MERGEFORMAT </w:instrText>
    </w:r>
    <w:r>
      <w:fldChar w:fldCharType="separate"/>
    </w:r>
    <w:r w:rsidR="00D2412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3C"/>
    <w:rsid w:val="00006711"/>
    <w:rsid w:val="000B1F11"/>
    <w:rsid w:val="0013523C"/>
    <w:rsid w:val="00160694"/>
    <w:rsid w:val="00223DF9"/>
    <w:rsid w:val="00312771"/>
    <w:rsid w:val="003644F8"/>
    <w:rsid w:val="00530E6D"/>
    <w:rsid w:val="0056236F"/>
    <w:rsid w:val="005A46FB"/>
    <w:rsid w:val="005B33B5"/>
    <w:rsid w:val="0060664A"/>
    <w:rsid w:val="00623F76"/>
    <w:rsid w:val="006311AE"/>
    <w:rsid w:val="006506F4"/>
    <w:rsid w:val="006B7103"/>
    <w:rsid w:val="006F73A7"/>
    <w:rsid w:val="007C7791"/>
    <w:rsid w:val="00827D4C"/>
    <w:rsid w:val="00840A51"/>
    <w:rsid w:val="00852305"/>
    <w:rsid w:val="00886D2D"/>
    <w:rsid w:val="008962EE"/>
    <w:rsid w:val="008A3940"/>
    <w:rsid w:val="008C5FD1"/>
    <w:rsid w:val="009163AA"/>
    <w:rsid w:val="00992C42"/>
    <w:rsid w:val="00A769F2"/>
    <w:rsid w:val="00AD26C8"/>
    <w:rsid w:val="00AE2CAF"/>
    <w:rsid w:val="00B11F65"/>
    <w:rsid w:val="00B277E1"/>
    <w:rsid w:val="00B82926"/>
    <w:rsid w:val="00B9065A"/>
    <w:rsid w:val="00B93DC2"/>
    <w:rsid w:val="00D2412D"/>
    <w:rsid w:val="00D278A9"/>
    <w:rsid w:val="00D32DD4"/>
    <w:rsid w:val="00D54910"/>
    <w:rsid w:val="00DC4CBD"/>
    <w:rsid w:val="00DC56BE"/>
    <w:rsid w:val="00EC0EB4"/>
    <w:rsid w:val="00F15C47"/>
    <w:rsid w:val="00F2113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312A47"/>
  <w15:docId w15:val="{E14BF7B2-1CE7-44EF-B02A-8EA163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5</TotalTime>
  <Pages>2</Pages>
  <Words>618</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Royer, Veronique</dc:creator>
  <cp:keywords/>
  <dc:description>PF_RA07.dot  Pour: _x000d_Date du document: _x000d_Enregistré par MM-43480 à 16:09:12 le 16.10.07</dc:description>
  <cp:lastModifiedBy>Gomez, Yoanni</cp:lastModifiedBy>
  <cp:revision>4</cp:revision>
  <cp:lastPrinted>2019-10-30T13:32:00Z</cp:lastPrinted>
  <dcterms:created xsi:type="dcterms:W3CDTF">2019-10-28T17:49:00Z</dcterms:created>
  <dcterms:modified xsi:type="dcterms:W3CDTF">2019-10-30T13:32:00Z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