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CF" w:rsidRDefault="000F23A2" w:rsidP="005443CF">
      <w:pPr>
        <w:pStyle w:val="ResNo"/>
      </w:pPr>
      <w:r>
        <w:t>RESOLUTION ITU</w:t>
      </w:r>
      <w:r>
        <w:noBreakHyphen/>
      </w:r>
      <w:r w:rsidR="005443CF" w:rsidRPr="008346E0">
        <w:t xml:space="preserve">R </w:t>
      </w:r>
      <w:r w:rsidR="005443CF">
        <w:t>61</w:t>
      </w:r>
      <w:r w:rsidR="00F8688E">
        <w:t>-1</w:t>
      </w:r>
    </w:p>
    <w:p w:rsidR="005443CF" w:rsidRPr="005443CF" w:rsidRDefault="000F23A2" w:rsidP="005443CF">
      <w:pPr>
        <w:pStyle w:val="Restitle"/>
      </w:pPr>
      <w:r>
        <w:t>ITU</w:t>
      </w:r>
      <w:r>
        <w:noBreakHyphen/>
      </w:r>
      <w:r w:rsidR="005443CF" w:rsidRPr="008346E0">
        <w:t xml:space="preserve">R’s contribution in implementing the outcomes of the </w:t>
      </w:r>
      <w:r w:rsidR="005443CF" w:rsidRPr="008346E0">
        <w:br/>
        <w:t>World Summit on the Information Society</w:t>
      </w:r>
    </w:p>
    <w:p w:rsidR="00175E44" w:rsidRPr="008346E0" w:rsidRDefault="00175E44" w:rsidP="00175E44">
      <w:pPr>
        <w:pStyle w:val="Resdate"/>
      </w:pPr>
      <w:r w:rsidRPr="008346E0">
        <w:t>(2012</w:t>
      </w:r>
      <w:r w:rsidR="00F8688E">
        <w:t>-2015</w:t>
      </w:r>
      <w:r w:rsidRPr="008346E0">
        <w:t>)</w:t>
      </w:r>
    </w:p>
    <w:p w:rsidR="00175E44" w:rsidRPr="008346E0" w:rsidRDefault="00175E44" w:rsidP="00175E44">
      <w:pPr>
        <w:pStyle w:val="Normalaftertitle"/>
        <w:keepNext/>
      </w:pPr>
      <w:r w:rsidRPr="008346E0">
        <w:t>The ITU Radiocommunication Assembly,</w:t>
      </w:r>
    </w:p>
    <w:p w:rsidR="00175E44" w:rsidRPr="008346E0" w:rsidRDefault="00175E44" w:rsidP="00175E44">
      <w:pPr>
        <w:pStyle w:val="Call"/>
      </w:pPr>
      <w:r w:rsidRPr="008346E0">
        <w:t>considering</w:t>
      </w:r>
    </w:p>
    <w:p w:rsidR="00175E44" w:rsidRPr="008346E0" w:rsidRDefault="00175E44" w:rsidP="00175E44">
      <w:r w:rsidRPr="008346E0">
        <w:rPr>
          <w:i/>
          <w:iCs/>
        </w:rPr>
        <w:t>a)</w:t>
      </w:r>
      <w:r w:rsidRPr="008346E0">
        <w:tab/>
        <w:t>the relevant outcomes of both phases of the World Summit on the Information Society (WSIS);</w:t>
      </w:r>
    </w:p>
    <w:p w:rsidR="00175E44" w:rsidRPr="00145627" w:rsidRDefault="00175E44" w:rsidP="0043079F">
      <w:pPr>
        <w:keepNext/>
      </w:pPr>
      <w:r w:rsidRPr="008346E0">
        <w:rPr>
          <w:i/>
          <w:iCs/>
        </w:rPr>
        <w:t>b)</w:t>
      </w:r>
      <w:r w:rsidRPr="008346E0">
        <w:tab/>
      </w:r>
      <w:r w:rsidRPr="00145627">
        <w:t>the relevant resolutions and decisions related to the implementation of relevant outcomes of both phases of WSIS adopted at the Plenipotentiary Conference (</w:t>
      </w:r>
      <w:r w:rsidR="00FB3EFE" w:rsidRPr="00145627">
        <w:t>Busan</w:t>
      </w:r>
      <w:r w:rsidRPr="00145627">
        <w:t xml:space="preserve">, </w:t>
      </w:r>
      <w:r w:rsidR="00DB6892" w:rsidRPr="00145627">
        <w:t>201</w:t>
      </w:r>
      <w:r w:rsidR="00FB3EFE" w:rsidRPr="00145627">
        <w:t>4</w:t>
      </w:r>
      <w:r w:rsidRPr="00145627">
        <w:t>):</w:t>
      </w:r>
    </w:p>
    <w:p w:rsidR="00175E44" w:rsidRPr="00145627" w:rsidRDefault="00175E44" w:rsidP="001377D4">
      <w:pPr>
        <w:pStyle w:val="enumlev1"/>
      </w:pPr>
      <w:r w:rsidRPr="00145627">
        <w:t>i)</w:t>
      </w:r>
      <w:r w:rsidRPr="00145627">
        <w:tab/>
      </w:r>
      <w:r w:rsidR="000F23A2" w:rsidRPr="00145627">
        <w:t>Resolution </w:t>
      </w:r>
      <w:r w:rsidRPr="00145627">
        <w:t>71 (Rev.</w:t>
      </w:r>
      <w:r w:rsidR="000F23A2" w:rsidRPr="00145627">
        <w:t> </w:t>
      </w:r>
      <w:r w:rsidR="00FB3EFE" w:rsidRPr="00145627">
        <w:t>Busan</w:t>
      </w:r>
      <w:r w:rsidRPr="00145627">
        <w:t xml:space="preserve">, </w:t>
      </w:r>
      <w:r w:rsidR="00DB6892" w:rsidRPr="00145627">
        <w:t>201</w:t>
      </w:r>
      <w:r w:rsidR="00FB3EFE" w:rsidRPr="00145627">
        <w:t>4</w:t>
      </w:r>
      <w:r w:rsidRPr="00145627">
        <w:t xml:space="preserve">) of the Plenipotentiary Conference, on the strategic plan of the Union for </w:t>
      </w:r>
      <w:r w:rsidR="00FB3EFE" w:rsidRPr="00145627">
        <w:t>2016-2019</w:t>
      </w:r>
      <w:r w:rsidRPr="00145627">
        <w:t>;</w:t>
      </w:r>
    </w:p>
    <w:p w:rsidR="00175E44" w:rsidRPr="00145627" w:rsidRDefault="00175E44">
      <w:pPr>
        <w:pStyle w:val="enumlev1"/>
      </w:pPr>
      <w:r w:rsidRPr="00145627">
        <w:t>ii)</w:t>
      </w:r>
      <w:r w:rsidRPr="00145627">
        <w:tab/>
      </w:r>
      <w:r w:rsidR="000F23A2" w:rsidRPr="00145627">
        <w:t>Resolution </w:t>
      </w:r>
      <w:r w:rsidRPr="00145627">
        <w:t>139 (Rev.</w:t>
      </w:r>
      <w:r w:rsidR="000F23A2" w:rsidRPr="00145627">
        <w:t> </w:t>
      </w:r>
      <w:r w:rsidR="00161495" w:rsidRPr="00145627">
        <w:t xml:space="preserve">Busan, </w:t>
      </w:r>
      <w:r w:rsidR="00DB6892" w:rsidRPr="00145627">
        <w:t>201</w:t>
      </w:r>
      <w:r w:rsidR="00161495" w:rsidRPr="00145627">
        <w:t>4</w:t>
      </w:r>
      <w:r w:rsidRPr="00145627">
        <w:t>) of the Plenipotentiary Conference, on telecommunications/information and communication technologies to bridge the digital divide and build an inclusive information society;</w:t>
      </w:r>
    </w:p>
    <w:p w:rsidR="00175E44" w:rsidRPr="00145627" w:rsidRDefault="00175E44">
      <w:pPr>
        <w:pStyle w:val="enumlev1"/>
      </w:pPr>
      <w:r w:rsidRPr="00145627">
        <w:t>iii)</w:t>
      </w:r>
      <w:r w:rsidRPr="00145627">
        <w:tab/>
      </w:r>
      <w:r w:rsidR="000F23A2" w:rsidRPr="00145627">
        <w:t>Resolution </w:t>
      </w:r>
      <w:r w:rsidRPr="00145627">
        <w:t>140 (Rev.</w:t>
      </w:r>
      <w:r w:rsidR="000F23A2" w:rsidRPr="00145627">
        <w:t> </w:t>
      </w:r>
      <w:r w:rsidR="00161495" w:rsidRPr="00145627">
        <w:t xml:space="preserve">Busan, </w:t>
      </w:r>
      <w:r w:rsidR="00DB6892" w:rsidRPr="00145627">
        <w:t>201</w:t>
      </w:r>
      <w:r w:rsidR="00161495" w:rsidRPr="00145627">
        <w:t>4</w:t>
      </w:r>
      <w:r w:rsidRPr="00145627">
        <w:t>) of the Plenipotentiary Conference, on ITU’s role in implementing the WSIS outcomes;</w:t>
      </w:r>
    </w:p>
    <w:p w:rsidR="00175E44" w:rsidRPr="00145627" w:rsidRDefault="00175E44" w:rsidP="001377D4">
      <w:r w:rsidRPr="00145627">
        <w:rPr>
          <w:i/>
          <w:iCs/>
        </w:rPr>
        <w:t>c)</w:t>
      </w:r>
      <w:r w:rsidRPr="00145627">
        <w:tab/>
        <w:t>the role of the ITU Radiocommunication Sector (</w:t>
      </w:r>
      <w:r w:rsidR="000F23A2" w:rsidRPr="00145627">
        <w:t>ITU</w:t>
      </w:r>
      <w:r w:rsidR="000F23A2" w:rsidRPr="00145627">
        <w:noBreakHyphen/>
      </w:r>
      <w:r w:rsidRPr="00145627">
        <w:t>R) in ITU’s implementation of relevant WSIS outcomes, adaptation of ITU’s role and development of telecommunication standards in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radiocommunication/ICT facilities for disaster prevention and mitigation in emergency situations and climate change,</w:t>
      </w:r>
    </w:p>
    <w:p w:rsidR="00175E44" w:rsidRPr="00145627" w:rsidRDefault="00175E44" w:rsidP="00175E44">
      <w:pPr>
        <w:pStyle w:val="Call"/>
      </w:pPr>
      <w:r w:rsidRPr="00145627">
        <w:t>recognizing</w:t>
      </w:r>
    </w:p>
    <w:p w:rsidR="00175E44" w:rsidRPr="00145627" w:rsidRDefault="00175E44">
      <w:r w:rsidRPr="00145627">
        <w:rPr>
          <w:i/>
          <w:iCs/>
        </w:rPr>
        <w:t>a)</w:t>
      </w:r>
      <w:r w:rsidRPr="00145627">
        <w:rPr>
          <w:i/>
          <w:iCs/>
        </w:rPr>
        <w:tab/>
      </w:r>
      <w:r w:rsidR="000F23A2" w:rsidRPr="00145627">
        <w:t>Resolution </w:t>
      </w:r>
      <w:r w:rsidRPr="00145627">
        <w:t xml:space="preserve">30 (Rev. </w:t>
      </w:r>
      <w:r w:rsidR="00A9041B" w:rsidRPr="00145627">
        <w:t>Dubai</w:t>
      </w:r>
      <w:r w:rsidRPr="00145627">
        <w:t xml:space="preserve">, </w:t>
      </w:r>
      <w:r w:rsidR="00DB6892" w:rsidRPr="00145627">
        <w:t>201</w:t>
      </w:r>
      <w:r w:rsidR="00A9041B" w:rsidRPr="00145627">
        <w:t>4</w:t>
      </w:r>
      <w:r w:rsidRPr="00145627">
        <w:t>) of the World Telecommunication Development Conference (WTDC);</w:t>
      </w:r>
    </w:p>
    <w:p w:rsidR="00175E44" w:rsidRPr="00145627" w:rsidRDefault="00175E44" w:rsidP="00512BC4">
      <w:r w:rsidRPr="00145627">
        <w:rPr>
          <w:i/>
        </w:rPr>
        <w:t>b)</w:t>
      </w:r>
      <w:r w:rsidRPr="00145627">
        <w:rPr>
          <w:i/>
        </w:rPr>
        <w:tab/>
      </w:r>
      <w:r w:rsidRPr="00145627">
        <w:t xml:space="preserve">that </w:t>
      </w:r>
      <w:r w:rsidR="003E1569" w:rsidRPr="00145627">
        <w:t xml:space="preserve">the </w:t>
      </w:r>
      <w:r w:rsidRPr="00145627">
        <w:t xml:space="preserve">Council established a </w:t>
      </w:r>
      <w:r w:rsidR="003E1569" w:rsidRPr="00145627">
        <w:t>Working Group on WSIS (</w:t>
      </w:r>
      <w:r w:rsidRPr="00145627">
        <w:t>WG-WSIS</w:t>
      </w:r>
      <w:r w:rsidR="003E1569" w:rsidRPr="00145627">
        <w:t>)</w:t>
      </w:r>
      <w:r w:rsidRPr="00145627">
        <w:t xml:space="preserve"> to oversee all ITU activities for WSIS implementation;</w:t>
      </w:r>
    </w:p>
    <w:p w:rsidR="00175E44" w:rsidRPr="00145627" w:rsidRDefault="00175E44" w:rsidP="001377D4">
      <w:r w:rsidRPr="00145627">
        <w:rPr>
          <w:i/>
          <w:iCs/>
        </w:rPr>
        <w:t>c)</w:t>
      </w:r>
      <w:r w:rsidRPr="00145627">
        <w:rPr>
          <w:i/>
          <w:iCs/>
        </w:rPr>
        <w:tab/>
      </w:r>
      <w:r w:rsidR="000F23A2" w:rsidRPr="00145627">
        <w:t>Resolution </w:t>
      </w:r>
      <w:r w:rsidRPr="00145627">
        <w:t>75 (</w:t>
      </w:r>
      <w:r w:rsidR="00A9041B" w:rsidRPr="00145627">
        <w:t>Rev. Dubai</w:t>
      </w:r>
      <w:r w:rsidRPr="00145627">
        <w:t xml:space="preserve">, </w:t>
      </w:r>
      <w:r w:rsidR="00DB6892" w:rsidRPr="00145627">
        <w:t>20</w:t>
      </w:r>
      <w:r w:rsidR="00A9041B" w:rsidRPr="00145627">
        <w:t>12</w:t>
      </w:r>
      <w:r w:rsidRPr="00145627">
        <w:t xml:space="preserve">) of the World Telecommunication Standardization Assembly (WTSA), on </w:t>
      </w:r>
      <w:r w:rsidR="000F23A2" w:rsidRPr="00145627">
        <w:t>ITU</w:t>
      </w:r>
      <w:r w:rsidR="001377D4">
        <w:t>-</w:t>
      </w:r>
      <w:r w:rsidRPr="00145627">
        <w:t>T’s contribution in implementing the WSIS outcomes and the establishment of a dedicated group on Internet</w:t>
      </w:r>
      <w:r w:rsidRPr="00145627">
        <w:noBreakHyphen/>
        <w:t>related public policy issues as an integral part of WG-WSIS;</w:t>
      </w:r>
    </w:p>
    <w:p w:rsidR="00175E44" w:rsidRPr="00145627" w:rsidRDefault="00175E44">
      <w:r w:rsidRPr="00145627">
        <w:rPr>
          <w:i/>
          <w:iCs/>
        </w:rPr>
        <w:t>d)</w:t>
      </w:r>
      <w:r w:rsidRPr="00145627">
        <w:rPr>
          <w:i/>
          <w:iCs/>
        </w:rPr>
        <w:tab/>
      </w:r>
      <w:r w:rsidRPr="00145627">
        <w:t xml:space="preserve">the relevant decisions of the </w:t>
      </w:r>
      <w:r w:rsidR="00505DDE" w:rsidRPr="00145627">
        <w:t>2015</w:t>
      </w:r>
      <w:r w:rsidRPr="00145627">
        <w:t xml:space="preserve"> session of the ITU Council, </w:t>
      </w:r>
      <w:r w:rsidR="001377D4" w:rsidRPr="00145627">
        <w:t>including Resolutions</w:t>
      </w:r>
      <w:r w:rsidRPr="00145627">
        <w:t xml:space="preserve"> 1332 </w:t>
      </w:r>
      <w:r w:rsidR="00EA22CE" w:rsidRPr="00145627">
        <w:t xml:space="preserve">(C11, last amended C15) </w:t>
      </w:r>
      <w:r w:rsidRPr="00145627">
        <w:t>and 1334</w:t>
      </w:r>
      <w:r w:rsidR="00EA22CE" w:rsidRPr="00145627">
        <w:t xml:space="preserve"> (C11, last amended C15)</w:t>
      </w:r>
      <w:r w:rsidRPr="00145627">
        <w:t>;</w:t>
      </w:r>
    </w:p>
    <w:p w:rsidR="00175E44" w:rsidRPr="00145627" w:rsidRDefault="00175E44" w:rsidP="00175E44">
      <w:r w:rsidRPr="00145627">
        <w:rPr>
          <w:i/>
          <w:iCs/>
        </w:rPr>
        <w:t>e)</w:t>
      </w:r>
      <w:r w:rsidRPr="00145627">
        <w:rPr>
          <w:i/>
          <w:iCs/>
        </w:rPr>
        <w:tab/>
      </w:r>
      <w:r w:rsidRPr="00145627">
        <w:t>the programmes, activities and regional initiatives being carried out in accordance with the decisions of WTDC</w:t>
      </w:r>
      <w:r w:rsidRPr="00145627">
        <w:noBreakHyphen/>
        <w:t>10 for bridging the digital divide;</w:t>
      </w:r>
    </w:p>
    <w:p w:rsidR="00175E44" w:rsidRPr="008346E0" w:rsidRDefault="00175E44" w:rsidP="001377D4">
      <w:r w:rsidRPr="00145627">
        <w:rPr>
          <w:i/>
          <w:iCs/>
        </w:rPr>
        <w:t>f)</w:t>
      </w:r>
      <w:r w:rsidRPr="00145627">
        <w:rPr>
          <w:i/>
          <w:iCs/>
        </w:rPr>
        <w:tab/>
      </w:r>
      <w:r w:rsidRPr="00145627">
        <w:t>the relevant work already accomplished or still to be carried out by ITU under the</w:t>
      </w:r>
      <w:r w:rsidRPr="008346E0">
        <w:t xml:space="preserve"> guidance of WG</w:t>
      </w:r>
      <w:r w:rsidR="001377D4">
        <w:t>-</w:t>
      </w:r>
      <w:r w:rsidRPr="008346E0">
        <w:t>WSIS for implementation of the WSIS outcomes,</w:t>
      </w:r>
    </w:p>
    <w:p w:rsidR="00175E44" w:rsidRPr="00145627" w:rsidRDefault="00175E44" w:rsidP="001377D4">
      <w:pPr>
        <w:pStyle w:val="Call"/>
      </w:pPr>
      <w:r w:rsidRPr="00145627">
        <w:lastRenderedPageBreak/>
        <w:t>noting</w:t>
      </w:r>
    </w:p>
    <w:p w:rsidR="00175E44" w:rsidRPr="00145627" w:rsidRDefault="00175E44" w:rsidP="00175E44">
      <w:r w:rsidRPr="00145627">
        <w:rPr>
          <w:i/>
          <w:iCs/>
        </w:rPr>
        <w:t>a)</w:t>
      </w:r>
      <w:r w:rsidRPr="00145627">
        <w:tab/>
        <w:t xml:space="preserve">that the ITU Secretary-General created the ITU WSIS Task Force, whose role is to formulate strategies and coordinate ITU’s policies and activities in relation to WSIS, as noted by Council </w:t>
      </w:r>
      <w:r w:rsidR="000F23A2" w:rsidRPr="00145627">
        <w:t>Resolution </w:t>
      </w:r>
      <w:r w:rsidRPr="00145627">
        <w:t>1282 (Rev. 2008);</w:t>
      </w:r>
    </w:p>
    <w:p w:rsidR="00175E44" w:rsidRPr="00145627" w:rsidRDefault="00175E44" w:rsidP="001377D4">
      <w:r w:rsidRPr="00145627">
        <w:rPr>
          <w:i/>
          <w:iCs/>
        </w:rPr>
        <w:t>b)</w:t>
      </w:r>
      <w:r w:rsidRPr="00145627">
        <w:tab/>
        <w:t xml:space="preserve">that </w:t>
      </w:r>
      <w:r w:rsidR="000F23A2" w:rsidRPr="00145627">
        <w:t>Resolution </w:t>
      </w:r>
      <w:r w:rsidRPr="00145627">
        <w:t>140 (Rev. Guadalajara, 2010)</w:t>
      </w:r>
      <w:r w:rsidR="008C2F38" w:rsidRPr="00145627">
        <w:t xml:space="preserve"> of the Plenipotentiary Conference</w:t>
      </w:r>
      <w:r w:rsidRPr="00145627">
        <w:t>, resolved that ITU should complete the report on the implementation of WSIS outcomes concerning ITU in 2014,</w:t>
      </w:r>
    </w:p>
    <w:p w:rsidR="00175E44" w:rsidRPr="00145627" w:rsidRDefault="00175E44" w:rsidP="00175E44">
      <w:pPr>
        <w:pStyle w:val="Call"/>
      </w:pPr>
      <w:r w:rsidRPr="00145627">
        <w:t>resolves</w:t>
      </w:r>
    </w:p>
    <w:p w:rsidR="00175E44" w:rsidRPr="00145627" w:rsidRDefault="00175E44" w:rsidP="001377D4">
      <w:r w:rsidRPr="00145627">
        <w:t>1</w:t>
      </w:r>
      <w:r w:rsidRPr="00145627">
        <w:tab/>
        <w:t xml:space="preserve">to continue </w:t>
      </w:r>
      <w:r w:rsidR="000F23A2" w:rsidRPr="00145627">
        <w:t>ITU</w:t>
      </w:r>
      <w:r w:rsidR="001377D4">
        <w:t>-</w:t>
      </w:r>
      <w:r w:rsidRPr="00145627">
        <w:t>R’s work on WSIS implementation and follow-up activities within its mandate;</w:t>
      </w:r>
    </w:p>
    <w:p w:rsidR="00175E44" w:rsidRPr="00145627" w:rsidRDefault="00175E44" w:rsidP="001377D4">
      <w:r w:rsidRPr="00145627">
        <w:t>2</w:t>
      </w:r>
      <w:r w:rsidRPr="00145627">
        <w:tab/>
        <w:t xml:space="preserve">that </w:t>
      </w:r>
      <w:r w:rsidR="000F23A2" w:rsidRPr="00145627">
        <w:t>ITU</w:t>
      </w:r>
      <w:r w:rsidR="001377D4">
        <w:t>-</w:t>
      </w:r>
      <w:r w:rsidRPr="00145627">
        <w:t>R should carry out those activities that come within its mandate and participate with other stakeholders, as appropriate, in the implementation of all relevant action lines and other WSIS outcomes,</w:t>
      </w:r>
    </w:p>
    <w:p w:rsidR="00175E44" w:rsidRPr="00145627" w:rsidRDefault="00175E44" w:rsidP="00175E44">
      <w:pPr>
        <w:pStyle w:val="Call"/>
      </w:pPr>
      <w:r w:rsidRPr="00145627">
        <w:t>instructs the Director of the Radiocommunication Bureau</w:t>
      </w:r>
    </w:p>
    <w:p w:rsidR="00175E44" w:rsidRPr="00145627" w:rsidRDefault="00175E44" w:rsidP="001377D4">
      <w:r w:rsidRPr="00145627">
        <w:t>1</w:t>
      </w:r>
      <w:r w:rsidRPr="00145627">
        <w:tab/>
        <w:t>to provide WG</w:t>
      </w:r>
      <w:r w:rsidR="001377D4">
        <w:t>-</w:t>
      </w:r>
      <w:r w:rsidRPr="00145627">
        <w:t xml:space="preserve">WSIS with a comprehensive summary of </w:t>
      </w:r>
      <w:r w:rsidR="000F23A2" w:rsidRPr="00145627">
        <w:t>ITU</w:t>
      </w:r>
      <w:r w:rsidR="001377D4">
        <w:t>-</w:t>
      </w:r>
      <w:r w:rsidRPr="00145627">
        <w:t>R activities on implementation of the WSIS outcomes and the resolutions of the Plenipotentiary Conference and the Council;</w:t>
      </w:r>
    </w:p>
    <w:p w:rsidR="00175E44" w:rsidRPr="00145627" w:rsidRDefault="00175E44" w:rsidP="008C2F38">
      <w:r w:rsidRPr="00145627">
        <w:t>2</w:t>
      </w:r>
      <w:r w:rsidRPr="00145627">
        <w:tab/>
        <w:t xml:space="preserve">to incorporate work on the implementation of WSIS outcomes in the Sector’s operational plan, in accordance with </w:t>
      </w:r>
      <w:r w:rsidR="000F23A2" w:rsidRPr="00145627">
        <w:t>Resolution </w:t>
      </w:r>
      <w:r w:rsidRPr="00145627">
        <w:t>140 (Rev.</w:t>
      </w:r>
      <w:r w:rsidR="00512BC4" w:rsidRPr="00145627">
        <w:t> </w:t>
      </w:r>
      <w:r w:rsidR="008C2F38" w:rsidRPr="00145627">
        <w:t>Busan, 2014) of the Plenipotentiary Conference</w:t>
      </w:r>
      <w:r w:rsidRPr="00145627">
        <w:t>;</w:t>
      </w:r>
    </w:p>
    <w:p w:rsidR="00175E44" w:rsidRPr="00145627" w:rsidRDefault="00175E44" w:rsidP="001377D4">
      <w:r w:rsidRPr="00145627">
        <w:t>3</w:t>
      </w:r>
      <w:r w:rsidRPr="00145627">
        <w:tab/>
        <w:t>to take appropriate action for the implementation of this resolution,</w:t>
      </w:r>
    </w:p>
    <w:p w:rsidR="00175E44" w:rsidRPr="00145627" w:rsidRDefault="00175E44" w:rsidP="00175E44">
      <w:pPr>
        <w:pStyle w:val="Call"/>
      </w:pPr>
      <w:r w:rsidRPr="00145627">
        <w:t>invites Member States and Sector Members</w:t>
      </w:r>
    </w:p>
    <w:p w:rsidR="00175E44" w:rsidRPr="008346E0" w:rsidRDefault="00175E44" w:rsidP="001377D4">
      <w:r w:rsidRPr="00145627">
        <w:t>1</w:t>
      </w:r>
      <w:r w:rsidRPr="00145627">
        <w:tab/>
        <w:t xml:space="preserve">to submit contributions to relevant </w:t>
      </w:r>
      <w:r w:rsidR="000F23A2" w:rsidRPr="00145627">
        <w:t>ITU</w:t>
      </w:r>
      <w:r w:rsidR="001377D4">
        <w:t>-</w:t>
      </w:r>
      <w:r w:rsidRPr="00145627">
        <w:t>R study groups and the Radiocommunication</w:t>
      </w:r>
      <w:r w:rsidRPr="008346E0">
        <w:t xml:space="preserve"> Advisory Group on the implementation of WSIS outcomes within ITU’s mandate;</w:t>
      </w:r>
    </w:p>
    <w:p w:rsidR="00175E44" w:rsidRPr="008346E0" w:rsidRDefault="00175E44" w:rsidP="001377D4">
      <w:r w:rsidRPr="008346E0">
        <w:t>2</w:t>
      </w:r>
      <w:r w:rsidRPr="008346E0">
        <w:tab/>
        <w:t xml:space="preserve">to support and collaborate with the Director of </w:t>
      </w:r>
      <w:r w:rsidR="003E1569">
        <w:t>the Radiocommunication Bureau</w:t>
      </w:r>
      <w:r w:rsidRPr="008346E0">
        <w:t xml:space="preserve"> in implementing relevant WSIS outcomes in </w:t>
      </w:r>
      <w:r w:rsidR="000F23A2">
        <w:t>ITU</w:t>
      </w:r>
      <w:r w:rsidR="001377D4">
        <w:t>-</w:t>
      </w:r>
      <w:r w:rsidRPr="008346E0">
        <w:t>R.</w:t>
      </w:r>
    </w:p>
    <w:p w:rsidR="00D50D44" w:rsidRPr="00880578" w:rsidRDefault="00D50D44" w:rsidP="00880578"/>
    <w:sectPr w:rsidR="00D50D44" w:rsidRPr="00880578"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7C" w:rsidRDefault="00B4227C">
      <w:r>
        <w:separator/>
      </w:r>
    </w:p>
  </w:endnote>
  <w:endnote w:type="continuationSeparator" w:id="0">
    <w:p w:rsidR="00B4227C" w:rsidRDefault="00B4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1377D4" w:rsidRDefault="009447A3">
    <w:pPr>
      <w:rPr>
        <w:lang w:val="en-US"/>
      </w:rPr>
    </w:pPr>
    <w:r>
      <w:fldChar w:fldCharType="begin"/>
    </w:r>
    <w:r w:rsidRPr="001377D4">
      <w:rPr>
        <w:lang w:val="en-US"/>
      </w:rPr>
      <w:instrText xml:space="preserve"> FILENAME \p  \* MERGEFORMAT </w:instrText>
    </w:r>
    <w:r>
      <w:fldChar w:fldCharType="separate"/>
    </w:r>
    <w:r w:rsidR="00BC1051" w:rsidRPr="001377D4">
      <w:rPr>
        <w:noProof/>
        <w:lang w:val="en-US"/>
      </w:rPr>
      <w:t>L:\RA-15\Resolutions_NOC_editorial only_COM3\R-RES-R.61-2012-MSW-E_NM_MOD.docx</w:t>
    </w:r>
    <w:r>
      <w:fldChar w:fldCharType="end"/>
    </w:r>
    <w:r w:rsidRPr="001377D4">
      <w:rPr>
        <w:lang w:val="en-US"/>
      </w:rPr>
      <w:tab/>
    </w:r>
    <w:r>
      <w:fldChar w:fldCharType="begin"/>
    </w:r>
    <w:r>
      <w:instrText xml:space="preserve"> SAVEDATE \@ DD.MM.YY </w:instrText>
    </w:r>
    <w:r>
      <w:fldChar w:fldCharType="separate"/>
    </w:r>
    <w:r w:rsidR="00563B38">
      <w:rPr>
        <w:noProof/>
      </w:rPr>
      <w:t>04.11.15</w:t>
    </w:r>
    <w:r>
      <w:fldChar w:fldCharType="end"/>
    </w:r>
    <w:r w:rsidRPr="001377D4">
      <w:rPr>
        <w:lang w:val="en-US"/>
      </w:rPr>
      <w:tab/>
    </w:r>
    <w:r>
      <w:fldChar w:fldCharType="begin"/>
    </w:r>
    <w:r>
      <w:instrText xml:space="preserve"> PRINTDATE \@ DD.MM.YY </w:instrText>
    </w:r>
    <w:r>
      <w:fldChar w:fldCharType="separate"/>
    </w:r>
    <w:r w:rsidR="00BC1051">
      <w:rPr>
        <w:noProof/>
      </w:rPr>
      <w:t>03.11.15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D4" w:rsidRPr="00563B38" w:rsidRDefault="001377D4" w:rsidP="00563B3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7D4" w:rsidRPr="00563B38" w:rsidRDefault="001377D4" w:rsidP="00563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7C" w:rsidRDefault="00B4227C">
      <w:r>
        <w:rPr>
          <w:b/>
        </w:rPr>
        <w:t>_______________</w:t>
      </w:r>
    </w:p>
  </w:footnote>
  <w:footnote w:type="continuationSeparator" w:id="0">
    <w:p w:rsidR="00B4227C" w:rsidRDefault="00B42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B38" w:rsidRDefault="00563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81" w:rsidRDefault="00015A81">
    <w:pPr>
      <w:pStyle w:val="Header"/>
    </w:pPr>
    <w:r>
      <w:fldChar w:fldCharType="begin"/>
    </w:r>
    <w:r>
      <w:instrText xml:space="preserve"> PAGE  \* MERGEFORMAT </w:instrText>
    </w:r>
    <w:r>
      <w:fldChar w:fldCharType="separate"/>
    </w:r>
    <w:r w:rsidR="00563B38">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B38" w:rsidRDefault="00563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81"/>
    <w:rsid w:val="00015A81"/>
    <w:rsid w:val="0005271A"/>
    <w:rsid w:val="000B53E0"/>
    <w:rsid w:val="000D1293"/>
    <w:rsid w:val="000F23A2"/>
    <w:rsid w:val="0013621C"/>
    <w:rsid w:val="001377D4"/>
    <w:rsid w:val="00145627"/>
    <w:rsid w:val="00161495"/>
    <w:rsid w:val="00175E44"/>
    <w:rsid w:val="001B225D"/>
    <w:rsid w:val="00206408"/>
    <w:rsid w:val="002B7552"/>
    <w:rsid w:val="003058CC"/>
    <w:rsid w:val="0031749B"/>
    <w:rsid w:val="003E1569"/>
    <w:rsid w:val="00425F3D"/>
    <w:rsid w:val="0043079F"/>
    <w:rsid w:val="004844C1"/>
    <w:rsid w:val="004A3570"/>
    <w:rsid w:val="004D6FFE"/>
    <w:rsid w:val="00505DDE"/>
    <w:rsid w:val="00512BC4"/>
    <w:rsid w:val="005443CF"/>
    <w:rsid w:val="00563B38"/>
    <w:rsid w:val="00583A80"/>
    <w:rsid w:val="00593E4B"/>
    <w:rsid w:val="005E0BE1"/>
    <w:rsid w:val="0071246B"/>
    <w:rsid w:val="00756B1C"/>
    <w:rsid w:val="00783566"/>
    <w:rsid w:val="007C6911"/>
    <w:rsid w:val="00823B4E"/>
    <w:rsid w:val="008346E0"/>
    <w:rsid w:val="00880578"/>
    <w:rsid w:val="008A7B8E"/>
    <w:rsid w:val="008C2F38"/>
    <w:rsid w:val="009447A3"/>
    <w:rsid w:val="00993768"/>
    <w:rsid w:val="009E375D"/>
    <w:rsid w:val="00A05CE9"/>
    <w:rsid w:val="00A8552A"/>
    <w:rsid w:val="00A9041B"/>
    <w:rsid w:val="00B4227C"/>
    <w:rsid w:val="00BB03AF"/>
    <w:rsid w:val="00BC1051"/>
    <w:rsid w:val="00BE5003"/>
    <w:rsid w:val="00BF5E61"/>
    <w:rsid w:val="00C46060"/>
    <w:rsid w:val="00D471A9"/>
    <w:rsid w:val="00D50D44"/>
    <w:rsid w:val="00DA716F"/>
    <w:rsid w:val="00DB6892"/>
    <w:rsid w:val="00E00857"/>
    <w:rsid w:val="00E10BF7"/>
    <w:rsid w:val="00E424C3"/>
    <w:rsid w:val="00EA22CE"/>
    <w:rsid w:val="00EE1A06"/>
    <w:rsid w:val="00EE4AD6"/>
    <w:rsid w:val="00F329B0"/>
    <w:rsid w:val="00F8688E"/>
    <w:rsid w:val="00FB3EFE"/>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71CD653-93FF-4008-AE77-3954E753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epp\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8</TotalTime>
  <Pages>2</Pages>
  <Words>586</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Ruepp, Rowena</dc:creator>
  <cp:keywords/>
  <dc:description>PE_RA12.dotm  For: _x000d_Document date: _x000d_Saved by MM-106465 at 11:44:53 on 04/04/11</dc:description>
  <cp:lastModifiedBy>Santa Rita Fernandes, Augusto Cesar</cp:lastModifiedBy>
  <cp:revision>5</cp:revision>
  <cp:lastPrinted>2015-11-03T16:32:00Z</cp:lastPrinted>
  <dcterms:created xsi:type="dcterms:W3CDTF">2015-11-04T11:04:00Z</dcterms:created>
  <dcterms:modified xsi:type="dcterms:W3CDTF">2015-11-06T11:37:00Z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