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58DD2" w14:textId="0C7DE8D7" w:rsidR="00A914D2" w:rsidRPr="00E9477F" w:rsidRDefault="00A914D2" w:rsidP="00E9477F">
      <w:pPr>
        <w:pStyle w:val="ResNo"/>
        <w:rPr>
          <w:lang w:val="ru-RU"/>
        </w:rPr>
      </w:pPr>
      <w:r w:rsidRPr="00A914D2">
        <w:rPr>
          <w:lang w:val="ru-RU"/>
        </w:rPr>
        <w:t>РЕЗОЛЮЦИ</w:t>
      </w:r>
      <w:r w:rsidR="00A44A59">
        <w:rPr>
          <w:lang w:val="ru-RU"/>
        </w:rPr>
        <w:t>Я</w:t>
      </w:r>
      <w:r w:rsidRPr="00E9477F">
        <w:rPr>
          <w:lang w:val="ru-RU"/>
        </w:rPr>
        <w:t xml:space="preserve"> </w:t>
      </w:r>
      <w:r w:rsidRPr="00A914D2">
        <w:rPr>
          <w:lang w:val="ru-RU"/>
        </w:rPr>
        <w:t>МСЭ</w:t>
      </w:r>
      <w:r w:rsidRPr="00E9477F">
        <w:rPr>
          <w:lang w:val="ru-RU"/>
        </w:rPr>
        <w:t>-</w:t>
      </w:r>
      <w:r w:rsidRPr="00A914D2">
        <w:t>R</w:t>
      </w:r>
      <w:r w:rsidRPr="00E9477F">
        <w:rPr>
          <w:lang w:val="ru-RU"/>
        </w:rPr>
        <w:t xml:space="preserve"> 62-</w:t>
      </w:r>
      <w:r w:rsidR="00A44A59">
        <w:rPr>
          <w:lang w:val="ru-RU"/>
        </w:rPr>
        <w:t>2</w:t>
      </w:r>
    </w:p>
    <w:p w14:paraId="6F3E8069" w14:textId="77777777" w:rsidR="00A914D2" w:rsidRPr="00A914D2" w:rsidRDefault="00A914D2" w:rsidP="00E9477F">
      <w:pPr>
        <w:pStyle w:val="Restitle"/>
        <w:rPr>
          <w:lang w:val="ru-RU"/>
        </w:rPr>
      </w:pPr>
      <w:r w:rsidRPr="00A914D2">
        <w:rPr>
          <w:lang w:val="ru-RU"/>
        </w:rPr>
        <w:t xml:space="preserve">Исследования, касающиеся проверки на соответствие Рекомендациям МСЭ-R </w:t>
      </w:r>
      <w:r w:rsidRPr="00A914D2">
        <w:rPr>
          <w:lang w:val="ru-RU"/>
        </w:rPr>
        <w:br/>
        <w:t>и функциональную совместимость оборудования и систем радиосвязи</w:t>
      </w:r>
    </w:p>
    <w:p w14:paraId="4BD13527" w14:textId="2829FF4C" w:rsidR="00A914D2" w:rsidRPr="00A914D2" w:rsidRDefault="00A914D2" w:rsidP="00E9477F">
      <w:pPr>
        <w:pStyle w:val="Resdate"/>
        <w:rPr>
          <w:lang w:val="ru-RU"/>
        </w:rPr>
      </w:pPr>
      <w:r w:rsidRPr="00A914D2">
        <w:rPr>
          <w:lang w:val="ru-RU"/>
        </w:rPr>
        <w:t>(2012-2015</w:t>
      </w:r>
      <w:r w:rsidR="00A44A59">
        <w:rPr>
          <w:lang w:val="ru-RU"/>
        </w:rPr>
        <w:t>-2019</w:t>
      </w:r>
      <w:r w:rsidRPr="00A914D2">
        <w:rPr>
          <w:lang w:val="ru-RU"/>
        </w:rPr>
        <w:t>)</w:t>
      </w:r>
    </w:p>
    <w:p w14:paraId="33F1007F" w14:textId="77777777" w:rsidR="00A914D2" w:rsidRPr="00A914D2" w:rsidRDefault="00A914D2" w:rsidP="00E9477F">
      <w:pPr>
        <w:pStyle w:val="Normalaftertitle"/>
        <w:rPr>
          <w:lang w:val="ru-RU"/>
        </w:rPr>
      </w:pPr>
      <w:r w:rsidRPr="00A914D2">
        <w:rPr>
          <w:lang w:val="ru-RU"/>
        </w:rPr>
        <w:t>Ассамблея радиосвязи МСЭ,</w:t>
      </w:r>
    </w:p>
    <w:p w14:paraId="3FACCE1F" w14:textId="77777777" w:rsidR="00A914D2" w:rsidRPr="00A914D2" w:rsidRDefault="00A914D2" w:rsidP="00E9477F">
      <w:pPr>
        <w:pStyle w:val="Call"/>
        <w:rPr>
          <w:lang w:val="ru-RU"/>
        </w:rPr>
      </w:pPr>
      <w:r w:rsidRPr="00A914D2">
        <w:rPr>
          <w:lang w:val="ru-RU"/>
        </w:rPr>
        <w:t>признавая</w:t>
      </w:r>
    </w:p>
    <w:p w14:paraId="636C47C3" w14:textId="555A2951" w:rsidR="00A914D2" w:rsidRPr="00A914D2" w:rsidRDefault="00A914D2" w:rsidP="00A914D2">
      <w:pPr>
        <w:rPr>
          <w:lang w:val="ru-RU"/>
        </w:rPr>
      </w:pPr>
      <w:r w:rsidRPr="00A914D2">
        <w:rPr>
          <w:i/>
          <w:iCs/>
          <w:lang w:val="ru-RU"/>
        </w:rPr>
        <w:t>а)</w:t>
      </w:r>
      <w:r w:rsidRPr="00A914D2">
        <w:rPr>
          <w:lang w:val="ru-RU"/>
        </w:rPr>
        <w:tab/>
        <w:t>Резол</w:t>
      </w:r>
      <w:bookmarkStart w:id="0" w:name="_GoBack"/>
      <w:bookmarkEnd w:id="0"/>
      <w:r w:rsidRPr="00A914D2">
        <w:rPr>
          <w:lang w:val="ru-RU"/>
        </w:rPr>
        <w:t xml:space="preserve">юцию 177 (Пересм. </w:t>
      </w:r>
      <w:r>
        <w:rPr>
          <w:lang w:val="ru-RU"/>
        </w:rPr>
        <w:t>Дубай, 2018</w:t>
      </w:r>
      <w:r w:rsidRPr="00A914D2">
        <w:rPr>
          <w:lang w:val="ru-RU"/>
        </w:rPr>
        <w:t xml:space="preserve"> г.) Полномочной конференции;</w:t>
      </w:r>
    </w:p>
    <w:p w14:paraId="4C09EF23" w14:textId="7EEFDE84" w:rsidR="00A914D2" w:rsidRPr="00A914D2" w:rsidRDefault="00A914D2" w:rsidP="00A914D2">
      <w:pPr>
        <w:rPr>
          <w:lang w:val="ru-RU"/>
        </w:rPr>
      </w:pPr>
      <w:r w:rsidRPr="00A914D2">
        <w:rPr>
          <w:i/>
          <w:iCs/>
          <w:lang w:val="ru-RU"/>
        </w:rPr>
        <w:t>b)</w:t>
      </w:r>
      <w:r w:rsidRPr="00A914D2">
        <w:rPr>
          <w:lang w:val="ru-RU"/>
        </w:rPr>
        <w:tab/>
        <w:t xml:space="preserve">Резолюцию 76 (Пересм. </w:t>
      </w:r>
      <w:r>
        <w:rPr>
          <w:lang w:val="ru-RU"/>
        </w:rPr>
        <w:t>Хаммамет, 2016</w:t>
      </w:r>
      <w:r w:rsidRPr="00A914D2">
        <w:rPr>
          <w:lang w:val="ru-RU"/>
        </w:rPr>
        <w:t> г.) Всемирной ассамблеи по стандартизации электросвязи;</w:t>
      </w:r>
    </w:p>
    <w:p w14:paraId="3427EFC0" w14:textId="533862D7" w:rsidR="00A914D2" w:rsidRPr="00A914D2" w:rsidRDefault="00A914D2" w:rsidP="00A914D2">
      <w:pPr>
        <w:rPr>
          <w:lang w:val="ru-RU"/>
        </w:rPr>
      </w:pPr>
      <w:r w:rsidRPr="00A914D2">
        <w:rPr>
          <w:i/>
          <w:iCs/>
          <w:lang w:val="ru-RU"/>
        </w:rPr>
        <w:t>с)</w:t>
      </w:r>
      <w:r w:rsidRPr="00A914D2">
        <w:rPr>
          <w:lang w:val="ru-RU"/>
        </w:rPr>
        <w:tab/>
        <w:t xml:space="preserve">Резолюцию 47 (Пересм. </w:t>
      </w:r>
      <w:r>
        <w:rPr>
          <w:lang w:val="ru-RU"/>
        </w:rPr>
        <w:t>Буэнос-Айрес, 2017</w:t>
      </w:r>
      <w:r w:rsidRPr="00A914D2">
        <w:rPr>
          <w:lang w:val="ru-RU"/>
        </w:rPr>
        <w:t> г.) Всемирной конференции по развитию электросвязи;</w:t>
      </w:r>
    </w:p>
    <w:p w14:paraId="7B257103" w14:textId="77777777" w:rsidR="00A914D2" w:rsidRPr="00A914D2" w:rsidRDefault="00A914D2" w:rsidP="00A914D2">
      <w:pPr>
        <w:rPr>
          <w:lang w:val="ru-RU"/>
        </w:rPr>
      </w:pPr>
      <w:r w:rsidRPr="00A914D2">
        <w:rPr>
          <w:i/>
          <w:iCs/>
          <w:lang w:val="ru-RU"/>
        </w:rPr>
        <w:t>d)</w:t>
      </w:r>
      <w:r w:rsidRPr="00A914D2">
        <w:rPr>
          <w:lang w:val="ru-RU"/>
        </w:rPr>
        <w:tab/>
        <w:t>отчеты о ходе работы, представленные Директором Бюро стандартизации электросвязи Совету на его сессиях 2009, 2010 и 2011 годов, а также Полномочной конференции 2010 года,</w:t>
      </w:r>
    </w:p>
    <w:p w14:paraId="666D7F3E" w14:textId="77777777" w:rsidR="00A914D2" w:rsidRPr="00A914D2" w:rsidRDefault="00A914D2" w:rsidP="00E9477F">
      <w:pPr>
        <w:pStyle w:val="Call"/>
        <w:rPr>
          <w:lang w:val="ru-RU"/>
        </w:rPr>
      </w:pPr>
      <w:r w:rsidRPr="00A914D2">
        <w:rPr>
          <w:lang w:val="ru-RU"/>
        </w:rPr>
        <w:t>признавая далее</w:t>
      </w:r>
      <w:r w:rsidRPr="00E9477F">
        <w:rPr>
          <w:i w:val="0"/>
          <w:lang w:val="ru-RU"/>
        </w:rPr>
        <w:t>,</w:t>
      </w:r>
    </w:p>
    <w:p w14:paraId="11B750CE" w14:textId="3534B9BB" w:rsidR="00A914D2" w:rsidRPr="00A914D2" w:rsidRDefault="00A914D2" w:rsidP="00A914D2">
      <w:pPr>
        <w:rPr>
          <w:lang w:val="ru-RU"/>
        </w:rPr>
      </w:pPr>
      <w:r w:rsidRPr="00A914D2">
        <w:rPr>
          <w:i/>
          <w:iCs/>
          <w:lang w:val="ru-RU"/>
        </w:rPr>
        <w:t>a)</w:t>
      </w:r>
      <w:r w:rsidRPr="00A914D2">
        <w:rPr>
          <w:i/>
          <w:iCs/>
          <w:lang w:val="ru-RU"/>
        </w:rPr>
        <w:tab/>
      </w:r>
      <w:r w:rsidRPr="00A914D2">
        <w:rPr>
          <w:lang w:val="ru-RU"/>
        </w:rPr>
        <w:t xml:space="preserve">что в Резолюции 123 (Пересм. </w:t>
      </w:r>
      <w:r>
        <w:rPr>
          <w:lang w:val="ru-RU"/>
        </w:rPr>
        <w:t>Дубай, 2018</w:t>
      </w:r>
      <w:r w:rsidRPr="00A914D2">
        <w:rPr>
          <w:lang w:val="ru-RU"/>
        </w:rPr>
        <w:t xml:space="preserve"> г.) Полномочной конференции Генеральному секретарю и Директорам трех Бюро поручается тесно сотрудничать между собой в выполнении инициатив, которые содействуют преодолению разрыва в стандартизации между развивающимися и развитыми странами;</w:t>
      </w:r>
    </w:p>
    <w:p w14:paraId="40A3BC2A" w14:textId="77777777" w:rsidR="00A914D2" w:rsidRPr="00A914D2" w:rsidRDefault="00A914D2" w:rsidP="00A914D2">
      <w:pPr>
        <w:rPr>
          <w:lang w:val="ru-RU"/>
        </w:rPr>
      </w:pPr>
      <w:r w:rsidRPr="00A914D2">
        <w:rPr>
          <w:i/>
          <w:iCs/>
          <w:lang w:val="ru-RU"/>
        </w:rPr>
        <w:t>b)</w:t>
      </w:r>
      <w:r w:rsidRPr="00A914D2">
        <w:rPr>
          <w:lang w:val="ru-RU"/>
        </w:rPr>
        <w:tab/>
        <w:t xml:space="preserve">что в Резолюции МСЭ-R 9 </w:t>
      </w:r>
      <w:bookmarkStart w:id="1" w:name="_Toc180536306"/>
      <w:r w:rsidRPr="00A914D2">
        <w:rPr>
          <w:lang w:val="ru-RU"/>
        </w:rPr>
        <w:t>определены принципы взаимодействия и сотрудничества с другими соответствующими организациями, в частности с ИСО и МЭК</w:t>
      </w:r>
      <w:bookmarkEnd w:id="1"/>
      <w:r w:rsidRPr="00A914D2">
        <w:rPr>
          <w:lang w:val="ru-RU"/>
        </w:rPr>
        <w:t>,</w:t>
      </w:r>
    </w:p>
    <w:p w14:paraId="64765C1D" w14:textId="77777777" w:rsidR="00A914D2" w:rsidRPr="00A914D2" w:rsidRDefault="00A914D2" w:rsidP="00E9477F">
      <w:pPr>
        <w:pStyle w:val="Call"/>
        <w:rPr>
          <w:lang w:val="ru-RU"/>
        </w:rPr>
      </w:pPr>
      <w:r w:rsidRPr="00A914D2">
        <w:rPr>
          <w:lang w:val="ru-RU"/>
        </w:rPr>
        <w:t>учитывая</w:t>
      </w:r>
      <w:r w:rsidRPr="00E9477F">
        <w:rPr>
          <w:i w:val="0"/>
          <w:lang w:val="ru-RU"/>
        </w:rPr>
        <w:t>,</w:t>
      </w:r>
    </w:p>
    <w:p w14:paraId="2BB8C1F7" w14:textId="77777777" w:rsidR="00A914D2" w:rsidRPr="00A914D2" w:rsidRDefault="00A914D2" w:rsidP="00A914D2">
      <w:pPr>
        <w:rPr>
          <w:lang w:val="ru-RU"/>
        </w:rPr>
      </w:pPr>
      <w:r w:rsidRPr="00A914D2">
        <w:rPr>
          <w:i/>
          <w:iCs/>
          <w:lang w:val="ru-RU"/>
        </w:rPr>
        <w:t>a)</w:t>
      </w:r>
      <w:r w:rsidRPr="00A914D2">
        <w:rPr>
          <w:lang w:val="ru-RU"/>
        </w:rPr>
        <w:tab/>
        <w:t>что появляется все больше жалоб на то, что часто оборудование не полностью функционально совместимо с другим оборудованием;</w:t>
      </w:r>
    </w:p>
    <w:p w14:paraId="69F5FD1D" w14:textId="77777777" w:rsidR="00A914D2" w:rsidRPr="00A914D2" w:rsidRDefault="00A914D2" w:rsidP="00A914D2">
      <w:pPr>
        <w:rPr>
          <w:lang w:val="ru-RU"/>
        </w:rPr>
      </w:pPr>
      <w:r w:rsidRPr="00A914D2">
        <w:rPr>
          <w:i/>
          <w:iCs/>
          <w:lang w:val="ru-RU"/>
        </w:rPr>
        <w:t>b)</w:t>
      </w:r>
      <w:r w:rsidRPr="00A914D2">
        <w:rPr>
          <w:lang w:val="ru-RU"/>
        </w:rPr>
        <w:tab/>
        <w:t>что некоторые страны, особенно развивающиеся страны, еще не имеют возможности проверять оборудование и давать гарантии потребителям в их странах;</w:t>
      </w:r>
    </w:p>
    <w:p w14:paraId="1CFC4051" w14:textId="77777777" w:rsidR="00A914D2" w:rsidRPr="00A914D2" w:rsidRDefault="00A914D2" w:rsidP="00A914D2">
      <w:pPr>
        <w:rPr>
          <w:lang w:val="ru-RU"/>
        </w:rPr>
      </w:pPr>
      <w:r w:rsidRPr="00A914D2">
        <w:rPr>
          <w:i/>
          <w:iCs/>
          <w:lang w:val="ru-RU"/>
        </w:rPr>
        <w:t>c)</w:t>
      </w:r>
      <w:r w:rsidRPr="00A914D2">
        <w:rPr>
          <w:lang w:val="ru-RU"/>
        </w:rPr>
        <w:tab/>
        <w:t>что бóльшая уверенность в соответствии оборудования радиосвязи может увеличить шансы сквозной функциональной совместимости оборудования различных производителей и помочь развивающимся странам в выборе решений,</w:t>
      </w:r>
    </w:p>
    <w:p w14:paraId="143C23CB" w14:textId="77777777" w:rsidR="00A914D2" w:rsidRPr="00A914D2" w:rsidRDefault="00A914D2" w:rsidP="00E9477F">
      <w:pPr>
        <w:pStyle w:val="Call"/>
        <w:rPr>
          <w:lang w:val="ru-RU"/>
        </w:rPr>
      </w:pPr>
      <w:r w:rsidRPr="00A914D2">
        <w:rPr>
          <w:lang w:val="ru-RU"/>
        </w:rPr>
        <w:t>отмечая</w:t>
      </w:r>
      <w:r w:rsidRPr="00E9477F">
        <w:rPr>
          <w:i w:val="0"/>
          <w:lang w:val="ru-RU"/>
        </w:rPr>
        <w:t>,</w:t>
      </w:r>
    </w:p>
    <w:p w14:paraId="6235D758" w14:textId="77777777" w:rsidR="00A914D2" w:rsidRPr="00A914D2" w:rsidRDefault="00A914D2" w:rsidP="00A914D2">
      <w:pPr>
        <w:rPr>
          <w:lang w:val="ru-RU"/>
        </w:rPr>
      </w:pPr>
      <w:r w:rsidRPr="00A914D2">
        <w:rPr>
          <w:i/>
          <w:iCs/>
          <w:lang w:val="ru-RU"/>
        </w:rPr>
        <w:t>a)</w:t>
      </w:r>
      <w:r w:rsidRPr="00A914D2">
        <w:rPr>
          <w:lang w:val="ru-RU"/>
        </w:rPr>
        <w:tab/>
        <w:t>что Директор Бюро стандартизации электросвязи представил сессии Совета в 2012 году бизнес-план долгосрочной реализации Резолюции 177 (Гвадалахара, 2010 г.) Полномочной конференции;</w:t>
      </w:r>
    </w:p>
    <w:p w14:paraId="46933870" w14:textId="454B53C3" w:rsidR="00A914D2" w:rsidRPr="00A914D2" w:rsidRDefault="00A914D2" w:rsidP="00A914D2">
      <w:pPr>
        <w:rPr>
          <w:lang w:val="ru-RU"/>
        </w:rPr>
      </w:pPr>
      <w:r w:rsidRPr="00A914D2">
        <w:rPr>
          <w:i/>
          <w:iCs/>
          <w:lang w:val="ru-RU"/>
        </w:rPr>
        <w:t>b)</w:t>
      </w:r>
      <w:r w:rsidRPr="00A914D2">
        <w:rPr>
          <w:lang w:val="ru-RU"/>
        </w:rPr>
        <w:tab/>
        <w:t xml:space="preserve">что в Резолюции 177 (Пересм. </w:t>
      </w:r>
      <w:r>
        <w:rPr>
          <w:lang w:val="ru-RU"/>
        </w:rPr>
        <w:t>Дубай, 2018</w:t>
      </w:r>
      <w:r w:rsidRPr="00A914D2">
        <w:rPr>
          <w:lang w:val="ru-RU"/>
        </w:rPr>
        <w:t xml:space="preserve"> г.) Полномочной конференции Директору Бюро развития электросвязи поручается сотрудничать с Директором Бюро стандартизации электросвязи и Директором Бюро радиосвязи для содействия выполнению Резолюции 47 (Пересм. </w:t>
      </w:r>
      <w:r>
        <w:rPr>
          <w:lang w:val="ru-RU"/>
        </w:rPr>
        <w:t>Буэнос-Айрес, 2017</w:t>
      </w:r>
      <w:r w:rsidRPr="00A914D2">
        <w:rPr>
          <w:lang w:val="ru-RU"/>
        </w:rPr>
        <w:t> г.) и представлять отчеты Совету,</w:t>
      </w:r>
    </w:p>
    <w:p w14:paraId="18E908FE" w14:textId="77777777" w:rsidR="00A914D2" w:rsidRPr="00A914D2" w:rsidRDefault="00A914D2" w:rsidP="00E9477F">
      <w:pPr>
        <w:pStyle w:val="Call"/>
        <w:rPr>
          <w:lang w:val="ru-RU"/>
        </w:rPr>
      </w:pPr>
      <w:r w:rsidRPr="00A914D2">
        <w:rPr>
          <w:lang w:val="ru-RU"/>
        </w:rPr>
        <w:t>принимая во внимание</w:t>
      </w:r>
    </w:p>
    <w:p w14:paraId="3F0AA5C1" w14:textId="4D536F2B" w:rsidR="00A914D2" w:rsidRPr="00A914D2" w:rsidRDefault="00A914D2" w:rsidP="00A914D2">
      <w:pPr>
        <w:rPr>
          <w:lang w:val="ru-RU"/>
        </w:rPr>
      </w:pPr>
      <w:r w:rsidRPr="00A914D2">
        <w:rPr>
          <w:lang w:val="ru-RU"/>
        </w:rPr>
        <w:t xml:space="preserve">опыт, накопленный МСЭ-Т и МСЭ-D в рамках реализации Резолюции 177 (Пересм. </w:t>
      </w:r>
      <w:r>
        <w:rPr>
          <w:lang w:val="ru-RU"/>
        </w:rPr>
        <w:t>Дубай, 2018</w:t>
      </w:r>
      <w:r w:rsidRPr="00A914D2">
        <w:rPr>
          <w:lang w:val="ru-RU"/>
        </w:rPr>
        <w:t xml:space="preserve"> г.) Полномочной конференции, Резолюции 76 (Пересм. </w:t>
      </w:r>
      <w:r>
        <w:rPr>
          <w:lang w:val="ru-RU"/>
        </w:rPr>
        <w:t>Хаммамет, 2016 </w:t>
      </w:r>
      <w:r w:rsidRPr="00A914D2">
        <w:rPr>
          <w:lang w:val="ru-RU"/>
        </w:rPr>
        <w:t xml:space="preserve">г.) Всемирной ассамблеи по стандартизации электросвязи и Резолюции 47 (Пересм. </w:t>
      </w:r>
      <w:r>
        <w:rPr>
          <w:lang w:val="ru-RU"/>
        </w:rPr>
        <w:t>Буэнос-Айрес, 2017</w:t>
      </w:r>
      <w:r w:rsidRPr="00A914D2">
        <w:rPr>
          <w:lang w:val="ru-RU"/>
        </w:rPr>
        <w:t xml:space="preserve"> г.) Всемирной конференции по развитию электросвязи,</w:t>
      </w:r>
    </w:p>
    <w:p w14:paraId="1685C0C5" w14:textId="77777777" w:rsidR="00A914D2" w:rsidRPr="00A914D2" w:rsidRDefault="00A914D2" w:rsidP="00E9477F">
      <w:pPr>
        <w:pStyle w:val="Call"/>
        <w:rPr>
          <w:lang w:val="ru-RU"/>
        </w:rPr>
      </w:pPr>
      <w:r w:rsidRPr="00A914D2">
        <w:rPr>
          <w:lang w:val="ru-RU"/>
        </w:rPr>
        <w:lastRenderedPageBreak/>
        <w:t>решает</w:t>
      </w:r>
      <w:r w:rsidRPr="00E9477F">
        <w:rPr>
          <w:i w:val="0"/>
          <w:lang w:val="ru-RU"/>
        </w:rPr>
        <w:t>,</w:t>
      </w:r>
    </w:p>
    <w:p w14:paraId="24410F5F" w14:textId="7072929F" w:rsidR="00A914D2" w:rsidRPr="00A914D2" w:rsidRDefault="00A914D2" w:rsidP="00A914D2">
      <w:pPr>
        <w:rPr>
          <w:lang w:val="ru-RU"/>
        </w:rPr>
      </w:pPr>
      <w:r w:rsidRPr="00A914D2">
        <w:rPr>
          <w:lang w:val="ru-RU"/>
        </w:rPr>
        <w:t xml:space="preserve">что МСЭ-R будет сотрудничать с МСЭ-T и МСЭ-D и по их запросу предоставлять им информацию по проверке соответствия и функциональной совместимости в рамках своего действующего мандата в соответствии с Резолюцией 177 (Пересм. </w:t>
      </w:r>
      <w:r>
        <w:rPr>
          <w:lang w:val="ru-RU"/>
        </w:rPr>
        <w:t>Дубай, 2018</w:t>
      </w:r>
      <w:r w:rsidRPr="00A914D2">
        <w:rPr>
          <w:lang w:val="ru-RU"/>
        </w:rPr>
        <w:t> г.) Полномочной конференции (см. пункт </w:t>
      </w:r>
      <w:r w:rsidRPr="00A914D2">
        <w:rPr>
          <w:i/>
          <w:iCs/>
          <w:lang w:val="ru-RU"/>
        </w:rPr>
        <w:t>b)</w:t>
      </w:r>
      <w:r w:rsidRPr="00A914D2">
        <w:rPr>
          <w:lang w:val="ru-RU"/>
        </w:rPr>
        <w:t xml:space="preserve"> раздела </w:t>
      </w:r>
      <w:r w:rsidRPr="00A914D2">
        <w:rPr>
          <w:i/>
          <w:iCs/>
          <w:lang w:val="ru-RU"/>
        </w:rPr>
        <w:t>отмечая</w:t>
      </w:r>
      <w:r w:rsidRPr="00A914D2">
        <w:rPr>
          <w:lang w:val="ru-RU"/>
        </w:rPr>
        <w:t>),</w:t>
      </w:r>
    </w:p>
    <w:p w14:paraId="6EF78620" w14:textId="77777777" w:rsidR="00A914D2" w:rsidRPr="00A914D2" w:rsidRDefault="00A914D2" w:rsidP="00E9477F">
      <w:pPr>
        <w:pStyle w:val="Call"/>
        <w:rPr>
          <w:lang w:val="ru-RU"/>
        </w:rPr>
      </w:pPr>
      <w:r w:rsidRPr="00A914D2">
        <w:rPr>
          <w:lang w:val="ru-RU"/>
        </w:rPr>
        <w:t>поручает Директору Бюро радиосвязи</w:t>
      </w:r>
    </w:p>
    <w:p w14:paraId="28E178EE" w14:textId="77777777" w:rsidR="00A914D2" w:rsidRPr="00A914D2" w:rsidRDefault="00A914D2" w:rsidP="00A914D2">
      <w:pPr>
        <w:rPr>
          <w:lang w:val="ru-RU"/>
        </w:rPr>
      </w:pPr>
      <w:r w:rsidRPr="00A914D2">
        <w:rPr>
          <w:lang w:val="ru-RU"/>
        </w:rPr>
        <w:t>1</w:t>
      </w:r>
      <w:r w:rsidRPr="00A914D2">
        <w:rPr>
          <w:lang w:val="ru-RU"/>
        </w:rPr>
        <w:tab/>
        <w:t>подготовить отчет о ходе работы по совершенствованию понимания специфических проблем развивающихся стран в отношении соответствия и функциональной совместимости оборудования радиосвязи и проверки этих свойств на основании, в том числе, вкладов Государств</w:t>
      </w:r>
      <w:r w:rsidRPr="00A914D2">
        <w:rPr>
          <w:lang w:val="ru-RU"/>
        </w:rPr>
        <w:noBreakHyphen/>
        <w:t>Членов и Членов Секторов;</w:t>
      </w:r>
    </w:p>
    <w:p w14:paraId="6CE90D50" w14:textId="77777777" w:rsidR="00A914D2" w:rsidRPr="00A914D2" w:rsidRDefault="00A914D2" w:rsidP="00A914D2">
      <w:pPr>
        <w:rPr>
          <w:lang w:val="ru-RU"/>
        </w:rPr>
      </w:pPr>
      <w:r w:rsidRPr="00A914D2">
        <w:rPr>
          <w:lang w:val="ru-RU"/>
        </w:rPr>
        <w:t>2</w:t>
      </w:r>
      <w:r w:rsidRPr="00A914D2">
        <w:rPr>
          <w:lang w:val="ru-RU"/>
        </w:rPr>
        <w:tab/>
        <w:t>представить этот отчет Совету МСЭ на его сессии 2013 года для рассмотрения и принятия возможных мер,</w:t>
      </w:r>
    </w:p>
    <w:p w14:paraId="43B0A183" w14:textId="77777777" w:rsidR="00A914D2" w:rsidRPr="00A914D2" w:rsidRDefault="00A914D2" w:rsidP="00E9477F">
      <w:pPr>
        <w:pStyle w:val="Call"/>
        <w:rPr>
          <w:lang w:val="ru-RU"/>
        </w:rPr>
      </w:pPr>
      <w:r w:rsidRPr="00A914D2">
        <w:rPr>
          <w:lang w:val="ru-RU"/>
        </w:rPr>
        <w:t>предлагает Консультативной группе по радиосвязи</w:t>
      </w:r>
    </w:p>
    <w:p w14:paraId="6A30E459" w14:textId="77777777" w:rsidR="00A914D2" w:rsidRPr="00A914D2" w:rsidRDefault="00A914D2" w:rsidP="00A914D2">
      <w:pPr>
        <w:rPr>
          <w:lang w:val="ru-RU"/>
        </w:rPr>
      </w:pPr>
      <w:r w:rsidRPr="00A914D2">
        <w:rPr>
          <w:lang w:val="ru-RU"/>
        </w:rPr>
        <w:t>предоставлять рекомендации Директору в отношении деятельности в этой области на основании вкладов, полученных от Государств-Членов и Членов Секторов,</w:t>
      </w:r>
    </w:p>
    <w:p w14:paraId="70B5084A" w14:textId="77777777" w:rsidR="00A914D2" w:rsidRPr="00A914D2" w:rsidRDefault="00A914D2" w:rsidP="00E9477F">
      <w:pPr>
        <w:pStyle w:val="Call"/>
        <w:rPr>
          <w:lang w:val="ru-RU"/>
        </w:rPr>
      </w:pPr>
      <w:r w:rsidRPr="00A914D2">
        <w:rPr>
          <w:lang w:val="ru-RU"/>
        </w:rPr>
        <w:t>предлагает Государствам-Членам и Членам Сектора</w:t>
      </w:r>
    </w:p>
    <w:p w14:paraId="6C0BF68A" w14:textId="77777777" w:rsidR="00A914D2" w:rsidRPr="00A914D2" w:rsidRDefault="00A914D2" w:rsidP="00A914D2">
      <w:pPr>
        <w:rPr>
          <w:lang w:val="ru-RU"/>
        </w:rPr>
      </w:pPr>
      <w:r w:rsidRPr="00A914D2">
        <w:rPr>
          <w:lang w:val="ru-RU"/>
        </w:rPr>
        <w:t>внести свой вклад в выполнение настоящей Резолюции.</w:t>
      </w:r>
    </w:p>
    <w:p w14:paraId="25743BB0" w14:textId="77777777" w:rsidR="00A914D2" w:rsidRPr="00E9477F" w:rsidRDefault="00A914D2" w:rsidP="00411C49">
      <w:pPr>
        <w:pStyle w:val="Reasons"/>
        <w:rPr>
          <w:lang w:val="ru-RU"/>
        </w:rPr>
      </w:pPr>
    </w:p>
    <w:p w14:paraId="7722A09B" w14:textId="77777777" w:rsidR="00A914D2" w:rsidRDefault="00A914D2">
      <w:pPr>
        <w:jc w:val="center"/>
      </w:pPr>
      <w:r>
        <w:t>______________</w:t>
      </w:r>
    </w:p>
    <w:sectPr w:rsidR="00A914D2" w:rsidSect="009447A3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4937C" w14:textId="77777777" w:rsidR="00416292" w:rsidRDefault="00416292">
      <w:r>
        <w:separator/>
      </w:r>
    </w:p>
  </w:endnote>
  <w:endnote w:type="continuationSeparator" w:id="0">
    <w:p w14:paraId="2AE48A35" w14:textId="77777777" w:rsidR="00416292" w:rsidRDefault="0041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4D412" w14:textId="79E110A6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6F6AE9">
      <w:rPr>
        <w:noProof/>
        <w:lang w:val="fr-FR"/>
      </w:rPr>
      <w:t>P:\RUS\ITU-R\CONF-R\AR19\PLEN\000\068R.docx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70FC6">
      <w:rPr>
        <w:noProof/>
      </w:rPr>
      <w:t>24.10.19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F6AE9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B9E7E" w14:textId="5DA4C526" w:rsidR="00F52FFE" w:rsidRPr="00EE146A" w:rsidRDefault="00F52FFE" w:rsidP="009331D0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6A2B60">
      <w:rPr>
        <w:lang w:val="fr-FR"/>
      </w:rPr>
      <w:t>P:\RUS\ITU-R\CONF-R\AR19\FINRES\062V2R.docx</w:t>
    </w:r>
    <w:r>
      <w:fldChar w:fldCharType="end"/>
    </w:r>
    <w:r w:rsidR="00A914D2" w:rsidRPr="006A2B60">
      <w:rPr>
        <w:lang w:val="fr-FR"/>
      </w:rPr>
      <w:t xml:space="preserve"> (</w:t>
    </w:r>
    <w:r w:rsidR="00A44A59" w:rsidRPr="006A2B60">
      <w:rPr>
        <w:lang w:val="fr-FR"/>
      </w:rPr>
      <w:t>462923</w:t>
    </w:r>
    <w:r w:rsidR="00A914D2" w:rsidRPr="006A2B60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AF476" w14:textId="131BDA9A" w:rsidR="00A914D2" w:rsidRPr="00EE146A" w:rsidRDefault="00A914D2" w:rsidP="00A914D2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6A2B60">
      <w:rPr>
        <w:lang w:val="fr-FR"/>
      </w:rPr>
      <w:t>P:\RUS\ITU-R\CONF-R\AR19\FINRES\062V2R.docx</w:t>
    </w:r>
    <w:r>
      <w:fldChar w:fldCharType="end"/>
    </w:r>
    <w:r w:rsidRPr="006A2B60">
      <w:rPr>
        <w:lang w:val="fr-FR"/>
      </w:rPr>
      <w:t xml:space="preserve"> (</w:t>
    </w:r>
    <w:r w:rsidR="00A44A59" w:rsidRPr="006A2B60">
      <w:rPr>
        <w:lang w:val="fr-FR"/>
      </w:rPr>
      <w:t>462923</w:t>
    </w:r>
    <w:r w:rsidRPr="006A2B60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C3918" w14:textId="77777777" w:rsidR="00416292" w:rsidRDefault="00416292">
      <w:r>
        <w:rPr>
          <w:b/>
        </w:rPr>
        <w:t>_______________</w:t>
      </w:r>
    </w:p>
  </w:footnote>
  <w:footnote w:type="continuationSeparator" w:id="0">
    <w:p w14:paraId="152DE30D" w14:textId="77777777" w:rsidR="00416292" w:rsidRDefault="0041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9317C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92"/>
    <w:rsid w:val="00003837"/>
    <w:rsid w:val="0007259F"/>
    <w:rsid w:val="000E4AA8"/>
    <w:rsid w:val="001355A1"/>
    <w:rsid w:val="00150CF5"/>
    <w:rsid w:val="001B225D"/>
    <w:rsid w:val="00213F8F"/>
    <w:rsid w:val="002C3E03"/>
    <w:rsid w:val="003E26B6"/>
    <w:rsid w:val="00416292"/>
    <w:rsid w:val="00432094"/>
    <w:rsid w:val="004844C1"/>
    <w:rsid w:val="00541AC7"/>
    <w:rsid w:val="00645B0F"/>
    <w:rsid w:val="006A2B60"/>
    <w:rsid w:val="006F6AE9"/>
    <w:rsid w:val="00700190"/>
    <w:rsid w:val="00703FFC"/>
    <w:rsid w:val="0071246B"/>
    <w:rsid w:val="00713989"/>
    <w:rsid w:val="00756B1C"/>
    <w:rsid w:val="00845350"/>
    <w:rsid w:val="008B1239"/>
    <w:rsid w:val="009331D0"/>
    <w:rsid w:val="00943EBD"/>
    <w:rsid w:val="009447A3"/>
    <w:rsid w:val="00A05CE9"/>
    <w:rsid w:val="00A44A59"/>
    <w:rsid w:val="00A914D2"/>
    <w:rsid w:val="00AD4505"/>
    <w:rsid w:val="00BE5003"/>
    <w:rsid w:val="00C52226"/>
    <w:rsid w:val="00D35AF0"/>
    <w:rsid w:val="00D471A9"/>
    <w:rsid w:val="00DF1600"/>
    <w:rsid w:val="00E9477F"/>
    <w:rsid w:val="00EE146A"/>
    <w:rsid w:val="00EE7B72"/>
    <w:rsid w:val="00F36624"/>
    <w:rsid w:val="00F451F5"/>
    <w:rsid w:val="00F52FFE"/>
    <w:rsid w:val="00F579FC"/>
    <w:rsid w:val="00F70FC6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1E3A45A"/>
  <w15:docId w15:val="{EBC04DC8-169B-4B3B-ACB1-2755078E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3</TotalTime>
  <Pages>2</Pages>
  <Words>441</Words>
  <Characters>3011</Characters>
  <Application>Microsoft Office Word</Application>
  <DocSecurity>0</DocSecurity>
  <Lines>83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Fedosova, Elena</cp:lastModifiedBy>
  <cp:revision>3</cp:revision>
  <cp:lastPrinted>2019-10-24T08:11:00Z</cp:lastPrinted>
  <dcterms:created xsi:type="dcterms:W3CDTF">2019-10-28T18:53:00Z</dcterms:created>
  <dcterms:modified xsi:type="dcterms:W3CDTF">2019-10-28T18:55:00Z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