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E9670" w14:textId="542AC72B" w:rsidR="00DB24E7" w:rsidRDefault="00DB24E7" w:rsidP="00DB24E7">
      <w:pPr>
        <w:pStyle w:val="ResNo"/>
      </w:pPr>
      <w:r w:rsidRPr="00465660">
        <w:t>RESOLUCIÓN UIT-R 62-</w:t>
      </w:r>
      <w:r>
        <w:t>2</w:t>
      </w:r>
    </w:p>
    <w:p w14:paraId="7EFEED61" w14:textId="0827A347" w:rsidR="00DB24E7" w:rsidRPr="00DB24E7" w:rsidRDefault="00DB24E7" w:rsidP="00DB24E7">
      <w:pPr>
        <w:pStyle w:val="Restitle"/>
      </w:pPr>
      <w:r w:rsidRPr="00465660">
        <w:rPr>
          <w:lang w:val="es-ES"/>
        </w:rPr>
        <w:t xml:space="preserve">Estudios sobre pruebas de conformidad con las Recomendaciones UIT-R e </w:t>
      </w:r>
      <w:r w:rsidR="00D632CB">
        <w:rPr>
          <w:lang w:val="es-ES"/>
        </w:rPr>
        <w:t>interoperabilidad</w:t>
      </w:r>
      <w:r w:rsidR="00D632CB" w:rsidRPr="00465660">
        <w:rPr>
          <w:lang w:val="es-ES"/>
        </w:rPr>
        <w:t xml:space="preserve"> </w:t>
      </w:r>
      <w:r w:rsidRPr="00465660">
        <w:rPr>
          <w:lang w:val="es-ES"/>
        </w:rPr>
        <w:t>de los equipos y sistemas de radiocomunicaciones</w:t>
      </w:r>
    </w:p>
    <w:p w14:paraId="58877E1A" w14:textId="6B342C27" w:rsidR="00465660" w:rsidRPr="00465660" w:rsidRDefault="00465660" w:rsidP="00465660">
      <w:pPr>
        <w:pStyle w:val="Resdate"/>
        <w:rPr>
          <w:lang w:val="es-ES"/>
        </w:rPr>
      </w:pPr>
      <w:r w:rsidRPr="00465660">
        <w:rPr>
          <w:lang w:val="es-ES"/>
        </w:rPr>
        <w:t>(2012-2015</w:t>
      </w:r>
      <w:r w:rsidR="00DB24E7">
        <w:rPr>
          <w:lang w:val="es-ES"/>
        </w:rPr>
        <w:t>-2019</w:t>
      </w:r>
      <w:r w:rsidRPr="00465660">
        <w:rPr>
          <w:lang w:val="es-ES"/>
        </w:rPr>
        <w:t>)</w:t>
      </w:r>
    </w:p>
    <w:p w14:paraId="60FDA19B" w14:textId="77777777" w:rsidR="00465660" w:rsidRPr="00465660" w:rsidRDefault="00465660" w:rsidP="00465660">
      <w:pPr>
        <w:pStyle w:val="Normalaftertitle"/>
      </w:pPr>
      <w:r w:rsidRPr="00465660">
        <w:t>La Asamblea de Radiocomunicaciones de la UIT,</w:t>
      </w:r>
    </w:p>
    <w:p w14:paraId="7D2DA24E" w14:textId="77777777" w:rsidR="00465660" w:rsidRPr="00465660" w:rsidRDefault="00465660" w:rsidP="00465660">
      <w:pPr>
        <w:pStyle w:val="Call"/>
      </w:pPr>
      <w:r w:rsidRPr="00465660">
        <w:t>reconociendo</w:t>
      </w:r>
    </w:p>
    <w:p w14:paraId="5AB872DC" w14:textId="301188D4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>la Resolución 177 (Rev. Dubái, 2018) de la Conferencia de Plenipotenciarios;</w:t>
      </w:r>
    </w:p>
    <w:p w14:paraId="711B4ABE" w14:textId="3D5F7B22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 xml:space="preserve">la Resolución 76 (Rev. </w:t>
      </w:r>
      <w:proofErr w:type="spellStart"/>
      <w:r w:rsidRPr="00465660">
        <w:t>Hammamet</w:t>
      </w:r>
      <w:proofErr w:type="spellEnd"/>
      <w:r w:rsidRPr="00465660">
        <w:t>, 2016) de la Asamblea Mundial de Normalización de las Telecomunicaciones</w:t>
      </w:r>
      <w:r w:rsidR="00E134C2">
        <w:t xml:space="preserve"> (AMNT)</w:t>
      </w:r>
      <w:r w:rsidRPr="00465660">
        <w:t>;</w:t>
      </w:r>
    </w:p>
    <w:p w14:paraId="3F0F5FA6" w14:textId="0C1AF42F" w:rsidR="00465660" w:rsidRPr="00465660" w:rsidRDefault="00465660" w:rsidP="00465660">
      <w:r w:rsidRPr="00465660">
        <w:rPr>
          <w:i/>
          <w:iCs/>
        </w:rPr>
        <w:t>c)</w:t>
      </w:r>
      <w:r w:rsidRPr="00465660">
        <w:tab/>
        <w:t>la Resolución 47 (Rev. Buenos Aires, 2017) de la Conferencia Mundial de Desarrollo de las Telecomunicaciones</w:t>
      </w:r>
      <w:r w:rsidR="00E134C2">
        <w:t xml:space="preserve"> (CMDT)</w:t>
      </w:r>
      <w:r w:rsidRPr="00465660">
        <w:t>;</w:t>
      </w:r>
    </w:p>
    <w:p w14:paraId="4BD52A43" w14:textId="4810E0CD" w:rsidR="00465660" w:rsidRPr="00465660" w:rsidRDefault="00465660" w:rsidP="00465660">
      <w:r w:rsidRPr="00465660">
        <w:rPr>
          <w:i/>
          <w:iCs/>
        </w:rPr>
        <w:t>d)</w:t>
      </w:r>
      <w:r w:rsidRPr="00465660">
        <w:tab/>
        <w:t xml:space="preserve">los informes periódicos presentados por el Director de la </w:t>
      </w:r>
      <w:r w:rsidR="00E134C2" w:rsidRPr="00465660">
        <w:rPr>
          <w:iCs/>
        </w:rPr>
        <w:t xml:space="preserve">Oficina de Normalización de las Telecomunicaciones </w:t>
      </w:r>
      <w:r w:rsidR="00E134C2">
        <w:rPr>
          <w:iCs/>
        </w:rPr>
        <w:t>(</w:t>
      </w:r>
      <w:r w:rsidRPr="00465660">
        <w:t>TSB</w:t>
      </w:r>
      <w:r w:rsidR="00E134C2">
        <w:t>)</w:t>
      </w:r>
      <w:r w:rsidRPr="00465660">
        <w:t xml:space="preserve"> al Consejo en sus reuniones de 2009, 2010 y 2011, así como a la Conferencia de Plenipotenciarios de 2010,</w:t>
      </w:r>
    </w:p>
    <w:p w14:paraId="4BC326B4" w14:textId="77777777" w:rsidR="00465660" w:rsidRPr="00465660" w:rsidRDefault="00465660" w:rsidP="00465660">
      <w:pPr>
        <w:pStyle w:val="Call"/>
      </w:pPr>
      <w:r w:rsidRPr="00465660">
        <w:t>reconociendo además</w:t>
      </w:r>
    </w:p>
    <w:p w14:paraId="18B0A37B" w14:textId="54F77410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>que en la Resolución 123 (Rev. Dubái, 2018) de la Conferencia de Plenipotenciarios se encarga al Secretario General y a los Directores de las tres Oficinas que trabajen en estrecha colaboración en la puesta en práctica de iniciativas encaminadas a ayudar a reducir la disparidad en materia de normalización entre los países desarrollados y en desarrollo;</w:t>
      </w:r>
    </w:p>
    <w:p w14:paraId="4B7C623A" w14:textId="77777777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>que en la Resolución UIT</w:t>
      </w:r>
      <w:r w:rsidRPr="00465660">
        <w:noBreakHyphen/>
        <w:t>R 9</w:t>
      </w:r>
      <w:r w:rsidRPr="00465660">
        <w:rPr>
          <w:lang w:val="es-ES"/>
        </w:rPr>
        <w:t xml:space="preserve"> </w:t>
      </w:r>
      <w:r w:rsidRPr="00465660">
        <w:t>se estipulan principios para la colaboración y coordinación con otras organizaciones pertinentes, en particular la ISO y la CEI,</w:t>
      </w:r>
    </w:p>
    <w:p w14:paraId="7DD11BEA" w14:textId="77777777" w:rsidR="00465660" w:rsidRPr="00465660" w:rsidRDefault="00465660" w:rsidP="00465660">
      <w:pPr>
        <w:pStyle w:val="Call"/>
      </w:pPr>
      <w:r w:rsidRPr="00465660">
        <w:t>considerando</w:t>
      </w:r>
    </w:p>
    <w:p w14:paraId="5A28DFD6" w14:textId="77777777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>que hay un número creciente de quejas respecto de equipos que a menudo no funcionan con otros equipos;</w:t>
      </w:r>
    </w:p>
    <w:p w14:paraId="6D1FEA15" w14:textId="77777777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>que algunos países, en particular países en desarrollo, aún no han adquirido la capacidad necesaria para poner a prueba los equipos y</w:t>
      </w:r>
      <w:bookmarkStart w:id="0" w:name="_GoBack"/>
      <w:bookmarkEnd w:id="0"/>
      <w:r w:rsidRPr="00465660">
        <w:t xml:space="preserve"> ofrecer garantías a los consumidores de su país;</w:t>
      </w:r>
    </w:p>
    <w:p w14:paraId="7C64238F" w14:textId="77777777" w:rsidR="00465660" w:rsidRPr="00465660" w:rsidRDefault="00465660" w:rsidP="00465660">
      <w:r w:rsidRPr="00465660">
        <w:rPr>
          <w:i/>
          <w:iCs/>
        </w:rPr>
        <w:t>c)</w:t>
      </w:r>
      <w:r w:rsidRPr="00465660">
        <w:tab/>
        <w:t xml:space="preserve">que una mayor confianza en la conformidad de los equipos de radiocomunicaciones podría aumentar las posibilidades de </w:t>
      </w:r>
      <w:proofErr w:type="spellStart"/>
      <w:r w:rsidRPr="00465660">
        <w:t>interfuncionamiento</w:t>
      </w:r>
      <w:proofErr w:type="spellEnd"/>
      <w:r w:rsidRPr="00465660">
        <w:t xml:space="preserve"> de extremo a extremo de los equipos de distintos fabricantes, y ayudaría a los países en desarrollo a escoger soluciones,</w:t>
      </w:r>
    </w:p>
    <w:p w14:paraId="28B50F93" w14:textId="77777777" w:rsidR="00465660" w:rsidRPr="00465660" w:rsidRDefault="00465660" w:rsidP="00465660">
      <w:pPr>
        <w:pStyle w:val="Call"/>
      </w:pPr>
      <w:r w:rsidRPr="00465660">
        <w:t>observando</w:t>
      </w:r>
    </w:p>
    <w:p w14:paraId="45234029" w14:textId="342C7197" w:rsidR="00465660" w:rsidRPr="00465660" w:rsidRDefault="00465660" w:rsidP="00465660">
      <w:pPr>
        <w:rPr>
          <w:iCs/>
        </w:rPr>
      </w:pPr>
      <w:r w:rsidRPr="00465660">
        <w:rPr>
          <w:i/>
          <w:iCs/>
        </w:rPr>
        <w:t>a</w:t>
      </w:r>
      <w:r w:rsidRPr="00307A54">
        <w:rPr>
          <w:i/>
        </w:rPr>
        <w:t>)</w:t>
      </w:r>
      <w:r w:rsidRPr="00465660">
        <w:rPr>
          <w:iCs/>
        </w:rPr>
        <w:tab/>
        <w:t xml:space="preserve">que el Director de la </w:t>
      </w:r>
      <w:r w:rsidR="00E134C2">
        <w:rPr>
          <w:iCs/>
        </w:rPr>
        <w:t xml:space="preserve">TSB </w:t>
      </w:r>
      <w:r w:rsidRPr="00465660">
        <w:rPr>
          <w:iCs/>
        </w:rPr>
        <w:t>presentará un Plan de Acción para la aplicación a largo plazo de la Resolución 177 (Guadalajara, 2010) al Consejo en su reunión de 2012;</w:t>
      </w:r>
    </w:p>
    <w:p w14:paraId="746142DA" w14:textId="76922EA9" w:rsidR="00465660" w:rsidRPr="00465660" w:rsidRDefault="00465660" w:rsidP="00465660">
      <w:pPr>
        <w:rPr>
          <w:iCs/>
        </w:rPr>
      </w:pPr>
      <w:r w:rsidRPr="00465660">
        <w:rPr>
          <w:i/>
          <w:iCs/>
        </w:rPr>
        <w:t>b)</w:t>
      </w:r>
      <w:r w:rsidRPr="00465660">
        <w:rPr>
          <w:iCs/>
        </w:rPr>
        <w:tab/>
        <w:t xml:space="preserve">que la Resolución 177 (Rev. Dubái, 2018) de la Conferencia de Plenipotenciarios encarga al Director de la Oficina de Desarrollo de las Telecomunicaciones que colabore con el Director de la </w:t>
      </w:r>
      <w:r w:rsidR="00E134C2">
        <w:rPr>
          <w:iCs/>
        </w:rPr>
        <w:t>TSB</w:t>
      </w:r>
      <w:r w:rsidRPr="00465660">
        <w:rPr>
          <w:iCs/>
        </w:rPr>
        <w:t xml:space="preserve"> y el Director de la Oficina de Radiocomunicaciones para adelantar la aplicación de la Resolución 47 (Rev. Buenos Aires, 2017) e informe al Consejo,</w:t>
      </w:r>
    </w:p>
    <w:p w14:paraId="524E9CDB" w14:textId="77777777" w:rsidR="00465660" w:rsidRPr="00465660" w:rsidRDefault="00465660" w:rsidP="00465660">
      <w:pPr>
        <w:pStyle w:val="Call"/>
      </w:pPr>
      <w:r w:rsidRPr="00465660">
        <w:lastRenderedPageBreak/>
        <w:t>teniendo en cuenta</w:t>
      </w:r>
    </w:p>
    <w:p w14:paraId="2CE45A8C" w14:textId="29C110CA" w:rsidR="00465660" w:rsidRPr="00465660" w:rsidRDefault="00465660" w:rsidP="00465660">
      <w:r w:rsidRPr="00465660">
        <w:t>la experiencia adquirida por el UIT</w:t>
      </w:r>
      <w:r w:rsidRPr="00465660">
        <w:noBreakHyphen/>
        <w:t>T y el UIT</w:t>
      </w:r>
      <w:r w:rsidRPr="00465660">
        <w:noBreakHyphen/>
        <w:t>D en la aplicación de la Resolución 177 (Rev. Dubái, 2018) de la Conferencia de Plenipotenciarios, la Resolución 76 (Rev.</w:t>
      </w:r>
      <w:r w:rsidR="00307A54">
        <w:t> </w:t>
      </w:r>
      <w:proofErr w:type="spellStart"/>
      <w:r w:rsidRPr="00465660">
        <w:t>Hammamet</w:t>
      </w:r>
      <w:proofErr w:type="spellEnd"/>
      <w:r w:rsidRPr="00465660">
        <w:t>,</w:t>
      </w:r>
      <w:r w:rsidR="00307A54">
        <w:t> </w:t>
      </w:r>
      <w:r w:rsidRPr="00465660">
        <w:t xml:space="preserve">2016) de la </w:t>
      </w:r>
      <w:r w:rsidR="00E134C2">
        <w:t>AMNT</w:t>
      </w:r>
      <w:r w:rsidRPr="00465660">
        <w:t xml:space="preserve"> y la Resolución 47 (Rev. Buenos Aires, 2017) de la</w:t>
      </w:r>
      <w:r w:rsidR="00E134C2">
        <w:t xml:space="preserve"> CMDT</w:t>
      </w:r>
      <w:r w:rsidRPr="00465660">
        <w:t>,</w:t>
      </w:r>
    </w:p>
    <w:p w14:paraId="4F72704B" w14:textId="77777777" w:rsidR="00465660" w:rsidRPr="00465660" w:rsidRDefault="00465660" w:rsidP="00465660">
      <w:pPr>
        <w:pStyle w:val="Call"/>
      </w:pPr>
      <w:r w:rsidRPr="00465660">
        <w:t>resuelve</w:t>
      </w:r>
    </w:p>
    <w:p w14:paraId="744AD95D" w14:textId="325E74CA" w:rsidR="00465660" w:rsidRPr="00465660" w:rsidRDefault="00465660" w:rsidP="00465660">
      <w:r w:rsidRPr="00465660">
        <w:t xml:space="preserve">que el UIT-R colabore con el UIT-T y el UIT-D en relación con las pruebas de conformidad y compatibilidad, en el marco de su mandato actual y de conformidad con la Resolución 177 (Rev. Dubái, 2018) de la Conferencia de Plenipotenciarios (véase </w:t>
      </w:r>
      <w:r w:rsidRPr="00465660">
        <w:rPr>
          <w:i/>
          <w:iCs/>
        </w:rPr>
        <w:t>observando</w:t>
      </w:r>
      <w:r w:rsidRPr="00465660">
        <w:t xml:space="preserve"> b</w:t>
      </w:r>
      <w:r w:rsidRPr="00465660">
        <w:rPr>
          <w:i/>
          <w:iCs/>
        </w:rPr>
        <w:t>)</w:t>
      </w:r>
      <w:r w:rsidRPr="00465660">
        <w:t>), y les facilite información cuando éstos se la soliciten,</w:t>
      </w:r>
    </w:p>
    <w:p w14:paraId="7681C91B" w14:textId="77777777" w:rsidR="00465660" w:rsidRPr="00465660" w:rsidRDefault="00465660" w:rsidP="00465660">
      <w:pPr>
        <w:pStyle w:val="Call"/>
      </w:pPr>
      <w:r w:rsidRPr="00465660">
        <w:t>encarga al Director de la Oficina de Radiocomunicaciones</w:t>
      </w:r>
    </w:p>
    <w:p w14:paraId="6C0D089E" w14:textId="77777777" w:rsidR="00465660" w:rsidRPr="00465660" w:rsidRDefault="00465660" w:rsidP="00465660">
      <w:r w:rsidRPr="00465660">
        <w:t>1</w:t>
      </w:r>
      <w:r w:rsidRPr="00465660">
        <w:tab/>
        <w:t>que prepare un informe, basado, entre otras, en las contribuciones de los Estados Miembros y los Miembros de Sector, sobre los progresos realizados para entender mejor los problemas particulares de los países en desarrollo en lo relativo a la conformidad y la compatibilidad de los equipos de radiocomunicaciones y la comprobación de los mismos;</w:t>
      </w:r>
    </w:p>
    <w:p w14:paraId="4B108052" w14:textId="77777777" w:rsidR="00465660" w:rsidRPr="00465660" w:rsidRDefault="00465660" w:rsidP="00465660">
      <w:r w:rsidRPr="00465660">
        <w:t>2</w:t>
      </w:r>
      <w:r w:rsidRPr="00465660">
        <w:tab/>
        <w:t>que presente dicho informe al Consejo de la UIT, en su reunión de 2013, para su examen y la adopción de posibles medidas,</w:t>
      </w:r>
    </w:p>
    <w:p w14:paraId="5317AB6B" w14:textId="77777777" w:rsidR="00465660" w:rsidRPr="00465660" w:rsidRDefault="00465660" w:rsidP="00465660">
      <w:pPr>
        <w:pStyle w:val="Call"/>
      </w:pPr>
      <w:r w:rsidRPr="00465660">
        <w:t>invita al Grupo Asesor de Radiocomunicaciones</w:t>
      </w:r>
    </w:p>
    <w:p w14:paraId="4E181BB6" w14:textId="77777777" w:rsidR="00465660" w:rsidRPr="00465660" w:rsidRDefault="00465660" w:rsidP="00465660">
      <w:r w:rsidRPr="00465660">
        <w:t>a que preste asesoramiento al Director para actividades en esta esfera a partir de las respuestas recibidas de los Estados Miembros y los Miembros de Sector,</w:t>
      </w:r>
    </w:p>
    <w:p w14:paraId="0DEBE7EB" w14:textId="77777777" w:rsidR="00465660" w:rsidRPr="00465660" w:rsidRDefault="00465660" w:rsidP="00465660">
      <w:pPr>
        <w:pStyle w:val="Call"/>
      </w:pPr>
      <w:r w:rsidRPr="00465660">
        <w:t>invita a los Estados Miembros y a los Miembros de Sector</w:t>
      </w:r>
    </w:p>
    <w:p w14:paraId="2E2CCAD5" w14:textId="77777777" w:rsidR="00465660" w:rsidRPr="00465660" w:rsidRDefault="00465660" w:rsidP="00465660">
      <w:r w:rsidRPr="00465660">
        <w:t>a que contribuyan a la aplicación de la presente Resolución.</w:t>
      </w:r>
    </w:p>
    <w:p w14:paraId="4D27E308" w14:textId="77777777" w:rsidR="00465660" w:rsidRDefault="00465660" w:rsidP="00411C49">
      <w:pPr>
        <w:pStyle w:val="Reasons"/>
      </w:pPr>
    </w:p>
    <w:p w14:paraId="2B479482" w14:textId="6EADE7A7" w:rsidR="00E307F2" w:rsidRPr="002B6243" w:rsidRDefault="00465660" w:rsidP="00307A54">
      <w:pPr>
        <w:jc w:val="center"/>
      </w:pPr>
      <w:r>
        <w:t>______________</w:t>
      </w:r>
    </w:p>
    <w:sectPr w:rsidR="00E307F2" w:rsidRPr="002B6243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9276" w14:textId="77777777" w:rsidR="00B41208" w:rsidRDefault="00B41208">
      <w:r>
        <w:separator/>
      </w:r>
    </w:p>
  </w:endnote>
  <w:endnote w:type="continuationSeparator" w:id="0">
    <w:p w14:paraId="7852FB5E" w14:textId="77777777" w:rsidR="00B41208" w:rsidRDefault="00B4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261C" w14:textId="3A4C8943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543C0">
      <w:rPr>
        <w:noProof/>
        <w:lang w:val="en-US"/>
      </w:rPr>
      <w:t>Y:\APP\BR\BR Publications\RA Resolutions 2019\S\S\062V3S.DOCX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43C0">
      <w:rPr>
        <w:noProof/>
      </w:rPr>
      <w:t>06.11.19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43C0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447D" w14:textId="77777777" w:rsidR="00B41208" w:rsidRDefault="00B41208">
      <w:r>
        <w:rPr>
          <w:b/>
        </w:rPr>
        <w:t>_______________</w:t>
      </w:r>
    </w:p>
  </w:footnote>
  <w:footnote w:type="continuationSeparator" w:id="0">
    <w:p w14:paraId="30471568" w14:textId="77777777" w:rsidR="00B41208" w:rsidRDefault="00B4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1681" w14:textId="726E51BC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543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8"/>
    <w:rsid w:val="00012B52"/>
    <w:rsid w:val="00016A7C"/>
    <w:rsid w:val="00020ACE"/>
    <w:rsid w:val="001721DD"/>
    <w:rsid w:val="001B6EC4"/>
    <w:rsid w:val="0022505D"/>
    <w:rsid w:val="002334F2"/>
    <w:rsid w:val="002B6243"/>
    <w:rsid w:val="00307A54"/>
    <w:rsid w:val="00465660"/>
    <w:rsid w:val="00466F3C"/>
    <w:rsid w:val="005335D1"/>
    <w:rsid w:val="005648DF"/>
    <w:rsid w:val="005C4F7E"/>
    <w:rsid w:val="005F1748"/>
    <w:rsid w:val="006050EE"/>
    <w:rsid w:val="00693CB4"/>
    <w:rsid w:val="006A0D31"/>
    <w:rsid w:val="006B246D"/>
    <w:rsid w:val="008246E6"/>
    <w:rsid w:val="008E02B6"/>
    <w:rsid w:val="00935EBB"/>
    <w:rsid w:val="009630C4"/>
    <w:rsid w:val="00A543C0"/>
    <w:rsid w:val="00AF7660"/>
    <w:rsid w:val="00B41208"/>
    <w:rsid w:val="00B5074A"/>
    <w:rsid w:val="00B53FB4"/>
    <w:rsid w:val="00BA3DBD"/>
    <w:rsid w:val="00BF1023"/>
    <w:rsid w:val="00C278F8"/>
    <w:rsid w:val="00D208E7"/>
    <w:rsid w:val="00D632CB"/>
    <w:rsid w:val="00D72E52"/>
    <w:rsid w:val="00DB24E7"/>
    <w:rsid w:val="00DE35E9"/>
    <w:rsid w:val="00E01901"/>
    <w:rsid w:val="00E134C2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143860"/>
  <w15:docId w15:val="{5773F730-D131-4513-8603-12B2612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2</Pages>
  <Words>618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6</cp:revision>
  <cp:lastPrinted>2019-11-06T15:01:00Z</cp:lastPrinted>
  <dcterms:created xsi:type="dcterms:W3CDTF">2019-11-06T11:27:00Z</dcterms:created>
  <dcterms:modified xsi:type="dcterms:W3CDTF">2019-11-06T15:04:00Z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