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4282" w14:textId="01340BF1" w:rsidR="009D036A" w:rsidRDefault="009D036A" w:rsidP="009D036A">
      <w:pPr>
        <w:pStyle w:val="ResNo"/>
        <w:rPr>
          <w:rStyle w:val="href"/>
        </w:rPr>
      </w:pPr>
      <w:bookmarkStart w:id="0" w:name="_Toc23498912"/>
      <w:r w:rsidRPr="00E536FA">
        <w:t xml:space="preserve">RESOLUCIÓN UIT-R </w:t>
      </w:r>
      <w:r w:rsidRPr="00E536FA">
        <w:rPr>
          <w:rStyle w:val="href"/>
        </w:rPr>
        <w:t>65</w:t>
      </w:r>
      <w:bookmarkEnd w:id="0"/>
      <w:r w:rsidR="00E0176E">
        <w:rPr>
          <w:rStyle w:val="href"/>
        </w:rPr>
        <w:t>-1</w:t>
      </w:r>
    </w:p>
    <w:p w14:paraId="52B47341" w14:textId="68936DB5" w:rsidR="009D036A" w:rsidRDefault="009D036A" w:rsidP="009D036A">
      <w:pPr>
        <w:pStyle w:val="Restitle"/>
        <w:rPr>
          <w:lang w:eastAsia="zh-CN"/>
        </w:rPr>
      </w:pPr>
      <w:bookmarkStart w:id="1" w:name="_Toc436919118"/>
      <w:bookmarkStart w:id="2" w:name="_Toc23513691"/>
      <w:bookmarkStart w:id="3" w:name="_Toc24031961"/>
      <w:r w:rsidRPr="00E536FA">
        <w:rPr>
          <w:lang w:eastAsia="zh-CN"/>
        </w:rPr>
        <w:t xml:space="preserve">Principios para el futuro desarrollo de las IMT-2020 y </w:t>
      </w:r>
      <w:bookmarkEnd w:id="1"/>
      <w:bookmarkEnd w:id="2"/>
      <w:bookmarkEnd w:id="3"/>
      <w:r w:rsidRPr="00E536FA">
        <w:rPr>
          <w:lang w:eastAsia="zh-CN"/>
        </w:rPr>
        <w:t>las IMT-2030</w:t>
      </w:r>
    </w:p>
    <w:p w14:paraId="796ED72C" w14:textId="7C4D1482" w:rsidR="00E0176E" w:rsidRPr="00E0176E" w:rsidRDefault="00E0176E" w:rsidP="00E0176E">
      <w:pPr>
        <w:pStyle w:val="Resdate"/>
        <w:rPr>
          <w:lang w:eastAsia="zh-CN"/>
        </w:rPr>
      </w:pPr>
      <w:r>
        <w:rPr>
          <w:lang w:eastAsia="zh-CN"/>
        </w:rPr>
        <w:t>(2015-2023)</w:t>
      </w:r>
    </w:p>
    <w:p w14:paraId="0F050D58" w14:textId="77777777" w:rsidR="00BC0517" w:rsidRPr="00E536FA" w:rsidRDefault="00BC0517" w:rsidP="00BC0517">
      <w:pPr>
        <w:pStyle w:val="Normalaftertitle"/>
      </w:pPr>
      <w:r w:rsidRPr="00E536FA">
        <w:t>La Asamblea de Radiocomunicaciones de la UIT,</w:t>
      </w:r>
    </w:p>
    <w:p w14:paraId="4FDD9A46" w14:textId="77777777" w:rsidR="00BC0517" w:rsidRPr="00E536FA" w:rsidRDefault="00BC0517" w:rsidP="00BC0517">
      <w:pPr>
        <w:pStyle w:val="Call"/>
      </w:pPr>
      <w:r w:rsidRPr="00E536FA">
        <w:t>considerando</w:t>
      </w:r>
    </w:p>
    <w:p w14:paraId="03744258" w14:textId="77777777" w:rsidR="00BC0517" w:rsidRPr="00E536FA" w:rsidRDefault="00BC0517" w:rsidP="00BC0517">
      <w:r w:rsidRPr="00E536FA">
        <w:rPr>
          <w:i/>
          <w:iCs/>
        </w:rPr>
        <w:t>a)</w:t>
      </w:r>
      <w:r w:rsidRPr="00E536FA">
        <w:tab/>
        <w:t>que la Cuestión UIT-R 229/5 trata de los «Nuevos adelantos de la componente terrenal de las IMT»;</w:t>
      </w:r>
    </w:p>
    <w:p w14:paraId="1E21C9BE" w14:textId="77777777" w:rsidR="00BC0517" w:rsidRPr="00E536FA" w:rsidRDefault="00BC0517" w:rsidP="00BC0517">
      <w:r w:rsidRPr="00E536FA">
        <w:rPr>
          <w:i/>
          <w:iCs/>
        </w:rPr>
        <w:t>b)</w:t>
      </w:r>
      <w:r w:rsidRPr="00E536FA">
        <w:tab/>
        <w:t>que el futuro desarrollo de las IMT proseguirá a fin de atender a más necesidades de las que atienden actualmente las IMT existentes;</w:t>
      </w:r>
    </w:p>
    <w:p w14:paraId="1145321A" w14:textId="33DD66BB" w:rsidR="00BC0517" w:rsidRPr="00E536FA" w:rsidRDefault="00BC0517" w:rsidP="00BC0517">
      <w:r w:rsidRPr="00E536FA">
        <w:rPr>
          <w:i/>
          <w:iCs/>
        </w:rPr>
        <w:t>c)</w:t>
      </w:r>
      <w:r w:rsidRPr="00E536FA">
        <w:tab/>
        <w:t>que en la Recomendación UIT-R M.1645 se define</w:t>
      </w:r>
      <w:r w:rsidR="003B6893">
        <w:t>n</w:t>
      </w:r>
      <w:r w:rsidRPr="00E536FA">
        <w:t xml:space="preserve"> el marco y los objetivos globales del futuro desarrollo de las IMT-2000 y de los sistemas posteriores a las IMT-2000;</w:t>
      </w:r>
    </w:p>
    <w:p w14:paraId="269FCC24" w14:textId="3D885AD7" w:rsidR="00BC0517" w:rsidRPr="00E536FA" w:rsidRDefault="00BC0517" w:rsidP="00BC0517">
      <w:pPr>
        <w:rPr>
          <w:rFonts w:eastAsia="SimSun"/>
          <w:i/>
        </w:rPr>
      </w:pPr>
      <w:r w:rsidRPr="00E536FA">
        <w:rPr>
          <w:i/>
          <w:iCs/>
        </w:rPr>
        <w:t>d)</w:t>
      </w:r>
      <w:r w:rsidRPr="00E536FA">
        <w:tab/>
        <w:t>que en la Recomendación UIT-R M.2083 se define</w:t>
      </w:r>
      <w:r w:rsidR="003B6893">
        <w:t>n</w:t>
      </w:r>
      <w:r w:rsidRPr="00E536FA">
        <w:t xml:space="preserve"> el marco y los objetivos globales del futuro desarrollo de las IMT para 2020 y años posteriores;</w:t>
      </w:r>
    </w:p>
    <w:p w14:paraId="12F6DFC2" w14:textId="0CDF1B2E" w:rsidR="00BC0517" w:rsidRPr="00E536FA" w:rsidRDefault="00BC0517" w:rsidP="00BC0517">
      <w:r w:rsidRPr="00E536FA">
        <w:rPr>
          <w:i/>
          <w:iCs/>
        </w:rPr>
        <w:t>e)</w:t>
      </w:r>
      <w:r w:rsidRPr="00E536FA">
        <w:tab/>
        <w:t>que en la Recomendación UIT</w:t>
      </w:r>
      <w:r w:rsidR="00E0176E">
        <w:t>-R M.2160</w:t>
      </w:r>
      <w:r w:rsidRPr="00E536FA">
        <w:t xml:space="preserve"> se definen el marco y los objetivos generales del futuro desarrollo de las IMT para 2030 y años posteriores;</w:t>
      </w:r>
    </w:p>
    <w:p w14:paraId="23F2DEFC" w14:textId="77777777" w:rsidR="00BC0517" w:rsidRPr="00E536FA" w:rsidRDefault="00BC0517" w:rsidP="00BC0517">
      <w:pPr>
        <w:rPr>
          <w:i/>
          <w:iCs/>
        </w:rPr>
      </w:pPr>
      <w:r w:rsidRPr="00E536FA">
        <w:rPr>
          <w:i/>
          <w:iCs/>
        </w:rPr>
        <w:t>f)</w:t>
      </w:r>
      <w:r w:rsidRPr="00E536FA">
        <w:rPr>
          <w:i/>
          <w:iCs/>
        </w:rPr>
        <w:tab/>
      </w:r>
      <w:r w:rsidRPr="00E536FA">
        <w:t>que el UIT-R ha puesto en marcha una serie de actividades relacionadas con la componente satelital de las IMT para 2020 y años posteriores;</w:t>
      </w:r>
    </w:p>
    <w:p w14:paraId="3761244B" w14:textId="3F0A4573" w:rsidR="00BC0517" w:rsidRPr="00E536FA" w:rsidRDefault="00BC0517" w:rsidP="00BC0517">
      <w:r w:rsidRPr="00E536FA">
        <w:rPr>
          <w:i/>
          <w:iCs/>
        </w:rPr>
        <w:t>g)</w:t>
      </w:r>
      <w:r w:rsidRPr="00E536FA">
        <w:tab/>
        <w:t>que esta Resolución se ha aplicado con éxito al desarrollo de las IMT-2020 y que los procedimientos y procesos definidos para las IMT-2020 sobre la base de esta Resolución quedaron establecidos y seguirán utilizándose para el futuro desarrollo de la componente terrenal de las</w:t>
      </w:r>
      <w:r w:rsidR="00AD2F69">
        <w:t> </w:t>
      </w:r>
      <w:r w:rsidRPr="00E536FA">
        <w:t>IMT</w:t>
      </w:r>
      <w:r w:rsidR="00E536FA">
        <w:noBreakHyphen/>
      </w:r>
      <w:r w:rsidRPr="00E536FA">
        <w:t>2020 al revisar la Recomendación UIT</w:t>
      </w:r>
      <w:r w:rsidRPr="00E536FA">
        <w:noBreakHyphen/>
        <w:t>R M.2150;</w:t>
      </w:r>
    </w:p>
    <w:p w14:paraId="24BA144F" w14:textId="6EB70B90" w:rsidR="00BC0517" w:rsidRPr="00E536FA" w:rsidRDefault="00BC0517" w:rsidP="00BC0517">
      <w:r w:rsidRPr="00E536FA">
        <w:rPr>
          <w:i/>
          <w:iCs/>
        </w:rPr>
        <w:t>h)</w:t>
      </w:r>
      <w:r w:rsidRPr="00E536FA">
        <w:tab/>
        <w:t>que esta Resolución se ha aplicado con éxito en el marco de la elaboración del Informe UIT-R M.2514 para la componente satelital de las IMT-2020;</w:t>
      </w:r>
    </w:p>
    <w:p w14:paraId="11A9E3FB" w14:textId="64406139" w:rsidR="00BC0517" w:rsidRPr="00E536FA" w:rsidRDefault="00BC0517" w:rsidP="00BC0517">
      <w:r w:rsidRPr="00E536FA">
        <w:rPr>
          <w:i/>
          <w:iCs/>
        </w:rPr>
        <w:t>i)</w:t>
      </w:r>
      <w:r w:rsidRPr="00E536FA">
        <w:tab/>
        <w:t>que la Resolución UIT-R 57 se ha aplicado con éxito al desarrollo continuo de las</w:t>
      </w:r>
      <w:r w:rsidR="00AD2F69">
        <w:t> </w:t>
      </w:r>
      <w:r w:rsidRPr="00E536FA">
        <w:t>IMT</w:t>
      </w:r>
      <w:r w:rsidRPr="00E536FA">
        <w:noBreakHyphen/>
        <w:t>Avanzadas y las IMT-2000 y seguirá utilizándose para el futuro desarrollo de las</w:t>
      </w:r>
      <w:r w:rsidR="00AD2F69">
        <w:t> </w:t>
      </w:r>
      <w:r w:rsidRPr="00E536FA">
        <w:t>IMT</w:t>
      </w:r>
      <w:r w:rsidRPr="00E536FA">
        <w:noBreakHyphen/>
        <w:t>Avanzadas cuando se revise la Recomendación UIT-R M.2012 y de las IMT-2000 cuando se revise la Recomendación UIT-R M.1457;</w:t>
      </w:r>
    </w:p>
    <w:p w14:paraId="3D9BE063" w14:textId="461C04C2" w:rsidR="00BC0517" w:rsidRPr="00E536FA" w:rsidRDefault="00BC0517" w:rsidP="00BC0517">
      <w:r w:rsidRPr="00E536FA">
        <w:rPr>
          <w:i/>
          <w:iCs/>
        </w:rPr>
        <w:t>j)</w:t>
      </w:r>
      <w:r w:rsidRPr="00E536FA">
        <w:tab/>
        <w:t>que la Resolución UIT-R 56 trata de la denominación de las IMT;</w:t>
      </w:r>
    </w:p>
    <w:p w14:paraId="1FFC0564" w14:textId="72A65467" w:rsidR="00BC0517" w:rsidRPr="00E536FA" w:rsidRDefault="00BC0517" w:rsidP="00BC0517">
      <w:r w:rsidRPr="00E536FA">
        <w:rPr>
          <w:i/>
          <w:iCs/>
        </w:rPr>
        <w:t>k)</w:t>
      </w:r>
      <w:r w:rsidRPr="00E536FA">
        <w:tab/>
        <w:t xml:space="preserve">que es deseable disponer de principios coherentes para el futuro desarrollo de las IMT que no se tratan en el </w:t>
      </w:r>
      <w:r w:rsidRPr="00E536FA">
        <w:rPr>
          <w:i/>
          <w:iCs/>
        </w:rPr>
        <w:t>considerando</w:t>
      </w:r>
      <w:r w:rsidRPr="00E536FA">
        <w:t xml:space="preserve"> </w:t>
      </w:r>
      <w:r w:rsidRPr="00E536FA">
        <w:rPr>
          <w:i/>
          <w:iCs/>
        </w:rPr>
        <w:t>i)</w:t>
      </w:r>
      <w:r w:rsidRPr="00E536FA">
        <w:t xml:space="preserve"> anterior, con independencia de la denominación específica que pueda determinarse más adelante;</w:t>
      </w:r>
    </w:p>
    <w:p w14:paraId="2267957C" w14:textId="55852BDC" w:rsidR="00BC0517" w:rsidRPr="00E536FA" w:rsidRDefault="00BC0517" w:rsidP="00BC0517">
      <w:r w:rsidRPr="00E536FA">
        <w:rPr>
          <w:i/>
          <w:iCs/>
        </w:rPr>
        <w:t>l)</w:t>
      </w:r>
      <w:r w:rsidRPr="00E536FA">
        <w:tab/>
        <w:t xml:space="preserve">que el entorno reglamentario existente debería tenerse en cuenta </w:t>
      </w:r>
      <w:r w:rsidR="00D402A8">
        <w:t xml:space="preserve">cuando se </w:t>
      </w:r>
      <w:r w:rsidRPr="00E536FA">
        <w:t>formul</w:t>
      </w:r>
      <w:r w:rsidR="00D402A8">
        <w:t>en</w:t>
      </w:r>
      <w:r w:rsidRPr="00E536FA">
        <w:t xml:space="preserve"> los criterios de evaluación de las tecnologías de interfaz radioeléctrica propuestas para las</w:t>
      </w:r>
      <w:r w:rsidR="00E536FA">
        <w:t> </w:t>
      </w:r>
      <w:r w:rsidRPr="00E536FA">
        <w:t>IMT,</w:t>
      </w:r>
    </w:p>
    <w:p w14:paraId="0CAF068B" w14:textId="77777777" w:rsidR="00717814" w:rsidRDefault="007178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14:paraId="7ADE8CD0" w14:textId="1165E280" w:rsidR="00BC0517" w:rsidRPr="00E536FA" w:rsidRDefault="00BC0517" w:rsidP="00BC0517">
      <w:pPr>
        <w:pStyle w:val="Call"/>
      </w:pPr>
      <w:r w:rsidRPr="00E536FA">
        <w:lastRenderedPageBreak/>
        <w:t>resuelve</w:t>
      </w:r>
    </w:p>
    <w:p w14:paraId="46CCEE70" w14:textId="6666BFF8" w:rsidR="00BC0517" w:rsidRPr="00E536FA" w:rsidRDefault="00BC0517" w:rsidP="00BC0517">
      <w:pPr>
        <w:rPr>
          <w:i/>
          <w:lang w:eastAsia="ja-JP"/>
        </w:rPr>
      </w:pPr>
      <w:r w:rsidRPr="00E536FA">
        <w:rPr>
          <w:lang w:eastAsia="ja-JP"/>
        </w:rPr>
        <w:t xml:space="preserve">a efectos del futuro desarrollo que se aborda en el </w:t>
      </w:r>
      <w:r w:rsidRPr="00E536FA">
        <w:rPr>
          <w:i/>
          <w:iCs/>
          <w:lang w:eastAsia="ja-JP"/>
        </w:rPr>
        <w:t>considerando</w:t>
      </w:r>
      <w:r w:rsidRPr="00E536FA">
        <w:rPr>
          <w:lang w:eastAsia="ja-JP"/>
        </w:rPr>
        <w:t xml:space="preserve"> </w:t>
      </w:r>
      <w:r w:rsidRPr="00E536FA">
        <w:rPr>
          <w:i/>
          <w:iCs/>
          <w:lang w:eastAsia="ja-JP"/>
        </w:rPr>
        <w:t>k)</w:t>
      </w:r>
      <w:r w:rsidRPr="00E536FA">
        <w:rPr>
          <w:lang w:eastAsia="ja-JP"/>
        </w:rPr>
        <w:t xml:space="preserve"> anterior:</w:t>
      </w:r>
    </w:p>
    <w:p w14:paraId="3EE427AA" w14:textId="755F024A" w:rsidR="00BC0517" w:rsidRPr="00E536FA" w:rsidRDefault="00BC0517" w:rsidP="00BC0517">
      <w:r w:rsidRPr="00E536FA">
        <w:t>1</w:t>
      </w:r>
      <w:r w:rsidRPr="00E536FA">
        <w:tab/>
        <w:t>que se preparen Recomendaciones e Informes UIT-R para el futuro desarrollo de las</w:t>
      </w:r>
      <w:r w:rsidR="00AD2F69">
        <w:t> </w:t>
      </w:r>
      <w:r w:rsidRPr="00E536FA">
        <w:t>IMT, incluyendo Recomendaciones para las especificaciones de las interfaces radioeléctricas;</w:t>
      </w:r>
    </w:p>
    <w:p w14:paraId="51D26A97" w14:textId="2397836A" w:rsidR="00BC0517" w:rsidRPr="00E536FA" w:rsidRDefault="00BC0517" w:rsidP="00BC0517">
      <w:r w:rsidRPr="00E536FA">
        <w:t>2</w:t>
      </w:r>
      <w:r w:rsidRPr="00E536FA">
        <w:tab/>
        <w:t>que la elaboración de Recomendaciones e Informes UIT-R, de conformidad con la Resolución UIT-R 1, se haga de manera continuada y oportuna, con resultados definidos del UIT-R y teniendo presentes los desarrollos externos al UIT-R;</w:t>
      </w:r>
    </w:p>
    <w:p w14:paraId="69477732" w14:textId="27F17AD9" w:rsidR="00BC0517" w:rsidRPr="00E536FA" w:rsidRDefault="00BC0517" w:rsidP="00BC0517">
      <w:r w:rsidRPr="00E536FA">
        <w:rPr>
          <w:rFonts w:eastAsia="SimSun"/>
        </w:rPr>
        <w:t>3</w:t>
      </w:r>
      <w:r w:rsidRPr="00E536FA">
        <w:rPr>
          <w:rFonts w:eastAsia="SimSun"/>
        </w:rPr>
        <w:tab/>
      </w:r>
      <w:r w:rsidRPr="00E536FA">
        <w:t xml:space="preserve">que el UIT-R desarrolle tecnologías de interfaz radioeléctrica basadas en propuestas presentadas por </w:t>
      </w:r>
      <w:r w:rsidR="00CE163C">
        <w:t xml:space="preserve">los </w:t>
      </w:r>
      <w:r w:rsidRPr="00E536FA">
        <w:t xml:space="preserve">Estados Miembros, Miembros de Sector </w:t>
      </w:r>
      <w:r w:rsidR="001E3668">
        <w:t>o</w:t>
      </w:r>
      <w:r w:rsidRPr="00E536FA">
        <w:t xml:space="preserve"> Asociados de las Comisiones de Estudio pertinentes del UIT-R, así como por organizaciones externas, invitadas de conformidad con los principios establecidos en la Resolución UIT-R 9;</w:t>
      </w:r>
    </w:p>
    <w:p w14:paraId="75B49672" w14:textId="76219FFA" w:rsidR="00BC0517" w:rsidRPr="00E536FA" w:rsidRDefault="00BC0517" w:rsidP="00BC0517">
      <w:r w:rsidRPr="00E536FA">
        <w:t>4</w:t>
      </w:r>
      <w:r w:rsidRPr="00E536FA">
        <w:tab/>
        <w:t xml:space="preserve">que el proceso de elaboración de Recomendaciones e Informes sobre el futuro desarrollo de las IMT sea imparcial en cuanto a la evaluación de todas las </w:t>
      </w:r>
      <w:r w:rsidR="001E7CBE">
        <w:t xml:space="preserve">propuestas de </w:t>
      </w:r>
      <w:r w:rsidR="0011274A">
        <w:t xml:space="preserve">tecnologías de interfaz </w:t>
      </w:r>
      <w:r w:rsidR="00F92F1A">
        <w:t xml:space="preserve">radioeléctrica </w:t>
      </w:r>
      <w:r w:rsidR="001E7CBE">
        <w:t xml:space="preserve">presentadas </w:t>
      </w:r>
      <w:r w:rsidRPr="00E536FA">
        <w:t>con respecto a los requisitos del futuro desarrollo de las IMT;</w:t>
      </w:r>
    </w:p>
    <w:p w14:paraId="2BFC9916" w14:textId="45B4342F" w:rsidR="00BC0517" w:rsidRPr="00E536FA" w:rsidRDefault="00BC0517" w:rsidP="00BC0517">
      <w:r w:rsidRPr="00E536FA">
        <w:t>5</w:t>
      </w:r>
      <w:r w:rsidRPr="00E536FA">
        <w:tab/>
        <w:t xml:space="preserve">que se examinen las propuestas de nuevas interfaces radioeléctricas y las modificaciones de las interfaces radioeléctricas existentes para su posible integración de manera oportuna en el futuro desarrollo de las IMT y, si procede, se elaboren o revisen las Recomendaciones UIT-R correspondientes de conformidad con el </w:t>
      </w:r>
      <w:r w:rsidRPr="00E536FA">
        <w:rPr>
          <w:i/>
          <w:iCs/>
        </w:rPr>
        <w:t>resuelve</w:t>
      </w:r>
      <w:r w:rsidRPr="00E536FA">
        <w:t xml:space="preserve"> 6;</w:t>
      </w:r>
    </w:p>
    <w:p w14:paraId="1489BCA2" w14:textId="77777777" w:rsidR="00BC0517" w:rsidRPr="00E536FA" w:rsidRDefault="00BC0517" w:rsidP="00BC0517">
      <w:r w:rsidRPr="00E536FA">
        <w:t>6</w:t>
      </w:r>
      <w:r w:rsidRPr="00E536FA">
        <w:tab/>
        <w:t xml:space="preserve">que, habida cuenta del </w:t>
      </w:r>
      <w:r w:rsidRPr="00E536FA">
        <w:rPr>
          <w:i/>
          <w:iCs/>
        </w:rPr>
        <w:t>resuelve</w:t>
      </w:r>
      <w:r w:rsidRPr="00E536FA">
        <w:t xml:space="preserve"> anterior, este proceso consistirá en:</w:t>
      </w:r>
    </w:p>
    <w:p w14:paraId="03164BF3" w14:textId="77777777" w:rsidR="00BC0517" w:rsidRPr="00E536FA" w:rsidRDefault="00BC0517" w:rsidP="00BC0517">
      <w:pPr>
        <w:pStyle w:val="enumlev1"/>
        <w:keepNext/>
        <w:keepLines/>
      </w:pPr>
      <w:r w:rsidRPr="00E536FA">
        <w:rPr>
          <w:i/>
          <w:iCs/>
        </w:rPr>
        <w:t>a)</w:t>
      </w:r>
      <w:r w:rsidRPr="00E536FA">
        <w:tab/>
        <w:t xml:space="preserve">definir un conjunto de requisitos técnicos mínimos y criterios de evaluación (véase asimismo el </w:t>
      </w:r>
      <w:r w:rsidRPr="00E536FA">
        <w:rPr>
          <w:i/>
          <w:iCs/>
        </w:rPr>
        <w:t>considerando l)</w:t>
      </w:r>
      <w:r w:rsidRPr="00E536FA">
        <w:t xml:space="preserve"> anterior), basados en el marco y los objetivos generales del futuro desarrollo de las IMT, que se correspondan con las nuevas capacidades especificadas en la Recomendación o Recomendaciones UIT-R correspondientes, habida cuenta de las necesidades de los usuarios y prescindiendo de los requisitos técnicos tradicionales innecesarios;</w:t>
      </w:r>
    </w:p>
    <w:p w14:paraId="096C6C7E" w14:textId="77777777" w:rsidR="00BC0517" w:rsidRPr="00E536FA" w:rsidRDefault="00BC0517" w:rsidP="00BC0517">
      <w:pPr>
        <w:pStyle w:val="enumlev1"/>
      </w:pPr>
      <w:r w:rsidRPr="00E536FA">
        <w:rPr>
          <w:i/>
          <w:iCs/>
        </w:rPr>
        <w:t>b)</w:t>
      </w:r>
      <w:r w:rsidRPr="00E536FA">
        <w:tab/>
        <w:t>invitar a los Miembros del UIT-R, mediante una carta circular, para que propongan posibles tecnologías de interfaces radioeléctricas para el futuro desarrollo de las IMT;</w:t>
      </w:r>
    </w:p>
    <w:p w14:paraId="1F8ACEA2" w14:textId="224473CF" w:rsidR="00BC0517" w:rsidRPr="00E536FA" w:rsidRDefault="00BC0517" w:rsidP="00BC0517">
      <w:pPr>
        <w:pStyle w:val="enumlev1"/>
      </w:pPr>
      <w:r w:rsidRPr="00E536FA">
        <w:rPr>
          <w:i/>
          <w:iCs/>
        </w:rPr>
        <w:t>c)</w:t>
      </w:r>
      <w:r w:rsidRPr="00E536FA">
        <w:tab/>
        <w:t>invitar además a otras organizaciones competentes en la materia para que propongan posibles tecnologías de interfaces radioeléctricas para el futuro desarrollo de las IMT, conforme a la Resolución UIT-R 9 relativa a la coordinación y colaboración con esas organizaciones. Al invitarlas se señalará a su atención la política vigente del UIT-R en materia de Derechos de Propiedad Intelectual (DPI);</w:t>
      </w:r>
    </w:p>
    <w:p w14:paraId="2B25D172" w14:textId="31296791" w:rsidR="00BC0517" w:rsidRPr="00E536FA" w:rsidRDefault="00BC0517" w:rsidP="00BC0517">
      <w:pPr>
        <w:pStyle w:val="enumlev1"/>
      </w:pPr>
      <w:r w:rsidRPr="00E536FA">
        <w:rPr>
          <w:i/>
          <w:iCs/>
        </w:rPr>
        <w:t>d)</w:t>
      </w:r>
      <w:r w:rsidRPr="00E536FA">
        <w:tab/>
        <w:t xml:space="preserve">evaluar en el UIT-R las posibles tecnologías de interfaces radioeléctricas propuestas para el futuro desarrollo de las IMT con el fin de asegurarse de que cumplen los </w:t>
      </w:r>
      <w:r w:rsidR="00F738EF">
        <w:t>criterio</w:t>
      </w:r>
      <w:r w:rsidR="00092EBC">
        <w:t>s</w:t>
      </w:r>
      <w:r w:rsidR="00F738EF">
        <w:t xml:space="preserve"> y </w:t>
      </w:r>
      <w:r w:rsidRPr="00E536FA">
        <w:t xml:space="preserve">requisitos técnicos mínimos de evaluación definidos en el punto 6 </w:t>
      </w:r>
      <w:r w:rsidRPr="00E536FA">
        <w:rPr>
          <w:i/>
          <w:iCs/>
        </w:rPr>
        <w:t>a)</w:t>
      </w:r>
      <w:r w:rsidRPr="00E536FA">
        <w:t xml:space="preserve"> anterior. En esta evaluación pueden aplicarse los principios de la interacción del UIT-R con otras organizaciones competentes en la materia que se describen en la Resolución UIT</w:t>
      </w:r>
      <w:r w:rsidRPr="00E536FA">
        <w:noBreakHyphen/>
        <w:t>R 9;</w:t>
      </w:r>
    </w:p>
    <w:p w14:paraId="64E0BA45" w14:textId="4CCE0069" w:rsidR="00BC0517" w:rsidRPr="00E536FA" w:rsidRDefault="00BC0517" w:rsidP="00BC0517">
      <w:pPr>
        <w:pStyle w:val="enumlev1"/>
      </w:pPr>
      <w:r w:rsidRPr="00E536FA">
        <w:rPr>
          <w:i/>
          <w:iCs/>
        </w:rPr>
        <w:t>e)</w:t>
      </w:r>
      <w:r w:rsidRPr="00E536FA">
        <w:tab/>
        <w:t xml:space="preserve">forjar el consenso con el objetivo de lograr la armonización con arreglo a los </w:t>
      </w:r>
      <w:r w:rsidRPr="00AD2F69">
        <w:rPr>
          <w:i/>
          <w:iCs/>
        </w:rPr>
        <w:t>considerando</w:t>
      </w:r>
      <w:r w:rsidRPr="00E536FA">
        <w:t xml:space="preserve"> de la presente Resolución UIT-R y conseguir que gran parte del sector privado respalde las interfaces radioeléctricas que se hayan desarrollado para el futuro desarrollo de las IMT;</w:t>
      </w:r>
    </w:p>
    <w:p w14:paraId="1637BA95" w14:textId="77777777" w:rsidR="00717814" w:rsidRDefault="007178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14:paraId="1C56E5F0" w14:textId="4621B55E" w:rsidR="00BC0517" w:rsidRPr="00E536FA" w:rsidRDefault="00BC0517" w:rsidP="00BC0517">
      <w:pPr>
        <w:pStyle w:val="enumlev1"/>
      </w:pPr>
      <w:r w:rsidRPr="00E536FA">
        <w:rPr>
          <w:i/>
          <w:iCs/>
        </w:rPr>
        <w:lastRenderedPageBreak/>
        <w:t>f)</w:t>
      </w:r>
      <w:r w:rsidRPr="00E536FA">
        <w:tab/>
        <w:t>una fase de normalización en la que el UIT-R prepare Recomendaciones en las que se especifiquen las interfaces radioeléctricas para el futuro desarrollo de las IMT de acuerdo con los resultados de:</w:t>
      </w:r>
    </w:p>
    <w:p w14:paraId="4CBFE388" w14:textId="77777777" w:rsidR="00BC0517" w:rsidRPr="00E536FA" w:rsidRDefault="00BC0517" w:rsidP="00BC0517">
      <w:pPr>
        <w:pStyle w:val="enumlev2"/>
      </w:pPr>
      <w:r w:rsidRPr="00E36345">
        <w:t>i)</w:t>
      </w:r>
      <w:r w:rsidRPr="00E536FA">
        <w:tab/>
        <w:t xml:space="preserve">las valoraciones recogidas en la evaluación definida en el </w:t>
      </w:r>
      <w:r w:rsidRPr="00E536FA">
        <w:rPr>
          <w:i/>
          <w:iCs/>
        </w:rPr>
        <w:t>resuelve</w:t>
      </w:r>
      <w:r w:rsidRPr="00E536FA">
        <w:t xml:space="preserve"> 6 </w:t>
      </w:r>
      <w:r w:rsidRPr="00E536FA">
        <w:rPr>
          <w:i/>
          <w:iCs/>
        </w:rPr>
        <w:t>d)</w:t>
      </w:r>
      <w:r w:rsidRPr="00E536FA">
        <w:t>;</w:t>
      </w:r>
    </w:p>
    <w:p w14:paraId="7888ACD9" w14:textId="77777777" w:rsidR="00BC0517" w:rsidRPr="00E536FA" w:rsidRDefault="00BC0517" w:rsidP="00BC0517">
      <w:pPr>
        <w:pStyle w:val="enumlev2"/>
      </w:pPr>
      <w:proofErr w:type="spellStart"/>
      <w:r w:rsidRPr="00E36345">
        <w:t>ii</w:t>
      </w:r>
      <w:proofErr w:type="spellEnd"/>
      <w:r w:rsidRPr="00E36345">
        <w:t>)</w:t>
      </w:r>
      <w:r w:rsidRPr="00E536FA">
        <w:tab/>
        <w:t xml:space="preserve">la creación de consenso definida en el </w:t>
      </w:r>
      <w:r w:rsidRPr="00E536FA">
        <w:rPr>
          <w:i/>
          <w:iCs/>
        </w:rPr>
        <w:t>resuelve</w:t>
      </w:r>
      <w:r w:rsidRPr="00E536FA">
        <w:t xml:space="preserve"> 6 </w:t>
      </w:r>
      <w:r w:rsidRPr="00E536FA">
        <w:rPr>
          <w:i/>
          <w:iCs/>
        </w:rPr>
        <w:t>e)</w:t>
      </w:r>
      <w:r w:rsidRPr="00E536FA">
        <w:t>;</w:t>
      </w:r>
    </w:p>
    <w:p w14:paraId="2E5BF5DF" w14:textId="70AD5A69" w:rsidR="00BC0517" w:rsidRPr="00E536FA" w:rsidRDefault="00BC0517" w:rsidP="00BC0517">
      <w:pPr>
        <w:pStyle w:val="enumlev1"/>
      </w:pPr>
      <w:r w:rsidRPr="00E536FA">
        <w:tab/>
        <w:t>publicados en un Informe UIT</w:t>
      </w:r>
      <w:r w:rsidRPr="00E536FA">
        <w:noBreakHyphen/>
        <w:t xml:space="preserve">R que documente si las especificaciones cumplen </w:t>
      </w:r>
      <w:r w:rsidRPr="00837A55">
        <w:t>los requisitos técnicos</w:t>
      </w:r>
      <w:r w:rsidR="00837A55">
        <w:t xml:space="preserve"> mínimos</w:t>
      </w:r>
      <w:r w:rsidRPr="00E536FA">
        <w:t xml:space="preserve"> y los criterios de evaluación definidos en 6 </w:t>
      </w:r>
      <w:r w:rsidRPr="00E536FA">
        <w:rPr>
          <w:i/>
          <w:iCs/>
        </w:rPr>
        <w:t>a)</w:t>
      </w:r>
      <w:r w:rsidRPr="00E536FA">
        <w:t xml:space="preserve"> o 6 </w:t>
      </w:r>
      <w:r w:rsidRPr="00E536FA">
        <w:rPr>
          <w:i/>
          <w:iCs/>
        </w:rPr>
        <w:t>g)</w:t>
      </w:r>
      <w:r w:rsidRPr="00E536FA">
        <w:rPr>
          <w:iCs/>
        </w:rPr>
        <w:t xml:space="preserve">, y con la conclusión de que </w:t>
      </w:r>
      <w:r w:rsidRPr="00E536FA">
        <w:t>se puede trabajar en una fase de normalización para la posible tecnología de interfaces radioeléctricas en colaboración con las organizaciones competentes externas a la UIT a fin de complementar la labor realizada por el UIT</w:t>
      </w:r>
      <w:r w:rsidRPr="00E536FA">
        <w:noBreakHyphen/>
        <w:t>R, con arreglo a los principios estipulados en la Resolución UIT</w:t>
      </w:r>
      <w:r w:rsidRPr="00E536FA">
        <w:noBreakHyphen/>
        <w:t>R 9;</w:t>
      </w:r>
    </w:p>
    <w:p w14:paraId="18F43B5D" w14:textId="42556719" w:rsidR="00BC0517" w:rsidRPr="00E536FA" w:rsidRDefault="00BC0517" w:rsidP="00BC0517">
      <w:pPr>
        <w:pStyle w:val="enumlev1"/>
      </w:pPr>
      <w:r w:rsidRPr="00E536FA">
        <w:rPr>
          <w:i/>
          <w:iCs/>
        </w:rPr>
        <w:t>g)</w:t>
      </w:r>
      <w:r w:rsidRPr="00E536FA">
        <w:tab/>
        <w:t>revisar los requisitos técnicos mínimos y los criterios de evaluación definidos en el </w:t>
      </w:r>
      <w:r w:rsidR="00E36345" w:rsidRPr="00E36345">
        <w:rPr>
          <w:i/>
          <w:iCs/>
        </w:rPr>
        <w:t>resuelve </w:t>
      </w:r>
      <w:r w:rsidRPr="00E36345">
        <w:t>6</w:t>
      </w:r>
      <w:r w:rsidRPr="00E536FA">
        <w:t> </w:t>
      </w:r>
      <w:r w:rsidRPr="00E536FA">
        <w:rPr>
          <w:i/>
          <w:iCs/>
        </w:rPr>
        <w:t>a)</w:t>
      </w:r>
      <w:r w:rsidRPr="00E536FA">
        <w:t>, para tener en cuenta los adelantos tecnológicos y que las necesidades de los usuarios varían con el tiempo. A medida que se produzcan cambios en los requisitos técnicos mínimos y los criterios de evaluación, éstos se indicarán en versiones separadas e identificables para las denominaciones correspondientes, según se define en la Resolución UIT</w:t>
      </w:r>
      <w:r w:rsidRPr="00E536FA">
        <w:noBreakHyphen/>
        <w:t>R 56, a efectos del futuro desarrollo de las IMT. El proceso incluirá la revisión de las versiones existentes para determinar si deben permanecer en vigor;</w:t>
      </w:r>
    </w:p>
    <w:p w14:paraId="6C961FF8" w14:textId="6160F78E" w:rsidR="00BC0517" w:rsidRPr="00E536FA" w:rsidRDefault="00BC0517" w:rsidP="00BC0517">
      <w:pPr>
        <w:pStyle w:val="enumlev1"/>
      </w:pPr>
      <w:r w:rsidRPr="00E536FA">
        <w:rPr>
          <w:i/>
          <w:iCs/>
        </w:rPr>
        <w:t>h)</w:t>
      </w:r>
      <w:r w:rsidRPr="00E536FA">
        <w:tab/>
        <w:t>un proceso continuo y oportuno en el que se puedan presentar propuestas y especificaciones de interfaces radioeléctricas nuevas y en el que sea posible revisar o actualizar las especificaciones existentes de las interfaces radioeléctricas. El proceso debe ser flexible de modo que los promotores puedan contrastar las tecnologías propuestas con respecto a cualquier versión aplicable de los criterios aprobados que estén en vigor en ese momento,</w:t>
      </w:r>
    </w:p>
    <w:p w14:paraId="56556E58" w14:textId="77777777" w:rsidR="00BC0517" w:rsidRPr="00E536FA" w:rsidRDefault="00BC0517" w:rsidP="00BC0517">
      <w:pPr>
        <w:pStyle w:val="Call"/>
      </w:pPr>
      <w:r w:rsidRPr="00E536FA">
        <w:t>encarga al Director de la Oficina de Radiocomunicaciones</w:t>
      </w:r>
    </w:p>
    <w:p w14:paraId="26770C8C" w14:textId="6B739953" w:rsidR="00BC0517" w:rsidRPr="00E536FA" w:rsidRDefault="00BC0517" w:rsidP="00BC0517">
      <w:r w:rsidRPr="00E536FA">
        <w:t>1</w:t>
      </w:r>
      <w:r w:rsidRPr="00E536FA">
        <w:tab/>
        <w:t xml:space="preserve">que se asegure </w:t>
      </w:r>
      <w:r w:rsidR="005F50C5">
        <w:t xml:space="preserve">de </w:t>
      </w:r>
      <w:r w:rsidRPr="00E536FA">
        <w:t xml:space="preserve">que los promotores de tecnologías y normas de interfaces radioeléctricas para el futuro desarrollo de las IMT conocen la política en materia de DPI que aplica el UIT-R conforme a la Resolución UIT-R 1 y </w:t>
      </w:r>
      <w:r w:rsidR="00F7145D">
        <w:t xml:space="preserve">de </w:t>
      </w:r>
      <w:r w:rsidRPr="00E536FA">
        <w:t xml:space="preserve">que las </w:t>
      </w:r>
      <w:r w:rsidR="006269DC">
        <w:t xml:space="preserve">propuestas </w:t>
      </w:r>
      <w:r w:rsidRPr="00E536FA">
        <w:t>para el desarrollo futuro de las</w:t>
      </w:r>
      <w:r w:rsidR="00AD2F69">
        <w:t> </w:t>
      </w:r>
      <w:r w:rsidRPr="00E536FA">
        <w:t>IMT s</w:t>
      </w:r>
      <w:r w:rsidR="005F50C5">
        <w:t>ea</w:t>
      </w:r>
      <w:r w:rsidRPr="00E536FA">
        <w:t>n conformes con esta política;</w:t>
      </w:r>
    </w:p>
    <w:p w14:paraId="402923E3" w14:textId="77777777" w:rsidR="00BC0517" w:rsidRPr="00E536FA" w:rsidRDefault="00BC0517" w:rsidP="00BC0517">
      <w:r w:rsidRPr="00E536FA">
        <w:t>2</w:t>
      </w:r>
      <w:r w:rsidRPr="00E536FA">
        <w:tab/>
        <w:t xml:space="preserve">que facilite la ayuda necesaria y aplique los procedimientos adecuados para cumplir los requisitos indicados en los </w:t>
      </w:r>
      <w:r w:rsidRPr="00E536FA">
        <w:rPr>
          <w:i/>
          <w:iCs/>
        </w:rPr>
        <w:t>resuelve</w:t>
      </w:r>
      <w:r w:rsidRPr="00E536FA">
        <w:t xml:space="preserve"> anteriores incluido el envío de una carta circular para solicitar propuestas en relación con las tecnologías de interfaces radioeléctricas.</w:t>
      </w:r>
    </w:p>
    <w:p w14:paraId="1CC89ADC" w14:textId="157C863B" w:rsidR="00E307F2" w:rsidRPr="00E536FA" w:rsidRDefault="00E307F2" w:rsidP="00AD2F69"/>
    <w:sectPr w:rsidR="00E307F2" w:rsidRPr="00E536FA" w:rsidSect="0022505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D393" w14:textId="77777777" w:rsidR="009F68C0" w:rsidRDefault="009F68C0">
      <w:r>
        <w:separator/>
      </w:r>
    </w:p>
  </w:endnote>
  <w:endnote w:type="continuationSeparator" w:id="0">
    <w:p w14:paraId="23D6822F" w14:textId="77777777" w:rsidR="009F68C0" w:rsidRDefault="009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597C" w14:textId="77A5E300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0517">
      <w:rPr>
        <w:noProof/>
        <w:lang w:val="en-US"/>
      </w:rPr>
      <w:t>Document72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7814">
      <w:rPr>
        <w:noProof/>
      </w:rPr>
      <w:t>22.11.23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0517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35EA" w14:textId="77777777" w:rsidR="009F68C0" w:rsidRDefault="009F68C0">
      <w:r>
        <w:rPr>
          <w:b/>
        </w:rPr>
        <w:t>_______________</w:t>
      </w:r>
    </w:p>
  </w:footnote>
  <w:footnote w:type="continuationSeparator" w:id="0">
    <w:p w14:paraId="25C369AA" w14:textId="77777777" w:rsidR="009F68C0" w:rsidRDefault="009F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77F2" w14:textId="4B09569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0176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65550264">
    <w:abstractNumId w:val="0"/>
  </w:num>
  <w:num w:numId="2" w16cid:durableId="207142194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embedSystemFonts/>
  <w:mirrorMargins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17"/>
    <w:rsid w:val="00012B52"/>
    <w:rsid w:val="00016A7C"/>
    <w:rsid w:val="00020ACE"/>
    <w:rsid w:val="00092EBC"/>
    <w:rsid w:val="0011274A"/>
    <w:rsid w:val="001721DD"/>
    <w:rsid w:val="001E3668"/>
    <w:rsid w:val="001E7CBE"/>
    <w:rsid w:val="0022505D"/>
    <w:rsid w:val="002334F2"/>
    <w:rsid w:val="002B6243"/>
    <w:rsid w:val="003B6893"/>
    <w:rsid w:val="00466F3C"/>
    <w:rsid w:val="005335D1"/>
    <w:rsid w:val="00545C40"/>
    <w:rsid w:val="005648DF"/>
    <w:rsid w:val="005C4F7E"/>
    <w:rsid w:val="005F50C5"/>
    <w:rsid w:val="006050EE"/>
    <w:rsid w:val="006269DC"/>
    <w:rsid w:val="00652B3F"/>
    <w:rsid w:val="00662C0D"/>
    <w:rsid w:val="00693CB4"/>
    <w:rsid w:val="00717814"/>
    <w:rsid w:val="007B3A45"/>
    <w:rsid w:val="007F180D"/>
    <w:rsid w:val="00820ECC"/>
    <w:rsid w:val="008246E6"/>
    <w:rsid w:val="00837A55"/>
    <w:rsid w:val="008E02B6"/>
    <w:rsid w:val="00901556"/>
    <w:rsid w:val="009630C4"/>
    <w:rsid w:val="009D036A"/>
    <w:rsid w:val="009F68C0"/>
    <w:rsid w:val="00A05C18"/>
    <w:rsid w:val="00AD2F69"/>
    <w:rsid w:val="00AF7660"/>
    <w:rsid w:val="00B5074A"/>
    <w:rsid w:val="00B70A47"/>
    <w:rsid w:val="00BA3DBD"/>
    <w:rsid w:val="00BC0517"/>
    <w:rsid w:val="00BF1023"/>
    <w:rsid w:val="00C278F8"/>
    <w:rsid w:val="00CA2E0B"/>
    <w:rsid w:val="00CE163C"/>
    <w:rsid w:val="00D402A8"/>
    <w:rsid w:val="00DE35E9"/>
    <w:rsid w:val="00E0176E"/>
    <w:rsid w:val="00E01901"/>
    <w:rsid w:val="00E307F2"/>
    <w:rsid w:val="00E36345"/>
    <w:rsid w:val="00E536FA"/>
    <w:rsid w:val="00EB5C7B"/>
    <w:rsid w:val="00F7145D"/>
    <w:rsid w:val="00F738EF"/>
    <w:rsid w:val="00F81F39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E4F1D"/>
  <w15:docId w15:val="{1E2C2595-6F20-4C36-8F8C-EDDAC965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enumlev1Char">
    <w:name w:val="enumlev1 Char"/>
    <w:basedOn w:val="DefaultParagraphFont"/>
    <w:link w:val="enumlev1"/>
    <w:qFormat/>
    <w:rsid w:val="00BC0517"/>
    <w:rPr>
      <w:rFonts w:ascii="Times New Roman" w:hAnsi="Times New Roman"/>
      <w:sz w:val="24"/>
      <w:lang w:val="es-ES_tradnl" w:eastAsia="en-US"/>
    </w:rPr>
  </w:style>
  <w:style w:type="character" w:customStyle="1" w:styleId="href">
    <w:name w:val="href"/>
    <w:basedOn w:val="DefaultParagraphFont"/>
    <w:rsid w:val="00BC0517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BC0517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C0517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link w:val="Restitle"/>
    <w:locked/>
    <w:rsid w:val="00BC0517"/>
    <w:rPr>
      <w:rFonts w:ascii="Times New Roman Bold" w:hAnsi="Times New Roman Bold"/>
      <w:b/>
      <w:sz w:val="28"/>
      <w:lang w:val="es-ES_tradnl" w:eastAsia="en-US"/>
    </w:rPr>
  </w:style>
  <w:style w:type="paragraph" w:styleId="Revision">
    <w:name w:val="Revision"/>
    <w:hidden/>
    <w:uiPriority w:val="99"/>
    <w:semiHidden/>
    <w:rsid w:val="00E536F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BR\PS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B1F7-ABD2-49DD-A2F9-8B3845815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B08D9-0EFC-4C65-A083-0D1D6FB43512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182c4cff-5844-4b4c-8c88-96909af4d9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590CF0-21CA-41E4-8F09-58DC930FB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PS_RA23.dotx</Template>
  <TotalTime>13</TotalTime>
  <Pages>3</Pages>
  <Words>1260</Words>
  <Characters>6771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/>
  <cp:lastModifiedBy>Spanish</cp:lastModifiedBy>
  <cp:revision>4</cp:revision>
  <cp:lastPrinted>2003-03-04T09:55:00Z</cp:lastPrinted>
  <dcterms:created xsi:type="dcterms:W3CDTF">2023-11-22T12:40:00Z</dcterms:created>
  <dcterms:modified xsi:type="dcterms:W3CDTF">2023-11-23T07:34:00Z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