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0271" w14:textId="56D1828D" w:rsidR="00805BB5" w:rsidRPr="005C398C" w:rsidRDefault="00805BB5" w:rsidP="00805BB5">
      <w:pPr>
        <w:pStyle w:val="ResNo"/>
      </w:pPr>
      <w:r w:rsidRPr="005C398C">
        <w:t>RÉSOLUTION UIT-R 71</w:t>
      </w:r>
      <w:r w:rsidR="000F3C90">
        <w:t>-1</w:t>
      </w:r>
    </w:p>
    <w:p w14:paraId="3CB461E5" w14:textId="1E0BEA9A" w:rsidR="004264BE" w:rsidRPr="005C398C" w:rsidRDefault="00AA1125" w:rsidP="00805BB5">
      <w:pPr>
        <w:pStyle w:val="Restitle"/>
      </w:pPr>
      <w:r w:rsidRPr="005C398C">
        <w:t>R</w:t>
      </w:r>
      <w:r w:rsidR="00805BB5" w:rsidRPr="005C398C">
        <w:t xml:space="preserve">ôle du </w:t>
      </w:r>
      <w:r w:rsidRPr="005C398C">
        <w:t>S</w:t>
      </w:r>
      <w:r w:rsidR="00805BB5" w:rsidRPr="005C398C">
        <w:t>ecteur des radiocommunications dans le développement</w:t>
      </w:r>
      <w:r w:rsidRPr="005C398C">
        <w:t xml:space="preserve"> </w:t>
      </w:r>
      <w:r w:rsidRPr="005C398C">
        <w:br/>
      </w:r>
      <w:r w:rsidR="00805BB5" w:rsidRPr="005C398C">
        <w:t>constant de la radiodiffusion télévisuelle, sonore et multimédia</w:t>
      </w:r>
    </w:p>
    <w:p w14:paraId="5709EFEE" w14:textId="51B906D9" w:rsidR="00805BB5" w:rsidRPr="005C398C" w:rsidRDefault="00805BB5" w:rsidP="00805BB5">
      <w:pPr>
        <w:pStyle w:val="Resdate"/>
      </w:pPr>
      <w:r w:rsidRPr="005C398C">
        <w:t>(2019</w:t>
      </w:r>
      <w:r w:rsidR="000F3C90">
        <w:t>-2023</w:t>
      </w:r>
      <w:r w:rsidRPr="005C398C">
        <w:t>)</w:t>
      </w:r>
    </w:p>
    <w:p w14:paraId="388A08CB" w14:textId="4EE88DC3" w:rsidR="00BF3D5D" w:rsidRPr="005C398C" w:rsidRDefault="00BF3D5D" w:rsidP="00805BB5">
      <w:pPr>
        <w:pStyle w:val="Normalaftertitle"/>
      </w:pPr>
      <w:r w:rsidRPr="005C398C">
        <w:t>L'Assemblée des radiocommunications</w:t>
      </w:r>
      <w:r w:rsidR="00F839D8">
        <w:t xml:space="preserve"> de l'UIT</w:t>
      </w:r>
      <w:r w:rsidRPr="005C398C">
        <w:t>,</w:t>
      </w:r>
    </w:p>
    <w:p w14:paraId="22802DAA" w14:textId="77777777" w:rsidR="00BF3D5D" w:rsidRPr="005C398C" w:rsidRDefault="00BF3D5D" w:rsidP="00805BB5">
      <w:pPr>
        <w:pStyle w:val="Call"/>
      </w:pPr>
      <w:r w:rsidRPr="005C398C">
        <w:t>considérant</w:t>
      </w:r>
    </w:p>
    <w:p w14:paraId="2A648509" w14:textId="2CFE7E52" w:rsidR="00BF3D5D" w:rsidRPr="005C398C" w:rsidRDefault="00BF3D5D" w:rsidP="00805BB5">
      <w:r w:rsidRPr="005C398C">
        <w:rPr>
          <w:i/>
          <w:iCs/>
        </w:rPr>
        <w:t>a)</w:t>
      </w:r>
      <w:r w:rsidRPr="005C398C">
        <w:tab/>
        <w:t>que le champ d'action de l'UIT en général, et ses activités de normalisation en particulier, est très important pour le secteur de la radiodiffusion, en pleine évolution;</w:t>
      </w:r>
    </w:p>
    <w:p w14:paraId="6D507F89" w14:textId="77777777" w:rsidR="00BF3D5D" w:rsidRPr="005C398C" w:rsidRDefault="00BF3D5D" w:rsidP="00805BB5">
      <w:r w:rsidRPr="005C398C">
        <w:rPr>
          <w:i/>
          <w:iCs/>
        </w:rPr>
        <w:t>b)</w:t>
      </w:r>
      <w:r w:rsidRPr="005C398C">
        <w:tab/>
        <w:t>que les systèmes de radiodiffusion ont été améliorés et continueront de l'être;</w:t>
      </w:r>
    </w:p>
    <w:p w14:paraId="44399FBC" w14:textId="77777777" w:rsidR="00BF3D5D" w:rsidRPr="005C398C" w:rsidRDefault="00BF3D5D" w:rsidP="00805BB5">
      <w:r w:rsidRPr="005C398C">
        <w:rPr>
          <w:i/>
          <w:iCs/>
        </w:rPr>
        <w:t>c)</w:t>
      </w:r>
      <w:r w:rsidRPr="005C398C">
        <w:tab/>
        <w:t>que la mise en œuvre des systèmes de radiodiffusion se développe et que ces systèmes ne cessent d'évoluer en fonction des orientations technologiques et des tendances chez les utilisateurs;</w:t>
      </w:r>
    </w:p>
    <w:p w14:paraId="71B1B79A" w14:textId="77777777" w:rsidR="00BF3D5D" w:rsidRPr="005C398C" w:rsidRDefault="00BF3D5D" w:rsidP="00805BB5">
      <w:r w:rsidRPr="005C398C">
        <w:rPr>
          <w:i/>
          <w:iCs/>
        </w:rPr>
        <w:t>d)</w:t>
      </w:r>
      <w:r w:rsidRPr="005C398C">
        <w:tab/>
        <w:t>que la poursuite du déploiement des systèmes de radiodiffusion à l'échelle mondiale est le fruit d'une collaboration entre les trois Secteurs de l'UIT,</w:t>
      </w:r>
    </w:p>
    <w:p w14:paraId="5BE131D6" w14:textId="77777777" w:rsidR="00BF3D5D" w:rsidRPr="005C398C" w:rsidRDefault="00BF3D5D" w:rsidP="00805BB5">
      <w:pPr>
        <w:pStyle w:val="Call"/>
      </w:pPr>
      <w:r w:rsidRPr="005C398C">
        <w:t>notant</w:t>
      </w:r>
    </w:p>
    <w:p w14:paraId="42A1C92D" w14:textId="77777777" w:rsidR="00BF3D5D" w:rsidRPr="005C398C" w:rsidRDefault="00BF3D5D" w:rsidP="00805BB5">
      <w:r w:rsidRPr="005C398C">
        <w:rPr>
          <w:i/>
        </w:rPr>
        <w:t>a)</w:t>
      </w:r>
      <w:r w:rsidRPr="005C398C">
        <w:rPr>
          <w:i/>
        </w:rPr>
        <w:tab/>
      </w:r>
      <w:r w:rsidRPr="005C398C">
        <w:t>que dans le cadre de ses efforts visant à mettre en œuvre les résultats du SMSI, l'UIT a reconnu en 2012 qu'il était nécessaire d'adopter les mesures suivantes:</w:t>
      </w:r>
    </w:p>
    <w:p w14:paraId="53AF91B9" w14:textId="77777777" w:rsidR="00BF3D5D" w:rsidRPr="005C398C" w:rsidRDefault="00BF3D5D" w:rsidP="00805BB5">
      <w:pPr>
        <w:pStyle w:val="enumlev1"/>
      </w:pPr>
      <w:r w:rsidRPr="005C398C">
        <w:t>–</w:t>
      </w:r>
      <w:r w:rsidRPr="005C398C">
        <w:tab/>
        <w:t>élaborer des feuilles de route concernant le passage de la radiodiffusion analogique à la radiodiffusion numérique;</w:t>
      </w:r>
    </w:p>
    <w:p w14:paraId="11763FE6" w14:textId="77777777" w:rsidR="00BF3D5D" w:rsidRPr="005C398C" w:rsidRDefault="00BF3D5D" w:rsidP="00805BB5">
      <w:pPr>
        <w:pStyle w:val="enumlev1"/>
      </w:pPr>
      <w:r w:rsidRPr="005C398C">
        <w:t>–</w:t>
      </w:r>
      <w:r w:rsidRPr="005C398C">
        <w:tab/>
        <w:t>actualiser les lignes directrices relatives à la radiodiffusion numérique; et</w:t>
      </w:r>
    </w:p>
    <w:p w14:paraId="007E1E4B" w14:textId="77777777" w:rsidR="00BF3D5D" w:rsidRPr="005C398C" w:rsidRDefault="00BF3D5D" w:rsidP="00805BB5">
      <w:pPr>
        <w:pStyle w:val="enumlev1"/>
      </w:pPr>
      <w:r w:rsidRPr="005C398C">
        <w:t>–</w:t>
      </w:r>
      <w:r w:rsidRPr="005C398C">
        <w:tab/>
        <w:t>organiser des programmes de formation consacrés au passage de la radiodiffusion analogique à la radiodiffusion numérique;</w:t>
      </w:r>
    </w:p>
    <w:p w14:paraId="56746123" w14:textId="353029BC" w:rsidR="00BF3D5D" w:rsidRDefault="00BF3D5D" w:rsidP="009666EE">
      <w:r w:rsidRPr="005C398C">
        <w:rPr>
          <w:i/>
          <w:iCs/>
        </w:rPr>
        <w:t>b)</w:t>
      </w:r>
      <w:r w:rsidRPr="005C398C">
        <w:tab/>
        <w:t>la Résolution UIT-R 9 relative à la liaison et la collaboration avec d'autres organisations extérieures reconnues,</w:t>
      </w:r>
    </w:p>
    <w:p w14:paraId="51AF6A0C" w14:textId="77777777" w:rsidR="000F3C90" w:rsidRPr="005C398C" w:rsidRDefault="000F3C90" w:rsidP="000F3C90">
      <w:pPr>
        <w:pStyle w:val="Call"/>
      </w:pPr>
      <w:r w:rsidRPr="005C398C">
        <w:t>reconnaissant</w:t>
      </w:r>
    </w:p>
    <w:p w14:paraId="51843AA1" w14:textId="751EE5D9" w:rsidR="000F3C90" w:rsidRPr="005C398C" w:rsidRDefault="000F3C90" w:rsidP="000F3C90">
      <w:r w:rsidRPr="005C398C">
        <w:t xml:space="preserve">qu'au titre de la Résolution UIT-R 70, intitulée «Principes applicables au développement futur de la radiodiffusion», l'élaboration de </w:t>
      </w:r>
      <w:r w:rsidR="00460233">
        <w:t>r</w:t>
      </w:r>
      <w:r w:rsidRPr="005C398C">
        <w:t>ecommandations et de rapports relatifs à la mise en œuvre de nouveaux systèmes et de nouvelles technologies et applications pour la radiodiffusion est encouragée,</w:t>
      </w:r>
    </w:p>
    <w:p w14:paraId="6301F0D6" w14:textId="77777777" w:rsidR="00BF3D5D" w:rsidRPr="005C398C" w:rsidRDefault="00BF3D5D" w:rsidP="00805BB5">
      <w:pPr>
        <w:pStyle w:val="Call"/>
      </w:pPr>
      <w:r w:rsidRPr="005C398C">
        <w:t>décide</w:t>
      </w:r>
    </w:p>
    <w:p w14:paraId="5C81338F" w14:textId="72110CCE" w:rsidR="00BF3D5D" w:rsidRPr="005C398C" w:rsidRDefault="00BF3D5D" w:rsidP="00805BB5">
      <w:r w:rsidRPr="007D1476">
        <w:t>1</w:t>
      </w:r>
      <w:r w:rsidRPr="007D1476">
        <w:tab/>
        <w:t xml:space="preserve">que la </w:t>
      </w:r>
      <w:r w:rsidR="00B91B8D" w:rsidRPr="007D1476">
        <w:t xml:space="preserve">commission </w:t>
      </w:r>
      <w:r w:rsidRPr="007D1476">
        <w:t xml:space="preserve">d'études des radiocommunications compétente devrait élaborer une feuille de route concernant les activités de l'UIT-R relatives à la radiodiffusion, afin de veiller à ce que les travaux progressent efficacement avec le concours des autres </w:t>
      </w:r>
      <w:r w:rsidR="00B91B8D" w:rsidRPr="007D1476">
        <w:t xml:space="preserve">commissions </w:t>
      </w:r>
      <w:r w:rsidRPr="007D1476">
        <w:t>d'études de</w:t>
      </w:r>
      <w:r w:rsidR="00460233" w:rsidRPr="007D1476">
        <w:t> </w:t>
      </w:r>
      <w:r w:rsidRPr="007D1476">
        <w:t>l'UIT-R, de l'UIT-T et de l'UIT-D et d'organisations extérieures à l'UIT;</w:t>
      </w:r>
    </w:p>
    <w:p w14:paraId="63A3CB6A" w14:textId="2B7D72B7" w:rsidR="00BF3D5D" w:rsidRDefault="00BF3D5D" w:rsidP="00805BB5">
      <w:r w:rsidRPr="005C398C">
        <w:t>2</w:t>
      </w:r>
      <w:r w:rsidRPr="005C398C">
        <w:tab/>
        <w:t>que compte tenu des processus établis pour les activités de coordination intersectorielle entre</w:t>
      </w:r>
      <w:r w:rsidR="00460233">
        <w:t> </w:t>
      </w:r>
      <w:r w:rsidRPr="005C398C">
        <w:t>l'UIT-R et l'UIT-D concernant la radiodiffusion, ces activités devraient se poursuivre et être améliorées;</w:t>
      </w:r>
    </w:p>
    <w:p w14:paraId="34C75BF1" w14:textId="5F1EFEAC" w:rsidR="008E48AC" w:rsidRDefault="008E48A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DBF92E0" w14:textId="2C6167E4" w:rsidR="00BF3D5D" w:rsidRPr="005C398C" w:rsidRDefault="00BF3D5D" w:rsidP="00805BB5">
      <w:r w:rsidRPr="005C398C">
        <w:lastRenderedPageBreak/>
        <w:t>3</w:t>
      </w:r>
      <w:r w:rsidRPr="005C398C">
        <w:tab/>
        <w:t>que compte tenu des processus établis pour les activités de coordination intersectorielle entre</w:t>
      </w:r>
      <w:r w:rsidR="00460233">
        <w:t> </w:t>
      </w:r>
      <w:r w:rsidRPr="005C398C">
        <w:t xml:space="preserve">l'UIT-R et l'UIT-T concernant l'évaluation de la qualité audiovisuelle et l'accessibilité des supports audiovisuels, le codage audio et vidéo, les systèmes intégrés de </w:t>
      </w:r>
      <w:r w:rsidRPr="00305AEE">
        <w:t xml:space="preserve">radiodiffusion </w:t>
      </w:r>
      <w:r w:rsidR="00305AEE" w:rsidRPr="00305AEE">
        <w:t xml:space="preserve">et </w:t>
      </w:r>
      <w:r w:rsidRPr="00305AEE">
        <w:t>large bande, le multimédia et d'autres technologies et applications émergentes, ces activité</w:t>
      </w:r>
      <w:r w:rsidRPr="005C398C">
        <w:t>s devraient se poursuivre et être améliorées,</w:t>
      </w:r>
    </w:p>
    <w:p w14:paraId="59726E65" w14:textId="77777777" w:rsidR="00BF3D5D" w:rsidRPr="005C398C" w:rsidRDefault="00BF3D5D" w:rsidP="00805BB5">
      <w:pPr>
        <w:pStyle w:val="Call"/>
      </w:pPr>
      <w:r w:rsidRPr="005C398C">
        <w:t>charge le Directeur du Bureau des radiocommunications</w:t>
      </w:r>
    </w:p>
    <w:p w14:paraId="1601FC6D" w14:textId="15A6AE05" w:rsidR="00BF3D5D" w:rsidRPr="005C398C" w:rsidRDefault="00BF3D5D" w:rsidP="00805BB5">
      <w:r w:rsidRPr="005C398C">
        <w:t xml:space="preserve">de rendre compte des résultats de la mise en œuvre de la présente Résolution aux futures </w:t>
      </w:r>
      <w:r w:rsidR="00460233">
        <w:t>a</w:t>
      </w:r>
      <w:r w:rsidRPr="005C398C">
        <w:t>ssemblées des radiocommunications.</w:t>
      </w:r>
    </w:p>
    <w:sectPr w:rsidR="00BF3D5D" w:rsidRPr="005C398C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8389" w14:textId="77777777" w:rsidR="00C250CC" w:rsidRDefault="00C250CC">
      <w:r>
        <w:separator/>
      </w:r>
    </w:p>
  </w:endnote>
  <w:endnote w:type="continuationSeparator" w:id="0">
    <w:p w14:paraId="3A8FC5A2" w14:textId="77777777" w:rsidR="00C250CC" w:rsidRDefault="00C2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B8E5" w14:textId="1362FFA8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3539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39D8">
      <w:rPr>
        <w:noProof/>
      </w:rPr>
      <w:t>23.11.23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3539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A7D6" w14:textId="77777777" w:rsidR="00C250CC" w:rsidRDefault="00C250CC">
      <w:r>
        <w:rPr>
          <w:b/>
        </w:rPr>
        <w:t>_______________</w:t>
      </w:r>
    </w:p>
  </w:footnote>
  <w:footnote w:type="continuationSeparator" w:id="0">
    <w:p w14:paraId="0DD47004" w14:textId="77777777" w:rsidR="00C250CC" w:rsidRDefault="00C2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BA94" w14:textId="55C94388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A1AF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39786290">
    <w:abstractNumId w:val="0"/>
  </w:num>
  <w:num w:numId="2" w16cid:durableId="3430956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39"/>
    <w:rsid w:val="00006711"/>
    <w:rsid w:val="000838C1"/>
    <w:rsid w:val="000B1F11"/>
    <w:rsid w:val="000F3C90"/>
    <w:rsid w:val="0013523C"/>
    <w:rsid w:val="00160694"/>
    <w:rsid w:val="00223DF9"/>
    <w:rsid w:val="00305AEE"/>
    <w:rsid w:val="00312771"/>
    <w:rsid w:val="003644F8"/>
    <w:rsid w:val="0040303D"/>
    <w:rsid w:val="004264BE"/>
    <w:rsid w:val="00460233"/>
    <w:rsid w:val="004A1AF6"/>
    <w:rsid w:val="004C56E9"/>
    <w:rsid w:val="004F0A9C"/>
    <w:rsid w:val="00530E6D"/>
    <w:rsid w:val="0056236F"/>
    <w:rsid w:val="005A46FB"/>
    <w:rsid w:val="005C398C"/>
    <w:rsid w:val="0060664A"/>
    <w:rsid w:val="006236DF"/>
    <w:rsid w:val="006506F4"/>
    <w:rsid w:val="00695D89"/>
    <w:rsid w:val="006B7103"/>
    <w:rsid w:val="006F73A7"/>
    <w:rsid w:val="007560D7"/>
    <w:rsid w:val="00782045"/>
    <w:rsid w:val="007C1195"/>
    <w:rsid w:val="007C4FE4"/>
    <w:rsid w:val="007D1476"/>
    <w:rsid w:val="007F40CA"/>
    <w:rsid w:val="00805BB5"/>
    <w:rsid w:val="008241AA"/>
    <w:rsid w:val="00840A51"/>
    <w:rsid w:val="00852305"/>
    <w:rsid w:val="008962EE"/>
    <w:rsid w:val="008C5FD1"/>
    <w:rsid w:val="008E48AC"/>
    <w:rsid w:val="00901FE9"/>
    <w:rsid w:val="00903539"/>
    <w:rsid w:val="009666EE"/>
    <w:rsid w:val="00992C42"/>
    <w:rsid w:val="00A674C2"/>
    <w:rsid w:val="00A769F2"/>
    <w:rsid w:val="00AA1125"/>
    <w:rsid w:val="00AD26C8"/>
    <w:rsid w:val="00AF6994"/>
    <w:rsid w:val="00B11F65"/>
    <w:rsid w:val="00B301A7"/>
    <w:rsid w:val="00B82926"/>
    <w:rsid w:val="00B9065A"/>
    <w:rsid w:val="00B91B8D"/>
    <w:rsid w:val="00BA5C0A"/>
    <w:rsid w:val="00BF3D5D"/>
    <w:rsid w:val="00C250CC"/>
    <w:rsid w:val="00D23B3E"/>
    <w:rsid w:val="00D278A9"/>
    <w:rsid w:val="00D32DD4"/>
    <w:rsid w:val="00D54910"/>
    <w:rsid w:val="00DC4CBD"/>
    <w:rsid w:val="00E76330"/>
    <w:rsid w:val="00EB5025"/>
    <w:rsid w:val="00EC0EB4"/>
    <w:rsid w:val="00F839D8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FF788"/>
  <w15:docId w15:val="{42F275A8-316A-4D3E-BC44-698D9ED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styleId="Revision">
    <w:name w:val="Revision"/>
    <w:hidden/>
    <w:uiPriority w:val="99"/>
    <w:semiHidden/>
    <w:rsid w:val="004C56E9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4602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023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0233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0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0233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E93F0-E6BD-4FD1-94A2-335DA0EC6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3F919-45B7-4053-A654-7B374C989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7722B-1763-40CF-9169-250A6956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PF_RA23.dotx</Template>
  <TotalTime>42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Bendotti, Coraline</dc:creator>
  <cp:keywords/>
  <dc:description/>
  <cp:lastModifiedBy>French</cp:lastModifiedBy>
  <cp:revision>8</cp:revision>
  <cp:lastPrinted>2003-03-04T09:53:00Z</cp:lastPrinted>
  <dcterms:created xsi:type="dcterms:W3CDTF">2023-11-22T16:34:00Z</dcterms:created>
  <dcterms:modified xsi:type="dcterms:W3CDTF">2023-11-24T05:38:00Z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</Properties>
</file>