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AAE6" w14:textId="480838BA" w:rsidR="00A06EE1" w:rsidRPr="003B472C" w:rsidRDefault="00A06EE1" w:rsidP="00A06EE1">
      <w:pPr>
        <w:pStyle w:val="ResNo"/>
        <w:rPr>
          <w:lang w:eastAsia="zh-CN"/>
        </w:rPr>
      </w:pPr>
      <w:r w:rsidRPr="003B472C">
        <w:rPr>
          <w:lang w:eastAsia="zh-CN"/>
        </w:rPr>
        <w:t>резолюци</w:t>
      </w:r>
      <w:r>
        <w:rPr>
          <w:lang w:eastAsia="zh-CN"/>
        </w:rPr>
        <w:t>Я</w:t>
      </w:r>
      <w:r w:rsidRPr="003B472C">
        <w:rPr>
          <w:lang w:eastAsia="zh-CN"/>
        </w:rPr>
        <w:t xml:space="preserve"> мсэ-r </w:t>
      </w:r>
      <w:r w:rsidRPr="001C482B">
        <w:rPr>
          <w:lang w:eastAsia="zh-CN"/>
        </w:rPr>
        <w:t>71</w:t>
      </w:r>
    </w:p>
    <w:p w14:paraId="7E92B70D" w14:textId="12212D55" w:rsidR="00F042F0" w:rsidRPr="003B472C" w:rsidRDefault="001B5975" w:rsidP="00F042F0">
      <w:pPr>
        <w:pStyle w:val="Restitle"/>
        <w:rPr>
          <w:lang w:eastAsia="zh-CN"/>
        </w:rPr>
      </w:pPr>
      <w:r w:rsidRPr="003B472C">
        <w:t xml:space="preserve">Роль Сектора радиосвязи в текущем развитии телевизионного, </w:t>
      </w:r>
      <w:r w:rsidRPr="003B472C">
        <w:br/>
        <w:t>звукового и мультимедийного радиовещания</w:t>
      </w:r>
    </w:p>
    <w:p w14:paraId="5D8576D7" w14:textId="2C3D1BFC" w:rsidR="00F042F0" w:rsidRPr="003B472C" w:rsidRDefault="00F042F0" w:rsidP="00F042F0">
      <w:pPr>
        <w:pStyle w:val="Resdate"/>
        <w:rPr>
          <w:lang w:eastAsia="zh-CN"/>
        </w:rPr>
      </w:pPr>
      <w:r w:rsidRPr="003B472C">
        <w:rPr>
          <w:lang w:eastAsia="zh-CN"/>
        </w:rPr>
        <w:t>(</w:t>
      </w:r>
      <w:r w:rsidR="00FC24C1" w:rsidRPr="003B472C">
        <w:rPr>
          <w:lang w:eastAsia="zh-CN"/>
        </w:rPr>
        <w:t>2019</w:t>
      </w:r>
      <w:r w:rsidRPr="003B472C">
        <w:rPr>
          <w:lang w:eastAsia="zh-CN"/>
        </w:rPr>
        <w:t>)</w:t>
      </w:r>
    </w:p>
    <w:p w14:paraId="642CFF87" w14:textId="5C5804B2" w:rsidR="00F042F0" w:rsidRPr="003B472C" w:rsidRDefault="00F042F0" w:rsidP="00F042F0">
      <w:pPr>
        <w:pStyle w:val="Normalaftertitle"/>
        <w:rPr>
          <w:lang w:eastAsia="zh-CN"/>
        </w:rPr>
      </w:pPr>
      <w:r w:rsidRPr="003B472C">
        <w:rPr>
          <w:lang w:eastAsia="zh-CN"/>
        </w:rPr>
        <w:t xml:space="preserve">Ассамблея радиосвязи </w:t>
      </w:r>
      <w:r w:rsidR="008E493A" w:rsidRPr="003B472C">
        <w:rPr>
          <w:lang w:eastAsia="zh-CN"/>
        </w:rPr>
        <w:t>МСЭ</w:t>
      </w:r>
      <w:r w:rsidRPr="003B472C">
        <w:rPr>
          <w:lang w:eastAsia="zh-CN"/>
        </w:rPr>
        <w:t>,</w:t>
      </w:r>
    </w:p>
    <w:p w14:paraId="7A107870" w14:textId="77777777" w:rsidR="001B5975" w:rsidRPr="003B472C" w:rsidRDefault="001B5975" w:rsidP="001B5975">
      <w:pPr>
        <w:pStyle w:val="Call"/>
      </w:pPr>
      <w:r w:rsidRPr="003B472C">
        <w:rPr>
          <w:lang w:eastAsia="zh-CN"/>
        </w:rPr>
        <w:t>учитывая</w:t>
      </w:r>
      <w:r w:rsidRPr="003B472C">
        <w:rPr>
          <w:i w:val="0"/>
          <w:iCs/>
          <w:lang w:eastAsia="zh-CN"/>
        </w:rPr>
        <w:t>,</w:t>
      </w:r>
    </w:p>
    <w:p w14:paraId="64E9629C" w14:textId="17AFA6C7" w:rsidR="001B5975" w:rsidRPr="003B472C" w:rsidRDefault="001B5975" w:rsidP="001B5975">
      <w:r w:rsidRPr="003B472C">
        <w:rPr>
          <w:i/>
          <w:iCs/>
        </w:rPr>
        <w:t>a)</w:t>
      </w:r>
      <w:r w:rsidRPr="003B472C">
        <w:tab/>
      </w:r>
      <w:r w:rsidR="004948AB" w:rsidRPr="003B472C">
        <w:t xml:space="preserve">что сфера деятельности МСЭ в целом и проводимой им работы по стандартизации, в частности, очень важна для </w:t>
      </w:r>
      <w:r w:rsidR="00467C5E" w:rsidRPr="003B472C">
        <w:rPr>
          <w:color w:val="000000"/>
        </w:rPr>
        <w:t>развивающейся отрасли радиовещания</w:t>
      </w:r>
      <w:r w:rsidRPr="003B472C">
        <w:t>;</w:t>
      </w:r>
    </w:p>
    <w:p w14:paraId="6878F9AC" w14:textId="22E26FCE" w:rsidR="001B5975" w:rsidRPr="003B472C" w:rsidRDefault="001B5975" w:rsidP="001B5975">
      <w:pPr>
        <w:rPr>
          <w:lang w:eastAsia="ko-KR"/>
        </w:rPr>
      </w:pPr>
      <w:r w:rsidRPr="003B472C">
        <w:rPr>
          <w:rFonts w:eastAsia="Malgun Gothic"/>
          <w:i/>
          <w:iCs/>
          <w:lang w:eastAsia="ko-KR"/>
        </w:rPr>
        <w:t>b)</w:t>
      </w:r>
      <w:r w:rsidRPr="003B472C">
        <w:tab/>
      </w:r>
      <w:r w:rsidR="004948AB" w:rsidRPr="003B472C">
        <w:t xml:space="preserve">что </w:t>
      </w:r>
      <w:r w:rsidR="00467C5E" w:rsidRPr="003B472C">
        <w:t>осуществлялось и будет</w:t>
      </w:r>
      <w:r w:rsidR="004948AB" w:rsidRPr="003B472C">
        <w:t xml:space="preserve"> </w:t>
      </w:r>
      <w:r w:rsidR="00467C5E" w:rsidRPr="003B472C">
        <w:t>осуществляться</w:t>
      </w:r>
      <w:r w:rsidR="004948AB" w:rsidRPr="003B472C">
        <w:t xml:space="preserve"> совершенствование </w:t>
      </w:r>
      <w:r w:rsidR="004948AB" w:rsidRPr="003B472C">
        <w:rPr>
          <w:lang w:eastAsia="ko-KR"/>
        </w:rPr>
        <w:t>систем радиовещания</w:t>
      </w:r>
      <w:r w:rsidRPr="003B472C">
        <w:rPr>
          <w:lang w:eastAsia="ko-KR"/>
        </w:rPr>
        <w:t>;</w:t>
      </w:r>
    </w:p>
    <w:p w14:paraId="040F371F" w14:textId="679A9CED" w:rsidR="001B5975" w:rsidRPr="003B472C" w:rsidRDefault="001B5975" w:rsidP="001B5975">
      <w:r w:rsidRPr="003B472C">
        <w:rPr>
          <w:rFonts w:eastAsia="Malgun Gothic"/>
          <w:i/>
          <w:iCs/>
          <w:lang w:eastAsia="ko-KR"/>
        </w:rPr>
        <w:t>c</w:t>
      </w:r>
      <w:r w:rsidRPr="003B472C">
        <w:rPr>
          <w:i/>
          <w:iCs/>
        </w:rPr>
        <w:t>)</w:t>
      </w:r>
      <w:r w:rsidRPr="003B472C">
        <w:tab/>
      </w:r>
      <w:r w:rsidR="004948AB" w:rsidRPr="003B472C">
        <w:t xml:space="preserve">что внедрение систем радиовещания расширяется и что происходит постоянное развитие </w:t>
      </w:r>
      <w:r w:rsidR="004C27F4" w:rsidRPr="003B472C">
        <w:t>этих</w:t>
      </w:r>
      <w:r w:rsidR="004948AB" w:rsidRPr="003B472C">
        <w:t xml:space="preserve"> систем в соответствии с тенденциями, определяемыми пользователями и технологиями</w:t>
      </w:r>
      <w:r w:rsidRPr="003B472C">
        <w:t>;</w:t>
      </w:r>
    </w:p>
    <w:p w14:paraId="56C2487F" w14:textId="059894BC" w:rsidR="001B5975" w:rsidRPr="003B472C" w:rsidRDefault="001B5975" w:rsidP="001B5975">
      <w:pPr>
        <w:rPr>
          <w:rFonts w:eastAsia="Malgun Gothic"/>
          <w:lang w:eastAsia="ko-KR"/>
        </w:rPr>
      </w:pPr>
      <w:r w:rsidRPr="003B472C">
        <w:rPr>
          <w:rFonts w:eastAsia="Malgun Gothic"/>
          <w:i/>
          <w:iCs/>
          <w:lang w:eastAsia="ko-KR"/>
        </w:rPr>
        <w:t>d)</w:t>
      </w:r>
      <w:r w:rsidRPr="003B472C">
        <w:rPr>
          <w:rFonts w:eastAsia="Malgun Gothic"/>
          <w:lang w:eastAsia="ko-KR"/>
        </w:rPr>
        <w:tab/>
      </w:r>
      <w:r w:rsidR="004C27F4" w:rsidRPr="003B472C">
        <w:rPr>
          <w:rFonts w:eastAsia="Malgun Gothic"/>
          <w:lang w:eastAsia="ko-KR"/>
        </w:rPr>
        <w:t xml:space="preserve">что </w:t>
      </w:r>
      <w:r w:rsidR="002F198E" w:rsidRPr="003B472C">
        <w:rPr>
          <w:rFonts w:eastAsia="Malgun Gothic"/>
          <w:lang w:eastAsia="ko-KR"/>
        </w:rPr>
        <w:t xml:space="preserve">продолжающееся </w:t>
      </w:r>
      <w:r w:rsidR="004C27F4" w:rsidRPr="003B472C">
        <w:rPr>
          <w:rFonts w:eastAsia="Malgun Gothic"/>
          <w:lang w:eastAsia="ko-KR"/>
        </w:rPr>
        <w:t>развертывание систем радиовещания во всемир</w:t>
      </w:r>
      <w:r w:rsidR="002F198E" w:rsidRPr="003B472C">
        <w:rPr>
          <w:rFonts w:eastAsia="Malgun Gothic"/>
          <w:lang w:eastAsia="ko-KR"/>
        </w:rPr>
        <w:t>ном масштабе</w:t>
      </w:r>
      <w:r w:rsidR="004C27F4" w:rsidRPr="003B472C">
        <w:rPr>
          <w:rFonts w:eastAsia="Malgun Gothic"/>
          <w:lang w:eastAsia="ko-KR"/>
        </w:rPr>
        <w:t xml:space="preserve"> </w:t>
      </w:r>
      <w:r w:rsidR="002F198E" w:rsidRPr="003B472C">
        <w:rPr>
          <w:rFonts w:eastAsia="Malgun Gothic"/>
          <w:lang w:eastAsia="ko-KR"/>
        </w:rPr>
        <w:t>является результатом совместных усилий трех Секторов МСЭ</w:t>
      </w:r>
      <w:r w:rsidRPr="003B472C">
        <w:t>,</w:t>
      </w:r>
    </w:p>
    <w:p w14:paraId="76641EBA" w14:textId="5CFAA981" w:rsidR="001B5975" w:rsidRPr="003B472C" w:rsidRDefault="002F198E" w:rsidP="001B5975">
      <w:pPr>
        <w:pStyle w:val="Call"/>
      </w:pPr>
      <w:r w:rsidRPr="003B472C">
        <w:t>отмеч</w:t>
      </w:r>
      <w:bookmarkStart w:id="0" w:name="_GoBack"/>
      <w:bookmarkEnd w:id="0"/>
      <w:r w:rsidRPr="003B472C">
        <w:t>ая</w:t>
      </w:r>
      <w:r w:rsidRPr="003B472C">
        <w:rPr>
          <w:i w:val="0"/>
          <w:iCs/>
        </w:rPr>
        <w:t>,</w:t>
      </w:r>
    </w:p>
    <w:p w14:paraId="79FBC9AA" w14:textId="60DCDA56" w:rsidR="001B5975" w:rsidRPr="003B472C" w:rsidRDefault="001B5975" w:rsidP="001B5975">
      <w:r w:rsidRPr="003B472C">
        <w:rPr>
          <w:i/>
        </w:rPr>
        <w:t>a)</w:t>
      </w:r>
      <w:r w:rsidRPr="003B472C">
        <w:rPr>
          <w:i/>
        </w:rPr>
        <w:tab/>
      </w:r>
      <w:r w:rsidR="002F198E" w:rsidRPr="003B472C">
        <w:rPr>
          <w:iCs/>
        </w:rPr>
        <w:t xml:space="preserve">что </w:t>
      </w:r>
      <w:r w:rsidR="00FE24FC" w:rsidRPr="003B472C">
        <w:rPr>
          <w:iCs/>
        </w:rPr>
        <w:t xml:space="preserve">в 2012 году </w:t>
      </w:r>
      <w:r w:rsidR="002F198E" w:rsidRPr="003B472C">
        <w:rPr>
          <w:iCs/>
        </w:rPr>
        <w:t>МСЭ</w:t>
      </w:r>
      <w:r w:rsidR="00FE24FC" w:rsidRPr="003B472C">
        <w:rPr>
          <w:iCs/>
        </w:rPr>
        <w:t xml:space="preserve"> определил для себя следующие действия, необходимые для реализации решений ВВУИО</w:t>
      </w:r>
      <w:r w:rsidRPr="003B472C">
        <w:t>:</w:t>
      </w:r>
    </w:p>
    <w:p w14:paraId="4B7487F3" w14:textId="0FF20E52" w:rsidR="001B5975" w:rsidRPr="003B472C" w:rsidRDefault="001B5975" w:rsidP="001B5975">
      <w:pPr>
        <w:pStyle w:val="enumlev1"/>
      </w:pPr>
      <w:r w:rsidRPr="003B472C">
        <w:t>–</w:t>
      </w:r>
      <w:r w:rsidRPr="003B472C">
        <w:tab/>
      </w:r>
      <w:r w:rsidR="00FE24FC" w:rsidRPr="003B472C">
        <w:t>разработ</w:t>
      </w:r>
      <w:r w:rsidR="00EC0837">
        <w:t>ка</w:t>
      </w:r>
      <w:r w:rsidR="00FE24FC" w:rsidRPr="003B472C">
        <w:t xml:space="preserve"> дорожны</w:t>
      </w:r>
      <w:r w:rsidR="00EC0837">
        <w:t>х</w:t>
      </w:r>
      <w:r w:rsidR="00FE24FC" w:rsidRPr="003B472C">
        <w:t xml:space="preserve"> карт перехода от аналогового к цифровому радиовещанию</w:t>
      </w:r>
      <w:r w:rsidR="005C063E" w:rsidRPr="003B472C">
        <w:t>;</w:t>
      </w:r>
    </w:p>
    <w:p w14:paraId="50906598" w14:textId="443CAE40" w:rsidR="001B5975" w:rsidRPr="003B472C" w:rsidRDefault="001B5975" w:rsidP="001B5975">
      <w:pPr>
        <w:pStyle w:val="enumlev1"/>
      </w:pPr>
      <w:r w:rsidRPr="003B472C">
        <w:t>–</w:t>
      </w:r>
      <w:r w:rsidRPr="003B472C">
        <w:tab/>
      </w:r>
      <w:r w:rsidR="00FE24FC" w:rsidRPr="003B472C">
        <w:t>обнов</w:t>
      </w:r>
      <w:r w:rsidR="00EC0837">
        <w:t xml:space="preserve">ление </w:t>
      </w:r>
      <w:r w:rsidR="00FE24FC" w:rsidRPr="003B472C">
        <w:t>руководящи</w:t>
      </w:r>
      <w:r w:rsidR="00EC0837">
        <w:t>х</w:t>
      </w:r>
      <w:r w:rsidR="00FE24FC" w:rsidRPr="003B472C">
        <w:t xml:space="preserve"> указани</w:t>
      </w:r>
      <w:r w:rsidR="00EC0837">
        <w:t>й</w:t>
      </w:r>
      <w:r w:rsidR="00FE24FC" w:rsidRPr="003B472C">
        <w:t xml:space="preserve"> по цифровому радиовещанию</w:t>
      </w:r>
      <w:r w:rsidR="005C063E" w:rsidRPr="003B472C">
        <w:t>;</w:t>
      </w:r>
    </w:p>
    <w:p w14:paraId="4E965CC6" w14:textId="4C60528C" w:rsidR="001B5975" w:rsidRPr="003B472C" w:rsidRDefault="001B5975" w:rsidP="001B5975">
      <w:pPr>
        <w:pStyle w:val="enumlev1"/>
      </w:pPr>
      <w:r w:rsidRPr="003B472C">
        <w:t>–</w:t>
      </w:r>
      <w:r w:rsidRPr="003B472C">
        <w:tab/>
      </w:r>
      <w:r w:rsidR="00D23396" w:rsidRPr="003B472C">
        <w:t>организа</w:t>
      </w:r>
      <w:r w:rsidR="00EC0837">
        <w:t>ция</w:t>
      </w:r>
      <w:r w:rsidR="00D23396" w:rsidRPr="003B472C">
        <w:t xml:space="preserve"> программ профессиональной подготовки </w:t>
      </w:r>
      <w:r w:rsidR="00771527" w:rsidRPr="003B472C">
        <w:t>по вопросам</w:t>
      </w:r>
      <w:r w:rsidR="00D23396" w:rsidRPr="003B472C">
        <w:t xml:space="preserve"> перехода от аналогового к цифровому радиовещанию</w:t>
      </w:r>
      <w:r w:rsidRPr="003B472C">
        <w:t>;</w:t>
      </w:r>
    </w:p>
    <w:p w14:paraId="7971E8A0" w14:textId="4964E7A1" w:rsidR="001B5975" w:rsidRPr="003B472C" w:rsidRDefault="001B5975" w:rsidP="001B5975">
      <w:pPr>
        <w:rPr>
          <w:lang w:eastAsia="ja-JP"/>
        </w:rPr>
      </w:pPr>
      <w:r w:rsidRPr="003B472C">
        <w:rPr>
          <w:i/>
          <w:iCs/>
        </w:rPr>
        <w:t>b)</w:t>
      </w:r>
      <w:r w:rsidRPr="003B472C">
        <w:tab/>
      </w:r>
      <w:r w:rsidR="00771527" w:rsidRPr="003B472C">
        <w:t>Резолюцию МСЭ</w:t>
      </w:r>
      <w:r w:rsidRPr="003B472C">
        <w:noBreakHyphen/>
        <w:t>R 9</w:t>
      </w:r>
      <w:r w:rsidR="00771527" w:rsidRPr="003B472C">
        <w:t xml:space="preserve"> о взаимодействии и сотрудничестве с другими </w:t>
      </w:r>
      <w:r w:rsidR="00143D42" w:rsidRPr="003B472C">
        <w:t>признанными внешними организациями</w:t>
      </w:r>
      <w:r w:rsidRPr="003B472C">
        <w:rPr>
          <w:lang w:eastAsia="ja-JP"/>
        </w:rPr>
        <w:t>,</w:t>
      </w:r>
    </w:p>
    <w:p w14:paraId="21F63405" w14:textId="567D74CC" w:rsidR="001B5975" w:rsidRPr="003B472C" w:rsidRDefault="001B5975" w:rsidP="001B5975">
      <w:pPr>
        <w:pStyle w:val="Call"/>
      </w:pPr>
      <w:r w:rsidRPr="003B472C">
        <w:t>решает</w:t>
      </w:r>
      <w:r w:rsidR="0018513A" w:rsidRPr="003B472C">
        <w:rPr>
          <w:i w:val="0"/>
          <w:iCs/>
        </w:rPr>
        <w:t>,</w:t>
      </w:r>
    </w:p>
    <w:p w14:paraId="7D365AE3" w14:textId="7906A17F" w:rsidR="001B5975" w:rsidRPr="003B472C" w:rsidRDefault="001B5975" w:rsidP="001B5975">
      <w:r w:rsidRPr="003B472C">
        <w:t>1</w:t>
      </w:r>
      <w:r w:rsidRPr="003B472C">
        <w:tab/>
      </w:r>
      <w:r w:rsidR="00143D42" w:rsidRPr="003B472C">
        <w:t xml:space="preserve">что </w:t>
      </w:r>
      <w:r w:rsidR="00467C5E" w:rsidRPr="003B472C">
        <w:t xml:space="preserve">соответствующей исследовательской комиссии по радиосвязи </w:t>
      </w:r>
      <w:r w:rsidR="00143D42" w:rsidRPr="003B472C">
        <w:t>следует разработать дорожную карту деятельности МСЭ</w:t>
      </w:r>
      <w:r w:rsidRPr="003B472C">
        <w:noBreakHyphen/>
        <w:t xml:space="preserve">R </w:t>
      </w:r>
      <w:r w:rsidR="00143D42" w:rsidRPr="003B472C">
        <w:t xml:space="preserve">в области радиовещания, для того чтобы обеспечить эффективное и результативное выполнение этой работы во взаимодействии с </w:t>
      </w:r>
      <w:r w:rsidR="00467C5E" w:rsidRPr="003B472C">
        <w:t xml:space="preserve">другими исследовательскими комиссиями МСЭ-R, с </w:t>
      </w:r>
      <w:r w:rsidR="00143D42" w:rsidRPr="003B472C">
        <w:t>МСЭ-Т и МСЭ</w:t>
      </w:r>
      <w:r w:rsidRPr="003B472C">
        <w:t>-D</w:t>
      </w:r>
      <w:r w:rsidR="00143D42" w:rsidRPr="003B472C">
        <w:t>, а также с организациями, внешними по отношению к МСЭ</w:t>
      </w:r>
      <w:r w:rsidRPr="003B472C">
        <w:t>;</w:t>
      </w:r>
    </w:p>
    <w:p w14:paraId="2949A3B6" w14:textId="6E5D84FB" w:rsidR="001B5975" w:rsidRPr="003B472C" w:rsidRDefault="001B5975" w:rsidP="001B5975">
      <w:r w:rsidRPr="003B472C">
        <w:t>2</w:t>
      </w:r>
      <w:r w:rsidRPr="003B472C">
        <w:tab/>
      </w:r>
      <w:r w:rsidR="00246453" w:rsidRPr="003B472C">
        <w:t xml:space="preserve">что, учитывая установленные </w:t>
      </w:r>
      <w:r w:rsidR="0018513A" w:rsidRPr="003B472C">
        <w:t>процедуры</w:t>
      </w:r>
      <w:r w:rsidR="00246453" w:rsidRPr="003B472C">
        <w:t xml:space="preserve"> межсекторальной деятельности по координации между МСЭ</w:t>
      </w:r>
      <w:r w:rsidRPr="003B472C">
        <w:t xml:space="preserve">-R </w:t>
      </w:r>
      <w:r w:rsidR="00246453" w:rsidRPr="003B472C">
        <w:t>и</w:t>
      </w:r>
      <w:r w:rsidRPr="003B472C">
        <w:t xml:space="preserve"> </w:t>
      </w:r>
      <w:r w:rsidR="00246453" w:rsidRPr="003B472C">
        <w:t>МСЭ</w:t>
      </w:r>
      <w:r w:rsidRPr="003B472C">
        <w:t>-D</w:t>
      </w:r>
      <w:r w:rsidR="00246453" w:rsidRPr="003B472C">
        <w:t xml:space="preserve"> в области радиовещания, эту деятельность следует продолжать и расширять</w:t>
      </w:r>
      <w:r w:rsidRPr="003B472C">
        <w:t>;</w:t>
      </w:r>
    </w:p>
    <w:p w14:paraId="091A50AA" w14:textId="4739C393" w:rsidR="001B5975" w:rsidRPr="003B472C" w:rsidRDefault="001B5975" w:rsidP="001B5975">
      <w:r w:rsidRPr="003B472C">
        <w:t>3</w:t>
      </w:r>
      <w:r w:rsidRPr="003B472C">
        <w:tab/>
      </w:r>
      <w:r w:rsidR="00246453" w:rsidRPr="003B472C">
        <w:t xml:space="preserve">что, учитывая установленные </w:t>
      </w:r>
      <w:r w:rsidR="0018513A" w:rsidRPr="003B472C">
        <w:t xml:space="preserve">процедуры </w:t>
      </w:r>
      <w:r w:rsidR="00246453" w:rsidRPr="003B472C">
        <w:t>межсекторальной деятельности по координации между МСЭ-R и МСЭ-</w:t>
      </w:r>
      <w:r w:rsidR="009F1424">
        <w:rPr>
          <w:lang w:val="en-US"/>
        </w:rPr>
        <w:t>T</w:t>
      </w:r>
      <w:r w:rsidR="00246453" w:rsidRPr="003B472C">
        <w:t xml:space="preserve"> в области оценки качества и доступности аудио</w:t>
      </w:r>
      <w:r w:rsidR="00DC64BD" w:rsidRPr="003B472C">
        <w:t xml:space="preserve"> и </w:t>
      </w:r>
      <w:r w:rsidR="00246453" w:rsidRPr="003B472C">
        <w:t>ви</w:t>
      </w:r>
      <w:r w:rsidR="00DC64BD" w:rsidRPr="003B472C">
        <w:t>део</w:t>
      </w:r>
      <w:r w:rsidRPr="003B472C">
        <w:t xml:space="preserve">, </w:t>
      </w:r>
      <w:r w:rsidR="00DB6560" w:rsidRPr="003B472C">
        <w:t>кодирования звукового и видеосигнала</w:t>
      </w:r>
      <w:r w:rsidRPr="003B472C">
        <w:t xml:space="preserve">, </w:t>
      </w:r>
      <w:r w:rsidR="00DB6560" w:rsidRPr="003B472C">
        <w:rPr>
          <w:color w:val="000000"/>
        </w:rPr>
        <w:t>интегрированных вещательных широкополосных систем</w:t>
      </w:r>
      <w:r w:rsidRPr="003B472C">
        <w:rPr>
          <w:lang w:eastAsia="ja-JP"/>
        </w:rPr>
        <w:t xml:space="preserve">, </w:t>
      </w:r>
      <w:r w:rsidR="00DB6560" w:rsidRPr="003B472C">
        <w:t>мультимедиа и других появляющихся технологий и применений, эту деятельность следует продолжать и расширять</w:t>
      </w:r>
      <w:r w:rsidRPr="003B472C">
        <w:t>,</w:t>
      </w:r>
    </w:p>
    <w:p w14:paraId="5195518A" w14:textId="59120AC2" w:rsidR="001B5975" w:rsidRPr="003B472C" w:rsidRDefault="001E2568" w:rsidP="001B5975">
      <w:pPr>
        <w:pStyle w:val="Call"/>
      </w:pPr>
      <w:r w:rsidRPr="003B472C">
        <w:t>п</w:t>
      </w:r>
      <w:r w:rsidR="00DC64BD" w:rsidRPr="003B472C">
        <w:t>оручает Директору Бюро радиосвязи</w:t>
      </w:r>
    </w:p>
    <w:p w14:paraId="6865F56B" w14:textId="5A67ADA5" w:rsidR="001B5975" w:rsidRPr="003B472C" w:rsidRDefault="00DC64BD" w:rsidP="001B5975">
      <w:r w:rsidRPr="001C482B">
        <w:t xml:space="preserve">представлять будущим ассамблеям радиосвязи отчет о </w:t>
      </w:r>
      <w:r w:rsidR="0018513A" w:rsidRPr="001C482B">
        <w:t>результатах</w:t>
      </w:r>
      <w:r w:rsidRPr="001C482B">
        <w:t xml:space="preserve"> выполнени</w:t>
      </w:r>
      <w:r w:rsidR="0018513A" w:rsidRPr="001C482B">
        <w:t>я</w:t>
      </w:r>
      <w:r w:rsidRPr="001C482B">
        <w:t xml:space="preserve"> настоящей Резолюции</w:t>
      </w:r>
      <w:r w:rsidR="001B5975" w:rsidRPr="003B472C">
        <w:t>.</w:t>
      </w:r>
    </w:p>
    <w:p w14:paraId="7A89E55F" w14:textId="77777777" w:rsidR="005C063E" w:rsidRPr="003B472C" w:rsidRDefault="005C063E" w:rsidP="00411C49">
      <w:pPr>
        <w:pStyle w:val="Reasons"/>
      </w:pPr>
    </w:p>
    <w:p w14:paraId="17315F68" w14:textId="77777777" w:rsidR="005C063E" w:rsidRPr="003B472C" w:rsidRDefault="005C063E">
      <w:pPr>
        <w:jc w:val="center"/>
      </w:pPr>
      <w:r w:rsidRPr="003B472C">
        <w:t>______________</w:t>
      </w:r>
    </w:p>
    <w:sectPr w:rsidR="005C063E" w:rsidRPr="003B472C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DD702" w14:textId="77777777" w:rsidR="00930A71" w:rsidRDefault="00930A71">
      <w:r>
        <w:separator/>
      </w:r>
    </w:p>
  </w:endnote>
  <w:endnote w:type="continuationSeparator" w:id="0">
    <w:p w14:paraId="119F0B2D" w14:textId="77777777" w:rsidR="00930A71" w:rsidRDefault="0093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457C0578" w:rsidR="00F52FFE" w:rsidRPr="001B5975" w:rsidRDefault="00F52FFE">
    <w:pPr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396F61">
      <w:rPr>
        <w:noProof/>
        <w:lang w:val="en-US"/>
      </w:rPr>
      <w:t>P:\RUS\ITU-R\CONF-R\AR19\PLEN\000\057R.docx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28B5">
      <w:rPr>
        <w:noProof/>
      </w:rPr>
      <w:t>26.10.19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6F61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246E9A13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396F61">
      <w:rPr>
        <w:lang w:val="en-US"/>
      </w:rPr>
      <w:t>P:\RUS\ITU-R\CONF-R\AR19\PLEN\000\057R.docx</w:t>
    </w:r>
    <w:r>
      <w:fldChar w:fldCharType="end"/>
    </w:r>
    <w:r>
      <w:rPr>
        <w:lang w:val="en-US"/>
      </w:rPr>
      <w:t xml:space="preserve"> (</w:t>
    </w:r>
    <w:r w:rsidR="002D75A1" w:rsidRPr="002D75A1">
      <w:rPr>
        <w:lang w:val="en-GB"/>
      </w:rPr>
      <w:t>463243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10B575FC" w:rsidR="00EE146A" w:rsidRPr="00B2157A" w:rsidRDefault="00D6590D" w:rsidP="00D6590D">
    <w:pPr>
      <w:pStyle w:val="Footer"/>
      <w:rPr>
        <w:lang w:val="fr-FR"/>
      </w:rPr>
    </w:pPr>
    <w:r>
      <w:fldChar w:fldCharType="begin"/>
    </w:r>
    <w:r w:rsidRPr="00B2157A">
      <w:rPr>
        <w:lang w:val="fr-FR"/>
      </w:rPr>
      <w:instrText xml:space="preserve"> FILENAME \p  \* MERGEFORMAT </w:instrText>
    </w:r>
    <w:r>
      <w:fldChar w:fldCharType="separate"/>
    </w:r>
    <w:r w:rsidR="001C482B">
      <w:rPr>
        <w:lang w:val="fr-FR"/>
      </w:rPr>
      <w:t>P:\RUS\ITU-R\CONF-R\AR19\FINRES\071V2R.docx</w:t>
    </w:r>
    <w:r>
      <w:fldChar w:fldCharType="end"/>
    </w:r>
    <w:r w:rsidRPr="00B2157A">
      <w:rPr>
        <w:lang w:val="fr-FR"/>
      </w:rPr>
      <w:t xml:space="preserve"> (</w:t>
    </w:r>
    <w:r w:rsidR="00B2157A" w:rsidRPr="00B2157A">
      <w:rPr>
        <w:lang w:val="fr-FR"/>
      </w:rPr>
      <w:t>463368</w:t>
    </w:r>
    <w:r w:rsidRPr="00B2157A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CFCBE" w14:textId="77777777" w:rsidR="00930A71" w:rsidRDefault="00930A71">
      <w:r>
        <w:rPr>
          <w:b/>
        </w:rPr>
        <w:t>_______________</w:t>
      </w:r>
    </w:p>
  </w:footnote>
  <w:footnote w:type="continuationSeparator" w:id="0">
    <w:p w14:paraId="7365C491" w14:textId="77777777" w:rsidR="00930A71" w:rsidRDefault="0093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E79ECA4" w:rsidR="00F52FFE" w:rsidRPr="00F042F0" w:rsidRDefault="00F85921" w:rsidP="002C3E03">
    <w:pPr>
      <w:pStyle w:val="Header"/>
    </w:pPr>
    <w:r>
      <w:t>RA19/PLEN/</w:t>
    </w:r>
    <w:r w:rsidR="002D75A1">
      <w:t>57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4482B"/>
    <w:rsid w:val="00052A5B"/>
    <w:rsid w:val="0007259F"/>
    <w:rsid w:val="00095E6C"/>
    <w:rsid w:val="000B0988"/>
    <w:rsid w:val="000C093F"/>
    <w:rsid w:val="000F7D4B"/>
    <w:rsid w:val="00103AD8"/>
    <w:rsid w:val="001355A1"/>
    <w:rsid w:val="00143D42"/>
    <w:rsid w:val="001466D8"/>
    <w:rsid w:val="00150CF5"/>
    <w:rsid w:val="0018513A"/>
    <w:rsid w:val="00186683"/>
    <w:rsid w:val="001B225D"/>
    <w:rsid w:val="001B5975"/>
    <w:rsid w:val="001C482B"/>
    <w:rsid w:val="001E2568"/>
    <w:rsid w:val="001F64F4"/>
    <w:rsid w:val="002001F3"/>
    <w:rsid w:val="00213F8F"/>
    <w:rsid w:val="00246453"/>
    <w:rsid w:val="002478B7"/>
    <w:rsid w:val="00266357"/>
    <w:rsid w:val="00284BF2"/>
    <w:rsid w:val="002C3E03"/>
    <w:rsid w:val="002C7DE5"/>
    <w:rsid w:val="002D75A1"/>
    <w:rsid w:val="002F198E"/>
    <w:rsid w:val="00305D99"/>
    <w:rsid w:val="00306A6D"/>
    <w:rsid w:val="00342A6D"/>
    <w:rsid w:val="00376B5E"/>
    <w:rsid w:val="00390323"/>
    <w:rsid w:val="00396DE9"/>
    <w:rsid w:val="00396F61"/>
    <w:rsid w:val="003B472C"/>
    <w:rsid w:val="003B67E4"/>
    <w:rsid w:val="003E26B6"/>
    <w:rsid w:val="003F6D89"/>
    <w:rsid w:val="003F779A"/>
    <w:rsid w:val="0041289D"/>
    <w:rsid w:val="00423DD5"/>
    <w:rsid w:val="00432094"/>
    <w:rsid w:val="00441C96"/>
    <w:rsid w:val="00463F60"/>
    <w:rsid w:val="00464B80"/>
    <w:rsid w:val="0046763C"/>
    <w:rsid w:val="00467C5E"/>
    <w:rsid w:val="004768D6"/>
    <w:rsid w:val="004844C1"/>
    <w:rsid w:val="004948AB"/>
    <w:rsid w:val="004B28B5"/>
    <w:rsid w:val="004B5219"/>
    <w:rsid w:val="004C27F4"/>
    <w:rsid w:val="005115B4"/>
    <w:rsid w:val="00541AC7"/>
    <w:rsid w:val="00550131"/>
    <w:rsid w:val="00562615"/>
    <w:rsid w:val="0056383D"/>
    <w:rsid w:val="0058149D"/>
    <w:rsid w:val="005B0DAF"/>
    <w:rsid w:val="005C063E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73EB0"/>
    <w:rsid w:val="0069507A"/>
    <w:rsid w:val="006B06F2"/>
    <w:rsid w:val="00700190"/>
    <w:rsid w:val="00703FFC"/>
    <w:rsid w:val="00704111"/>
    <w:rsid w:val="00706A3C"/>
    <w:rsid w:val="0071246B"/>
    <w:rsid w:val="00713989"/>
    <w:rsid w:val="00720F8F"/>
    <w:rsid w:val="00746F38"/>
    <w:rsid w:val="00756B1C"/>
    <w:rsid w:val="00771527"/>
    <w:rsid w:val="007908C9"/>
    <w:rsid w:val="007A5486"/>
    <w:rsid w:val="00845350"/>
    <w:rsid w:val="0085382F"/>
    <w:rsid w:val="008765E0"/>
    <w:rsid w:val="00876798"/>
    <w:rsid w:val="008B1239"/>
    <w:rsid w:val="008E493A"/>
    <w:rsid w:val="00900167"/>
    <w:rsid w:val="00930A71"/>
    <w:rsid w:val="009331D0"/>
    <w:rsid w:val="00943EBD"/>
    <w:rsid w:val="009447A3"/>
    <w:rsid w:val="0095727E"/>
    <w:rsid w:val="00971697"/>
    <w:rsid w:val="00994A5C"/>
    <w:rsid w:val="009C0787"/>
    <w:rsid w:val="009D04EC"/>
    <w:rsid w:val="009F1424"/>
    <w:rsid w:val="00A05CE9"/>
    <w:rsid w:val="00A06EE1"/>
    <w:rsid w:val="00A163C0"/>
    <w:rsid w:val="00A17032"/>
    <w:rsid w:val="00AD4505"/>
    <w:rsid w:val="00AE33CF"/>
    <w:rsid w:val="00B02343"/>
    <w:rsid w:val="00B20AD2"/>
    <w:rsid w:val="00B2157A"/>
    <w:rsid w:val="00B40A80"/>
    <w:rsid w:val="00B75ED8"/>
    <w:rsid w:val="00B76072"/>
    <w:rsid w:val="00B96900"/>
    <w:rsid w:val="00BA235C"/>
    <w:rsid w:val="00BC1D78"/>
    <w:rsid w:val="00BE5003"/>
    <w:rsid w:val="00C1541E"/>
    <w:rsid w:val="00C52226"/>
    <w:rsid w:val="00C72823"/>
    <w:rsid w:val="00CC46BB"/>
    <w:rsid w:val="00CC6847"/>
    <w:rsid w:val="00CD568E"/>
    <w:rsid w:val="00D101F8"/>
    <w:rsid w:val="00D23396"/>
    <w:rsid w:val="00D2364E"/>
    <w:rsid w:val="00D25DC1"/>
    <w:rsid w:val="00D35AF0"/>
    <w:rsid w:val="00D471A9"/>
    <w:rsid w:val="00D6590D"/>
    <w:rsid w:val="00D85695"/>
    <w:rsid w:val="00D96ABC"/>
    <w:rsid w:val="00DA35DE"/>
    <w:rsid w:val="00DB6560"/>
    <w:rsid w:val="00DC64BD"/>
    <w:rsid w:val="00DC731F"/>
    <w:rsid w:val="00DF50A2"/>
    <w:rsid w:val="00E271A5"/>
    <w:rsid w:val="00E86A0F"/>
    <w:rsid w:val="00EA52E4"/>
    <w:rsid w:val="00EB5B97"/>
    <w:rsid w:val="00EC0837"/>
    <w:rsid w:val="00EE146A"/>
    <w:rsid w:val="00EE7B72"/>
    <w:rsid w:val="00F042F0"/>
    <w:rsid w:val="00F04FD4"/>
    <w:rsid w:val="00F36624"/>
    <w:rsid w:val="00F451F5"/>
    <w:rsid w:val="00F52FFE"/>
    <w:rsid w:val="00F579FC"/>
    <w:rsid w:val="00F80DF5"/>
    <w:rsid w:val="00F85921"/>
    <w:rsid w:val="00F9578C"/>
    <w:rsid w:val="00FB4E64"/>
    <w:rsid w:val="00FC24C1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F7B5-52E3-4338-BC1F-8F19B617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</TotalTime>
  <Pages>1</Pages>
  <Words>270</Words>
  <Characters>1938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Fedosova, Elena</cp:lastModifiedBy>
  <cp:revision>3</cp:revision>
  <cp:lastPrinted>2019-10-23T18:43:00Z</cp:lastPrinted>
  <dcterms:created xsi:type="dcterms:W3CDTF">2019-10-28T19:21:00Z</dcterms:created>
  <dcterms:modified xsi:type="dcterms:W3CDTF">2019-10-28T19:22:00Z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